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margin" w:tblpXSpec="right" w:tblpY="-65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722FB" w:rsidTr="00724232">
        <w:trPr>
          <w:trHeight w:val="551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2FB" w:rsidRDefault="00DC636C" w:rsidP="0091473D">
            <w:r>
              <w:rPr>
                <w:rFonts w:hint="eastAsia"/>
              </w:rPr>
              <w:t>※</w:t>
            </w:r>
          </w:p>
        </w:tc>
      </w:tr>
    </w:tbl>
    <w:p w:rsidR="0091473D" w:rsidRPr="0091473D" w:rsidRDefault="0091473D" w:rsidP="00543A41">
      <w:pPr>
        <w:ind w:leftChars="270" w:left="567"/>
        <w:jc w:val="center"/>
        <w:rPr>
          <w:szCs w:val="21"/>
        </w:rPr>
      </w:pPr>
    </w:p>
    <w:p w:rsidR="005C25EA" w:rsidRPr="009C4A0C" w:rsidRDefault="00E01AB5" w:rsidP="00543A41">
      <w:pPr>
        <w:ind w:leftChars="270" w:left="567"/>
        <w:jc w:val="center"/>
        <w:rPr>
          <w:sz w:val="44"/>
          <w:szCs w:val="44"/>
        </w:rPr>
      </w:pPr>
      <w:r w:rsidRPr="009C4A0C">
        <w:rPr>
          <w:rFonts w:hint="eastAsia"/>
          <w:sz w:val="44"/>
          <w:szCs w:val="44"/>
        </w:rPr>
        <w:t>推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薦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書</w:t>
      </w:r>
    </w:p>
    <w:p w:rsidR="008A0260" w:rsidRDefault="008A0260" w:rsidP="00543A41">
      <w:pPr>
        <w:ind w:leftChars="270" w:left="567"/>
      </w:pPr>
    </w:p>
    <w:p w:rsidR="00574FDC" w:rsidRPr="001636D6" w:rsidRDefault="00574FDC" w:rsidP="00543A41">
      <w:pPr>
        <w:ind w:leftChars="135" w:left="283"/>
      </w:pPr>
    </w:p>
    <w:p w:rsidR="008A0260" w:rsidRPr="001636D6" w:rsidRDefault="00E67C4D" w:rsidP="00E67C4D">
      <w:pPr>
        <w:ind w:leftChars="2902" w:left="6094" w:firstLineChars="100" w:firstLine="210"/>
      </w:pPr>
      <w:r w:rsidRPr="001636D6">
        <w:rPr>
          <w:rFonts w:hint="eastAsia"/>
        </w:rPr>
        <w:t>令和</w:t>
      </w:r>
      <w:r w:rsidR="00724232" w:rsidRPr="005E5F35">
        <w:rPr>
          <w:rFonts w:hint="eastAsia"/>
        </w:rPr>
        <w:t xml:space="preserve">　</w:t>
      </w:r>
      <w:r w:rsidR="005E5F35" w:rsidRPr="005E5F35">
        <w:rPr>
          <w:rFonts w:hint="eastAsia"/>
        </w:rPr>
        <w:t>４</w:t>
      </w:r>
      <w:r w:rsidR="008A0260" w:rsidRPr="00724232">
        <w:rPr>
          <w:rFonts w:hint="eastAsia"/>
        </w:rPr>
        <w:t>年</w:t>
      </w:r>
      <w:r w:rsidR="00574FDC" w:rsidRPr="00724232">
        <w:rPr>
          <w:rFonts w:hint="eastAsia"/>
        </w:rPr>
        <w:t xml:space="preserve">　</w:t>
      </w:r>
      <w:r w:rsidR="008A0260" w:rsidRPr="001636D6">
        <w:rPr>
          <w:rFonts w:hint="eastAsia"/>
        </w:rPr>
        <w:t xml:space="preserve">　　月　</w:t>
      </w:r>
      <w:r w:rsidR="00574FDC" w:rsidRPr="001636D6">
        <w:rPr>
          <w:rFonts w:hint="eastAsia"/>
        </w:rPr>
        <w:t xml:space="preserve">　</w:t>
      </w:r>
      <w:r w:rsidR="008A0260" w:rsidRPr="001636D6">
        <w:rPr>
          <w:rFonts w:hint="eastAsia"/>
        </w:rPr>
        <w:t xml:space="preserve">　日</w:t>
      </w:r>
    </w:p>
    <w:p w:rsidR="008A0260" w:rsidRPr="001636D6" w:rsidRDefault="008A0260" w:rsidP="00543A41">
      <w:pPr>
        <w:ind w:leftChars="270" w:left="567"/>
        <w:rPr>
          <w:b/>
          <w:sz w:val="32"/>
          <w:szCs w:val="32"/>
        </w:rPr>
      </w:pPr>
      <w:r w:rsidRPr="001636D6">
        <w:rPr>
          <w:rFonts w:hint="eastAsia"/>
          <w:b/>
          <w:sz w:val="32"/>
          <w:szCs w:val="32"/>
        </w:rPr>
        <w:t>福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井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大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学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長</w:t>
      </w:r>
      <w:r w:rsidR="00015E8C" w:rsidRPr="001636D6">
        <w:rPr>
          <w:rFonts w:hint="eastAsia"/>
          <w:b/>
          <w:sz w:val="32"/>
          <w:szCs w:val="32"/>
        </w:rPr>
        <w:t xml:space="preserve">　</w:t>
      </w:r>
      <w:r w:rsidRPr="001636D6">
        <w:rPr>
          <w:rFonts w:hint="eastAsia"/>
          <w:b/>
          <w:sz w:val="32"/>
          <w:szCs w:val="32"/>
        </w:rPr>
        <w:t>あて</w:t>
      </w:r>
      <w:bookmarkStart w:id="0" w:name="_GoBack"/>
      <w:bookmarkEnd w:id="0"/>
    </w:p>
    <w:p w:rsidR="008A0260" w:rsidRPr="001636D6" w:rsidRDefault="008A0260" w:rsidP="00543A41">
      <w:pPr>
        <w:ind w:leftChars="270" w:left="567"/>
      </w:pPr>
    </w:p>
    <w:p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</w:rPr>
        <w:t>学校所在地</w:t>
      </w:r>
      <w:r w:rsidR="00574FDC" w:rsidRPr="001636D6">
        <w:rPr>
          <w:rFonts w:hint="eastAsia"/>
        </w:rPr>
        <w:t xml:space="preserve">　</w:t>
      </w:r>
      <w:r w:rsidR="00574FDC" w:rsidRPr="001636D6">
        <w:rPr>
          <w:rFonts w:hint="eastAsia"/>
          <w:u w:val="single"/>
        </w:rPr>
        <w:t xml:space="preserve">　　</w:t>
      </w:r>
      <w:r w:rsidR="00015E8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</w:t>
      </w:r>
      <w:r w:rsidR="009C4A0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　　　　　　　</w:t>
      </w:r>
    </w:p>
    <w:p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</w:rPr>
        <w:t>学</w:t>
      </w:r>
      <w:r w:rsidR="00574FDC" w:rsidRPr="001636D6">
        <w:rPr>
          <w:rFonts w:hint="eastAsia"/>
        </w:rPr>
        <w:t xml:space="preserve">　</w:t>
      </w:r>
      <w:r w:rsidRPr="001636D6">
        <w:rPr>
          <w:rFonts w:hint="eastAsia"/>
        </w:rPr>
        <w:t>校</w:t>
      </w:r>
      <w:r w:rsidR="00574FDC" w:rsidRPr="001636D6">
        <w:rPr>
          <w:rFonts w:hint="eastAsia"/>
        </w:rPr>
        <w:t xml:space="preserve">　</w:t>
      </w:r>
      <w:r w:rsidRPr="001636D6">
        <w:rPr>
          <w:rFonts w:hint="eastAsia"/>
        </w:rPr>
        <w:t>名</w:t>
      </w:r>
      <w:r w:rsidR="00574FDC" w:rsidRPr="001636D6">
        <w:rPr>
          <w:rFonts w:hint="eastAsia"/>
        </w:rPr>
        <w:t xml:space="preserve">　</w:t>
      </w:r>
      <w:r w:rsidR="00574FD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9C4A0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　　　　　　　　　</w:t>
      </w:r>
    </w:p>
    <w:p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  <w:spacing w:val="35"/>
          <w:kern w:val="0"/>
          <w:fitText w:val="1050" w:id="914657024"/>
        </w:rPr>
        <w:t>学校長</w:t>
      </w:r>
      <w:r w:rsidRPr="001636D6">
        <w:rPr>
          <w:rFonts w:hint="eastAsia"/>
          <w:kern w:val="0"/>
          <w:fitText w:val="1050" w:id="914657024"/>
        </w:rPr>
        <w:t>名</w:t>
      </w:r>
      <w:r w:rsidR="00574FDC" w:rsidRPr="001636D6">
        <w:rPr>
          <w:rFonts w:hint="eastAsia"/>
          <w:kern w:val="0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　　</w:t>
      </w:r>
      <w:r w:rsidR="00015E8C" w:rsidRPr="001636D6">
        <w:rPr>
          <w:rFonts w:hint="eastAsia"/>
          <w:kern w:val="0"/>
          <w:u w:val="single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</w:t>
      </w:r>
      <w:r w:rsidR="009C4A0C" w:rsidRPr="001636D6">
        <w:rPr>
          <w:rFonts w:hint="eastAsia"/>
          <w:kern w:val="0"/>
          <w:u w:val="single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　　　　　　　　　　</w:t>
      </w:r>
      <w:r w:rsidR="00574FDC" w:rsidRPr="001636D6">
        <w:rPr>
          <w:rFonts w:hint="eastAsia"/>
          <w:u w:val="single"/>
        </w:rPr>
        <w:t xml:space="preserve">印　</w:t>
      </w:r>
    </w:p>
    <w:p w:rsidR="008A0260" w:rsidRPr="001636D6" w:rsidRDefault="008A0260" w:rsidP="00543A41">
      <w:pPr>
        <w:ind w:leftChars="135" w:left="283"/>
      </w:pPr>
    </w:p>
    <w:p w:rsidR="00D501CB" w:rsidRPr="001636D6" w:rsidRDefault="008A0260" w:rsidP="00543A41">
      <w:pPr>
        <w:ind w:leftChars="270" w:left="567"/>
        <w:rPr>
          <w:b/>
          <w:sz w:val="28"/>
          <w:szCs w:val="28"/>
        </w:rPr>
      </w:pPr>
      <w:r w:rsidRPr="001636D6">
        <w:rPr>
          <w:rFonts w:hint="eastAsia"/>
          <w:b/>
          <w:sz w:val="28"/>
          <w:szCs w:val="28"/>
        </w:rPr>
        <w:t>下記の者は，人物・学業成績とともに優れ，貴学においても大学教育を受けるにふさわしいものと認め，</w:t>
      </w:r>
      <w:r w:rsidR="00FC6001" w:rsidRPr="001636D6">
        <w:rPr>
          <w:rFonts w:hint="eastAsia"/>
          <w:b/>
          <w:sz w:val="28"/>
          <w:szCs w:val="28"/>
        </w:rPr>
        <w:t>学校推薦型選抜</w:t>
      </w:r>
      <w:r w:rsidR="00D501CB" w:rsidRPr="001636D6">
        <w:rPr>
          <w:rFonts w:hint="eastAsia"/>
          <w:b/>
          <w:sz w:val="28"/>
          <w:szCs w:val="28"/>
        </w:rPr>
        <w:t>志願者として責任をもって推薦します。</w:t>
      </w:r>
    </w:p>
    <w:p w:rsidR="00D501CB" w:rsidRPr="001636D6" w:rsidRDefault="00D501CB" w:rsidP="00543A41">
      <w:pPr>
        <w:ind w:leftChars="270" w:left="567"/>
        <w:rPr>
          <w:szCs w:val="21"/>
        </w:rPr>
      </w:pPr>
    </w:p>
    <w:p w:rsidR="00F80790" w:rsidRPr="001636D6" w:rsidRDefault="00F80790" w:rsidP="00543A41">
      <w:pPr>
        <w:ind w:leftChars="270" w:left="567"/>
        <w:rPr>
          <w:szCs w:val="21"/>
        </w:rPr>
      </w:pPr>
    </w:p>
    <w:p w:rsidR="00D501CB" w:rsidRPr="001636D6" w:rsidRDefault="00D501CB" w:rsidP="00543A41">
      <w:pPr>
        <w:pStyle w:val="a3"/>
        <w:ind w:leftChars="270" w:left="567"/>
        <w:rPr>
          <w:b/>
          <w:sz w:val="28"/>
          <w:szCs w:val="28"/>
        </w:rPr>
      </w:pPr>
      <w:r w:rsidRPr="001636D6">
        <w:rPr>
          <w:rFonts w:hint="eastAsia"/>
          <w:b/>
          <w:sz w:val="28"/>
          <w:szCs w:val="28"/>
        </w:rPr>
        <w:t>記</w:t>
      </w:r>
    </w:p>
    <w:p w:rsidR="00D501CB" w:rsidRPr="001636D6" w:rsidRDefault="00D501CB" w:rsidP="00543A41">
      <w:pPr>
        <w:ind w:leftChars="270" w:left="567"/>
        <w:rPr>
          <w:sz w:val="28"/>
          <w:szCs w:val="28"/>
        </w:rPr>
      </w:pPr>
    </w:p>
    <w:p w:rsidR="00F80790" w:rsidRPr="001636D6" w:rsidRDefault="00F80790" w:rsidP="00543A41">
      <w:pPr>
        <w:ind w:leftChars="270" w:left="567"/>
        <w:rPr>
          <w:sz w:val="28"/>
          <w:szCs w:val="28"/>
        </w:rPr>
      </w:pPr>
    </w:p>
    <w:p w:rsidR="00F80790" w:rsidRPr="001636D6" w:rsidRDefault="00F80790" w:rsidP="00543A41">
      <w:pPr>
        <w:ind w:leftChars="270" w:left="567"/>
        <w:rPr>
          <w:sz w:val="28"/>
          <w:szCs w:val="28"/>
        </w:rPr>
      </w:pPr>
    </w:p>
    <w:p w:rsidR="00D501CB" w:rsidRPr="001636D6" w:rsidRDefault="00E67C4D" w:rsidP="00543A41">
      <w:pPr>
        <w:ind w:leftChars="270" w:left="567"/>
      </w:pPr>
      <w:r w:rsidRPr="001636D6">
        <w:rPr>
          <w:rFonts w:hint="eastAsia"/>
        </w:rPr>
        <w:t>令和</w:t>
      </w:r>
      <w:r w:rsidR="00D501CB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</w:rPr>
        <w:t>年</w:t>
      </w:r>
      <w:r w:rsidR="00D501CB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</w:rPr>
        <w:t>月　　卒業（修了）</w:t>
      </w:r>
      <w:r w:rsidR="00574FDC" w:rsidRPr="001636D6">
        <w:rPr>
          <w:rFonts w:hint="eastAsia"/>
        </w:rPr>
        <w:t xml:space="preserve"> </w:t>
      </w:r>
      <w:r w:rsidR="00D501CB" w:rsidRPr="001636D6">
        <w:rPr>
          <w:rFonts w:hint="eastAsia"/>
        </w:rPr>
        <w:t>・</w:t>
      </w:r>
      <w:r w:rsidR="00574FDC" w:rsidRPr="001636D6">
        <w:rPr>
          <w:rFonts w:hint="eastAsia"/>
        </w:rPr>
        <w:t xml:space="preserve"> </w:t>
      </w:r>
      <w:r w:rsidR="00D501CB" w:rsidRPr="001636D6">
        <w:rPr>
          <w:rFonts w:hint="eastAsia"/>
        </w:rPr>
        <w:t>卒業（修了）見込</w:t>
      </w:r>
    </w:p>
    <w:p w:rsidR="00D501CB" w:rsidRPr="001636D6" w:rsidRDefault="00D501CB" w:rsidP="00543A41">
      <w:pPr>
        <w:ind w:leftChars="270" w:left="567"/>
      </w:pPr>
    </w:p>
    <w:p w:rsidR="00D501CB" w:rsidRPr="001636D6" w:rsidRDefault="00D501CB" w:rsidP="00543A41">
      <w:pPr>
        <w:ind w:leftChars="270" w:left="567"/>
        <w:rPr>
          <w:sz w:val="16"/>
          <w:szCs w:val="16"/>
        </w:rPr>
      </w:pPr>
      <w:r w:rsidRPr="001636D6">
        <w:rPr>
          <w:rFonts w:hint="eastAsia"/>
          <w:spacing w:val="26"/>
          <w:kern w:val="0"/>
          <w:sz w:val="16"/>
          <w:szCs w:val="16"/>
          <w:fitText w:val="800" w:id="914670337"/>
        </w:rPr>
        <w:t>フリガ</w:t>
      </w:r>
      <w:r w:rsidRPr="001636D6">
        <w:rPr>
          <w:rFonts w:hint="eastAsia"/>
          <w:spacing w:val="2"/>
          <w:kern w:val="0"/>
          <w:sz w:val="16"/>
          <w:szCs w:val="16"/>
          <w:fitText w:val="800" w:id="914670337"/>
        </w:rPr>
        <w:t>ナ</w:t>
      </w:r>
    </w:p>
    <w:p w:rsidR="00D501CB" w:rsidRPr="001636D6" w:rsidRDefault="00D501CB" w:rsidP="00543A41">
      <w:pPr>
        <w:ind w:leftChars="270" w:left="567"/>
        <w:rPr>
          <w:u w:val="single"/>
        </w:rPr>
      </w:pPr>
      <w:r w:rsidRPr="001636D6">
        <w:rPr>
          <w:rFonts w:hint="eastAsia"/>
          <w:u w:val="single"/>
        </w:rPr>
        <w:t>生徒氏名</w:t>
      </w:r>
      <w:r w:rsidR="00015E8C" w:rsidRPr="001636D6">
        <w:rPr>
          <w:rFonts w:hint="eastAsia"/>
          <w:u w:val="single"/>
        </w:rPr>
        <w:t xml:space="preserve">　　　　　　　　　　　　　　男・女　</w:t>
      </w:r>
      <w:r w:rsidR="00015E8C" w:rsidRPr="001636D6">
        <w:rPr>
          <w:rFonts w:hint="eastAsia"/>
        </w:rPr>
        <w:t xml:space="preserve">　　昭和・平成</w:t>
      </w:r>
      <w:r w:rsidR="00F80790" w:rsidRPr="001636D6">
        <w:rPr>
          <w:rFonts w:hint="eastAsia"/>
        </w:rPr>
        <w:t xml:space="preserve"> 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年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月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日生</w:t>
      </w:r>
    </w:p>
    <w:p w:rsidR="00D501CB" w:rsidRPr="001636D6" w:rsidRDefault="00D501CB" w:rsidP="00543A41">
      <w:pPr>
        <w:ind w:leftChars="270" w:left="567"/>
      </w:pPr>
    </w:p>
    <w:p w:rsidR="00DC636C" w:rsidRPr="001636D6" w:rsidRDefault="00DC636C" w:rsidP="00543A41">
      <w:pPr>
        <w:ind w:leftChars="270" w:left="567"/>
      </w:pPr>
    </w:p>
    <w:p w:rsidR="00F80790" w:rsidRPr="001636D6" w:rsidRDefault="00F80790" w:rsidP="00543A41">
      <w:pPr>
        <w:ind w:leftChars="270" w:left="567"/>
      </w:pPr>
    </w:p>
    <w:p w:rsidR="00F80790" w:rsidRPr="001636D6" w:rsidRDefault="00F80790" w:rsidP="00543A41">
      <w:pPr>
        <w:ind w:leftChars="270" w:left="567"/>
      </w:pPr>
    </w:p>
    <w:p w:rsidR="00DC636C" w:rsidRPr="001636D6" w:rsidRDefault="00DC636C" w:rsidP="00543A41">
      <w:pPr>
        <w:ind w:leftChars="270" w:left="567"/>
      </w:pPr>
      <w:r w:rsidRPr="001636D6">
        <w:rPr>
          <w:rFonts w:hint="eastAsia"/>
        </w:rPr>
        <w:t>（注意事項）</w:t>
      </w:r>
    </w:p>
    <w:p w:rsidR="00440218" w:rsidRPr="001636D6" w:rsidRDefault="00DC636C" w:rsidP="00543A41">
      <w:pPr>
        <w:widowControl/>
        <w:ind w:leftChars="270" w:left="567" w:firstLineChars="100" w:firstLine="210"/>
        <w:jc w:val="left"/>
      </w:pPr>
      <w:r w:rsidRPr="001636D6">
        <w:rPr>
          <w:rFonts w:hint="eastAsia"/>
        </w:rPr>
        <w:t>※印は記入しないでください。</w:t>
      </w:r>
    </w:p>
    <w:tbl>
      <w:tblPr>
        <w:tblStyle w:val="a7"/>
        <w:tblW w:w="9355" w:type="dxa"/>
        <w:tblInd w:w="-157" w:type="dxa"/>
        <w:tblLook w:val="04A0" w:firstRow="1" w:lastRow="0" w:firstColumn="1" w:lastColumn="0" w:noHBand="0" w:noVBand="1"/>
      </w:tblPr>
      <w:tblGrid>
        <w:gridCol w:w="582"/>
        <w:gridCol w:w="8773"/>
      </w:tblGrid>
      <w:tr w:rsidR="001636D6" w:rsidRPr="001636D6" w:rsidTr="00990EC1">
        <w:trPr>
          <w:cantSplit/>
          <w:trHeight w:val="314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lastRenderedPageBreak/>
              <w:t>学　　　　　　業</w:t>
            </w:r>
          </w:p>
        </w:tc>
        <w:tc>
          <w:tcPr>
            <w:tcW w:w="8773" w:type="dxa"/>
            <w:tcBorders>
              <w:top w:val="single" w:sz="12" w:space="0" w:color="auto"/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:rsidTr="00990EC1">
        <w:trPr>
          <w:cantSplit/>
          <w:trHeight w:val="301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t>課　外　活　動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:rsidTr="00990EC1">
        <w:trPr>
          <w:cantSplit/>
          <w:trHeight w:val="2591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t>人　物・適　性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:rsidTr="00990EC1">
        <w:trPr>
          <w:cantSplit/>
          <w:trHeight w:val="3964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ascii="Segoe UI Symbol" w:hAnsi="Segoe UI Symbol" w:cs="Segoe UI Symbol" w:hint="eastAsia"/>
                <w:sz w:val="24"/>
                <w:szCs w:val="24"/>
              </w:rPr>
              <w:t>特　記　事　項</w:t>
            </w:r>
          </w:p>
        </w:tc>
        <w:tc>
          <w:tcPr>
            <w:tcW w:w="8773" w:type="dxa"/>
            <w:tcBorders>
              <w:bottom w:val="single" w:sz="12" w:space="0" w:color="auto"/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「知識・技能」に関する評価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「思考力・判断力・表現力」に関する評価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="005E4997" w:rsidRPr="001636D6">
              <w:rPr>
                <w:rFonts w:hint="eastAsia"/>
                <w:sz w:val="18"/>
                <w:szCs w:val="18"/>
              </w:rPr>
              <w:t>「主体性を持って多様な人々と協働して学ぶ態度」</w:t>
            </w:r>
            <w:r w:rsidRPr="001636D6">
              <w:rPr>
                <w:rFonts w:hint="eastAsia"/>
                <w:sz w:val="18"/>
                <w:szCs w:val="18"/>
              </w:rPr>
              <w:t>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志願者の努力を要する点など，特に配慮を有するものがあれば記入してください。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</w:tbl>
    <w:p w:rsidR="003C4BE5" w:rsidRPr="001636D6" w:rsidRDefault="003C4BE5" w:rsidP="002927DF">
      <w:pPr>
        <w:widowControl/>
        <w:jc w:val="left"/>
      </w:pPr>
    </w:p>
    <w:sectPr w:rsidR="003C4BE5" w:rsidRPr="001636D6" w:rsidSect="0091473D">
      <w:footerReference w:type="default" r:id="rId6"/>
      <w:headerReference w:type="first" r:id="rId7"/>
      <w:footerReference w:type="first" r:id="rId8"/>
      <w:pgSz w:w="11906" w:h="16838"/>
      <w:pgMar w:top="1418" w:right="1134" w:bottom="1134" w:left="1134" w:header="454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BE" w:rsidRDefault="003256BE" w:rsidP="00852124">
      <w:r>
        <w:separator/>
      </w:r>
    </w:p>
  </w:endnote>
  <w:endnote w:type="continuationSeparator" w:id="0">
    <w:p w:rsidR="003256BE" w:rsidRDefault="003256BE" w:rsidP="008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24" w:rsidRDefault="00852124" w:rsidP="00852124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FE" w:rsidRDefault="005A38FE" w:rsidP="005A38FE">
    <w:pPr>
      <w:pStyle w:val="aa"/>
      <w:jc w:val="right"/>
    </w:pPr>
    <w:r>
      <w:rPr>
        <w:rFonts w:hint="eastAsia"/>
      </w:rPr>
      <w:t>（裏面へ）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BE" w:rsidRDefault="003256BE" w:rsidP="00852124">
      <w:r>
        <w:separator/>
      </w:r>
    </w:p>
  </w:footnote>
  <w:footnote w:type="continuationSeparator" w:id="0">
    <w:p w:rsidR="003256BE" w:rsidRDefault="003256BE" w:rsidP="0085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3D" w:rsidRDefault="0091473D" w:rsidP="0091473D">
    <w:pPr>
      <w:pStyle w:val="a8"/>
      <w:jc w:val="right"/>
    </w:pPr>
    <w:r>
      <w:rPr>
        <w:rFonts w:hint="eastAsia"/>
      </w:rPr>
      <w:t>（</w:t>
    </w:r>
    <w:r w:rsidR="00FB551E">
      <w:rPr>
        <w:rFonts w:hint="eastAsia"/>
      </w:rPr>
      <w:t xml:space="preserve"> </w:t>
    </w:r>
    <w:r>
      <w:rPr>
        <w:rFonts w:hint="eastAsia"/>
      </w:rPr>
      <w:t>様式１</w:t>
    </w:r>
    <w:r w:rsidR="00FB551E">
      <w:rPr>
        <w:rFonts w:hint="eastAsia"/>
      </w:rP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8A"/>
    <w:rsid w:val="00015E8C"/>
    <w:rsid w:val="0004024A"/>
    <w:rsid w:val="001636D6"/>
    <w:rsid w:val="001C3B5C"/>
    <w:rsid w:val="002927DF"/>
    <w:rsid w:val="003256BE"/>
    <w:rsid w:val="003C4BE5"/>
    <w:rsid w:val="00440218"/>
    <w:rsid w:val="00470D08"/>
    <w:rsid w:val="00543A41"/>
    <w:rsid w:val="00546C8A"/>
    <w:rsid w:val="00574FDC"/>
    <w:rsid w:val="005A38FE"/>
    <w:rsid w:val="005C25EA"/>
    <w:rsid w:val="005E4997"/>
    <w:rsid w:val="005E5F35"/>
    <w:rsid w:val="00632C2F"/>
    <w:rsid w:val="0065318E"/>
    <w:rsid w:val="00655FD1"/>
    <w:rsid w:val="00724232"/>
    <w:rsid w:val="00852124"/>
    <w:rsid w:val="00853D61"/>
    <w:rsid w:val="008A0260"/>
    <w:rsid w:val="0091473D"/>
    <w:rsid w:val="009C4A0C"/>
    <w:rsid w:val="00B27056"/>
    <w:rsid w:val="00B50D58"/>
    <w:rsid w:val="00CD0F7F"/>
    <w:rsid w:val="00D04E1B"/>
    <w:rsid w:val="00D34DA1"/>
    <w:rsid w:val="00D501CB"/>
    <w:rsid w:val="00D55883"/>
    <w:rsid w:val="00D57736"/>
    <w:rsid w:val="00D722FB"/>
    <w:rsid w:val="00DB5479"/>
    <w:rsid w:val="00DC636C"/>
    <w:rsid w:val="00DF3D1B"/>
    <w:rsid w:val="00E01AB5"/>
    <w:rsid w:val="00E67C4D"/>
    <w:rsid w:val="00F80790"/>
    <w:rsid w:val="00FB551E"/>
    <w:rsid w:val="00FC6001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C1E2B-B9A6-4AE7-9F01-BC35633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1CB"/>
    <w:pPr>
      <w:jc w:val="center"/>
    </w:pPr>
  </w:style>
  <w:style w:type="character" w:customStyle="1" w:styleId="a4">
    <w:name w:val="記 (文字)"/>
    <w:basedOn w:val="a0"/>
    <w:link w:val="a3"/>
    <w:uiPriority w:val="99"/>
    <w:rsid w:val="00D501CB"/>
  </w:style>
  <w:style w:type="paragraph" w:styleId="a5">
    <w:name w:val="Closing"/>
    <w:basedOn w:val="a"/>
    <w:link w:val="a6"/>
    <w:uiPriority w:val="99"/>
    <w:unhideWhenUsed/>
    <w:rsid w:val="00D50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1CB"/>
  </w:style>
  <w:style w:type="table" w:styleId="a7">
    <w:name w:val="Table Grid"/>
    <w:basedOn w:val="a1"/>
    <w:uiPriority w:val="39"/>
    <w:rsid w:val="0029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24"/>
  </w:style>
  <w:style w:type="paragraph" w:styleId="aa">
    <w:name w:val="footer"/>
    <w:basedOn w:val="a"/>
    <w:link w:val="ab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24"/>
  </w:style>
  <w:style w:type="paragraph" w:styleId="ac">
    <w:name w:val="List Paragraph"/>
    <w:basedOn w:val="a"/>
    <w:uiPriority w:val="34"/>
    <w:qFormat/>
    <w:rsid w:val="00724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256BF293.dotm</Template>
  <TotalTime>7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2021-03-16T06:41:00Z</dcterms:created>
  <dcterms:modified xsi:type="dcterms:W3CDTF">2022-07-07T05:09:00Z</dcterms:modified>
</cp:coreProperties>
</file>