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219" w:type="dxa"/>
        <w:tblInd w:w="7225" w:type="dxa"/>
        <w:tblLook w:val="04A0" w:firstRow="1" w:lastRow="0" w:firstColumn="1" w:lastColumn="0" w:noHBand="0" w:noVBand="1"/>
      </w:tblPr>
      <w:tblGrid>
        <w:gridCol w:w="850"/>
        <w:gridCol w:w="2369"/>
      </w:tblGrid>
      <w:tr w:rsidR="00246125" w:rsidTr="001E6014">
        <w:trPr>
          <w:trHeight w:val="699"/>
        </w:trPr>
        <w:tc>
          <w:tcPr>
            <w:tcW w:w="850" w:type="dxa"/>
            <w:vAlign w:val="center"/>
          </w:tcPr>
          <w:p w:rsidR="00BD01B5" w:rsidRPr="00BD01B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受験</w:t>
            </w:r>
          </w:p>
          <w:p w:rsidR="0024612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番号</w:t>
            </w:r>
          </w:p>
        </w:tc>
        <w:tc>
          <w:tcPr>
            <w:tcW w:w="2369" w:type="dxa"/>
            <w:vAlign w:val="center"/>
          </w:tcPr>
          <w:p w:rsidR="00246125" w:rsidRPr="001E6014" w:rsidRDefault="00246125" w:rsidP="001E6014">
            <w:pPr>
              <w:rPr>
                <w:sz w:val="24"/>
              </w:rPr>
            </w:pPr>
          </w:p>
        </w:tc>
      </w:tr>
    </w:tbl>
    <w:p w:rsidR="00B031C0" w:rsidRPr="004F2CB4" w:rsidRDefault="00D05128" w:rsidP="00BD01B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D326CD">
        <w:rPr>
          <w:rFonts w:asciiTheme="majorEastAsia" w:eastAsiaTheme="majorEastAsia" w:hAnsiTheme="majorEastAsia" w:hint="eastAsia"/>
          <w:sz w:val="28"/>
        </w:rPr>
        <w:t>5</w:t>
      </w:r>
      <w:r w:rsidR="00005DD5" w:rsidRPr="004F2CB4">
        <w:rPr>
          <w:rFonts w:asciiTheme="majorEastAsia" w:eastAsiaTheme="majorEastAsia" w:hAnsiTheme="majorEastAsia" w:hint="eastAsia"/>
          <w:sz w:val="28"/>
        </w:rPr>
        <w:t>年度　福井大学工学部</w:t>
      </w:r>
      <w:r w:rsidR="003745FF">
        <w:rPr>
          <w:rFonts w:asciiTheme="majorEastAsia" w:eastAsiaTheme="majorEastAsia" w:hAnsiTheme="majorEastAsia" w:hint="eastAsia"/>
          <w:sz w:val="28"/>
        </w:rPr>
        <w:t>総合型選抜</w:t>
      </w:r>
      <w:r w:rsidR="00005DD5" w:rsidRPr="004F2CB4">
        <w:rPr>
          <w:rFonts w:asciiTheme="majorEastAsia" w:eastAsiaTheme="majorEastAsia" w:hAnsiTheme="majorEastAsia" w:hint="eastAsia"/>
          <w:sz w:val="28"/>
        </w:rPr>
        <w:t>Ⅱ</w:t>
      </w:r>
    </w:p>
    <w:p w:rsidR="00005DD5" w:rsidRDefault="00AA5294" w:rsidP="00BD01B5">
      <w:pPr>
        <w:jc w:val="center"/>
      </w:pPr>
      <w:r>
        <w:rPr>
          <w:rFonts w:asciiTheme="majorEastAsia" w:eastAsiaTheme="majorEastAsia" w:hAnsiTheme="majorEastAsia" w:hint="eastAsia"/>
          <w:sz w:val="36"/>
        </w:rPr>
        <w:t>自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己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推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薦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 w:rsidR="00005DD5" w:rsidRPr="004F2CB4">
        <w:rPr>
          <w:rFonts w:asciiTheme="majorEastAsia" w:eastAsiaTheme="majorEastAsia" w:hAnsiTheme="majorEastAsia" w:hint="eastAsia"/>
          <w:sz w:val="36"/>
        </w:rPr>
        <w:t>書</w:t>
      </w:r>
    </w:p>
    <w:p w:rsidR="00BD01B5" w:rsidRDefault="00BD01B5" w:rsidP="00BD01B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850"/>
        <w:gridCol w:w="1134"/>
        <w:gridCol w:w="2523"/>
      </w:tblGrid>
      <w:tr w:rsidR="004F2CB4" w:rsidTr="00694E6A">
        <w:trPr>
          <w:trHeight w:val="647"/>
        </w:trPr>
        <w:tc>
          <w:tcPr>
            <w:tcW w:w="1271" w:type="dxa"/>
            <w:vMerge w:val="restart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工学部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志願学科</w:t>
            </w:r>
          </w:p>
        </w:tc>
        <w:tc>
          <w:tcPr>
            <w:tcW w:w="340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F2CB4" w:rsidRDefault="004F2CB4" w:rsidP="00C56CEC">
            <w:pPr>
              <w:jc w:val="center"/>
              <w:rPr>
                <w:sz w:val="24"/>
              </w:rPr>
            </w:pPr>
          </w:p>
          <w:p w:rsidR="003745FF" w:rsidRDefault="003745FF" w:rsidP="00C56CEC">
            <w:pPr>
              <w:jc w:val="center"/>
              <w:rPr>
                <w:sz w:val="24"/>
              </w:rPr>
            </w:pPr>
          </w:p>
          <w:p w:rsidR="003745FF" w:rsidRPr="00A02E41" w:rsidRDefault="00482C18" w:rsidP="00482C18">
            <w:pPr>
              <w:jc w:val="center"/>
              <w:rPr>
                <w:sz w:val="20"/>
                <w:szCs w:val="20"/>
              </w:rPr>
            </w:pPr>
            <w:r w:rsidRPr="00A02E41">
              <w:rPr>
                <w:rFonts w:hint="eastAsia"/>
                <w:sz w:val="20"/>
                <w:szCs w:val="20"/>
              </w:rPr>
              <w:t xml:space="preserve">（　</w:t>
            </w:r>
            <w:r w:rsidR="00D8050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745FF" w:rsidRPr="00A02E41">
              <w:rPr>
                <w:rFonts w:hint="eastAsia"/>
                <w:sz w:val="20"/>
                <w:szCs w:val="20"/>
              </w:rPr>
              <w:t xml:space="preserve">　コース）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学科</w:t>
            </w:r>
          </w:p>
          <w:p w:rsidR="003745FF" w:rsidRPr="004F2CB4" w:rsidRDefault="003745FF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フリガナ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  <w:tr w:rsidR="004F2CB4" w:rsidTr="004F2CB4">
        <w:trPr>
          <w:trHeight w:val="714"/>
        </w:trPr>
        <w:tc>
          <w:tcPr>
            <w:tcW w:w="1271" w:type="dxa"/>
            <w:vMerge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</w:tbl>
    <w:p w:rsidR="004F2CB4" w:rsidRPr="004F2CB4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記入上の注意</w:t>
      </w:r>
    </w:p>
    <w:p w:rsidR="003745FF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※特別枠出願の場合のみ，コース名を記入すること。</w:t>
      </w:r>
    </w:p>
    <w:p w:rsidR="00861ACA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※受験番号を確認の上，</w:t>
      </w:r>
      <w:r w:rsidR="001E6014" w:rsidRPr="001E6014">
        <w:rPr>
          <w:rFonts w:hint="eastAsia"/>
          <w:sz w:val="18"/>
        </w:rPr>
        <w:t>記入すること。</w:t>
      </w:r>
    </w:p>
    <w:p w:rsidR="00AA5294" w:rsidRDefault="00AA5294" w:rsidP="00AA5294">
      <w:pPr>
        <w:jc w:val="left"/>
        <w:rPr>
          <w:sz w:val="20"/>
        </w:rPr>
      </w:pPr>
    </w:p>
    <w:p w:rsidR="00AA5294" w:rsidRPr="00F54B1F" w:rsidRDefault="00AA5294" w:rsidP="00AA5294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１．高等学校等での生活について〔特に思い出に残っていること，勉学に対する自己評価（得意科目，不得意科目等），課外活動やボランティア活動，趣味・特技・資格取得等の実績及び感想等〕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806" w:rsidRPr="00694E6A" w:rsidTr="00086D8B">
        <w:trPr>
          <w:trHeight w:val="3556"/>
        </w:trPr>
        <w:tc>
          <w:tcPr>
            <w:tcW w:w="10456" w:type="dxa"/>
          </w:tcPr>
          <w:p w:rsidR="00832806" w:rsidRPr="00694E6A" w:rsidRDefault="00832806" w:rsidP="002966AE">
            <w:pPr>
              <w:spacing w:line="280" w:lineRule="exact"/>
              <w:jc w:val="left"/>
              <w:rPr>
                <w:sz w:val="22"/>
              </w:rPr>
            </w:pPr>
          </w:p>
        </w:tc>
      </w:tr>
    </w:tbl>
    <w:p w:rsidR="004F2CB4" w:rsidRDefault="004F2CB4" w:rsidP="00A75E87">
      <w:pPr>
        <w:jc w:val="left"/>
      </w:pPr>
    </w:p>
    <w:p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２．自己PR〔「志願理由書」をふまえ，自分自身をアピールする内容を記述すること。〕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:rsidTr="008B7AD6">
        <w:trPr>
          <w:trHeight w:val="4668"/>
        </w:trPr>
        <w:tc>
          <w:tcPr>
            <w:tcW w:w="10456" w:type="dxa"/>
          </w:tcPr>
          <w:p w:rsidR="00086D8B" w:rsidRDefault="00086D8B" w:rsidP="00417CB4">
            <w:pPr>
              <w:spacing w:line="280" w:lineRule="exact"/>
              <w:jc w:val="left"/>
            </w:pPr>
          </w:p>
        </w:tc>
      </w:tr>
    </w:tbl>
    <w:p w:rsidR="008B7AD6" w:rsidRDefault="008B7AD6" w:rsidP="00A75E87">
      <w:pPr>
        <w:jc w:val="left"/>
        <w:rPr>
          <w:rFonts w:asciiTheme="majorEastAsia" w:eastAsiaTheme="majorEastAsia" w:hAnsiTheme="majorEastAsia"/>
          <w:sz w:val="20"/>
        </w:rPr>
      </w:pPr>
    </w:p>
    <w:p w:rsidR="00AA5294" w:rsidRPr="00F54B1F" w:rsidRDefault="00086D8B" w:rsidP="00A75E87">
      <w:pPr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lastRenderedPageBreak/>
        <w:t>３．自己評価（長所と短所について等）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:rsidTr="00417CB4">
        <w:trPr>
          <w:trHeight w:val="6722"/>
        </w:trPr>
        <w:tc>
          <w:tcPr>
            <w:tcW w:w="10456" w:type="dxa"/>
          </w:tcPr>
          <w:p w:rsidR="00086D8B" w:rsidRPr="00086D8B" w:rsidRDefault="00086D8B" w:rsidP="00417CB4">
            <w:pPr>
              <w:spacing w:line="280" w:lineRule="exact"/>
              <w:jc w:val="left"/>
            </w:pPr>
          </w:p>
        </w:tc>
      </w:tr>
    </w:tbl>
    <w:p w:rsidR="00086D8B" w:rsidRDefault="00086D8B" w:rsidP="00A75E87">
      <w:pPr>
        <w:jc w:val="left"/>
      </w:pPr>
    </w:p>
    <w:p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４．その他（例えば，最近関心をもった事柄とその感想，自分が大切にしているもの，影響を受けた人物等について，テーマを決めて自由に記述すること。）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86D8B" w:rsidTr="00417CB4">
        <w:trPr>
          <w:trHeight w:val="6699"/>
        </w:trPr>
        <w:tc>
          <w:tcPr>
            <w:tcW w:w="10490" w:type="dxa"/>
          </w:tcPr>
          <w:p w:rsidR="00086D8B" w:rsidRDefault="00086D8B" w:rsidP="002246DC">
            <w:pPr>
              <w:spacing w:line="280" w:lineRule="exact"/>
              <w:jc w:val="left"/>
            </w:pPr>
            <w:bookmarkStart w:id="0" w:name="_GoBack"/>
            <w:bookmarkEnd w:id="0"/>
          </w:p>
        </w:tc>
      </w:tr>
    </w:tbl>
    <w:p w:rsidR="00086D8B" w:rsidRPr="00086D8B" w:rsidRDefault="00086D8B" w:rsidP="00086D8B">
      <w:pPr>
        <w:ind w:left="210" w:hangingChars="100" w:hanging="210"/>
        <w:jc w:val="left"/>
      </w:pPr>
    </w:p>
    <w:sectPr w:rsidR="00086D8B" w:rsidRPr="00086D8B" w:rsidSect="0000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21" w:rsidRDefault="004E2921" w:rsidP="00005DD5">
      <w:r>
        <w:separator/>
      </w:r>
    </w:p>
  </w:endnote>
  <w:endnote w:type="continuationSeparator" w:id="0">
    <w:p w:rsidR="004E2921" w:rsidRDefault="004E2921" w:rsidP="000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21" w:rsidRDefault="004E2921" w:rsidP="00005DD5">
      <w:r>
        <w:separator/>
      </w:r>
    </w:p>
  </w:footnote>
  <w:footnote w:type="continuationSeparator" w:id="0">
    <w:p w:rsidR="004E2921" w:rsidRDefault="004E2921" w:rsidP="000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5"/>
    <w:rsid w:val="00005DD5"/>
    <w:rsid w:val="000251F8"/>
    <w:rsid w:val="00086D8B"/>
    <w:rsid w:val="000D2F6D"/>
    <w:rsid w:val="001228E6"/>
    <w:rsid w:val="00180D86"/>
    <w:rsid w:val="00196587"/>
    <w:rsid w:val="001C7042"/>
    <w:rsid w:val="001E6014"/>
    <w:rsid w:val="002246DC"/>
    <w:rsid w:val="00246125"/>
    <w:rsid w:val="0026603D"/>
    <w:rsid w:val="002966AE"/>
    <w:rsid w:val="003745FF"/>
    <w:rsid w:val="003E7B72"/>
    <w:rsid w:val="004141A7"/>
    <w:rsid w:val="00417CB4"/>
    <w:rsid w:val="00482C18"/>
    <w:rsid w:val="004E2921"/>
    <w:rsid w:val="004F2CB4"/>
    <w:rsid w:val="0053127E"/>
    <w:rsid w:val="00577879"/>
    <w:rsid w:val="00587C36"/>
    <w:rsid w:val="00660BBD"/>
    <w:rsid w:val="00694E6A"/>
    <w:rsid w:val="007B54F8"/>
    <w:rsid w:val="00832806"/>
    <w:rsid w:val="00861ACA"/>
    <w:rsid w:val="008B7AD6"/>
    <w:rsid w:val="00963EBB"/>
    <w:rsid w:val="00A02E41"/>
    <w:rsid w:val="00A75E87"/>
    <w:rsid w:val="00AA5294"/>
    <w:rsid w:val="00B031C0"/>
    <w:rsid w:val="00B51C77"/>
    <w:rsid w:val="00BD01B5"/>
    <w:rsid w:val="00C56CEC"/>
    <w:rsid w:val="00CB5ACA"/>
    <w:rsid w:val="00D05128"/>
    <w:rsid w:val="00D326CD"/>
    <w:rsid w:val="00D80503"/>
    <w:rsid w:val="00F44014"/>
    <w:rsid w:val="00F54B1F"/>
    <w:rsid w:val="00F644DF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4B94EBC"/>
  <w15:chartTrackingRefBased/>
  <w15:docId w15:val="{D1796832-3551-4332-B922-943C6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D5"/>
  </w:style>
  <w:style w:type="paragraph" w:styleId="a5">
    <w:name w:val="footer"/>
    <w:basedOn w:val="a"/>
    <w:link w:val="a6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D5"/>
  </w:style>
  <w:style w:type="table" w:styleId="a7">
    <w:name w:val="Table Grid"/>
    <w:basedOn w:val="a1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2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2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2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2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28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694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AC1E-5E30-481D-AF35-F1D0996C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937AD984.dotm</Template>
  <TotalTime>188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 Keisuke</dc:creator>
  <cp:keywords/>
  <dc:description/>
  <cp:lastModifiedBy>市橋 宏一郎</cp:lastModifiedBy>
  <cp:revision>33</cp:revision>
  <dcterms:created xsi:type="dcterms:W3CDTF">2019-04-22T02:51:00Z</dcterms:created>
  <dcterms:modified xsi:type="dcterms:W3CDTF">2022-07-27T04:45:00Z</dcterms:modified>
  <cp:contentStatus/>
</cp:coreProperties>
</file>