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3219" w:type="dxa"/>
        <w:tblInd w:w="7225" w:type="dxa"/>
        <w:tblLook w:val="04A0" w:firstRow="1" w:lastRow="0" w:firstColumn="1" w:lastColumn="0" w:noHBand="0" w:noVBand="1"/>
      </w:tblPr>
      <w:tblGrid>
        <w:gridCol w:w="850"/>
        <w:gridCol w:w="2369"/>
      </w:tblGrid>
      <w:tr w:rsidR="00246125" w:rsidTr="000C0ADB">
        <w:trPr>
          <w:trHeight w:val="699"/>
        </w:trPr>
        <w:tc>
          <w:tcPr>
            <w:tcW w:w="850" w:type="dxa"/>
            <w:vAlign w:val="center"/>
          </w:tcPr>
          <w:p w:rsidR="00BD01B5" w:rsidRPr="00BD01B5" w:rsidRDefault="00246125" w:rsidP="00BD01B5">
            <w:pPr>
              <w:spacing w:line="220" w:lineRule="exact"/>
              <w:jc w:val="center"/>
            </w:pPr>
            <w:r w:rsidRPr="00BD01B5">
              <w:rPr>
                <w:rFonts w:hint="eastAsia"/>
              </w:rPr>
              <w:t>受験</w:t>
            </w:r>
          </w:p>
          <w:p w:rsidR="00246125" w:rsidRDefault="00246125" w:rsidP="00BD01B5">
            <w:pPr>
              <w:spacing w:line="220" w:lineRule="exact"/>
              <w:jc w:val="center"/>
            </w:pPr>
            <w:r w:rsidRPr="00BD01B5">
              <w:rPr>
                <w:rFonts w:hint="eastAsia"/>
              </w:rPr>
              <w:t>番号</w:t>
            </w:r>
          </w:p>
        </w:tc>
        <w:tc>
          <w:tcPr>
            <w:tcW w:w="2369" w:type="dxa"/>
            <w:vAlign w:val="center"/>
          </w:tcPr>
          <w:p w:rsidR="00246125" w:rsidRDefault="00246125" w:rsidP="000C0ADB">
            <w:bookmarkStart w:id="0" w:name="_GoBack"/>
            <w:bookmarkEnd w:id="0"/>
          </w:p>
        </w:tc>
      </w:tr>
    </w:tbl>
    <w:p w:rsidR="00BD01B5" w:rsidRDefault="00BD01B5"/>
    <w:p w:rsidR="00B031C0" w:rsidRPr="004F2CB4" w:rsidRDefault="006B6A23" w:rsidP="00BD01B5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</w:t>
      </w:r>
      <w:r w:rsidR="00687B2F">
        <w:rPr>
          <w:rFonts w:asciiTheme="majorEastAsia" w:eastAsiaTheme="majorEastAsia" w:hAnsiTheme="majorEastAsia" w:hint="eastAsia"/>
          <w:sz w:val="28"/>
        </w:rPr>
        <w:t>5</w:t>
      </w:r>
      <w:r w:rsidR="00005DD5" w:rsidRPr="004F2CB4">
        <w:rPr>
          <w:rFonts w:asciiTheme="majorEastAsia" w:eastAsiaTheme="majorEastAsia" w:hAnsiTheme="majorEastAsia" w:hint="eastAsia"/>
          <w:sz w:val="28"/>
        </w:rPr>
        <w:t>年度　福井大学工学部</w:t>
      </w:r>
      <w:r w:rsidR="00BB6BED">
        <w:rPr>
          <w:rFonts w:asciiTheme="majorEastAsia" w:eastAsiaTheme="majorEastAsia" w:hAnsiTheme="majorEastAsia" w:hint="eastAsia"/>
          <w:sz w:val="28"/>
        </w:rPr>
        <w:t>総合型選抜</w:t>
      </w:r>
      <w:r w:rsidR="00005DD5" w:rsidRPr="004F2CB4">
        <w:rPr>
          <w:rFonts w:asciiTheme="majorEastAsia" w:eastAsiaTheme="majorEastAsia" w:hAnsiTheme="majorEastAsia" w:hint="eastAsia"/>
          <w:sz w:val="28"/>
        </w:rPr>
        <w:t>Ⅱ</w:t>
      </w:r>
    </w:p>
    <w:p w:rsidR="00005DD5" w:rsidRDefault="00005DD5" w:rsidP="00BD01B5">
      <w:pPr>
        <w:jc w:val="center"/>
      </w:pPr>
      <w:r w:rsidRPr="004F2CB4">
        <w:rPr>
          <w:rFonts w:asciiTheme="majorEastAsia" w:eastAsiaTheme="majorEastAsia" w:hAnsiTheme="majorEastAsia" w:hint="eastAsia"/>
          <w:sz w:val="36"/>
        </w:rPr>
        <w:t>志</w:t>
      </w:r>
      <w:r w:rsidR="00715B9B">
        <w:rPr>
          <w:rFonts w:asciiTheme="majorEastAsia" w:eastAsiaTheme="majorEastAsia" w:hAnsiTheme="majorEastAsia" w:hint="eastAsia"/>
          <w:sz w:val="36"/>
        </w:rPr>
        <w:t xml:space="preserve"> </w:t>
      </w:r>
      <w:r w:rsidRPr="004F2CB4">
        <w:rPr>
          <w:rFonts w:asciiTheme="majorEastAsia" w:eastAsiaTheme="majorEastAsia" w:hAnsiTheme="majorEastAsia" w:hint="eastAsia"/>
          <w:sz w:val="36"/>
        </w:rPr>
        <w:t>願</w:t>
      </w:r>
      <w:r w:rsidR="00715B9B">
        <w:rPr>
          <w:rFonts w:asciiTheme="majorEastAsia" w:eastAsiaTheme="majorEastAsia" w:hAnsiTheme="majorEastAsia" w:hint="eastAsia"/>
          <w:sz w:val="36"/>
        </w:rPr>
        <w:t xml:space="preserve"> </w:t>
      </w:r>
      <w:r w:rsidRPr="004F2CB4">
        <w:rPr>
          <w:rFonts w:asciiTheme="majorEastAsia" w:eastAsiaTheme="majorEastAsia" w:hAnsiTheme="majorEastAsia" w:hint="eastAsia"/>
          <w:sz w:val="36"/>
        </w:rPr>
        <w:t>理</w:t>
      </w:r>
      <w:r w:rsidR="00715B9B">
        <w:rPr>
          <w:rFonts w:asciiTheme="majorEastAsia" w:eastAsiaTheme="majorEastAsia" w:hAnsiTheme="majorEastAsia" w:hint="eastAsia"/>
          <w:sz w:val="36"/>
        </w:rPr>
        <w:t xml:space="preserve"> </w:t>
      </w:r>
      <w:r w:rsidRPr="004F2CB4">
        <w:rPr>
          <w:rFonts w:asciiTheme="majorEastAsia" w:eastAsiaTheme="majorEastAsia" w:hAnsiTheme="majorEastAsia" w:hint="eastAsia"/>
          <w:sz w:val="36"/>
        </w:rPr>
        <w:t>由</w:t>
      </w:r>
      <w:r w:rsidR="00715B9B">
        <w:rPr>
          <w:rFonts w:asciiTheme="majorEastAsia" w:eastAsiaTheme="majorEastAsia" w:hAnsiTheme="majorEastAsia" w:hint="eastAsia"/>
          <w:sz w:val="36"/>
        </w:rPr>
        <w:t xml:space="preserve"> </w:t>
      </w:r>
      <w:r w:rsidRPr="004F2CB4">
        <w:rPr>
          <w:rFonts w:asciiTheme="majorEastAsia" w:eastAsiaTheme="majorEastAsia" w:hAnsiTheme="majorEastAsia" w:hint="eastAsia"/>
          <w:sz w:val="36"/>
        </w:rPr>
        <w:t>書</w:t>
      </w:r>
    </w:p>
    <w:p w:rsidR="00BD01B5" w:rsidRDefault="00BD01B5" w:rsidP="00BD01B5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850"/>
        <w:gridCol w:w="1134"/>
        <w:gridCol w:w="2523"/>
      </w:tblGrid>
      <w:tr w:rsidR="004F2CB4" w:rsidTr="00694E6A">
        <w:trPr>
          <w:trHeight w:val="647"/>
        </w:trPr>
        <w:tc>
          <w:tcPr>
            <w:tcW w:w="1271" w:type="dxa"/>
            <w:vMerge w:val="restart"/>
            <w:vAlign w:val="center"/>
          </w:tcPr>
          <w:p w:rsidR="004F2CB4" w:rsidRPr="004F2CB4" w:rsidRDefault="004F2CB4" w:rsidP="004F2CB4">
            <w:pPr>
              <w:jc w:val="center"/>
              <w:rPr>
                <w:sz w:val="20"/>
              </w:rPr>
            </w:pPr>
            <w:r w:rsidRPr="004F2CB4">
              <w:rPr>
                <w:rFonts w:hint="eastAsia"/>
                <w:sz w:val="20"/>
              </w:rPr>
              <w:t>工学部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4F2CB4" w:rsidRPr="004F2CB4" w:rsidRDefault="004F2CB4" w:rsidP="004F2CB4">
            <w:pPr>
              <w:jc w:val="center"/>
              <w:rPr>
                <w:sz w:val="20"/>
              </w:rPr>
            </w:pPr>
            <w:r w:rsidRPr="004F2CB4">
              <w:rPr>
                <w:rFonts w:hint="eastAsia"/>
                <w:sz w:val="20"/>
              </w:rPr>
              <w:t>志願学科</w:t>
            </w:r>
          </w:p>
        </w:tc>
        <w:tc>
          <w:tcPr>
            <w:tcW w:w="3402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BB6BED" w:rsidRDefault="00BB6BED" w:rsidP="00BB6BED">
            <w:pPr>
              <w:jc w:val="center"/>
              <w:rPr>
                <w:sz w:val="24"/>
              </w:rPr>
            </w:pPr>
          </w:p>
          <w:p w:rsidR="003708EA" w:rsidRDefault="003708EA" w:rsidP="00BB6BED">
            <w:pPr>
              <w:jc w:val="center"/>
              <w:rPr>
                <w:rFonts w:hint="eastAsia"/>
                <w:sz w:val="24"/>
              </w:rPr>
            </w:pPr>
          </w:p>
          <w:p w:rsidR="00BB6BED" w:rsidRPr="007922D2" w:rsidRDefault="00BB6BED" w:rsidP="00BB6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3708EA">
              <w:rPr>
                <w:rFonts w:hint="eastAsia"/>
                <w:sz w:val="24"/>
              </w:rPr>
              <w:t xml:space="preserve">　　　　　　　</w:t>
            </w:r>
            <w:r w:rsidR="007922D2">
              <w:rPr>
                <w:rFonts w:hint="eastAsia"/>
                <w:color w:val="808080" w:themeColor="background1" w:themeShade="80"/>
                <w:sz w:val="24"/>
              </w:rPr>
              <w:t xml:space="preserve">　</w:t>
            </w:r>
            <w:r w:rsidR="007922D2" w:rsidRPr="007922D2">
              <w:rPr>
                <w:rFonts w:hint="eastAsia"/>
                <w:sz w:val="24"/>
              </w:rPr>
              <w:t>コース</w:t>
            </w:r>
            <w:r w:rsidR="007922D2" w:rsidRPr="007922D2">
              <w:rPr>
                <w:rFonts w:hint="eastAsia"/>
                <w:sz w:val="24"/>
              </w:rPr>
              <w:t>)</w:t>
            </w:r>
          </w:p>
        </w:tc>
        <w:tc>
          <w:tcPr>
            <w:tcW w:w="850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BB6BED" w:rsidRPr="007922D2" w:rsidRDefault="004F2CB4" w:rsidP="007922D2">
            <w:pPr>
              <w:rPr>
                <w:sz w:val="20"/>
              </w:rPr>
            </w:pPr>
            <w:r w:rsidRPr="004F2CB4">
              <w:rPr>
                <w:rFonts w:hint="eastAsia"/>
                <w:sz w:val="20"/>
              </w:rPr>
              <w:t>学科</w:t>
            </w: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:rsidR="004F2CB4" w:rsidRPr="004F2CB4" w:rsidRDefault="004F2CB4" w:rsidP="00BD01B5">
            <w:pPr>
              <w:rPr>
                <w:sz w:val="20"/>
              </w:rPr>
            </w:pPr>
            <w:r w:rsidRPr="004F2CB4">
              <w:rPr>
                <w:rFonts w:hint="eastAsia"/>
                <w:sz w:val="20"/>
              </w:rPr>
              <w:t>フリガナ</w:t>
            </w:r>
          </w:p>
        </w:tc>
        <w:tc>
          <w:tcPr>
            <w:tcW w:w="2523" w:type="dxa"/>
            <w:tcBorders>
              <w:left w:val="single" w:sz="4" w:space="0" w:color="FFFFFF" w:themeColor="background1"/>
            </w:tcBorders>
            <w:vAlign w:val="center"/>
          </w:tcPr>
          <w:p w:rsidR="004F2CB4" w:rsidRDefault="004F2CB4" w:rsidP="00577879"/>
        </w:tc>
      </w:tr>
      <w:tr w:rsidR="004F2CB4" w:rsidTr="004F2CB4">
        <w:trPr>
          <w:trHeight w:val="714"/>
        </w:trPr>
        <w:tc>
          <w:tcPr>
            <w:tcW w:w="1271" w:type="dxa"/>
            <w:vMerge/>
            <w:vAlign w:val="center"/>
          </w:tcPr>
          <w:p w:rsidR="004F2CB4" w:rsidRPr="004F2CB4" w:rsidRDefault="004F2CB4" w:rsidP="00BD01B5">
            <w:pPr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4F2CB4" w:rsidRPr="004F2CB4" w:rsidRDefault="004F2CB4" w:rsidP="00BD01B5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F2CB4" w:rsidRPr="004F2CB4" w:rsidRDefault="004F2CB4" w:rsidP="00BD01B5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4F2CB4" w:rsidRPr="004F2CB4" w:rsidRDefault="004F2CB4" w:rsidP="00BD01B5">
            <w:pPr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FFFFFF" w:themeColor="background1"/>
            </w:tcBorders>
            <w:vAlign w:val="center"/>
          </w:tcPr>
          <w:p w:rsidR="004F2CB4" w:rsidRPr="004F2CB4" w:rsidRDefault="004F2CB4" w:rsidP="00BD01B5">
            <w:pPr>
              <w:rPr>
                <w:sz w:val="20"/>
              </w:rPr>
            </w:pPr>
            <w:r w:rsidRPr="004F2CB4">
              <w:rPr>
                <w:rFonts w:hint="eastAsia"/>
                <w:sz w:val="20"/>
              </w:rPr>
              <w:t>氏名</w:t>
            </w:r>
          </w:p>
        </w:tc>
        <w:tc>
          <w:tcPr>
            <w:tcW w:w="2523" w:type="dxa"/>
            <w:tcBorders>
              <w:left w:val="single" w:sz="4" w:space="0" w:color="FFFFFF" w:themeColor="background1"/>
            </w:tcBorders>
            <w:vAlign w:val="center"/>
          </w:tcPr>
          <w:p w:rsidR="004F2CB4" w:rsidRDefault="004F2CB4" w:rsidP="00577879"/>
        </w:tc>
      </w:tr>
    </w:tbl>
    <w:p w:rsidR="004F2CB4" w:rsidRPr="004F2CB4" w:rsidRDefault="004F2CB4" w:rsidP="004F2CB4">
      <w:pPr>
        <w:ind w:firstLineChars="100" w:firstLine="180"/>
        <w:jc w:val="left"/>
        <w:rPr>
          <w:sz w:val="18"/>
        </w:rPr>
      </w:pPr>
      <w:r w:rsidRPr="004F2CB4">
        <w:rPr>
          <w:rFonts w:hint="eastAsia"/>
          <w:sz w:val="18"/>
        </w:rPr>
        <w:t>記入上の注意</w:t>
      </w:r>
    </w:p>
    <w:p w:rsidR="00BB6BED" w:rsidRDefault="004F2CB4" w:rsidP="004F2CB4">
      <w:pPr>
        <w:ind w:firstLineChars="100" w:firstLine="180"/>
        <w:jc w:val="left"/>
        <w:rPr>
          <w:sz w:val="18"/>
        </w:rPr>
      </w:pPr>
      <w:r w:rsidRPr="004F2CB4">
        <w:rPr>
          <w:rFonts w:hint="eastAsia"/>
          <w:sz w:val="18"/>
        </w:rPr>
        <w:t>１．</w:t>
      </w:r>
      <w:r w:rsidR="00BB6BED">
        <w:rPr>
          <w:rFonts w:hint="eastAsia"/>
          <w:sz w:val="18"/>
        </w:rPr>
        <w:t>特別枠出願の場合のみ，コース名を記入すること。</w:t>
      </w:r>
    </w:p>
    <w:p w:rsidR="004F2CB4" w:rsidRPr="004F2CB4" w:rsidRDefault="00BB6BED" w:rsidP="004F2CB4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２．</w:t>
      </w:r>
      <w:r w:rsidR="004F2CB4" w:rsidRPr="004F2CB4">
        <w:rPr>
          <w:rFonts w:hint="eastAsia"/>
          <w:sz w:val="18"/>
        </w:rPr>
        <w:t>出願する学科を志願する理由について，</w:t>
      </w:r>
      <w:r w:rsidR="004F2CB4" w:rsidRPr="004F2CB4">
        <w:rPr>
          <w:rFonts w:hint="eastAsia"/>
          <w:sz w:val="18"/>
        </w:rPr>
        <w:t>800</w:t>
      </w:r>
      <w:r w:rsidR="004F2CB4" w:rsidRPr="004F2CB4">
        <w:rPr>
          <w:rFonts w:hint="eastAsia"/>
          <w:sz w:val="18"/>
        </w:rPr>
        <w:t>字程度にまとめて記述すること。</w:t>
      </w:r>
    </w:p>
    <w:p w:rsidR="004F2CB4" w:rsidRDefault="00BB6BED" w:rsidP="004F2CB4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4F2CB4" w:rsidRPr="004F2CB4">
        <w:rPr>
          <w:rFonts w:hint="eastAsia"/>
          <w:sz w:val="18"/>
        </w:rPr>
        <w:t>．勉強したい学問分野，どのような大学生活を送ろうと考えているのか，希望する将来の進路等についても記述すること。</w:t>
      </w:r>
    </w:p>
    <w:p w:rsidR="00861ACA" w:rsidRDefault="00BB6BED" w:rsidP="00861ACA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４</w:t>
      </w:r>
      <w:r w:rsidR="004F2CB4">
        <w:rPr>
          <w:rFonts w:hint="eastAsia"/>
          <w:sz w:val="18"/>
        </w:rPr>
        <w:t>．</w:t>
      </w:r>
      <w:r w:rsidR="00696FF3" w:rsidRPr="00696FF3">
        <w:rPr>
          <w:rFonts w:hint="eastAsia"/>
          <w:sz w:val="18"/>
        </w:rPr>
        <w:t>受験番号を確認の上、記入すること。</w:t>
      </w:r>
    </w:p>
    <w:p w:rsidR="00832806" w:rsidRPr="00694E6A" w:rsidRDefault="00832806" w:rsidP="00861ACA">
      <w:pPr>
        <w:ind w:firstLineChars="100" w:firstLine="200"/>
        <w:jc w:val="left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32806" w:rsidRPr="00694E6A" w:rsidTr="00687B2F">
        <w:trPr>
          <w:trHeight w:val="8566"/>
        </w:trPr>
        <w:tc>
          <w:tcPr>
            <w:tcW w:w="10456" w:type="dxa"/>
          </w:tcPr>
          <w:p w:rsidR="00832806" w:rsidRPr="00694E6A" w:rsidRDefault="00832806" w:rsidP="00694E6A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:rsidR="004F2CB4" w:rsidRPr="00A75E87" w:rsidRDefault="004F2CB4" w:rsidP="00687B2F">
      <w:pPr>
        <w:jc w:val="left"/>
      </w:pPr>
    </w:p>
    <w:sectPr w:rsidR="004F2CB4" w:rsidRPr="00A75E87" w:rsidSect="00005DD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ACA" w:rsidRDefault="00CB5ACA" w:rsidP="00005DD5">
      <w:r>
        <w:separator/>
      </w:r>
    </w:p>
  </w:endnote>
  <w:endnote w:type="continuationSeparator" w:id="0">
    <w:p w:rsidR="00CB5ACA" w:rsidRDefault="00CB5ACA" w:rsidP="0000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ACA" w:rsidRDefault="00CB5ACA" w:rsidP="00005DD5">
      <w:r>
        <w:separator/>
      </w:r>
    </w:p>
  </w:footnote>
  <w:footnote w:type="continuationSeparator" w:id="0">
    <w:p w:rsidR="00CB5ACA" w:rsidRDefault="00CB5ACA" w:rsidP="00005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D5"/>
    <w:rsid w:val="00005DD5"/>
    <w:rsid w:val="000C0ADB"/>
    <w:rsid w:val="000D2F6D"/>
    <w:rsid w:val="001228E6"/>
    <w:rsid w:val="00180D86"/>
    <w:rsid w:val="00246125"/>
    <w:rsid w:val="003708EA"/>
    <w:rsid w:val="003E7B72"/>
    <w:rsid w:val="004034D7"/>
    <w:rsid w:val="0048140F"/>
    <w:rsid w:val="004F2CB4"/>
    <w:rsid w:val="005658D7"/>
    <w:rsid w:val="00577879"/>
    <w:rsid w:val="00587C36"/>
    <w:rsid w:val="00660BBD"/>
    <w:rsid w:val="00687B2F"/>
    <w:rsid w:val="00694E6A"/>
    <w:rsid w:val="00696FF3"/>
    <w:rsid w:val="006B5A73"/>
    <w:rsid w:val="006B6A23"/>
    <w:rsid w:val="00715B9B"/>
    <w:rsid w:val="007922D2"/>
    <w:rsid w:val="007B54F8"/>
    <w:rsid w:val="00832806"/>
    <w:rsid w:val="00861ACA"/>
    <w:rsid w:val="00963EBB"/>
    <w:rsid w:val="00A75E87"/>
    <w:rsid w:val="00B031C0"/>
    <w:rsid w:val="00B51C77"/>
    <w:rsid w:val="00BB6BED"/>
    <w:rsid w:val="00BD01B5"/>
    <w:rsid w:val="00C021EE"/>
    <w:rsid w:val="00CB5ACA"/>
    <w:rsid w:val="00EA5837"/>
    <w:rsid w:val="00ED746B"/>
    <w:rsid w:val="00F20A8F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73A1F62"/>
  <w15:chartTrackingRefBased/>
  <w15:docId w15:val="{D1796832-3551-4332-B922-943C6D76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B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DD5"/>
  </w:style>
  <w:style w:type="paragraph" w:styleId="a5">
    <w:name w:val="footer"/>
    <w:basedOn w:val="a"/>
    <w:link w:val="a6"/>
    <w:uiPriority w:val="99"/>
    <w:unhideWhenUsed/>
    <w:rsid w:val="00005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DD5"/>
  </w:style>
  <w:style w:type="table" w:styleId="a7">
    <w:name w:val="Table Grid"/>
    <w:basedOn w:val="a1"/>
    <w:uiPriority w:val="39"/>
    <w:rsid w:val="00246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3280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3280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32806"/>
  </w:style>
  <w:style w:type="paragraph" w:styleId="ab">
    <w:name w:val="annotation subject"/>
    <w:basedOn w:val="a9"/>
    <w:next w:val="a9"/>
    <w:link w:val="ac"/>
    <w:uiPriority w:val="99"/>
    <w:semiHidden/>
    <w:unhideWhenUsed/>
    <w:rsid w:val="0083280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3280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32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280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694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D1AB-54AD-4438-8312-D668F331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6E7D6D4C.dotm</Template>
  <TotalTime>155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Andou Keisuke</dc:creator>
  <cp:keywords/>
  <dc:description/>
  <cp:lastModifiedBy>市橋 宏一郎</cp:lastModifiedBy>
  <cp:revision>27</cp:revision>
  <dcterms:created xsi:type="dcterms:W3CDTF">2019-04-22T02:51:00Z</dcterms:created>
  <dcterms:modified xsi:type="dcterms:W3CDTF">2022-07-27T04:44:00Z</dcterms:modified>
  <cp:contentStatus/>
</cp:coreProperties>
</file>