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96" w:rsidRDefault="00EF0F96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610236" w:rsidRPr="00610236" w:rsidRDefault="00610236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10236">
        <w:rPr>
          <w:rFonts w:ascii="メイリオ" w:eastAsia="メイリオ" w:hAnsi="メイリオ" w:cs="メイリオ" w:hint="eastAsia"/>
          <w:b/>
          <w:sz w:val="28"/>
          <w:szCs w:val="28"/>
        </w:rPr>
        <w:t>Certificate of Enrollment</w:t>
      </w:r>
    </w:p>
    <w:p w:rsidR="00294AF8" w:rsidRPr="00610236" w:rsidRDefault="009F3F14" w:rsidP="00294AF8">
      <w:pPr>
        <w:wordWrap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610236">
        <w:rPr>
          <w:rFonts w:ascii="メイリオ" w:eastAsia="メイリオ" w:hAnsi="メイリオ" w:cs="メイリオ" w:hint="eastAsia"/>
          <w:b/>
          <w:sz w:val="28"/>
          <w:szCs w:val="28"/>
        </w:rPr>
        <w:t>在籍証明書</w:t>
      </w:r>
    </w:p>
    <w:p w:rsidR="00234BE0" w:rsidRDefault="00234BE0" w:rsidP="006D00EF">
      <w:pPr>
        <w:pStyle w:val="a4"/>
        <w:wordWrap/>
        <w:ind w:left="0" w:right="340"/>
      </w:pPr>
    </w:p>
    <w:p w:rsidR="00852995" w:rsidRDefault="009F3F14" w:rsidP="0089068F">
      <w:pPr>
        <w:pStyle w:val="a4"/>
        <w:wordWrap/>
        <w:ind w:leftChars="69" w:left="140" w:right="340"/>
      </w:pPr>
      <w:r>
        <w:t>This is t</w:t>
      </w:r>
      <w:r w:rsidR="004E4EA9">
        <w:t>o certi</w:t>
      </w:r>
      <w:r w:rsidR="009F5A07">
        <w:t>fy that the following applicant</w:t>
      </w:r>
      <w:r w:rsidR="004E4EA9">
        <w:t xml:space="preserve"> for the exchange program of</w:t>
      </w:r>
      <w:r>
        <w:t xml:space="preserve"> University of Fukui is currently enrolled at our university as a regular student in the following capacity and is expected to return to our university after finishing the study at University of Fukui. </w:t>
      </w:r>
    </w:p>
    <w:p w:rsidR="009F3F14" w:rsidRPr="008D60F3" w:rsidRDefault="009F3F14" w:rsidP="0089068F">
      <w:pPr>
        <w:pStyle w:val="a4"/>
        <w:wordWrap/>
        <w:ind w:leftChars="69" w:left="140" w:right="340"/>
        <w:rPr>
          <w:rFonts w:ascii="Times New Roman" w:eastAsiaTheme="minorEastAsia" w:hAnsi="Times New Roman"/>
          <w:sz w:val="21"/>
        </w:rPr>
      </w:pPr>
      <w:r>
        <w:t>下記の</w:t>
      </w:r>
      <w:r>
        <w:rPr>
          <w:rFonts w:hint="eastAsia"/>
        </w:rPr>
        <w:t>福井大学</w:t>
      </w:r>
      <w:r w:rsidR="004E4EA9">
        <w:rPr>
          <w:rFonts w:hint="eastAsia"/>
        </w:rPr>
        <w:t>交換留学プログラムの候補者</w:t>
      </w:r>
      <w:r w:rsidR="002A0652">
        <w:t>は、</w:t>
      </w:r>
      <w:r w:rsidR="002A0652">
        <w:rPr>
          <w:rFonts w:hint="eastAsia"/>
        </w:rPr>
        <w:t>下記に記載の</w:t>
      </w:r>
      <w:r>
        <w:t>とおり、本学に在籍し、</w:t>
      </w:r>
      <w:r>
        <w:rPr>
          <w:rFonts w:hint="eastAsia"/>
        </w:rPr>
        <w:t>福井大学</w:t>
      </w:r>
      <w:r>
        <w:t>へ派遣する期間は本学の学生であることを証明します</w:t>
      </w:r>
      <w:r w:rsidR="002A0652">
        <w:rPr>
          <w:rFonts w:hint="eastAsia"/>
        </w:rPr>
        <w:t>。</w:t>
      </w:r>
    </w:p>
    <w:p w:rsidR="00852995" w:rsidRPr="002A0652" w:rsidRDefault="00852995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p w:rsidR="00234BE0" w:rsidRPr="008D60F3" w:rsidRDefault="00234BE0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tbl>
      <w:tblPr>
        <w:tblW w:w="9646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41"/>
        <w:gridCol w:w="7484"/>
      </w:tblGrid>
      <w:tr w:rsidR="00A40A32" w:rsidRPr="008D60F3" w:rsidTr="00EF0F96">
        <w:trPr>
          <w:trHeight w:val="67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0A32" w:rsidRPr="008D60F3" w:rsidRDefault="006D00EF" w:rsidP="009F3F14">
            <w:pPr>
              <w:pStyle w:val="a3"/>
              <w:jc w:val="center"/>
              <w:rPr>
                <w:rFonts w:ascii="Times New Roman" w:eastAsiaTheme="minorEastAsia" w:hAnsi="Times New Roman"/>
                <w:b/>
                <w:spacing w:val="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</w:rPr>
              <w:t>Name of A</w:t>
            </w:r>
            <w:r w:rsidR="009F3F14">
              <w:rPr>
                <w:rFonts w:ascii="Times New Roman" w:eastAsiaTheme="minorEastAsia" w:hAnsi="Times New Roman"/>
                <w:b/>
                <w:spacing w:val="0"/>
              </w:rPr>
              <w:t>pplicant</w:t>
            </w:r>
          </w:p>
          <w:p w:rsidR="00A40A32" w:rsidRPr="008D60F3" w:rsidRDefault="00A40A32" w:rsidP="009F3F14">
            <w:pPr>
              <w:pStyle w:val="a3"/>
              <w:jc w:val="center"/>
              <w:rPr>
                <w:rFonts w:ascii="Times New Roman" w:eastAsiaTheme="minorEastAsia" w:hAnsi="Times New Roman"/>
                <w:spacing w:val="0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(</w:t>
            </w:r>
            <w:r w:rsidR="0093655B" w:rsidRPr="008D60F3">
              <w:rPr>
                <w:rFonts w:ascii="Times New Roman" w:eastAsiaTheme="minorEastAsia" w:hAnsi="Times New Roman"/>
                <w:spacing w:val="0"/>
                <w:sz w:val="16"/>
              </w:rPr>
              <w:t>応募者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氏名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0A32" w:rsidRPr="008D60F3" w:rsidRDefault="00A40A32" w:rsidP="00414B4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10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applicant 応募者氏名"/>
            <w:tag w:val="Name of applicant 応募者氏名"/>
            <w:id w:val="-1655451307"/>
            <w:placeholder>
              <w:docPart w:val="59553A29097D4C1CB92F3ED52505F4ED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EF0F96" w:rsidP="00EF0F96">
                <w:pPr>
                  <w:spacing w:line="240" w:lineRule="exact"/>
                  <w:jc w:val="center"/>
                  <w:rPr>
                    <w:rFonts w:ascii="Times New Roman" w:eastAsiaTheme="minorEastAsia" w:hAnsi="Times New Roman"/>
                    <w:color w:val="808080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A40A32" w:rsidRPr="008D60F3" w:rsidTr="00EF0F96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40A32" w:rsidRPr="008D60F3" w:rsidRDefault="00A40A32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Name of</w:t>
            </w:r>
          </w:p>
          <w:p w:rsidR="00A40A32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home institution</w:t>
            </w:r>
          </w:p>
          <w:p w:rsidR="00A40A32" w:rsidRPr="008D60F3" w:rsidRDefault="00A40A32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在籍大学名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A40A32" w:rsidRPr="008D60F3" w:rsidRDefault="00A40A32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home institution 在籍大学名"/>
            <w:id w:val="1130203345"/>
            <w:placeholder>
              <w:docPart w:val="C16FCB7ED2904F908C879BEF971313D5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EF0F96" w:rsidP="009F3F14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0"/>
                    <w:position w:val="-6"/>
                    <w:sz w:val="22"/>
                    <w:szCs w:val="22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9F3F14" w:rsidRPr="008D60F3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F3F14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Faculty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/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School</w:t>
            </w:r>
          </w:p>
          <w:p w:rsidR="009F3F14" w:rsidRPr="008D60F3" w:rsidRDefault="009F3F14" w:rsidP="009F3F14">
            <w:pPr>
              <w:wordWrap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学部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 xml:space="preserve"> /</w:t>
            </w:r>
            <w:r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研究科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Faculty/School 在籍学部/研究科"/>
            <w:id w:val="1717080505"/>
            <w:placeholder>
              <w:docPart w:val="7651EC7213C94BD0813B54324E6AE24A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F3F14" w:rsidRDefault="00EF0F96" w:rsidP="009F3F14">
                <w:pPr>
                  <w:spacing w:line="240" w:lineRule="auto"/>
                  <w:jc w:val="center"/>
                  <w:rPr>
                    <w:rStyle w:val="10"/>
                    <w:rFonts w:ascii="Times New Roman" w:eastAsiaTheme="minorEastAsia" w:hAnsi="Times New Roman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9F3F14" w:rsidRPr="008D60F3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F3F14" w:rsidRPr="008D60F3" w:rsidRDefault="006D00EF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Course / Grade</w:t>
            </w:r>
          </w:p>
          <w:p w:rsidR="009F3F14" w:rsidRPr="009F3F14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在籍課程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学年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tc>
          <w:tcPr>
            <w:tcW w:w="7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3F14" w:rsidRDefault="00664EC6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-6033434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EF0F96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学部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Bachelor’s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664EC6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2018576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EF0F96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修士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Master’s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664EC6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-17857286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EF0F96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博士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Doctor’s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4E4EA9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</w:p>
          <w:p w:rsidR="004E4EA9" w:rsidRPr="00EF0F96" w:rsidRDefault="004E4EA9" w:rsidP="00EF0F96">
            <w:pPr>
              <w:spacing w:line="240" w:lineRule="auto"/>
              <w:ind w:leftChars="250" w:left="2830" w:hangingChars="1100" w:hanging="2322"/>
              <w:jc w:val="left"/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</w:pPr>
            <w:r>
              <w:rPr>
                <w:rStyle w:val="10"/>
                <w:rFonts w:ascii="Times New Roman" w:eastAsiaTheme="minorEastAsia" w:hAnsi="Times New Roman" w:hint="eastAsia"/>
                <w:spacing w:val="0"/>
              </w:rPr>
              <w:t>学年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Grade</w:t>
            </w:r>
            <w:r w:rsidR="006D00EF"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 w:hint="eastAsia"/>
                  <w:spacing w:val="0"/>
                  <w:u w:val="single"/>
                </w:rPr>
                <w:alias w:val="Grade"/>
                <w:tag w:val="Grade"/>
                <w:id w:val="776687167"/>
                <w:placeholder>
                  <w:docPart w:val="F1DF776E02D34118A6575A5015BF1059"/>
                </w:placeholder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21"/>
                    <w:szCs w:val="21"/>
                    <w:u w:val="single"/>
                  </w:rPr>
                  <w:t>Click here to enter.</w:t>
                </w:r>
              </w:sdtContent>
            </w:sdt>
            <w:r w:rsidR="0068159B" w:rsidRPr="0068159B"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  <w:t xml:space="preserve"> </w:t>
            </w:r>
            <w:r w:rsidR="0068159B" w:rsidRPr="0068159B">
              <w:rPr>
                <w:rStyle w:val="10"/>
                <w:rFonts w:ascii="Times New Roman" w:eastAsiaTheme="minorEastAsia" w:hAnsi="Times New Roman"/>
                <w:spacing w:val="0"/>
              </w:rPr>
              <w:t>Year (</w:t>
            </w:r>
            <w:r w:rsidR="0068159B"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EF0F96" w:rsidRPr="003C1ACA" w:rsidRDefault="00EF0F96" w:rsidP="00EF0F96">
            <w:pPr>
              <w:spacing w:line="240" w:lineRule="auto"/>
              <w:ind w:leftChars="250" w:left="2830" w:hangingChars="1100" w:hanging="2322"/>
              <w:jc w:val="left"/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</w:pPr>
          </w:p>
        </w:tc>
      </w:tr>
      <w:tr w:rsidR="009F3F14" w:rsidRPr="009F3F14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3F14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Date of ma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triculation</w:t>
            </w:r>
          </w:p>
          <w:p w:rsidR="009F3F14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入学年月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F14" w:rsidRDefault="00EF0F96" w:rsidP="0068159B">
            <w:pPr>
              <w:spacing w:line="240" w:lineRule="auto"/>
              <w:ind w:firstLineChars="400" w:firstLine="844"/>
              <w:rPr>
                <w:rStyle w:val="10"/>
                <w:rFonts w:ascii="Times New Roman" w:eastAsiaTheme="minorEastAsia" w:hAnsi="Times New Roman"/>
                <w:spacing w:val="0"/>
              </w:rPr>
            </w:pPr>
            <w:r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Year"/>
                <w:tag w:val="Year"/>
                <w:id w:val="420616466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Year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(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)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Month"/>
                <w:tag w:val="Month"/>
                <w:id w:val="1680311403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Month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 xml:space="preserve"> (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月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>)</w:t>
            </w:r>
          </w:p>
        </w:tc>
      </w:tr>
      <w:tr w:rsidR="003C1ACA" w:rsidRPr="009F3F14" w:rsidTr="00F61E46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C1ACA" w:rsidRPr="005777E6" w:rsidRDefault="003C1ACA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5777E6"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 xml:space="preserve">Expected date of </w:t>
            </w:r>
            <w:r w:rsidRPr="005777E6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graduation</w:t>
            </w:r>
          </w:p>
          <w:p w:rsidR="003C1ACA" w:rsidRPr="005777E6" w:rsidRDefault="003C1ACA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5777E6"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卒業予定年月</w:t>
            </w:r>
            <w:r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  <w:r w:rsidR="005777E6"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 xml:space="preserve"> </w:t>
            </w:r>
            <w:r w:rsidR="005777E6" w:rsidRPr="002A0652">
              <w:rPr>
                <w:rFonts w:ascii="Times New Roman" w:eastAsiaTheme="minorEastAsia" w:hAnsi="Times New Roman" w:hint="eastAsia"/>
                <w:color w:val="FF0000"/>
                <w:spacing w:val="0"/>
                <w:position w:val="-8"/>
                <w:sz w:val="16"/>
              </w:rPr>
              <w:t>*1</w:t>
            </w:r>
          </w:p>
          <w:p w:rsidR="00112EA9" w:rsidRPr="002111AB" w:rsidRDefault="00112EA9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FF0000"/>
                <w:spacing w:val="0"/>
                <w:position w:val="-8"/>
                <w:sz w:val="14"/>
                <w:szCs w:val="14"/>
                <w:highlight w:val="yellow"/>
              </w:rPr>
            </w:pPr>
          </w:p>
          <w:p w:rsidR="00EF0F96" w:rsidRPr="002111AB" w:rsidRDefault="00EF0F96" w:rsidP="00112EA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FF0000"/>
                <w:spacing w:val="0"/>
                <w:position w:val="-8"/>
                <w:sz w:val="16"/>
                <w:highlight w:val="yellow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ACA" w:rsidRPr="002111AB" w:rsidRDefault="003C1ACA" w:rsidP="003C1AC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  <w:highlight w:val="yellow"/>
              </w:rPr>
            </w:pPr>
          </w:p>
        </w:tc>
        <w:tc>
          <w:tcPr>
            <w:tcW w:w="7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ACA" w:rsidRPr="002111AB" w:rsidRDefault="00EF0F96" w:rsidP="00EF0F96">
            <w:pPr>
              <w:spacing w:line="240" w:lineRule="auto"/>
              <w:ind w:firstLineChars="400" w:firstLine="844"/>
              <w:rPr>
                <w:rStyle w:val="10"/>
                <w:rFonts w:ascii="Times New Roman" w:eastAsiaTheme="minorEastAsia" w:hAnsi="Times New Roman"/>
                <w:spacing w:val="0"/>
                <w:highlight w:val="yellow"/>
                <w:u w:val="single"/>
              </w:rPr>
            </w:pP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Year"/>
                <w:tag w:val="Year"/>
                <w:id w:val="-1559155361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Year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(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)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Month"/>
                <w:tag w:val="Month"/>
                <w:id w:val="-2367990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68159B"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Month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(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月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>)</w:t>
            </w:r>
          </w:p>
        </w:tc>
      </w:tr>
    </w:tbl>
    <w:p w:rsidR="005777E6" w:rsidRDefault="005777E6" w:rsidP="005777E6">
      <w:pPr>
        <w:wordWrap w:val="0"/>
        <w:spacing w:line="240" w:lineRule="auto"/>
        <w:ind w:left="153" w:hangingChars="100" w:hanging="153"/>
        <w:jc w:val="left"/>
        <w:rPr>
          <w:rFonts w:ascii="Times New Roman" w:eastAsiaTheme="minorEastAsia" w:hAnsi="Times New Roman"/>
          <w:sz w:val="16"/>
          <w:szCs w:val="16"/>
        </w:rPr>
      </w:pPr>
    </w:p>
    <w:p w:rsidR="006D00EF" w:rsidRDefault="005777E6" w:rsidP="005777E6">
      <w:pPr>
        <w:wordWrap w:val="0"/>
        <w:spacing w:line="240" w:lineRule="auto"/>
        <w:ind w:left="153" w:hangingChars="100" w:hanging="153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 w:rsidRPr="005777E6">
        <w:rPr>
          <w:rFonts w:ascii="Times New Roman" w:eastAsiaTheme="minorEastAsia" w:hAnsi="Times New Roman" w:hint="eastAsia"/>
          <w:sz w:val="16"/>
          <w:szCs w:val="16"/>
        </w:rPr>
        <w:t xml:space="preserve">　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※</w:t>
      </w:r>
      <w:r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6</w:t>
      </w:r>
      <w:r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ヶ月間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の留学期間の人は</w:t>
      </w:r>
      <w:r w:rsidR="009229D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2021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年</w:t>
      </w:r>
      <w:r w:rsidR="00664EC6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9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月以前の卒業年月は認められません。</w:t>
      </w:r>
      <w:r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</w:t>
      </w:r>
    </w:p>
    <w:p w:rsidR="006D00EF" w:rsidRDefault="006D00EF" w:rsidP="006D00EF">
      <w:pPr>
        <w:wordWrap w:val="0"/>
        <w:spacing w:line="240" w:lineRule="auto"/>
        <w:ind w:leftChars="100" w:left="203" w:firstLineChars="50" w:firstLine="76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>
        <w:rPr>
          <w:rFonts w:ascii="Times New Roman" w:eastAsiaTheme="minorEastAsia" w:hAnsi="Times New Roman" w:hint="eastAsia"/>
          <w:noProof/>
          <w:color w:val="FF0000"/>
          <w:spacing w:val="0"/>
          <w:position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5031106</wp:posOffset>
                </wp:positionH>
                <wp:positionV relativeFrom="paragraph">
                  <wp:posOffset>2332990</wp:posOffset>
                </wp:positionV>
                <wp:extent cx="1027430" cy="377190"/>
                <wp:effectExtent l="0" t="0" r="127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236" w:rsidRPr="006D00EF" w:rsidRDefault="00610236" w:rsidP="006D00EF">
                            <w:pPr>
                              <w:ind w:firstLineChars="100" w:firstLine="153"/>
                              <w:rPr>
                                <w:sz w:val="16"/>
                                <w:szCs w:val="16"/>
                              </w:rPr>
                            </w:pPr>
                            <w:r w:rsidRPr="006D0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Official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183.7pt;width:80.9pt;height:2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" fillcolor="white [3201]" stroked="f" strokeweight=".5pt">
                <v:textbox>
                  <w:txbxContent>
                    <w:p w:rsidR="00610236" w:rsidRPr="006D00EF" w:rsidRDefault="00610236" w:rsidP="006D00EF">
                      <w:pPr>
                        <w:ind w:firstLineChars="100" w:firstLine="153"/>
                        <w:rPr>
                          <w:sz w:val="16"/>
                          <w:szCs w:val="16"/>
                        </w:rPr>
                      </w:pPr>
                      <w:r w:rsidRPr="006D00EF">
                        <w:rPr>
                          <w:rFonts w:hint="eastAsia"/>
                          <w:sz w:val="16"/>
                          <w:szCs w:val="16"/>
                        </w:rPr>
                        <w:t>Official Seal</w:t>
                      </w:r>
                    </w:p>
                  </w:txbxContent>
                </v:textbox>
              </v:shape>
            </w:pict>
          </mc:Fallback>
        </mc:AlternateContent>
      </w:r>
      <w:r w:rsidR="009F5A07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Students who will enroll at the University of Fukui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for 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6</w:t>
      </w:r>
      <w:r w:rsidR="00CF7179" w:rsidRPr="00CF7179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 xml:space="preserve"> 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month</w:t>
      </w:r>
      <w:r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s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cannot graduate before </w:t>
      </w:r>
      <w:r w:rsidR="00664EC6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September</w:t>
      </w:r>
      <w:r w:rsidR="009229DB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202</w:t>
      </w:r>
      <w:r w:rsidR="009229D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1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.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br/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※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1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年間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の留学期間の人は</w:t>
      </w:r>
      <w:r w:rsidR="005113DA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2022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年</w:t>
      </w:r>
      <w:r w:rsidR="00664EC6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3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月以前の卒業年月は認められません。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 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</w:t>
      </w:r>
    </w:p>
    <w:p w:rsidR="00852995" w:rsidRPr="006D00EF" w:rsidRDefault="009F5A07" w:rsidP="006D00EF">
      <w:pPr>
        <w:wordWrap w:val="0"/>
        <w:spacing w:line="240" w:lineRule="auto"/>
        <w:ind w:leftChars="100" w:left="203" w:firstLineChars="50" w:firstLine="76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Students who will enroll at the University of Fukui 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for</w:t>
      </w:r>
      <w:r w:rsidR="00CF7179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CF7179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1 year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cannot graduate before </w:t>
      </w:r>
      <w:r w:rsidR="00664EC6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March</w:t>
      </w:r>
      <w:bookmarkStart w:id="0" w:name="_GoBack"/>
      <w:bookmarkEnd w:id="0"/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202</w:t>
      </w:r>
      <w:r w:rsidR="005113DA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.</w:t>
      </w:r>
      <w:r w:rsidR="005777E6" w:rsidRPr="005777E6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  <w:highlight w:val="yellow"/>
        </w:rPr>
        <w:br/>
      </w:r>
    </w:p>
    <w:p w:rsidR="00234BE0" w:rsidRDefault="00234BE0">
      <w:pPr>
        <w:wordWrap w:val="0"/>
        <w:spacing w:line="240" w:lineRule="auto"/>
        <w:jc w:val="left"/>
        <w:rPr>
          <w:rFonts w:ascii="Times New Roman" w:eastAsiaTheme="minorEastAsia" w:hAnsi="Times New Roman"/>
        </w:rPr>
      </w:pPr>
    </w:p>
    <w:tbl>
      <w:tblPr>
        <w:tblW w:w="7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203"/>
        <w:gridCol w:w="4209"/>
      </w:tblGrid>
      <w:tr w:rsidR="0068047C" w:rsidRPr="008D60F3" w:rsidTr="006D00EF">
        <w:trPr>
          <w:trHeight w:val="612"/>
        </w:trPr>
        <w:tc>
          <w:tcPr>
            <w:tcW w:w="3248" w:type="dxa"/>
            <w:vAlign w:val="bottom"/>
          </w:tcPr>
          <w:p w:rsidR="0068047C" w:rsidRPr="008D60F3" w:rsidRDefault="0068047C" w:rsidP="006D00EF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Date: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日付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8047C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  <w:p w:rsidR="0068047C" w:rsidRPr="00112EA9" w:rsidRDefault="0068047C" w:rsidP="00112EA9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20"/>
              </w:rPr>
            </w:pPr>
            <w:r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/>
                <w:spacing w:val="0"/>
                <w:sz w:val="20"/>
                <w:u w:val="single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　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　　</w:t>
            </w:r>
          </w:p>
        </w:tc>
      </w:tr>
      <w:tr w:rsidR="0068047C" w:rsidRPr="008D60F3" w:rsidTr="006D00EF">
        <w:trPr>
          <w:trHeight w:val="612"/>
        </w:trPr>
        <w:tc>
          <w:tcPr>
            <w:tcW w:w="3248" w:type="dxa"/>
            <w:vAlign w:val="bottom"/>
          </w:tcPr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Signature: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署名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8047C" w:rsidRPr="008D60F3" w:rsidRDefault="006D00EF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  <w:r>
              <w:rPr>
                <w:rFonts w:ascii="Times New Roman" w:eastAsiaTheme="minorEastAsia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B3407" wp14:editId="3487E96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260985</wp:posOffset>
                      </wp:positionV>
                      <wp:extent cx="1289050" cy="1131570"/>
                      <wp:effectExtent l="0" t="0" r="2540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0" cy="11315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25F541" id="正方形/長方形 1" o:spid="_x0000_s1026" style="position:absolute;left:0;text-align:left;margin-left:213pt;margin-top:20.55pt;width:101.5pt;height:8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</w:p>
        </w:tc>
      </w:tr>
      <w:tr w:rsidR="0068047C" w:rsidRPr="008D60F3" w:rsidTr="006D00EF">
        <w:trPr>
          <w:cantSplit/>
          <w:trHeight w:val="553"/>
        </w:trPr>
        <w:tc>
          <w:tcPr>
            <w:tcW w:w="3248" w:type="dxa"/>
            <w:vAlign w:val="center"/>
          </w:tcPr>
          <w:p w:rsidR="0068047C" w:rsidRPr="008D60F3" w:rsidRDefault="009F5A07" w:rsidP="002111AB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 xml:space="preserve">Authorized </w:t>
            </w:r>
            <w:r>
              <w:rPr>
                <w:rFonts w:ascii="Times New Roman" w:eastAsiaTheme="minorEastAsia" w:hAnsi="Times New Roman" w:hint="eastAsia"/>
                <w:b/>
                <w:sz w:val="20"/>
              </w:rPr>
              <w:t>P</w:t>
            </w:r>
            <w:r w:rsidR="0068047C">
              <w:rPr>
                <w:rFonts w:ascii="Times New Roman" w:eastAsiaTheme="minorEastAsia" w:hAnsi="Times New Roman"/>
                <w:b/>
                <w:sz w:val="20"/>
              </w:rPr>
              <w:t xml:space="preserve">erson’s </w:t>
            </w:r>
            <w:r w:rsidR="0068047C" w:rsidRPr="008D60F3">
              <w:rPr>
                <w:rFonts w:ascii="Times New Roman" w:eastAsiaTheme="minorEastAsia" w:hAnsi="Times New Roman"/>
                <w:b/>
                <w:sz w:val="20"/>
              </w:rPr>
              <w:t>Name: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(in block letters)</w:t>
            </w:r>
          </w:p>
          <w:p w:rsidR="0068047C" w:rsidRPr="008D60F3" w:rsidRDefault="0068047C" w:rsidP="00EF0F96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z w:val="16"/>
              </w:rPr>
              <w:t>在籍大学の責任者氏名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Authorized person's name"/>
            <w:tag w:val="Recommender's name 推薦者"/>
            <w:id w:val="-2131005773"/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209" w:type="dxa"/>
                <w:tcBorders>
                  <w:bottom w:val="single" w:sz="4" w:space="0" w:color="auto"/>
                </w:tcBorders>
                <w:vAlign w:val="bottom"/>
              </w:tcPr>
              <w:p w:rsidR="0068047C" w:rsidRPr="008D60F3" w:rsidRDefault="0068047C" w:rsidP="002111AB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68047C" w:rsidRPr="008D60F3" w:rsidTr="0068159B">
        <w:trPr>
          <w:cantSplit/>
          <w:trHeight w:val="564"/>
        </w:trPr>
        <w:tc>
          <w:tcPr>
            <w:tcW w:w="3248" w:type="dxa"/>
            <w:vAlign w:val="center"/>
          </w:tcPr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Title of Position: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役職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Title of position 役職"/>
            <w:tag w:val="Title of position 役職"/>
            <w:id w:val="-714581592"/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209" w:type="dxa"/>
                <w:tcBorders>
                  <w:bottom w:val="single" w:sz="4" w:space="0" w:color="auto"/>
                </w:tcBorders>
                <w:vAlign w:val="bottom"/>
              </w:tcPr>
              <w:p w:rsidR="0068047C" w:rsidRPr="008D60F3" w:rsidRDefault="0068047C" w:rsidP="002111AB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B55B75" w:rsidRDefault="00B55B75" w:rsidP="00EF0F96">
      <w:pPr>
        <w:spacing w:line="200" w:lineRule="exact"/>
        <w:rPr>
          <w:rFonts w:ascii="Times New Roman" w:eastAsiaTheme="minorEastAsia" w:hAnsi="Times New Roman"/>
          <w:sz w:val="16"/>
          <w:szCs w:val="16"/>
        </w:rPr>
      </w:pPr>
    </w:p>
    <w:p w:rsidR="00EF0F96" w:rsidRDefault="00EF0F96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6D00EF" w:rsidRDefault="006D00EF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6D00EF" w:rsidRDefault="006D00EF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EF0F96" w:rsidRPr="008D60F3" w:rsidRDefault="00EF0F96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  <w:r w:rsidRPr="008D60F3">
        <w:rPr>
          <w:rFonts w:ascii="Times New Roman" w:eastAsiaTheme="minorEastAsia" w:hAnsi="Times New Roman"/>
          <w:sz w:val="20"/>
        </w:rPr>
        <w:t>*Information submitted here will only be used</w:t>
      </w:r>
      <w:r>
        <w:rPr>
          <w:rFonts w:ascii="Times New Roman" w:eastAsiaTheme="minorEastAsia" w:hAnsi="Times New Roman" w:hint="eastAsia"/>
          <w:sz w:val="20"/>
        </w:rPr>
        <w:t xml:space="preserve"> for the operation of the University of Fukui Exchange Program</w:t>
      </w:r>
      <w:r>
        <w:rPr>
          <w:rFonts w:ascii="Times New Roman" w:eastAsiaTheme="minorEastAsia" w:hAnsi="Times New Roman"/>
          <w:sz w:val="20"/>
        </w:rPr>
        <w:t>.</w:t>
      </w:r>
    </w:p>
    <w:p w:rsidR="00EF0F96" w:rsidRPr="008D60F3" w:rsidRDefault="00EF0F96" w:rsidP="006D00EF">
      <w:pPr>
        <w:spacing w:line="200" w:lineRule="exact"/>
        <w:ind w:left="94" w:firstLineChars="50" w:firstLine="77"/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>ご記入いただいた情報は、本</w:t>
      </w:r>
      <w:r>
        <w:rPr>
          <w:rFonts w:ascii="Times New Roman" w:eastAsiaTheme="minorEastAsia" w:hAnsi="Times New Roman" w:hint="eastAsia"/>
          <w:sz w:val="16"/>
          <w:szCs w:val="16"/>
        </w:rPr>
        <w:t>プログラム運営</w:t>
      </w:r>
      <w:r w:rsidRPr="008D60F3">
        <w:rPr>
          <w:rFonts w:ascii="Times New Roman" w:eastAsiaTheme="minorEastAsia" w:hAnsi="Times New Roman"/>
          <w:sz w:val="16"/>
          <w:szCs w:val="16"/>
        </w:rPr>
        <w:t>のために利用され、その他の目的には利用されません。</w:t>
      </w:r>
    </w:p>
    <w:sectPr w:rsidR="00EF0F96" w:rsidRPr="008D60F3">
      <w:headerReference w:type="default" r:id="rId8"/>
      <w:endnotePr>
        <w:numStart w:val="0"/>
      </w:endnotePr>
      <w:type w:val="nextColumn"/>
      <w:pgSz w:w="11905" w:h="16837" w:code="9"/>
      <w:pgMar w:top="1134" w:right="907" w:bottom="851" w:left="1247" w:header="794" w:footer="567" w:gutter="0"/>
      <w:cols w:space="720"/>
      <w:docGrid w:type="linesAndChars" w:linePitch="297" w:charSpace="-1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36" w:rsidRDefault="00610236" w:rsidP="004E4462">
      <w:r>
        <w:separator/>
      </w:r>
    </w:p>
  </w:endnote>
  <w:endnote w:type="continuationSeparator" w:id="0">
    <w:p w:rsidR="00610236" w:rsidRDefault="00610236" w:rsidP="004E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36" w:rsidRDefault="00610236" w:rsidP="004E4462">
      <w:r>
        <w:separator/>
      </w:r>
    </w:p>
  </w:footnote>
  <w:footnote w:type="continuationSeparator" w:id="0">
    <w:p w:rsidR="00610236" w:rsidRDefault="00610236" w:rsidP="004E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36" w:rsidRPr="00E01807" w:rsidRDefault="00610236" w:rsidP="00E01807">
    <w:pPr>
      <w:pStyle w:val="a5"/>
      <w:jc w:val="right"/>
      <w:rPr>
        <w:rFonts w:ascii="Arial Black" w:hAnsi="Arial Black"/>
        <w:i/>
        <w:w w:val="150"/>
        <w:sz w:val="20"/>
      </w:rPr>
    </w:pPr>
    <w:r w:rsidRPr="00E01807">
      <w:rPr>
        <w:rFonts w:ascii="Arial Black" w:hAnsi="Arial Black"/>
        <w:i/>
        <w:w w:val="150"/>
        <w:sz w:val="20"/>
      </w:rPr>
      <w:t>Form</w:t>
    </w:r>
    <w:r w:rsidRPr="00E01807">
      <w:rPr>
        <w:rFonts w:ascii="Arial Black" w:hAnsi="Arial Black"/>
        <w:i/>
        <w:sz w:val="20"/>
      </w:rPr>
      <w:t xml:space="preserve"> </w:t>
    </w:r>
    <w:r>
      <w:rPr>
        <w:rFonts w:ascii="Arial Black" w:hAnsi="Arial Black" w:hint="eastAsia"/>
        <w:i/>
        <w:w w:val="150"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609"/>
  <w:doNotHyphenateCaps/>
  <w:drawingGridHorizontalSpacing w:val="20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8"/>
    <w:rsid w:val="00023605"/>
    <w:rsid w:val="000B5CE7"/>
    <w:rsid w:val="000B7F0D"/>
    <w:rsid w:val="00112477"/>
    <w:rsid w:val="00112EA9"/>
    <w:rsid w:val="0016177C"/>
    <w:rsid w:val="001B6F02"/>
    <w:rsid w:val="001C7E5D"/>
    <w:rsid w:val="002111AB"/>
    <w:rsid w:val="00211A18"/>
    <w:rsid w:val="00234BE0"/>
    <w:rsid w:val="00294AF8"/>
    <w:rsid w:val="002A0652"/>
    <w:rsid w:val="002B0761"/>
    <w:rsid w:val="002F624F"/>
    <w:rsid w:val="003459E2"/>
    <w:rsid w:val="003771F7"/>
    <w:rsid w:val="003A0DA2"/>
    <w:rsid w:val="003C1ACA"/>
    <w:rsid w:val="003C36AD"/>
    <w:rsid w:val="003F200F"/>
    <w:rsid w:val="00414B4A"/>
    <w:rsid w:val="00433313"/>
    <w:rsid w:val="004E4462"/>
    <w:rsid w:val="004E4EA9"/>
    <w:rsid w:val="00506ED3"/>
    <w:rsid w:val="005113DA"/>
    <w:rsid w:val="005563D1"/>
    <w:rsid w:val="0057671A"/>
    <w:rsid w:val="00576C80"/>
    <w:rsid w:val="005777E6"/>
    <w:rsid w:val="005A1761"/>
    <w:rsid w:val="00610236"/>
    <w:rsid w:val="00631AD7"/>
    <w:rsid w:val="00660428"/>
    <w:rsid w:val="00664EC6"/>
    <w:rsid w:val="00674789"/>
    <w:rsid w:val="0068047C"/>
    <w:rsid w:val="0068159B"/>
    <w:rsid w:val="006D00EF"/>
    <w:rsid w:val="006D0F90"/>
    <w:rsid w:val="00723B30"/>
    <w:rsid w:val="00755F53"/>
    <w:rsid w:val="007961E7"/>
    <w:rsid w:val="00852995"/>
    <w:rsid w:val="0089068F"/>
    <w:rsid w:val="008D60F3"/>
    <w:rsid w:val="008F44FF"/>
    <w:rsid w:val="009229DB"/>
    <w:rsid w:val="0093655B"/>
    <w:rsid w:val="00944194"/>
    <w:rsid w:val="009C65F7"/>
    <w:rsid w:val="009C672A"/>
    <w:rsid w:val="009F3F14"/>
    <w:rsid w:val="009F5A07"/>
    <w:rsid w:val="00A40A32"/>
    <w:rsid w:val="00A4753E"/>
    <w:rsid w:val="00A74FF8"/>
    <w:rsid w:val="00A80999"/>
    <w:rsid w:val="00AA728F"/>
    <w:rsid w:val="00AC609C"/>
    <w:rsid w:val="00AD6B47"/>
    <w:rsid w:val="00AF2EA5"/>
    <w:rsid w:val="00B523E8"/>
    <w:rsid w:val="00B55B75"/>
    <w:rsid w:val="00BD40A6"/>
    <w:rsid w:val="00C026D6"/>
    <w:rsid w:val="00C06C31"/>
    <w:rsid w:val="00C27080"/>
    <w:rsid w:val="00C7536B"/>
    <w:rsid w:val="00C82541"/>
    <w:rsid w:val="00C851F4"/>
    <w:rsid w:val="00CB07DD"/>
    <w:rsid w:val="00CD4865"/>
    <w:rsid w:val="00CF2F30"/>
    <w:rsid w:val="00CF7179"/>
    <w:rsid w:val="00D46588"/>
    <w:rsid w:val="00D667BD"/>
    <w:rsid w:val="00DC49F8"/>
    <w:rsid w:val="00E01807"/>
    <w:rsid w:val="00E03A88"/>
    <w:rsid w:val="00E574E7"/>
    <w:rsid w:val="00EC0C3B"/>
    <w:rsid w:val="00EF0F96"/>
    <w:rsid w:val="00F33B4F"/>
    <w:rsid w:val="00F61E46"/>
    <w:rsid w:val="00F62F96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01" w:lineRule="atLeast"/>
      <w:jc w:val="both"/>
    </w:pPr>
    <w:rPr>
      <w:rFonts w:ascii="ＭＳ 明朝" w:hAnsi="Century"/>
      <w:spacing w:val="1"/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spacing w:line="451" w:lineRule="atLeast"/>
      <w:outlineLvl w:val="0"/>
    </w:pPr>
    <w:rPr>
      <w:rFonts w:ascii="Century"/>
      <w:b/>
      <w:snapToGrid w:val="0"/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rFonts w:ascii="Century"/>
      <w:spacing w:val="-1"/>
      <w:sz w:val="20"/>
    </w:rPr>
  </w:style>
  <w:style w:type="paragraph" w:styleId="a4">
    <w:name w:val="Block Text"/>
    <w:basedOn w:val="a"/>
    <w:pPr>
      <w:wordWrap w:val="0"/>
      <w:spacing w:line="240" w:lineRule="auto"/>
      <w:ind w:left="340" w:right="454"/>
    </w:pPr>
    <w:rPr>
      <w:rFonts w:ascii="Century"/>
      <w:sz w:val="22"/>
    </w:rPr>
  </w:style>
  <w:style w:type="paragraph" w:styleId="a5">
    <w:name w:val="head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177C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294AF8"/>
    <w:rPr>
      <w:color w:val="808080"/>
    </w:rPr>
  </w:style>
  <w:style w:type="character" w:customStyle="1" w:styleId="10">
    <w:name w:val="スタイル1"/>
    <w:basedOn w:val="a0"/>
    <w:rsid w:val="00211A1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01" w:lineRule="atLeast"/>
      <w:jc w:val="both"/>
    </w:pPr>
    <w:rPr>
      <w:rFonts w:ascii="ＭＳ 明朝" w:hAnsi="Century"/>
      <w:spacing w:val="1"/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spacing w:line="451" w:lineRule="atLeast"/>
      <w:outlineLvl w:val="0"/>
    </w:pPr>
    <w:rPr>
      <w:rFonts w:ascii="Century"/>
      <w:b/>
      <w:snapToGrid w:val="0"/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rFonts w:ascii="Century"/>
      <w:spacing w:val="-1"/>
      <w:sz w:val="20"/>
    </w:rPr>
  </w:style>
  <w:style w:type="paragraph" w:styleId="a4">
    <w:name w:val="Block Text"/>
    <w:basedOn w:val="a"/>
    <w:pPr>
      <w:wordWrap w:val="0"/>
      <w:spacing w:line="240" w:lineRule="auto"/>
      <w:ind w:left="340" w:right="454"/>
    </w:pPr>
    <w:rPr>
      <w:rFonts w:ascii="Century"/>
      <w:sz w:val="22"/>
    </w:rPr>
  </w:style>
  <w:style w:type="paragraph" w:styleId="a5">
    <w:name w:val="head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177C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294AF8"/>
    <w:rPr>
      <w:color w:val="808080"/>
    </w:rPr>
  </w:style>
  <w:style w:type="character" w:customStyle="1" w:styleId="10">
    <w:name w:val="スタイル1"/>
    <w:basedOn w:val="a0"/>
    <w:rsid w:val="00211A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553A29097D4C1CB92F3ED52505F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E498B-0FA1-4258-9EEF-86B8B349200C}"/>
      </w:docPartPr>
      <w:docPartBody>
        <w:p w:rsidR="00F55D49" w:rsidRDefault="005B5EF9" w:rsidP="005B5EF9">
          <w:pPr>
            <w:pStyle w:val="59553A29097D4C1CB92F3ED52505F4ED11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C16FCB7ED2904F908C879BEF97131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16241-7F07-4BF2-BFD1-FB9D3DBD188F}"/>
      </w:docPartPr>
      <w:docPartBody>
        <w:p w:rsidR="00F55D49" w:rsidRDefault="005B5EF9" w:rsidP="005B5EF9">
          <w:pPr>
            <w:pStyle w:val="C16FCB7ED2904F908C879BEF971313D510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7651EC7213C94BD0813B54324E6AE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D09A17-55FB-42E2-9773-0B90A75427DB}"/>
      </w:docPartPr>
      <w:docPartBody>
        <w:p w:rsidR="00F55D49" w:rsidRDefault="005B5EF9" w:rsidP="005B5EF9">
          <w:pPr>
            <w:pStyle w:val="7651EC7213C94BD0813B54324E6AE24A10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D1"/>
    <w:rsid w:val="000D254D"/>
    <w:rsid w:val="001455F8"/>
    <w:rsid w:val="003A4AC2"/>
    <w:rsid w:val="005B5EF9"/>
    <w:rsid w:val="005C467F"/>
    <w:rsid w:val="005E1CD1"/>
    <w:rsid w:val="00617A15"/>
    <w:rsid w:val="00636EA0"/>
    <w:rsid w:val="007068FC"/>
    <w:rsid w:val="007B6CAB"/>
    <w:rsid w:val="009332BA"/>
    <w:rsid w:val="00971D66"/>
    <w:rsid w:val="00B64095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EF9"/>
    <w:rPr>
      <w:color w:val="808080"/>
    </w:rPr>
  </w:style>
  <w:style w:type="paragraph" w:customStyle="1" w:styleId="CEDC2C6AA967472E918C2BEA0422B057">
    <w:name w:val="CEDC2C6AA967472E918C2BEA0422B057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">
    <w:name w:val="5285D13E14F9441EBE6A968A0259CC2A"/>
    <w:rsid w:val="005E1CD1"/>
    <w:pPr>
      <w:widowControl w:val="0"/>
      <w:jc w:val="both"/>
    </w:pPr>
  </w:style>
  <w:style w:type="paragraph" w:customStyle="1" w:styleId="CEDC2C6AA967472E918C2BEA0422B0571">
    <w:name w:val="CEDC2C6AA967472E918C2BEA0422B057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1">
    <w:name w:val="5285D13E14F9441EBE6A968A0259CC2A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">
    <w:name w:val="2BD5EA47A02146A09C02B5F2349785CB"/>
    <w:rsid w:val="005E1CD1"/>
    <w:pPr>
      <w:widowControl w:val="0"/>
      <w:jc w:val="both"/>
    </w:pPr>
  </w:style>
  <w:style w:type="paragraph" w:customStyle="1" w:styleId="2E062A1AA7AD44DDABCB883BFE4130E3">
    <w:name w:val="2E062A1AA7AD44DDABCB883BFE4130E3"/>
    <w:rsid w:val="005E1CD1"/>
    <w:pPr>
      <w:widowControl w:val="0"/>
      <w:jc w:val="both"/>
    </w:pPr>
  </w:style>
  <w:style w:type="paragraph" w:customStyle="1" w:styleId="FD3988D24C194DF7BBADA4CE4DB6AF75">
    <w:name w:val="FD3988D24C194DF7BBADA4CE4DB6AF75"/>
    <w:rsid w:val="005E1CD1"/>
    <w:pPr>
      <w:widowControl w:val="0"/>
      <w:jc w:val="both"/>
    </w:pPr>
  </w:style>
  <w:style w:type="paragraph" w:customStyle="1" w:styleId="CEDC2C6AA967472E918C2BEA0422B0572">
    <w:name w:val="CEDC2C6AA967472E918C2BEA0422B057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2">
    <w:name w:val="5285D13E14F9441EBE6A968A0259CC2A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1">
    <w:name w:val="2BD5EA47A02146A09C02B5F2349785CB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1">
    <w:name w:val="2E062A1AA7AD44DDABCB883BFE4130E3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1">
    <w:name w:val="FD3988D24C194DF7BBADA4CE4DB6AF75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3">
    <w:name w:val="CEDC2C6AA967472E918C2BEA0422B057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3">
    <w:name w:val="5285D13E14F9441EBE6A968A0259CC2A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2">
    <w:name w:val="2BD5EA47A02146A09C02B5F2349785CB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2">
    <w:name w:val="2E062A1AA7AD44DDABCB883BFE4130E3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2">
    <w:name w:val="FD3988D24C194DF7BBADA4CE4DB6AF75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9EB1FB7BDAA84E71A0D6A77B544D6157">
    <w:name w:val="9EB1FB7BDAA84E71A0D6A77B544D6157"/>
    <w:rsid w:val="00617A15"/>
    <w:pPr>
      <w:widowControl w:val="0"/>
      <w:jc w:val="both"/>
    </w:pPr>
  </w:style>
  <w:style w:type="paragraph" w:customStyle="1" w:styleId="A3144664F1C8458E855F0E51D6043DD8">
    <w:name w:val="A3144664F1C8458E855F0E51D6043DD8"/>
    <w:rsid w:val="00617A15"/>
    <w:pPr>
      <w:widowControl w:val="0"/>
      <w:jc w:val="both"/>
    </w:pPr>
  </w:style>
  <w:style w:type="paragraph" w:customStyle="1" w:styleId="CEDC2C6AA967472E918C2BEA0422B0574">
    <w:name w:val="CEDC2C6AA967472E918C2BEA0422B057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4">
    <w:name w:val="5285D13E14F9441EBE6A968A0259CC2A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3">
    <w:name w:val="2BD5EA47A02146A09C02B5F2349785CB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3">
    <w:name w:val="2E062A1AA7AD44DDABCB883BFE4130E3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3">
    <w:name w:val="FD3988D24C194DF7BBADA4CE4DB6AF75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5">
    <w:name w:val="CEDC2C6AA967472E918C2BEA0422B057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5">
    <w:name w:val="5285D13E14F9441EBE6A968A0259CC2A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4">
    <w:name w:val="2BD5EA47A02146A09C02B5F2349785CB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4">
    <w:name w:val="2E062A1AA7AD44DDABCB883BFE4130E3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4">
    <w:name w:val="FD3988D24C194DF7BBADA4CE4DB6AF75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">
    <w:name w:val="67C83D781DE84A2D8C57544774A29596"/>
    <w:rsid w:val="003A4AC2"/>
    <w:pPr>
      <w:widowControl w:val="0"/>
      <w:jc w:val="both"/>
    </w:pPr>
  </w:style>
  <w:style w:type="paragraph" w:customStyle="1" w:styleId="CEDC2C6AA967472E918C2BEA0422B0576">
    <w:name w:val="CEDC2C6AA967472E918C2BEA0422B057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6">
    <w:name w:val="5285D13E14F9441EBE6A968A0259CC2A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1">
    <w:name w:val="67C83D781DE84A2D8C57544774A29596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5">
    <w:name w:val="2E062A1AA7AD44DDABCB883BFE4130E3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5">
    <w:name w:val="FD3988D24C194DF7BBADA4CE4DB6AF75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6">
    <w:name w:val="2E062A1AA7AD44DDABCB883BFE4130E3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6">
    <w:name w:val="FD3988D24C194DF7BBADA4CE4DB6AF75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7">
    <w:name w:val="2E062A1AA7AD44DDABCB883BFE4130E3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7">
    <w:name w:val="FD3988D24C194DF7BBADA4CE4DB6AF75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">
    <w:name w:val="C28996931D0D487ABACEDB9DE7A37EBE"/>
    <w:rsid w:val="003A4AC2"/>
    <w:pPr>
      <w:widowControl w:val="0"/>
      <w:jc w:val="both"/>
    </w:pPr>
  </w:style>
  <w:style w:type="paragraph" w:customStyle="1" w:styleId="62EDC4B8CF44451F95436AF16A39FCC1">
    <w:name w:val="62EDC4B8CF44451F95436AF16A39FCC1"/>
    <w:rsid w:val="003A4AC2"/>
    <w:pPr>
      <w:widowControl w:val="0"/>
      <w:jc w:val="both"/>
    </w:pPr>
  </w:style>
  <w:style w:type="paragraph" w:customStyle="1" w:styleId="419B07CBFD79469A8654DCF541764E24">
    <w:name w:val="419B07CBFD79469A8654DCF541764E2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">
    <w:name w:val="C28996931D0D487ABACEDB9DE7A37EBE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">
    <w:name w:val="62EDC4B8CF44451F95436AF16A39FCC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1">
    <w:name w:val="419B07CBFD79469A8654DCF541764E24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2">
    <w:name w:val="C28996931D0D487ABACEDB9DE7A37EBE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2">
    <w:name w:val="62EDC4B8CF44451F95436AF16A39FCC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2">
    <w:name w:val="419B07CBFD79469A8654DCF541764E24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3">
    <w:name w:val="C28996931D0D487ABACEDB9DE7A37EBE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3">
    <w:name w:val="62EDC4B8CF44451F95436AF16A39FCC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4">
    <w:name w:val="C28996931D0D487ABACEDB9DE7A37EBE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4">
    <w:name w:val="62EDC4B8CF44451F95436AF16A39FCC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5">
    <w:name w:val="C28996931D0D487ABACEDB9DE7A37EBE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5">
    <w:name w:val="62EDC4B8CF44451F95436AF16A39FCC1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6">
    <w:name w:val="C28996931D0D487ABACEDB9DE7A37EBE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6">
    <w:name w:val="62EDC4B8CF44451F95436AF16A39FCC1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8381B417C642008F5D7E60F40C9050">
    <w:name w:val="C68381B417C642008F5D7E60F40C905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7">
    <w:name w:val="C28996931D0D487ABACEDB9DE7A37EBE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7">
    <w:name w:val="62EDC4B8CF44451F95436AF16A39FCC1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character" w:customStyle="1" w:styleId="1">
    <w:name w:val="スタイル1"/>
    <w:basedOn w:val="a0"/>
    <w:rsid w:val="005B5EF9"/>
    <w:rPr>
      <w:sz w:val="22"/>
    </w:rPr>
  </w:style>
  <w:style w:type="paragraph" w:customStyle="1" w:styleId="C68381B417C642008F5D7E60F40C90501">
    <w:name w:val="C68381B417C642008F5D7E60F40C9050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8">
    <w:name w:val="C28996931D0D487ABACEDB9DE7A37EBE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8">
    <w:name w:val="62EDC4B8CF44451F95436AF16A39FCC1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9">
    <w:name w:val="C28996931D0D487ABACEDB9DE7A37EBE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9">
    <w:name w:val="62EDC4B8CF44451F95436AF16A39FCC1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0">
    <w:name w:val="C28996931D0D487ABACEDB9DE7A37EBE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0">
    <w:name w:val="62EDC4B8CF44451F95436AF16A39FCC1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1">
    <w:name w:val="C28996931D0D487ABACEDB9DE7A37EBE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1">
    <w:name w:val="62EDC4B8CF44451F95436AF16A39FCC1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2">
    <w:name w:val="C28996931D0D487ABACEDB9DE7A37EBE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2">
    <w:name w:val="62EDC4B8CF44451F95436AF16A39FCC1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3">
    <w:name w:val="C28996931D0D487ABACEDB9DE7A37EBE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3">
    <w:name w:val="62EDC4B8CF44451F95436AF16A39FCC1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EE0E2DEF9DCD4BAD80CB7A986DAB1CC7">
    <w:name w:val="EE0E2DEF9DCD4BAD80CB7A986DAB1CC7"/>
    <w:rsid w:val="003A4AC2"/>
    <w:pPr>
      <w:widowControl w:val="0"/>
      <w:jc w:val="both"/>
    </w:pPr>
  </w:style>
  <w:style w:type="paragraph" w:customStyle="1" w:styleId="C28996931D0D487ABACEDB9DE7A37EBE14">
    <w:name w:val="C28996931D0D487ABACEDB9DE7A37EBE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4">
    <w:name w:val="62EDC4B8CF44451F95436AF16A39FCC1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22E35AE6F144A15938BD70094EC24A9">
    <w:name w:val="222E35AE6F144A15938BD70094EC24A9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">
    <w:name w:val="59553A29097D4C1CB92F3ED52505F4ED"/>
    <w:rsid w:val="005C467F"/>
    <w:pPr>
      <w:widowControl w:val="0"/>
      <w:jc w:val="both"/>
    </w:pPr>
  </w:style>
  <w:style w:type="paragraph" w:customStyle="1" w:styleId="59553A29097D4C1CB92F3ED52505F4ED1">
    <w:name w:val="59553A29097D4C1CB92F3ED52505F4ED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">
    <w:name w:val="C16FCB7ED2904F908C879BEF971313D5"/>
    <w:rsid w:val="005C467F"/>
    <w:pPr>
      <w:widowControl w:val="0"/>
      <w:jc w:val="both"/>
    </w:pPr>
  </w:style>
  <w:style w:type="paragraph" w:customStyle="1" w:styleId="7651EC7213C94BD0813B54324E6AE24A">
    <w:name w:val="7651EC7213C94BD0813B54324E6AE24A"/>
    <w:rsid w:val="005C467F"/>
    <w:pPr>
      <w:widowControl w:val="0"/>
      <w:jc w:val="both"/>
    </w:pPr>
  </w:style>
  <w:style w:type="paragraph" w:customStyle="1" w:styleId="32D7749DD69245D48C0CACB6BBFD7623">
    <w:name w:val="32D7749DD69245D48C0CACB6BBFD7623"/>
    <w:rsid w:val="005C467F"/>
    <w:pPr>
      <w:widowControl w:val="0"/>
      <w:jc w:val="both"/>
    </w:pPr>
  </w:style>
  <w:style w:type="paragraph" w:customStyle="1" w:styleId="59553A29097D4C1CB92F3ED52505F4ED2">
    <w:name w:val="59553A29097D4C1CB92F3ED52505F4ED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">
    <w:name w:val="C16FCB7ED2904F908C879BEF971313D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">
    <w:name w:val="7651EC7213C94BD0813B54324E6AE24A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1">
    <w:name w:val="32D7749DD69245D48C0CACB6BBFD7623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3">
    <w:name w:val="59553A29097D4C1CB92F3ED52505F4ED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2">
    <w:name w:val="C16FCB7ED2904F908C879BEF971313D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2">
    <w:name w:val="7651EC7213C94BD0813B54324E6AE24A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2">
    <w:name w:val="32D7749DD69245D48C0CACB6BBFD7623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">
    <w:name w:val="397FCCFD0F604E76B2CF54F1DB76D0E5"/>
    <w:rsid w:val="005C467F"/>
    <w:pPr>
      <w:widowControl w:val="0"/>
      <w:jc w:val="both"/>
    </w:pPr>
  </w:style>
  <w:style w:type="paragraph" w:customStyle="1" w:styleId="C69D473BC5134DDAB9AC8D79D76B2971">
    <w:name w:val="C69D473BC5134DDAB9AC8D79D76B2971"/>
    <w:rsid w:val="005C467F"/>
    <w:pPr>
      <w:widowControl w:val="0"/>
      <w:jc w:val="both"/>
    </w:pPr>
  </w:style>
  <w:style w:type="paragraph" w:customStyle="1" w:styleId="59553A29097D4C1CB92F3ED52505F4ED4">
    <w:name w:val="59553A29097D4C1CB92F3ED52505F4ED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3">
    <w:name w:val="C16FCB7ED2904F908C879BEF971313D5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3">
    <w:name w:val="7651EC7213C94BD0813B54324E6AE24A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1">
    <w:name w:val="397FCCFD0F604E76B2CF54F1DB76D0E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1">
    <w:name w:val="C69D473BC5134DDAB9AC8D79D76B2971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5">
    <w:name w:val="59553A29097D4C1CB92F3ED52505F4ED5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4">
    <w:name w:val="C16FCB7ED2904F908C879BEF971313D5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4">
    <w:name w:val="7651EC7213C94BD0813B54324E6AE24A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2">
    <w:name w:val="397FCCFD0F604E76B2CF54F1DB76D0E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2">
    <w:name w:val="C69D473BC5134DDAB9AC8D79D76B2971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1A56460365A340288BB362855FCF3DAD">
    <w:name w:val="1A56460365A340288BB362855FCF3DAD"/>
    <w:rsid w:val="005C467F"/>
    <w:pPr>
      <w:widowControl w:val="0"/>
      <w:jc w:val="both"/>
    </w:pPr>
  </w:style>
  <w:style w:type="paragraph" w:customStyle="1" w:styleId="B44F454CBA1C4A5981151C3D96BD919A">
    <w:name w:val="B44F454CBA1C4A5981151C3D96BD919A"/>
    <w:rsid w:val="005C467F"/>
    <w:pPr>
      <w:widowControl w:val="0"/>
      <w:jc w:val="both"/>
    </w:pPr>
  </w:style>
  <w:style w:type="paragraph" w:customStyle="1" w:styleId="59553A29097D4C1CB92F3ED52505F4ED6">
    <w:name w:val="59553A29097D4C1CB92F3ED52505F4ED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5">
    <w:name w:val="C16FCB7ED2904F908C879BEF971313D5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5">
    <w:name w:val="7651EC7213C94BD0813B54324E6AE24A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">
    <w:name w:val="F1DF776E02D34118A6575A5015BF10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">
    <w:name w:val="3C51C4CC03564A5B8AD221A4837914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">
    <w:name w:val="CFBCB224B8CF421FAAD9E8EE04446BF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7">
    <w:name w:val="59553A29097D4C1CB92F3ED52505F4ED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6">
    <w:name w:val="C16FCB7ED2904F908C879BEF971313D5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6">
    <w:name w:val="7651EC7213C94BD0813B54324E6AE24A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1">
    <w:name w:val="F1DF776E02D34118A6575A5015BF1059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1">
    <w:name w:val="3C51C4CC03564A5B8AD221A483791457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1">
    <w:name w:val="CFBCB224B8CF421FAAD9E8EE04446BF0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8">
    <w:name w:val="59553A29097D4C1CB92F3ED52505F4ED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7">
    <w:name w:val="C16FCB7ED2904F908C879BEF971313D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7">
    <w:name w:val="7651EC7213C94BD0813B54324E6AE24A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2">
    <w:name w:val="F1DF776E02D34118A6575A5015BF1059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2">
    <w:name w:val="3C51C4CC03564A5B8AD221A483791457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2">
    <w:name w:val="CFBCB224B8CF421FAAD9E8EE04446BF0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9">
    <w:name w:val="59553A29097D4C1CB92F3ED52505F4ED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8">
    <w:name w:val="C16FCB7ED2904F908C879BEF971313D5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8">
    <w:name w:val="7651EC7213C94BD0813B54324E6AE24A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3">
    <w:name w:val="F1DF776E02D34118A6575A5015BF1059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3">
    <w:name w:val="3C51C4CC03564A5B8AD221A483791457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3">
    <w:name w:val="CFBCB224B8CF421FAAD9E8EE04446BF0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10">
    <w:name w:val="59553A29097D4C1CB92F3ED52505F4ED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9">
    <w:name w:val="C16FCB7ED2904F908C879BEF971313D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9">
    <w:name w:val="7651EC7213C94BD0813B54324E6AE24A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4">
    <w:name w:val="F1DF776E02D34118A6575A5015BF1059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">
    <w:name w:val="F42C4954126F489D95E04FF9527447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4">
    <w:name w:val="3C51C4CC03564A5B8AD221A483791457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4">
    <w:name w:val="CFBCB224B8CF421FAAD9E8EE04446BF0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">
    <w:name w:val="53B6231C7B0D492FA2ECBB86375D976B"/>
    <w:rsid w:val="005B5EF9"/>
    <w:pPr>
      <w:widowControl w:val="0"/>
      <w:jc w:val="both"/>
    </w:pPr>
  </w:style>
  <w:style w:type="paragraph" w:customStyle="1" w:styleId="59553A29097D4C1CB92F3ED52505F4ED11">
    <w:name w:val="59553A29097D4C1CB92F3ED52505F4ED1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0">
    <w:name w:val="C16FCB7ED2904F908C879BEF971313D5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0">
    <w:name w:val="7651EC7213C94BD0813B54324E6AE24A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5">
    <w:name w:val="F1DF776E02D34118A6575A5015BF1059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1">
    <w:name w:val="F42C4954126F489D95E04FF952744775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1">
    <w:name w:val="53B6231C7B0D492FA2ECBB86375D976B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5">
    <w:name w:val="3C51C4CC03564A5B8AD221A48379145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5">
    <w:name w:val="CFBCB224B8CF421FAAD9E8EE04446BF0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3E33855F18047558459CC2B1D8454C1">
    <w:name w:val="43E33855F18047558459CC2B1D8454C1"/>
    <w:rsid w:val="005B5EF9"/>
    <w:pPr>
      <w:widowControl w:val="0"/>
      <w:jc w:val="both"/>
    </w:pPr>
  </w:style>
  <w:style w:type="paragraph" w:customStyle="1" w:styleId="A4B0670B9CC243D485A7A93A139F55C6">
    <w:name w:val="A4B0670B9CC243D485A7A93A139F55C6"/>
    <w:rsid w:val="005B5EF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EF9"/>
    <w:rPr>
      <w:color w:val="808080"/>
    </w:rPr>
  </w:style>
  <w:style w:type="paragraph" w:customStyle="1" w:styleId="CEDC2C6AA967472E918C2BEA0422B057">
    <w:name w:val="CEDC2C6AA967472E918C2BEA0422B057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">
    <w:name w:val="5285D13E14F9441EBE6A968A0259CC2A"/>
    <w:rsid w:val="005E1CD1"/>
    <w:pPr>
      <w:widowControl w:val="0"/>
      <w:jc w:val="both"/>
    </w:pPr>
  </w:style>
  <w:style w:type="paragraph" w:customStyle="1" w:styleId="CEDC2C6AA967472E918C2BEA0422B0571">
    <w:name w:val="CEDC2C6AA967472E918C2BEA0422B057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1">
    <w:name w:val="5285D13E14F9441EBE6A968A0259CC2A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">
    <w:name w:val="2BD5EA47A02146A09C02B5F2349785CB"/>
    <w:rsid w:val="005E1CD1"/>
    <w:pPr>
      <w:widowControl w:val="0"/>
      <w:jc w:val="both"/>
    </w:pPr>
  </w:style>
  <w:style w:type="paragraph" w:customStyle="1" w:styleId="2E062A1AA7AD44DDABCB883BFE4130E3">
    <w:name w:val="2E062A1AA7AD44DDABCB883BFE4130E3"/>
    <w:rsid w:val="005E1CD1"/>
    <w:pPr>
      <w:widowControl w:val="0"/>
      <w:jc w:val="both"/>
    </w:pPr>
  </w:style>
  <w:style w:type="paragraph" w:customStyle="1" w:styleId="FD3988D24C194DF7BBADA4CE4DB6AF75">
    <w:name w:val="FD3988D24C194DF7BBADA4CE4DB6AF75"/>
    <w:rsid w:val="005E1CD1"/>
    <w:pPr>
      <w:widowControl w:val="0"/>
      <w:jc w:val="both"/>
    </w:pPr>
  </w:style>
  <w:style w:type="paragraph" w:customStyle="1" w:styleId="CEDC2C6AA967472E918C2BEA0422B0572">
    <w:name w:val="CEDC2C6AA967472E918C2BEA0422B057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2">
    <w:name w:val="5285D13E14F9441EBE6A968A0259CC2A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1">
    <w:name w:val="2BD5EA47A02146A09C02B5F2349785CB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1">
    <w:name w:val="2E062A1AA7AD44DDABCB883BFE4130E3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1">
    <w:name w:val="FD3988D24C194DF7BBADA4CE4DB6AF75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3">
    <w:name w:val="CEDC2C6AA967472E918C2BEA0422B057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3">
    <w:name w:val="5285D13E14F9441EBE6A968A0259CC2A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2">
    <w:name w:val="2BD5EA47A02146A09C02B5F2349785CB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2">
    <w:name w:val="2E062A1AA7AD44DDABCB883BFE4130E3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2">
    <w:name w:val="FD3988D24C194DF7BBADA4CE4DB6AF75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9EB1FB7BDAA84E71A0D6A77B544D6157">
    <w:name w:val="9EB1FB7BDAA84E71A0D6A77B544D6157"/>
    <w:rsid w:val="00617A15"/>
    <w:pPr>
      <w:widowControl w:val="0"/>
      <w:jc w:val="both"/>
    </w:pPr>
  </w:style>
  <w:style w:type="paragraph" w:customStyle="1" w:styleId="A3144664F1C8458E855F0E51D6043DD8">
    <w:name w:val="A3144664F1C8458E855F0E51D6043DD8"/>
    <w:rsid w:val="00617A15"/>
    <w:pPr>
      <w:widowControl w:val="0"/>
      <w:jc w:val="both"/>
    </w:pPr>
  </w:style>
  <w:style w:type="paragraph" w:customStyle="1" w:styleId="CEDC2C6AA967472E918C2BEA0422B0574">
    <w:name w:val="CEDC2C6AA967472E918C2BEA0422B057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4">
    <w:name w:val="5285D13E14F9441EBE6A968A0259CC2A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3">
    <w:name w:val="2BD5EA47A02146A09C02B5F2349785CB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3">
    <w:name w:val="2E062A1AA7AD44DDABCB883BFE4130E3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3">
    <w:name w:val="FD3988D24C194DF7BBADA4CE4DB6AF75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5">
    <w:name w:val="CEDC2C6AA967472E918C2BEA0422B057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5">
    <w:name w:val="5285D13E14F9441EBE6A968A0259CC2A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4">
    <w:name w:val="2BD5EA47A02146A09C02B5F2349785CB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4">
    <w:name w:val="2E062A1AA7AD44DDABCB883BFE4130E3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4">
    <w:name w:val="FD3988D24C194DF7BBADA4CE4DB6AF75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">
    <w:name w:val="67C83D781DE84A2D8C57544774A29596"/>
    <w:rsid w:val="003A4AC2"/>
    <w:pPr>
      <w:widowControl w:val="0"/>
      <w:jc w:val="both"/>
    </w:pPr>
  </w:style>
  <w:style w:type="paragraph" w:customStyle="1" w:styleId="CEDC2C6AA967472E918C2BEA0422B0576">
    <w:name w:val="CEDC2C6AA967472E918C2BEA0422B057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6">
    <w:name w:val="5285D13E14F9441EBE6A968A0259CC2A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1">
    <w:name w:val="67C83D781DE84A2D8C57544774A29596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5">
    <w:name w:val="2E062A1AA7AD44DDABCB883BFE4130E3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5">
    <w:name w:val="FD3988D24C194DF7BBADA4CE4DB6AF75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6">
    <w:name w:val="2E062A1AA7AD44DDABCB883BFE4130E3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6">
    <w:name w:val="FD3988D24C194DF7BBADA4CE4DB6AF75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7">
    <w:name w:val="2E062A1AA7AD44DDABCB883BFE4130E3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7">
    <w:name w:val="FD3988D24C194DF7BBADA4CE4DB6AF75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">
    <w:name w:val="C28996931D0D487ABACEDB9DE7A37EBE"/>
    <w:rsid w:val="003A4AC2"/>
    <w:pPr>
      <w:widowControl w:val="0"/>
      <w:jc w:val="both"/>
    </w:pPr>
  </w:style>
  <w:style w:type="paragraph" w:customStyle="1" w:styleId="62EDC4B8CF44451F95436AF16A39FCC1">
    <w:name w:val="62EDC4B8CF44451F95436AF16A39FCC1"/>
    <w:rsid w:val="003A4AC2"/>
    <w:pPr>
      <w:widowControl w:val="0"/>
      <w:jc w:val="both"/>
    </w:pPr>
  </w:style>
  <w:style w:type="paragraph" w:customStyle="1" w:styleId="419B07CBFD79469A8654DCF541764E24">
    <w:name w:val="419B07CBFD79469A8654DCF541764E2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">
    <w:name w:val="C28996931D0D487ABACEDB9DE7A37EBE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">
    <w:name w:val="62EDC4B8CF44451F95436AF16A39FCC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1">
    <w:name w:val="419B07CBFD79469A8654DCF541764E24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2">
    <w:name w:val="C28996931D0D487ABACEDB9DE7A37EBE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2">
    <w:name w:val="62EDC4B8CF44451F95436AF16A39FCC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2">
    <w:name w:val="419B07CBFD79469A8654DCF541764E24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3">
    <w:name w:val="C28996931D0D487ABACEDB9DE7A37EBE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3">
    <w:name w:val="62EDC4B8CF44451F95436AF16A39FCC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4">
    <w:name w:val="C28996931D0D487ABACEDB9DE7A37EBE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4">
    <w:name w:val="62EDC4B8CF44451F95436AF16A39FCC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5">
    <w:name w:val="C28996931D0D487ABACEDB9DE7A37EBE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5">
    <w:name w:val="62EDC4B8CF44451F95436AF16A39FCC1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6">
    <w:name w:val="C28996931D0D487ABACEDB9DE7A37EBE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6">
    <w:name w:val="62EDC4B8CF44451F95436AF16A39FCC1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8381B417C642008F5D7E60F40C9050">
    <w:name w:val="C68381B417C642008F5D7E60F40C905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7">
    <w:name w:val="C28996931D0D487ABACEDB9DE7A37EBE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7">
    <w:name w:val="62EDC4B8CF44451F95436AF16A39FCC1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character" w:customStyle="1" w:styleId="1">
    <w:name w:val="スタイル1"/>
    <w:basedOn w:val="a0"/>
    <w:rsid w:val="005B5EF9"/>
    <w:rPr>
      <w:sz w:val="22"/>
    </w:rPr>
  </w:style>
  <w:style w:type="paragraph" w:customStyle="1" w:styleId="C68381B417C642008F5D7E60F40C90501">
    <w:name w:val="C68381B417C642008F5D7E60F40C9050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8">
    <w:name w:val="C28996931D0D487ABACEDB9DE7A37EBE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8">
    <w:name w:val="62EDC4B8CF44451F95436AF16A39FCC1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9">
    <w:name w:val="C28996931D0D487ABACEDB9DE7A37EBE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9">
    <w:name w:val="62EDC4B8CF44451F95436AF16A39FCC1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0">
    <w:name w:val="C28996931D0D487ABACEDB9DE7A37EBE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0">
    <w:name w:val="62EDC4B8CF44451F95436AF16A39FCC1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1">
    <w:name w:val="C28996931D0D487ABACEDB9DE7A37EBE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1">
    <w:name w:val="62EDC4B8CF44451F95436AF16A39FCC1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2">
    <w:name w:val="C28996931D0D487ABACEDB9DE7A37EBE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2">
    <w:name w:val="62EDC4B8CF44451F95436AF16A39FCC1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3">
    <w:name w:val="C28996931D0D487ABACEDB9DE7A37EBE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3">
    <w:name w:val="62EDC4B8CF44451F95436AF16A39FCC1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EE0E2DEF9DCD4BAD80CB7A986DAB1CC7">
    <w:name w:val="EE0E2DEF9DCD4BAD80CB7A986DAB1CC7"/>
    <w:rsid w:val="003A4AC2"/>
    <w:pPr>
      <w:widowControl w:val="0"/>
      <w:jc w:val="both"/>
    </w:pPr>
  </w:style>
  <w:style w:type="paragraph" w:customStyle="1" w:styleId="C28996931D0D487ABACEDB9DE7A37EBE14">
    <w:name w:val="C28996931D0D487ABACEDB9DE7A37EBE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4">
    <w:name w:val="62EDC4B8CF44451F95436AF16A39FCC1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22E35AE6F144A15938BD70094EC24A9">
    <w:name w:val="222E35AE6F144A15938BD70094EC24A9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">
    <w:name w:val="59553A29097D4C1CB92F3ED52505F4ED"/>
    <w:rsid w:val="005C467F"/>
    <w:pPr>
      <w:widowControl w:val="0"/>
      <w:jc w:val="both"/>
    </w:pPr>
  </w:style>
  <w:style w:type="paragraph" w:customStyle="1" w:styleId="59553A29097D4C1CB92F3ED52505F4ED1">
    <w:name w:val="59553A29097D4C1CB92F3ED52505F4ED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">
    <w:name w:val="C16FCB7ED2904F908C879BEF971313D5"/>
    <w:rsid w:val="005C467F"/>
    <w:pPr>
      <w:widowControl w:val="0"/>
      <w:jc w:val="both"/>
    </w:pPr>
  </w:style>
  <w:style w:type="paragraph" w:customStyle="1" w:styleId="7651EC7213C94BD0813B54324E6AE24A">
    <w:name w:val="7651EC7213C94BD0813B54324E6AE24A"/>
    <w:rsid w:val="005C467F"/>
    <w:pPr>
      <w:widowControl w:val="0"/>
      <w:jc w:val="both"/>
    </w:pPr>
  </w:style>
  <w:style w:type="paragraph" w:customStyle="1" w:styleId="32D7749DD69245D48C0CACB6BBFD7623">
    <w:name w:val="32D7749DD69245D48C0CACB6BBFD7623"/>
    <w:rsid w:val="005C467F"/>
    <w:pPr>
      <w:widowControl w:val="0"/>
      <w:jc w:val="both"/>
    </w:pPr>
  </w:style>
  <w:style w:type="paragraph" w:customStyle="1" w:styleId="59553A29097D4C1CB92F3ED52505F4ED2">
    <w:name w:val="59553A29097D4C1CB92F3ED52505F4ED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">
    <w:name w:val="C16FCB7ED2904F908C879BEF971313D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">
    <w:name w:val="7651EC7213C94BD0813B54324E6AE24A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1">
    <w:name w:val="32D7749DD69245D48C0CACB6BBFD7623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3">
    <w:name w:val="59553A29097D4C1CB92F3ED52505F4ED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2">
    <w:name w:val="C16FCB7ED2904F908C879BEF971313D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2">
    <w:name w:val="7651EC7213C94BD0813B54324E6AE24A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2">
    <w:name w:val="32D7749DD69245D48C0CACB6BBFD7623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">
    <w:name w:val="397FCCFD0F604E76B2CF54F1DB76D0E5"/>
    <w:rsid w:val="005C467F"/>
    <w:pPr>
      <w:widowControl w:val="0"/>
      <w:jc w:val="both"/>
    </w:pPr>
  </w:style>
  <w:style w:type="paragraph" w:customStyle="1" w:styleId="C69D473BC5134DDAB9AC8D79D76B2971">
    <w:name w:val="C69D473BC5134DDAB9AC8D79D76B2971"/>
    <w:rsid w:val="005C467F"/>
    <w:pPr>
      <w:widowControl w:val="0"/>
      <w:jc w:val="both"/>
    </w:pPr>
  </w:style>
  <w:style w:type="paragraph" w:customStyle="1" w:styleId="59553A29097D4C1CB92F3ED52505F4ED4">
    <w:name w:val="59553A29097D4C1CB92F3ED52505F4ED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3">
    <w:name w:val="C16FCB7ED2904F908C879BEF971313D5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3">
    <w:name w:val="7651EC7213C94BD0813B54324E6AE24A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1">
    <w:name w:val="397FCCFD0F604E76B2CF54F1DB76D0E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1">
    <w:name w:val="C69D473BC5134DDAB9AC8D79D76B2971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5">
    <w:name w:val="59553A29097D4C1CB92F3ED52505F4ED5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4">
    <w:name w:val="C16FCB7ED2904F908C879BEF971313D5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4">
    <w:name w:val="7651EC7213C94BD0813B54324E6AE24A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2">
    <w:name w:val="397FCCFD0F604E76B2CF54F1DB76D0E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2">
    <w:name w:val="C69D473BC5134DDAB9AC8D79D76B2971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1A56460365A340288BB362855FCF3DAD">
    <w:name w:val="1A56460365A340288BB362855FCF3DAD"/>
    <w:rsid w:val="005C467F"/>
    <w:pPr>
      <w:widowControl w:val="0"/>
      <w:jc w:val="both"/>
    </w:pPr>
  </w:style>
  <w:style w:type="paragraph" w:customStyle="1" w:styleId="B44F454CBA1C4A5981151C3D96BD919A">
    <w:name w:val="B44F454CBA1C4A5981151C3D96BD919A"/>
    <w:rsid w:val="005C467F"/>
    <w:pPr>
      <w:widowControl w:val="0"/>
      <w:jc w:val="both"/>
    </w:pPr>
  </w:style>
  <w:style w:type="paragraph" w:customStyle="1" w:styleId="59553A29097D4C1CB92F3ED52505F4ED6">
    <w:name w:val="59553A29097D4C1CB92F3ED52505F4ED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5">
    <w:name w:val="C16FCB7ED2904F908C879BEF971313D5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5">
    <w:name w:val="7651EC7213C94BD0813B54324E6AE24A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">
    <w:name w:val="F1DF776E02D34118A6575A5015BF10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">
    <w:name w:val="3C51C4CC03564A5B8AD221A4837914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">
    <w:name w:val="CFBCB224B8CF421FAAD9E8EE04446BF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7">
    <w:name w:val="59553A29097D4C1CB92F3ED52505F4ED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6">
    <w:name w:val="C16FCB7ED2904F908C879BEF971313D5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6">
    <w:name w:val="7651EC7213C94BD0813B54324E6AE24A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1">
    <w:name w:val="F1DF776E02D34118A6575A5015BF1059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1">
    <w:name w:val="3C51C4CC03564A5B8AD221A483791457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1">
    <w:name w:val="CFBCB224B8CF421FAAD9E8EE04446BF0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8">
    <w:name w:val="59553A29097D4C1CB92F3ED52505F4ED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7">
    <w:name w:val="C16FCB7ED2904F908C879BEF971313D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7">
    <w:name w:val="7651EC7213C94BD0813B54324E6AE24A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2">
    <w:name w:val="F1DF776E02D34118A6575A5015BF1059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2">
    <w:name w:val="3C51C4CC03564A5B8AD221A483791457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2">
    <w:name w:val="CFBCB224B8CF421FAAD9E8EE04446BF0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9">
    <w:name w:val="59553A29097D4C1CB92F3ED52505F4ED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8">
    <w:name w:val="C16FCB7ED2904F908C879BEF971313D5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8">
    <w:name w:val="7651EC7213C94BD0813B54324E6AE24A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3">
    <w:name w:val="F1DF776E02D34118A6575A5015BF1059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3">
    <w:name w:val="3C51C4CC03564A5B8AD221A483791457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3">
    <w:name w:val="CFBCB224B8CF421FAAD9E8EE04446BF0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10">
    <w:name w:val="59553A29097D4C1CB92F3ED52505F4ED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9">
    <w:name w:val="C16FCB7ED2904F908C879BEF971313D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9">
    <w:name w:val="7651EC7213C94BD0813B54324E6AE24A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4">
    <w:name w:val="F1DF776E02D34118A6575A5015BF1059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">
    <w:name w:val="F42C4954126F489D95E04FF9527447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4">
    <w:name w:val="3C51C4CC03564A5B8AD221A483791457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4">
    <w:name w:val="CFBCB224B8CF421FAAD9E8EE04446BF0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">
    <w:name w:val="53B6231C7B0D492FA2ECBB86375D976B"/>
    <w:rsid w:val="005B5EF9"/>
    <w:pPr>
      <w:widowControl w:val="0"/>
      <w:jc w:val="both"/>
    </w:pPr>
  </w:style>
  <w:style w:type="paragraph" w:customStyle="1" w:styleId="59553A29097D4C1CB92F3ED52505F4ED11">
    <w:name w:val="59553A29097D4C1CB92F3ED52505F4ED1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0">
    <w:name w:val="C16FCB7ED2904F908C879BEF971313D5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0">
    <w:name w:val="7651EC7213C94BD0813B54324E6AE24A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5">
    <w:name w:val="F1DF776E02D34118A6575A5015BF1059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1">
    <w:name w:val="F42C4954126F489D95E04FF952744775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1">
    <w:name w:val="53B6231C7B0D492FA2ECBB86375D976B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5">
    <w:name w:val="3C51C4CC03564A5B8AD221A48379145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5">
    <w:name w:val="CFBCB224B8CF421FAAD9E8EE04446BF0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3E33855F18047558459CC2B1D8454C1">
    <w:name w:val="43E33855F18047558459CC2B1D8454C1"/>
    <w:rsid w:val="005B5EF9"/>
    <w:pPr>
      <w:widowControl w:val="0"/>
      <w:jc w:val="both"/>
    </w:pPr>
  </w:style>
  <w:style w:type="paragraph" w:customStyle="1" w:styleId="A4B0670B9CC243D485A7A93A139F55C6">
    <w:name w:val="A4B0670B9CC243D485A7A93A139F55C6"/>
    <w:rsid w:val="005B5E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94D6-450D-42A4-AA43-7BE261C4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E3664DBA</Template>
  <TotalTime>301</TotalTime>
  <Pages>1</Pages>
  <Words>574</Words>
  <Characters>1042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　大学推薦書　＿　：様式２－２　ＡＩＥＪへ推薦提出</vt:lpstr>
      <vt:lpstr>短期　大学推薦書　＿　：様式２－２　ＡＩＥＪへ推薦提出</vt:lpstr>
    </vt:vector>
  </TitlesOfParts>
  <Company>Your Company Name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　大学推薦書　＿　：様式２－２　ＡＩＥＪへ推薦提出</dc:title>
  <dc:creator>福井大学</dc:creator>
  <cp:lastModifiedBy>Matsuo Azusa</cp:lastModifiedBy>
  <cp:revision>21</cp:revision>
  <cp:lastPrinted>2020-07-29T04:08:00Z</cp:lastPrinted>
  <dcterms:created xsi:type="dcterms:W3CDTF">2018-11-28T03:14:00Z</dcterms:created>
  <dcterms:modified xsi:type="dcterms:W3CDTF">2020-07-29T04:08:00Z</dcterms:modified>
</cp:coreProperties>
</file>