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57649" w14:textId="5A2C6CC1" w:rsidR="0098541B" w:rsidRPr="0098541B" w:rsidRDefault="007D4AE5" w:rsidP="000A7C32">
      <w:pPr>
        <w:rPr>
          <w:rFonts w:ascii="Times New Roman" w:hAnsi="Times New Roman"/>
          <w:sz w:val="16"/>
          <w:szCs w:val="16"/>
        </w:rPr>
      </w:pPr>
      <w:r w:rsidRPr="008A3D5F">
        <w:rPr>
          <w:rFonts w:ascii="Times New Roman" w:hAnsi="Times New Roman" w:cs="Times New Roman"/>
          <w:b/>
          <w:noProof/>
          <w:spacing w:val="20"/>
          <w:sz w:val="16"/>
          <w:szCs w:val="16"/>
        </w:rPr>
        <mc:AlternateContent>
          <mc:Choice Requires="wps">
            <w:drawing>
              <wp:anchor distT="0" distB="0" distL="114300" distR="114300" simplePos="0" relativeHeight="251659264" behindDoc="0" locked="0" layoutInCell="1" allowOverlap="1" wp14:anchorId="6791C74D" wp14:editId="4007125C">
                <wp:simplePos x="0" y="0"/>
                <wp:positionH relativeFrom="column">
                  <wp:posOffset>-281940</wp:posOffset>
                </wp:positionH>
                <wp:positionV relativeFrom="paragraph">
                  <wp:posOffset>-72390</wp:posOffset>
                </wp:positionV>
                <wp:extent cx="6699250" cy="9385300"/>
                <wp:effectExtent l="57150" t="57150" r="82550" b="825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9385300"/>
                        </a:xfrm>
                        <a:prstGeom prst="rect">
                          <a:avLst/>
                        </a:prstGeom>
                        <a:noFill/>
                        <a:ln w="127000" cmpd="thickThin">
                          <a:solidFill>
                            <a:schemeClr val="accent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E9DD39" id="Rectangle 2" o:spid="_x0000_s1026" style="position:absolute;left:0;text-align:left;margin-left:-22.2pt;margin-top:-5.7pt;width:527.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" filled="f" strokecolor="#c0504d [3205]" strokeweight="10pt">
                <v:stroke linestyle="thickThin"/>
                <v:textbox inset="5.85pt,.7pt,5.85pt,.7pt"/>
              </v:rect>
            </w:pict>
          </mc:Fallback>
        </mc:AlternateContent>
      </w:r>
      <w:r w:rsidR="00650BB6" w:rsidRPr="008A3D5F">
        <w:rPr>
          <w:rFonts w:ascii="Times New Roman" w:hAnsi="Times New Roman" w:cs="Times New Roman"/>
          <w:sz w:val="16"/>
          <w:szCs w:val="16"/>
        </w:rPr>
        <w:t xml:space="preserve">Please write your name here </w:t>
      </w:r>
      <w:r w:rsidR="00650BB6" w:rsidRPr="008A3D5F">
        <w:rPr>
          <w:rFonts w:hint="eastAsia"/>
          <w:sz w:val="16"/>
          <w:szCs w:val="16"/>
        </w:rPr>
        <w:t>氏名を記入してください</w:t>
      </w:r>
      <w:bookmarkStart w:id="0" w:name="OLE_LINK1"/>
      <w:r w:rsidR="00650BB6" w:rsidRPr="008A3D5F">
        <w:rPr>
          <w:rFonts w:hint="eastAsia"/>
          <w:sz w:val="16"/>
          <w:szCs w:val="16"/>
        </w:rPr>
        <w:t>：</w:t>
      </w:r>
      <w:bookmarkEnd w:id="0"/>
      <w:sdt>
        <w:sdtPr>
          <w:rPr>
            <w:rFonts w:ascii="Times New Roman" w:hAnsi="Times New Roman"/>
            <w:sz w:val="16"/>
            <w:szCs w:val="16"/>
            <w:highlight w:val="yellow"/>
          </w:rPr>
          <w:alias w:val="Full Name"/>
          <w:tag w:val="Full Name"/>
          <w:id w:val="-1797434569"/>
          <w:placeholder>
            <w:docPart w:val="B5F30182B96646E39801C1BFF143FD07"/>
          </w:placeholder>
          <w:showingPlcHdr/>
        </w:sdtPr>
        <w:sdtEndPr/>
        <w:sdtContent>
          <w:r w:rsidR="007F202E" w:rsidRPr="008A3D5F">
            <w:rPr>
              <w:rStyle w:val="af1"/>
              <w:rFonts w:ascii="Times New Roman" w:hAnsi="Times New Roman" w:cs="Times New Roman"/>
              <w:sz w:val="16"/>
              <w:szCs w:val="16"/>
              <w:highlight w:val="yellow"/>
            </w:rPr>
            <w:t>Click here to enter.</w:t>
          </w:r>
        </w:sdtContent>
      </w:sdt>
    </w:p>
    <w:p w14:paraId="79F32CED" w14:textId="360021A8" w:rsidR="0098541B" w:rsidRPr="0098541B" w:rsidRDefault="00650BB6" w:rsidP="008A3D5F">
      <w:pPr>
        <w:rPr>
          <w:rFonts w:ascii="Times New Roman" w:hAnsi="Times New Roman"/>
          <w:sz w:val="16"/>
          <w:szCs w:val="16"/>
        </w:rPr>
      </w:pPr>
      <w:r w:rsidRPr="008A3D5F">
        <w:rPr>
          <w:rFonts w:ascii="Times New Roman" w:hAnsi="Times New Roman" w:cs="Times New Roman"/>
          <w:sz w:val="16"/>
          <w:szCs w:val="16"/>
        </w:rPr>
        <w:t xml:space="preserve">Please write your home institution </w:t>
      </w:r>
      <w:r w:rsidRPr="008A3D5F">
        <w:rPr>
          <w:rFonts w:hint="eastAsia"/>
          <w:sz w:val="16"/>
          <w:szCs w:val="16"/>
        </w:rPr>
        <w:t>在籍大学名を記入してください：</w:t>
      </w:r>
      <w:bookmarkStart w:id="1" w:name="University"/>
      <w:sdt>
        <w:sdtPr>
          <w:rPr>
            <w:rFonts w:ascii="Times New Roman" w:hAnsi="Times New Roman"/>
            <w:sz w:val="16"/>
            <w:szCs w:val="16"/>
            <w:highlight w:val="yellow"/>
          </w:rPr>
          <w:alias w:val="Home Institution"/>
          <w:id w:val="405038475"/>
          <w:placeholder>
            <w:docPart w:val="E2085A1479B04135B65B56FA997B2DFA"/>
          </w:placeholder>
          <w:showingPlcHdr/>
        </w:sdtPr>
        <w:sdtEndPr/>
        <w:sdtContent>
          <w:r w:rsidR="0098541B" w:rsidRPr="008A3D5F">
            <w:rPr>
              <w:rStyle w:val="af1"/>
              <w:rFonts w:ascii="Times New Roman" w:hAnsi="Times New Roman" w:cs="Times New Roman"/>
              <w:sz w:val="16"/>
              <w:szCs w:val="16"/>
              <w:highlight w:val="yellow"/>
            </w:rPr>
            <w:t>Click here to enter.</w:t>
          </w:r>
        </w:sdtContent>
      </w:sdt>
      <w:bookmarkEnd w:id="1"/>
    </w:p>
    <w:p w14:paraId="765C7D8C" w14:textId="77777777" w:rsidR="007D4AE5" w:rsidRDefault="007D4AE5" w:rsidP="008A3D5F"/>
    <w:p w14:paraId="55496602" w14:textId="7D893734" w:rsidR="00650BB6" w:rsidRDefault="0012235A" w:rsidP="0012235A">
      <w:pPr>
        <w:jc w:val="center"/>
      </w:pPr>
      <w:r w:rsidRPr="007D3979">
        <w:rPr>
          <w:rFonts w:ascii="Times New Roman" w:hAnsi="Times New Roman" w:cs="Times New Roman"/>
          <w:shd w:val="pct15" w:color="auto" w:fill="FFFFFF"/>
        </w:rPr>
        <w:t>― Please fill in this form on computer.</w:t>
      </w:r>
      <w:r w:rsidRPr="007D3979">
        <w:rPr>
          <w:rFonts w:ascii="Times New Roman" w:hAnsi="Times New Roman" w:cs="Times New Roman"/>
          <w:shd w:val="pct15" w:color="auto" w:fill="FFFFFF"/>
        </w:rPr>
        <w:t xml:space="preserve">　</w:t>
      </w:r>
      <w:r w:rsidRPr="007D3979">
        <w:rPr>
          <w:rFonts w:ascii="Times New Roman" w:hAnsi="Times New Roman" w:cs="Times New Roman"/>
          <w:sz w:val="20"/>
          <w:szCs w:val="20"/>
          <w:shd w:val="pct15" w:color="auto" w:fill="FFFFFF"/>
        </w:rPr>
        <w:t>この様式は、パソコン上で入力してください。</w:t>
      </w:r>
      <w:r w:rsidRPr="007D3979">
        <w:rPr>
          <w:rFonts w:ascii="Times New Roman" w:hAnsi="Times New Roman" w:cs="Times New Roman"/>
          <w:shd w:val="pct15" w:color="auto" w:fill="FFFFFF"/>
        </w:rPr>
        <w:t>―</w:t>
      </w:r>
    </w:p>
    <w:p w14:paraId="7BDB4832" w14:textId="77777777" w:rsidR="008A3D5F" w:rsidRDefault="008A3D5F" w:rsidP="008A3D5F"/>
    <w:p w14:paraId="290328FF" w14:textId="77777777" w:rsidR="00822A5E" w:rsidRDefault="00822A5E" w:rsidP="008A3D5F"/>
    <w:p w14:paraId="7A53285A" w14:textId="4EFA6D60" w:rsidR="00822A5E" w:rsidRPr="00822A5E" w:rsidRDefault="00822A5E" w:rsidP="00822A5E">
      <w:pPr>
        <w:jc w:val="center"/>
        <w:rPr>
          <w:rFonts w:ascii="Times New Roman" w:hAnsi="Times New Roman" w:cs="Times New Roman"/>
          <w:b/>
          <w:spacing w:val="20"/>
          <w:sz w:val="24"/>
          <w:szCs w:val="24"/>
        </w:rPr>
      </w:pPr>
      <w:r w:rsidRPr="00822A5E">
        <w:rPr>
          <w:rFonts w:ascii="Times New Roman" w:hAnsi="Times New Roman" w:cs="Times New Roman"/>
          <w:b/>
          <w:spacing w:val="20"/>
          <w:sz w:val="24"/>
          <w:szCs w:val="24"/>
        </w:rPr>
        <w:t>Universit</w:t>
      </w:r>
      <w:r w:rsidR="00C10EAA">
        <w:rPr>
          <w:rFonts w:ascii="Times New Roman" w:hAnsi="Times New Roman" w:cs="Times New Roman"/>
          <w:b/>
          <w:spacing w:val="20"/>
          <w:sz w:val="24"/>
          <w:szCs w:val="24"/>
        </w:rPr>
        <w:t xml:space="preserve">y of Fukui </w:t>
      </w:r>
      <w:r w:rsidR="00E1376D">
        <w:rPr>
          <w:rFonts w:ascii="Times New Roman" w:hAnsi="Times New Roman" w:cs="Times New Roman" w:hint="eastAsia"/>
          <w:b/>
          <w:spacing w:val="20"/>
          <w:sz w:val="24"/>
          <w:szCs w:val="24"/>
        </w:rPr>
        <w:t xml:space="preserve">Student </w:t>
      </w:r>
      <w:r w:rsidR="001B11FB">
        <w:rPr>
          <w:rFonts w:ascii="Times New Roman" w:hAnsi="Times New Roman" w:cs="Times New Roman"/>
          <w:b/>
          <w:spacing w:val="20"/>
          <w:sz w:val="24"/>
          <w:szCs w:val="24"/>
        </w:rPr>
        <w:t>Exchange Program 202</w:t>
      </w:r>
      <w:r w:rsidR="001B11FB">
        <w:rPr>
          <w:rFonts w:ascii="Times New Roman" w:hAnsi="Times New Roman" w:cs="Times New Roman" w:hint="eastAsia"/>
          <w:b/>
          <w:spacing w:val="20"/>
          <w:sz w:val="24"/>
          <w:szCs w:val="24"/>
        </w:rPr>
        <w:t>1</w:t>
      </w:r>
    </w:p>
    <w:p w14:paraId="2BACFAC1" w14:textId="2A67A14A" w:rsidR="00092583" w:rsidRDefault="00B04A17" w:rsidP="00822A5E">
      <w:pPr>
        <w:jc w:val="center"/>
        <w:rPr>
          <w:rFonts w:ascii="Times New Roman" w:hAnsi="Times New Roman"/>
          <w:b/>
          <w:color w:val="000000"/>
          <w:spacing w:val="20"/>
          <w:sz w:val="22"/>
        </w:rPr>
      </w:pPr>
      <w:r>
        <w:rPr>
          <w:rFonts w:ascii="Times New Roman" w:hAnsi="Times New Roman" w:cs="Times New Roman"/>
          <w:b/>
          <w:spacing w:val="20"/>
          <w:sz w:val="24"/>
          <w:szCs w:val="24"/>
        </w:rPr>
        <w:t>202</w:t>
      </w:r>
      <w:r w:rsidR="001B11FB">
        <w:rPr>
          <w:rFonts w:ascii="Times New Roman" w:hAnsi="Times New Roman" w:cs="Times New Roman" w:hint="eastAsia"/>
          <w:b/>
          <w:spacing w:val="20"/>
          <w:sz w:val="24"/>
          <w:szCs w:val="24"/>
        </w:rPr>
        <w:t>1</w:t>
      </w:r>
      <w:r w:rsidR="00822A5E" w:rsidRPr="00822A5E">
        <w:rPr>
          <w:rFonts w:ascii="Times New Roman" w:hAnsi="Times New Roman" w:cs="Times New Roman" w:hint="eastAsia"/>
          <w:b/>
          <w:spacing w:val="20"/>
          <w:sz w:val="24"/>
          <w:szCs w:val="24"/>
        </w:rPr>
        <w:t>年度福井大学交換留学プログラム</w:t>
      </w:r>
    </w:p>
    <w:p w14:paraId="261C94BC" w14:textId="77777777" w:rsidR="007D4AE5" w:rsidRPr="00C10EAA" w:rsidRDefault="007D4AE5" w:rsidP="007D4AE5">
      <w:pPr>
        <w:jc w:val="center"/>
        <w:rPr>
          <w:rFonts w:ascii="Times New Roman" w:hAnsi="Times New Roman"/>
          <w:b/>
          <w:color w:val="000000"/>
          <w:spacing w:val="20"/>
          <w:sz w:val="22"/>
        </w:rPr>
      </w:pPr>
    </w:p>
    <w:p w14:paraId="3182B9E1" w14:textId="77777777" w:rsidR="007D4AE5" w:rsidRPr="003D71F2" w:rsidRDefault="007D4AE5" w:rsidP="007D4AE5">
      <w:pPr>
        <w:jc w:val="center"/>
        <w:rPr>
          <w:rFonts w:ascii="Times New Roman" w:hAnsi="Times New Roman"/>
          <w:b/>
          <w:color w:val="000000"/>
          <w:spacing w:val="20"/>
          <w:sz w:val="22"/>
        </w:rPr>
      </w:pPr>
    </w:p>
    <w:p w14:paraId="7F21AE72" w14:textId="59182DBD" w:rsidR="007D4AE5" w:rsidRPr="00D1129A" w:rsidRDefault="00CD5EE9" w:rsidP="00D1129A">
      <w:pPr>
        <w:snapToGrid w:val="0"/>
        <w:jc w:val="center"/>
        <w:rPr>
          <w:rFonts w:ascii="メイリオ" w:eastAsia="メイリオ" w:hAnsi="メイリオ" w:cs="メイリオ"/>
          <w:b/>
          <w:spacing w:val="20"/>
          <w:sz w:val="48"/>
          <w:szCs w:val="48"/>
        </w:rPr>
      </w:pPr>
      <w:r>
        <w:rPr>
          <w:rFonts w:ascii="メイリオ" w:eastAsia="メイリオ" w:hAnsi="メイリオ" w:cs="メイリオ"/>
          <w:b/>
          <w:spacing w:val="20"/>
          <w:sz w:val="48"/>
          <w:szCs w:val="48"/>
        </w:rPr>
        <w:t>Form 1</w:t>
      </w:r>
      <w:r w:rsidR="00822A5E">
        <w:rPr>
          <w:rFonts w:ascii="メイリオ" w:eastAsia="メイリオ" w:hAnsi="メイリオ" w:cs="メイリオ" w:hint="eastAsia"/>
          <w:b/>
          <w:spacing w:val="20"/>
          <w:sz w:val="48"/>
          <w:szCs w:val="48"/>
        </w:rPr>
        <w:t>A</w:t>
      </w:r>
    </w:p>
    <w:p w14:paraId="4A2E5715" w14:textId="77777777" w:rsidR="00D1129A" w:rsidRDefault="00D1129A" w:rsidP="00D1129A">
      <w:pPr>
        <w:snapToGrid w:val="0"/>
        <w:jc w:val="center"/>
        <w:rPr>
          <w:rFonts w:ascii="メイリオ" w:eastAsia="メイリオ" w:hAnsi="メイリオ" w:cs="メイリオ"/>
          <w:b/>
          <w:spacing w:val="20"/>
          <w:sz w:val="28"/>
          <w:szCs w:val="28"/>
        </w:rPr>
      </w:pPr>
    </w:p>
    <w:p w14:paraId="4F90B3FE" w14:textId="09ADDCD9" w:rsidR="00822A5E" w:rsidRPr="00D1129A" w:rsidRDefault="00822A5E" w:rsidP="00822A5E">
      <w:pPr>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b/>
          <w:spacing w:val="20"/>
          <w:sz w:val="28"/>
          <w:szCs w:val="28"/>
        </w:rPr>
        <w:t>“Unive</w:t>
      </w:r>
      <w:r>
        <w:rPr>
          <w:rFonts w:ascii="メイリオ" w:eastAsia="メイリオ" w:hAnsi="メイリオ" w:cs="メイリオ"/>
          <w:b/>
          <w:spacing w:val="20"/>
          <w:sz w:val="28"/>
          <w:szCs w:val="28"/>
        </w:rPr>
        <w:t xml:space="preserve">rsity of Fukui </w:t>
      </w:r>
      <w:r w:rsidR="009F68FB">
        <w:rPr>
          <w:rFonts w:ascii="メイリオ" w:eastAsia="メイリオ" w:hAnsi="メイリオ" w:cs="メイリオ" w:hint="eastAsia"/>
          <w:b/>
          <w:spacing w:val="20"/>
          <w:sz w:val="28"/>
          <w:szCs w:val="28"/>
        </w:rPr>
        <w:t xml:space="preserve">Student </w:t>
      </w:r>
      <w:r>
        <w:rPr>
          <w:rFonts w:ascii="メイリオ" w:eastAsia="メイリオ" w:hAnsi="メイリオ" w:cs="メイリオ"/>
          <w:b/>
          <w:spacing w:val="20"/>
          <w:sz w:val="28"/>
          <w:szCs w:val="28"/>
        </w:rPr>
        <w:t>Exchange</w:t>
      </w:r>
      <w:r>
        <w:rPr>
          <w:rFonts w:ascii="メイリオ" w:eastAsia="メイリオ" w:hAnsi="メイリオ" w:cs="メイリオ" w:hint="eastAsia"/>
          <w:b/>
          <w:spacing w:val="20"/>
          <w:sz w:val="28"/>
          <w:szCs w:val="28"/>
        </w:rPr>
        <w:t xml:space="preserve"> </w:t>
      </w:r>
      <w:r w:rsidRPr="00D1129A">
        <w:rPr>
          <w:rFonts w:ascii="メイリオ" w:eastAsia="メイリオ" w:hAnsi="メイリオ" w:cs="メイリオ"/>
          <w:b/>
          <w:spacing w:val="20"/>
          <w:sz w:val="28"/>
          <w:szCs w:val="28"/>
        </w:rPr>
        <w:t>Program</w:t>
      </w:r>
      <w:r w:rsidR="009F68FB">
        <w:rPr>
          <w:rFonts w:ascii="メイリオ" w:eastAsia="メイリオ" w:hAnsi="メイリオ" w:cs="メイリオ" w:hint="eastAsia"/>
          <w:b/>
          <w:spacing w:val="20"/>
          <w:sz w:val="28"/>
          <w:szCs w:val="28"/>
        </w:rPr>
        <w:t xml:space="preserve"> A</w:t>
      </w:r>
      <w:r w:rsidRPr="00D1129A">
        <w:rPr>
          <w:rFonts w:ascii="メイリオ" w:eastAsia="メイリオ" w:hAnsi="メイリオ" w:cs="メイリオ"/>
          <w:b/>
          <w:spacing w:val="20"/>
          <w:sz w:val="28"/>
          <w:szCs w:val="28"/>
        </w:rPr>
        <w:t>”</w:t>
      </w:r>
    </w:p>
    <w:p w14:paraId="7D55FEAC" w14:textId="77777777" w:rsidR="00822A5E" w:rsidRPr="00D1129A" w:rsidRDefault="00822A5E" w:rsidP="00822A5E">
      <w:pPr>
        <w:pStyle w:val="a5"/>
        <w:snapToGrid w:val="0"/>
        <w:jc w:val="center"/>
        <w:rPr>
          <w:rFonts w:ascii="メイリオ" w:eastAsia="メイリオ" w:hAnsi="メイリオ" w:cs="メイリオ"/>
          <w:b/>
          <w:spacing w:val="20"/>
          <w:sz w:val="28"/>
          <w:szCs w:val="28"/>
        </w:rPr>
      </w:pPr>
      <w:r w:rsidRPr="00D1129A">
        <w:rPr>
          <w:rFonts w:ascii="メイリオ" w:eastAsia="メイリオ" w:hAnsi="メイリオ" w:cs="メイリオ" w:hint="eastAsia"/>
          <w:b/>
          <w:spacing w:val="20"/>
          <w:sz w:val="28"/>
          <w:szCs w:val="28"/>
        </w:rPr>
        <w:t>Application F</w:t>
      </w:r>
      <w:r w:rsidRPr="00D1129A">
        <w:rPr>
          <w:rFonts w:ascii="メイリオ" w:eastAsia="メイリオ" w:hAnsi="メイリオ" w:cs="メイリオ"/>
          <w:b/>
          <w:spacing w:val="20"/>
          <w:sz w:val="28"/>
          <w:szCs w:val="28"/>
        </w:rPr>
        <w:t>orm and Resume</w:t>
      </w:r>
    </w:p>
    <w:p w14:paraId="27FE14DC" w14:textId="754D171E" w:rsidR="007D4AE5" w:rsidRPr="00D1129A" w:rsidRDefault="00822A5E" w:rsidP="00822A5E">
      <w:pPr>
        <w:pStyle w:val="a5"/>
        <w:spacing w:line="700" w:lineRule="exact"/>
        <w:jc w:val="center"/>
        <w:rPr>
          <w:rFonts w:ascii="メイリオ" w:eastAsia="メイリオ" w:hAnsi="メイリオ" w:cs="メイリオ"/>
          <w:b/>
          <w:spacing w:val="20"/>
          <w:sz w:val="32"/>
          <w:szCs w:val="32"/>
        </w:rPr>
      </w:pPr>
      <w:r w:rsidRPr="00D1129A">
        <w:rPr>
          <w:rFonts w:ascii="メイリオ" w:eastAsia="メイリオ" w:hAnsi="メイリオ" w:cs="メイリオ"/>
          <w:b/>
          <w:spacing w:val="20"/>
          <w:sz w:val="32"/>
          <w:szCs w:val="32"/>
          <w:lang w:eastAsia="zh-CN"/>
        </w:rPr>
        <w:t>「</w:t>
      </w:r>
      <w:r>
        <w:rPr>
          <w:rFonts w:ascii="メイリオ" w:eastAsia="メイリオ" w:hAnsi="メイリオ" w:cs="メイリオ" w:hint="eastAsia"/>
          <w:b/>
          <w:spacing w:val="20"/>
          <w:sz w:val="32"/>
          <w:szCs w:val="32"/>
        </w:rPr>
        <w:t>福井大学交換留学プログラムA</w:t>
      </w:r>
      <w:r w:rsidRPr="00D1129A">
        <w:rPr>
          <w:rFonts w:ascii="メイリオ" w:eastAsia="メイリオ" w:hAnsi="メイリオ" w:cs="メイリオ"/>
          <w:b/>
          <w:spacing w:val="20"/>
          <w:sz w:val="32"/>
          <w:szCs w:val="32"/>
          <w:lang w:eastAsia="zh-CN"/>
        </w:rPr>
        <w:t>」</w:t>
      </w:r>
    </w:p>
    <w:p w14:paraId="597313E3" w14:textId="050EE927" w:rsidR="007D4AE5" w:rsidRPr="00D1129A" w:rsidRDefault="00CA156A" w:rsidP="00D1129A">
      <w:pPr>
        <w:pStyle w:val="a5"/>
        <w:spacing w:line="700" w:lineRule="exact"/>
        <w:jc w:val="center"/>
        <w:rPr>
          <w:rFonts w:ascii="メイリオ" w:eastAsia="メイリオ" w:hAnsi="メイリオ" w:cs="メイリオ"/>
          <w:b/>
          <w:spacing w:val="20"/>
          <w:sz w:val="32"/>
          <w:szCs w:val="32"/>
          <w:lang w:eastAsia="zh-CN"/>
        </w:rPr>
      </w:pPr>
      <w:r w:rsidRPr="00D1129A">
        <w:rPr>
          <w:rFonts w:ascii="メイリオ" w:eastAsia="メイリオ" w:hAnsi="メイリオ" w:cs="メイリオ" w:hint="eastAsia"/>
          <w:b/>
          <w:spacing w:val="20"/>
          <w:sz w:val="32"/>
          <w:szCs w:val="32"/>
        </w:rPr>
        <w:t>応募申請書</w:t>
      </w:r>
    </w:p>
    <w:p w14:paraId="2ECECEBF" w14:textId="77777777" w:rsidR="007D4AE5" w:rsidRPr="003E7351" w:rsidRDefault="007D4AE5" w:rsidP="007D4AE5">
      <w:pPr>
        <w:rPr>
          <w:rFonts w:ascii="Times New Roman" w:hAnsi="Times New Roman"/>
          <w:spacing w:val="20"/>
        </w:rPr>
      </w:pPr>
    </w:p>
    <w:p w14:paraId="4EDE42B6" w14:textId="77777777" w:rsidR="007D4AE5" w:rsidRPr="003E7351" w:rsidRDefault="007D4AE5" w:rsidP="007D4AE5">
      <w:pPr>
        <w:rPr>
          <w:rFonts w:ascii="Times New Roman" w:hAnsi="Times New Roman"/>
          <w:spacing w:val="20"/>
        </w:rPr>
      </w:pPr>
    </w:p>
    <w:p w14:paraId="3FB22B57" w14:textId="77777777" w:rsidR="007D4AE5" w:rsidRPr="003E7351" w:rsidRDefault="007D4AE5" w:rsidP="007D4AE5">
      <w:pPr>
        <w:rPr>
          <w:rFonts w:ascii="Times New Roman" w:hAnsi="Times New Roman"/>
          <w:spacing w:val="20"/>
        </w:rPr>
      </w:pPr>
    </w:p>
    <w:p w14:paraId="31357FAC" w14:textId="63D6B8E8" w:rsidR="007D4AE5" w:rsidRPr="003E7351" w:rsidRDefault="007D4AE5" w:rsidP="007D4AE5">
      <w:pPr>
        <w:jc w:val="center"/>
        <w:rPr>
          <w:rFonts w:ascii="Times New Roman" w:hAnsi="Times New Roman"/>
          <w:b/>
          <w:spacing w:val="20"/>
          <w:sz w:val="24"/>
          <w:szCs w:val="24"/>
        </w:rPr>
      </w:pPr>
      <w:r w:rsidRPr="003E7351">
        <w:rPr>
          <w:rFonts w:ascii="Times New Roman" w:hAnsi="Times New Roman"/>
          <w:b/>
          <w:spacing w:val="20"/>
          <w:sz w:val="24"/>
          <w:szCs w:val="24"/>
        </w:rPr>
        <w:t>Lectures and research instruction will be given</w:t>
      </w:r>
      <w:r w:rsidRPr="003E7351">
        <w:rPr>
          <w:rFonts w:ascii="Times New Roman" w:hAnsi="Times New Roman"/>
          <w:spacing w:val="20"/>
          <w:sz w:val="24"/>
          <w:szCs w:val="24"/>
        </w:rPr>
        <w:t xml:space="preserve"> </w:t>
      </w:r>
      <w:r w:rsidRPr="003E7351">
        <w:rPr>
          <w:rFonts w:ascii="Times New Roman" w:hAnsi="Times New Roman"/>
          <w:b/>
          <w:spacing w:val="20"/>
          <w:sz w:val="24"/>
          <w:szCs w:val="24"/>
          <w:u w:val="single"/>
          <w:shd w:val="pct15" w:color="auto" w:fill="FFFFFF"/>
        </w:rPr>
        <w:t xml:space="preserve">in </w:t>
      </w:r>
      <w:r w:rsidR="00F853F6">
        <w:rPr>
          <w:rFonts w:ascii="Times New Roman" w:hAnsi="Times New Roman" w:hint="eastAsia"/>
          <w:b/>
          <w:spacing w:val="20"/>
          <w:sz w:val="24"/>
          <w:szCs w:val="24"/>
          <w:u w:val="single"/>
          <w:shd w:val="pct15" w:color="auto" w:fill="FFFFFF"/>
        </w:rPr>
        <w:t>English</w:t>
      </w:r>
      <w:r w:rsidRPr="003E7351">
        <w:rPr>
          <w:rFonts w:ascii="Times New Roman" w:hAnsi="Times New Roman"/>
          <w:b/>
          <w:spacing w:val="20"/>
          <w:sz w:val="24"/>
          <w:szCs w:val="24"/>
        </w:rPr>
        <w:t>.</w:t>
      </w:r>
    </w:p>
    <w:p w14:paraId="6C6FC5DE" w14:textId="5B64C4FB" w:rsidR="007D4AE5" w:rsidRPr="003E7351" w:rsidRDefault="007D4AE5" w:rsidP="007D4AE5">
      <w:pPr>
        <w:jc w:val="center"/>
        <w:rPr>
          <w:rFonts w:ascii="Times New Roman" w:hAnsi="Times New Roman"/>
          <w:b/>
          <w:spacing w:val="20"/>
          <w:sz w:val="22"/>
        </w:rPr>
      </w:pPr>
      <w:r w:rsidRPr="003E7351">
        <w:rPr>
          <w:rFonts w:ascii="Times New Roman" w:hAnsi="Times New Roman"/>
          <w:b/>
          <w:spacing w:val="20"/>
          <w:sz w:val="22"/>
        </w:rPr>
        <w:t>講義及び研究指導は、</w:t>
      </w:r>
      <w:r w:rsidR="00F853F6">
        <w:rPr>
          <w:rFonts w:ascii="Times New Roman" w:hAnsi="Times New Roman" w:hint="eastAsia"/>
          <w:b/>
          <w:spacing w:val="20"/>
          <w:sz w:val="22"/>
          <w:u w:val="single"/>
          <w:shd w:val="pct15" w:color="auto" w:fill="FFFFFF"/>
        </w:rPr>
        <w:t>英</w:t>
      </w:r>
      <w:r w:rsidRPr="003E7351">
        <w:rPr>
          <w:rFonts w:ascii="Times New Roman" w:hAnsi="Times New Roman"/>
          <w:b/>
          <w:spacing w:val="20"/>
          <w:sz w:val="22"/>
          <w:u w:val="single"/>
          <w:shd w:val="pct15" w:color="auto" w:fill="FFFFFF"/>
        </w:rPr>
        <w:t>語</w:t>
      </w:r>
      <w:r w:rsidRPr="003E7351">
        <w:rPr>
          <w:rFonts w:ascii="Times New Roman" w:hAnsi="Times New Roman"/>
          <w:b/>
          <w:spacing w:val="20"/>
          <w:sz w:val="22"/>
        </w:rPr>
        <w:t>で行われます。</w:t>
      </w:r>
    </w:p>
    <w:p w14:paraId="1706D46E" w14:textId="77777777" w:rsidR="007D4AE5" w:rsidRPr="003E7351" w:rsidRDefault="007D4AE5" w:rsidP="007D4AE5">
      <w:pPr>
        <w:rPr>
          <w:rFonts w:ascii="Times New Roman" w:hAnsi="Times New Roman"/>
          <w:spacing w:val="20"/>
        </w:rPr>
      </w:pPr>
    </w:p>
    <w:p w14:paraId="7C104052" w14:textId="77777777" w:rsidR="007D4AE5" w:rsidRPr="003E7351" w:rsidRDefault="007D4AE5" w:rsidP="007D4AE5">
      <w:pPr>
        <w:rPr>
          <w:rFonts w:ascii="Times New Roman" w:hAnsi="Times New Roman"/>
          <w:spacing w:val="20"/>
        </w:rPr>
      </w:pPr>
    </w:p>
    <w:p w14:paraId="16808B1E" w14:textId="77777777" w:rsidR="007D4AE5" w:rsidRPr="003E7351" w:rsidRDefault="007D4AE5" w:rsidP="007D4AE5">
      <w:pPr>
        <w:rPr>
          <w:rFonts w:ascii="Times New Roman" w:hAnsi="Times New Roman"/>
          <w:spacing w:val="20"/>
        </w:rPr>
      </w:pPr>
    </w:p>
    <w:p w14:paraId="5C65C527" w14:textId="7856127B" w:rsidR="007D4AE5" w:rsidRPr="00650BB6" w:rsidRDefault="007D4AE5" w:rsidP="00650BB6">
      <w:pP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7D4AE5" w:rsidRPr="003E7351" w14:paraId="41D54C6D" w14:textId="77777777" w:rsidTr="00313F15">
        <w:tc>
          <w:tcPr>
            <w:tcW w:w="9836" w:type="dxa"/>
            <w:shd w:val="clear" w:color="auto" w:fill="auto"/>
          </w:tcPr>
          <w:p w14:paraId="47495F68" w14:textId="77777777" w:rsidR="007D4AE5" w:rsidRPr="003E7351" w:rsidRDefault="007D4AE5" w:rsidP="00313F15">
            <w:pPr>
              <w:rPr>
                <w:rFonts w:ascii="Times New Roman" w:hAnsi="Times New Roman"/>
                <w:spacing w:val="20"/>
              </w:rPr>
            </w:pPr>
          </w:p>
          <w:p w14:paraId="64DDE462" w14:textId="77777777" w:rsidR="007D4AE5" w:rsidRPr="003E7351" w:rsidRDefault="007D4AE5" w:rsidP="00313F15">
            <w:pPr>
              <w:rPr>
                <w:rFonts w:ascii="Times New Roman" w:hAnsi="Times New Roman"/>
                <w:spacing w:val="20"/>
              </w:rPr>
            </w:pPr>
          </w:p>
          <w:p w14:paraId="5980B33E" w14:textId="0E23F6B2" w:rsidR="00166D88" w:rsidRDefault="00402465" w:rsidP="00166D88">
            <w:pPr>
              <w:spacing w:line="260" w:lineRule="exact"/>
              <w:rPr>
                <w:rFonts w:ascii="Times New Roman" w:hAnsi="Times New Roman"/>
                <w:sz w:val="16"/>
                <w:szCs w:val="16"/>
                <w:u w:val="single"/>
              </w:rPr>
            </w:pPr>
            <w:r w:rsidRPr="00166D88">
              <w:rPr>
                <w:rFonts w:ascii="Times New Roman" w:hAnsi="Times New Roman"/>
                <w:color w:val="FF0000"/>
                <w:sz w:val="16"/>
                <w:szCs w:val="16"/>
                <w:u w:val="single"/>
              </w:rPr>
              <w:t xml:space="preserve">Application Deadline:  </w:t>
            </w:r>
            <w:r w:rsidR="001B11FB">
              <w:rPr>
                <w:rFonts w:ascii="Times New Roman" w:hAnsi="Times New Roman" w:hint="eastAsia"/>
                <w:b/>
                <w:color w:val="FF0000"/>
                <w:sz w:val="16"/>
                <w:szCs w:val="16"/>
                <w:u w:val="single"/>
              </w:rPr>
              <w:t xml:space="preserve">October 16, </w:t>
            </w:r>
            <w:r w:rsidR="001D1A54">
              <w:rPr>
                <w:rFonts w:ascii="Times New Roman" w:hAnsi="Times New Roman" w:hint="eastAsia"/>
                <w:b/>
                <w:color w:val="FF0000"/>
                <w:sz w:val="16"/>
                <w:szCs w:val="16"/>
                <w:u w:val="single"/>
              </w:rPr>
              <w:t>2020</w:t>
            </w:r>
            <w:r>
              <w:rPr>
                <w:rFonts w:ascii="Times New Roman" w:hAnsi="Times New Roman" w:hint="eastAsia"/>
                <w:b/>
                <w:sz w:val="16"/>
                <w:szCs w:val="16"/>
                <w:u w:val="single"/>
              </w:rPr>
              <w:br/>
            </w:r>
            <w:r w:rsidRPr="00C31726">
              <w:rPr>
                <w:rFonts w:ascii="Times New Roman" w:hAnsi="Times New Roman"/>
                <w:sz w:val="16"/>
                <w:szCs w:val="16"/>
              </w:rPr>
              <w:t>(The above date is the final deadline. Please ask the international office of your home institution for the internal deadline.)</w:t>
            </w:r>
            <w:r w:rsidRPr="00C31726">
              <w:rPr>
                <w:rFonts w:ascii="Times New Roman" w:hAnsi="Times New Roman"/>
                <w:sz w:val="16"/>
                <w:szCs w:val="16"/>
              </w:rPr>
              <w:br/>
            </w:r>
          </w:p>
          <w:p w14:paraId="46A35D99" w14:textId="796E92EF" w:rsidR="00402465" w:rsidRPr="00864206" w:rsidRDefault="00402465" w:rsidP="00166D88">
            <w:pPr>
              <w:spacing w:line="260" w:lineRule="exact"/>
              <w:rPr>
                <w:rFonts w:ascii="Times New Roman" w:hAnsi="Times New Roman"/>
                <w:b/>
                <w:sz w:val="16"/>
                <w:szCs w:val="16"/>
                <w:u w:val="single"/>
              </w:rPr>
            </w:pPr>
            <w:r w:rsidRPr="00166D88">
              <w:rPr>
                <w:rFonts w:ascii="Times New Roman" w:hAnsi="Times New Roman"/>
                <w:color w:val="FF0000"/>
                <w:sz w:val="16"/>
                <w:szCs w:val="16"/>
                <w:u w:val="single"/>
              </w:rPr>
              <w:t>応募期限</w:t>
            </w:r>
            <w:r w:rsidRPr="00166D88">
              <w:rPr>
                <w:rFonts w:ascii="Times New Roman" w:hAnsi="Times New Roman"/>
                <w:color w:val="FF0000"/>
                <w:sz w:val="16"/>
                <w:szCs w:val="16"/>
                <w:u w:val="single"/>
              </w:rPr>
              <w:t xml:space="preserve">:  </w:t>
            </w:r>
            <w:r w:rsidR="001D1A54">
              <w:rPr>
                <w:rFonts w:ascii="Times New Roman" w:hAnsi="Times New Roman"/>
                <w:b/>
                <w:color w:val="FF0000"/>
                <w:sz w:val="16"/>
                <w:szCs w:val="16"/>
                <w:u w:val="single"/>
              </w:rPr>
              <w:t>20</w:t>
            </w:r>
            <w:r w:rsidR="001D1A54">
              <w:rPr>
                <w:rFonts w:ascii="Times New Roman" w:hAnsi="Times New Roman" w:hint="eastAsia"/>
                <w:b/>
                <w:color w:val="FF0000"/>
                <w:sz w:val="16"/>
                <w:szCs w:val="16"/>
                <w:u w:val="single"/>
              </w:rPr>
              <w:t>20</w:t>
            </w:r>
            <w:r w:rsidR="001D1A54">
              <w:rPr>
                <w:rFonts w:ascii="Times New Roman" w:hAnsi="Times New Roman" w:hint="eastAsia"/>
                <w:b/>
                <w:color w:val="FF0000"/>
                <w:sz w:val="16"/>
                <w:szCs w:val="16"/>
                <w:u w:val="single"/>
              </w:rPr>
              <w:t>年</w:t>
            </w:r>
            <w:r w:rsidR="001B11FB">
              <w:rPr>
                <w:rFonts w:ascii="Times New Roman" w:hAnsi="Times New Roman" w:hint="eastAsia"/>
                <w:b/>
                <w:color w:val="FF0000"/>
                <w:sz w:val="16"/>
                <w:szCs w:val="16"/>
                <w:u w:val="single"/>
              </w:rPr>
              <w:t>10</w:t>
            </w:r>
            <w:r w:rsidR="001D1A54">
              <w:rPr>
                <w:rFonts w:ascii="Times New Roman" w:hAnsi="Times New Roman" w:hint="eastAsia"/>
                <w:b/>
                <w:color w:val="FF0000"/>
                <w:sz w:val="16"/>
                <w:szCs w:val="16"/>
                <w:u w:val="single"/>
              </w:rPr>
              <w:t>月</w:t>
            </w:r>
            <w:r w:rsidR="001B11FB">
              <w:rPr>
                <w:rFonts w:ascii="Times New Roman" w:hAnsi="Times New Roman" w:hint="eastAsia"/>
                <w:b/>
                <w:color w:val="FF0000"/>
                <w:sz w:val="16"/>
                <w:szCs w:val="16"/>
                <w:u w:val="single"/>
              </w:rPr>
              <w:t>16</w:t>
            </w:r>
            <w:r w:rsidR="001D1A54">
              <w:rPr>
                <w:rFonts w:ascii="Times New Roman" w:hAnsi="Times New Roman" w:hint="eastAsia"/>
                <w:b/>
                <w:color w:val="FF0000"/>
                <w:sz w:val="16"/>
                <w:szCs w:val="16"/>
                <w:u w:val="single"/>
              </w:rPr>
              <w:t>日</w:t>
            </w:r>
            <w:r w:rsidRPr="00C31726">
              <w:rPr>
                <w:rFonts w:ascii="Times New Roman" w:hAnsi="Times New Roman" w:hint="eastAsia"/>
                <w:b/>
                <w:sz w:val="16"/>
                <w:szCs w:val="16"/>
              </w:rPr>
              <w:br/>
            </w:r>
            <w:r w:rsidRPr="00C31726">
              <w:rPr>
                <w:rFonts w:ascii="Times New Roman" w:hAnsi="Times New Roman"/>
                <w:sz w:val="16"/>
                <w:szCs w:val="16"/>
              </w:rPr>
              <w:t>これは最終提出期限のため、学内の締切については在籍大学の学生派遣担当者に確認してください。</w:t>
            </w:r>
          </w:p>
          <w:p w14:paraId="2F8F6802" w14:textId="77777777" w:rsidR="007D4AE5" w:rsidRPr="00402465" w:rsidRDefault="007D4AE5" w:rsidP="00313F15">
            <w:pPr>
              <w:rPr>
                <w:rFonts w:ascii="Times New Roman" w:hAnsi="Times New Roman"/>
                <w:spacing w:val="20"/>
              </w:rPr>
            </w:pPr>
          </w:p>
          <w:p w14:paraId="66258365" w14:textId="5A2026A8" w:rsidR="007D4AE5" w:rsidRPr="003E7351" w:rsidRDefault="007D4AE5" w:rsidP="00313F15">
            <w:pPr>
              <w:rPr>
                <w:rFonts w:ascii="Times New Roman" w:hAnsi="Times New Roman"/>
                <w:spacing w:val="20"/>
              </w:rPr>
            </w:pPr>
          </w:p>
          <w:p w14:paraId="482EADFB" w14:textId="77777777" w:rsidR="007D4AE5" w:rsidRPr="00166D88" w:rsidRDefault="007D4AE5" w:rsidP="00313F15">
            <w:pPr>
              <w:rPr>
                <w:rFonts w:ascii="Times New Roman" w:hAnsi="Times New Roman"/>
                <w:spacing w:val="20"/>
              </w:rPr>
            </w:pPr>
          </w:p>
        </w:tc>
      </w:tr>
    </w:tbl>
    <w:p w14:paraId="2EE1CE0F" w14:textId="77777777" w:rsidR="008A3D5F" w:rsidRDefault="007D4AE5" w:rsidP="00165538">
      <w:pPr>
        <w:jc w:val="center"/>
      </w:pPr>
      <w:r>
        <w:br w:type="page"/>
      </w:r>
    </w:p>
    <w:p w14:paraId="2418CB7A" w14:textId="77777777" w:rsidR="00F03031" w:rsidRDefault="00F03031" w:rsidP="00F03031">
      <w:pPr>
        <w:spacing w:line="240" w:lineRule="exact"/>
        <w:jc w:val="left"/>
        <w:rPr>
          <w:rFonts w:ascii="Times New Roman" w:hAnsi="Times New Roman" w:cs="Times New Roman"/>
          <w:b/>
          <w:sz w:val="20"/>
          <w:szCs w:val="20"/>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904994314"/>
          <w:placeholder>
            <w:docPart w:val="7B05493412E3416EB6E65567E329CEE9"/>
          </w:placeholder>
          <w:showingPlcHdr/>
        </w:sdtPr>
        <w:sdtEndPr/>
        <w:sdtContent>
          <w:r w:rsidRPr="008A3D5F">
            <w:rPr>
              <w:rStyle w:val="af1"/>
              <w:rFonts w:ascii="Times New Roman" w:hAnsi="Times New Roman" w:cs="Times New Roman"/>
              <w:sz w:val="16"/>
              <w:szCs w:val="16"/>
              <w:highlight w:val="yellow"/>
            </w:rPr>
            <w:t>Click here to enter.</w:t>
          </w:r>
        </w:sdtContent>
      </w:sdt>
    </w:p>
    <w:p w14:paraId="6642D338" w14:textId="77777777" w:rsidR="00F03031" w:rsidRDefault="00F03031" w:rsidP="00F03031">
      <w:pPr>
        <w:spacing w:line="240" w:lineRule="exact"/>
        <w:jc w:val="left"/>
        <w:rPr>
          <w:rFonts w:ascii="Times New Roman" w:hAnsi="Times New Roman" w:cs="Times New Roman"/>
          <w:b/>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504D" w:themeFill="accent2"/>
        <w:tblLook w:val="04A0" w:firstRow="1" w:lastRow="0" w:firstColumn="1" w:lastColumn="0" w:noHBand="0" w:noVBand="1"/>
      </w:tblPr>
      <w:tblGrid>
        <w:gridCol w:w="9836"/>
      </w:tblGrid>
      <w:tr w:rsidR="00CA30BD" w:rsidRPr="00CA30BD" w14:paraId="4649258A" w14:textId="77777777" w:rsidTr="00F853F6">
        <w:trPr>
          <w:trHeight w:val="907"/>
        </w:trPr>
        <w:tc>
          <w:tcPr>
            <w:tcW w:w="9836" w:type="dxa"/>
            <w:shd w:val="clear" w:color="auto" w:fill="C0504D" w:themeFill="accent2"/>
            <w:vAlign w:val="center"/>
          </w:tcPr>
          <w:p w14:paraId="30B6CC6A" w14:textId="53949D9D" w:rsidR="00FA0FD0" w:rsidRPr="00FA0FD0" w:rsidRDefault="00FA0FD0" w:rsidP="00FA0FD0">
            <w:pPr>
              <w:spacing w:line="240" w:lineRule="exact"/>
              <w:jc w:val="center"/>
              <w:rPr>
                <w:rFonts w:ascii="メイリオ" w:eastAsia="メイリオ" w:hAnsi="メイリオ" w:cs="メイリオ"/>
                <w:b/>
                <w:color w:val="FFFFFF" w:themeColor="background1"/>
                <w:sz w:val="20"/>
                <w:szCs w:val="20"/>
              </w:rPr>
            </w:pPr>
            <w:r w:rsidRPr="00FA0FD0">
              <w:rPr>
                <w:rFonts w:ascii="メイリオ" w:eastAsia="メイリオ" w:hAnsi="メイリオ" w:cs="メイリオ"/>
                <w:b/>
                <w:color w:val="FFFFFF" w:themeColor="background1"/>
                <w:sz w:val="20"/>
                <w:szCs w:val="20"/>
              </w:rPr>
              <w:t xml:space="preserve">University of Fukui </w:t>
            </w:r>
            <w:r w:rsidR="00D46359">
              <w:rPr>
                <w:rFonts w:ascii="メイリオ" w:eastAsia="メイリオ" w:hAnsi="メイリオ" w:cs="メイリオ" w:hint="eastAsia"/>
                <w:b/>
                <w:color w:val="FFFFFF" w:themeColor="background1"/>
                <w:sz w:val="20"/>
                <w:szCs w:val="20"/>
              </w:rPr>
              <w:t xml:space="preserve">Student </w:t>
            </w:r>
            <w:r w:rsidRPr="00FA0FD0">
              <w:rPr>
                <w:rFonts w:ascii="メイリオ" w:eastAsia="メイリオ" w:hAnsi="メイリオ" w:cs="メイリオ"/>
                <w:b/>
                <w:color w:val="FFFFFF" w:themeColor="background1"/>
                <w:sz w:val="20"/>
                <w:szCs w:val="20"/>
              </w:rPr>
              <w:t>Exchange Program</w:t>
            </w:r>
            <w:r>
              <w:rPr>
                <w:rFonts w:ascii="メイリオ" w:eastAsia="メイリオ" w:hAnsi="メイリオ" w:cs="メイリオ" w:hint="eastAsia"/>
                <w:b/>
                <w:color w:val="FFFFFF" w:themeColor="background1"/>
                <w:sz w:val="20"/>
                <w:szCs w:val="20"/>
              </w:rPr>
              <w:t xml:space="preserve"> A</w:t>
            </w:r>
          </w:p>
          <w:p w14:paraId="6FCCD486" w14:textId="77777777" w:rsidR="00FA0FD0" w:rsidRPr="00FA0FD0" w:rsidRDefault="00FA0FD0" w:rsidP="00FA0FD0">
            <w:pPr>
              <w:spacing w:line="240" w:lineRule="exact"/>
              <w:jc w:val="center"/>
              <w:rPr>
                <w:rFonts w:ascii="メイリオ" w:eastAsia="メイリオ" w:hAnsi="メイリオ" w:cs="メイリオ"/>
                <w:b/>
                <w:color w:val="FFFFFF" w:themeColor="background1"/>
                <w:sz w:val="20"/>
                <w:szCs w:val="20"/>
              </w:rPr>
            </w:pPr>
            <w:r w:rsidRPr="00FA0FD0">
              <w:rPr>
                <w:rFonts w:ascii="メイリオ" w:eastAsia="メイリオ" w:hAnsi="メイリオ" w:cs="メイリオ"/>
                <w:b/>
                <w:color w:val="FFFFFF" w:themeColor="background1"/>
                <w:sz w:val="20"/>
                <w:szCs w:val="20"/>
              </w:rPr>
              <w:t>APPLICATION FORM</w:t>
            </w:r>
          </w:p>
          <w:p w14:paraId="30BC63B0" w14:textId="5A58086D" w:rsidR="00CA30BD" w:rsidRPr="00CA30BD" w:rsidRDefault="00FA0FD0" w:rsidP="00FA0FD0">
            <w:pPr>
              <w:spacing w:line="240" w:lineRule="exact"/>
              <w:jc w:val="center"/>
              <w:rPr>
                <w:rFonts w:ascii="メイリオ" w:eastAsia="メイリオ" w:hAnsi="メイリオ" w:cs="メイリオ"/>
                <w:b/>
                <w:color w:val="FFFFFF" w:themeColor="background1"/>
                <w:sz w:val="20"/>
                <w:szCs w:val="20"/>
              </w:rPr>
            </w:pPr>
            <w:r w:rsidRPr="00FA0FD0">
              <w:rPr>
                <w:rFonts w:ascii="メイリオ" w:eastAsia="メイリオ" w:hAnsi="メイリオ" w:cs="メイリオ"/>
                <w:b/>
                <w:color w:val="FFFFFF" w:themeColor="background1"/>
                <w:spacing w:val="20"/>
                <w:sz w:val="18"/>
                <w:szCs w:val="18"/>
                <w:lang w:eastAsia="zh-CN"/>
              </w:rPr>
              <w:t>福井大学交換留学</w:t>
            </w:r>
            <w:r w:rsidRPr="00FA0FD0">
              <w:rPr>
                <w:rFonts w:ascii="メイリオ" w:eastAsia="メイリオ" w:hAnsi="メイリオ" w:cs="メイリオ" w:hint="eastAsia"/>
                <w:b/>
                <w:color w:val="FFFFFF" w:themeColor="background1"/>
                <w:spacing w:val="20"/>
                <w:sz w:val="18"/>
                <w:szCs w:val="18"/>
              </w:rPr>
              <w:t>プログラム</w:t>
            </w:r>
            <w:r>
              <w:rPr>
                <w:rFonts w:ascii="メイリオ" w:eastAsia="メイリオ" w:hAnsi="メイリオ" w:cs="メイリオ" w:hint="eastAsia"/>
                <w:b/>
                <w:color w:val="FFFFFF" w:themeColor="background1"/>
                <w:spacing w:val="20"/>
                <w:sz w:val="18"/>
                <w:szCs w:val="18"/>
              </w:rPr>
              <w:t>A</w:t>
            </w:r>
            <w:r w:rsidRPr="00FA0FD0">
              <w:rPr>
                <w:rFonts w:ascii="メイリオ" w:eastAsia="メイリオ" w:hAnsi="メイリオ" w:cs="メイリオ" w:hint="eastAsia"/>
                <w:b/>
                <w:color w:val="FFFFFF" w:themeColor="background1"/>
                <w:spacing w:val="20"/>
                <w:sz w:val="18"/>
                <w:szCs w:val="18"/>
              </w:rPr>
              <w:t xml:space="preserve">　</w:t>
            </w:r>
            <w:r w:rsidRPr="00FA0FD0">
              <w:rPr>
                <w:rFonts w:ascii="メイリオ" w:eastAsia="メイリオ" w:hAnsi="メイリオ" w:cs="メイリオ"/>
                <w:b/>
                <w:color w:val="FFFFFF" w:themeColor="background1"/>
                <w:spacing w:val="20"/>
                <w:sz w:val="18"/>
                <w:szCs w:val="18"/>
                <w:lang w:eastAsia="zh-CN"/>
              </w:rPr>
              <w:t>応募申請書</w:t>
            </w:r>
          </w:p>
        </w:tc>
      </w:tr>
    </w:tbl>
    <w:p w14:paraId="7F31E75C" w14:textId="77777777" w:rsidR="006A7561" w:rsidRPr="006A7561" w:rsidRDefault="006A7561" w:rsidP="006A7561">
      <w:pPr>
        <w:pStyle w:val="a7"/>
        <w:spacing w:line="240" w:lineRule="exact"/>
        <w:rPr>
          <w:rFonts w:ascii="Times New Roman" w:eastAsiaTheme="minorEastAsia" w:hAnsi="Times New Roman"/>
          <w:b/>
          <w:spacing w:val="20"/>
          <w:sz w:val="18"/>
          <w:szCs w:val="18"/>
        </w:rPr>
      </w:pPr>
    </w:p>
    <w:p w14:paraId="3885B885" w14:textId="77777777" w:rsidR="00313F15" w:rsidRPr="00E21A61" w:rsidRDefault="00313F15" w:rsidP="00E21A61">
      <w:pPr>
        <w:spacing w:line="300" w:lineRule="exact"/>
        <w:rPr>
          <w:rFonts w:ascii="Times New Roman" w:hAnsi="Times New Roman"/>
          <w:spacing w:val="20"/>
          <w:sz w:val="16"/>
          <w:szCs w:val="16"/>
        </w:rPr>
      </w:pPr>
    </w:p>
    <w:p w14:paraId="7D04A925" w14:textId="77777777" w:rsidR="00313F15" w:rsidRPr="00030B18" w:rsidRDefault="00313F15" w:rsidP="00E21A61">
      <w:pPr>
        <w:spacing w:line="240" w:lineRule="exact"/>
        <w:ind w:left="142"/>
        <w:rPr>
          <w:rFonts w:ascii="Times New Roman" w:hAnsi="Times New Roman"/>
          <w:sz w:val="16"/>
          <w:szCs w:val="16"/>
        </w:rPr>
      </w:pPr>
      <w:r w:rsidRPr="00030B18">
        <w:rPr>
          <w:rFonts w:ascii="Times New Roman" w:hAnsi="Times New Roman"/>
          <w:b/>
          <w:sz w:val="16"/>
          <w:szCs w:val="16"/>
        </w:rPr>
        <w:t>INSTRUCTIONS</w:t>
      </w:r>
      <w:r w:rsidRPr="00030B18">
        <w:rPr>
          <w:rFonts w:ascii="Times New Roman" w:hAnsi="Times New Roman"/>
          <w:sz w:val="16"/>
          <w:szCs w:val="16"/>
        </w:rPr>
        <w:t xml:space="preserve">  </w:t>
      </w:r>
      <w:r w:rsidRPr="00030B18">
        <w:rPr>
          <w:rFonts w:ascii="Times New Roman" w:hAnsi="Times New Roman"/>
          <w:sz w:val="16"/>
          <w:szCs w:val="16"/>
        </w:rPr>
        <w:t>注意事項</w:t>
      </w:r>
    </w:p>
    <w:p w14:paraId="36D9E0AF" w14:textId="77777777" w:rsidR="00313F15" w:rsidRPr="00030B18" w:rsidRDefault="00313F15" w:rsidP="00E21A61">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This form should be filled out in Japanese, except your name and wherever indicated.</w:t>
      </w:r>
    </w:p>
    <w:p w14:paraId="5F8D774F" w14:textId="77777777" w:rsidR="00313F15" w:rsidRPr="00030B18" w:rsidRDefault="00313F15" w:rsidP="00E21A61">
      <w:pPr>
        <w:pStyle w:val="a3"/>
        <w:spacing w:line="240" w:lineRule="exact"/>
        <w:ind w:left="970" w:firstLine="0"/>
        <w:rPr>
          <w:rFonts w:ascii="Times New Roman" w:eastAsiaTheme="minorEastAsia" w:hAnsi="Times New Roman"/>
          <w:sz w:val="16"/>
          <w:szCs w:val="16"/>
        </w:rPr>
      </w:pPr>
      <w:r w:rsidRPr="00030B18">
        <w:rPr>
          <w:rFonts w:ascii="Times New Roman" w:eastAsiaTheme="minorEastAsia" w:hAnsi="Times New Roman"/>
          <w:sz w:val="16"/>
          <w:szCs w:val="16"/>
        </w:rPr>
        <w:t>氏名および指定箇所以外は日本語で記入してください。</w:t>
      </w:r>
    </w:p>
    <w:p w14:paraId="5126F474" w14:textId="77777777" w:rsidR="00313F15" w:rsidRPr="00030B18" w:rsidRDefault="00313F15" w:rsidP="00E21A61">
      <w:pPr>
        <w:pStyle w:val="a3"/>
        <w:numPr>
          <w:ilvl w:val="0"/>
          <w:numId w:val="2"/>
        </w:numPr>
        <w:spacing w:line="240" w:lineRule="exact"/>
        <w:ind w:left="970" w:hanging="346"/>
        <w:rPr>
          <w:rFonts w:ascii="Times New Roman" w:eastAsiaTheme="minorEastAsia" w:hAnsi="Times New Roman"/>
          <w:sz w:val="16"/>
          <w:szCs w:val="16"/>
        </w:rPr>
      </w:pPr>
      <w:r w:rsidRPr="00030B18">
        <w:rPr>
          <w:rFonts w:ascii="Times New Roman" w:eastAsiaTheme="minorEastAsia" w:hAnsi="Times New Roman"/>
          <w:sz w:val="16"/>
          <w:szCs w:val="16"/>
        </w:rPr>
        <w:t>Please use block letters and Arabic numerals for numbers except proper nouns.</w:t>
      </w:r>
    </w:p>
    <w:p w14:paraId="5E7CEF6A" w14:textId="77777777" w:rsidR="00313F15" w:rsidRPr="00030B18" w:rsidRDefault="00313F15" w:rsidP="00E21A61">
      <w:pPr>
        <w:pStyle w:val="a3"/>
        <w:spacing w:line="240" w:lineRule="exact"/>
        <w:ind w:left="969" w:firstLine="0"/>
        <w:rPr>
          <w:rFonts w:ascii="Times New Roman" w:eastAsiaTheme="minorEastAsia" w:hAnsi="Times New Roman"/>
          <w:sz w:val="16"/>
          <w:szCs w:val="16"/>
        </w:rPr>
      </w:pPr>
      <w:r w:rsidRPr="00030B18">
        <w:rPr>
          <w:rFonts w:ascii="Times New Roman" w:eastAsiaTheme="minorEastAsia" w:hAnsi="Times New Roman"/>
          <w:sz w:val="16"/>
          <w:szCs w:val="16"/>
        </w:rPr>
        <w:t>ブロック体で記入し、固有名詞以外は算用数字を用いてください。</w:t>
      </w:r>
    </w:p>
    <w:p w14:paraId="79F99736" w14:textId="3D085AE7" w:rsidR="00313F15" w:rsidRPr="00030B18" w:rsidRDefault="00C363B6" w:rsidP="00E21A61">
      <w:pPr>
        <w:pStyle w:val="a3"/>
        <w:numPr>
          <w:ilvl w:val="0"/>
          <w:numId w:val="2"/>
        </w:numPr>
        <w:spacing w:line="240" w:lineRule="exact"/>
        <w:ind w:left="970" w:hanging="346"/>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 xml:space="preserve"> means </w:t>
      </w:r>
      <w:r>
        <w:rPr>
          <w:rFonts w:ascii="Times New Roman" w:eastAsiaTheme="minorEastAsia" w:hAnsi="Times New Roman"/>
          <w:sz w:val="16"/>
          <w:szCs w:val="16"/>
        </w:rPr>
        <w:t>“</w:t>
      </w:r>
      <w:r>
        <w:rPr>
          <w:rFonts w:ascii="Times New Roman" w:eastAsiaTheme="minorEastAsia" w:hAnsi="Times New Roman" w:hint="eastAsia"/>
          <w:sz w:val="16"/>
          <w:szCs w:val="16"/>
        </w:rPr>
        <w:t>entry required,</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color w:val="FF9999"/>
          <w:sz w:val="16"/>
          <w:szCs w:val="16"/>
        </w:rPr>
        <w:t xml:space="preserve"> </w:t>
      </w:r>
      <w:r>
        <w:rPr>
          <w:rFonts w:ascii="Times New Roman" w:eastAsiaTheme="minorEastAsia" w:hAnsi="Times New Roman" w:hint="eastAsia"/>
          <w:sz w:val="16"/>
          <w:szCs w:val="16"/>
        </w:rPr>
        <w:t xml:space="preserve">means </w:t>
      </w:r>
      <w:r>
        <w:rPr>
          <w:rFonts w:ascii="Times New Roman" w:eastAsiaTheme="minorEastAsia" w:hAnsi="Times New Roman"/>
          <w:sz w:val="16"/>
          <w:szCs w:val="16"/>
        </w:rPr>
        <w:t>“</w:t>
      </w:r>
      <w:r>
        <w:rPr>
          <w:rFonts w:ascii="Times New Roman" w:eastAsiaTheme="minorEastAsia" w:hAnsi="Times New Roman" w:hint="eastAsia"/>
          <w:sz w:val="16"/>
          <w:szCs w:val="16"/>
        </w:rPr>
        <w:t>tick one from the list,</w:t>
      </w:r>
      <w:r>
        <w:rPr>
          <w:rFonts w:ascii="Times New Roman" w:eastAsiaTheme="minorEastAsia" w:hAnsi="Times New Roman"/>
          <w:sz w:val="16"/>
          <w:szCs w:val="16"/>
        </w:rPr>
        <w:t>”</w:t>
      </w:r>
      <w:r>
        <w:rPr>
          <w:rFonts w:ascii="Times New Roman" w:eastAsiaTheme="minorEastAsia" w:hAnsi="Times New Roman" w:hint="eastAsia"/>
          <w:sz w:val="16"/>
          <w:szCs w:val="16"/>
        </w:rPr>
        <w:t xml:space="preserve"> and </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 xml:space="preserve"> means</w:t>
      </w:r>
      <w:r w:rsidR="00313F15" w:rsidRPr="00030B18">
        <w:rPr>
          <w:rFonts w:ascii="Times New Roman" w:eastAsiaTheme="minorEastAsia" w:hAnsi="Times New Roman"/>
          <w:sz w:val="16"/>
          <w:szCs w:val="16"/>
        </w:rPr>
        <w:t xml:space="preserve"> </w:t>
      </w:r>
      <w:r>
        <w:rPr>
          <w:rFonts w:ascii="Times New Roman" w:eastAsiaTheme="minorEastAsia" w:hAnsi="Times New Roman"/>
          <w:sz w:val="16"/>
          <w:szCs w:val="16"/>
        </w:rPr>
        <w:t>“</w:t>
      </w:r>
      <w:r>
        <w:rPr>
          <w:rFonts w:ascii="Times New Roman" w:eastAsiaTheme="minorEastAsia" w:hAnsi="Times New Roman" w:hint="eastAsia"/>
          <w:sz w:val="16"/>
          <w:szCs w:val="16"/>
        </w:rPr>
        <w:t>enter</w:t>
      </w:r>
      <w:r w:rsidR="00984006">
        <w:rPr>
          <w:rFonts w:ascii="Times New Roman" w:eastAsiaTheme="minorEastAsia" w:hAnsi="Times New Roman" w:hint="eastAsia"/>
          <w:sz w:val="16"/>
          <w:szCs w:val="16"/>
        </w:rPr>
        <w:t>, select,</w:t>
      </w:r>
      <w:r>
        <w:rPr>
          <w:rFonts w:ascii="Times New Roman" w:eastAsiaTheme="minorEastAsia" w:hAnsi="Times New Roman" w:hint="eastAsia"/>
          <w:sz w:val="16"/>
          <w:szCs w:val="16"/>
        </w:rPr>
        <w:t xml:space="preserve"> or tick when applicable.</w:t>
      </w:r>
      <w:r>
        <w:rPr>
          <w:rFonts w:ascii="Times New Roman" w:eastAsiaTheme="minorEastAsia" w:hAnsi="Times New Roman"/>
          <w:sz w:val="16"/>
          <w:szCs w:val="16"/>
        </w:rPr>
        <w:t>”</w:t>
      </w:r>
    </w:p>
    <w:p w14:paraId="772AED6C" w14:textId="6246466B" w:rsidR="00313F15" w:rsidRPr="00030B18" w:rsidRDefault="00C363B6" w:rsidP="00E21A61">
      <w:pPr>
        <w:pStyle w:val="a3"/>
        <w:spacing w:line="240" w:lineRule="exact"/>
        <w:ind w:left="969" w:firstLine="0"/>
        <w:rPr>
          <w:rFonts w:ascii="Times New Roman" w:eastAsiaTheme="minorEastAsia" w:hAnsi="Times New Roman"/>
          <w:sz w:val="16"/>
          <w:szCs w:val="16"/>
        </w:rPr>
      </w:pPr>
      <w:r w:rsidRPr="00C363B6">
        <w:rPr>
          <w:rFonts w:ascii="Times New Roman" w:eastAsiaTheme="minorEastAsia" w:hAnsi="Times New Roman" w:hint="eastAsia"/>
          <w:color w:val="FFFF99"/>
          <w:sz w:val="16"/>
          <w:szCs w:val="16"/>
        </w:rPr>
        <w:t>■</w:t>
      </w:r>
      <w:r>
        <w:rPr>
          <w:rFonts w:ascii="Times New Roman" w:eastAsiaTheme="minorEastAsia" w:hAnsi="Times New Roman" w:hint="eastAsia"/>
          <w:sz w:val="16"/>
          <w:szCs w:val="16"/>
        </w:rPr>
        <w:t>は記入必須、</w:t>
      </w:r>
      <w:r w:rsidRPr="00C363B6">
        <w:rPr>
          <w:rFonts w:ascii="Times New Roman" w:eastAsiaTheme="minorEastAsia" w:hAnsi="Times New Roman" w:hint="eastAsia"/>
          <w:color w:val="FF9999"/>
          <w:sz w:val="16"/>
          <w:szCs w:val="16"/>
        </w:rPr>
        <w:t>■</w:t>
      </w:r>
      <w:r>
        <w:rPr>
          <w:rFonts w:ascii="Times New Roman" w:eastAsiaTheme="minorEastAsia" w:hAnsi="Times New Roman" w:hint="eastAsia"/>
          <w:sz w:val="16"/>
          <w:szCs w:val="16"/>
        </w:rPr>
        <w:t>は選択して✓、</w:t>
      </w:r>
      <w:r w:rsidRPr="009D2E58">
        <w:rPr>
          <w:rFonts w:ascii="Times New Roman" w:eastAsiaTheme="minorEastAsia" w:hAnsi="Times New Roman" w:hint="eastAsia"/>
          <w:color w:val="D6E3BC" w:themeColor="accent3" w:themeTint="66"/>
          <w:sz w:val="16"/>
          <w:szCs w:val="16"/>
        </w:rPr>
        <w:t>■</w:t>
      </w:r>
      <w:r>
        <w:rPr>
          <w:rFonts w:ascii="Times New Roman" w:eastAsiaTheme="minorEastAsia" w:hAnsi="Times New Roman" w:hint="eastAsia"/>
          <w:sz w:val="16"/>
          <w:szCs w:val="16"/>
        </w:rPr>
        <w:t>は該当する場合記入</w:t>
      </w:r>
      <w:r w:rsidR="00984006">
        <w:rPr>
          <w:rFonts w:ascii="Times New Roman" w:eastAsiaTheme="minorEastAsia" w:hAnsi="Times New Roman" w:hint="eastAsia"/>
          <w:sz w:val="16"/>
          <w:szCs w:val="16"/>
        </w:rPr>
        <w:t>・選択</w:t>
      </w:r>
      <w:r>
        <w:rPr>
          <w:rFonts w:ascii="Times New Roman" w:eastAsiaTheme="minorEastAsia" w:hAnsi="Times New Roman" w:hint="eastAsia"/>
          <w:sz w:val="16"/>
          <w:szCs w:val="16"/>
        </w:rPr>
        <w:t>または✓を入れてください</w:t>
      </w:r>
      <w:r w:rsidR="00313F15" w:rsidRPr="00030B18">
        <w:rPr>
          <w:rFonts w:ascii="Times New Roman" w:eastAsiaTheme="minorEastAsia" w:hAnsi="Times New Roman"/>
          <w:sz w:val="16"/>
          <w:szCs w:val="16"/>
        </w:rPr>
        <w:t>。</w:t>
      </w:r>
    </w:p>
    <w:p w14:paraId="44E33D59" w14:textId="77777777" w:rsidR="00313F15" w:rsidRPr="00030B18" w:rsidRDefault="00313F15" w:rsidP="00E21A61">
      <w:pPr>
        <w:pStyle w:val="a3"/>
        <w:spacing w:line="240" w:lineRule="exact"/>
        <w:ind w:left="0" w:firstLine="0"/>
        <w:rPr>
          <w:rFonts w:ascii="Times New Roman" w:eastAsiaTheme="minorEastAsia" w:hAnsi="Times New Roman"/>
        </w:rPr>
      </w:pPr>
    </w:p>
    <w:p w14:paraId="5CB55593" w14:textId="77777777" w:rsidR="00313F15" w:rsidRPr="00030B18" w:rsidRDefault="00313F15" w:rsidP="00E21A61">
      <w:pPr>
        <w:spacing w:line="240" w:lineRule="exact"/>
        <w:rPr>
          <w:rFonts w:ascii="Times New Roman" w:hAnsi="Times New Roman"/>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E21A61" w:rsidRPr="00030B18" w14:paraId="44574FBA" w14:textId="77777777" w:rsidTr="00001FC5">
        <w:trPr>
          <w:trHeight w:val="296"/>
        </w:trPr>
        <w:tc>
          <w:tcPr>
            <w:tcW w:w="851" w:type="dxa"/>
            <w:tcBorders>
              <w:top w:val="nil"/>
              <w:left w:val="nil"/>
              <w:bottom w:val="nil"/>
              <w:right w:val="nil"/>
            </w:tcBorders>
          </w:tcPr>
          <w:p w14:paraId="33A0C4DD" w14:textId="77777777" w:rsidR="00E21A61" w:rsidRPr="00030B18" w:rsidRDefault="00E21A61" w:rsidP="00E21A61">
            <w:pPr>
              <w:numPr>
                <w:ilvl w:val="0"/>
                <w:numId w:val="4"/>
              </w:numPr>
              <w:tabs>
                <w:tab w:val="clear" w:pos="814"/>
              </w:tabs>
              <w:spacing w:line="240" w:lineRule="exact"/>
              <w:rPr>
                <w:rFonts w:ascii="Times New Roman" w:hAnsi="Times New Roman"/>
                <w:b/>
                <w:sz w:val="16"/>
                <w:szCs w:val="16"/>
              </w:rPr>
            </w:pPr>
          </w:p>
        </w:tc>
        <w:tc>
          <w:tcPr>
            <w:tcW w:w="8788" w:type="dxa"/>
            <w:gridSpan w:val="5"/>
            <w:tcBorders>
              <w:top w:val="nil"/>
              <w:left w:val="nil"/>
              <w:bottom w:val="nil"/>
              <w:right w:val="nil"/>
            </w:tcBorders>
          </w:tcPr>
          <w:p w14:paraId="39AD31AB" w14:textId="77777777" w:rsidR="00E21A61" w:rsidRPr="00030B18" w:rsidRDefault="00E21A61" w:rsidP="00E21A61">
            <w:pPr>
              <w:spacing w:line="240" w:lineRule="exact"/>
              <w:rPr>
                <w:rFonts w:ascii="Times New Roman" w:hAnsi="Times New Roman"/>
                <w:b/>
                <w:sz w:val="16"/>
                <w:szCs w:val="16"/>
              </w:rPr>
            </w:pPr>
            <w:r w:rsidRPr="00030B18">
              <w:rPr>
                <w:rFonts w:ascii="Times New Roman" w:hAnsi="Times New Roman"/>
                <w:b/>
                <w:sz w:val="16"/>
                <w:szCs w:val="16"/>
              </w:rPr>
              <w:t xml:space="preserve">Full name (in native language)  </w:t>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自国語</w:t>
            </w:r>
          </w:p>
        </w:tc>
      </w:tr>
      <w:tr w:rsidR="000A6961" w:rsidRPr="00030B18" w14:paraId="684AA86A" w14:textId="77777777" w:rsidTr="00B024C3">
        <w:trPr>
          <w:gridBefore w:val="1"/>
          <w:wBefore w:w="851" w:type="dxa"/>
          <w:trHeight w:val="340"/>
        </w:trPr>
        <w:sdt>
          <w:sdtPr>
            <w:rPr>
              <w:rFonts w:ascii="Times New Roman" w:hAnsi="Times New Roman"/>
              <w:sz w:val="16"/>
              <w:szCs w:val="16"/>
            </w:rPr>
            <w:alias w:val="Family name"/>
            <w:tag w:val="Family name"/>
            <w:id w:val="2018735313"/>
            <w:placeholder>
              <w:docPart w:val="AA7FC95F3E094CEBBD5AA3117933EF37"/>
            </w:placeholder>
            <w:showingPlcHdr/>
          </w:sdtPr>
          <w:sdtEndPr/>
          <w:sdtContent>
            <w:tc>
              <w:tcPr>
                <w:tcW w:w="2710" w:type="dxa"/>
                <w:tcBorders>
                  <w:top w:val="nil"/>
                  <w:left w:val="nil"/>
                  <w:bottom w:val="single" w:sz="4" w:space="0" w:color="auto"/>
                  <w:right w:val="nil"/>
                </w:tcBorders>
                <w:shd w:val="clear" w:color="auto" w:fill="FFFF99"/>
                <w:vAlign w:val="center"/>
              </w:tcPr>
              <w:p w14:paraId="649A6DE8" w14:textId="77777777" w:rsidR="00313F15" w:rsidRPr="00030B18" w:rsidRDefault="00E21A61" w:rsidP="00E21A61">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1377473C" w14:textId="77777777" w:rsidR="00313F15" w:rsidRPr="00030B18" w:rsidRDefault="00313F15" w:rsidP="00E21A61">
            <w:pPr>
              <w:spacing w:line="240" w:lineRule="exact"/>
              <w:ind w:left="-111"/>
              <w:rPr>
                <w:rFonts w:ascii="Times New Roman" w:hAnsi="Times New Roman"/>
                <w:sz w:val="16"/>
                <w:szCs w:val="16"/>
              </w:rPr>
            </w:pPr>
          </w:p>
        </w:tc>
        <w:sdt>
          <w:sdtPr>
            <w:rPr>
              <w:rFonts w:ascii="Times New Roman" w:hAnsi="Times New Roman"/>
              <w:sz w:val="16"/>
              <w:szCs w:val="16"/>
            </w:rPr>
            <w:alias w:val="First name"/>
            <w:id w:val="-1256966652"/>
            <w:placeholder>
              <w:docPart w:val="0B00F292D8B147A8ADF149A865DF50E4"/>
            </w:placeholder>
            <w:showingPlcHdr/>
          </w:sdtPr>
          <w:sdtEndPr/>
          <w:sdtContent>
            <w:tc>
              <w:tcPr>
                <w:tcW w:w="2710" w:type="dxa"/>
                <w:tcBorders>
                  <w:top w:val="nil"/>
                  <w:left w:val="nil"/>
                  <w:bottom w:val="single" w:sz="4" w:space="0" w:color="auto"/>
                  <w:right w:val="nil"/>
                </w:tcBorders>
                <w:shd w:val="clear" w:color="auto" w:fill="FFFF99"/>
                <w:vAlign w:val="center"/>
              </w:tcPr>
              <w:p w14:paraId="61F47620" w14:textId="77777777" w:rsidR="00313F15" w:rsidRPr="00030B18" w:rsidRDefault="00E21A61" w:rsidP="00E21A61">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7A64A5B4" w14:textId="77777777" w:rsidR="00313F15" w:rsidRPr="00030B18" w:rsidRDefault="00313F15" w:rsidP="00E21A61">
            <w:pPr>
              <w:spacing w:line="240" w:lineRule="exact"/>
              <w:ind w:left="-111"/>
              <w:rPr>
                <w:rFonts w:ascii="Times New Roman" w:hAnsi="Times New Roman"/>
                <w:sz w:val="16"/>
                <w:szCs w:val="16"/>
              </w:rPr>
            </w:pPr>
          </w:p>
        </w:tc>
        <w:sdt>
          <w:sdtPr>
            <w:rPr>
              <w:rFonts w:ascii="Times New Roman" w:hAnsi="Times New Roman"/>
              <w:sz w:val="16"/>
              <w:szCs w:val="16"/>
            </w:rPr>
            <w:alias w:val="Middle name"/>
            <w:tag w:val="Middle name"/>
            <w:id w:val="-999885617"/>
            <w:placeholder>
              <w:docPart w:val="E520C61F1FC64C018E7D75F30E356586"/>
            </w:placeholder>
            <w:showingPlcHdr/>
          </w:sdtPr>
          <w:sdtEndPr/>
          <w:sdtContent>
            <w:tc>
              <w:tcPr>
                <w:tcW w:w="2932" w:type="dxa"/>
                <w:tcBorders>
                  <w:top w:val="nil"/>
                  <w:left w:val="nil"/>
                  <w:bottom w:val="single" w:sz="4" w:space="0" w:color="auto"/>
                  <w:right w:val="nil"/>
                </w:tcBorders>
                <w:shd w:val="clear" w:color="auto" w:fill="FFFF99"/>
                <w:vAlign w:val="center"/>
              </w:tcPr>
              <w:p w14:paraId="0235E2CE" w14:textId="77777777" w:rsidR="00313F15" w:rsidRPr="00030B18" w:rsidRDefault="00E21A61" w:rsidP="00E21A61">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0A6961" w:rsidRPr="00030B18" w14:paraId="3F5A1A4F" w14:textId="77777777" w:rsidTr="00001FC5">
        <w:trPr>
          <w:gridBefore w:val="1"/>
          <w:wBefore w:w="851" w:type="dxa"/>
          <w:trHeight w:val="227"/>
        </w:trPr>
        <w:tc>
          <w:tcPr>
            <w:tcW w:w="2710" w:type="dxa"/>
            <w:tcBorders>
              <w:top w:val="nil"/>
              <w:left w:val="nil"/>
              <w:bottom w:val="nil"/>
              <w:right w:val="nil"/>
            </w:tcBorders>
          </w:tcPr>
          <w:p w14:paraId="132BD177" w14:textId="77777777" w:rsidR="00313F15" w:rsidRPr="008226AC" w:rsidRDefault="00313F15" w:rsidP="008226AC">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130F7C61" w14:textId="77777777" w:rsidR="00313F15" w:rsidRPr="008226AC" w:rsidRDefault="00313F15" w:rsidP="008226AC">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542346EA" w14:textId="77777777" w:rsidR="00313F15" w:rsidRPr="008226AC" w:rsidRDefault="00313F15" w:rsidP="008226AC">
            <w:pPr>
              <w:spacing w:line="200" w:lineRule="exact"/>
              <w:ind w:left="15"/>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68646941" w14:textId="77777777" w:rsidR="00313F15" w:rsidRPr="008226AC" w:rsidRDefault="00313F15" w:rsidP="008226AC">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6F26D22E"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7EB01C3E" w14:textId="77777777" w:rsidR="00313F15" w:rsidRPr="00030B18" w:rsidRDefault="00313F15" w:rsidP="005D0B35">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E21A61" w:rsidRPr="00030B18" w14:paraId="45532701" w14:textId="77777777" w:rsidTr="00001FC5">
        <w:trPr>
          <w:trHeight w:val="296"/>
        </w:trPr>
        <w:tc>
          <w:tcPr>
            <w:tcW w:w="851" w:type="dxa"/>
            <w:tcBorders>
              <w:top w:val="nil"/>
              <w:left w:val="nil"/>
              <w:bottom w:val="nil"/>
              <w:right w:val="nil"/>
            </w:tcBorders>
          </w:tcPr>
          <w:p w14:paraId="453864AB" w14:textId="77777777" w:rsidR="00E21A61" w:rsidRPr="00030B18" w:rsidRDefault="00E21A61" w:rsidP="00E21A61">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1F7ACE90" w14:textId="77777777" w:rsidR="00E21A61" w:rsidRPr="00030B18" w:rsidRDefault="00E21A61" w:rsidP="00E21A61">
            <w:pPr>
              <w:spacing w:line="240" w:lineRule="exact"/>
              <w:rPr>
                <w:rFonts w:ascii="Times New Roman" w:hAnsi="Times New Roman"/>
                <w:b/>
                <w:sz w:val="16"/>
                <w:szCs w:val="16"/>
              </w:rPr>
            </w:pPr>
            <w:r w:rsidRPr="00030B18">
              <w:rPr>
                <w:rFonts w:ascii="Times New Roman" w:hAnsi="Times New Roman"/>
                <w:b/>
                <w:sz w:val="16"/>
                <w:szCs w:val="16"/>
              </w:rPr>
              <w:t>Full name in English alphabet identical to the applicant’s name as listed on your passport.</w:t>
            </w:r>
            <w:r w:rsidRPr="00030B18">
              <w:rPr>
                <w:rFonts w:ascii="Times New Roman" w:hAnsi="Times New Roman"/>
                <w:b/>
                <w:sz w:val="16"/>
                <w:szCs w:val="16"/>
              </w:rPr>
              <w:br/>
            </w:r>
            <w:r w:rsidRPr="00030B18">
              <w:rPr>
                <w:rFonts w:ascii="Times New Roman" w:hAnsi="Times New Roman"/>
                <w:b/>
                <w:sz w:val="16"/>
                <w:szCs w:val="16"/>
              </w:rPr>
              <w:t>氏名</w:t>
            </w:r>
            <w:r w:rsidRPr="00030B18">
              <w:rPr>
                <w:rFonts w:ascii="Times New Roman" w:hAnsi="Times New Roman"/>
                <w:b/>
                <w:sz w:val="16"/>
                <w:szCs w:val="16"/>
              </w:rPr>
              <w:t>―</w:t>
            </w:r>
            <w:r w:rsidRPr="00030B18">
              <w:rPr>
                <w:rFonts w:ascii="Times New Roman" w:hAnsi="Times New Roman"/>
                <w:b/>
                <w:sz w:val="16"/>
                <w:szCs w:val="16"/>
              </w:rPr>
              <w:t>英語で、パスポートと同じ表記</w:t>
            </w:r>
          </w:p>
        </w:tc>
      </w:tr>
      <w:tr w:rsidR="000A6961" w:rsidRPr="00030B18" w14:paraId="0E0F63F9" w14:textId="77777777" w:rsidTr="00B024C3">
        <w:trPr>
          <w:gridBefore w:val="1"/>
          <w:wBefore w:w="851" w:type="dxa"/>
          <w:trHeight w:val="340"/>
        </w:trPr>
        <w:sdt>
          <w:sdtPr>
            <w:rPr>
              <w:rStyle w:val="af8"/>
              <w:rFonts w:eastAsiaTheme="minorEastAsia"/>
            </w:rPr>
            <w:alias w:val="Family name"/>
            <w:tag w:val="Family name"/>
            <w:id w:val="-1184819013"/>
            <w:placeholder>
              <w:docPart w:val="BCAE63500A604AEFAF4E3B9AF76FDA7B"/>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20C3026" w14:textId="77777777" w:rsidR="00030B18" w:rsidRPr="00030B18" w:rsidRDefault="00030B18" w:rsidP="00030B18">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489FF307" w14:textId="77777777" w:rsidR="00030B18" w:rsidRPr="00030B18" w:rsidRDefault="00030B18" w:rsidP="00030B18">
            <w:pPr>
              <w:spacing w:line="240" w:lineRule="exact"/>
              <w:rPr>
                <w:rFonts w:ascii="Times New Roman" w:hAnsi="Times New Roman"/>
                <w:sz w:val="16"/>
                <w:szCs w:val="16"/>
              </w:rPr>
            </w:pPr>
          </w:p>
        </w:tc>
        <w:sdt>
          <w:sdtPr>
            <w:rPr>
              <w:rStyle w:val="af8"/>
              <w:rFonts w:eastAsiaTheme="minorEastAsia"/>
            </w:rPr>
            <w:alias w:val="First name"/>
            <w:tag w:val="First name"/>
            <w:id w:val="283248616"/>
            <w:placeholder>
              <w:docPart w:val="080E43F246E94D65A3F151F8FDDBAA9C"/>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3B3B297D" w14:textId="77777777" w:rsidR="00030B18" w:rsidRPr="00030B18" w:rsidRDefault="00030B18" w:rsidP="00030B18">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67B360FF" w14:textId="77777777" w:rsidR="00030B18" w:rsidRPr="00030B18" w:rsidRDefault="00030B18" w:rsidP="00030B18">
            <w:pPr>
              <w:spacing w:line="240" w:lineRule="exact"/>
              <w:rPr>
                <w:rFonts w:ascii="Times New Roman" w:hAnsi="Times New Roman"/>
                <w:sz w:val="16"/>
                <w:szCs w:val="16"/>
              </w:rPr>
            </w:pPr>
          </w:p>
        </w:tc>
        <w:sdt>
          <w:sdtPr>
            <w:rPr>
              <w:rStyle w:val="af8"/>
              <w:rFonts w:eastAsiaTheme="minorEastAsia"/>
            </w:rPr>
            <w:alias w:val="Middle name"/>
            <w:tag w:val="Middle name"/>
            <w:id w:val="-1964493684"/>
            <w:placeholder>
              <w:docPart w:val="56D78175603E4288887EE63F25D7F021"/>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679D0681" w14:textId="77777777" w:rsidR="00030B18" w:rsidRPr="00030B18" w:rsidRDefault="00030B18" w:rsidP="00030B18">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313F15" w:rsidRPr="00030B18" w14:paraId="499EC536" w14:textId="77777777" w:rsidTr="00CC71B3">
        <w:trPr>
          <w:gridBefore w:val="1"/>
          <w:wBefore w:w="851" w:type="dxa"/>
          <w:trHeight w:val="227"/>
        </w:trPr>
        <w:tc>
          <w:tcPr>
            <w:tcW w:w="2710" w:type="dxa"/>
            <w:tcBorders>
              <w:top w:val="nil"/>
              <w:left w:val="nil"/>
              <w:bottom w:val="nil"/>
              <w:right w:val="nil"/>
            </w:tcBorders>
          </w:tcPr>
          <w:p w14:paraId="7F7B0A84" w14:textId="77777777" w:rsidR="00313F15" w:rsidRPr="008226AC" w:rsidRDefault="00313F15" w:rsidP="008226AC">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2E4F5999" w14:textId="77777777" w:rsidR="00313F15" w:rsidRPr="008226AC" w:rsidRDefault="00313F15" w:rsidP="008226AC">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352D0EEF"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1CA2C430" w14:textId="77777777" w:rsidR="00313F15" w:rsidRPr="008226AC" w:rsidRDefault="00313F15" w:rsidP="008226AC">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2B4D255A"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520D3041" w14:textId="77777777" w:rsidR="009D52D2" w:rsidRPr="00030B18" w:rsidRDefault="009D52D2" w:rsidP="005D0B35">
      <w:pPr>
        <w:spacing w:line="160" w:lineRule="exact"/>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2710"/>
        <w:gridCol w:w="218"/>
        <w:gridCol w:w="2710"/>
        <w:gridCol w:w="218"/>
        <w:gridCol w:w="2932"/>
      </w:tblGrid>
      <w:tr w:rsidR="009D52D2" w:rsidRPr="00030B18" w14:paraId="5C11BF49" w14:textId="77777777" w:rsidTr="009D52D2">
        <w:trPr>
          <w:trHeight w:val="296"/>
        </w:trPr>
        <w:tc>
          <w:tcPr>
            <w:tcW w:w="851" w:type="dxa"/>
            <w:tcBorders>
              <w:top w:val="nil"/>
              <w:left w:val="nil"/>
              <w:bottom w:val="nil"/>
              <w:right w:val="nil"/>
            </w:tcBorders>
          </w:tcPr>
          <w:p w14:paraId="5F0110D1" w14:textId="77777777" w:rsidR="009D52D2" w:rsidRPr="00030B18" w:rsidRDefault="009D52D2" w:rsidP="009D52D2">
            <w:pPr>
              <w:spacing w:line="240" w:lineRule="exact"/>
              <w:ind w:left="567"/>
              <w:rPr>
                <w:rFonts w:ascii="Times New Roman" w:hAnsi="Times New Roman"/>
                <w:sz w:val="16"/>
                <w:szCs w:val="16"/>
              </w:rPr>
            </w:pPr>
          </w:p>
        </w:tc>
        <w:tc>
          <w:tcPr>
            <w:tcW w:w="8788" w:type="dxa"/>
            <w:gridSpan w:val="5"/>
            <w:tcBorders>
              <w:top w:val="nil"/>
              <w:left w:val="nil"/>
              <w:bottom w:val="nil"/>
              <w:right w:val="nil"/>
            </w:tcBorders>
          </w:tcPr>
          <w:p w14:paraId="28DC3E8A" w14:textId="77777777" w:rsidR="005D0B35" w:rsidRDefault="009D52D2" w:rsidP="00864206">
            <w:pPr>
              <w:spacing w:line="240" w:lineRule="exact"/>
              <w:rPr>
                <w:rFonts w:ascii="Times New Roman" w:hAnsi="Times New Roman"/>
                <w:b/>
                <w:sz w:val="16"/>
                <w:szCs w:val="16"/>
              </w:rPr>
            </w:pPr>
            <w:r w:rsidRPr="00030B18">
              <w:rPr>
                <w:rFonts w:ascii="Times New Roman" w:hAnsi="Times New Roman"/>
                <w:b/>
                <w:sz w:val="16"/>
                <w:szCs w:val="16"/>
              </w:rPr>
              <w:t xml:space="preserve">Full name in </w:t>
            </w:r>
            <w:r w:rsidR="0054192E">
              <w:rPr>
                <w:rFonts w:ascii="Times New Roman" w:hAnsi="Times New Roman" w:hint="eastAsia"/>
                <w:b/>
                <w:sz w:val="16"/>
                <w:szCs w:val="16"/>
              </w:rPr>
              <w:t>Furigana</w:t>
            </w:r>
            <w:r w:rsidR="0054192E">
              <w:rPr>
                <w:rFonts w:ascii="Times New Roman" w:hAnsi="Times New Roman" w:hint="eastAsia"/>
                <w:b/>
                <w:sz w:val="16"/>
                <w:szCs w:val="16"/>
              </w:rPr>
              <w:t xml:space="preserve">　</w:t>
            </w:r>
            <w:r w:rsidR="00E87B3D" w:rsidRPr="00030B18">
              <w:rPr>
                <w:rFonts w:ascii="Times New Roman" w:hAnsi="Times New Roman"/>
                <w:b/>
                <w:sz w:val="16"/>
                <w:szCs w:val="16"/>
              </w:rPr>
              <w:t>氏名</w:t>
            </w:r>
            <w:r w:rsidR="00E87B3D" w:rsidRPr="00030B18">
              <w:rPr>
                <w:rFonts w:ascii="Times New Roman" w:hAnsi="Times New Roman"/>
                <w:b/>
                <w:sz w:val="16"/>
                <w:szCs w:val="16"/>
              </w:rPr>
              <w:t>―</w:t>
            </w:r>
            <w:r w:rsidR="00864206">
              <w:rPr>
                <w:rFonts w:ascii="Times New Roman" w:hAnsi="Times New Roman" w:hint="eastAsia"/>
                <w:b/>
                <w:sz w:val="16"/>
                <w:szCs w:val="16"/>
              </w:rPr>
              <w:t>フリガナ</w:t>
            </w:r>
          </w:p>
          <w:p w14:paraId="46EF0EA6" w14:textId="1AC50757" w:rsidR="0054192E" w:rsidRPr="0054192E" w:rsidRDefault="0054192E" w:rsidP="00864206">
            <w:pPr>
              <w:spacing w:line="240" w:lineRule="exact"/>
              <w:rPr>
                <w:rFonts w:ascii="Times New Roman" w:hAnsi="Times New Roman"/>
                <w:sz w:val="16"/>
                <w:szCs w:val="16"/>
              </w:rPr>
            </w:pPr>
            <w:r w:rsidRPr="0054192E">
              <w:rPr>
                <w:rFonts w:ascii="Times New Roman" w:hAnsi="Times New Roman" w:hint="eastAsia"/>
                <w:sz w:val="16"/>
                <w:szCs w:val="16"/>
              </w:rPr>
              <w:t>※</w:t>
            </w:r>
            <w:r w:rsidRPr="0054192E">
              <w:rPr>
                <w:rFonts w:ascii="Times New Roman" w:hAnsi="Times New Roman" w:hint="eastAsia"/>
                <w:sz w:val="16"/>
                <w:szCs w:val="16"/>
              </w:rPr>
              <w:t>If you are unsure about your Furigana</w:t>
            </w:r>
            <w:r w:rsidRPr="0054192E">
              <w:rPr>
                <w:rFonts w:ascii="Times New Roman" w:hAnsi="Times New Roman"/>
                <w:sz w:val="16"/>
                <w:szCs w:val="16"/>
              </w:rPr>
              <w:t>, International Affairs Division will register your name.</w:t>
            </w:r>
            <w:r w:rsidRPr="0054192E">
              <w:rPr>
                <w:rFonts w:ascii="Times New Roman" w:hAnsi="Times New Roman" w:hint="eastAsia"/>
                <w:sz w:val="16"/>
                <w:szCs w:val="16"/>
              </w:rPr>
              <w:t xml:space="preserve"> </w:t>
            </w:r>
            <w:r w:rsidRPr="0054192E">
              <w:rPr>
                <w:rFonts w:ascii="Times New Roman" w:hAnsi="Times New Roman"/>
                <w:sz w:val="16"/>
                <w:szCs w:val="16"/>
              </w:rPr>
              <w:br/>
            </w:r>
            <w:r w:rsidRPr="0054192E">
              <w:rPr>
                <w:rFonts w:ascii="Times New Roman" w:hAnsi="Times New Roman" w:hint="eastAsia"/>
                <w:sz w:val="16"/>
                <w:szCs w:val="16"/>
              </w:rPr>
              <w:t>※フリガナの表記が分からない場合は国際課で登録します。</w:t>
            </w:r>
          </w:p>
        </w:tc>
      </w:tr>
      <w:tr w:rsidR="009D52D2" w:rsidRPr="00030B18" w14:paraId="14AA891C" w14:textId="77777777" w:rsidTr="009D52D2">
        <w:trPr>
          <w:gridBefore w:val="1"/>
          <w:wBefore w:w="851" w:type="dxa"/>
          <w:trHeight w:val="340"/>
        </w:trPr>
        <w:sdt>
          <w:sdtPr>
            <w:rPr>
              <w:rStyle w:val="af8"/>
              <w:rFonts w:eastAsiaTheme="minorEastAsia"/>
            </w:rPr>
            <w:alias w:val="Family name"/>
            <w:tag w:val="Family name"/>
            <w:id w:val="251334410"/>
            <w:placeholder>
              <w:docPart w:val="AEDE5EEAB5184EF187689E65F8414CA1"/>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2FE42A36" w14:textId="70F9C7F1" w:rsidR="009D52D2" w:rsidRPr="00030B18" w:rsidRDefault="009D52D2" w:rsidP="009D52D2">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5F343986" w14:textId="77777777" w:rsidR="009D52D2" w:rsidRPr="00030B18" w:rsidRDefault="009D52D2" w:rsidP="009D52D2">
            <w:pPr>
              <w:spacing w:line="240" w:lineRule="exact"/>
              <w:rPr>
                <w:rFonts w:ascii="Times New Roman" w:hAnsi="Times New Roman"/>
                <w:sz w:val="16"/>
                <w:szCs w:val="16"/>
              </w:rPr>
            </w:pPr>
          </w:p>
        </w:tc>
        <w:sdt>
          <w:sdtPr>
            <w:rPr>
              <w:rStyle w:val="af8"/>
              <w:rFonts w:eastAsiaTheme="minorEastAsia"/>
            </w:rPr>
            <w:alias w:val="First name"/>
            <w:tag w:val="First name"/>
            <w:id w:val="873498727"/>
            <w:placeholder>
              <w:docPart w:val="637A90BD48CC48BBABEC0EDD3DA921E2"/>
            </w:placeholder>
            <w:showingPlcHdr/>
          </w:sdtPr>
          <w:sdtEndPr>
            <w:rPr>
              <w:rStyle w:val="a0"/>
              <w:rFonts w:asciiTheme="minorHAnsi" w:hAnsiTheme="minorHAnsi"/>
              <w:sz w:val="16"/>
              <w:szCs w:val="16"/>
            </w:rPr>
          </w:sdtEndPr>
          <w:sdtContent>
            <w:tc>
              <w:tcPr>
                <w:tcW w:w="2710" w:type="dxa"/>
                <w:tcBorders>
                  <w:top w:val="nil"/>
                  <w:left w:val="nil"/>
                  <w:bottom w:val="single" w:sz="4" w:space="0" w:color="auto"/>
                  <w:right w:val="nil"/>
                </w:tcBorders>
                <w:shd w:val="clear" w:color="auto" w:fill="FFFF99"/>
                <w:vAlign w:val="center"/>
              </w:tcPr>
              <w:p w14:paraId="718FB6B3" w14:textId="77777777" w:rsidR="009D52D2" w:rsidRPr="00030B18" w:rsidRDefault="009D52D2" w:rsidP="009D52D2">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18" w:type="dxa"/>
            <w:tcBorders>
              <w:top w:val="nil"/>
              <w:left w:val="nil"/>
              <w:bottom w:val="nil"/>
              <w:right w:val="nil"/>
            </w:tcBorders>
            <w:shd w:val="clear" w:color="auto" w:fill="auto"/>
            <w:vAlign w:val="center"/>
          </w:tcPr>
          <w:p w14:paraId="3160D5E2" w14:textId="77777777" w:rsidR="009D52D2" w:rsidRPr="00030B18" w:rsidRDefault="009D52D2" w:rsidP="009D52D2">
            <w:pPr>
              <w:spacing w:line="240" w:lineRule="exact"/>
              <w:rPr>
                <w:rFonts w:ascii="Times New Roman" w:hAnsi="Times New Roman"/>
                <w:sz w:val="16"/>
                <w:szCs w:val="16"/>
              </w:rPr>
            </w:pPr>
          </w:p>
        </w:tc>
        <w:sdt>
          <w:sdtPr>
            <w:rPr>
              <w:rStyle w:val="af8"/>
              <w:rFonts w:eastAsiaTheme="minorEastAsia"/>
            </w:rPr>
            <w:alias w:val="Middle name"/>
            <w:tag w:val="Middle name"/>
            <w:id w:val="842974936"/>
            <w:placeholder>
              <w:docPart w:val="59385F5594454F95987174E3E819CD08"/>
            </w:placeholder>
            <w:showingPlcHdr/>
          </w:sdtPr>
          <w:sdtEndPr>
            <w:rPr>
              <w:rStyle w:val="a0"/>
              <w:rFonts w:asciiTheme="minorHAnsi" w:hAnsiTheme="minorHAnsi"/>
              <w:sz w:val="16"/>
              <w:szCs w:val="16"/>
            </w:rPr>
          </w:sdtEndPr>
          <w:sdtContent>
            <w:tc>
              <w:tcPr>
                <w:tcW w:w="2932" w:type="dxa"/>
                <w:tcBorders>
                  <w:top w:val="nil"/>
                  <w:left w:val="nil"/>
                  <w:bottom w:val="single" w:sz="4" w:space="0" w:color="auto"/>
                  <w:right w:val="nil"/>
                </w:tcBorders>
                <w:shd w:val="clear" w:color="auto" w:fill="FFFF99"/>
                <w:vAlign w:val="center"/>
              </w:tcPr>
              <w:p w14:paraId="6AFA054F" w14:textId="77777777" w:rsidR="009D52D2" w:rsidRPr="00030B18" w:rsidRDefault="009D52D2" w:rsidP="009D52D2">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9D52D2" w:rsidRPr="00030B18" w14:paraId="0D9B9E53" w14:textId="77777777" w:rsidTr="009D52D2">
        <w:trPr>
          <w:gridBefore w:val="1"/>
          <w:wBefore w:w="851" w:type="dxa"/>
          <w:trHeight w:val="227"/>
        </w:trPr>
        <w:tc>
          <w:tcPr>
            <w:tcW w:w="2710" w:type="dxa"/>
            <w:tcBorders>
              <w:top w:val="nil"/>
              <w:left w:val="nil"/>
              <w:bottom w:val="nil"/>
              <w:right w:val="nil"/>
            </w:tcBorders>
          </w:tcPr>
          <w:p w14:paraId="6D5AAFBE" w14:textId="77777777" w:rsidR="009D52D2" w:rsidRPr="008226AC" w:rsidRDefault="009D52D2" w:rsidP="009D52D2">
            <w:pPr>
              <w:spacing w:line="200" w:lineRule="exact"/>
              <w:ind w:left="-111"/>
              <w:jc w:val="center"/>
              <w:rPr>
                <w:rFonts w:ascii="Times New Roman" w:hAnsi="Times New Roman"/>
                <w:sz w:val="14"/>
                <w:szCs w:val="14"/>
              </w:rPr>
            </w:pPr>
            <w:r w:rsidRPr="008226AC">
              <w:rPr>
                <w:rFonts w:ascii="Times New Roman" w:hAnsi="Times New Roman"/>
                <w:sz w:val="14"/>
                <w:szCs w:val="14"/>
              </w:rPr>
              <w:t>(Family name)</w:t>
            </w:r>
          </w:p>
        </w:tc>
        <w:tc>
          <w:tcPr>
            <w:tcW w:w="218" w:type="dxa"/>
            <w:tcBorders>
              <w:top w:val="nil"/>
              <w:left w:val="nil"/>
              <w:bottom w:val="nil"/>
              <w:right w:val="nil"/>
            </w:tcBorders>
          </w:tcPr>
          <w:p w14:paraId="4B14EB2F" w14:textId="77777777" w:rsidR="009D52D2" w:rsidRPr="008226AC" w:rsidRDefault="009D52D2" w:rsidP="009D52D2">
            <w:pPr>
              <w:spacing w:line="200" w:lineRule="exact"/>
              <w:jc w:val="center"/>
              <w:rPr>
                <w:rFonts w:ascii="Times New Roman" w:hAnsi="Times New Roman"/>
                <w:sz w:val="14"/>
                <w:szCs w:val="14"/>
              </w:rPr>
            </w:pPr>
          </w:p>
        </w:tc>
        <w:tc>
          <w:tcPr>
            <w:tcW w:w="2710" w:type="dxa"/>
            <w:tcBorders>
              <w:top w:val="nil"/>
              <w:left w:val="nil"/>
              <w:bottom w:val="nil"/>
              <w:right w:val="nil"/>
            </w:tcBorders>
          </w:tcPr>
          <w:p w14:paraId="7C8F37C6" w14:textId="77777777" w:rsidR="009D52D2" w:rsidRPr="008226AC" w:rsidRDefault="009D52D2" w:rsidP="009D52D2">
            <w:pPr>
              <w:spacing w:line="200" w:lineRule="exact"/>
              <w:jc w:val="center"/>
              <w:rPr>
                <w:rFonts w:ascii="Times New Roman" w:hAnsi="Times New Roman"/>
                <w:sz w:val="14"/>
                <w:szCs w:val="14"/>
              </w:rPr>
            </w:pPr>
            <w:r w:rsidRPr="008226AC">
              <w:rPr>
                <w:rFonts w:ascii="Times New Roman" w:hAnsi="Times New Roman"/>
                <w:sz w:val="14"/>
                <w:szCs w:val="14"/>
              </w:rPr>
              <w:t>(First name)</w:t>
            </w:r>
          </w:p>
        </w:tc>
        <w:tc>
          <w:tcPr>
            <w:tcW w:w="218" w:type="dxa"/>
            <w:tcBorders>
              <w:top w:val="nil"/>
              <w:left w:val="nil"/>
              <w:bottom w:val="nil"/>
              <w:right w:val="nil"/>
            </w:tcBorders>
          </w:tcPr>
          <w:p w14:paraId="1D5B8EA2" w14:textId="77777777" w:rsidR="009D52D2" w:rsidRPr="008226AC" w:rsidRDefault="009D52D2" w:rsidP="009D52D2">
            <w:pPr>
              <w:spacing w:line="200" w:lineRule="exact"/>
              <w:jc w:val="center"/>
              <w:rPr>
                <w:rFonts w:ascii="Times New Roman" w:hAnsi="Times New Roman"/>
                <w:sz w:val="14"/>
                <w:szCs w:val="14"/>
              </w:rPr>
            </w:pPr>
          </w:p>
        </w:tc>
        <w:tc>
          <w:tcPr>
            <w:tcW w:w="2932" w:type="dxa"/>
            <w:tcBorders>
              <w:top w:val="nil"/>
              <w:left w:val="nil"/>
              <w:bottom w:val="nil"/>
              <w:right w:val="nil"/>
            </w:tcBorders>
          </w:tcPr>
          <w:p w14:paraId="5C7B9F50" w14:textId="77777777" w:rsidR="009D52D2" w:rsidRPr="008226AC" w:rsidRDefault="009D52D2" w:rsidP="009D52D2">
            <w:pPr>
              <w:spacing w:line="200" w:lineRule="exact"/>
              <w:jc w:val="center"/>
              <w:rPr>
                <w:rFonts w:ascii="Times New Roman" w:hAnsi="Times New Roman"/>
                <w:sz w:val="14"/>
                <w:szCs w:val="14"/>
              </w:rPr>
            </w:pPr>
            <w:r w:rsidRPr="008226AC">
              <w:rPr>
                <w:rFonts w:ascii="Times New Roman" w:hAnsi="Times New Roman"/>
                <w:sz w:val="14"/>
                <w:szCs w:val="14"/>
              </w:rPr>
              <w:t>(Middle name)</w:t>
            </w:r>
          </w:p>
        </w:tc>
      </w:tr>
    </w:tbl>
    <w:p w14:paraId="6B008873" w14:textId="77777777" w:rsidR="00313F15" w:rsidRPr="00030B18" w:rsidRDefault="00313F15" w:rsidP="001035F2">
      <w:pPr>
        <w:rPr>
          <w:rFonts w:ascii="Times New Roman" w:hAnsi="Times New Roman"/>
          <w:sz w:val="16"/>
          <w:szCs w:val="16"/>
        </w:rPr>
      </w:pPr>
    </w:p>
    <w:tbl>
      <w:tblPr>
        <w:tblW w:w="0" w:type="auto"/>
        <w:tblInd w:w="99" w:type="dxa"/>
        <w:tblLayout w:type="fixed"/>
        <w:tblCellMar>
          <w:left w:w="99" w:type="dxa"/>
          <w:right w:w="99" w:type="dxa"/>
        </w:tblCellMar>
        <w:tblLook w:val="0000" w:firstRow="0" w:lastRow="0" w:firstColumn="0" w:lastColumn="0" w:noHBand="0" w:noVBand="0"/>
      </w:tblPr>
      <w:tblGrid>
        <w:gridCol w:w="3544"/>
        <w:gridCol w:w="6095"/>
      </w:tblGrid>
      <w:tr w:rsidR="00030B18" w:rsidRPr="00030B18" w14:paraId="5D68FFD9" w14:textId="77777777" w:rsidTr="00B024C3">
        <w:trPr>
          <w:trHeight w:val="283"/>
        </w:trPr>
        <w:tc>
          <w:tcPr>
            <w:tcW w:w="3544" w:type="dxa"/>
          </w:tcPr>
          <w:p w14:paraId="0E7F89D5" w14:textId="77777777" w:rsidR="00030B18" w:rsidRPr="00030B18" w:rsidRDefault="00030B18" w:rsidP="00030B18">
            <w:pPr>
              <w:numPr>
                <w:ilvl w:val="0"/>
                <w:numId w:val="7"/>
              </w:numPr>
              <w:tabs>
                <w:tab w:val="clear" w:pos="814"/>
              </w:tabs>
              <w:spacing w:line="240" w:lineRule="exact"/>
              <w:jc w:val="left"/>
              <w:rPr>
                <w:rFonts w:ascii="Times New Roman" w:hAnsi="Times New Roman"/>
                <w:sz w:val="16"/>
                <w:szCs w:val="16"/>
              </w:rPr>
            </w:pPr>
            <w:r w:rsidRPr="00030B18">
              <w:rPr>
                <w:rFonts w:ascii="Times New Roman" w:hAnsi="Times New Roman"/>
                <w:b/>
                <w:sz w:val="16"/>
                <w:szCs w:val="16"/>
              </w:rPr>
              <w:t xml:space="preserve">Sex </w:t>
            </w:r>
            <w:r w:rsidRPr="00030B18">
              <w:rPr>
                <w:rFonts w:ascii="Times New Roman" w:hAnsi="Times New Roman"/>
                <w:b/>
                <w:sz w:val="16"/>
                <w:szCs w:val="16"/>
              </w:rPr>
              <w:t>性別</w:t>
            </w:r>
          </w:p>
        </w:tc>
        <w:sdt>
          <w:sdtPr>
            <w:rPr>
              <w:rFonts w:ascii="Times New Roman" w:hAnsi="Times New Roman"/>
              <w:sz w:val="16"/>
              <w:szCs w:val="16"/>
            </w:rPr>
            <w:alias w:val="Sex 性別"/>
            <w:tag w:val="Sex 性別"/>
            <w:id w:val="-1085150670"/>
            <w:placeholder>
              <w:docPart w:val="8604E7048D2B43BF840B47F041AC4C7D"/>
            </w:placeholder>
            <w:showingPlcHdr/>
            <w:dropDownList>
              <w:listItem w:value="アイテムを選択してください。"/>
              <w:listItem w:displayText="Male 男" w:value="Male 男"/>
              <w:listItem w:displayText="Female 女" w:value="Female 女"/>
            </w:dropDownList>
          </w:sdtPr>
          <w:sdtEndPr/>
          <w:sdtContent>
            <w:tc>
              <w:tcPr>
                <w:tcW w:w="6095" w:type="dxa"/>
                <w:tcBorders>
                  <w:bottom w:val="single" w:sz="4" w:space="0" w:color="auto"/>
                </w:tcBorders>
                <w:shd w:val="clear" w:color="auto" w:fill="FFFF99"/>
              </w:tcPr>
              <w:p w14:paraId="4DD77324" w14:textId="77777777" w:rsidR="00030B18" w:rsidRPr="00030B18" w:rsidRDefault="00247706" w:rsidP="009F3617">
                <w:pPr>
                  <w:spacing w:line="240" w:lineRule="exact"/>
                  <w:jc w:val="left"/>
                  <w:rPr>
                    <w:rFonts w:ascii="Times New Roman" w:hAnsi="Times New Roman"/>
                    <w:sz w:val="16"/>
                    <w:szCs w:val="16"/>
                  </w:rPr>
                </w:pPr>
                <w:r w:rsidRPr="00247706">
                  <w:rPr>
                    <w:rFonts w:ascii="Times New Roman" w:hAnsi="Times New Roman" w:hint="eastAsia"/>
                    <w:color w:val="808080" w:themeColor="background1" w:themeShade="80"/>
                    <w:sz w:val="16"/>
                    <w:szCs w:val="16"/>
                  </w:rPr>
                  <w:t>Click here to select.</w:t>
                </w:r>
              </w:p>
            </w:tc>
          </w:sdtContent>
        </w:sdt>
      </w:tr>
    </w:tbl>
    <w:p w14:paraId="202C0485" w14:textId="77777777" w:rsidR="00313F15" w:rsidRPr="00030B18" w:rsidRDefault="00313F15" w:rsidP="001035F2">
      <w:pPr>
        <w:rPr>
          <w:rFonts w:ascii="Times New Roman"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313F15" w:rsidRPr="00030B18" w14:paraId="466F8BAA" w14:textId="77777777" w:rsidTr="00B024C3">
        <w:trPr>
          <w:trHeight w:val="283"/>
        </w:trPr>
        <w:tc>
          <w:tcPr>
            <w:tcW w:w="3544" w:type="dxa"/>
            <w:tcBorders>
              <w:top w:val="nil"/>
              <w:left w:val="nil"/>
              <w:bottom w:val="nil"/>
              <w:right w:val="nil"/>
            </w:tcBorders>
          </w:tcPr>
          <w:p w14:paraId="53B6303E" w14:textId="77777777" w:rsidR="00313F15" w:rsidRPr="00030B18" w:rsidRDefault="00313F15" w:rsidP="00E21A61">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Nationality  </w:t>
            </w:r>
            <w:r w:rsidRPr="00030B18">
              <w:rPr>
                <w:rFonts w:ascii="Times New Roman" w:hAnsi="Times New Roman"/>
                <w:b/>
                <w:sz w:val="16"/>
                <w:szCs w:val="16"/>
              </w:rPr>
              <w:t>国籍</w:t>
            </w:r>
          </w:p>
        </w:tc>
        <w:sdt>
          <w:sdtPr>
            <w:rPr>
              <w:rFonts w:ascii="Times New Roman" w:hAnsi="Times New Roman"/>
              <w:sz w:val="16"/>
              <w:szCs w:val="16"/>
            </w:rPr>
            <w:alias w:val="Nationality"/>
            <w:tag w:val="Nationality"/>
            <w:id w:val="1127582894"/>
            <w:placeholder>
              <w:docPart w:val="6DCEF5F7BB77443FA913458EDEAEA86A"/>
            </w:placeholder>
            <w:showingPlcHdr/>
          </w:sdtPr>
          <w:sdtEndPr/>
          <w:sdtContent>
            <w:tc>
              <w:tcPr>
                <w:tcW w:w="6095" w:type="dxa"/>
                <w:tcBorders>
                  <w:top w:val="nil"/>
                  <w:left w:val="nil"/>
                  <w:bottom w:val="single" w:sz="4" w:space="0" w:color="auto"/>
                  <w:right w:val="nil"/>
                </w:tcBorders>
                <w:shd w:val="clear" w:color="auto" w:fill="FFFF99"/>
              </w:tcPr>
              <w:p w14:paraId="0F6590C5" w14:textId="77777777" w:rsidR="00313F15" w:rsidRPr="00030B18" w:rsidRDefault="00247706" w:rsidP="009F3617">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404DD824" w14:textId="77777777" w:rsidR="00313F15" w:rsidRPr="00030B18" w:rsidRDefault="00313F15" w:rsidP="001035F2">
      <w:pPr>
        <w:pStyle w:val="a5"/>
        <w:rPr>
          <w:rFonts w:ascii="Times New Roman" w:eastAsiaTheme="minorEastAsia" w:hAnsi="Times New Roman"/>
          <w:sz w:val="16"/>
          <w:szCs w:val="16"/>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38"/>
        <w:gridCol w:w="1991"/>
        <w:gridCol w:w="283"/>
        <w:gridCol w:w="1701"/>
        <w:gridCol w:w="284"/>
        <w:gridCol w:w="1842"/>
      </w:tblGrid>
      <w:tr w:rsidR="00313F15" w:rsidRPr="00030B18" w14:paraId="2457A758" w14:textId="77777777" w:rsidTr="00B024C3">
        <w:trPr>
          <w:trHeight w:val="283"/>
        </w:trPr>
        <w:tc>
          <w:tcPr>
            <w:tcW w:w="3538" w:type="dxa"/>
            <w:tcBorders>
              <w:top w:val="nil"/>
              <w:left w:val="nil"/>
              <w:bottom w:val="nil"/>
              <w:right w:val="nil"/>
            </w:tcBorders>
          </w:tcPr>
          <w:p w14:paraId="0569BFB0" w14:textId="77777777" w:rsidR="00313F15" w:rsidRPr="00030B18" w:rsidRDefault="00313F15" w:rsidP="00E21A61">
            <w:pPr>
              <w:numPr>
                <w:ilvl w:val="0"/>
                <w:numId w:val="7"/>
              </w:numPr>
              <w:tabs>
                <w:tab w:val="clear" w:pos="814"/>
              </w:tabs>
              <w:spacing w:line="240" w:lineRule="exact"/>
              <w:rPr>
                <w:rFonts w:ascii="Times New Roman" w:hAnsi="Times New Roman"/>
                <w:b/>
                <w:sz w:val="16"/>
                <w:szCs w:val="16"/>
              </w:rPr>
            </w:pPr>
            <w:r w:rsidRPr="00030B18">
              <w:rPr>
                <w:rFonts w:ascii="Times New Roman" w:hAnsi="Times New Roman"/>
                <w:b/>
                <w:sz w:val="16"/>
                <w:szCs w:val="16"/>
              </w:rPr>
              <w:t xml:space="preserve">Date of birth  </w:t>
            </w:r>
            <w:r w:rsidRPr="00030B18">
              <w:rPr>
                <w:rFonts w:ascii="Times New Roman" w:hAnsi="Times New Roman"/>
                <w:b/>
                <w:sz w:val="16"/>
                <w:szCs w:val="16"/>
              </w:rPr>
              <w:t>生年月日</w:t>
            </w:r>
          </w:p>
        </w:tc>
        <w:sdt>
          <w:sdtPr>
            <w:rPr>
              <w:rStyle w:val="af8"/>
              <w:rFonts w:eastAsiaTheme="minorEastAsia"/>
            </w:rPr>
            <w:alias w:val="Year"/>
            <w:tag w:val="Year"/>
            <w:id w:val="2018106313"/>
            <w:placeholder>
              <w:docPart w:val="CAA71D4565F4485DA2FA159382CA52B2"/>
            </w:placeholder>
            <w:showingPlcHdr/>
          </w:sdtPr>
          <w:sdtEndPr>
            <w:rPr>
              <w:rStyle w:val="a0"/>
              <w:rFonts w:asciiTheme="minorHAnsi" w:hAnsiTheme="minorHAnsi"/>
              <w:sz w:val="16"/>
              <w:szCs w:val="16"/>
            </w:rPr>
          </w:sdtEndPr>
          <w:sdtContent>
            <w:tc>
              <w:tcPr>
                <w:tcW w:w="1991" w:type="dxa"/>
                <w:tcBorders>
                  <w:top w:val="nil"/>
                  <w:left w:val="nil"/>
                  <w:bottom w:val="single" w:sz="4" w:space="0" w:color="auto"/>
                  <w:right w:val="nil"/>
                </w:tcBorders>
                <w:shd w:val="clear" w:color="auto" w:fill="FFFF99"/>
              </w:tcPr>
              <w:p w14:paraId="44EB77E9" w14:textId="77777777" w:rsidR="00313F15" w:rsidRPr="00030B18" w:rsidRDefault="00247706" w:rsidP="00987B55">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3" w:type="dxa"/>
            <w:tcBorders>
              <w:top w:val="nil"/>
              <w:left w:val="nil"/>
              <w:bottom w:val="nil"/>
              <w:right w:val="nil"/>
            </w:tcBorders>
          </w:tcPr>
          <w:p w14:paraId="18640F99" w14:textId="77777777" w:rsidR="00313F15" w:rsidRPr="00030B18" w:rsidRDefault="00313F15" w:rsidP="00987B55">
            <w:pPr>
              <w:spacing w:line="240" w:lineRule="exact"/>
              <w:jc w:val="center"/>
              <w:rPr>
                <w:rFonts w:ascii="Times New Roman" w:hAnsi="Times New Roman"/>
                <w:sz w:val="16"/>
                <w:szCs w:val="16"/>
              </w:rPr>
            </w:pPr>
          </w:p>
        </w:tc>
        <w:sdt>
          <w:sdtPr>
            <w:rPr>
              <w:rStyle w:val="a6"/>
            </w:rPr>
            <w:alias w:val="Month"/>
            <w:tag w:val="Month"/>
            <w:id w:val="1850906897"/>
            <w:placeholder>
              <w:docPart w:val="B81C407797874592ADD383A5BCB5A521"/>
            </w:placeholder>
            <w:showingPlcHdr/>
          </w:sdtPr>
          <w:sdtEndPr>
            <w:rPr>
              <w:rStyle w:val="a0"/>
              <w:rFonts w:ascii="Times New Roman" w:eastAsiaTheme="minorEastAsia" w:hAnsi="Times New Roman" w:cstheme="minorBidi"/>
              <w:sz w:val="16"/>
              <w:szCs w:val="16"/>
            </w:rPr>
          </w:sdtEndPr>
          <w:sdtContent>
            <w:tc>
              <w:tcPr>
                <w:tcW w:w="1701" w:type="dxa"/>
                <w:tcBorders>
                  <w:top w:val="nil"/>
                  <w:left w:val="nil"/>
                  <w:bottom w:val="single" w:sz="4" w:space="0" w:color="auto"/>
                  <w:right w:val="nil"/>
                </w:tcBorders>
                <w:shd w:val="clear" w:color="auto" w:fill="FFFF99"/>
              </w:tcPr>
              <w:p w14:paraId="51B70DEA" w14:textId="77777777" w:rsidR="00313F15" w:rsidRPr="00030B18" w:rsidRDefault="007E10B8" w:rsidP="00987B55">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c>
          <w:tcPr>
            <w:tcW w:w="284" w:type="dxa"/>
            <w:tcBorders>
              <w:top w:val="nil"/>
              <w:left w:val="nil"/>
              <w:bottom w:val="nil"/>
              <w:right w:val="nil"/>
            </w:tcBorders>
          </w:tcPr>
          <w:p w14:paraId="769D9FB9" w14:textId="77777777" w:rsidR="00313F15" w:rsidRPr="00030B18" w:rsidRDefault="00313F15" w:rsidP="00987B55">
            <w:pPr>
              <w:spacing w:line="240" w:lineRule="exact"/>
              <w:jc w:val="center"/>
              <w:rPr>
                <w:rFonts w:ascii="Times New Roman" w:hAnsi="Times New Roman"/>
                <w:sz w:val="16"/>
                <w:szCs w:val="16"/>
              </w:rPr>
            </w:pPr>
          </w:p>
        </w:tc>
        <w:sdt>
          <w:sdtPr>
            <w:rPr>
              <w:rStyle w:val="a6"/>
            </w:rPr>
            <w:alias w:val="Day"/>
            <w:tag w:val="Day"/>
            <w:id w:val="757411860"/>
            <w:placeholder>
              <w:docPart w:val="ADFB3C5B385E4746B2083D468CBD77BD"/>
            </w:placeholder>
            <w:showingPlcHdr/>
          </w:sdtPr>
          <w:sdtEndPr>
            <w:rPr>
              <w:rStyle w:val="a0"/>
              <w:rFonts w:ascii="Times New Roman" w:eastAsiaTheme="minorEastAsia" w:hAnsi="Times New Roman" w:cstheme="minorBidi"/>
              <w:sz w:val="16"/>
              <w:szCs w:val="16"/>
            </w:rPr>
          </w:sdtEndPr>
          <w:sdtContent>
            <w:tc>
              <w:tcPr>
                <w:tcW w:w="1842" w:type="dxa"/>
                <w:tcBorders>
                  <w:top w:val="nil"/>
                  <w:left w:val="nil"/>
                  <w:bottom w:val="single" w:sz="4" w:space="0" w:color="auto"/>
                  <w:right w:val="nil"/>
                </w:tcBorders>
                <w:shd w:val="clear" w:color="auto" w:fill="FFFF99"/>
              </w:tcPr>
              <w:p w14:paraId="1805749F" w14:textId="77777777" w:rsidR="00313F15" w:rsidRPr="00030B18" w:rsidRDefault="00247706" w:rsidP="00987B55">
                <w:pPr>
                  <w:spacing w:line="240" w:lineRule="exact"/>
                  <w:jc w:val="center"/>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r w:rsidR="00313F15" w:rsidRPr="00030B18" w14:paraId="074FAC27" w14:textId="77777777" w:rsidTr="00CC71B3">
        <w:trPr>
          <w:trHeight w:val="227"/>
        </w:trPr>
        <w:tc>
          <w:tcPr>
            <w:tcW w:w="3538" w:type="dxa"/>
            <w:tcBorders>
              <w:top w:val="nil"/>
              <w:left w:val="nil"/>
              <w:bottom w:val="nil"/>
              <w:right w:val="nil"/>
            </w:tcBorders>
            <w:vAlign w:val="center"/>
          </w:tcPr>
          <w:p w14:paraId="51BB9B8E" w14:textId="77777777" w:rsidR="00313F15" w:rsidRPr="00030B18" w:rsidRDefault="00313F15" w:rsidP="001035F2">
            <w:pPr>
              <w:spacing w:line="240" w:lineRule="exact"/>
              <w:jc w:val="center"/>
              <w:rPr>
                <w:rFonts w:ascii="Times New Roman" w:hAnsi="Times New Roman"/>
                <w:sz w:val="16"/>
                <w:szCs w:val="16"/>
              </w:rPr>
            </w:pPr>
          </w:p>
        </w:tc>
        <w:tc>
          <w:tcPr>
            <w:tcW w:w="1991" w:type="dxa"/>
            <w:tcBorders>
              <w:top w:val="single" w:sz="4" w:space="0" w:color="auto"/>
              <w:left w:val="nil"/>
              <w:bottom w:val="nil"/>
              <w:right w:val="nil"/>
            </w:tcBorders>
          </w:tcPr>
          <w:p w14:paraId="254B8675"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(Year</w:t>
            </w:r>
            <w:r w:rsidR="00A41B6D">
              <w:rPr>
                <w:rFonts w:ascii="Times New Roman" w:hAnsi="Times New Roman" w:hint="eastAsia"/>
                <w:sz w:val="14"/>
                <w:szCs w:val="14"/>
              </w:rPr>
              <w:t xml:space="preserve"> </w:t>
            </w:r>
            <w:r w:rsidR="00A41B6D">
              <w:rPr>
                <w:rFonts w:ascii="Times New Roman" w:hAnsi="Times New Roman" w:hint="eastAsia"/>
                <w:sz w:val="14"/>
                <w:szCs w:val="14"/>
              </w:rPr>
              <w:t>年</w:t>
            </w:r>
            <w:r w:rsidRPr="008226AC">
              <w:rPr>
                <w:rFonts w:ascii="Times New Roman" w:hAnsi="Times New Roman"/>
                <w:sz w:val="14"/>
                <w:szCs w:val="14"/>
              </w:rPr>
              <w:t>)</w:t>
            </w:r>
          </w:p>
        </w:tc>
        <w:tc>
          <w:tcPr>
            <w:tcW w:w="283" w:type="dxa"/>
            <w:tcBorders>
              <w:top w:val="nil"/>
              <w:left w:val="nil"/>
              <w:bottom w:val="nil"/>
              <w:right w:val="nil"/>
            </w:tcBorders>
          </w:tcPr>
          <w:p w14:paraId="5D71F13F" w14:textId="77777777" w:rsidR="00313F15" w:rsidRPr="008226AC" w:rsidRDefault="00313F15" w:rsidP="008226AC">
            <w:pPr>
              <w:spacing w:line="200" w:lineRule="exact"/>
              <w:jc w:val="center"/>
              <w:rPr>
                <w:rFonts w:ascii="Times New Roman" w:hAnsi="Times New Roman"/>
                <w:sz w:val="14"/>
                <w:szCs w:val="14"/>
              </w:rPr>
            </w:pPr>
          </w:p>
        </w:tc>
        <w:tc>
          <w:tcPr>
            <w:tcW w:w="1701" w:type="dxa"/>
            <w:tcBorders>
              <w:top w:val="single" w:sz="4" w:space="0" w:color="auto"/>
              <w:left w:val="nil"/>
              <w:bottom w:val="nil"/>
              <w:right w:val="nil"/>
            </w:tcBorders>
          </w:tcPr>
          <w:p w14:paraId="7740E74F"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(Month</w:t>
            </w:r>
            <w:r w:rsidR="00A41B6D">
              <w:rPr>
                <w:rFonts w:ascii="Times New Roman" w:hAnsi="Times New Roman" w:hint="eastAsia"/>
                <w:sz w:val="14"/>
                <w:szCs w:val="14"/>
              </w:rPr>
              <w:t xml:space="preserve"> </w:t>
            </w:r>
            <w:r w:rsidR="00A41B6D">
              <w:rPr>
                <w:rFonts w:ascii="Times New Roman" w:hAnsi="Times New Roman" w:hint="eastAsia"/>
                <w:sz w:val="14"/>
                <w:szCs w:val="14"/>
              </w:rPr>
              <w:t>月</w:t>
            </w:r>
            <w:r w:rsidRPr="008226AC">
              <w:rPr>
                <w:rFonts w:ascii="Times New Roman" w:hAnsi="Times New Roman"/>
                <w:sz w:val="14"/>
                <w:szCs w:val="14"/>
              </w:rPr>
              <w:t>)</w:t>
            </w:r>
          </w:p>
        </w:tc>
        <w:tc>
          <w:tcPr>
            <w:tcW w:w="284" w:type="dxa"/>
            <w:tcBorders>
              <w:top w:val="nil"/>
              <w:left w:val="nil"/>
              <w:bottom w:val="nil"/>
              <w:right w:val="nil"/>
            </w:tcBorders>
          </w:tcPr>
          <w:p w14:paraId="0FF6B158" w14:textId="77777777" w:rsidR="00313F15" w:rsidRPr="008226AC" w:rsidRDefault="00313F15" w:rsidP="008226AC">
            <w:pPr>
              <w:spacing w:line="200" w:lineRule="exact"/>
              <w:jc w:val="center"/>
              <w:rPr>
                <w:rFonts w:ascii="Times New Roman" w:hAnsi="Times New Roman"/>
                <w:sz w:val="14"/>
                <w:szCs w:val="14"/>
              </w:rPr>
            </w:pPr>
          </w:p>
        </w:tc>
        <w:tc>
          <w:tcPr>
            <w:tcW w:w="1842" w:type="dxa"/>
            <w:tcBorders>
              <w:top w:val="single" w:sz="4" w:space="0" w:color="auto"/>
              <w:left w:val="nil"/>
              <w:bottom w:val="nil"/>
              <w:right w:val="nil"/>
            </w:tcBorders>
          </w:tcPr>
          <w:p w14:paraId="05FE4953" w14:textId="77777777" w:rsidR="00313F15" w:rsidRPr="008226AC" w:rsidRDefault="00313F15" w:rsidP="008226AC">
            <w:pPr>
              <w:spacing w:line="200" w:lineRule="exact"/>
              <w:jc w:val="center"/>
              <w:rPr>
                <w:rFonts w:ascii="Times New Roman" w:hAnsi="Times New Roman"/>
                <w:sz w:val="14"/>
                <w:szCs w:val="14"/>
              </w:rPr>
            </w:pPr>
            <w:r w:rsidRPr="008226AC">
              <w:rPr>
                <w:rFonts w:ascii="Times New Roman" w:hAnsi="Times New Roman"/>
                <w:sz w:val="14"/>
                <w:szCs w:val="14"/>
              </w:rPr>
              <w:t>(Day</w:t>
            </w:r>
            <w:r w:rsidR="00A41B6D">
              <w:rPr>
                <w:rFonts w:ascii="Times New Roman" w:hAnsi="Times New Roman" w:hint="eastAsia"/>
                <w:sz w:val="14"/>
                <w:szCs w:val="14"/>
              </w:rPr>
              <w:t xml:space="preserve"> </w:t>
            </w:r>
            <w:r w:rsidR="00A41B6D">
              <w:rPr>
                <w:rFonts w:ascii="Times New Roman" w:hAnsi="Times New Roman" w:hint="eastAsia"/>
                <w:sz w:val="14"/>
                <w:szCs w:val="14"/>
              </w:rPr>
              <w:t>日</w:t>
            </w:r>
            <w:r w:rsidRPr="008226AC">
              <w:rPr>
                <w:rFonts w:ascii="Times New Roman" w:hAnsi="Times New Roman"/>
                <w:sz w:val="14"/>
                <w:szCs w:val="14"/>
              </w:rPr>
              <w:t>)</w:t>
            </w:r>
          </w:p>
        </w:tc>
      </w:tr>
    </w:tbl>
    <w:p w14:paraId="7E211796" w14:textId="77777777" w:rsidR="00E904BD" w:rsidRDefault="00E904BD" w:rsidP="001035F2">
      <w:pPr>
        <w:rPr>
          <w:rFonts w:ascii="Times New Roman" w:hAnsi="Times New Roman"/>
          <w:sz w:val="16"/>
          <w:szCs w:val="16"/>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44"/>
        <w:gridCol w:w="6095"/>
      </w:tblGrid>
      <w:tr w:rsidR="00E904BD" w:rsidRPr="00030B18" w14:paraId="6799F7F0" w14:textId="77777777" w:rsidTr="00D078CF">
        <w:trPr>
          <w:trHeight w:val="276"/>
        </w:trPr>
        <w:tc>
          <w:tcPr>
            <w:tcW w:w="9639" w:type="dxa"/>
            <w:gridSpan w:val="2"/>
            <w:tcBorders>
              <w:top w:val="nil"/>
              <w:left w:val="nil"/>
              <w:bottom w:val="nil"/>
              <w:right w:val="nil"/>
            </w:tcBorders>
          </w:tcPr>
          <w:p w14:paraId="5692D565" w14:textId="45D80DC3" w:rsidR="00E904BD" w:rsidRDefault="00E904BD" w:rsidP="00E904BD">
            <w:pPr>
              <w:numPr>
                <w:ilvl w:val="0"/>
                <w:numId w:val="5"/>
              </w:numPr>
              <w:tabs>
                <w:tab w:val="clear" w:pos="814"/>
              </w:tabs>
              <w:spacing w:line="240" w:lineRule="exact"/>
              <w:rPr>
                <w:rFonts w:ascii="Times New Roman" w:hAnsi="Times New Roman"/>
                <w:sz w:val="16"/>
                <w:szCs w:val="16"/>
              </w:rPr>
            </w:pPr>
            <w:r w:rsidRPr="00030B18">
              <w:rPr>
                <w:rFonts w:ascii="Times New Roman" w:hAnsi="Times New Roman"/>
                <w:b/>
                <w:sz w:val="16"/>
                <w:szCs w:val="16"/>
              </w:rPr>
              <w:t xml:space="preserve">Contact information  </w:t>
            </w:r>
            <w:r w:rsidRPr="00030B18">
              <w:rPr>
                <w:rFonts w:ascii="Times New Roman" w:hAnsi="Times New Roman"/>
                <w:b/>
                <w:sz w:val="16"/>
                <w:szCs w:val="16"/>
              </w:rPr>
              <w:t>連絡先</w:t>
            </w:r>
            <w:r w:rsidRPr="00030B18">
              <w:rPr>
                <w:rFonts w:ascii="Times New Roman" w:hAnsi="Times New Roman"/>
                <w:sz w:val="16"/>
                <w:szCs w:val="16"/>
              </w:rPr>
              <w:t xml:space="preserve">  </w:t>
            </w:r>
            <w:r>
              <w:rPr>
                <w:rFonts w:ascii="Times New Roman" w:hAnsi="Times New Roman" w:hint="eastAsia"/>
                <w:sz w:val="16"/>
                <w:szCs w:val="16"/>
              </w:rPr>
              <w:br/>
            </w:r>
            <w:r w:rsidRPr="001035F2">
              <w:rPr>
                <w:rFonts w:ascii="Times New Roman" w:hAnsi="Times New Roman"/>
                <w:sz w:val="14"/>
                <w:szCs w:val="14"/>
              </w:rPr>
              <w:t>*Please make sure to write contact information so that the University of Fukui can reach you before you ar</w:t>
            </w:r>
            <w:r>
              <w:rPr>
                <w:rFonts w:ascii="Times New Roman" w:hAnsi="Times New Roman"/>
                <w:sz w:val="14"/>
                <w:szCs w:val="14"/>
              </w:rPr>
              <w:t>rive in Japa</w:t>
            </w:r>
            <w:r>
              <w:rPr>
                <w:rFonts w:ascii="Times New Roman" w:hAnsi="Times New Roman" w:hint="eastAsia"/>
                <w:sz w:val="14"/>
                <w:szCs w:val="14"/>
              </w:rPr>
              <w:t>n</w:t>
            </w:r>
          </w:p>
          <w:p w14:paraId="5A115FED" w14:textId="37C3BDA2" w:rsidR="00E904BD" w:rsidRPr="00E904BD" w:rsidRDefault="00E904BD" w:rsidP="00E904BD">
            <w:pPr>
              <w:spacing w:line="240" w:lineRule="exact"/>
              <w:rPr>
                <w:rFonts w:ascii="Times New Roman" w:hAnsi="Times New Roman"/>
                <w:sz w:val="16"/>
                <w:szCs w:val="16"/>
              </w:rPr>
            </w:pPr>
            <w:r w:rsidRPr="00E904BD">
              <w:rPr>
                <w:rFonts w:ascii="Times New Roman" w:hAnsi="Times New Roman" w:hint="eastAsia"/>
                <w:sz w:val="16"/>
                <w:szCs w:val="16"/>
              </w:rPr>
              <w:t>渡日前</w:t>
            </w:r>
            <w:r w:rsidRPr="00E904BD">
              <w:rPr>
                <w:rFonts w:ascii="Times New Roman" w:hAnsi="Times New Roman"/>
                <w:sz w:val="16"/>
                <w:szCs w:val="16"/>
              </w:rPr>
              <w:t>までの間に確実に連絡がとれる連絡先をご記入ください。</w:t>
            </w:r>
          </w:p>
        </w:tc>
      </w:tr>
      <w:tr w:rsidR="00E904BD" w:rsidRPr="00030B18" w14:paraId="2E3E4E8A" w14:textId="77777777" w:rsidTr="00D078CF">
        <w:trPr>
          <w:trHeight w:val="340"/>
        </w:trPr>
        <w:tc>
          <w:tcPr>
            <w:tcW w:w="3544" w:type="dxa"/>
            <w:tcBorders>
              <w:top w:val="nil"/>
              <w:left w:val="nil"/>
              <w:bottom w:val="nil"/>
              <w:right w:val="nil"/>
            </w:tcBorders>
            <w:vAlign w:val="center"/>
          </w:tcPr>
          <w:p w14:paraId="18C9A129" w14:textId="77777777" w:rsidR="00E904BD" w:rsidRPr="00030B18" w:rsidRDefault="00E904BD" w:rsidP="00D078CF">
            <w:pPr>
              <w:spacing w:line="240" w:lineRule="exact"/>
              <w:jc w:val="right"/>
              <w:rPr>
                <w:rFonts w:ascii="Times New Roman" w:hAnsi="Times New Roman"/>
                <w:sz w:val="16"/>
                <w:szCs w:val="16"/>
              </w:rPr>
            </w:pPr>
            <w:r w:rsidRPr="00030B18">
              <w:rPr>
                <w:rFonts w:ascii="Times New Roman" w:hAnsi="Times New Roman"/>
                <w:sz w:val="16"/>
                <w:szCs w:val="16"/>
              </w:rPr>
              <w:t>Email address:</w:t>
            </w:r>
          </w:p>
        </w:tc>
        <w:sdt>
          <w:sdtPr>
            <w:rPr>
              <w:rFonts w:ascii="Times New Roman" w:hAnsi="Times New Roman"/>
              <w:sz w:val="16"/>
              <w:szCs w:val="16"/>
            </w:rPr>
            <w:alias w:val="Email"/>
            <w:tag w:val="Email"/>
            <w:id w:val="-318807800"/>
            <w:placeholder>
              <w:docPart w:val="895BF1688CB244B187001E1C6EE17D99"/>
            </w:placeholder>
            <w:showingPlcHdr/>
          </w:sdtPr>
          <w:sdtEndPr/>
          <w:sdtContent>
            <w:tc>
              <w:tcPr>
                <w:tcW w:w="6095" w:type="dxa"/>
                <w:tcBorders>
                  <w:top w:val="single" w:sz="4" w:space="0" w:color="auto"/>
                  <w:left w:val="nil"/>
                  <w:bottom w:val="single" w:sz="4" w:space="0" w:color="auto"/>
                  <w:right w:val="nil"/>
                </w:tcBorders>
                <w:shd w:val="clear" w:color="auto" w:fill="FFFF99"/>
                <w:vAlign w:val="center"/>
              </w:tcPr>
              <w:p w14:paraId="0A3855C0" w14:textId="77777777" w:rsidR="00E904BD" w:rsidRPr="00030B18" w:rsidRDefault="00E904BD" w:rsidP="00D078CF">
                <w:pPr>
                  <w:spacing w:line="240" w:lineRule="exact"/>
                  <w:rPr>
                    <w:rFonts w:ascii="Times New Roman" w:hAnsi="Times New Roman"/>
                    <w:sz w:val="16"/>
                    <w:szCs w:val="16"/>
                  </w:rPr>
                </w:pPr>
                <w:r w:rsidRPr="00030B18">
                  <w:rPr>
                    <w:rStyle w:val="af1"/>
                    <w:rFonts w:ascii="Times New Roman" w:hAnsi="Times New Roman" w:cs="Times New Roman"/>
                    <w:sz w:val="16"/>
                    <w:szCs w:val="16"/>
                  </w:rPr>
                  <w:t>Click here to enter.</w:t>
                </w:r>
              </w:p>
            </w:tc>
          </w:sdtContent>
        </w:sdt>
      </w:tr>
    </w:tbl>
    <w:p w14:paraId="1237D639" w14:textId="77777777" w:rsidR="00E904BD" w:rsidRPr="00030B18" w:rsidRDefault="00E904BD" w:rsidP="001035F2">
      <w:pPr>
        <w:rPr>
          <w:rFonts w:ascii="Times New Roman" w:hAnsi="Times New Roman"/>
          <w:sz w:val="16"/>
          <w:szCs w:val="16"/>
        </w:rPr>
      </w:pPr>
    </w:p>
    <w:p w14:paraId="3DC1AF00" w14:textId="77777777" w:rsidR="00F15D95" w:rsidRDefault="00F15D95" w:rsidP="00F15D95">
      <w:pPr>
        <w:spacing w:line="240" w:lineRule="exact"/>
        <w:rPr>
          <w:rFonts w:ascii="Times New Roman" w:hAnsi="Times New Roman"/>
          <w:sz w:val="16"/>
          <w:szCs w:val="16"/>
        </w:rPr>
      </w:pPr>
    </w:p>
    <w:p w14:paraId="247E0AB7" w14:textId="77777777" w:rsidR="00AC1AC7" w:rsidRDefault="00AC1AC7" w:rsidP="00F03031">
      <w:pPr>
        <w:spacing w:line="240" w:lineRule="exact"/>
        <w:rPr>
          <w:rFonts w:ascii="Times New Roman" w:hAnsi="Times New Roman" w:cs="Times New Roman"/>
          <w:sz w:val="16"/>
          <w:szCs w:val="16"/>
        </w:rPr>
      </w:pPr>
    </w:p>
    <w:p w14:paraId="0F69F2E6" w14:textId="77777777" w:rsidR="00AC1AC7" w:rsidRDefault="00AC1AC7" w:rsidP="00F03031">
      <w:pPr>
        <w:spacing w:line="240" w:lineRule="exact"/>
        <w:rPr>
          <w:rFonts w:ascii="Times New Roman" w:hAnsi="Times New Roman" w:cs="Times New Roman"/>
          <w:sz w:val="16"/>
          <w:szCs w:val="16"/>
        </w:rPr>
      </w:pPr>
    </w:p>
    <w:p w14:paraId="4FFD75B4" w14:textId="2C3B17F2" w:rsidR="00E904BD" w:rsidRDefault="00E904BD" w:rsidP="00F03031">
      <w:pPr>
        <w:spacing w:line="240" w:lineRule="exact"/>
        <w:rPr>
          <w:rFonts w:ascii="Times New Roman" w:hAnsi="Times New Roman" w:cs="Times New Roman"/>
          <w:sz w:val="16"/>
          <w:szCs w:val="16"/>
        </w:rPr>
      </w:pPr>
    </w:p>
    <w:p w14:paraId="72125768" w14:textId="5B997AF0" w:rsidR="003D71F2" w:rsidRDefault="003D71F2" w:rsidP="00F03031">
      <w:pPr>
        <w:spacing w:line="240" w:lineRule="exact"/>
        <w:rPr>
          <w:rFonts w:ascii="Times New Roman" w:hAnsi="Times New Roman" w:cs="Times New Roman"/>
          <w:sz w:val="16"/>
          <w:szCs w:val="16"/>
        </w:rPr>
      </w:pPr>
    </w:p>
    <w:p w14:paraId="2A0E2AAC" w14:textId="052EFB33" w:rsidR="003D71F2" w:rsidRDefault="003D71F2" w:rsidP="00F03031">
      <w:pPr>
        <w:spacing w:line="240" w:lineRule="exact"/>
        <w:rPr>
          <w:rFonts w:ascii="Times New Roman" w:hAnsi="Times New Roman" w:cs="Times New Roman"/>
          <w:sz w:val="16"/>
          <w:szCs w:val="16"/>
        </w:rPr>
      </w:pPr>
    </w:p>
    <w:p w14:paraId="766788CC" w14:textId="1009FF99" w:rsidR="003D71F2" w:rsidRDefault="003D71F2" w:rsidP="00F03031">
      <w:pPr>
        <w:spacing w:line="240" w:lineRule="exact"/>
        <w:rPr>
          <w:rFonts w:ascii="Times New Roman" w:hAnsi="Times New Roman" w:cs="Times New Roman"/>
          <w:sz w:val="16"/>
          <w:szCs w:val="16"/>
        </w:rPr>
      </w:pPr>
    </w:p>
    <w:p w14:paraId="6A9F4B66" w14:textId="736EBDAB" w:rsidR="003D71F2" w:rsidRDefault="003D71F2" w:rsidP="00F03031">
      <w:pPr>
        <w:spacing w:line="240" w:lineRule="exact"/>
        <w:rPr>
          <w:rFonts w:ascii="Times New Roman" w:hAnsi="Times New Roman" w:cs="Times New Roman"/>
          <w:sz w:val="16"/>
          <w:szCs w:val="16"/>
        </w:rPr>
      </w:pPr>
    </w:p>
    <w:p w14:paraId="7A6F4C51" w14:textId="71F1A3AB" w:rsidR="003D71F2" w:rsidRDefault="003D71F2" w:rsidP="00F03031">
      <w:pPr>
        <w:spacing w:line="240" w:lineRule="exact"/>
        <w:rPr>
          <w:rFonts w:ascii="Times New Roman" w:hAnsi="Times New Roman" w:cs="Times New Roman"/>
          <w:sz w:val="16"/>
          <w:szCs w:val="16"/>
        </w:rPr>
      </w:pPr>
    </w:p>
    <w:p w14:paraId="5E20CF28" w14:textId="3F47F1D7" w:rsidR="003D71F2" w:rsidRDefault="003D71F2" w:rsidP="00F03031">
      <w:pPr>
        <w:spacing w:line="240" w:lineRule="exact"/>
        <w:rPr>
          <w:rFonts w:ascii="Times New Roman" w:hAnsi="Times New Roman" w:cs="Times New Roman"/>
          <w:sz w:val="16"/>
          <w:szCs w:val="16"/>
        </w:rPr>
      </w:pPr>
    </w:p>
    <w:p w14:paraId="4615A53D" w14:textId="3AE81EA6" w:rsidR="003D71F2" w:rsidRDefault="003D71F2" w:rsidP="00F03031">
      <w:pPr>
        <w:spacing w:line="240" w:lineRule="exact"/>
        <w:rPr>
          <w:rFonts w:ascii="Times New Roman" w:hAnsi="Times New Roman" w:cs="Times New Roman"/>
          <w:sz w:val="16"/>
          <w:szCs w:val="16"/>
        </w:rPr>
      </w:pPr>
    </w:p>
    <w:p w14:paraId="75EC8E62" w14:textId="388E5188" w:rsidR="003D71F2" w:rsidRDefault="003D71F2" w:rsidP="00F03031">
      <w:pPr>
        <w:spacing w:line="240" w:lineRule="exact"/>
        <w:rPr>
          <w:rFonts w:ascii="Times New Roman" w:hAnsi="Times New Roman" w:cs="Times New Roman"/>
          <w:sz w:val="16"/>
          <w:szCs w:val="16"/>
        </w:rPr>
      </w:pPr>
    </w:p>
    <w:p w14:paraId="46DAAC11" w14:textId="77777777" w:rsidR="003D71F2" w:rsidRDefault="003D71F2" w:rsidP="00F03031">
      <w:pPr>
        <w:spacing w:line="240" w:lineRule="exact"/>
        <w:rPr>
          <w:rFonts w:ascii="Times New Roman" w:hAnsi="Times New Roman" w:cs="Times New Roman"/>
          <w:sz w:val="16"/>
          <w:szCs w:val="16"/>
        </w:rPr>
      </w:pPr>
    </w:p>
    <w:p w14:paraId="0C94D50C" w14:textId="77777777" w:rsidR="00E904BD" w:rsidRDefault="00E904BD" w:rsidP="00F03031">
      <w:pPr>
        <w:spacing w:line="240" w:lineRule="exact"/>
        <w:rPr>
          <w:rFonts w:ascii="Times New Roman" w:hAnsi="Times New Roman" w:cs="Times New Roman"/>
          <w:sz w:val="16"/>
          <w:szCs w:val="16"/>
        </w:rPr>
      </w:pPr>
    </w:p>
    <w:p w14:paraId="32294171" w14:textId="443E7C9C" w:rsidR="00F03031" w:rsidRDefault="00F03031" w:rsidP="00F03031">
      <w:pPr>
        <w:spacing w:line="240" w:lineRule="exact"/>
        <w:rPr>
          <w:rFonts w:ascii="Times New Roman" w:hAnsi="Times New Roman"/>
          <w:sz w:val="16"/>
          <w:szCs w:val="16"/>
        </w:rPr>
      </w:pPr>
      <w:r w:rsidRPr="008A3D5F">
        <w:rPr>
          <w:rFonts w:ascii="Times New Roman" w:hAnsi="Times New Roman" w:cs="Times New Roman"/>
          <w:sz w:val="16"/>
          <w:szCs w:val="16"/>
        </w:rPr>
        <w:lastRenderedPageBreak/>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783090410"/>
          <w:placeholder>
            <w:docPart w:val="255C39B3BEFF4CF5B141F1AA7A4DAB36"/>
          </w:placeholder>
          <w:showingPlcHdr/>
        </w:sdtPr>
        <w:sdtEndPr/>
        <w:sdtContent>
          <w:r w:rsidRPr="008A3D5F">
            <w:rPr>
              <w:rStyle w:val="af1"/>
              <w:rFonts w:ascii="Times New Roman" w:hAnsi="Times New Roman" w:cs="Times New Roman"/>
              <w:sz w:val="16"/>
              <w:szCs w:val="16"/>
              <w:highlight w:val="yellow"/>
            </w:rPr>
            <w:t>Click here to enter.</w:t>
          </w:r>
        </w:sdtContent>
      </w:sdt>
    </w:p>
    <w:p w14:paraId="73C05780"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5"/>
        <w:gridCol w:w="712"/>
        <w:gridCol w:w="8117"/>
      </w:tblGrid>
      <w:tr w:rsidR="00313F15" w:rsidRPr="00030B18" w14:paraId="076A7609" w14:textId="77777777" w:rsidTr="008A4274">
        <w:trPr>
          <w:trHeight w:val="233"/>
        </w:trPr>
        <w:tc>
          <w:tcPr>
            <w:tcW w:w="9684" w:type="dxa"/>
            <w:gridSpan w:val="3"/>
          </w:tcPr>
          <w:p w14:paraId="34E9C655" w14:textId="288C5388" w:rsidR="00313F15" w:rsidRPr="00030B18" w:rsidRDefault="00313F15" w:rsidP="00BC593A">
            <w:pPr>
              <w:numPr>
                <w:ilvl w:val="0"/>
                <w:numId w:val="5"/>
              </w:numPr>
              <w:spacing w:line="240" w:lineRule="exact"/>
              <w:rPr>
                <w:rFonts w:ascii="Times New Roman" w:hAnsi="Times New Roman"/>
                <w:b/>
                <w:sz w:val="16"/>
                <w:szCs w:val="16"/>
              </w:rPr>
            </w:pPr>
            <w:r w:rsidRPr="00030B18">
              <w:rPr>
                <w:rFonts w:ascii="Times New Roman" w:hAnsi="Times New Roman"/>
                <w:sz w:val="16"/>
                <w:szCs w:val="16"/>
              </w:rPr>
              <w:br w:type="page"/>
            </w:r>
            <w:r w:rsidR="00BC593A" w:rsidRPr="00A851B0">
              <w:rPr>
                <w:rFonts w:ascii="Times New Roman" w:hAnsi="Times New Roman" w:hint="eastAsia"/>
                <w:b/>
                <w:sz w:val="16"/>
                <w:szCs w:val="16"/>
                <w:shd w:val="pct15" w:color="auto" w:fill="FFFFFF"/>
              </w:rPr>
              <w:t xml:space="preserve">&lt;Only for Undergraduate Students  </w:t>
            </w:r>
            <w:r w:rsidR="00BC593A" w:rsidRPr="00A851B0">
              <w:rPr>
                <w:rFonts w:ascii="Times New Roman" w:hAnsi="Times New Roman" w:hint="eastAsia"/>
                <w:b/>
                <w:sz w:val="16"/>
                <w:szCs w:val="16"/>
                <w:shd w:val="pct15" w:color="auto" w:fill="FFFFFF"/>
              </w:rPr>
              <w:t>学部生のみ</w:t>
            </w:r>
            <w:r w:rsidR="00BC593A" w:rsidRPr="00A851B0">
              <w:rPr>
                <w:rFonts w:ascii="Times New Roman" w:hAnsi="Times New Roman" w:hint="eastAsia"/>
                <w:b/>
                <w:sz w:val="16"/>
                <w:szCs w:val="16"/>
                <w:shd w:val="pct15" w:color="auto" w:fill="FFFFFF"/>
              </w:rPr>
              <w:t>&gt;</w:t>
            </w:r>
          </w:p>
        </w:tc>
      </w:tr>
      <w:tr w:rsidR="00FA0FD0" w:rsidRPr="00030B18" w14:paraId="302C2B74" w14:textId="77777777" w:rsidTr="008A4274">
        <w:trPr>
          <w:trHeight w:val="233"/>
        </w:trPr>
        <w:tc>
          <w:tcPr>
            <w:tcW w:w="855" w:type="dxa"/>
            <w:vMerge w:val="restart"/>
            <w:vAlign w:val="center"/>
          </w:tcPr>
          <w:p w14:paraId="1A3EF1DE" w14:textId="0F558CF6" w:rsidR="00FA0FD0" w:rsidRPr="00030B18" w:rsidRDefault="00FA0FD0"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tc>
        <w:tc>
          <w:tcPr>
            <w:tcW w:w="8829" w:type="dxa"/>
            <w:gridSpan w:val="2"/>
          </w:tcPr>
          <w:p w14:paraId="7BD186C5" w14:textId="672F3D00" w:rsidR="00FA0FD0" w:rsidRPr="00BC593A" w:rsidRDefault="00BD4B76" w:rsidP="00A851B0">
            <w:pPr>
              <w:spacing w:line="240" w:lineRule="exact"/>
              <w:rPr>
                <w:rFonts w:ascii="Times New Roman" w:hAnsi="Times New Roman"/>
                <w:sz w:val="16"/>
                <w:szCs w:val="16"/>
              </w:rPr>
            </w:pPr>
            <w:r>
              <w:rPr>
                <w:rFonts w:ascii="Times New Roman" w:hAnsi="Times New Roman" w:hint="eastAsia"/>
                <w:sz w:val="16"/>
                <w:szCs w:val="16"/>
              </w:rPr>
              <w:t>(1) School</w:t>
            </w:r>
            <w:r w:rsidR="00FA0FD0" w:rsidRPr="00BC593A">
              <w:rPr>
                <w:rFonts w:ascii="Times New Roman" w:hAnsi="Times New Roman"/>
                <w:sz w:val="16"/>
                <w:szCs w:val="16"/>
              </w:rPr>
              <w:t xml:space="preserve"> you hope to enroll in  </w:t>
            </w:r>
            <w:r w:rsidR="00FA0FD0" w:rsidRPr="00BC593A">
              <w:rPr>
                <w:rFonts w:ascii="Times New Roman" w:hAnsi="Times New Roman"/>
                <w:sz w:val="16"/>
                <w:szCs w:val="16"/>
              </w:rPr>
              <w:t>希望する学部</w:t>
            </w:r>
          </w:p>
        </w:tc>
      </w:tr>
      <w:tr w:rsidR="00FA0FD0" w:rsidRPr="00030B18" w14:paraId="30A173A6" w14:textId="77777777" w:rsidTr="008A4274">
        <w:trPr>
          <w:trHeight w:val="291"/>
        </w:trPr>
        <w:tc>
          <w:tcPr>
            <w:tcW w:w="855" w:type="dxa"/>
            <w:vMerge/>
            <w:vAlign w:val="center"/>
          </w:tcPr>
          <w:p w14:paraId="298BCC98" w14:textId="77777777" w:rsidR="00FA0FD0" w:rsidRPr="00030B18" w:rsidRDefault="00FA0FD0" w:rsidP="00037532">
            <w:pPr>
              <w:spacing w:line="240" w:lineRule="exact"/>
              <w:jc w:val="right"/>
              <w:rPr>
                <w:rFonts w:ascii="Times New Roman" w:hAnsi="Times New Roman"/>
                <w:sz w:val="16"/>
                <w:szCs w:val="16"/>
              </w:rPr>
            </w:pPr>
          </w:p>
        </w:tc>
        <w:tc>
          <w:tcPr>
            <w:tcW w:w="712" w:type="dxa"/>
            <w:shd w:val="clear" w:color="auto" w:fill="FFCCCC"/>
            <w:vAlign w:val="center"/>
          </w:tcPr>
          <w:p w14:paraId="7334B9AF" w14:textId="04769A20" w:rsidR="00FA0FD0" w:rsidRPr="00030B18" w:rsidRDefault="00761373"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624770900"/>
                <w14:checkbox>
                  <w14:checked w14:val="1"/>
                  <w14:checkedState w14:val="00FE" w14:font="Wingdings"/>
                  <w14:uncheckedState w14:val="2610" w14:font="ＭＳ ゴシック"/>
                </w14:checkbox>
              </w:sdtPr>
              <w:sdtEndPr/>
              <w:sdtContent>
                <w:r>
                  <w:rPr>
                    <w:rFonts w:ascii="Times New Roman" w:hAnsi="Times New Roman"/>
                    <w:sz w:val="16"/>
                    <w:szCs w:val="16"/>
                  </w:rPr>
                  <w:sym w:font="Wingdings" w:char="F0FE"/>
                </w:r>
              </w:sdtContent>
            </w:sdt>
          </w:p>
        </w:tc>
        <w:tc>
          <w:tcPr>
            <w:tcW w:w="8117" w:type="dxa"/>
            <w:vAlign w:val="center"/>
          </w:tcPr>
          <w:p w14:paraId="48C45FF1" w14:textId="3D3ACF35" w:rsidR="00FA0FD0" w:rsidRDefault="00B17F85" w:rsidP="00BD71B9">
            <w:pPr>
              <w:spacing w:line="240" w:lineRule="exact"/>
              <w:rPr>
                <w:rFonts w:ascii="Times New Roman" w:hAnsi="Times New Roman"/>
                <w:sz w:val="16"/>
                <w:szCs w:val="16"/>
              </w:rPr>
            </w:pPr>
            <w:r>
              <w:rPr>
                <w:rFonts w:ascii="Times New Roman" w:hAnsi="Times New Roman" w:hint="eastAsia"/>
                <w:sz w:val="16"/>
                <w:szCs w:val="16"/>
              </w:rPr>
              <w:t>School</w:t>
            </w:r>
            <w:r w:rsidR="00FA0FD0" w:rsidRPr="00030B18">
              <w:rPr>
                <w:rFonts w:ascii="Times New Roman" w:hAnsi="Times New Roman"/>
                <w:sz w:val="16"/>
                <w:szCs w:val="16"/>
              </w:rPr>
              <w:t xml:space="preserve"> of Education  </w:t>
            </w:r>
            <w:r w:rsidR="00FA0FD0" w:rsidRPr="00030B18">
              <w:rPr>
                <w:rFonts w:ascii="Times New Roman" w:hAnsi="Times New Roman"/>
                <w:sz w:val="16"/>
                <w:szCs w:val="16"/>
              </w:rPr>
              <w:t>教育学部</w:t>
            </w:r>
          </w:p>
        </w:tc>
      </w:tr>
      <w:tr w:rsidR="00FA0FD0" w:rsidRPr="00030B18" w14:paraId="565BBF21" w14:textId="77777777" w:rsidTr="008A4274">
        <w:trPr>
          <w:trHeight w:val="291"/>
        </w:trPr>
        <w:tc>
          <w:tcPr>
            <w:tcW w:w="855" w:type="dxa"/>
            <w:vMerge/>
          </w:tcPr>
          <w:p w14:paraId="3CDE6BA4" w14:textId="77777777" w:rsidR="00FA0FD0" w:rsidRPr="00030B18" w:rsidRDefault="00FA0FD0" w:rsidP="00E21A61">
            <w:pPr>
              <w:spacing w:line="240" w:lineRule="exact"/>
              <w:rPr>
                <w:rFonts w:ascii="Times New Roman" w:hAnsi="Times New Roman"/>
                <w:sz w:val="16"/>
                <w:szCs w:val="16"/>
              </w:rPr>
            </w:pPr>
          </w:p>
        </w:tc>
        <w:tc>
          <w:tcPr>
            <w:tcW w:w="712" w:type="dxa"/>
            <w:shd w:val="clear" w:color="auto" w:fill="FFCCCC"/>
            <w:vAlign w:val="center"/>
          </w:tcPr>
          <w:p w14:paraId="3BD43F3B" w14:textId="0252CA63" w:rsidR="00FA0FD0" w:rsidRDefault="00761373"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343667777"/>
                <w14:checkbox>
                  <w14:checked w14:val="1"/>
                  <w14:checkedState w14:val="00FE" w14:font="Wingdings"/>
                  <w14:uncheckedState w14:val="2610" w14:font="ＭＳ ゴシック"/>
                </w14:checkbox>
              </w:sdtPr>
              <w:sdtEndPr/>
              <w:sdtContent>
                <w:r>
                  <w:rPr>
                    <w:rFonts w:ascii="Times New Roman" w:hAnsi="Times New Roman"/>
                    <w:sz w:val="16"/>
                    <w:szCs w:val="16"/>
                  </w:rPr>
                  <w:sym w:font="Wingdings" w:char="F0FE"/>
                </w:r>
              </w:sdtContent>
            </w:sdt>
          </w:p>
        </w:tc>
        <w:tc>
          <w:tcPr>
            <w:tcW w:w="8117" w:type="dxa"/>
            <w:vAlign w:val="center"/>
          </w:tcPr>
          <w:p w14:paraId="588A8D4E" w14:textId="551A493E" w:rsidR="00FA0FD0" w:rsidRPr="009D5622" w:rsidRDefault="00B17F85" w:rsidP="009D5622">
            <w:pPr>
              <w:spacing w:line="240" w:lineRule="exact"/>
              <w:rPr>
                <w:rFonts w:ascii="Times New Roman" w:hAnsi="Times New Roman"/>
                <w:sz w:val="16"/>
                <w:szCs w:val="16"/>
              </w:rPr>
            </w:pPr>
            <w:r>
              <w:rPr>
                <w:rFonts w:ascii="Times New Roman" w:hAnsi="Times New Roman" w:hint="eastAsia"/>
                <w:sz w:val="16"/>
                <w:szCs w:val="16"/>
              </w:rPr>
              <w:t>School</w:t>
            </w:r>
            <w:r w:rsidR="00FA0FD0" w:rsidRPr="00030B18">
              <w:rPr>
                <w:rFonts w:ascii="Times New Roman" w:hAnsi="Times New Roman"/>
                <w:sz w:val="16"/>
                <w:szCs w:val="16"/>
              </w:rPr>
              <w:t xml:space="preserve"> of Engineering  </w:t>
            </w:r>
            <w:r w:rsidR="00FA0FD0" w:rsidRPr="00030B18">
              <w:rPr>
                <w:rFonts w:ascii="Times New Roman" w:hAnsi="Times New Roman"/>
                <w:sz w:val="16"/>
                <w:szCs w:val="16"/>
              </w:rPr>
              <w:t>工学部</w:t>
            </w:r>
          </w:p>
        </w:tc>
      </w:tr>
      <w:tr w:rsidR="00FA0FD0" w:rsidRPr="00030B18" w14:paraId="15887EE1" w14:textId="77777777" w:rsidTr="008A4274">
        <w:trPr>
          <w:trHeight w:val="291"/>
        </w:trPr>
        <w:tc>
          <w:tcPr>
            <w:tcW w:w="855" w:type="dxa"/>
            <w:vMerge/>
            <w:tcBorders>
              <w:bottom w:val="single" w:sz="4" w:space="0" w:color="auto"/>
            </w:tcBorders>
          </w:tcPr>
          <w:p w14:paraId="59723AAA" w14:textId="77777777" w:rsidR="00FA0FD0" w:rsidRPr="00030B18" w:rsidRDefault="00FA0FD0" w:rsidP="00E21A61">
            <w:pPr>
              <w:spacing w:line="240" w:lineRule="exact"/>
              <w:rPr>
                <w:rFonts w:ascii="Times New Roman" w:hAnsi="Times New Roman"/>
                <w:sz w:val="16"/>
                <w:szCs w:val="16"/>
              </w:rPr>
            </w:pPr>
          </w:p>
        </w:tc>
        <w:tc>
          <w:tcPr>
            <w:tcW w:w="712" w:type="dxa"/>
            <w:tcBorders>
              <w:bottom w:val="single" w:sz="4" w:space="0" w:color="auto"/>
            </w:tcBorders>
            <w:shd w:val="clear" w:color="auto" w:fill="FFCCCC"/>
            <w:vAlign w:val="center"/>
          </w:tcPr>
          <w:p w14:paraId="0E416035" w14:textId="305B1976" w:rsidR="00FA0FD0" w:rsidRDefault="00761373"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550970492"/>
                <w14:checkbox>
                  <w14:checked w14:val="1"/>
                  <w14:checkedState w14:val="00FE" w14:font="Wingdings"/>
                  <w14:uncheckedState w14:val="2610" w14:font="ＭＳ ゴシック"/>
                </w14:checkbox>
              </w:sdtPr>
              <w:sdtEndPr/>
              <w:sdtContent>
                <w:r>
                  <w:rPr>
                    <w:rFonts w:ascii="Times New Roman" w:hAnsi="Times New Roman"/>
                    <w:sz w:val="16"/>
                    <w:szCs w:val="16"/>
                  </w:rPr>
                  <w:sym w:font="Wingdings" w:char="F0FE"/>
                </w:r>
              </w:sdtContent>
            </w:sdt>
          </w:p>
        </w:tc>
        <w:tc>
          <w:tcPr>
            <w:tcW w:w="8117" w:type="dxa"/>
            <w:tcBorders>
              <w:bottom w:val="single" w:sz="4" w:space="0" w:color="auto"/>
            </w:tcBorders>
            <w:vAlign w:val="center"/>
          </w:tcPr>
          <w:p w14:paraId="7D147990" w14:textId="162B95D6" w:rsidR="00FA0FD0" w:rsidRPr="00030B18" w:rsidRDefault="00FA0FD0" w:rsidP="009D5622">
            <w:pPr>
              <w:spacing w:line="240" w:lineRule="exact"/>
              <w:rPr>
                <w:rFonts w:ascii="Times New Roman" w:hAnsi="Times New Roman"/>
                <w:sz w:val="16"/>
                <w:szCs w:val="16"/>
              </w:rPr>
            </w:pPr>
            <w:r>
              <w:rPr>
                <w:rFonts w:ascii="Times New Roman" w:hAnsi="Times New Roman" w:hint="eastAsia"/>
                <w:sz w:val="16"/>
                <w:szCs w:val="16"/>
              </w:rPr>
              <w:t>School</w:t>
            </w:r>
            <w:r w:rsidRPr="00030B18">
              <w:rPr>
                <w:rFonts w:ascii="Times New Roman" w:hAnsi="Times New Roman"/>
                <w:sz w:val="16"/>
                <w:szCs w:val="16"/>
              </w:rPr>
              <w:t xml:space="preserve"> of </w:t>
            </w:r>
            <w:r>
              <w:rPr>
                <w:rFonts w:ascii="Times New Roman" w:hAnsi="Times New Roman" w:hint="eastAsia"/>
                <w:sz w:val="16"/>
                <w:szCs w:val="16"/>
              </w:rPr>
              <w:t>Global and Community Studies</w:t>
            </w:r>
            <w:r w:rsidRPr="00030B18">
              <w:rPr>
                <w:rFonts w:ascii="Times New Roman" w:hAnsi="Times New Roman"/>
                <w:sz w:val="16"/>
                <w:szCs w:val="16"/>
              </w:rPr>
              <w:t xml:space="preserve">  </w:t>
            </w:r>
            <w:r>
              <w:rPr>
                <w:rFonts w:ascii="Times New Roman" w:hAnsi="Times New Roman" w:hint="eastAsia"/>
                <w:sz w:val="16"/>
                <w:szCs w:val="16"/>
              </w:rPr>
              <w:t>国際地域学部</w:t>
            </w:r>
          </w:p>
        </w:tc>
      </w:tr>
      <w:tr w:rsidR="001C518F" w:rsidRPr="00D87E16" w14:paraId="72AC2B4A" w14:textId="77777777" w:rsidTr="008A4274">
        <w:trPr>
          <w:trHeight w:val="233"/>
        </w:trPr>
        <w:tc>
          <w:tcPr>
            <w:tcW w:w="855" w:type="dxa"/>
            <w:vMerge w:val="restart"/>
            <w:tcBorders>
              <w:top w:val="single" w:sz="4" w:space="0" w:color="auto"/>
              <w:left w:val="single" w:sz="12" w:space="0" w:color="auto"/>
              <w:bottom w:val="single" w:sz="4" w:space="0" w:color="auto"/>
              <w:right w:val="single" w:sz="4" w:space="0" w:color="auto"/>
            </w:tcBorders>
            <w:vAlign w:val="center"/>
          </w:tcPr>
          <w:p w14:paraId="1A2F7500" w14:textId="1768BACF" w:rsidR="001C518F" w:rsidRPr="00030B18" w:rsidRDefault="008A4274" w:rsidP="00F432AD">
            <w:pPr>
              <w:spacing w:line="240" w:lineRule="exact"/>
              <w:ind w:firstLineChars="50" w:firstLine="80"/>
              <w:rPr>
                <w:rFonts w:ascii="Times New Roman" w:hAnsi="Times New Roman"/>
                <w:sz w:val="16"/>
                <w:szCs w:val="16"/>
              </w:rPr>
            </w:pPr>
            <w:r>
              <w:rPr>
                <w:rFonts w:ascii="Times New Roman" w:hAnsi="Times New Roman" w:hint="eastAsia"/>
                <w:noProof/>
                <w:sz w:val="16"/>
                <w:szCs w:val="16"/>
              </w:rPr>
              <mc:AlternateContent>
                <mc:Choice Requires="wps">
                  <w:drawing>
                    <wp:anchor distT="0" distB="0" distL="114300" distR="114300" simplePos="0" relativeHeight="251662336" behindDoc="0" locked="0" layoutInCell="1" allowOverlap="1" wp14:anchorId="73F63F2B" wp14:editId="4F010928">
                      <wp:simplePos x="0" y="0"/>
                      <wp:positionH relativeFrom="column">
                        <wp:posOffset>-74930</wp:posOffset>
                      </wp:positionH>
                      <wp:positionV relativeFrom="paragraph">
                        <wp:posOffset>8890</wp:posOffset>
                      </wp:positionV>
                      <wp:extent cx="6086475" cy="158115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6086475" cy="1581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92778B" id="直線コネクタ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7pt" to="473.35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" strokecolor="black [3213]"/>
                  </w:pict>
                </mc:Fallback>
              </mc:AlternateContent>
            </w:r>
            <w:r w:rsidR="00F432AD">
              <w:rPr>
                <w:rFonts w:ascii="Times New Roman" w:hAnsi="Times New Roman" w:hint="eastAsia"/>
                <w:sz w:val="16"/>
                <w:szCs w:val="16"/>
              </w:rPr>
              <w:t>Tick one</w:t>
            </w:r>
          </w:p>
        </w:tc>
        <w:tc>
          <w:tcPr>
            <w:tcW w:w="8829" w:type="dxa"/>
            <w:gridSpan w:val="2"/>
            <w:tcBorders>
              <w:top w:val="single" w:sz="4" w:space="0" w:color="auto"/>
              <w:left w:val="single" w:sz="4" w:space="0" w:color="auto"/>
              <w:bottom w:val="single" w:sz="4" w:space="0" w:color="auto"/>
              <w:right w:val="single" w:sz="12" w:space="0" w:color="auto"/>
            </w:tcBorders>
          </w:tcPr>
          <w:p w14:paraId="29A83FF1" w14:textId="27D34C1A" w:rsidR="001C518F" w:rsidRDefault="003D71F2" w:rsidP="00607FE6">
            <w:pPr>
              <w:spacing w:line="240" w:lineRule="exact"/>
              <w:rPr>
                <w:rFonts w:ascii="Times New Roman" w:hAnsi="Times New Roman"/>
                <w:sz w:val="16"/>
                <w:szCs w:val="16"/>
              </w:rPr>
            </w:pPr>
            <w:r>
              <w:rPr>
                <w:rFonts w:ascii="Times New Roman" w:hAnsi="Times New Roman" w:hint="eastAsia"/>
                <w:noProof/>
                <w:sz w:val="16"/>
                <w:szCs w:val="16"/>
              </w:rPr>
              <mc:AlternateContent>
                <mc:Choice Requires="wps">
                  <w:drawing>
                    <wp:anchor distT="0" distB="0" distL="114300" distR="114300" simplePos="0" relativeHeight="251665408" behindDoc="0" locked="0" layoutInCell="1" allowOverlap="1" wp14:anchorId="387E9BB3" wp14:editId="4E830451">
                      <wp:simplePos x="0" y="0"/>
                      <wp:positionH relativeFrom="column">
                        <wp:posOffset>-579755</wp:posOffset>
                      </wp:positionH>
                      <wp:positionV relativeFrom="paragraph">
                        <wp:posOffset>7620</wp:posOffset>
                      </wp:positionV>
                      <wp:extent cx="6096000" cy="14954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6096000" cy="1495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9F34D2"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6pt" to="434.3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" strokecolor="black [3213]"/>
                  </w:pict>
                </mc:Fallback>
              </mc:AlternateContent>
            </w:r>
            <w:r w:rsidR="001C518F">
              <w:rPr>
                <w:rFonts w:ascii="Times New Roman" w:hAnsi="Times New Roman" w:hint="eastAsia"/>
                <w:sz w:val="16"/>
                <w:szCs w:val="16"/>
              </w:rPr>
              <w:t>(2) Special Research</w:t>
            </w:r>
            <w:r w:rsidR="001C518F" w:rsidRPr="00BC593A">
              <w:rPr>
                <w:rFonts w:ascii="Times New Roman" w:hAnsi="Times New Roman"/>
                <w:sz w:val="16"/>
                <w:szCs w:val="16"/>
              </w:rPr>
              <w:t xml:space="preserve">  </w:t>
            </w:r>
            <w:r w:rsidR="001C518F">
              <w:rPr>
                <w:rFonts w:ascii="Times New Roman" w:hAnsi="Times New Roman" w:hint="eastAsia"/>
                <w:sz w:val="16"/>
                <w:szCs w:val="16"/>
              </w:rPr>
              <w:t>課題研究</w:t>
            </w:r>
          </w:p>
          <w:p w14:paraId="36A9CA35" w14:textId="35204E45"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 xml:space="preserve">Are you planning to take a </w:t>
            </w:r>
            <w:r>
              <w:rPr>
                <w:rFonts w:ascii="Times New Roman" w:hAnsi="Times New Roman"/>
                <w:sz w:val="16"/>
                <w:szCs w:val="16"/>
              </w:rPr>
              <w:t>“</w:t>
            </w:r>
            <w:r>
              <w:rPr>
                <w:rFonts w:ascii="Times New Roman" w:hAnsi="Times New Roman" w:hint="eastAsia"/>
                <w:sz w:val="16"/>
                <w:szCs w:val="16"/>
              </w:rPr>
              <w:t>Special Research</w:t>
            </w:r>
            <w:r>
              <w:rPr>
                <w:rFonts w:ascii="Times New Roman" w:hAnsi="Times New Roman"/>
                <w:sz w:val="16"/>
                <w:szCs w:val="16"/>
              </w:rPr>
              <w:t>”</w:t>
            </w:r>
            <w:r>
              <w:rPr>
                <w:rFonts w:ascii="Times New Roman" w:hAnsi="Times New Roman" w:hint="eastAsia"/>
                <w:sz w:val="16"/>
                <w:szCs w:val="16"/>
              </w:rPr>
              <w:t xml:space="preserve"> course (8 credits) to write an academic paper (e.g. a graduation thesis to be submitted to your home institution)? For details of </w:t>
            </w:r>
            <w:r>
              <w:rPr>
                <w:rFonts w:ascii="Times New Roman" w:hAnsi="Times New Roman"/>
                <w:sz w:val="16"/>
                <w:szCs w:val="16"/>
              </w:rPr>
              <w:t>“</w:t>
            </w:r>
            <w:r>
              <w:rPr>
                <w:rFonts w:ascii="Times New Roman" w:hAnsi="Times New Roman" w:hint="eastAsia"/>
                <w:sz w:val="16"/>
                <w:szCs w:val="16"/>
              </w:rPr>
              <w:t>Special Research</w:t>
            </w:r>
            <w:r>
              <w:rPr>
                <w:rFonts w:ascii="Times New Roman" w:hAnsi="Times New Roman"/>
                <w:sz w:val="16"/>
                <w:szCs w:val="16"/>
              </w:rPr>
              <w:t>”</w:t>
            </w:r>
            <w:r>
              <w:rPr>
                <w:rFonts w:ascii="Times New Roman" w:hAnsi="Times New Roman" w:hint="eastAsia"/>
                <w:sz w:val="16"/>
                <w:szCs w:val="16"/>
              </w:rPr>
              <w:t xml:space="preserve"> see </w:t>
            </w:r>
            <w:r w:rsidR="00C9266E">
              <w:rPr>
                <w:rFonts w:ascii="Times New Roman" w:hAnsi="Times New Roman" w:hint="eastAsia"/>
                <w:i/>
                <w:sz w:val="16"/>
                <w:szCs w:val="16"/>
              </w:rPr>
              <w:t>2020</w:t>
            </w:r>
            <w:r w:rsidRPr="009A554B">
              <w:rPr>
                <w:rFonts w:ascii="Times New Roman" w:hAnsi="Times New Roman" w:hint="eastAsia"/>
                <w:i/>
                <w:sz w:val="16"/>
                <w:szCs w:val="16"/>
              </w:rPr>
              <w:t xml:space="preserve"> Course Catalog</w:t>
            </w:r>
            <w:r>
              <w:rPr>
                <w:rFonts w:ascii="Times New Roman" w:hAnsi="Times New Roman" w:hint="eastAsia"/>
                <w:sz w:val="16"/>
                <w:szCs w:val="16"/>
              </w:rPr>
              <w:t>.</w:t>
            </w:r>
          </w:p>
          <w:p w14:paraId="2ABF1BF0" w14:textId="77777777" w:rsidR="001C518F" w:rsidRPr="00882E92" w:rsidRDefault="001C518F" w:rsidP="00607FE6">
            <w:pPr>
              <w:spacing w:line="240" w:lineRule="exact"/>
              <w:rPr>
                <w:rFonts w:ascii="Times New Roman" w:hAnsi="Times New Roman"/>
                <w:b/>
                <w:sz w:val="16"/>
                <w:szCs w:val="16"/>
              </w:rPr>
            </w:pPr>
            <w:r w:rsidRPr="00882E92">
              <w:rPr>
                <w:rFonts w:ascii="Times New Roman" w:hAnsi="Times New Roman" w:hint="eastAsia"/>
                <w:b/>
                <w:color w:val="FF0000"/>
                <w:sz w:val="16"/>
                <w:szCs w:val="16"/>
              </w:rPr>
              <w:t xml:space="preserve">(Only for students </w:t>
            </w:r>
            <w:r>
              <w:rPr>
                <w:rFonts w:ascii="Times New Roman" w:hAnsi="Times New Roman" w:hint="eastAsia"/>
                <w:b/>
                <w:color w:val="FF0000"/>
                <w:sz w:val="16"/>
                <w:szCs w:val="16"/>
              </w:rPr>
              <w:t xml:space="preserve">who are planning to be </w:t>
            </w:r>
            <w:r w:rsidRPr="00882E92">
              <w:rPr>
                <w:rFonts w:ascii="Times New Roman" w:hAnsi="Times New Roman" w:hint="eastAsia"/>
                <w:b/>
                <w:color w:val="FF0000"/>
                <w:sz w:val="16"/>
                <w:szCs w:val="16"/>
              </w:rPr>
              <w:t>enrolled in the UF for 2 semesters)</w:t>
            </w:r>
          </w:p>
          <w:p w14:paraId="009F8103" w14:textId="77777777"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派遣元大学に卒業論文等を提出するために、「課題研究」（</w:t>
            </w:r>
            <w:r>
              <w:rPr>
                <w:rFonts w:ascii="Times New Roman" w:hAnsi="Times New Roman" w:hint="eastAsia"/>
                <w:sz w:val="16"/>
                <w:szCs w:val="16"/>
              </w:rPr>
              <w:t>8</w:t>
            </w:r>
            <w:r>
              <w:rPr>
                <w:rFonts w:ascii="Times New Roman" w:hAnsi="Times New Roman" w:hint="eastAsia"/>
                <w:sz w:val="16"/>
                <w:szCs w:val="16"/>
              </w:rPr>
              <w:t>単位）を履修することを希望しますか？</w:t>
            </w:r>
          </w:p>
          <w:p w14:paraId="0224F3C3" w14:textId="47BCC534"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「課題研究」の詳細については、『</w:t>
            </w:r>
            <w:r w:rsidR="00C9266E">
              <w:rPr>
                <w:rFonts w:ascii="Times New Roman" w:hAnsi="Times New Roman" w:hint="eastAsia"/>
                <w:sz w:val="16"/>
                <w:szCs w:val="16"/>
              </w:rPr>
              <w:t>2020</w:t>
            </w:r>
            <w:r>
              <w:rPr>
                <w:rFonts w:ascii="Times New Roman" w:hAnsi="Times New Roman" w:hint="eastAsia"/>
                <w:sz w:val="16"/>
                <w:szCs w:val="16"/>
              </w:rPr>
              <w:t xml:space="preserve"> Course Catalog</w:t>
            </w:r>
            <w:r>
              <w:rPr>
                <w:rFonts w:ascii="Times New Roman" w:hAnsi="Times New Roman" w:hint="eastAsia"/>
                <w:sz w:val="16"/>
                <w:szCs w:val="16"/>
              </w:rPr>
              <w:t>』を参照してください。</w:t>
            </w:r>
          </w:p>
          <w:p w14:paraId="5EA81EA3" w14:textId="77777777" w:rsidR="001C518F" w:rsidRPr="00D87E16" w:rsidRDefault="001C518F" w:rsidP="00607FE6">
            <w:pPr>
              <w:spacing w:line="240" w:lineRule="exact"/>
              <w:rPr>
                <w:rFonts w:ascii="Times New Roman" w:hAnsi="Times New Roman"/>
                <w:b/>
                <w:sz w:val="16"/>
                <w:szCs w:val="16"/>
              </w:rPr>
            </w:pPr>
            <w:r w:rsidRPr="00882E92">
              <w:rPr>
                <w:rFonts w:ascii="Times New Roman" w:hAnsi="Times New Roman" w:hint="eastAsia"/>
                <w:b/>
                <w:color w:val="FF0000"/>
                <w:sz w:val="16"/>
                <w:szCs w:val="16"/>
              </w:rPr>
              <w:t>(</w:t>
            </w:r>
            <w:r w:rsidRPr="00882E92">
              <w:rPr>
                <w:rFonts w:ascii="Times New Roman" w:hAnsi="Times New Roman" w:hint="eastAsia"/>
                <w:b/>
                <w:color w:val="FF0000"/>
                <w:sz w:val="16"/>
                <w:szCs w:val="16"/>
              </w:rPr>
              <w:t>福井大学に</w:t>
            </w:r>
            <w:r w:rsidRPr="00882E92">
              <w:rPr>
                <w:rFonts w:ascii="Times New Roman" w:hAnsi="Times New Roman" w:hint="eastAsia"/>
                <w:b/>
                <w:color w:val="FF0000"/>
                <w:sz w:val="16"/>
                <w:szCs w:val="16"/>
              </w:rPr>
              <w:t>2</w:t>
            </w:r>
            <w:r w:rsidRPr="00882E92">
              <w:rPr>
                <w:rFonts w:ascii="Times New Roman" w:hAnsi="Times New Roman" w:hint="eastAsia"/>
                <w:b/>
                <w:color w:val="FF0000"/>
                <w:sz w:val="16"/>
                <w:szCs w:val="16"/>
              </w:rPr>
              <w:t>学期間在籍する予定の学生のみ対象</w:t>
            </w:r>
            <w:r w:rsidRPr="00882E92">
              <w:rPr>
                <w:rFonts w:ascii="Times New Roman" w:hAnsi="Times New Roman" w:hint="eastAsia"/>
                <w:b/>
                <w:color w:val="FF0000"/>
                <w:sz w:val="16"/>
                <w:szCs w:val="16"/>
              </w:rPr>
              <w:t>)</w:t>
            </w:r>
          </w:p>
        </w:tc>
      </w:tr>
      <w:tr w:rsidR="001C518F" w14:paraId="1066F412" w14:textId="77777777" w:rsidTr="008A4274">
        <w:trPr>
          <w:trHeight w:val="291"/>
        </w:trPr>
        <w:tc>
          <w:tcPr>
            <w:tcW w:w="855" w:type="dxa"/>
            <w:vMerge/>
            <w:tcBorders>
              <w:top w:val="single" w:sz="4" w:space="0" w:color="auto"/>
              <w:left w:val="single" w:sz="12" w:space="0" w:color="auto"/>
              <w:bottom w:val="single" w:sz="4" w:space="0" w:color="auto"/>
              <w:right w:val="single" w:sz="4" w:space="0" w:color="auto"/>
              <w:tl2br w:val="single" w:sz="2" w:space="0" w:color="auto"/>
              <w:tr2bl w:val="single" w:sz="2" w:space="0" w:color="auto"/>
            </w:tcBorders>
            <w:vAlign w:val="center"/>
          </w:tcPr>
          <w:p w14:paraId="52059FD5" w14:textId="77777777" w:rsidR="001C518F" w:rsidRPr="00030B18" w:rsidRDefault="001C518F" w:rsidP="00607FE6">
            <w:pPr>
              <w:spacing w:line="240" w:lineRule="exact"/>
              <w:jc w:val="right"/>
              <w:rPr>
                <w:rFonts w:ascii="Times New Roman" w:hAnsi="Times New Roman"/>
                <w:sz w:val="16"/>
                <w:szCs w:val="16"/>
              </w:rPr>
            </w:pPr>
          </w:p>
        </w:tc>
        <w:tc>
          <w:tcPr>
            <w:tcW w:w="712" w:type="dxa"/>
            <w:tcBorders>
              <w:top w:val="single" w:sz="4" w:space="0" w:color="auto"/>
              <w:left w:val="single" w:sz="4" w:space="0" w:color="auto"/>
              <w:bottom w:val="single" w:sz="4" w:space="0" w:color="auto"/>
              <w:right w:val="single" w:sz="4" w:space="0" w:color="auto"/>
            </w:tcBorders>
            <w:shd w:val="clear" w:color="auto" w:fill="FFCCCC"/>
            <w:vAlign w:val="center"/>
          </w:tcPr>
          <w:p w14:paraId="3CD18213" w14:textId="77777777" w:rsidR="001C518F" w:rsidRPr="00030B18" w:rsidRDefault="00761373" w:rsidP="00607FE6">
            <w:pPr>
              <w:spacing w:line="240" w:lineRule="exact"/>
              <w:jc w:val="right"/>
              <w:rPr>
                <w:rFonts w:ascii="Times New Roman" w:hAnsi="Times New Roman"/>
                <w:sz w:val="16"/>
                <w:szCs w:val="16"/>
              </w:rPr>
            </w:pPr>
            <w:sdt>
              <w:sdtPr>
                <w:rPr>
                  <w:rFonts w:ascii="Times New Roman" w:hAnsi="Times New Roman"/>
                  <w:sz w:val="16"/>
                  <w:szCs w:val="16"/>
                </w:rPr>
                <w:alias w:val="Tick"/>
                <w:id w:val="-1222674199"/>
                <w14:checkbox>
                  <w14:checked w14:val="0"/>
                  <w14:checkedState w14:val="00FE" w14:font="Wingdings"/>
                  <w14:uncheckedState w14:val="2610" w14:font="ＭＳ ゴシック"/>
                </w14:checkbox>
              </w:sdtPr>
              <w:sdtEndPr/>
              <w:sdtContent>
                <w:r w:rsidR="001C518F">
                  <w:rPr>
                    <w:rFonts w:ascii="ＭＳ ゴシック" w:eastAsia="ＭＳ ゴシック" w:hAnsi="ＭＳ ゴシック" w:hint="eastAsia"/>
                    <w:sz w:val="16"/>
                    <w:szCs w:val="16"/>
                  </w:rPr>
                  <w:t>☐</w:t>
                </w:r>
              </w:sdtContent>
            </w:sdt>
          </w:p>
        </w:tc>
        <w:tc>
          <w:tcPr>
            <w:tcW w:w="8117" w:type="dxa"/>
            <w:tcBorders>
              <w:top w:val="single" w:sz="4" w:space="0" w:color="auto"/>
              <w:left w:val="single" w:sz="4" w:space="0" w:color="auto"/>
              <w:bottom w:val="single" w:sz="4" w:space="0" w:color="auto"/>
              <w:right w:val="single" w:sz="12" w:space="0" w:color="auto"/>
            </w:tcBorders>
            <w:vAlign w:val="center"/>
          </w:tcPr>
          <w:p w14:paraId="4C77E89F" w14:textId="5729C849" w:rsidR="001C518F" w:rsidRDefault="001C518F" w:rsidP="00607FE6">
            <w:pPr>
              <w:spacing w:line="240" w:lineRule="exact"/>
              <w:rPr>
                <w:rFonts w:ascii="Times New Roman" w:hAnsi="Times New Roman"/>
                <w:sz w:val="16"/>
                <w:szCs w:val="16"/>
              </w:rPr>
            </w:pPr>
            <w:r>
              <w:rPr>
                <w:rFonts w:ascii="Times New Roman" w:hAnsi="Times New Roman" w:hint="eastAsia"/>
                <w:sz w:val="16"/>
                <w:szCs w:val="16"/>
              </w:rPr>
              <w:t xml:space="preserve">YES  </w:t>
            </w:r>
            <w:r>
              <w:rPr>
                <w:rFonts w:ascii="Times New Roman" w:hAnsi="Times New Roman" w:hint="eastAsia"/>
                <w:sz w:val="16"/>
                <w:szCs w:val="16"/>
              </w:rPr>
              <w:t xml:space="preserve">はい　　</w:t>
            </w:r>
          </w:p>
          <w:p w14:paraId="2F23EDCF" w14:textId="0CFB4225" w:rsidR="001C518F" w:rsidRDefault="001C518F" w:rsidP="00E15CCC">
            <w:pPr>
              <w:spacing w:line="240" w:lineRule="exact"/>
              <w:ind w:firstLineChars="350" w:firstLine="560"/>
              <w:rPr>
                <w:rFonts w:ascii="Times New Roman" w:hAnsi="Times New Roman"/>
                <w:sz w:val="16"/>
                <w:szCs w:val="16"/>
              </w:rPr>
            </w:pPr>
            <w:r>
              <w:rPr>
                <w:rFonts w:ascii="Times New Roman" w:hAnsi="Times New Roman" w:hint="eastAsia"/>
                <w:sz w:val="16"/>
                <w:szCs w:val="16"/>
              </w:rPr>
              <w:t xml:space="preserve">→　</w:t>
            </w:r>
            <w:r>
              <w:rPr>
                <w:rFonts w:ascii="Times New Roman" w:hAnsi="Times New Roman" w:hint="eastAsia"/>
                <w:sz w:val="16"/>
                <w:szCs w:val="16"/>
              </w:rPr>
              <w:t xml:space="preserve">Please submit </w:t>
            </w:r>
            <w:r>
              <w:rPr>
                <w:rFonts w:ascii="Times New Roman" w:hAnsi="Times New Roman"/>
                <w:sz w:val="16"/>
                <w:szCs w:val="16"/>
              </w:rPr>
              <w:t>“</w:t>
            </w:r>
            <w:r>
              <w:rPr>
                <w:rFonts w:ascii="Times New Roman" w:hAnsi="Times New Roman" w:hint="eastAsia"/>
                <w:sz w:val="16"/>
                <w:szCs w:val="16"/>
              </w:rPr>
              <w:t>Plan for Research</w:t>
            </w:r>
            <w:r>
              <w:rPr>
                <w:rFonts w:ascii="Times New Roman" w:hAnsi="Times New Roman"/>
                <w:sz w:val="16"/>
                <w:szCs w:val="16"/>
              </w:rPr>
              <w:t>”</w:t>
            </w:r>
            <w:r w:rsidR="002D2D26">
              <w:rPr>
                <w:rFonts w:ascii="Times New Roman" w:hAnsi="Times New Roman" w:hint="eastAsia"/>
                <w:sz w:val="16"/>
                <w:szCs w:val="16"/>
              </w:rPr>
              <w:t xml:space="preserve"> on page 7</w:t>
            </w:r>
            <w:r>
              <w:rPr>
                <w:rFonts w:ascii="Times New Roman" w:hAnsi="Times New Roman" w:hint="eastAsia"/>
                <w:sz w:val="16"/>
                <w:szCs w:val="16"/>
              </w:rPr>
              <w:t xml:space="preserve">.  </w:t>
            </w:r>
            <w:r>
              <w:rPr>
                <w:rFonts w:ascii="Times New Roman" w:hAnsi="Times New Roman"/>
                <w:sz w:val="16"/>
                <w:szCs w:val="16"/>
              </w:rPr>
              <w:t>P</w:t>
            </w:r>
            <w:r w:rsidR="002D2D26">
              <w:rPr>
                <w:rFonts w:ascii="Times New Roman" w:hAnsi="Times New Roman" w:hint="eastAsia"/>
                <w:sz w:val="16"/>
                <w:szCs w:val="16"/>
              </w:rPr>
              <w:t>.7</w:t>
            </w:r>
            <w:r>
              <w:rPr>
                <w:rFonts w:ascii="Times New Roman" w:hAnsi="Times New Roman" w:hint="eastAsia"/>
                <w:sz w:val="16"/>
                <w:szCs w:val="16"/>
              </w:rPr>
              <w:t>の「課題研究」計画書も提出</w:t>
            </w:r>
          </w:p>
        </w:tc>
      </w:tr>
      <w:tr w:rsidR="001C518F" w:rsidRPr="009D5622" w14:paraId="09243E4F" w14:textId="77777777" w:rsidTr="008A4274">
        <w:trPr>
          <w:trHeight w:val="291"/>
        </w:trPr>
        <w:tc>
          <w:tcPr>
            <w:tcW w:w="855" w:type="dxa"/>
            <w:vMerge/>
            <w:tcBorders>
              <w:top w:val="single" w:sz="4" w:space="0" w:color="auto"/>
              <w:left w:val="single" w:sz="12" w:space="0" w:color="auto"/>
              <w:bottom w:val="single" w:sz="12" w:space="0" w:color="auto"/>
              <w:right w:val="single" w:sz="4" w:space="0" w:color="auto"/>
              <w:tl2br w:val="single" w:sz="2" w:space="0" w:color="auto"/>
              <w:tr2bl w:val="single" w:sz="2" w:space="0" w:color="auto"/>
            </w:tcBorders>
          </w:tcPr>
          <w:p w14:paraId="58AE1028" w14:textId="77777777" w:rsidR="001C518F" w:rsidRPr="00030B18" w:rsidRDefault="001C518F" w:rsidP="00607FE6">
            <w:pPr>
              <w:spacing w:line="240" w:lineRule="exact"/>
              <w:rPr>
                <w:rFonts w:ascii="Times New Roman" w:hAnsi="Times New Roman"/>
                <w:sz w:val="16"/>
                <w:szCs w:val="16"/>
              </w:rPr>
            </w:pPr>
          </w:p>
        </w:tc>
        <w:tc>
          <w:tcPr>
            <w:tcW w:w="712" w:type="dxa"/>
            <w:tcBorders>
              <w:top w:val="single" w:sz="4" w:space="0" w:color="auto"/>
              <w:left w:val="single" w:sz="4" w:space="0" w:color="auto"/>
              <w:bottom w:val="single" w:sz="12" w:space="0" w:color="auto"/>
              <w:right w:val="single" w:sz="4" w:space="0" w:color="auto"/>
            </w:tcBorders>
            <w:shd w:val="clear" w:color="auto" w:fill="FFCCCC"/>
            <w:vAlign w:val="center"/>
          </w:tcPr>
          <w:p w14:paraId="28AEC286" w14:textId="77777777" w:rsidR="001C518F" w:rsidRDefault="00761373" w:rsidP="00607FE6">
            <w:pPr>
              <w:spacing w:line="240" w:lineRule="exact"/>
              <w:jc w:val="right"/>
              <w:rPr>
                <w:rFonts w:ascii="Times New Roman" w:hAnsi="Times New Roman"/>
                <w:sz w:val="16"/>
                <w:szCs w:val="16"/>
              </w:rPr>
            </w:pPr>
            <w:sdt>
              <w:sdtPr>
                <w:rPr>
                  <w:rFonts w:ascii="Times New Roman" w:hAnsi="Times New Roman"/>
                  <w:sz w:val="16"/>
                  <w:szCs w:val="16"/>
                </w:rPr>
                <w:alias w:val="Tick"/>
                <w:id w:val="-686904873"/>
                <w14:checkbox>
                  <w14:checked w14:val="0"/>
                  <w14:checkedState w14:val="00FE" w14:font="Wingdings"/>
                  <w14:uncheckedState w14:val="2610" w14:font="ＭＳ ゴシック"/>
                </w14:checkbox>
              </w:sdtPr>
              <w:sdtEndPr/>
              <w:sdtContent>
                <w:r w:rsidR="001C518F">
                  <w:rPr>
                    <w:rFonts w:ascii="ＭＳ ゴシック" w:eastAsia="ＭＳ ゴシック" w:hAnsi="ＭＳ ゴシック" w:hint="eastAsia"/>
                    <w:sz w:val="16"/>
                    <w:szCs w:val="16"/>
                  </w:rPr>
                  <w:t>☐</w:t>
                </w:r>
              </w:sdtContent>
            </w:sdt>
          </w:p>
        </w:tc>
        <w:tc>
          <w:tcPr>
            <w:tcW w:w="8117" w:type="dxa"/>
            <w:tcBorders>
              <w:top w:val="single" w:sz="4" w:space="0" w:color="auto"/>
              <w:left w:val="single" w:sz="4" w:space="0" w:color="auto"/>
              <w:bottom w:val="single" w:sz="12" w:space="0" w:color="auto"/>
              <w:right w:val="single" w:sz="12" w:space="0" w:color="auto"/>
            </w:tcBorders>
            <w:vAlign w:val="center"/>
          </w:tcPr>
          <w:p w14:paraId="5369490C" w14:textId="77777777" w:rsidR="001C518F" w:rsidRPr="009D5622" w:rsidRDefault="001C518F" w:rsidP="00607FE6">
            <w:pPr>
              <w:spacing w:line="240" w:lineRule="exact"/>
              <w:rPr>
                <w:rFonts w:ascii="Times New Roman" w:hAnsi="Times New Roman"/>
                <w:sz w:val="16"/>
                <w:szCs w:val="16"/>
              </w:rPr>
            </w:pPr>
            <w:r>
              <w:rPr>
                <w:rFonts w:ascii="Times New Roman" w:hAnsi="Times New Roman" w:hint="eastAsia"/>
                <w:sz w:val="16"/>
                <w:szCs w:val="16"/>
              </w:rPr>
              <w:t xml:space="preserve">NO  </w:t>
            </w:r>
            <w:r>
              <w:rPr>
                <w:rFonts w:ascii="Times New Roman" w:hAnsi="Times New Roman" w:hint="eastAsia"/>
                <w:sz w:val="16"/>
                <w:szCs w:val="16"/>
              </w:rPr>
              <w:t>いいえ</w:t>
            </w:r>
          </w:p>
        </w:tc>
      </w:tr>
    </w:tbl>
    <w:p w14:paraId="2F6159CB" w14:textId="3B926056" w:rsidR="00106C7D" w:rsidRPr="00106C7D" w:rsidRDefault="00106C7D" w:rsidP="00106C7D">
      <w:pPr>
        <w:rPr>
          <w:sz w:val="16"/>
          <w:szCs w:val="16"/>
        </w:rPr>
      </w:pPr>
    </w:p>
    <w:tbl>
      <w:tblPr>
        <w:tblW w:w="9639"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
        <w:gridCol w:w="710"/>
        <w:gridCol w:w="8079"/>
      </w:tblGrid>
      <w:tr w:rsidR="00884A42" w:rsidRPr="00030B18" w14:paraId="58152D4E" w14:textId="77777777" w:rsidTr="00BC075E">
        <w:trPr>
          <w:trHeight w:val="227"/>
        </w:trPr>
        <w:tc>
          <w:tcPr>
            <w:tcW w:w="850" w:type="dxa"/>
            <w:tcBorders>
              <w:top w:val="single" w:sz="12" w:space="0" w:color="auto"/>
              <w:bottom w:val="single" w:sz="2" w:space="0" w:color="auto"/>
            </w:tcBorders>
          </w:tcPr>
          <w:p w14:paraId="44BE9F4E" w14:textId="57E0B01C" w:rsidR="00884A42" w:rsidRPr="00884A42" w:rsidRDefault="008A4274" w:rsidP="00884A42">
            <w:pPr>
              <w:numPr>
                <w:ilvl w:val="0"/>
                <w:numId w:val="5"/>
              </w:numPr>
              <w:tabs>
                <w:tab w:val="clear" w:pos="814"/>
              </w:tabs>
              <w:spacing w:line="240" w:lineRule="exact"/>
              <w:rPr>
                <w:rFonts w:ascii="Times New Roman" w:hAnsi="Times New Roman"/>
                <w:b/>
                <w:sz w:val="16"/>
                <w:szCs w:val="16"/>
                <w:shd w:val="pct15" w:color="auto" w:fill="FFFFFF"/>
              </w:rPr>
            </w:pPr>
            <w:r>
              <w:rPr>
                <w:rFonts w:ascii="Times New Roman" w:hAnsi="Times New Roman"/>
                <w:b/>
                <w:noProof/>
                <w:sz w:val="16"/>
                <w:szCs w:val="16"/>
              </w:rPr>
              <mc:AlternateContent>
                <mc:Choice Requires="wps">
                  <w:drawing>
                    <wp:anchor distT="0" distB="0" distL="114300" distR="114300" simplePos="0" relativeHeight="251667456" behindDoc="0" locked="0" layoutInCell="1" allowOverlap="1" wp14:anchorId="61D1126A" wp14:editId="01619CD0">
                      <wp:simplePos x="0" y="0"/>
                      <wp:positionH relativeFrom="column">
                        <wp:posOffset>-40006</wp:posOffset>
                      </wp:positionH>
                      <wp:positionV relativeFrom="paragraph">
                        <wp:posOffset>3175</wp:posOffset>
                      </wp:positionV>
                      <wp:extent cx="6048375" cy="74295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604837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961299" id="直線コネクタ 5"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3.15pt,.25pt" to="473.1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" strokecolor="black [3213]"/>
                  </w:pict>
                </mc:Fallback>
              </mc:AlternateContent>
            </w:r>
            <w:r>
              <w:rPr>
                <w:rFonts w:ascii="Times New Roman" w:hAnsi="Times New Roman"/>
                <w:b/>
                <w:noProof/>
                <w:sz w:val="16"/>
                <w:szCs w:val="16"/>
              </w:rPr>
              <mc:AlternateContent>
                <mc:Choice Requires="wps">
                  <w:drawing>
                    <wp:anchor distT="0" distB="0" distL="114300" distR="114300" simplePos="0" relativeHeight="251666432" behindDoc="0" locked="0" layoutInCell="1" allowOverlap="1" wp14:anchorId="392C2DDB" wp14:editId="5E40C718">
                      <wp:simplePos x="0" y="0"/>
                      <wp:positionH relativeFrom="column">
                        <wp:posOffset>-87631</wp:posOffset>
                      </wp:positionH>
                      <wp:positionV relativeFrom="paragraph">
                        <wp:posOffset>3175</wp:posOffset>
                      </wp:positionV>
                      <wp:extent cx="6143625" cy="74295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61436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FF54D9" id="直線コネクタ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9pt,.25pt" to="476.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" strokecolor="black [3213]"/>
                  </w:pict>
                </mc:Fallback>
              </mc:AlternateContent>
            </w:r>
          </w:p>
        </w:tc>
        <w:tc>
          <w:tcPr>
            <w:tcW w:w="8789" w:type="dxa"/>
            <w:gridSpan w:val="2"/>
            <w:tcBorders>
              <w:top w:val="single" w:sz="12" w:space="0" w:color="auto"/>
              <w:bottom w:val="single" w:sz="2" w:space="0" w:color="auto"/>
            </w:tcBorders>
          </w:tcPr>
          <w:p w14:paraId="6EDAB9C2" w14:textId="0F85DA96" w:rsidR="00884A42" w:rsidRPr="00037532" w:rsidRDefault="00884A42" w:rsidP="00A851B0">
            <w:pPr>
              <w:spacing w:line="240" w:lineRule="exact"/>
              <w:rPr>
                <w:rFonts w:ascii="Times New Roman" w:hAnsi="Times New Roman"/>
                <w:sz w:val="16"/>
                <w:szCs w:val="16"/>
              </w:rPr>
            </w:pPr>
            <w:r w:rsidRPr="00952BC5">
              <w:rPr>
                <w:rFonts w:ascii="Times New Roman" w:hAnsi="Times New Roman"/>
                <w:b/>
                <w:sz w:val="16"/>
                <w:szCs w:val="16"/>
                <w:shd w:val="pct15" w:color="auto" w:fill="FFFFFF"/>
              </w:rPr>
              <w:t>&lt;Only for Graduate Students</w:t>
            </w:r>
            <w:r w:rsidR="00A851B0">
              <w:rPr>
                <w:rFonts w:ascii="Times New Roman" w:hAnsi="Times New Roman" w:hint="eastAsia"/>
                <w:b/>
                <w:sz w:val="16"/>
                <w:szCs w:val="16"/>
                <w:shd w:val="pct15" w:color="auto" w:fill="FFFFFF"/>
              </w:rPr>
              <w:t xml:space="preserve">  </w:t>
            </w:r>
            <w:r w:rsidR="00A851B0">
              <w:rPr>
                <w:rFonts w:ascii="Times New Roman" w:hAnsi="Times New Roman" w:hint="eastAsia"/>
                <w:b/>
                <w:sz w:val="16"/>
                <w:szCs w:val="16"/>
                <w:shd w:val="pct15" w:color="auto" w:fill="FFFFFF"/>
              </w:rPr>
              <w:t>大学院生のみ</w:t>
            </w:r>
            <w:r w:rsidRPr="00952BC5">
              <w:rPr>
                <w:rFonts w:ascii="Times New Roman" w:hAnsi="Times New Roman"/>
                <w:b/>
                <w:sz w:val="16"/>
                <w:szCs w:val="16"/>
                <w:shd w:val="pct15" w:color="auto" w:fill="FFFFFF"/>
              </w:rPr>
              <w:t>&gt;</w:t>
            </w:r>
          </w:p>
        </w:tc>
      </w:tr>
      <w:tr w:rsidR="00BC075E" w:rsidRPr="00030B18" w14:paraId="1C597253" w14:textId="77777777" w:rsidTr="00BC075E">
        <w:trPr>
          <w:trHeight w:val="227"/>
        </w:trPr>
        <w:tc>
          <w:tcPr>
            <w:tcW w:w="850" w:type="dxa"/>
            <w:vMerge w:val="restart"/>
            <w:tcBorders>
              <w:top w:val="single" w:sz="2" w:space="0" w:color="auto"/>
              <w:right w:val="single" w:sz="2" w:space="0" w:color="auto"/>
            </w:tcBorders>
            <w:vAlign w:val="center"/>
          </w:tcPr>
          <w:p w14:paraId="6A1AEEEC" w14:textId="54789A32" w:rsidR="00BC075E" w:rsidRDefault="00BC075E" w:rsidP="00952BC5">
            <w:pPr>
              <w:spacing w:line="240" w:lineRule="exact"/>
              <w:jc w:val="center"/>
              <w:rPr>
                <w:rFonts w:ascii="Times New Roman" w:hAnsi="Times New Roman"/>
                <w:sz w:val="16"/>
                <w:szCs w:val="16"/>
              </w:rPr>
            </w:pPr>
            <w:r>
              <w:rPr>
                <w:rFonts w:ascii="Times New Roman" w:hAnsi="Times New Roman" w:hint="eastAsia"/>
                <w:sz w:val="16"/>
                <w:szCs w:val="16"/>
              </w:rPr>
              <w:t>Tick one</w:t>
            </w:r>
          </w:p>
          <w:p w14:paraId="048FEA7D" w14:textId="77777777" w:rsidR="00BC075E" w:rsidRPr="00BC075E" w:rsidRDefault="00BC075E" w:rsidP="00BC075E">
            <w:pPr>
              <w:rPr>
                <w:rFonts w:ascii="Times New Roman" w:hAnsi="Times New Roman"/>
                <w:sz w:val="16"/>
                <w:szCs w:val="16"/>
              </w:rPr>
            </w:pPr>
          </w:p>
          <w:p w14:paraId="31C04762" w14:textId="387F3E90" w:rsidR="00BC075E" w:rsidRPr="00BC075E" w:rsidRDefault="00BC075E" w:rsidP="00BC075E">
            <w:pPr>
              <w:rPr>
                <w:rFonts w:ascii="Times New Roman" w:hAnsi="Times New Roman"/>
                <w:sz w:val="16"/>
                <w:szCs w:val="16"/>
              </w:rPr>
            </w:pPr>
          </w:p>
        </w:tc>
        <w:tc>
          <w:tcPr>
            <w:tcW w:w="8789" w:type="dxa"/>
            <w:gridSpan w:val="2"/>
            <w:tcBorders>
              <w:top w:val="single" w:sz="2" w:space="0" w:color="auto"/>
              <w:left w:val="single" w:sz="2" w:space="0" w:color="auto"/>
              <w:bottom w:val="single" w:sz="2" w:space="0" w:color="auto"/>
            </w:tcBorders>
            <w:shd w:val="clear" w:color="auto" w:fill="auto"/>
          </w:tcPr>
          <w:p w14:paraId="6A5D6786" w14:textId="374D1F95" w:rsidR="00BC075E" w:rsidRPr="00A82112" w:rsidRDefault="00BC075E" w:rsidP="00A851B0">
            <w:pPr>
              <w:spacing w:line="240" w:lineRule="exact"/>
              <w:rPr>
                <w:rFonts w:ascii="Times New Roman" w:hAnsi="Times New Roman"/>
                <w:b/>
                <w:sz w:val="16"/>
                <w:szCs w:val="16"/>
              </w:rPr>
            </w:pPr>
            <w:r>
              <w:rPr>
                <w:rFonts w:ascii="Times New Roman" w:hAnsi="Times New Roman" w:hint="eastAsia"/>
                <w:sz w:val="16"/>
                <w:szCs w:val="16"/>
              </w:rPr>
              <w:t xml:space="preserve">Graduate School </w:t>
            </w:r>
            <w:r w:rsidRPr="00BC593A">
              <w:rPr>
                <w:rFonts w:ascii="Times New Roman" w:hAnsi="Times New Roman"/>
                <w:sz w:val="16"/>
                <w:szCs w:val="16"/>
              </w:rPr>
              <w:t xml:space="preserve">you hope to enroll in  </w:t>
            </w:r>
            <w:r w:rsidRPr="00BC593A">
              <w:rPr>
                <w:rFonts w:ascii="Times New Roman" w:hAnsi="Times New Roman"/>
                <w:sz w:val="16"/>
                <w:szCs w:val="16"/>
              </w:rPr>
              <w:t>希望する</w:t>
            </w:r>
            <w:r>
              <w:rPr>
                <w:rFonts w:ascii="Times New Roman" w:hAnsi="Times New Roman" w:hint="eastAsia"/>
                <w:sz w:val="16"/>
                <w:szCs w:val="16"/>
              </w:rPr>
              <w:t>大学院研究科</w:t>
            </w:r>
          </w:p>
        </w:tc>
      </w:tr>
      <w:tr w:rsidR="00BC075E" w:rsidRPr="00030B18" w14:paraId="69FED143" w14:textId="77777777" w:rsidTr="00C9266E">
        <w:trPr>
          <w:trHeight w:val="454"/>
        </w:trPr>
        <w:tc>
          <w:tcPr>
            <w:tcW w:w="850" w:type="dxa"/>
            <w:vMerge/>
            <w:tcBorders>
              <w:right w:val="single" w:sz="2" w:space="0" w:color="auto"/>
            </w:tcBorders>
            <w:vAlign w:val="center"/>
          </w:tcPr>
          <w:p w14:paraId="3F77DD7B" w14:textId="33491207" w:rsidR="00BC075E" w:rsidRPr="00030B18" w:rsidRDefault="00BC075E" w:rsidP="00952BC5">
            <w:pPr>
              <w:spacing w:line="240" w:lineRule="exact"/>
              <w:jc w:val="center"/>
              <w:rPr>
                <w:rFonts w:ascii="Times New Roman" w:hAnsi="Times New Roman"/>
                <w:sz w:val="16"/>
                <w:szCs w:val="16"/>
              </w:rPr>
            </w:pPr>
          </w:p>
        </w:tc>
        <w:tc>
          <w:tcPr>
            <w:tcW w:w="710" w:type="dxa"/>
            <w:tcBorders>
              <w:top w:val="single" w:sz="2" w:space="0" w:color="auto"/>
              <w:left w:val="single" w:sz="2" w:space="0" w:color="auto"/>
              <w:bottom w:val="single" w:sz="12" w:space="0" w:color="auto"/>
              <w:right w:val="single" w:sz="2" w:space="0" w:color="auto"/>
            </w:tcBorders>
            <w:shd w:val="clear" w:color="auto" w:fill="FFCCCC"/>
          </w:tcPr>
          <w:p w14:paraId="747890D8" w14:textId="26DCCF0E" w:rsidR="00BC075E" w:rsidRPr="00030B18" w:rsidRDefault="00761373" w:rsidP="001F2E7B">
            <w:pPr>
              <w:spacing w:line="240" w:lineRule="exact"/>
              <w:jc w:val="right"/>
              <w:rPr>
                <w:rFonts w:ascii="Times New Roman" w:hAnsi="Times New Roman"/>
                <w:sz w:val="16"/>
                <w:szCs w:val="16"/>
              </w:rPr>
            </w:pPr>
            <w:sdt>
              <w:sdtPr>
                <w:rPr>
                  <w:rFonts w:ascii="Times New Roman" w:hAnsi="Times New Roman"/>
                  <w:sz w:val="16"/>
                  <w:szCs w:val="16"/>
                </w:rPr>
                <w:alias w:val="Tick"/>
                <w:id w:val="-1813938937"/>
                <w14:checkbox>
                  <w14:checked w14:val="0"/>
                  <w14:checkedState w14:val="00FE" w14:font="Wingdings"/>
                  <w14:uncheckedState w14:val="2610" w14:font="ＭＳ ゴシック"/>
                </w14:checkbox>
              </w:sdtPr>
              <w:sdtEndPr/>
              <w:sdtContent>
                <w:r w:rsidR="00C9266E">
                  <w:rPr>
                    <w:rFonts w:ascii="ＭＳ ゴシック" w:eastAsia="ＭＳ ゴシック" w:hAnsi="ＭＳ ゴシック" w:hint="eastAsia"/>
                    <w:sz w:val="16"/>
                    <w:szCs w:val="16"/>
                  </w:rPr>
                  <w:t>☐</w:t>
                </w:r>
              </w:sdtContent>
            </w:sdt>
          </w:p>
        </w:tc>
        <w:tc>
          <w:tcPr>
            <w:tcW w:w="8079" w:type="dxa"/>
            <w:tcBorders>
              <w:top w:val="single" w:sz="2" w:space="0" w:color="auto"/>
              <w:left w:val="single" w:sz="2" w:space="0" w:color="auto"/>
              <w:bottom w:val="single" w:sz="12" w:space="0" w:color="auto"/>
            </w:tcBorders>
            <w:shd w:val="clear" w:color="auto" w:fill="auto"/>
            <w:vAlign w:val="center"/>
          </w:tcPr>
          <w:p w14:paraId="0B4EADF2" w14:textId="77777777" w:rsidR="00BC075E" w:rsidRDefault="00BC075E" w:rsidP="00DD462B">
            <w:pPr>
              <w:spacing w:line="240" w:lineRule="exact"/>
              <w:jc w:val="left"/>
              <w:rPr>
                <w:rFonts w:ascii="Times New Roman" w:hAnsi="Times New Roman"/>
                <w:sz w:val="16"/>
                <w:szCs w:val="16"/>
              </w:rPr>
            </w:pPr>
            <w:r>
              <w:rPr>
                <w:rFonts w:ascii="Times New Roman" w:hAnsi="Times New Roman"/>
                <w:sz w:val="16"/>
                <w:szCs w:val="16"/>
              </w:rPr>
              <w:t xml:space="preserve">Graduate School of Engineering  </w:t>
            </w:r>
            <w:r>
              <w:rPr>
                <w:rFonts w:ascii="Times New Roman" w:hAnsi="Times New Roman" w:hint="eastAsia"/>
                <w:sz w:val="16"/>
                <w:szCs w:val="16"/>
              </w:rPr>
              <w:t>工学研究科</w:t>
            </w:r>
          </w:p>
          <w:p w14:paraId="6473E405" w14:textId="513C2134" w:rsidR="00BC075E" w:rsidRDefault="00BC075E" w:rsidP="00DD462B">
            <w:pPr>
              <w:spacing w:line="240" w:lineRule="exact"/>
              <w:jc w:val="left"/>
              <w:rPr>
                <w:rFonts w:ascii="Times New Roman" w:hAnsi="Times New Roman"/>
                <w:sz w:val="16"/>
                <w:szCs w:val="16"/>
              </w:rPr>
            </w:pPr>
            <w:r>
              <w:rPr>
                <w:rFonts w:ascii="Times New Roman" w:hAnsi="Times New Roman" w:hint="eastAsia"/>
                <w:sz w:val="16"/>
                <w:szCs w:val="16"/>
              </w:rPr>
              <w:t xml:space="preserve">→　</w:t>
            </w:r>
            <w:r>
              <w:rPr>
                <w:rFonts w:ascii="Times New Roman" w:hAnsi="Times New Roman"/>
                <w:sz w:val="16"/>
                <w:szCs w:val="16"/>
              </w:rPr>
              <w:t>Please submit “Plan</w:t>
            </w:r>
            <w:r w:rsidR="002D2D26">
              <w:rPr>
                <w:rFonts w:ascii="Times New Roman" w:hAnsi="Times New Roman"/>
                <w:sz w:val="16"/>
                <w:szCs w:val="16"/>
              </w:rPr>
              <w:t xml:space="preserve"> for Research” on page </w:t>
            </w:r>
            <w:r w:rsidR="002D2D26">
              <w:rPr>
                <w:rFonts w:ascii="Times New Roman" w:hAnsi="Times New Roman" w:hint="eastAsia"/>
                <w:sz w:val="16"/>
                <w:szCs w:val="16"/>
              </w:rPr>
              <w:t>7</w:t>
            </w:r>
            <w:r w:rsidR="002D2D26">
              <w:rPr>
                <w:rFonts w:ascii="Times New Roman" w:hAnsi="Times New Roman"/>
                <w:sz w:val="16"/>
                <w:szCs w:val="16"/>
              </w:rPr>
              <w:t>.  P.</w:t>
            </w:r>
            <w:r w:rsidR="002D2D26">
              <w:rPr>
                <w:rFonts w:ascii="Times New Roman" w:hAnsi="Times New Roman" w:hint="eastAsia"/>
                <w:sz w:val="16"/>
                <w:szCs w:val="16"/>
              </w:rPr>
              <w:t>7</w:t>
            </w:r>
            <w:r>
              <w:rPr>
                <w:rFonts w:ascii="Times New Roman" w:hAnsi="Times New Roman" w:hint="eastAsia"/>
                <w:sz w:val="16"/>
                <w:szCs w:val="16"/>
              </w:rPr>
              <w:t>の「課題研究」計画書も提出</w:t>
            </w:r>
          </w:p>
          <w:p w14:paraId="1C6F0425" w14:textId="4CFF7C1E" w:rsidR="00BC075E" w:rsidRPr="00A851B0" w:rsidRDefault="00BC075E" w:rsidP="00A851B0">
            <w:pPr>
              <w:spacing w:line="240" w:lineRule="exact"/>
              <w:jc w:val="left"/>
              <w:rPr>
                <w:rFonts w:ascii="Times New Roman" w:hAnsi="Times New Roman"/>
                <w:sz w:val="16"/>
                <w:szCs w:val="16"/>
              </w:rPr>
            </w:pPr>
            <w:r>
              <w:rPr>
                <w:rFonts w:ascii="Times New Roman" w:hAnsi="Times New Roman" w:hint="eastAsia"/>
                <w:sz w:val="16"/>
                <w:szCs w:val="16"/>
              </w:rPr>
              <w:t xml:space="preserve">→　</w:t>
            </w:r>
            <w:r>
              <w:rPr>
                <w:rFonts w:ascii="Times New Roman" w:hAnsi="Times New Roman" w:hint="eastAsia"/>
                <w:sz w:val="16"/>
                <w:szCs w:val="16"/>
              </w:rPr>
              <w:t xml:space="preserve">Study period is for 2 semesters (Research Students cannot choose 1 semester) </w:t>
            </w:r>
            <w:r>
              <w:rPr>
                <w:rFonts w:ascii="Times New Roman" w:hAnsi="Times New Roman" w:hint="eastAsia"/>
                <w:sz w:val="16"/>
                <w:szCs w:val="16"/>
              </w:rPr>
              <w:t xml:space="preserve">　</w:t>
            </w:r>
            <w:r>
              <w:rPr>
                <w:rFonts w:ascii="Times New Roman" w:hAnsi="Times New Roman" w:hint="eastAsia"/>
                <w:sz w:val="16"/>
                <w:szCs w:val="16"/>
              </w:rPr>
              <w:t>2</w:t>
            </w:r>
            <w:r>
              <w:rPr>
                <w:rFonts w:ascii="Times New Roman" w:hAnsi="Times New Roman" w:hint="eastAsia"/>
                <w:sz w:val="16"/>
                <w:szCs w:val="16"/>
              </w:rPr>
              <w:t>学期間での受入れのみ</w:t>
            </w:r>
          </w:p>
        </w:tc>
      </w:tr>
    </w:tbl>
    <w:p w14:paraId="0A9C8027" w14:textId="77777777" w:rsidR="00106C7D" w:rsidRDefault="00106C7D" w:rsidP="00106C7D">
      <w:pPr>
        <w:rPr>
          <w:rFonts w:ascii="Times New Roman" w:hAnsi="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8079"/>
      </w:tblGrid>
      <w:tr w:rsidR="00882E92" w:rsidRPr="00882E92" w14:paraId="26AB6C71" w14:textId="77777777" w:rsidTr="00882E92">
        <w:trPr>
          <w:trHeight w:val="285"/>
        </w:trPr>
        <w:tc>
          <w:tcPr>
            <w:tcW w:w="9639" w:type="dxa"/>
            <w:gridSpan w:val="3"/>
            <w:tcBorders>
              <w:top w:val="single" w:sz="12" w:space="0" w:color="auto"/>
              <w:bottom w:val="single" w:sz="2" w:space="0" w:color="auto"/>
            </w:tcBorders>
          </w:tcPr>
          <w:p w14:paraId="32B6B786" w14:textId="77777777" w:rsidR="00882E92" w:rsidRPr="00882E92" w:rsidRDefault="00882E92" w:rsidP="00B12744">
            <w:pPr>
              <w:numPr>
                <w:ilvl w:val="0"/>
                <w:numId w:val="5"/>
              </w:numPr>
              <w:spacing w:line="240" w:lineRule="exact"/>
              <w:rPr>
                <w:rFonts w:ascii="Times New Roman" w:hAnsi="Times New Roman"/>
                <w:b/>
                <w:sz w:val="16"/>
                <w:szCs w:val="16"/>
              </w:rPr>
            </w:pPr>
            <w:r w:rsidRPr="00882E92">
              <w:rPr>
                <w:rFonts w:ascii="Times New Roman" w:hAnsi="Times New Roman"/>
                <w:b/>
                <w:sz w:val="16"/>
                <w:szCs w:val="16"/>
              </w:rPr>
              <w:t xml:space="preserve">Enrollment Duration  </w:t>
            </w:r>
            <w:r w:rsidRPr="00882E92">
              <w:rPr>
                <w:rFonts w:ascii="Times New Roman" w:hAnsi="Times New Roman"/>
                <w:b/>
                <w:sz w:val="16"/>
                <w:szCs w:val="16"/>
              </w:rPr>
              <w:t>留学期間</w:t>
            </w:r>
          </w:p>
        </w:tc>
      </w:tr>
      <w:tr w:rsidR="00882E92" w:rsidRPr="00882E92" w14:paraId="1084827D" w14:textId="77777777" w:rsidTr="00882E92">
        <w:trPr>
          <w:trHeight w:val="570"/>
        </w:trPr>
        <w:tc>
          <w:tcPr>
            <w:tcW w:w="851" w:type="dxa"/>
            <w:vMerge w:val="restart"/>
            <w:tcBorders>
              <w:top w:val="single" w:sz="2" w:space="0" w:color="auto"/>
              <w:right w:val="single" w:sz="2" w:space="0" w:color="auto"/>
            </w:tcBorders>
            <w:vAlign w:val="center"/>
          </w:tcPr>
          <w:p w14:paraId="196BFFF2" w14:textId="77777777" w:rsidR="00882E92" w:rsidRPr="00882E92" w:rsidRDefault="00882E92" w:rsidP="00882E92">
            <w:pPr>
              <w:spacing w:line="240" w:lineRule="exact"/>
              <w:jc w:val="center"/>
              <w:rPr>
                <w:rFonts w:ascii="Times New Roman" w:hAnsi="Times New Roman"/>
                <w:sz w:val="16"/>
                <w:szCs w:val="16"/>
              </w:rPr>
            </w:pPr>
            <w:r w:rsidRPr="00882E92">
              <w:rPr>
                <w:rFonts w:ascii="Times New Roman" w:hAnsi="Times New Roman" w:hint="eastAsia"/>
                <w:sz w:val="16"/>
                <w:szCs w:val="16"/>
              </w:rPr>
              <w:t>Tick one</w:t>
            </w:r>
          </w:p>
        </w:tc>
        <w:tc>
          <w:tcPr>
            <w:tcW w:w="709" w:type="dxa"/>
            <w:tcBorders>
              <w:top w:val="single" w:sz="2" w:space="0" w:color="auto"/>
              <w:left w:val="single" w:sz="2" w:space="0" w:color="auto"/>
              <w:bottom w:val="single" w:sz="2" w:space="0" w:color="auto"/>
              <w:right w:val="single" w:sz="2" w:space="0" w:color="auto"/>
            </w:tcBorders>
            <w:shd w:val="clear" w:color="auto" w:fill="FFCCCC"/>
          </w:tcPr>
          <w:p w14:paraId="5F46B909" w14:textId="5D373CC1" w:rsidR="00882E92" w:rsidRPr="00882E92" w:rsidRDefault="00761373" w:rsidP="00882E92">
            <w:pPr>
              <w:spacing w:line="240" w:lineRule="exact"/>
              <w:jc w:val="right"/>
              <w:rPr>
                <w:rFonts w:ascii="Times New Roman" w:hAnsi="Times New Roman"/>
                <w:sz w:val="16"/>
                <w:szCs w:val="16"/>
              </w:rPr>
            </w:pPr>
            <w:sdt>
              <w:sdtPr>
                <w:rPr>
                  <w:rFonts w:ascii="Times New Roman" w:hAnsi="Times New Roman"/>
                  <w:sz w:val="16"/>
                  <w:szCs w:val="16"/>
                </w:rPr>
                <w:alias w:val="Tick"/>
                <w:id w:val="1004410813"/>
                <w14:checkbox>
                  <w14:checked w14:val="1"/>
                  <w14:checkedState w14:val="00FE" w14:font="Wingdings"/>
                  <w14:uncheckedState w14:val="2610" w14:font="ＭＳ ゴシック"/>
                </w14:checkbox>
              </w:sdtPr>
              <w:sdtEndPr/>
              <w:sdtContent>
                <w:r>
                  <w:rPr>
                    <w:rFonts w:ascii="Times New Roman" w:hAnsi="Times New Roman"/>
                    <w:sz w:val="16"/>
                    <w:szCs w:val="16"/>
                  </w:rPr>
                  <w:sym w:font="Wingdings" w:char="F0FE"/>
                </w:r>
              </w:sdtContent>
            </w:sdt>
          </w:p>
        </w:tc>
        <w:tc>
          <w:tcPr>
            <w:tcW w:w="8079" w:type="dxa"/>
            <w:tcBorders>
              <w:top w:val="single" w:sz="2" w:space="0" w:color="auto"/>
              <w:left w:val="single" w:sz="2" w:space="0" w:color="auto"/>
              <w:bottom w:val="single" w:sz="2" w:space="0" w:color="auto"/>
            </w:tcBorders>
            <w:shd w:val="clear" w:color="auto" w:fill="auto"/>
          </w:tcPr>
          <w:p w14:paraId="573B1C2E" w14:textId="0777487C" w:rsidR="00882E92" w:rsidRPr="00CB19A2" w:rsidRDefault="00882E92" w:rsidP="00CB19A2">
            <w:pPr>
              <w:spacing w:line="240" w:lineRule="exact"/>
              <w:rPr>
                <w:rFonts w:ascii="Times New Roman" w:hAnsi="Times New Roman"/>
                <w:b/>
                <w:sz w:val="16"/>
                <w:szCs w:val="16"/>
              </w:rPr>
            </w:pPr>
            <w:r w:rsidRPr="00882E92">
              <w:rPr>
                <w:rFonts w:ascii="Times New Roman" w:hAnsi="Times New Roman"/>
                <w:b/>
                <w:sz w:val="16"/>
                <w:szCs w:val="16"/>
              </w:rPr>
              <w:t xml:space="preserve">6 months/1 semester, from </w:t>
            </w:r>
            <w:r w:rsidR="001B11FB">
              <w:rPr>
                <w:rFonts w:ascii="Times New Roman" w:hAnsi="Times New Roman" w:hint="eastAsia"/>
                <w:b/>
                <w:sz w:val="16"/>
                <w:szCs w:val="16"/>
              </w:rPr>
              <w:t>April</w:t>
            </w:r>
            <w:r w:rsidR="001B11FB">
              <w:rPr>
                <w:rFonts w:ascii="Times New Roman" w:hAnsi="Times New Roman"/>
                <w:b/>
                <w:sz w:val="16"/>
                <w:szCs w:val="16"/>
              </w:rPr>
              <w:t xml:space="preserve"> 202</w:t>
            </w:r>
            <w:r w:rsidR="001B11FB">
              <w:rPr>
                <w:rFonts w:ascii="Times New Roman" w:hAnsi="Times New Roman" w:hint="eastAsia"/>
                <w:b/>
                <w:sz w:val="16"/>
                <w:szCs w:val="16"/>
              </w:rPr>
              <w:t>1</w:t>
            </w:r>
            <w:r w:rsidR="004B02D3">
              <w:rPr>
                <w:rFonts w:ascii="Times New Roman" w:hAnsi="Times New Roman"/>
                <w:b/>
                <w:sz w:val="16"/>
                <w:szCs w:val="16"/>
              </w:rPr>
              <w:t xml:space="preserve"> to </w:t>
            </w:r>
            <w:r w:rsidR="001B11FB">
              <w:rPr>
                <w:rFonts w:ascii="Times New Roman" w:hAnsi="Times New Roman" w:hint="eastAsia"/>
                <w:b/>
                <w:sz w:val="16"/>
                <w:szCs w:val="16"/>
              </w:rPr>
              <w:t>September</w:t>
            </w:r>
            <w:r w:rsidR="004B02D3">
              <w:rPr>
                <w:rFonts w:ascii="Times New Roman" w:hAnsi="Times New Roman"/>
                <w:b/>
                <w:sz w:val="16"/>
                <w:szCs w:val="16"/>
              </w:rPr>
              <w:t xml:space="preserve"> 202</w:t>
            </w:r>
            <w:r w:rsidR="004B02D3">
              <w:rPr>
                <w:rFonts w:ascii="Times New Roman" w:hAnsi="Times New Roman" w:hint="eastAsia"/>
                <w:b/>
                <w:sz w:val="16"/>
                <w:szCs w:val="16"/>
              </w:rPr>
              <w:t>1</w:t>
            </w:r>
            <w:r w:rsidR="00FE17AF">
              <w:rPr>
                <w:rFonts w:ascii="Times New Roman" w:hAnsi="Times New Roman" w:hint="eastAsia"/>
                <w:b/>
                <w:sz w:val="16"/>
                <w:szCs w:val="16"/>
              </w:rPr>
              <w:t xml:space="preserve"> </w:t>
            </w:r>
            <w:r w:rsidRPr="00882E92">
              <w:rPr>
                <w:rFonts w:ascii="Times New Roman" w:hAnsi="Times New Roman" w:hint="eastAsia"/>
                <w:sz w:val="16"/>
                <w:szCs w:val="16"/>
              </w:rPr>
              <w:t>(</w:t>
            </w:r>
            <w:r w:rsidRPr="00882E92">
              <w:rPr>
                <w:rFonts w:ascii="Times New Roman" w:hAnsi="Times New Roman"/>
                <w:sz w:val="16"/>
                <w:szCs w:val="16"/>
              </w:rPr>
              <w:t>6</w:t>
            </w:r>
            <w:r w:rsidRPr="00882E92">
              <w:rPr>
                <w:rFonts w:ascii="Times New Roman" w:hAnsi="Times New Roman"/>
                <w:sz w:val="16"/>
                <w:szCs w:val="16"/>
              </w:rPr>
              <w:t>ヶ月間</w:t>
            </w:r>
            <w:r w:rsidRPr="00882E92">
              <w:rPr>
                <w:rFonts w:ascii="Times New Roman" w:hAnsi="Times New Roman"/>
                <w:sz w:val="16"/>
                <w:szCs w:val="16"/>
              </w:rPr>
              <w:t>/1</w:t>
            </w:r>
            <w:r w:rsidRPr="00882E92">
              <w:rPr>
                <w:rFonts w:ascii="Times New Roman" w:hAnsi="Times New Roman"/>
                <w:sz w:val="16"/>
                <w:szCs w:val="16"/>
              </w:rPr>
              <w:t>学期</w:t>
            </w:r>
            <w:r w:rsidR="00E904BD">
              <w:rPr>
                <w:rFonts w:ascii="Times New Roman" w:hAnsi="Times New Roman"/>
                <w:sz w:val="16"/>
                <w:szCs w:val="16"/>
              </w:rPr>
              <w:t xml:space="preserve"> 20</w:t>
            </w:r>
            <w:r w:rsidR="001B11FB">
              <w:rPr>
                <w:rFonts w:ascii="Times New Roman" w:hAnsi="Times New Roman" w:hint="eastAsia"/>
                <w:sz w:val="16"/>
                <w:szCs w:val="16"/>
              </w:rPr>
              <w:t>21</w:t>
            </w:r>
            <w:r w:rsidRPr="00882E92">
              <w:rPr>
                <w:rFonts w:ascii="Times New Roman" w:hAnsi="Times New Roman"/>
                <w:sz w:val="16"/>
                <w:szCs w:val="16"/>
              </w:rPr>
              <w:t>年</w:t>
            </w:r>
            <w:r w:rsidR="001B11FB">
              <w:rPr>
                <w:rFonts w:ascii="Times New Roman" w:hAnsi="Times New Roman" w:hint="eastAsia"/>
                <w:sz w:val="16"/>
                <w:szCs w:val="16"/>
              </w:rPr>
              <w:t>4</w:t>
            </w:r>
            <w:r w:rsidRPr="00882E92">
              <w:rPr>
                <w:rFonts w:ascii="Times New Roman" w:hAnsi="Times New Roman"/>
                <w:sz w:val="16"/>
                <w:szCs w:val="16"/>
              </w:rPr>
              <w:t>月～</w:t>
            </w:r>
            <w:r w:rsidR="00F804D9">
              <w:rPr>
                <w:rFonts w:ascii="Times New Roman" w:hAnsi="Times New Roman"/>
                <w:sz w:val="16"/>
                <w:szCs w:val="16"/>
              </w:rPr>
              <w:t>20</w:t>
            </w:r>
            <w:r w:rsidR="004B02D3">
              <w:rPr>
                <w:rFonts w:ascii="Times New Roman" w:hAnsi="Times New Roman" w:hint="eastAsia"/>
                <w:sz w:val="16"/>
                <w:szCs w:val="16"/>
              </w:rPr>
              <w:t>21</w:t>
            </w:r>
            <w:r w:rsidRPr="00882E92">
              <w:rPr>
                <w:rFonts w:ascii="Times New Roman" w:hAnsi="Times New Roman"/>
                <w:sz w:val="16"/>
                <w:szCs w:val="16"/>
              </w:rPr>
              <w:t>年</w:t>
            </w:r>
            <w:r w:rsidR="001B11FB">
              <w:rPr>
                <w:rFonts w:ascii="Times New Roman" w:hAnsi="Times New Roman" w:hint="eastAsia"/>
                <w:sz w:val="16"/>
                <w:szCs w:val="16"/>
              </w:rPr>
              <w:t>9</w:t>
            </w:r>
            <w:r w:rsidRPr="00882E92">
              <w:rPr>
                <w:rFonts w:ascii="Times New Roman" w:hAnsi="Times New Roman"/>
                <w:sz w:val="16"/>
                <w:szCs w:val="16"/>
              </w:rPr>
              <w:t>月</w:t>
            </w:r>
            <w:r w:rsidRPr="00882E92">
              <w:rPr>
                <w:rFonts w:ascii="Times New Roman" w:hAnsi="Times New Roman" w:hint="eastAsia"/>
                <w:sz w:val="16"/>
                <w:szCs w:val="16"/>
              </w:rPr>
              <w:t>)</w:t>
            </w:r>
          </w:p>
          <w:p w14:paraId="6BCD4634" w14:textId="2743F961" w:rsidR="00EA49BE" w:rsidRPr="00EA49BE" w:rsidRDefault="00EA49BE" w:rsidP="00EA49BE">
            <w:pPr>
              <w:spacing w:line="240" w:lineRule="exact"/>
              <w:rPr>
                <w:rFonts w:ascii="Times New Roman" w:hAnsi="Times New Roman"/>
                <w:b/>
                <w:color w:val="FF0000"/>
                <w:sz w:val="16"/>
                <w:szCs w:val="16"/>
              </w:rPr>
            </w:pPr>
            <w:r>
              <w:rPr>
                <w:rFonts w:ascii="Times New Roman" w:hAnsi="Times New Roman" w:hint="eastAsia"/>
                <w:b/>
                <w:color w:val="FF0000"/>
                <w:sz w:val="16"/>
                <w:szCs w:val="16"/>
              </w:rPr>
              <w:t>S</w:t>
            </w:r>
            <w:r w:rsidRPr="00EA49BE">
              <w:rPr>
                <w:rFonts w:ascii="Times New Roman" w:hAnsi="Times New Roman" w:hint="eastAsia"/>
                <w:b/>
                <w:color w:val="FF0000"/>
                <w:sz w:val="16"/>
                <w:szCs w:val="16"/>
              </w:rPr>
              <w:t>tudents enrolled for</w:t>
            </w:r>
            <w:r>
              <w:rPr>
                <w:rFonts w:ascii="Times New Roman" w:hAnsi="Times New Roman" w:hint="eastAsia"/>
                <w:b/>
                <w:color w:val="FF0000"/>
                <w:sz w:val="16"/>
                <w:szCs w:val="16"/>
              </w:rPr>
              <w:t xml:space="preserve"> only</w:t>
            </w:r>
            <w:r w:rsidRPr="00EA49BE">
              <w:rPr>
                <w:rFonts w:ascii="Times New Roman" w:hAnsi="Times New Roman" w:hint="eastAsia"/>
                <w:b/>
                <w:color w:val="FF0000"/>
                <w:sz w:val="16"/>
                <w:szCs w:val="16"/>
              </w:rPr>
              <w:t xml:space="preserve"> 1 semester cannot take </w:t>
            </w:r>
            <w:r w:rsidRPr="00EA49BE">
              <w:rPr>
                <w:rFonts w:ascii="Times New Roman" w:hAnsi="Times New Roman"/>
                <w:b/>
                <w:color w:val="FF0000"/>
                <w:sz w:val="16"/>
                <w:szCs w:val="16"/>
              </w:rPr>
              <w:t>“</w:t>
            </w:r>
            <w:r w:rsidRPr="00EA49BE">
              <w:rPr>
                <w:rFonts w:ascii="Times New Roman" w:hAnsi="Times New Roman" w:hint="eastAsia"/>
                <w:b/>
                <w:color w:val="FF0000"/>
                <w:sz w:val="16"/>
                <w:szCs w:val="16"/>
              </w:rPr>
              <w:t>Special Research</w:t>
            </w:r>
            <w:r w:rsidRPr="00EA49BE">
              <w:rPr>
                <w:rFonts w:ascii="Times New Roman" w:hAnsi="Times New Roman"/>
                <w:b/>
                <w:color w:val="FF0000"/>
                <w:sz w:val="16"/>
                <w:szCs w:val="16"/>
              </w:rPr>
              <w:t>”</w:t>
            </w:r>
            <w:r w:rsidRPr="00EA49BE">
              <w:rPr>
                <w:rFonts w:ascii="Times New Roman" w:hAnsi="Times New Roman" w:hint="eastAsia"/>
                <w:b/>
                <w:color w:val="FF0000"/>
                <w:sz w:val="16"/>
                <w:szCs w:val="16"/>
              </w:rPr>
              <w:t xml:space="preserve"> and receive </w:t>
            </w:r>
            <w:r w:rsidRPr="00EA49BE">
              <w:rPr>
                <w:rFonts w:ascii="Times New Roman" w:hAnsi="Times New Roman"/>
                <w:b/>
                <w:color w:val="FF0000"/>
                <w:sz w:val="16"/>
                <w:szCs w:val="16"/>
              </w:rPr>
              <w:t>“</w:t>
            </w:r>
            <w:r w:rsidRPr="00EA49BE">
              <w:rPr>
                <w:rFonts w:ascii="Times New Roman" w:hAnsi="Times New Roman" w:hint="eastAsia"/>
                <w:b/>
                <w:color w:val="FF0000"/>
                <w:sz w:val="16"/>
                <w:szCs w:val="16"/>
              </w:rPr>
              <w:t>Certificate of Completion</w:t>
            </w:r>
            <w:r w:rsidRPr="00EA49BE">
              <w:rPr>
                <w:rFonts w:ascii="Times New Roman" w:hAnsi="Times New Roman"/>
                <w:b/>
                <w:color w:val="FF0000"/>
                <w:sz w:val="16"/>
                <w:szCs w:val="16"/>
              </w:rPr>
              <w:t>”</w:t>
            </w:r>
          </w:p>
          <w:p w14:paraId="175AC6AC" w14:textId="1D2191C2" w:rsidR="00B12744" w:rsidRPr="00882E92" w:rsidRDefault="00B12744" w:rsidP="00B12744">
            <w:pPr>
              <w:spacing w:line="240" w:lineRule="exact"/>
              <w:rPr>
                <w:rFonts w:ascii="Times New Roman" w:hAnsi="Times New Roman"/>
                <w:sz w:val="16"/>
                <w:szCs w:val="16"/>
              </w:rPr>
            </w:pPr>
            <w:r w:rsidRPr="00EA49BE">
              <w:rPr>
                <w:rFonts w:ascii="Times New Roman" w:hAnsi="Times New Roman" w:hint="eastAsia"/>
                <w:b/>
                <w:color w:val="FF0000"/>
                <w:sz w:val="16"/>
                <w:szCs w:val="16"/>
              </w:rPr>
              <w:t>(</w:t>
            </w:r>
            <w:r w:rsidR="00EA49BE">
              <w:rPr>
                <w:rFonts w:ascii="Times New Roman" w:hAnsi="Times New Roman" w:hint="eastAsia"/>
                <w:b/>
                <w:color w:val="FF0000"/>
                <w:sz w:val="16"/>
                <w:szCs w:val="16"/>
              </w:rPr>
              <w:t>在籍期間が</w:t>
            </w:r>
            <w:r w:rsidR="00EA49BE" w:rsidRPr="00EA49BE">
              <w:rPr>
                <w:rFonts w:ascii="Times New Roman" w:hAnsi="Times New Roman" w:hint="eastAsia"/>
                <w:b/>
                <w:color w:val="FF0000"/>
                <w:sz w:val="16"/>
                <w:szCs w:val="16"/>
              </w:rPr>
              <w:t>1</w:t>
            </w:r>
            <w:r w:rsidR="00016A37">
              <w:rPr>
                <w:rFonts w:ascii="Times New Roman" w:hAnsi="Times New Roman" w:hint="eastAsia"/>
                <w:b/>
                <w:color w:val="FF0000"/>
                <w:sz w:val="16"/>
                <w:szCs w:val="16"/>
              </w:rPr>
              <w:t>学期間のみ学生は、「課題研究」の履修および「交換留学</w:t>
            </w:r>
            <w:r w:rsidRPr="00EA49BE">
              <w:rPr>
                <w:rFonts w:ascii="Times New Roman" w:hAnsi="Times New Roman" w:hint="eastAsia"/>
                <w:b/>
                <w:color w:val="FF0000"/>
                <w:sz w:val="16"/>
                <w:szCs w:val="16"/>
              </w:rPr>
              <w:t>プロ</w:t>
            </w:r>
            <w:r w:rsidR="00EA49BE" w:rsidRPr="00EA49BE">
              <w:rPr>
                <w:rFonts w:ascii="Times New Roman" w:hAnsi="Times New Roman" w:hint="eastAsia"/>
                <w:b/>
                <w:color w:val="FF0000"/>
                <w:sz w:val="16"/>
                <w:szCs w:val="16"/>
              </w:rPr>
              <w:t>グラム</w:t>
            </w:r>
            <w:r w:rsidR="00016A37">
              <w:rPr>
                <w:rFonts w:ascii="Times New Roman" w:hAnsi="Times New Roman" w:hint="eastAsia"/>
                <w:b/>
                <w:color w:val="FF0000"/>
                <w:sz w:val="16"/>
                <w:szCs w:val="16"/>
              </w:rPr>
              <w:t>Ａ</w:t>
            </w:r>
            <w:r w:rsidR="00EA49BE" w:rsidRPr="00EA49BE">
              <w:rPr>
                <w:rFonts w:ascii="Times New Roman" w:hAnsi="Times New Roman" w:hint="eastAsia"/>
                <w:b/>
                <w:color w:val="FF0000"/>
                <w:sz w:val="16"/>
                <w:szCs w:val="16"/>
              </w:rPr>
              <w:t>修了証書</w:t>
            </w:r>
            <w:r w:rsidRPr="00EA49BE">
              <w:rPr>
                <w:rFonts w:ascii="Times New Roman" w:hAnsi="Times New Roman" w:hint="eastAsia"/>
                <w:b/>
                <w:color w:val="FF0000"/>
                <w:sz w:val="16"/>
                <w:szCs w:val="16"/>
              </w:rPr>
              <w:t>」</w:t>
            </w:r>
            <w:r w:rsidR="00EA49BE" w:rsidRPr="00EA49BE">
              <w:rPr>
                <w:rFonts w:ascii="Times New Roman" w:hAnsi="Times New Roman" w:hint="eastAsia"/>
                <w:b/>
                <w:color w:val="FF0000"/>
                <w:sz w:val="16"/>
                <w:szCs w:val="16"/>
              </w:rPr>
              <w:t>の授与の対象外となります。</w:t>
            </w:r>
            <w:r w:rsidR="00EA49BE" w:rsidRPr="00EA49BE">
              <w:rPr>
                <w:rFonts w:ascii="Times New Roman" w:hAnsi="Times New Roman" w:hint="eastAsia"/>
                <w:b/>
                <w:color w:val="FF0000"/>
                <w:sz w:val="16"/>
                <w:szCs w:val="16"/>
              </w:rPr>
              <w:t>)</w:t>
            </w:r>
          </w:p>
        </w:tc>
      </w:tr>
      <w:tr w:rsidR="00882E92" w:rsidRPr="00F812EE" w14:paraId="20E560A1" w14:textId="77777777" w:rsidTr="00CB19A2">
        <w:trPr>
          <w:trHeight w:val="308"/>
        </w:trPr>
        <w:tc>
          <w:tcPr>
            <w:tcW w:w="851" w:type="dxa"/>
            <w:vMerge/>
            <w:tcBorders>
              <w:right w:val="single" w:sz="2" w:space="0" w:color="auto"/>
            </w:tcBorders>
          </w:tcPr>
          <w:p w14:paraId="468EAC42" w14:textId="77777777" w:rsidR="00882E92" w:rsidRPr="00882E92" w:rsidRDefault="00882E92" w:rsidP="00882E92">
            <w:pPr>
              <w:widowControl/>
              <w:spacing w:line="240" w:lineRule="exact"/>
              <w:jc w:val="left"/>
              <w:rPr>
                <w:rFonts w:ascii="Times New Roman"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CCCC"/>
          </w:tcPr>
          <w:p w14:paraId="6A733851" w14:textId="67D3147C" w:rsidR="00882E92" w:rsidRPr="00882E92" w:rsidRDefault="00761373" w:rsidP="00882E92">
            <w:pPr>
              <w:spacing w:line="240" w:lineRule="exact"/>
              <w:jc w:val="right"/>
              <w:rPr>
                <w:rFonts w:ascii="Times New Roman" w:hAnsi="Times New Roman"/>
                <w:sz w:val="16"/>
                <w:szCs w:val="16"/>
              </w:rPr>
            </w:pPr>
            <w:sdt>
              <w:sdtPr>
                <w:rPr>
                  <w:rFonts w:ascii="Times New Roman" w:hAnsi="Times New Roman"/>
                  <w:sz w:val="16"/>
                  <w:szCs w:val="16"/>
                </w:rPr>
                <w:alias w:val="Tick"/>
                <w:id w:val="-2130156546"/>
                <w14:checkbox>
                  <w14:checked w14:val="1"/>
                  <w14:checkedState w14:val="00FE" w14:font="Wingdings"/>
                  <w14:uncheckedState w14:val="2610" w14:font="ＭＳ ゴシック"/>
                </w14:checkbox>
              </w:sdtPr>
              <w:sdtEndPr/>
              <w:sdtContent>
                <w:r>
                  <w:rPr>
                    <w:rFonts w:ascii="Times New Roman" w:hAnsi="Times New Roman"/>
                    <w:sz w:val="16"/>
                    <w:szCs w:val="16"/>
                  </w:rPr>
                  <w:sym w:font="Wingdings" w:char="F0FE"/>
                </w:r>
              </w:sdtContent>
            </w:sdt>
          </w:p>
        </w:tc>
        <w:tc>
          <w:tcPr>
            <w:tcW w:w="8079" w:type="dxa"/>
            <w:tcBorders>
              <w:top w:val="single" w:sz="2" w:space="0" w:color="auto"/>
              <w:left w:val="single" w:sz="2" w:space="0" w:color="auto"/>
              <w:bottom w:val="single" w:sz="12" w:space="0" w:color="auto"/>
            </w:tcBorders>
            <w:shd w:val="clear" w:color="auto" w:fill="auto"/>
          </w:tcPr>
          <w:p w14:paraId="166AF929" w14:textId="125C3495" w:rsidR="00882E92" w:rsidRPr="00CB19A2" w:rsidRDefault="00882E92" w:rsidP="00CB19A2">
            <w:pPr>
              <w:spacing w:line="240" w:lineRule="exact"/>
              <w:rPr>
                <w:rFonts w:ascii="Times New Roman" w:hAnsi="Times New Roman"/>
                <w:b/>
                <w:sz w:val="16"/>
                <w:szCs w:val="16"/>
              </w:rPr>
            </w:pPr>
            <w:r w:rsidRPr="00882E92">
              <w:rPr>
                <w:rFonts w:ascii="Times New Roman" w:hAnsi="Times New Roman"/>
                <w:b/>
                <w:sz w:val="16"/>
                <w:szCs w:val="16"/>
              </w:rPr>
              <w:t xml:space="preserve">1 year/2 semesters, from </w:t>
            </w:r>
            <w:r w:rsidR="001B11FB">
              <w:rPr>
                <w:rFonts w:ascii="Times New Roman" w:hAnsi="Times New Roman" w:hint="eastAsia"/>
                <w:b/>
                <w:sz w:val="16"/>
                <w:szCs w:val="16"/>
              </w:rPr>
              <w:t>April</w:t>
            </w:r>
            <w:r w:rsidR="00DD462B">
              <w:rPr>
                <w:rFonts w:ascii="Times New Roman" w:hAnsi="Times New Roman" w:hint="eastAsia"/>
                <w:b/>
                <w:sz w:val="16"/>
                <w:szCs w:val="16"/>
              </w:rPr>
              <w:t xml:space="preserve"> </w:t>
            </w:r>
            <w:r w:rsidR="001B11FB">
              <w:rPr>
                <w:rFonts w:ascii="Times New Roman" w:hAnsi="Times New Roman"/>
                <w:b/>
                <w:sz w:val="16"/>
                <w:szCs w:val="16"/>
              </w:rPr>
              <w:t>202</w:t>
            </w:r>
            <w:r w:rsidR="001B11FB">
              <w:rPr>
                <w:rFonts w:ascii="Times New Roman" w:hAnsi="Times New Roman" w:hint="eastAsia"/>
                <w:b/>
                <w:sz w:val="16"/>
                <w:szCs w:val="16"/>
              </w:rPr>
              <w:t>1</w:t>
            </w:r>
            <w:r w:rsidRPr="00882E92">
              <w:rPr>
                <w:rFonts w:ascii="Times New Roman" w:hAnsi="Times New Roman"/>
                <w:b/>
                <w:sz w:val="16"/>
                <w:szCs w:val="16"/>
              </w:rPr>
              <w:t xml:space="preserve"> to </w:t>
            </w:r>
            <w:r w:rsidR="001B11FB">
              <w:rPr>
                <w:rFonts w:ascii="Times New Roman" w:hAnsi="Times New Roman" w:hint="eastAsia"/>
                <w:b/>
                <w:sz w:val="16"/>
                <w:szCs w:val="16"/>
              </w:rPr>
              <w:t>March</w:t>
            </w:r>
            <w:r w:rsidR="001B11FB">
              <w:rPr>
                <w:rFonts w:ascii="Times New Roman" w:hAnsi="Times New Roman"/>
                <w:b/>
                <w:sz w:val="16"/>
                <w:szCs w:val="16"/>
              </w:rPr>
              <w:t xml:space="preserve"> 202</w:t>
            </w:r>
            <w:r w:rsidR="001B11FB">
              <w:rPr>
                <w:rFonts w:ascii="Times New Roman" w:hAnsi="Times New Roman" w:hint="eastAsia"/>
                <w:b/>
                <w:sz w:val="16"/>
                <w:szCs w:val="16"/>
              </w:rPr>
              <w:t>2</w:t>
            </w:r>
            <w:r w:rsidR="00884FF3">
              <w:rPr>
                <w:rFonts w:ascii="Times New Roman" w:hAnsi="Times New Roman" w:hint="eastAsia"/>
                <w:b/>
                <w:sz w:val="16"/>
                <w:szCs w:val="16"/>
              </w:rPr>
              <w:t xml:space="preserve"> </w:t>
            </w:r>
            <w:r w:rsidRPr="00882E92">
              <w:rPr>
                <w:rFonts w:ascii="Times New Roman" w:hAnsi="Times New Roman" w:hint="eastAsia"/>
                <w:sz w:val="16"/>
                <w:szCs w:val="16"/>
              </w:rPr>
              <w:t>(</w:t>
            </w:r>
            <w:r w:rsidRPr="00882E92">
              <w:rPr>
                <w:rFonts w:ascii="Times New Roman" w:hAnsi="Times New Roman"/>
                <w:sz w:val="16"/>
                <w:szCs w:val="16"/>
              </w:rPr>
              <w:t>1</w:t>
            </w:r>
            <w:r w:rsidRPr="00882E92">
              <w:rPr>
                <w:rFonts w:ascii="Times New Roman" w:hAnsi="Times New Roman"/>
                <w:sz w:val="16"/>
                <w:szCs w:val="16"/>
              </w:rPr>
              <w:t>年間</w:t>
            </w:r>
            <w:r w:rsidRPr="00882E92">
              <w:rPr>
                <w:rFonts w:ascii="Times New Roman" w:hAnsi="Times New Roman"/>
                <w:sz w:val="16"/>
                <w:szCs w:val="16"/>
              </w:rPr>
              <w:t>/2</w:t>
            </w:r>
            <w:r w:rsidRPr="00882E92">
              <w:rPr>
                <w:rFonts w:ascii="Times New Roman" w:hAnsi="Times New Roman"/>
                <w:sz w:val="16"/>
                <w:szCs w:val="16"/>
              </w:rPr>
              <w:t>学期間</w:t>
            </w:r>
            <w:r w:rsidR="001B11FB">
              <w:rPr>
                <w:rFonts w:ascii="Times New Roman" w:hAnsi="Times New Roman"/>
                <w:sz w:val="16"/>
                <w:szCs w:val="16"/>
              </w:rPr>
              <w:t xml:space="preserve"> 202</w:t>
            </w:r>
            <w:r w:rsidR="001B11FB">
              <w:rPr>
                <w:rFonts w:ascii="Times New Roman" w:hAnsi="Times New Roman" w:hint="eastAsia"/>
                <w:sz w:val="16"/>
                <w:szCs w:val="16"/>
              </w:rPr>
              <w:t>1</w:t>
            </w:r>
            <w:r w:rsidRPr="00882E92">
              <w:rPr>
                <w:rFonts w:ascii="Times New Roman" w:hAnsi="Times New Roman"/>
                <w:sz w:val="16"/>
                <w:szCs w:val="16"/>
              </w:rPr>
              <w:t>年</w:t>
            </w:r>
            <w:r w:rsidR="001B11FB">
              <w:rPr>
                <w:rFonts w:ascii="Times New Roman" w:hAnsi="Times New Roman" w:hint="eastAsia"/>
                <w:sz w:val="16"/>
                <w:szCs w:val="16"/>
              </w:rPr>
              <w:t>4</w:t>
            </w:r>
            <w:r w:rsidRPr="00882E92">
              <w:rPr>
                <w:rFonts w:ascii="Times New Roman" w:hAnsi="Times New Roman"/>
                <w:sz w:val="16"/>
                <w:szCs w:val="16"/>
              </w:rPr>
              <w:t>月～</w:t>
            </w:r>
            <w:r w:rsidR="001B11FB">
              <w:rPr>
                <w:rFonts w:ascii="Times New Roman" w:hAnsi="Times New Roman"/>
                <w:sz w:val="16"/>
                <w:szCs w:val="16"/>
              </w:rPr>
              <w:t>202</w:t>
            </w:r>
            <w:r w:rsidR="001B11FB">
              <w:rPr>
                <w:rFonts w:ascii="Times New Roman" w:hAnsi="Times New Roman" w:hint="eastAsia"/>
                <w:sz w:val="16"/>
                <w:szCs w:val="16"/>
              </w:rPr>
              <w:t>2</w:t>
            </w:r>
            <w:r w:rsidRPr="00882E92">
              <w:rPr>
                <w:rFonts w:ascii="Times New Roman" w:hAnsi="Times New Roman"/>
                <w:sz w:val="16"/>
                <w:szCs w:val="16"/>
              </w:rPr>
              <w:t>年</w:t>
            </w:r>
            <w:r w:rsidR="001B11FB">
              <w:rPr>
                <w:rFonts w:ascii="Times New Roman" w:hAnsi="Times New Roman" w:hint="eastAsia"/>
                <w:sz w:val="16"/>
                <w:szCs w:val="16"/>
              </w:rPr>
              <w:t>3</w:t>
            </w:r>
            <w:r w:rsidRPr="00882E92">
              <w:rPr>
                <w:rFonts w:ascii="Times New Roman" w:hAnsi="Times New Roman"/>
                <w:sz w:val="16"/>
                <w:szCs w:val="16"/>
              </w:rPr>
              <w:t>月</w:t>
            </w:r>
            <w:r w:rsidRPr="00882E92">
              <w:rPr>
                <w:rFonts w:ascii="Times New Roman" w:hAnsi="Times New Roman" w:hint="eastAsia"/>
                <w:sz w:val="16"/>
                <w:szCs w:val="16"/>
              </w:rPr>
              <w:t>)</w:t>
            </w:r>
          </w:p>
        </w:tc>
      </w:tr>
    </w:tbl>
    <w:p w14:paraId="0938B541" w14:textId="47F6A047" w:rsidR="00313F15" w:rsidRPr="00030B18" w:rsidRDefault="00313F15" w:rsidP="00106C7D">
      <w:pPr>
        <w:rPr>
          <w:rFonts w:ascii="Times New Roman" w:hAnsi="Times New Roman"/>
          <w:sz w:val="16"/>
          <w:szCs w:val="16"/>
        </w:rPr>
      </w:pPr>
    </w:p>
    <w:tbl>
      <w:tblPr>
        <w:tblW w:w="963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51"/>
        <w:gridCol w:w="3004"/>
        <w:gridCol w:w="1390"/>
        <w:gridCol w:w="4394"/>
      </w:tblGrid>
      <w:tr w:rsidR="00313F15" w:rsidRPr="00030B18" w14:paraId="6D2D0DA3" w14:textId="77777777" w:rsidTr="008D7C68">
        <w:trPr>
          <w:trHeight w:val="283"/>
        </w:trPr>
        <w:tc>
          <w:tcPr>
            <w:tcW w:w="9639" w:type="dxa"/>
            <w:gridSpan w:val="4"/>
            <w:tcBorders>
              <w:top w:val="single" w:sz="12" w:space="0" w:color="auto"/>
              <w:left w:val="single" w:sz="12" w:space="0" w:color="auto"/>
              <w:bottom w:val="single" w:sz="4" w:space="0" w:color="auto"/>
              <w:right w:val="single" w:sz="12" w:space="0" w:color="auto"/>
            </w:tcBorders>
          </w:tcPr>
          <w:p w14:paraId="5F8E3250" w14:textId="77777777" w:rsidR="00313F15" w:rsidRPr="00030B18" w:rsidRDefault="00313F15" w:rsidP="00B12744">
            <w:pPr>
              <w:pStyle w:val="a3"/>
              <w:numPr>
                <w:ilvl w:val="0"/>
                <w:numId w:val="5"/>
              </w:numPr>
              <w:spacing w:line="240" w:lineRule="exact"/>
              <w:rPr>
                <w:rFonts w:ascii="Times New Roman" w:eastAsiaTheme="minorEastAsia" w:hAnsi="Times New Roman"/>
                <w:b/>
                <w:sz w:val="16"/>
                <w:szCs w:val="16"/>
              </w:rPr>
            </w:pPr>
            <w:r w:rsidRPr="00030B18">
              <w:rPr>
                <w:rFonts w:ascii="Times New Roman" w:eastAsiaTheme="minorEastAsia" w:hAnsi="Times New Roman"/>
                <w:b/>
                <w:sz w:val="16"/>
                <w:szCs w:val="16"/>
              </w:rPr>
              <w:t xml:space="preserve">Japanese Language Background  </w:t>
            </w:r>
            <w:r w:rsidRPr="00030B18">
              <w:rPr>
                <w:rFonts w:ascii="Times New Roman" w:eastAsiaTheme="minorEastAsia" w:hAnsi="Times New Roman"/>
                <w:b/>
                <w:sz w:val="16"/>
                <w:szCs w:val="16"/>
              </w:rPr>
              <w:t>日本語の学習歴</w:t>
            </w:r>
          </w:p>
        </w:tc>
      </w:tr>
      <w:tr w:rsidR="00A00803" w:rsidRPr="00030B18" w14:paraId="169F1D32" w14:textId="77777777" w:rsidTr="008D7C68">
        <w:trPr>
          <w:cantSplit/>
          <w:trHeight w:val="267"/>
        </w:trPr>
        <w:tc>
          <w:tcPr>
            <w:tcW w:w="851" w:type="dxa"/>
            <w:vMerge w:val="restart"/>
            <w:tcBorders>
              <w:top w:val="single" w:sz="4" w:space="0" w:color="auto"/>
              <w:left w:val="single" w:sz="12" w:space="0" w:color="auto"/>
              <w:right w:val="single" w:sz="4" w:space="0" w:color="auto"/>
            </w:tcBorders>
          </w:tcPr>
          <w:p w14:paraId="7471199A" w14:textId="77777777" w:rsidR="00A00803" w:rsidRPr="00030B18" w:rsidRDefault="00A00803" w:rsidP="00E21A61">
            <w:pPr>
              <w:widowControl/>
              <w:spacing w:line="240" w:lineRule="exact"/>
              <w:jc w:val="left"/>
              <w:rPr>
                <w:rFonts w:ascii="Times New Roman" w:hAnsi="Times New Roman"/>
                <w:sz w:val="16"/>
                <w:szCs w:val="16"/>
              </w:rPr>
            </w:pPr>
          </w:p>
        </w:tc>
        <w:tc>
          <w:tcPr>
            <w:tcW w:w="3004" w:type="dxa"/>
            <w:tcBorders>
              <w:top w:val="single" w:sz="4" w:space="0" w:color="auto"/>
              <w:left w:val="single" w:sz="4" w:space="0" w:color="auto"/>
              <w:bottom w:val="single" w:sz="4" w:space="0" w:color="auto"/>
              <w:right w:val="single" w:sz="4" w:space="0" w:color="auto"/>
            </w:tcBorders>
            <w:vAlign w:val="center"/>
          </w:tcPr>
          <w:p w14:paraId="63D4FAA8" w14:textId="26697766" w:rsidR="00A00803" w:rsidRPr="00623653" w:rsidRDefault="00A00803" w:rsidP="00E21A61">
            <w:pPr>
              <w:spacing w:line="240" w:lineRule="exact"/>
              <w:rPr>
                <w:rFonts w:ascii="Times New Roman" w:hAnsi="Times New Roman"/>
                <w:sz w:val="16"/>
                <w:szCs w:val="16"/>
              </w:rPr>
            </w:pPr>
            <w:r>
              <w:rPr>
                <w:rFonts w:ascii="Times New Roman" w:hAnsi="Times New Roman"/>
                <w:sz w:val="16"/>
                <w:szCs w:val="16"/>
              </w:rPr>
              <w:t>(1) Total years</w:t>
            </w:r>
            <w:r w:rsidR="00623653">
              <w:rPr>
                <w:rFonts w:ascii="Times New Roman" w:hAnsi="Times New Roman"/>
                <w:sz w:val="16"/>
                <w:szCs w:val="16"/>
              </w:rPr>
              <w:t xml:space="preserve"> of study</w:t>
            </w:r>
            <w:r w:rsidRPr="003D4445">
              <w:rPr>
                <w:rFonts w:ascii="Times New Roman" w:hAnsi="Times New Roman"/>
                <w:sz w:val="16"/>
                <w:szCs w:val="16"/>
              </w:rPr>
              <w:t xml:space="preserve"> </w:t>
            </w:r>
            <w:r w:rsidRPr="003D4445">
              <w:rPr>
                <w:rFonts w:ascii="Times New Roman" w:hAnsi="Times New Roman"/>
                <w:sz w:val="16"/>
                <w:szCs w:val="16"/>
              </w:rPr>
              <w:t>学習</w:t>
            </w:r>
            <w:r w:rsidRPr="003D4445">
              <w:rPr>
                <w:rFonts w:ascii="Times New Roman" w:hAnsi="Times New Roman" w:hint="eastAsia"/>
                <w:sz w:val="16"/>
                <w:szCs w:val="16"/>
              </w:rPr>
              <w:t>年数</w:t>
            </w:r>
          </w:p>
        </w:tc>
        <w:sdt>
          <w:sdtPr>
            <w:rPr>
              <w:rFonts w:ascii="Times New Roman" w:eastAsiaTheme="minorEastAsia" w:hAnsi="Times New Roman" w:hint="eastAsia"/>
              <w:sz w:val="16"/>
              <w:szCs w:val="16"/>
            </w:rPr>
            <w:alias w:val="Total years of study"/>
            <w:tag w:val="Total years of study"/>
            <w:id w:val="-844243834"/>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hint="eastAsia"/>
                    <w:sz w:val="16"/>
                    <w:szCs w:val="16"/>
                  </w:rPr>
                  <w:id w:val="471412889"/>
                  <w:comboBox>
                    <w:listItem w:displayText="less than 1 year" w:value="less than 1 year"/>
                    <w:listItem w:displayText="1 ~ 2 years" w:value="1 ~ 2 years"/>
                    <w:listItem w:displayText="2 ~ 3 years" w:value="2 ~ 3 years"/>
                    <w:listItem w:displayText="3 ~ 4 years" w:value="3 ~ 4 years"/>
                    <w:listItem w:displayText="4 ~ 5 years" w:value="4 ~ 5 years"/>
                    <w:listItem w:displayText="5 ~ 6 years" w:value="5 ~ 6 years"/>
                    <w:listItem w:displayText="6 ~ 7 years" w:value="6 ~ 7 years"/>
                    <w:listItem w:displayText="more than 7 years" w:value="more than 7 years"/>
                  </w:comboBox>
                </w:sdtPr>
                <w:sdtEndPr/>
                <w:sdtContent>
                  <w:p w14:paraId="04825262" w14:textId="0F52E7D3" w:rsidR="00A00803" w:rsidRPr="00895C87" w:rsidRDefault="00A00803" w:rsidP="002206E6">
                    <w:pPr>
                      <w:pStyle w:val="a3"/>
                      <w:spacing w:line="240" w:lineRule="exact"/>
                      <w:ind w:left="0" w:firstLine="0"/>
                      <w:jc w:val="center"/>
                      <w:rPr>
                        <w:color w:val="808080"/>
                      </w:rPr>
                    </w:pPr>
                    <w:r w:rsidRPr="002206E6">
                      <w:rPr>
                        <w:rFonts w:ascii="Times New Roman" w:hAnsi="Times New Roman"/>
                        <w:color w:val="808080" w:themeColor="background1" w:themeShade="80"/>
                        <w:sz w:val="22"/>
                        <w:szCs w:val="22"/>
                      </w:rPr>
                      <w:t>Select one</w:t>
                    </w:r>
                  </w:p>
                </w:sdtContent>
              </w:sdt>
            </w:tc>
          </w:sdtContent>
        </w:sdt>
      </w:tr>
      <w:tr w:rsidR="00623653" w:rsidRPr="00030B18" w14:paraId="546AE951" w14:textId="77777777" w:rsidTr="008D7C68">
        <w:trPr>
          <w:cantSplit/>
          <w:trHeight w:val="180"/>
        </w:trPr>
        <w:tc>
          <w:tcPr>
            <w:tcW w:w="851" w:type="dxa"/>
            <w:vMerge/>
            <w:tcBorders>
              <w:top w:val="nil"/>
              <w:left w:val="single" w:sz="12" w:space="0" w:color="auto"/>
              <w:right w:val="single" w:sz="4" w:space="0" w:color="auto"/>
            </w:tcBorders>
          </w:tcPr>
          <w:p w14:paraId="0C38B1E7" w14:textId="77777777" w:rsidR="00623653" w:rsidRPr="00030B18" w:rsidRDefault="00623653" w:rsidP="00E21A61">
            <w:pPr>
              <w:widowControl/>
              <w:spacing w:line="240" w:lineRule="exact"/>
              <w:jc w:val="left"/>
              <w:rPr>
                <w:rFonts w:ascii="Times New Roman" w:hAnsi="Times New Roman"/>
                <w:sz w:val="16"/>
                <w:szCs w:val="16"/>
              </w:rPr>
            </w:pPr>
          </w:p>
        </w:tc>
        <w:tc>
          <w:tcPr>
            <w:tcW w:w="3004" w:type="dxa"/>
            <w:vMerge w:val="restart"/>
            <w:tcBorders>
              <w:top w:val="single" w:sz="4" w:space="0" w:color="auto"/>
              <w:left w:val="single" w:sz="4" w:space="0" w:color="auto"/>
              <w:bottom w:val="nil"/>
              <w:right w:val="single" w:sz="2" w:space="0" w:color="auto"/>
            </w:tcBorders>
          </w:tcPr>
          <w:p w14:paraId="760D9FE4" w14:textId="2562B0B7" w:rsidR="00623653" w:rsidRPr="00030B18" w:rsidRDefault="00623653" w:rsidP="00A00803">
            <w:pPr>
              <w:spacing w:line="240" w:lineRule="exact"/>
              <w:jc w:val="left"/>
              <w:rPr>
                <w:rFonts w:ascii="Times New Roman" w:hAnsi="Times New Roman"/>
                <w:sz w:val="16"/>
                <w:szCs w:val="16"/>
              </w:rPr>
            </w:pPr>
            <w:r>
              <w:rPr>
                <w:rFonts w:ascii="Times New Roman" w:hAnsi="Times New Roman"/>
                <w:sz w:val="16"/>
                <w:szCs w:val="16"/>
              </w:rPr>
              <w:t>(2) Type of study</w:t>
            </w:r>
            <w:r w:rsidRPr="00030B18">
              <w:rPr>
                <w:rFonts w:ascii="Times New Roman" w:hAnsi="Times New Roman"/>
                <w:sz w:val="16"/>
                <w:szCs w:val="16"/>
              </w:rPr>
              <w:t>学習方法</w:t>
            </w:r>
          </w:p>
        </w:tc>
        <w:tc>
          <w:tcPr>
            <w:tcW w:w="1390" w:type="dxa"/>
            <w:tcBorders>
              <w:top w:val="single" w:sz="2" w:space="0" w:color="auto"/>
              <w:left w:val="single" w:sz="2" w:space="0" w:color="auto"/>
              <w:bottom w:val="single" w:sz="2" w:space="0" w:color="auto"/>
              <w:right w:val="nil"/>
            </w:tcBorders>
            <w:shd w:val="clear" w:color="auto" w:fill="FFCCCC"/>
            <w:vAlign w:val="center"/>
          </w:tcPr>
          <w:p w14:paraId="5851C123" w14:textId="68102D41" w:rsidR="00623653" w:rsidRPr="00623653" w:rsidRDefault="00761373"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554888147"/>
                <w14:checkbox>
                  <w14:checked w14:val="1"/>
                  <w14:checkedState w14:val="00FE" w14:font="Wingdings"/>
                  <w14:uncheckedState w14:val="2610" w14:font="ＭＳ ゴシック"/>
                </w14:checkbox>
              </w:sdtPr>
              <w:sdtEndPr/>
              <w:sdtContent>
                <w:r>
                  <w:rPr>
                    <w:rFonts w:ascii="Times New Roman" w:hAnsi="Times New Roman"/>
                    <w:sz w:val="16"/>
                    <w:szCs w:val="16"/>
                  </w:rPr>
                  <w:sym w:font="Wingdings" w:char="F0FE"/>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536B3F5E" w14:textId="77777777" w:rsidR="00623653" w:rsidRPr="00623653" w:rsidRDefault="00623653" w:rsidP="00037532">
            <w:pPr>
              <w:spacing w:line="240" w:lineRule="exact"/>
              <w:rPr>
                <w:rFonts w:ascii="Times New Roman" w:hAnsi="Times New Roman"/>
                <w:sz w:val="16"/>
                <w:szCs w:val="16"/>
              </w:rPr>
            </w:pPr>
            <w:r w:rsidRPr="00623653">
              <w:rPr>
                <w:rFonts w:ascii="Times New Roman" w:hAnsi="Times New Roman"/>
                <w:sz w:val="16"/>
                <w:szCs w:val="16"/>
              </w:rPr>
              <w:t xml:space="preserve">Taught in university class  </w:t>
            </w:r>
            <w:r w:rsidRPr="00623653">
              <w:rPr>
                <w:rFonts w:ascii="Times New Roman" w:hAnsi="Times New Roman"/>
                <w:sz w:val="16"/>
                <w:szCs w:val="16"/>
              </w:rPr>
              <w:t>大学の授業</w:t>
            </w:r>
          </w:p>
        </w:tc>
      </w:tr>
      <w:tr w:rsidR="00623653" w:rsidRPr="00030B18" w14:paraId="3547E0FB" w14:textId="77777777" w:rsidTr="008D7C68">
        <w:trPr>
          <w:cantSplit/>
          <w:trHeight w:val="180"/>
        </w:trPr>
        <w:tc>
          <w:tcPr>
            <w:tcW w:w="851" w:type="dxa"/>
            <w:vMerge/>
            <w:tcBorders>
              <w:left w:val="single" w:sz="12" w:space="0" w:color="auto"/>
              <w:right w:val="single" w:sz="4" w:space="0" w:color="auto"/>
            </w:tcBorders>
          </w:tcPr>
          <w:p w14:paraId="24859F0B" w14:textId="77777777" w:rsidR="00623653" w:rsidRPr="00030B18" w:rsidRDefault="00623653" w:rsidP="00E21A61">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nil"/>
              <w:right w:val="single" w:sz="2" w:space="0" w:color="auto"/>
            </w:tcBorders>
          </w:tcPr>
          <w:p w14:paraId="353341F0" w14:textId="77777777" w:rsidR="00623653" w:rsidRPr="00030B18" w:rsidRDefault="00623653" w:rsidP="00E21A61">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53C90E35" w14:textId="0769CFA4" w:rsidR="00623653" w:rsidRPr="00623653" w:rsidRDefault="00761373"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2109727202"/>
                <w14:checkbox>
                  <w14:checked w14:val="1"/>
                  <w14:checkedState w14:val="00FE" w14:font="Wingdings"/>
                  <w14:uncheckedState w14:val="2610" w14:font="ＭＳ ゴシック"/>
                </w14:checkbox>
              </w:sdtPr>
              <w:sdtEndPr/>
              <w:sdtContent>
                <w:r>
                  <w:rPr>
                    <w:rFonts w:ascii="Times New Roman" w:hAnsi="Times New Roman"/>
                    <w:sz w:val="16"/>
                    <w:szCs w:val="16"/>
                  </w:rPr>
                  <w:sym w:font="Wingdings" w:char="F0FE"/>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6332F758" w14:textId="77777777" w:rsidR="00623653" w:rsidRPr="00623653" w:rsidRDefault="00623653" w:rsidP="00037532">
            <w:pPr>
              <w:spacing w:line="240" w:lineRule="exact"/>
              <w:rPr>
                <w:rFonts w:ascii="Times New Roman" w:hAnsi="Times New Roman"/>
                <w:sz w:val="16"/>
                <w:szCs w:val="16"/>
                <w:shd w:val="clear" w:color="auto" w:fill="FDE9D9" w:themeFill="accent6" w:themeFillTint="33"/>
              </w:rPr>
            </w:pPr>
            <w:r w:rsidRPr="00623653">
              <w:rPr>
                <w:rFonts w:ascii="Times New Roman" w:hAnsi="Times New Roman"/>
                <w:sz w:val="16"/>
                <w:szCs w:val="16"/>
              </w:rPr>
              <w:t xml:space="preserve">Private lessons  </w:t>
            </w:r>
            <w:r w:rsidRPr="00623653">
              <w:rPr>
                <w:rFonts w:ascii="Times New Roman" w:hAnsi="Times New Roman"/>
                <w:sz w:val="16"/>
                <w:szCs w:val="16"/>
              </w:rPr>
              <w:t>民間学校の授業</w:t>
            </w:r>
          </w:p>
        </w:tc>
      </w:tr>
      <w:tr w:rsidR="00623653" w:rsidRPr="00030B18" w14:paraId="2BEA91B5" w14:textId="77777777" w:rsidTr="008D7C68">
        <w:trPr>
          <w:cantSplit/>
          <w:trHeight w:val="180"/>
        </w:trPr>
        <w:tc>
          <w:tcPr>
            <w:tcW w:w="851" w:type="dxa"/>
            <w:vMerge/>
            <w:tcBorders>
              <w:left w:val="single" w:sz="12" w:space="0" w:color="auto"/>
              <w:right w:val="single" w:sz="4" w:space="0" w:color="auto"/>
            </w:tcBorders>
          </w:tcPr>
          <w:p w14:paraId="218EDA3F" w14:textId="77777777" w:rsidR="00623653" w:rsidRPr="00030B18" w:rsidRDefault="00623653" w:rsidP="00E21A61">
            <w:pPr>
              <w:widowControl/>
              <w:spacing w:line="240" w:lineRule="exact"/>
              <w:jc w:val="left"/>
              <w:rPr>
                <w:rFonts w:ascii="Times New Roman" w:hAnsi="Times New Roman"/>
                <w:sz w:val="16"/>
                <w:szCs w:val="16"/>
              </w:rPr>
            </w:pPr>
          </w:p>
        </w:tc>
        <w:tc>
          <w:tcPr>
            <w:tcW w:w="3004" w:type="dxa"/>
            <w:vMerge/>
            <w:tcBorders>
              <w:top w:val="single" w:sz="4" w:space="0" w:color="auto"/>
              <w:left w:val="single" w:sz="4" w:space="0" w:color="auto"/>
              <w:bottom w:val="single" w:sz="4" w:space="0" w:color="auto"/>
              <w:right w:val="single" w:sz="2" w:space="0" w:color="auto"/>
            </w:tcBorders>
          </w:tcPr>
          <w:p w14:paraId="00576D4B" w14:textId="77777777" w:rsidR="00623653" w:rsidRPr="00030B18" w:rsidRDefault="00623653" w:rsidP="00E21A61">
            <w:pPr>
              <w:spacing w:line="240" w:lineRule="exact"/>
              <w:rPr>
                <w:rFonts w:ascii="Times New Roman" w:hAnsi="Times New Roman"/>
                <w:sz w:val="16"/>
                <w:szCs w:val="16"/>
              </w:rPr>
            </w:pPr>
          </w:p>
        </w:tc>
        <w:tc>
          <w:tcPr>
            <w:tcW w:w="1390" w:type="dxa"/>
            <w:tcBorders>
              <w:top w:val="single" w:sz="2" w:space="0" w:color="auto"/>
              <w:left w:val="single" w:sz="2" w:space="0" w:color="auto"/>
              <w:bottom w:val="single" w:sz="2" w:space="0" w:color="auto"/>
              <w:right w:val="nil"/>
            </w:tcBorders>
            <w:shd w:val="clear" w:color="auto" w:fill="FFCCCC"/>
            <w:vAlign w:val="center"/>
          </w:tcPr>
          <w:p w14:paraId="25B79771" w14:textId="625D6D7F" w:rsidR="00623653" w:rsidRPr="00623653" w:rsidRDefault="00761373" w:rsidP="00037532">
            <w:pPr>
              <w:spacing w:line="240" w:lineRule="exact"/>
              <w:jc w:val="right"/>
              <w:rPr>
                <w:rFonts w:ascii="Times New Roman" w:hAnsi="Times New Roman"/>
                <w:sz w:val="16"/>
                <w:szCs w:val="16"/>
              </w:rPr>
            </w:pPr>
            <w:sdt>
              <w:sdtPr>
                <w:rPr>
                  <w:rFonts w:ascii="Times New Roman" w:hAnsi="Times New Roman"/>
                  <w:sz w:val="16"/>
                  <w:szCs w:val="16"/>
                </w:rPr>
                <w:alias w:val="Tick"/>
                <w:id w:val="1842735280"/>
                <w14:checkbox>
                  <w14:checked w14:val="1"/>
                  <w14:checkedState w14:val="00FE" w14:font="Wingdings"/>
                  <w14:uncheckedState w14:val="2610" w14:font="ＭＳ ゴシック"/>
                </w14:checkbox>
              </w:sdtPr>
              <w:sdtEndPr/>
              <w:sdtContent>
                <w:r>
                  <w:rPr>
                    <w:rFonts w:ascii="Times New Roman" w:hAnsi="Times New Roman"/>
                    <w:sz w:val="16"/>
                    <w:szCs w:val="16"/>
                  </w:rPr>
                  <w:sym w:font="Wingdings" w:char="F0FE"/>
                </w:r>
              </w:sdtContent>
            </w:sdt>
          </w:p>
        </w:tc>
        <w:tc>
          <w:tcPr>
            <w:tcW w:w="4394" w:type="dxa"/>
            <w:tcBorders>
              <w:top w:val="single" w:sz="2" w:space="0" w:color="auto"/>
              <w:left w:val="nil"/>
              <w:bottom w:val="single" w:sz="2" w:space="0" w:color="auto"/>
              <w:right w:val="single" w:sz="12" w:space="0" w:color="auto"/>
            </w:tcBorders>
            <w:shd w:val="clear" w:color="auto" w:fill="auto"/>
            <w:vAlign w:val="center"/>
          </w:tcPr>
          <w:p w14:paraId="0F397FDA" w14:textId="684D1A6D" w:rsidR="00623653" w:rsidRPr="00623653" w:rsidRDefault="00623653" w:rsidP="00037532">
            <w:pPr>
              <w:spacing w:line="240" w:lineRule="exact"/>
              <w:rPr>
                <w:rFonts w:ascii="Times New Roman" w:hAnsi="Times New Roman"/>
                <w:sz w:val="16"/>
                <w:szCs w:val="16"/>
              </w:rPr>
            </w:pPr>
            <w:r w:rsidRPr="00623653">
              <w:rPr>
                <w:rFonts w:ascii="Times New Roman" w:hAnsi="Times New Roman"/>
                <w:sz w:val="16"/>
                <w:szCs w:val="16"/>
              </w:rPr>
              <w:t xml:space="preserve">Self-study  </w:t>
            </w:r>
            <w:r w:rsidRPr="00623653">
              <w:rPr>
                <w:rFonts w:ascii="Times New Roman" w:hAnsi="Times New Roman"/>
                <w:sz w:val="16"/>
                <w:szCs w:val="16"/>
              </w:rPr>
              <w:t>独学</w:t>
            </w:r>
          </w:p>
        </w:tc>
      </w:tr>
      <w:tr w:rsidR="008D7C68" w:rsidRPr="00030B18" w14:paraId="7BCAE7F8" w14:textId="77777777" w:rsidTr="008D7C68">
        <w:trPr>
          <w:cantSplit/>
          <w:trHeight w:val="225"/>
        </w:trPr>
        <w:tc>
          <w:tcPr>
            <w:tcW w:w="851" w:type="dxa"/>
            <w:vMerge/>
            <w:tcBorders>
              <w:left w:val="single" w:sz="12" w:space="0" w:color="auto"/>
              <w:right w:val="single" w:sz="4" w:space="0" w:color="auto"/>
            </w:tcBorders>
          </w:tcPr>
          <w:p w14:paraId="490D0281" w14:textId="77777777" w:rsidR="008D7C68" w:rsidRPr="00030B18" w:rsidRDefault="008D7C68" w:rsidP="00A00803">
            <w:pPr>
              <w:widowControl/>
              <w:spacing w:line="240" w:lineRule="exact"/>
              <w:jc w:val="left"/>
              <w:rPr>
                <w:rFonts w:ascii="Times New Roman" w:hAnsi="Times New Roman"/>
                <w:sz w:val="16"/>
                <w:szCs w:val="16"/>
              </w:rPr>
            </w:pPr>
          </w:p>
        </w:tc>
        <w:tc>
          <w:tcPr>
            <w:tcW w:w="3004" w:type="dxa"/>
            <w:tcBorders>
              <w:top w:val="single" w:sz="2" w:space="0" w:color="auto"/>
              <w:left w:val="single" w:sz="4" w:space="0" w:color="auto"/>
              <w:right w:val="single" w:sz="4" w:space="0" w:color="auto"/>
            </w:tcBorders>
            <w:vAlign w:val="center"/>
          </w:tcPr>
          <w:p w14:paraId="1325E9DE" w14:textId="2817F645" w:rsidR="008D7C68" w:rsidRPr="00030B18" w:rsidRDefault="008D7C68" w:rsidP="00A00803">
            <w:pPr>
              <w:spacing w:line="240" w:lineRule="exact"/>
              <w:rPr>
                <w:rFonts w:ascii="Times New Roman" w:hAnsi="Times New Roman"/>
                <w:sz w:val="16"/>
                <w:szCs w:val="16"/>
              </w:rPr>
            </w:pPr>
            <w:r>
              <w:rPr>
                <w:rFonts w:ascii="Times New Roman" w:hAnsi="Times New Roman"/>
                <w:sz w:val="16"/>
                <w:szCs w:val="16"/>
              </w:rPr>
              <w:t>(</w:t>
            </w:r>
            <w:r>
              <w:rPr>
                <w:rFonts w:ascii="Times New Roman" w:hAnsi="Times New Roman" w:hint="eastAsia"/>
                <w:sz w:val="16"/>
                <w:szCs w:val="16"/>
              </w:rPr>
              <w:t>3</w:t>
            </w:r>
            <w:r>
              <w:rPr>
                <w:rFonts w:ascii="Times New Roman" w:hAnsi="Times New Roman"/>
                <w:sz w:val="16"/>
                <w:szCs w:val="16"/>
              </w:rPr>
              <w:t>) Textbook used</w:t>
            </w:r>
            <w:r>
              <w:rPr>
                <w:rFonts w:ascii="Times New Roman" w:hAnsi="Times New Roman" w:hint="eastAsia"/>
                <w:sz w:val="16"/>
                <w:szCs w:val="16"/>
              </w:rPr>
              <w:t>教材</w:t>
            </w:r>
          </w:p>
        </w:tc>
        <w:sdt>
          <w:sdtPr>
            <w:rPr>
              <w:rFonts w:ascii="Times New Roman" w:hAnsi="Times New Roman"/>
              <w:sz w:val="16"/>
              <w:szCs w:val="16"/>
            </w:rPr>
            <w:alias w:val="Textbook"/>
            <w:tag w:val="Textbook"/>
            <w:id w:val="-170731772"/>
          </w:sdtPr>
          <w:sdtEndPr/>
          <w:sdtContent>
            <w:tc>
              <w:tcPr>
                <w:tcW w:w="5784" w:type="dxa"/>
                <w:gridSpan w:val="2"/>
                <w:tcBorders>
                  <w:top w:val="single" w:sz="4" w:space="0" w:color="auto"/>
                  <w:left w:val="single" w:sz="4" w:space="0" w:color="auto"/>
                  <w:right w:val="single" w:sz="12" w:space="0" w:color="auto"/>
                </w:tcBorders>
                <w:shd w:val="clear" w:color="auto" w:fill="FFFF99"/>
                <w:vAlign w:val="center"/>
              </w:tcPr>
              <w:sdt>
                <w:sdtPr>
                  <w:rPr>
                    <w:rFonts w:ascii="Times New Roman" w:hAnsi="Times New Roman"/>
                    <w:sz w:val="16"/>
                    <w:szCs w:val="16"/>
                  </w:rPr>
                  <w:id w:val="432023581"/>
                </w:sdtPr>
                <w:sdtEndPr/>
                <w:sdtContent>
                  <w:sdt>
                    <w:sdtPr>
                      <w:rPr>
                        <w:rFonts w:ascii="Times New Roman" w:hAnsi="Times New Roman"/>
                        <w:sz w:val="16"/>
                        <w:szCs w:val="16"/>
                      </w:rPr>
                      <w:alias w:val="Textbook"/>
                      <w:tag w:val="Textbook"/>
                      <w:id w:val="833037551"/>
                    </w:sdtPr>
                    <w:sdtEndPr/>
                    <w:sdtContent>
                      <w:sdt>
                        <w:sdtPr>
                          <w:rPr>
                            <w:rFonts w:ascii="Times New Roman" w:hAnsi="Times New Roman"/>
                            <w:sz w:val="16"/>
                            <w:szCs w:val="16"/>
                          </w:rPr>
                          <w:alias w:val="Textbook"/>
                          <w:tag w:val="Textbook"/>
                          <w:id w:val="625511337"/>
                          <w:comboBox>
                            <w:listItem w:displayText="みんなの日本語 Minna  no Nihongo" w:value="みんなの日本語 Minna  no Nihongo"/>
                            <w:listItem w:displayText="げんき Genkl" w:value="げんき Genkl"/>
                            <w:listItem w:displayText="とびら Tobira" w:value="とびら Tobira"/>
                            <w:listItem w:displayText="ようこそ Yookoso" w:value="ようこそ Yookoso"/>
                            <w:listItem w:displayText="その他 Other" w:value="その他 Other"/>
                          </w:comboBox>
                        </w:sdtPr>
                        <w:sdtEndPr/>
                        <w:sdtContent>
                          <w:p w14:paraId="3A557734" w14:textId="1AC51935" w:rsidR="008D7C68" w:rsidRPr="00A00803" w:rsidRDefault="008D7C68" w:rsidP="00A00803">
                            <w:pPr>
                              <w:spacing w:line="240" w:lineRule="exact"/>
                              <w:jc w:val="center"/>
                              <w:rPr>
                                <w:rFonts w:ascii="Times New Roman" w:hAnsi="Times New Roman"/>
                                <w:sz w:val="16"/>
                                <w:szCs w:val="16"/>
                              </w:rPr>
                            </w:pPr>
                            <w:r w:rsidRPr="00536429">
                              <w:rPr>
                                <w:rFonts w:ascii="Times New Roman" w:hAnsi="Times New Roman"/>
                                <w:color w:val="808080" w:themeColor="background1" w:themeShade="80"/>
                                <w:sz w:val="22"/>
                              </w:rPr>
                              <w:t>Select one</w:t>
                            </w:r>
                          </w:p>
                        </w:sdtContent>
                      </w:sdt>
                    </w:sdtContent>
                  </w:sdt>
                </w:sdtContent>
              </w:sdt>
            </w:tc>
          </w:sdtContent>
        </w:sdt>
      </w:tr>
      <w:tr w:rsidR="008D7C68" w:rsidRPr="00030B18" w14:paraId="11143F38" w14:textId="77777777" w:rsidTr="008D7C68">
        <w:trPr>
          <w:cantSplit/>
          <w:trHeight w:val="257"/>
        </w:trPr>
        <w:tc>
          <w:tcPr>
            <w:tcW w:w="851" w:type="dxa"/>
            <w:vMerge/>
            <w:tcBorders>
              <w:left w:val="single" w:sz="12" w:space="0" w:color="auto"/>
              <w:right w:val="single" w:sz="4" w:space="0" w:color="auto"/>
            </w:tcBorders>
          </w:tcPr>
          <w:p w14:paraId="60E4997B" w14:textId="77777777" w:rsidR="008D7C68" w:rsidRPr="00030B18" w:rsidRDefault="008D7C68" w:rsidP="00A00803">
            <w:pPr>
              <w:widowControl/>
              <w:spacing w:line="240" w:lineRule="exact"/>
              <w:jc w:val="left"/>
              <w:rPr>
                <w:rFonts w:ascii="Times New Roman" w:hAnsi="Times New Roman"/>
                <w:sz w:val="16"/>
                <w:szCs w:val="16"/>
              </w:rPr>
            </w:pPr>
          </w:p>
        </w:tc>
        <w:tc>
          <w:tcPr>
            <w:tcW w:w="3004" w:type="dxa"/>
            <w:tcBorders>
              <w:left w:val="single" w:sz="2" w:space="0" w:color="auto"/>
              <w:bottom w:val="single" w:sz="12" w:space="0" w:color="auto"/>
              <w:right w:val="single" w:sz="4" w:space="0" w:color="auto"/>
            </w:tcBorders>
            <w:vAlign w:val="center"/>
          </w:tcPr>
          <w:p w14:paraId="3CE0DD86" w14:textId="30C913CF" w:rsidR="008D7C68" w:rsidRPr="00030B18" w:rsidRDefault="008D7C68" w:rsidP="00A00803">
            <w:pPr>
              <w:spacing w:line="240" w:lineRule="exact"/>
              <w:ind w:left="240" w:hangingChars="150" w:hanging="240"/>
              <w:rPr>
                <w:rFonts w:ascii="Times New Roman" w:hAnsi="Times New Roman"/>
                <w:sz w:val="16"/>
                <w:szCs w:val="16"/>
              </w:rPr>
            </w:pPr>
            <w:r>
              <w:rPr>
                <w:rFonts w:ascii="Times New Roman" w:hAnsi="Times New Roman" w:hint="eastAsia"/>
                <w:sz w:val="16"/>
                <w:szCs w:val="16"/>
              </w:rPr>
              <w:t>(4)</w:t>
            </w:r>
            <w:r>
              <w:rPr>
                <w:rFonts w:ascii="Times New Roman" w:hAnsi="Times New Roman"/>
                <w:sz w:val="16"/>
                <w:szCs w:val="16"/>
              </w:rPr>
              <w:t xml:space="preserve"> Chapter</w:t>
            </w:r>
            <w:r>
              <w:rPr>
                <w:rFonts w:ascii="Times New Roman" w:hAnsi="Times New Roman" w:hint="eastAsia"/>
                <w:sz w:val="16"/>
                <w:szCs w:val="16"/>
              </w:rPr>
              <w:t xml:space="preserve"> learned</w:t>
            </w:r>
            <w:r>
              <w:rPr>
                <w:rFonts w:ascii="Times New Roman" w:hAnsi="Times New Roman" w:hint="eastAsia"/>
                <w:sz w:val="16"/>
                <w:szCs w:val="16"/>
              </w:rPr>
              <w:t>既習済みチャプター</w:t>
            </w:r>
          </w:p>
        </w:tc>
        <w:tc>
          <w:tcPr>
            <w:tcW w:w="5784" w:type="dxa"/>
            <w:gridSpan w:val="2"/>
            <w:tcBorders>
              <w:top w:val="single" w:sz="4" w:space="0" w:color="auto"/>
              <w:left w:val="single" w:sz="4" w:space="0" w:color="auto"/>
              <w:bottom w:val="single" w:sz="12" w:space="0" w:color="auto"/>
              <w:right w:val="single" w:sz="12" w:space="0" w:color="auto"/>
            </w:tcBorders>
            <w:shd w:val="clear" w:color="auto" w:fill="FFFF99"/>
            <w:vAlign w:val="center"/>
          </w:tcPr>
          <w:p w14:paraId="0AE86917" w14:textId="7104A4F3" w:rsidR="008D7C68" w:rsidRPr="00A00803" w:rsidRDefault="008D7C68" w:rsidP="00A00803">
            <w:pPr>
              <w:spacing w:line="240" w:lineRule="exact"/>
              <w:jc w:val="center"/>
              <w:rPr>
                <w:rFonts w:ascii="Times New Roman" w:hAnsi="Times New Roman"/>
                <w:sz w:val="16"/>
                <w:szCs w:val="16"/>
              </w:rPr>
            </w:pPr>
            <w:r>
              <w:rPr>
                <w:rFonts w:ascii="Times New Roman" w:hAnsi="Times New Roman" w:hint="eastAsia"/>
                <w:sz w:val="16"/>
                <w:szCs w:val="16"/>
              </w:rPr>
              <w:t xml:space="preserve">　　　　　　　　</w:t>
            </w:r>
            <w:sdt>
              <w:sdtPr>
                <w:rPr>
                  <w:rFonts w:ascii="Times New Roman" w:hAnsi="Times New Roman"/>
                  <w:sz w:val="16"/>
                  <w:szCs w:val="16"/>
                </w:rPr>
                <w:alias w:val="Chapter"/>
                <w:tag w:val="Chapter"/>
                <w:id w:val="579799091"/>
                <w:showingPlcHdr/>
              </w:sdtPr>
              <w:sdtEndPr/>
              <w:sdtContent>
                <w:r w:rsidRPr="00E07519">
                  <w:rPr>
                    <w:rStyle w:val="af1"/>
                    <w:rFonts w:ascii="Times New Roman" w:hAnsi="Times New Roman" w:cs="Times New Roman"/>
                    <w:sz w:val="16"/>
                    <w:szCs w:val="16"/>
                  </w:rPr>
                  <w:t>Click here to enter.</w:t>
                </w:r>
              </w:sdtContent>
            </w:sdt>
          </w:p>
        </w:tc>
      </w:tr>
    </w:tbl>
    <w:p w14:paraId="50CA1318" w14:textId="77777777" w:rsidR="00313F15" w:rsidRPr="008D7C68" w:rsidRDefault="00313F15" w:rsidP="00106C7D">
      <w:pPr>
        <w:rPr>
          <w:rFonts w:ascii="Times New Roman" w:hAnsi="Times New Roman"/>
          <w:sz w:val="16"/>
          <w:szCs w:val="16"/>
        </w:rPr>
      </w:pPr>
    </w:p>
    <w:tbl>
      <w:tblPr>
        <w:tblW w:w="9641"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453"/>
        <w:gridCol w:w="1134"/>
        <w:gridCol w:w="425"/>
        <w:gridCol w:w="1504"/>
        <w:gridCol w:w="624"/>
        <w:gridCol w:w="1134"/>
        <w:gridCol w:w="624"/>
        <w:gridCol w:w="1134"/>
        <w:gridCol w:w="624"/>
        <w:gridCol w:w="1134"/>
      </w:tblGrid>
      <w:tr w:rsidR="00512A74" w:rsidRPr="00030B18" w14:paraId="789E8FBC" w14:textId="77777777" w:rsidTr="00F812EE">
        <w:trPr>
          <w:trHeight w:val="285"/>
        </w:trPr>
        <w:tc>
          <w:tcPr>
            <w:tcW w:w="9641" w:type="dxa"/>
            <w:gridSpan w:val="11"/>
            <w:tcBorders>
              <w:top w:val="single" w:sz="12" w:space="0" w:color="auto"/>
              <w:bottom w:val="single" w:sz="8" w:space="0" w:color="auto"/>
            </w:tcBorders>
          </w:tcPr>
          <w:p w14:paraId="4501FEF3" w14:textId="60E784EE" w:rsidR="00512A74" w:rsidRPr="00512A74" w:rsidRDefault="00512A74" w:rsidP="00B12744">
            <w:pPr>
              <w:numPr>
                <w:ilvl w:val="0"/>
                <w:numId w:val="5"/>
              </w:numPr>
              <w:spacing w:line="240" w:lineRule="exact"/>
              <w:rPr>
                <w:rFonts w:ascii="Times New Roman" w:hAnsi="Times New Roman"/>
                <w:b/>
                <w:sz w:val="16"/>
                <w:szCs w:val="16"/>
              </w:rPr>
            </w:pPr>
            <w:r>
              <w:rPr>
                <w:rFonts w:ascii="Times New Roman" w:hAnsi="Times New Roman" w:hint="eastAsia"/>
                <w:b/>
                <w:sz w:val="16"/>
                <w:szCs w:val="16"/>
              </w:rPr>
              <w:t>Japanese Language Proficiency</w:t>
            </w:r>
            <w:r w:rsidRPr="00030B18">
              <w:rPr>
                <w:rFonts w:ascii="Times New Roman" w:hAnsi="Times New Roman"/>
                <w:b/>
                <w:sz w:val="16"/>
                <w:szCs w:val="16"/>
              </w:rPr>
              <w:t xml:space="preserve">  </w:t>
            </w:r>
            <w:r>
              <w:rPr>
                <w:rFonts w:ascii="Times New Roman" w:hAnsi="Times New Roman" w:hint="eastAsia"/>
                <w:b/>
                <w:sz w:val="16"/>
                <w:szCs w:val="16"/>
              </w:rPr>
              <w:t>日本語能力</w:t>
            </w:r>
            <w:r>
              <w:rPr>
                <w:rFonts w:ascii="Times New Roman" w:hAnsi="Times New Roman" w:hint="eastAsia"/>
                <w:b/>
                <w:sz w:val="16"/>
                <w:szCs w:val="16"/>
              </w:rPr>
              <w:br/>
            </w:r>
            <w:r>
              <w:rPr>
                <w:rFonts w:ascii="Times New Roman" w:hAnsi="Times New Roman" w:hint="eastAsia"/>
                <w:b/>
                <w:sz w:val="16"/>
                <w:szCs w:val="16"/>
              </w:rPr>
              <w:tab/>
            </w:r>
            <w:r>
              <w:rPr>
                <w:rFonts w:ascii="Times New Roman" w:hAnsi="Times New Roman" w:hint="eastAsia"/>
                <w:sz w:val="16"/>
                <w:szCs w:val="16"/>
              </w:rPr>
              <w:t xml:space="preserve">If you have passed a Japanese Language Proficiency Test, tick the level you passed.  </w:t>
            </w:r>
            <w:r w:rsidRPr="00FB2B66">
              <w:rPr>
                <w:rFonts w:ascii="Times New Roman" w:hAnsi="Times New Roman" w:hint="eastAsia"/>
                <w:b/>
                <w:color w:val="FF0000"/>
                <w:sz w:val="16"/>
                <w:szCs w:val="16"/>
              </w:rPr>
              <w:t>(Please attach a copy of the certificate.)</w:t>
            </w:r>
            <w:r>
              <w:rPr>
                <w:rFonts w:ascii="Times New Roman" w:hAnsi="Times New Roman" w:hint="eastAsia"/>
                <w:sz w:val="16"/>
                <w:szCs w:val="16"/>
              </w:rPr>
              <w:br/>
            </w:r>
            <w:r>
              <w:rPr>
                <w:rFonts w:ascii="Times New Roman" w:hAnsi="Times New Roman"/>
                <w:sz w:val="16"/>
                <w:szCs w:val="16"/>
              </w:rPr>
              <w:tab/>
            </w:r>
            <w:r>
              <w:rPr>
                <w:rFonts w:ascii="Times New Roman" w:hAnsi="Times New Roman" w:hint="eastAsia"/>
                <w:sz w:val="16"/>
                <w:szCs w:val="16"/>
              </w:rPr>
              <w:t>日本語能力試験に合格したことがある場合は、該当欄にチェックしてください。</w:t>
            </w:r>
            <w:r w:rsidRPr="00FB2B66">
              <w:rPr>
                <w:rFonts w:ascii="Times New Roman" w:hAnsi="Times New Roman" w:hint="eastAsia"/>
                <w:b/>
                <w:color w:val="FF0000"/>
                <w:sz w:val="14"/>
                <w:szCs w:val="14"/>
              </w:rPr>
              <w:t>（以下に記入した証明書のコピーも添付のこと）</w:t>
            </w:r>
          </w:p>
        </w:tc>
      </w:tr>
      <w:tr w:rsidR="00512A74" w:rsidRPr="00030B18" w14:paraId="260C1153" w14:textId="77777777" w:rsidTr="00F812EE">
        <w:trPr>
          <w:trHeight w:val="283"/>
        </w:trPr>
        <w:tc>
          <w:tcPr>
            <w:tcW w:w="851" w:type="dxa"/>
            <w:tcBorders>
              <w:top w:val="single" w:sz="8" w:space="0" w:color="auto"/>
              <w:right w:val="single" w:sz="2" w:space="0" w:color="auto"/>
            </w:tcBorders>
            <w:vAlign w:val="center"/>
          </w:tcPr>
          <w:p w14:paraId="061E5856" w14:textId="77777777" w:rsidR="00512A74" w:rsidRPr="00030B18" w:rsidRDefault="00512A74" w:rsidP="00FB2B66">
            <w:pPr>
              <w:widowControl/>
              <w:spacing w:line="240" w:lineRule="exact"/>
              <w:rPr>
                <w:rFonts w:ascii="Times New Roman" w:hAnsi="Times New Roman"/>
                <w:sz w:val="16"/>
                <w:szCs w:val="16"/>
              </w:rPr>
            </w:pPr>
          </w:p>
        </w:tc>
        <w:tc>
          <w:tcPr>
            <w:tcW w:w="453" w:type="dxa"/>
            <w:tcBorders>
              <w:top w:val="single" w:sz="8" w:space="0" w:color="auto"/>
              <w:left w:val="single" w:sz="2" w:space="0" w:color="auto"/>
              <w:bottom w:val="single" w:sz="12" w:space="0" w:color="auto"/>
              <w:right w:val="single" w:sz="2" w:space="0" w:color="auto"/>
            </w:tcBorders>
            <w:shd w:val="clear" w:color="auto" w:fill="EAF1DD" w:themeFill="accent3" w:themeFillTint="33"/>
            <w:vAlign w:val="center"/>
          </w:tcPr>
          <w:p w14:paraId="552F8760" w14:textId="71D40726" w:rsidR="00512A74" w:rsidRDefault="00761373" w:rsidP="00FB2B66">
            <w:pPr>
              <w:spacing w:line="240" w:lineRule="exact"/>
              <w:rPr>
                <w:rFonts w:ascii="Times New Roman" w:hAnsi="Times New Roman"/>
                <w:sz w:val="16"/>
                <w:szCs w:val="16"/>
              </w:rPr>
            </w:pPr>
            <w:sdt>
              <w:sdtPr>
                <w:rPr>
                  <w:rFonts w:ascii="Times New Roman" w:hAnsi="Times New Roman"/>
                  <w:sz w:val="16"/>
                  <w:szCs w:val="16"/>
                </w:rPr>
                <w:alias w:val="Tick"/>
                <w:id w:val="-331142532"/>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4C5273C7" w14:textId="67A77DD4"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N1</w:t>
            </w:r>
          </w:p>
        </w:tc>
        <w:tc>
          <w:tcPr>
            <w:tcW w:w="425" w:type="dxa"/>
            <w:tcBorders>
              <w:top w:val="single" w:sz="8" w:space="0" w:color="auto"/>
              <w:left w:val="single" w:sz="2" w:space="0" w:color="auto"/>
              <w:bottom w:val="single" w:sz="12" w:space="0" w:color="auto"/>
            </w:tcBorders>
            <w:shd w:val="clear" w:color="auto" w:fill="EAF1DD" w:themeFill="accent3" w:themeFillTint="33"/>
            <w:vAlign w:val="center"/>
          </w:tcPr>
          <w:p w14:paraId="12307DB3" w14:textId="209A1B2A" w:rsidR="00512A74" w:rsidRPr="005F729C" w:rsidRDefault="00761373" w:rsidP="00FB2B66">
            <w:pPr>
              <w:spacing w:line="240" w:lineRule="exact"/>
              <w:rPr>
                <w:rFonts w:ascii="Times New Roman" w:hAnsi="Times New Roman"/>
                <w:sz w:val="16"/>
                <w:szCs w:val="16"/>
              </w:rPr>
            </w:pPr>
            <w:sdt>
              <w:sdtPr>
                <w:rPr>
                  <w:rFonts w:ascii="Times New Roman" w:hAnsi="Times New Roman"/>
                  <w:sz w:val="16"/>
                  <w:szCs w:val="16"/>
                </w:rPr>
                <w:alias w:val="Tick"/>
                <w:id w:val="-132026250"/>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504" w:type="dxa"/>
            <w:tcBorders>
              <w:top w:val="single" w:sz="8" w:space="0" w:color="auto"/>
              <w:left w:val="single" w:sz="2" w:space="0" w:color="auto"/>
              <w:bottom w:val="single" w:sz="12" w:space="0" w:color="auto"/>
            </w:tcBorders>
            <w:shd w:val="clear" w:color="auto" w:fill="auto"/>
            <w:vAlign w:val="center"/>
          </w:tcPr>
          <w:p w14:paraId="6952FEC9" w14:textId="364B4466"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N2</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30055F27" w14:textId="1457534E" w:rsidR="00512A74" w:rsidRPr="005F729C" w:rsidRDefault="00761373" w:rsidP="00FB2B66">
            <w:pPr>
              <w:spacing w:line="240" w:lineRule="exact"/>
              <w:rPr>
                <w:rFonts w:ascii="Times New Roman" w:hAnsi="Times New Roman"/>
                <w:sz w:val="16"/>
                <w:szCs w:val="16"/>
              </w:rPr>
            </w:pPr>
            <w:sdt>
              <w:sdtPr>
                <w:rPr>
                  <w:rFonts w:ascii="Times New Roman" w:hAnsi="Times New Roman"/>
                  <w:sz w:val="16"/>
                  <w:szCs w:val="16"/>
                </w:rPr>
                <w:alias w:val="Tick"/>
                <w:id w:val="1225799850"/>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592037DA" w14:textId="31FF692F"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N3</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440B9A7C" w14:textId="75B49715" w:rsidR="00512A74" w:rsidRPr="005F729C" w:rsidRDefault="00761373" w:rsidP="00FB2B66">
            <w:pPr>
              <w:spacing w:line="240" w:lineRule="exact"/>
              <w:rPr>
                <w:rFonts w:ascii="Times New Roman" w:hAnsi="Times New Roman"/>
                <w:sz w:val="16"/>
                <w:szCs w:val="16"/>
              </w:rPr>
            </w:pPr>
            <w:sdt>
              <w:sdtPr>
                <w:rPr>
                  <w:rFonts w:ascii="Times New Roman" w:hAnsi="Times New Roman"/>
                  <w:sz w:val="16"/>
                  <w:szCs w:val="16"/>
                </w:rPr>
                <w:alias w:val="Tick"/>
                <w:id w:val="898324202"/>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0C325D4B" w14:textId="169E6058"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N4</w:t>
            </w:r>
          </w:p>
        </w:tc>
        <w:tc>
          <w:tcPr>
            <w:tcW w:w="624" w:type="dxa"/>
            <w:tcBorders>
              <w:top w:val="single" w:sz="8" w:space="0" w:color="auto"/>
              <w:left w:val="single" w:sz="2" w:space="0" w:color="auto"/>
              <w:bottom w:val="single" w:sz="12" w:space="0" w:color="auto"/>
            </w:tcBorders>
            <w:shd w:val="clear" w:color="auto" w:fill="EAF1DD" w:themeFill="accent3" w:themeFillTint="33"/>
            <w:vAlign w:val="center"/>
          </w:tcPr>
          <w:p w14:paraId="0331BC59" w14:textId="64D555A1" w:rsidR="00512A74" w:rsidRPr="005F729C" w:rsidRDefault="00761373" w:rsidP="00FB2B66">
            <w:pPr>
              <w:spacing w:line="240" w:lineRule="exact"/>
              <w:rPr>
                <w:rFonts w:ascii="Times New Roman" w:hAnsi="Times New Roman"/>
                <w:sz w:val="16"/>
                <w:szCs w:val="16"/>
              </w:rPr>
            </w:pPr>
            <w:sdt>
              <w:sdtPr>
                <w:rPr>
                  <w:rFonts w:ascii="Times New Roman" w:hAnsi="Times New Roman"/>
                  <w:sz w:val="16"/>
                  <w:szCs w:val="16"/>
                </w:rPr>
                <w:alias w:val="Tick"/>
                <w:id w:val="831807053"/>
                <w14:checkbox>
                  <w14:checked w14:val="0"/>
                  <w14:checkedState w14:val="00FE" w14:font="Wingdings"/>
                  <w14:uncheckedState w14:val="2610" w14:font="ＭＳ ゴシック"/>
                </w14:checkbox>
              </w:sdtPr>
              <w:sdtEndPr/>
              <w:sdtContent>
                <w:r w:rsidR="00AC56D9">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12" w:space="0" w:color="auto"/>
            </w:tcBorders>
            <w:shd w:val="clear" w:color="auto" w:fill="auto"/>
            <w:vAlign w:val="center"/>
          </w:tcPr>
          <w:p w14:paraId="30DCEA0F" w14:textId="27374217" w:rsidR="00512A74" w:rsidRPr="005F729C" w:rsidRDefault="00512A74" w:rsidP="00FB2B66">
            <w:pPr>
              <w:spacing w:line="240" w:lineRule="exact"/>
              <w:rPr>
                <w:rFonts w:ascii="Times New Roman" w:hAnsi="Times New Roman"/>
                <w:sz w:val="16"/>
                <w:szCs w:val="16"/>
              </w:rPr>
            </w:pPr>
            <w:r>
              <w:rPr>
                <w:rFonts w:ascii="Times New Roman" w:hAnsi="Times New Roman" w:hint="eastAsia"/>
                <w:sz w:val="16"/>
                <w:szCs w:val="16"/>
              </w:rPr>
              <w:t xml:space="preserve">JLPT </w:t>
            </w:r>
            <w:r w:rsidRPr="00AC56D9">
              <w:rPr>
                <w:rFonts w:ascii="Times New Roman" w:hAnsi="Times New Roman" w:hint="eastAsia"/>
                <w:b/>
                <w:sz w:val="16"/>
                <w:szCs w:val="16"/>
              </w:rPr>
              <w:t>N5</w:t>
            </w:r>
          </w:p>
        </w:tc>
      </w:tr>
    </w:tbl>
    <w:tbl>
      <w:tblPr>
        <w:tblpPr w:leftFromText="142" w:rightFromText="142" w:vertAnchor="text" w:horzAnchor="margin" w:tblpX="97" w:tblpY="221"/>
        <w:tblW w:w="965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6"/>
        <w:gridCol w:w="512"/>
        <w:gridCol w:w="1134"/>
        <w:gridCol w:w="2344"/>
        <w:gridCol w:w="1426"/>
        <w:gridCol w:w="3372"/>
      </w:tblGrid>
      <w:tr w:rsidR="00402465" w:rsidRPr="00030B18" w14:paraId="59DF50EC" w14:textId="77777777" w:rsidTr="00F812EE">
        <w:trPr>
          <w:trHeight w:val="285"/>
        </w:trPr>
        <w:tc>
          <w:tcPr>
            <w:tcW w:w="9654" w:type="dxa"/>
            <w:gridSpan w:val="6"/>
            <w:tcBorders>
              <w:top w:val="single" w:sz="12" w:space="0" w:color="auto"/>
              <w:bottom w:val="single" w:sz="8" w:space="0" w:color="auto"/>
            </w:tcBorders>
          </w:tcPr>
          <w:p w14:paraId="602DD8B4" w14:textId="77777777" w:rsidR="00402465" w:rsidRPr="00512A74" w:rsidRDefault="00402465" w:rsidP="00667305">
            <w:pPr>
              <w:numPr>
                <w:ilvl w:val="0"/>
                <w:numId w:val="5"/>
              </w:numPr>
              <w:spacing w:line="240" w:lineRule="exact"/>
              <w:rPr>
                <w:rFonts w:ascii="Times New Roman" w:hAnsi="Times New Roman"/>
                <w:b/>
                <w:sz w:val="16"/>
                <w:szCs w:val="16"/>
              </w:rPr>
            </w:pPr>
            <w:r w:rsidRPr="00E773ED">
              <w:rPr>
                <w:rFonts w:ascii="Times New Roman" w:hAnsi="Times New Roman"/>
                <w:b/>
                <w:sz w:val="16"/>
                <w:szCs w:val="16"/>
              </w:rPr>
              <w:t>English Proficiency</w:t>
            </w:r>
            <w:r>
              <w:rPr>
                <w:rFonts w:ascii="Times New Roman" w:hAnsi="Times New Roman" w:hint="eastAsia"/>
                <w:b/>
                <w:sz w:val="16"/>
                <w:szCs w:val="16"/>
              </w:rPr>
              <w:t xml:space="preserve"> </w:t>
            </w:r>
            <w:r w:rsidRPr="009F7602">
              <w:rPr>
                <w:rFonts w:ascii="Times New Roman" w:hAnsi="Times New Roman" w:hint="eastAsia"/>
                <w:b/>
                <w:sz w:val="16"/>
                <w:szCs w:val="16"/>
              </w:rPr>
              <w:t xml:space="preserve"> </w:t>
            </w:r>
            <w:r w:rsidRPr="009F7602">
              <w:rPr>
                <w:rFonts w:ascii="Times New Roman" w:hAnsi="Times New Roman"/>
                <w:b/>
                <w:sz w:val="16"/>
                <w:szCs w:val="16"/>
              </w:rPr>
              <w:t>英語能力</w:t>
            </w:r>
            <w:r>
              <w:rPr>
                <w:rFonts w:ascii="Times New Roman" w:hAnsi="Times New Roman" w:hint="eastAsia"/>
                <w:b/>
                <w:sz w:val="16"/>
                <w:szCs w:val="16"/>
              </w:rPr>
              <w:br/>
            </w:r>
            <w:r>
              <w:rPr>
                <w:rFonts w:ascii="Times New Roman" w:hAnsi="Times New Roman"/>
                <w:b/>
                <w:sz w:val="16"/>
                <w:szCs w:val="16"/>
              </w:rPr>
              <w:tab/>
            </w:r>
            <w:r w:rsidRPr="00687AE6">
              <w:rPr>
                <w:rFonts w:ascii="Times New Roman" w:hAnsi="Times New Roman" w:hint="eastAsia"/>
                <w:b/>
                <w:color w:val="FF0000"/>
                <w:sz w:val="16"/>
                <w:szCs w:val="16"/>
              </w:rPr>
              <w:t>(attach a copy</w:t>
            </w:r>
            <w:r>
              <w:rPr>
                <w:rFonts w:ascii="Times New Roman" w:hAnsi="Times New Roman" w:hint="eastAsia"/>
                <w:b/>
                <w:color w:val="FF0000"/>
                <w:sz w:val="16"/>
                <w:szCs w:val="16"/>
              </w:rPr>
              <w:t xml:space="preserve"> of the certificate you write below.  </w:t>
            </w:r>
            <w:r>
              <w:rPr>
                <w:rFonts w:ascii="Times New Roman" w:hAnsi="Times New Roman" w:hint="eastAsia"/>
                <w:b/>
                <w:color w:val="FF0000"/>
                <w:sz w:val="14"/>
                <w:szCs w:val="14"/>
              </w:rPr>
              <w:t>以下に記入した証明書のコピーも添付のこと</w:t>
            </w:r>
            <w:r>
              <w:rPr>
                <w:rFonts w:ascii="Times New Roman" w:hAnsi="Times New Roman" w:hint="eastAsia"/>
                <w:b/>
                <w:color w:val="FF0000"/>
                <w:sz w:val="14"/>
                <w:szCs w:val="14"/>
              </w:rPr>
              <w:t>)</w:t>
            </w:r>
          </w:p>
        </w:tc>
      </w:tr>
      <w:tr w:rsidR="00402465" w:rsidRPr="00030B18" w14:paraId="7A9FE466" w14:textId="77777777" w:rsidTr="00F812EE">
        <w:trPr>
          <w:trHeight w:val="283"/>
        </w:trPr>
        <w:tc>
          <w:tcPr>
            <w:tcW w:w="866" w:type="dxa"/>
            <w:tcBorders>
              <w:top w:val="single" w:sz="8" w:space="0" w:color="auto"/>
              <w:right w:val="single" w:sz="2" w:space="0" w:color="auto"/>
            </w:tcBorders>
            <w:vAlign w:val="center"/>
          </w:tcPr>
          <w:p w14:paraId="67305E46"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8" w:space="0" w:color="auto"/>
              <w:left w:val="single" w:sz="2" w:space="0" w:color="auto"/>
              <w:bottom w:val="single" w:sz="2" w:space="0" w:color="auto"/>
              <w:right w:val="single" w:sz="2" w:space="0" w:color="auto"/>
            </w:tcBorders>
            <w:shd w:val="clear" w:color="auto" w:fill="EAF1DD" w:themeFill="accent3" w:themeFillTint="33"/>
            <w:vAlign w:val="center"/>
          </w:tcPr>
          <w:p w14:paraId="459D9CE3" w14:textId="77777777" w:rsidR="00402465" w:rsidRDefault="00761373" w:rsidP="00667305">
            <w:pPr>
              <w:spacing w:line="240" w:lineRule="exact"/>
              <w:rPr>
                <w:rFonts w:ascii="Times New Roman" w:hAnsi="Times New Roman"/>
                <w:sz w:val="16"/>
                <w:szCs w:val="16"/>
              </w:rPr>
            </w:pPr>
            <w:sdt>
              <w:sdtPr>
                <w:rPr>
                  <w:rFonts w:ascii="Times New Roman" w:hAnsi="Times New Roman"/>
                  <w:sz w:val="16"/>
                  <w:szCs w:val="16"/>
                </w:rPr>
                <w:alias w:val="Tick"/>
                <w:id w:val="1954205553"/>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8" w:space="0" w:color="auto"/>
              <w:left w:val="single" w:sz="2" w:space="0" w:color="auto"/>
              <w:bottom w:val="single" w:sz="2" w:space="0" w:color="auto"/>
            </w:tcBorders>
            <w:shd w:val="clear" w:color="auto" w:fill="auto"/>
            <w:vAlign w:val="center"/>
          </w:tcPr>
          <w:p w14:paraId="4A989B2A"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TOEFL</w:t>
            </w:r>
          </w:p>
        </w:tc>
        <w:tc>
          <w:tcPr>
            <w:tcW w:w="2344" w:type="dxa"/>
            <w:tcBorders>
              <w:top w:val="single" w:sz="8" w:space="0" w:color="auto"/>
              <w:left w:val="single" w:sz="2" w:space="0" w:color="auto"/>
              <w:bottom w:val="single" w:sz="2" w:space="0" w:color="auto"/>
            </w:tcBorders>
            <w:shd w:val="clear" w:color="auto" w:fill="EAF1DD" w:themeFill="accent3" w:themeFillTint="33"/>
            <w:vAlign w:val="center"/>
          </w:tcPr>
          <w:p w14:paraId="5B8566E8"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TOEFL Type"/>
                <w:tag w:val="TOEFL Type"/>
                <w:id w:val="-2087364629"/>
                <w:showingPlcHdr/>
                <w:dropDownList>
                  <w:listItem w:value="アイテムを選択してください。"/>
                  <w:listItem w:displayText="iBT" w:value="iBT"/>
                  <w:listItem w:displayText="PBT" w:value="PBT"/>
                  <w:listItem w:displayText="CBT" w:value="CBT"/>
                  <w:listItem w:displayText="ITP" w:value="ITP"/>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8" w:space="0" w:color="auto"/>
              <w:left w:val="single" w:sz="2" w:space="0" w:color="auto"/>
              <w:bottom w:val="single" w:sz="2" w:space="0" w:color="auto"/>
            </w:tcBorders>
            <w:shd w:val="clear" w:color="auto" w:fill="auto"/>
            <w:vAlign w:val="center"/>
          </w:tcPr>
          <w:p w14:paraId="27C9CB84"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FL Score"/>
            <w:tag w:val="TOEFL Score"/>
            <w:id w:val="560062375"/>
            <w:showingPlcHdr/>
          </w:sdtPr>
          <w:sdtEndPr/>
          <w:sdtContent>
            <w:tc>
              <w:tcPr>
                <w:tcW w:w="3372" w:type="dxa"/>
                <w:tcBorders>
                  <w:top w:val="single" w:sz="8" w:space="0" w:color="auto"/>
                  <w:left w:val="single" w:sz="2" w:space="0" w:color="auto"/>
                  <w:bottom w:val="single" w:sz="2" w:space="0" w:color="auto"/>
                </w:tcBorders>
                <w:shd w:val="clear" w:color="auto" w:fill="EAF1DD" w:themeFill="accent3" w:themeFillTint="33"/>
                <w:vAlign w:val="center"/>
              </w:tcPr>
              <w:p w14:paraId="03915CC0"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3684B5EB" w14:textId="77777777" w:rsidTr="00667305">
        <w:trPr>
          <w:trHeight w:val="283"/>
        </w:trPr>
        <w:tc>
          <w:tcPr>
            <w:tcW w:w="866" w:type="dxa"/>
            <w:tcBorders>
              <w:right w:val="single" w:sz="2" w:space="0" w:color="auto"/>
            </w:tcBorders>
            <w:vAlign w:val="center"/>
          </w:tcPr>
          <w:p w14:paraId="630A152A"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14DACCB2" w14:textId="77777777" w:rsidR="00402465" w:rsidRDefault="00761373" w:rsidP="00667305">
            <w:pPr>
              <w:spacing w:line="240" w:lineRule="exact"/>
              <w:rPr>
                <w:rFonts w:ascii="Times New Roman" w:hAnsi="Times New Roman"/>
                <w:sz w:val="16"/>
                <w:szCs w:val="16"/>
              </w:rPr>
            </w:pPr>
            <w:sdt>
              <w:sdtPr>
                <w:rPr>
                  <w:rFonts w:ascii="Times New Roman" w:hAnsi="Times New Roman"/>
                  <w:sz w:val="16"/>
                  <w:szCs w:val="16"/>
                </w:rPr>
                <w:alias w:val="Tick"/>
                <w:id w:val="-2136947274"/>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28EB7360" w14:textId="77777777" w:rsidR="00402465" w:rsidRDefault="00402465" w:rsidP="00667305">
            <w:pPr>
              <w:spacing w:line="240" w:lineRule="exact"/>
              <w:rPr>
                <w:rFonts w:ascii="Times New Roman" w:hAnsi="Times New Roman"/>
                <w:sz w:val="16"/>
                <w:szCs w:val="16"/>
              </w:rPr>
            </w:pPr>
            <w:r w:rsidRPr="00030B18">
              <w:rPr>
                <w:rFonts w:ascii="Times New Roman" w:hAnsi="Times New Roman"/>
                <w:sz w:val="16"/>
                <w:szCs w:val="16"/>
              </w:rPr>
              <w:t>TOEIC</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6BB5F1E1" w14:textId="77777777" w:rsidR="00402465" w:rsidRPr="005F729C" w:rsidRDefault="00402465" w:rsidP="00667305">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3E0D33EF"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TOEIC Score"/>
            <w:tag w:val="TOEIC Score"/>
            <w:id w:val="903572498"/>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1B8E2095"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670916A2" w14:textId="77777777" w:rsidTr="00667305">
        <w:trPr>
          <w:trHeight w:val="283"/>
        </w:trPr>
        <w:tc>
          <w:tcPr>
            <w:tcW w:w="866" w:type="dxa"/>
            <w:tcBorders>
              <w:right w:val="single" w:sz="2" w:space="0" w:color="auto"/>
            </w:tcBorders>
            <w:vAlign w:val="center"/>
          </w:tcPr>
          <w:p w14:paraId="1C43BE48"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6DE795B0" w14:textId="77777777" w:rsidR="00402465" w:rsidRDefault="00761373" w:rsidP="00667305">
            <w:pPr>
              <w:spacing w:line="240" w:lineRule="exact"/>
              <w:rPr>
                <w:rFonts w:ascii="Times New Roman" w:hAnsi="Times New Roman"/>
                <w:sz w:val="16"/>
                <w:szCs w:val="16"/>
              </w:rPr>
            </w:pPr>
            <w:sdt>
              <w:sdtPr>
                <w:rPr>
                  <w:rFonts w:ascii="Times New Roman" w:hAnsi="Times New Roman"/>
                  <w:sz w:val="16"/>
                  <w:szCs w:val="16"/>
                </w:rPr>
                <w:alias w:val="Tick"/>
                <w:id w:val="1163893463"/>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6866705B" w14:textId="77777777" w:rsidR="00402465" w:rsidRDefault="00402465" w:rsidP="00667305">
            <w:pPr>
              <w:spacing w:line="240" w:lineRule="exact"/>
              <w:rPr>
                <w:rFonts w:ascii="Times New Roman" w:hAnsi="Times New Roman"/>
                <w:sz w:val="16"/>
                <w:szCs w:val="16"/>
              </w:rPr>
            </w:pPr>
            <w:r w:rsidRPr="00030B18">
              <w:rPr>
                <w:rFonts w:ascii="Times New Roman" w:hAnsi="Times New Roman"/>
                <w:sz w:val="16"/>
                <w:szCs w:val="16"/>
              </w:rPr>
              <w:t>IELTS</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3CF130CB" w14:textId="77777777" w:rsidR="00402465" w:rsidRPr="005F729C" w:rsidRDefault="00402465" w:rsidP="00667305">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0BE9BE81"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p>
        </w:tc>
        <w:sdt>
          <w:sdtPr>
            <w:rPr>
              <w:rFonts w:ascii="Times New Roman" w:hAnsi="Times New Roman"/>
              <w:sz w:val="16"/>
              <w:szCs w:val="16"/>
            </w:rPr>
            <w:alias w:val="IELTS Score"/>
            <w:tag w:val="IELTS Score"/>
            <w:id w:val="-1510201741"/>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213E1DC7"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522B1B7E" w14:textId="77777777" w:rsidTr="00667305">
        <w:trPr>
          <w:trHeight w:val="283"/>
        </w:trPr>
        <w:tc>
          <w:tcPr>
            <w:tcW w:w="866" w:type="dxa"/>
            <w:tcBorders>
              <w:right w:val="single" w:sz="2" w:space="0" w:color="auto"/>
            </w:tcBorders>
            <w:vAlign w:val="center"/>
          </w:tcPr>
          <w:p w14:paraId="62B63FA8"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04B50513" w14:textId="77777777" w:rsidR="00402465" w:rsidRDefault="00761373" w:rsidP="00667305">
            <w:pPr>
              <w:spacing w:line="240" w:lineRule="exact"/>
              <w:rPr>
                <w:rFonts w:ascii="Times New Roman" w:hAnsi="Times New Roman"/>
                <w:sz w:val="16"/>
                <w:szCs w:val="16"/>
              </w:rPr>
            </w:pPr>
            <w:sdt>
              <w:sdtPr>
                <w:rPr>
                  <w:rFonts w:ascii="Times New Roman" w:hAnsi="Times New Roman"/>
                  <w:sz w:val="16"/>
                  <w:szCs w:val="16"/>
                </w:rPr>
                <w:alias w:val="Tick"/>
                <w:id w:val="2140447533"/>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2F9052BD" w14:textId="77777777" w:rsidR="00402465" w:rsidRDefault="00402465" w:rsidP="00667305">
            <w:pPr>
              <w:spacing w:line="240" w:lineRule="exact"/>
              <w:rPr>
                <w:rFonts w:ascii="Times New Roman" w:hAnsi="Times New Roman"/>
                <w:sz w:val="16"/>
                <w:szCs w:val="16"/>
              </w:rPr>
            </w:pPr>
            <w:r w:rsidRPr="00030B18">
              <w:rPr>
                <w:rFonts w:ascii="Times New Roman" w:hAnsi="Times New Roman"/>
                <w:sz w:val="16"/>
                <w:szCs w:val="16"/>
              </w:rPr>
              <w:t>CEFR</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4EC2F646" w14:textId="77777777" w:rsidR="00402465" w:rsidRPr="005F729C" w:rsidRDefault="00402465" w:rsidP="00667305">
            <w:pPr>
              <w:spacing w:line="240" w:lineRule="exact"/>
              <w:rPr>
                <w:rFonts w:ascii="Times New Roman" w:hAnsi="Times New Roman"/>
                <w:sz w:val="16"/>
                <w:szCs w:val="16"/>
              </w:rPr>
            </w:pPr>
          </w:p>
        </w:tc>
        <w:tc>
          <w:tcPr>
            <w:tcW w:w="1426" w:type="dxa"/>
            <w:tcBorders>
              <w:top w:val="single" w:sz="2" w:space="0" w:color="auto"/>
              <w:left w:val="single" w:sz="2" w:space="0" w:color="auto"/>
              <w:bottom w:val="single" w:sz="2" w:space="0" w:color="auto"/>
            </w:tcBorders>
            <w:shd w:val="clear" w:color="auto" w:fill="auto"/>
            <w:vAlign w:val="center"/>
          </w:tcPr>
          <w:p w14:paraId="286EBE90"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CEFR Level"/>
            <w:tag w:val="CEFR Level"/>
            <w:id w:val="1335263931"/>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3B9159B4"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r w:rsidR="00402465" w:rsidRPr="00030B18" w14:paraId="20FBDA52" w14:textId="77777777" w:rsidTr="00667305">
        <w:trPr>
          <w:trHeight w:val="283"/>
        </w:trPr>
        <w:tc>
          <w:tcPr>
            <w:tcW w:w="866" w:type="dxa"/>
            <w:tcBorders>
              <w:right w:val="single" w:sz="2" w:space="0" w:color="auto"/>
            </w:tcBorders>
            <w:vAlign w:val="center"/>
          </w:tcPr>
          <w:p w14:paraId="5ACA8717"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2" w:space="0" w:color="auto"/>
              <w:right w:val="single" w:sz="2" w:space="0" w:color="auto"/>
            </w:tcBorders>
            <w:shd w:val="clear" w:color="auto" w:fill="EAF1DD" w:themeFill="accent3" w:themeFillTint="33"/>
            <w:vAlign w:val="center"/>
          </w:tcPr>
          <w:p w14:paraId="26AD60CA" w14:textId="77777777" w:rsidR="00402465" w:rsidRDefault="00761373" w:rsidP="00667305">
            <w:pPr>
              <w:spacing w:line="240" w:lineRule="exact"/>
              <w:rPr>
                <w:rFonts w:ascii="Times New Roman" w:hAnsi="Times New Roman"/>
                <w:sz w:val="16"/>
                <w:szCs w:val="16"/>
              </w:rPr>
            </w:pPr>
            <w:sdt>
              <w:sdtPr>
                <w:rPr>
                  <w:rFonts w:ascii="Times New Roman" w:hAnsi="Times New Roman"/>
                  <w:sz w:val="16"/>
                  <w:szCs w:val="16"/>
                </w:rPr>
                <w:alias w:val="Tick"/>
                <w:id w:val="-1418782078"/>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tcBorders>
            <w:shd w:val="clear" w:color="auto" w:fill="auto"/>
            <w:vAlign w:val="center"/>
          </w:tcPr>
          <w:p w14:paraId="6466DA48" w14:textId="77777777" w:rsidR="00402465" w:rsidRDefault="00402465" w:rsidP="00667305">
            <w:pPr>
              <w:spacing w:line="240" w:lineRule="exact"/>
              <w:rPr>
                <w:rFonts w:ascii="Times New Roman" w:hAnsi="Times New Roman"/>
                <w:sz w:val="16"/>
                <w:szCs w:val="16"/>
              </w:rPr>
            </w:pPr>
            <w:r>
              <w:rPr>
                <w:rFonts w:ascii="Times New Roman" w:hAnsi="Times New Roman" w:hint="eastAsia"/>
                <w:sz w:val="16"/>
                <w:szCs w:val="16"/>
              </w:rPr>
              <w:t>CET</w:t>
            </w:r>
          </w:p>
        </w:tc>
        <w:tc>
          <w:tcPr>
            <w:tcW w:w="2344" w:type="dxa"/>
            <w:tcBorders>
              <w:top w:val="single" w:sz="2" w:space="0" w:color="auto"/>
              <w:left w:val="single" w:sz="2" w:space="0" w:color="auto"/>
              <w:bottom w:val="single" w:sz="2" w:space="0" w:color="auto"/>
            </w:tcBorders>
            <w:shd w:val="clear" w:color="auto" w:fill="EAF1DD" w:themeFill="accent3" w:themeFillTint="33"/>
            <w:vAlign w:val="center"/>
          </w:tcPr>
          <w:p w14:paraId="58D0DF23"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Type: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hint="eastAsia"/>
                  <w:sz w:val="16"/>
                  <w:szCs w:val="16"/>
                </w:rPr>
                <w:alias w:val="CET Band"/>
                <w:tag w:val="CET Band"/>
                <w:id w:val="941113060"/>
                <w:showingPlcHdr/>
                <w:dropDownList>
                  <w:listItem w:value="アイテムを選択してください。"/>
                  <w:listItem w:displayText="6" w:value="6"/>
                  <w:listItem w:displayText="4" w:value="4"/>
                </w:dropDownList>
              </w:sdtPr>
              <w:sdtEndPr/>
              <w:sdtContent>
                <w:r w:rsidRPr="009F7602">
                  <w:rPr>
                    <w:rStyle w:val="af1"/>
                    <w:rFonts w:ascii="Times New Roman" w:hAnsi="Times New Roman"/>
                    <w:sz w:val="16"/>
                    <w:szCs w:val="16"/>
                  </w:rPr>
                  <w:t>Select test type.</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2" w:space="0" w:color="auto"/>
            </w:tcBorders>
            <w:shd w:val="clear" w:color="auto" w:fill="auto"/>
            <w:vAlign w:val="center"/>
          </w:tcPr>
          <w:p w14:paraId="600D1987"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Score</w:t>
            </w:r>
            <w:r>
              <w:rPr>
                <w:rFonts w:ascii="Times New Roman" w:hAnsi="Times New Roman"/>
                <w:sz w:val="16"/>
                <w:szCs w:val="16"/>
              </w:rPr>
              <w:t>:</w:t>
            </w:r>
          </w:p>
        </w:tc>
        <w:sdt>
          <w:sdtPr>
            <w:rPr>
              <w:rFonts w:ascii="Times New Roman" w:hAnsi="Times New Roman"/>
              <w:sz w:val="16"/>
              <w:szCs w:val="16"/>
            </w:rPr>
            <w:alias w:val="CET Score"/>
            <w:tag w:val="CET Score"/>
            <w:id w:val="-97796638"/>
            <w:showingPlcHdr/>
          </w:sdtPr>
          <w:sdtEndPr/>
          <w:sdtContent>
            <w:tc>
              <w:tcPr>
                <w:tcW w:w="3372" w:type="dxa"/>
                <w:tcBorders>
                  <w:top w:val="single" w:sz="2" w:space="0" w:color="auto"/>
                  <w:left w:val="single" w:sz="2" w:space="0" w:color="auto"/>
                  <w:bottom w:val="single" w:sz="2" w:space="0" w:color="auto"/>
                </w:tcBorders>
                <w:shd w:val="clear" w:color="auto" w:fill="EAF1DD" w:themeFill="accent3" w:themeFillTint="33"/>
                <w:vAlign w:val="center"/>
              </w:tcPr>
              <w:p w14:paraId="71994BBF"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r w:rsidR="00402465" w:rsidRPr="00030B18" w14:paraId="6C448B00" w14:textId="77777777" w:rsidTr="00667305">
        <w:trPr>
          <w:trHeight w:val="283"/>
        </w:trPr>
        <w:tc>
          <w:tcPr>
            <w:tcW w:w="866" w:type="dxa"/>
            <w:tcBorders>
              <w:right w:val="single" w:sz="2" w:space="0" w:color="auto"/>
            </w:tcBorders>
            <w:vAlign w:val="center"/>
          </w:tcPr>
          <w:p w14:paraId="78F3400C" w14:textId="77777777" w:rsidR="00402465" w:rsidRPr="00030B18" w:rsidRDefault="00402465" w:rsidP="00667305">
            <w:pPr>
              <w:widowControl/>
              <w:spacing w:line="240" w:lineRule="exact"/>
              <w:rPr>
                <w:rFonts w:ascii="Times New Roman" w:hAnsi="Times New Roman"/>
                <w:sz w:val="16"/>
                <w:szCs w:val="16"/>
              </w:rPr>
            </w:pPr>
          </w:p>
        </w:tc>
        <w:tc>
          <w:tcPr>
            <w:tcW w:w="512" w:type="dxa"/>
            <w:tcBorders>
              <w:top w:val="single" w:sz="2" w:space="0" w:color="auto"/>
              <w:left w:val="single" w:sz="2" w:space="0" w:color="auto"/>
              <w:bottom w:val="single" w:sz="12" w:space="0" w:color="auto"/>
              <w:right w:val="single" w:sz="2" w:space="0" w:color="auto"/>
            </w:tcBorders>
            <w:shd w:val="clear" w:color="auto" w:fill="EAF1DD" w:themeFill="accent3" w:themeFillTint="33"/>
            <w:vAlign w:val="center"/>
          </w:tcPr>
          <w:p w14:paraId="26ECF868" w14:textId="77777777" w:rsidR="00402465" w:rsidRDefault="00761373" w:rsidP="00667305">
            <w:pPr>
              <w:spacing w:line="240" w:lineRule="exact"/>
              <w:rPr>
                <w:rFonts w:ascii="Times New Roman" w:hAnsi="Times New Roman"/>
                <w:sz w:val="16"/>
                <w:szCs w:val="16"/>
              </w:rPr>
            </w:pPr>
            <w:sdt>
              <w:sdtPr>
                <w:rPr>
                  <w:rFonts w:ascii="Times New Roman" w:hAnsi="Times New Roman"/>
                  <w:sz w:val="16"/>
                  <w:szCs w:val="16"/>
                </w:rPr>
                <w:alias w:val="Tick"/>
                <w:id w:val="-552932597"/>
                <w14:checkbox>
                  <w14:checked w14:val="0"/>
                  <w14:checkedState w14:val="00FE" w14:font="Wingdings"/>
                  <w14:uncheckedState w14:val="2610" w14:font="ＭＳ ゴシック"/>
                </w14:checkbox>
              </w:sdtPr>
              <w:sdtEndPr/>
              <w:sdtContent>
                <w:r w:rsidR="00402465">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12" w:space="0" w:color="auto"/>
            </w:tcBorders>
            <w:shd w:val="clear" w:color="auto" w:fill="auto"/>
            <w:vAlign w:val="center"/>
          </w:tcPr>
          <w:p w14:paraId="6C0284EC" w14:textId="77777777" w:rsidR="00402465" w:rsidRDefault="00402465" w:rsidP="00667305">
            <w:pPr>
              <w:spacing w:line="240" w:lineRule="exact"/>
              <w:rPr>
                <w:rFonts w:ascii="Times New Roman" w:hAnsi="Times New Roman"/>
                <w:sz w:val="16"/>
                <w:szCs w:val="16"/>
              </w:rPr>
            </w:pPr>
            <w:r>
              <w:rPr>
                <w:rFonts w:ascii="Times New Roman" w:hAnsi="Times New Roman" w:hint="eastAsia"/>
                <w:sz w:val="16"/>
                <w:szCs w:val="16"/>
              </w:rPr>
              <w:t>Other</w:t>
            </w:r>
          </w:p>
        </w:tc>
        <w:tc>
          <w:tcPr>
            <w:tcW w:w="2344" w:type="dxa"/>
            <w:tcBorders>
              <w:top w:val="single" w:sz="2" w:space="0" w:color="auto"/>
              <w:left w:val="single" w:sz="2" w:space="0" w:color="auto"/>
              <w:bottom w:val="single" w:sz="12" w:space="0" w:color="auto"/>
            </w:tcBorders>
            <w:shd w:val="clear" w:color="auto" w:fill="EAF1DD" w:themeFill="accent3" w:themeFillTint="33"/>
            <w:vAlign w:val="center"/>
          </w:tcPr>
          <w:p w14:paraId="37B23517" w14:textId="77777777" w:rsidR="00402465" w:rsidRPr="005F729C" w:rsidRDefault="00402465" w:rsidP="00667305">
            <w:pPr>
              <w:spacing w:line="240" w:lineRule="exact"/>
              <w:rPr>
                <w:rFonts w:ascii="Times New Roman" w:hAnsi="Times New Roman"/>
                <w:sz w:val="16"/>
                <w:szCs w:val="16"/>
              </w:rPr>
            </w:pPr>
            <w:r>
              <w:rPr>
                <w:rFonts w:ascii="Times New Roman" w:hAnsi="Times New Roman" w:hint="eastAsia"/>
                <w:sz w:val="16"/>
                <w:szCs w:val="16"/>
              </w:rPr>
              <w:t>Test name:</w:t>
            </w:r>
            <w:r>
              <w:rPr>
                <w:rFonts w:ascii="Times New Roman" w:hAnsi="Times New Roman"/>
                <w:sz w:val="16"/>
                <w:szCs w:val="16"/>
              </w:rPr>
              <w:t xml:space="preserve"> </w:t>
            </w:r>
            <w:r>
              <w:rPr>
                <w:rFonts w:ascii="Times New Roman" w:hAnsi="Times New Roman" w:hint="eastAsia"/>
                <w:sz w:val="16"/>
                <w:szCs w:val="16"/>
              </w:rPr>
              <w:t>[</w:t>
            </w:r>
            <w:sdt>
              <w:sdtPr>
                <w:rPr>
                  <w:rFonts w:ascii="Times New Roman" w:hAnsi="Times New Roman"/>
                  <w:sz w:val="16"/>
                  <w:szCs w:val="16"/>
                </w:rPr>
                <w:alias w:val="Other"/>
                <w:tag w:val="Other"/>
                <w:id w:val="-2086609161"/>
                <w:showingPlcHdr/>
              </w:sdtPr>
              <w:sdtEndPr/>
              <w:sdtContent>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sdtContent>
            </w:sdt>
            <w:r>
              <w:rPr>
                <w:rFonts w:ascii="Times New Roman" w:hAnsi="Times New Roman" w:hint="eastAsia"/>
                <w:sz w:val="16"/>
                <w:szCs w:val="16"/>
              </w:rPr>
              <w:t>]</w:t>
            </w:r>
          </w:p>
        </w:tc>
        <w:tc>
          <w:tcPr>
            <w:tcW w:w="1426" w:type="dxa"/>
            <w:tcBorders>
              <w:top w:val="single" w:sz="2" w:space="0" w:color="auto"/>
              <w:left w:val="single" w:sz="2" w:space="0" w:color="auto"/>
              <w:bottom w:val="single" w:sz="12" w:space="0" w:color="auto"/>
            </w:tcBorders>
            <w:shd w:val="clear" w:color="auto" w:fill="auto"/>
            <w:vAlign w:val="center"/>
          </w:tcPr>
          <w:p w14:paraId="4AAB87CD" w14:textId="77777777" w:rsidR="00402465" w:rsidRPr="005F729C" w:rsidRDefault="00402465" w:rsidP="00667305">
            <w:pPr>
              <w:spacing w:line="240" w:lineRule="exact"/>
              <w:rPr>
                <w:rFonts w:ascii="Times New Roman" w:hAnsi="Times New Roman"/>
                <w:sz w:val="16"/>
                <w:szCs w:val="16"/>
              </w:rPr>
            </w:pPr>
            <w:r>
              <w:rPr>
                <w:rFonts w:ascii="Times New Roman" w:hAnsi="Times New Roman"/>
                <w:sz w:val="16"/>
                <w:szCs w:val="16"/>
              </w:rPr>
              <w:t>Score</w:t>
            </w:r>
            <w:r>
              <w:rPr>
                <w:rFonts w:ascii="Times New Roman" w:hAnsi="Times New Roman" w:hint="eastAsia"/>
                <w:sz w:val="16"/>
                <w:szCs w:val="16"/>
              </w:rPr>
              <w:t>/Level</w:t>
            </w:r>
            <w:r>
              <w:rPr>
                <w:rFonts w:ascii="Times New Roman" w:hAnsi="Times New Roman"/>
                <w:sz w:val="16"/>
                <w:szCs w:val="16"/>
              </w:rPr>
              <w:t>:</w:t>
            </w:r>
          </w:p>
        </w:tc>
        <w:sdt>
          <w:sdtPr>
            <w:rPr>
              <w:rFonts w:ascii="Times New Roman" w:hAnsi="Times New Roman"/>
              <w:sz w:val="16"/>
              <w:szCs w:val="16"/>
            </w:rPr>
            <w:alias w:val="Other"/>
            <w:tag w:val="Other"/>
            <w:id w:val="492071954"/>
            <w:showingPlcHdr/>
          </w:sdtPr>
          <w:sdtEndPr/>
          <w:sdtContent>
            <w:tc>
              <w:tcPr>
                <w:tcW w:w="3372" w:type="dxa"/>
                <w:tcBorders>
                  <w:top w:val="single" w:sz="2" w:space="0" w:color="auto"/>
                  <w:left w:val="single" w:sz="2" w:space="0" w:color="auto"/>
                  <w:bottom w:val="single" w:sz="12" w:space="0" w:color="auto"/>
                </w:tcBorders>
                <w:shd w:val="clear" w:color="auto" w:fill="EAF1DD" w:themeFill="accent3" w:themeFillTint="33"/>
                <w:vAlign w:val="center"/>
              </w:tcPr>
              <w:p w14:paraId="31859226" w14:textId="77777777" w:rsidR="00402465" w:rsidRPr="005F729C" w:rsidRDefault="00402465" w:rsidP="00667305">
                <w:pPr>
                  <w:spacing w:line="240" w:lineRule="exact"/>
                  <w:rPr>
                    <w:rFonts w:ascii="Times New Roman" w:hAnsi="Times New Roman"/>
                    <w:sz w:val="16"/>
                    <w:szCs w:val="16"/>
                  </w:rPr>
                </w:pPr>
                <w:r w:rsidRPr="00030B18">
                  <w:rPr>
                    <w:rStyle w:val="af1"/>
                    <w:rFonts w:ascii="Times New Roman" w:hAnsi="Times New Roman"/>
                    <w:sz w:val="16"/>
                    <w:szCs w:val="16"/>
                  </w:rPr>
                  <w:t>Click</w:t>
                </w:r>
                <w:r>
                  <w:rPr>
                    <w:rStyle w:val="af1"/>
                    <w:rFonts w:ascii="Times New Roman" w:hAnsi="Times New Roman" w:hint="eastAsia"/>
                    <w:sz w:val="16"/>
                    <w:szCs w:val="16"/>
                  </w:rPr>
                  <w:t xml:space="preserve"> here to enter.</w:t>
                </w:r>
              </w:p>
            </w:tc>
          </w:sdtContent>
        </w:sdt>
      </w:tr>
    </w:tbl>
    <w:p w14:paraId="5491598A" w14:textId="77777777" w:rsidR="00667305" w:rsidRDefault="00667305" w:rsidP="00106C7D">
      <w:pPr>
        <w:rPr>
          <w:rFonts w:ascii="Times New Roman" w:hAnsi="Times New Roman" w:cs="Times New Roman"/>
          <w:sz w:val="16"/>
          <w:szCs w:val="16"/>
        </w:rPr>
      </w:pPr>
    </w:p>
    <w:p w14:paraId="54DEF541" w14:textId="5FF96D1F" w:rsidR="00E904BD" w:rsidRDefault="00E904BD" w:rsidP="00106C7D">
      <w:pPr>
        <w:rPr>
          <w:rFonts w:ascii="Times New Roman" w:hAnsi="Times New Roman" w:cs="Times New Roman"/>
          <w:sz w:val="16"/>
          <w:szCs w:val="16"/>
        </w:rPr>
      </w:pPr>
    </w:p>
    <w:p w14:paraId="7EDC2822" w14:textId="77777777" w:rsidR="008D7C68" w:rsidRDefault="008D7C68" w:rsidP="00106C7D">
      <w:pPr>
        <w:rPr>
          <w:rFonts w:ascii="Times New Roman" w:hAnsi="Times New Roman" w:cs="Times New Roman"/>
          <w:sz w:val="16"/>
          <w:szCs w:val="16"/>
        </w:rPr>
      </w:pPr>
    </w:p>
    <w:p w14:paraId="7CCFF7A2" w14:textId="27B6FB4C" w:rsidR="00F03031" w:rsidRDefault="00B17ACB" w:rsidP="00D46359">
      <w:pPr>
        <w:rPr>
          <w:rFonts w:ascii="Times New Roman" w:hAnsi="Times New Roman"/>
          <w:sz w:val="16"/>
          <w:szCs w:val="16"/>
        </w:rPr>
      </w:pPr>
      <w:r w:rsidRPr="008A3D5F">
        <w:rPr>
          <w:rFonts w:ascii="Times New Roman" w:hAnsi="Times New Roman" w:cs="Times New Roman"/>
          <w:sz w:val="16"/>
          <w:szCs w:val="16"/>
        </w:rPr>
        <w:t xml:space="preserve">Please write your name here </w:t>
      </w:r>
      <w:r w:rsidRPr="008A3D5F">
        <w:rPr>
          <w:rFonts w:hint="eastAsia"/>
          <w:sz w:val="16"/>
          <w:szCs w:val="16"/>
        </w:rPr>
        <w:t>氏名を記入してください：</w:t>
      </w:r>
      <w:sdt>
        <w:sdtPr>
          <w:rPr>
            <w:rFonts w:ascii="Times New Roman" w:hAnsi="Times New Roman"/>
            <w:sz w:val="16"/>
            <w:szCs w:val="16"/>
            <w:highlight w:val="yellow"/>
          </w:rPr>
          <w:alias w:val="Full Name"/>
          <w:id w:val="309681307"/>
          <w:showingPlcHdr/>
        </w:sdtPr>
        <w:sdtEndPr/>
        <w:sdtContent>
          <w:r w:rsidRPr="008A3D5F">
            <w:rPr>
              <w:rStyle w:val="af1"/>
              <w:rFonts w:ascii="Times New Roman" w:hAnsi="Times New Roman" w:cs="Times New Roman"/>
              <w:sz w:val="16"/>
              <w:szCs w:val="16"/>
              <w:highlight w:val="yellow"/>
            </w:rPr>
            <w:t>Click here to enter.</w:t>
          </w:r>
        </w:sdtContent>
      </w:sdt>
    </w:p>
    <w:p w14:paraId="31D35692" w14:textId="77777777" w:rsidR="008D7C68" w:rsidRDefault="008D7C68" w:rsidP="00D46359">
      <w:pPr>
        <w:rPr>
          <w:rFonts w:ascii="Times New Roman" w:hAnsi="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853"/>
        <w:gridCol w:w="8806"/>
      </w:tblGrid>
      <w:tr w:rsidR="003606D1" w:rsidRPr="00030B18" w14:paraId="2CD4708C" w14:textId="77777777" w:rsidTr="00B067A6">
        <w:trPr>
          <w:trHeight w:val="255"/>
        </w:trPr>
        <w:tc>
          <w:tcPr>
            <w:tcW w:w="9659" w:type="dxa"/>
            <w:gridSpan w:val="2"/>
          </w:tcPr>
          <w:p w14:paraId="31C34FAD" w14:textId="365914E8" w:rsidR="003606D1" w:rsidRPr="00030B18" w:rsidRDefault="005E22F0" w:rsidP="003606D1">
            <w:pPr>
              <w:numPr>
                <w:ilvl w:val="0"/>
                <w:numId w:val="5"/>
              </w:numPr>
              <w:spacing w:line="240" w:lineRule="exact"/>
              <w:rPr>
                <w:rFonts w:ascii="Times New Roman" w:hAnsi="Times New Roman"/>
                <w:b/>
                <w:sz w:val="16"/>
                <w:szCs w:val="16"/>
              </w:rPr>
            </w:pPr>
            <w:r w:rsidRPr="00030B18">
              <w:rPr>
                <w:rFonts w:ascii="Times New Roman" w:hAnsi="Times New Roman"/>
                <w:b/>
                <w:sz w:val="16"/>
                <w:szCs w:val="16"/>
              </w:rPr>
              <w:t xml:space="preserve">Field of study at your home institution  </w:t>
            </w:r>
            <w:r w:rsidRPr="00030B18">
              <w:rPr>
                <w:rFonts w:ascii="Times New Roman" w:hAnsi="Times New Roman"/>
                <w:b/>
                <w:sz w:val="16"/>
                <w:szCs w:val="16"/>
              </w:rPr>
              <w:t>在籍大学での専攻分野</w:t>
            </w:r>
          </w:p>
        </w:tc>
      </w:tr>
      <w:tr w:rsidR="003606D1" w:rsidRPr="00030B18" w14:paraId="1C1DB43E" w14:textId="77777777" w:rsidTr="00B067A6">
        <w:trPr>
          <w:trHeight w:val="1009"/>
        </w:trPr>
        <w:tc>
          <w:tcPr>
            <w:tcW w:w="853" w:type="dxa"/>
          </w:tcPr>
          <w:p w14:paraId="6CEE7662" w14:textId="77777777" w:rsidR="003606D1" w:rsidRPr="00030B18" w:rsidRDefault="003606D1" w:rsidP="00210888">
            <w:pPr>
              <w:spacing w:line="240" w:lineRule="exact"/>
              <w:rPr>
                <w:rFonts w:ascii="Times New Roman" w:hAnsi="Times New Roman"/>
                <w:sz w:val="16"/>
                <w:szCs w:val="16"/>
              </w:rPr>
            </w:pPr>
          </w:p>
        </w:tc>
        <w:tc>
          <w:tcPr>
            <w:tcW w:w="8806" w:type="dxa"/>
          </w:tcPr>
          <w:p w14:paraId="31DD1102" w14:textId="77777777" w:rsidR="005E22F0" w:rsidRDefault="005E22F0" w:rsidP="005E22F0">
            <w:pPr>
              <w:tabs>
                <w:tab w:val="num" w:pos="384"/>
              </w:tabs>
              <w:spacing w:line="240" w:lineRule="exact"/>
              <w:rPr>
                <w:rFonts w:ascii="Times New Roman" w:hAnsi="Times New Roman"/>
                <w:sz w:val="16"/>
                <w:szCs w:val="16"/>
              </w:rPr>
            </w:pPr>
            <w:r w:rsidRPr="00A7243F">
              <w:rPr>
                <w:rFonts w:ascii="Times New Roman" w:hAnsi="Times New Roman"/>
                <w:sz w:val="16"/>
                <w:szCs w:val="16"/>
              </w:rPr>
              <w:t>Please write about your field of study at your home institution, such as your major, major subjects you have taken so far, and your field of interest in relation to those courses. Please write clearly and specifically</w:t>
            </w:r>
            <w:r>
              <w:rPr>
                <w:rFonts w:ascii="Times New Roman" w:hAnsi="Times New Roman" w:hint="eastAsia"/>
                <w:sz w:val="16"/>
                <w:szCs w:val="16"/>
              </w:rPr>
              <w:t xml:space="preserve">, and </w:t>
            </w:r>
            <w:r w:rsidRPr="00A7243F">
              <w:rPr>
                <w:rFonts w:ascii="Times New Roman" w:hAnsi="Times New Roman"/>
                <w:sz w:val="16"/>
                <w:szCs w:val="16"/>
              </w:rPr>
              <w:t>approximately within 400 characters</w:t>
            </w:r>
            <w:r>
              <w:rPr>
                <w:rFonts w:ascii="Times New Roman" w:hAnsi="Times New Roman" w:hint="eastAsia"/>
                <w:sz w:val="16"/>
                <w:szCs w:val="16"/>
              </w:rPr>
              <w:t xml:space="preserve"> if written in Japanese, or 200 words if written in English</w:t>
            </w:r>
            <w:r w:rsidRPr="00A7243F">
              <w:rPr>
                <w:rFonts w:ascii="Times New Roman" w:hAnsi="Times New Roman"/>
                <w:sz w:val="16"/>
                <w:szCs w:val="16"/>
              </w:rPr>
              <w:t>.</w:t>
            </w:r>
          </w:p>
          <w:p w14:paraId="2F16E360" w14:textId="08E23E07" w:rsidR="003606D1" w:rsidRPr="00030B18" w:rsidRDefault="005E22F0" w:rsidP="005E22F0">
            <w:pPr>
              <w:spacing w:line="240" w:lineRule="exact"/>
              <w:rPr>
                <w:rFonts w:ascii="Times New Roman" w:hAnsi="Times New Roman"/>
                <w:sz w:val="16"/>
                <w:szCs w:val="16"/>
              </w:rPr>
            </w:pPr>
            <w:r w:rsidRPr="00030B18">
              <w:rPr>
                <w:rFonts w:ascii="Times New Roman" w:hAnsi="Times New Roman"/>
                <w:sz w:val="16"/>
                <w:szCs w:val="16"/>
              </w:rPr>
              <w:t>在籍大学での専攻分野、これまで履修した専門科目、それらの科目に関連した関心分野を記入してください。</w:t>
            </w:r>
            <w:r>
              <w:rPr>
                <w:rFonts w:ascii="Times New Roman" w:hAnsi="Times New Roman" w:hint="eastAsia"/>
                <w:sz w:val="16"/>
                <w:szCs w:val="16"/>
              </w:rPr>
              <w:br/>
            </w:r>
            <w:r w:rsidRPr="00030B18">
              <w:rPr>
                <w:rFonts w:ascii="Times New Roman" w:hAnsi="Times New Roman"/>
                <w:sz w:val="16"/>
                <w:szCs w:val="16"/>
              </w:rPr>
              <w:t>明確かつ具体的に、日本語</w:t>
            </w:r>
            <w:r>
              <w:rPr>
                <w:rFonts w:ascii="Times New Roman" w:hAnsi="Times New Roman" w:hint="eastAsia"/>
                <w:sz w:val="16"/>
                <w:szCs w:val="16"/>
              </w:rPr>
              <w:t>の場合</w:t>
            </w:r>
            <w:r w:rsidRPr="00030B18">
              <w:rPr>
                <w:rFonts w:ascii="Times New Roman" w:hAnsi="Times New Roman"/>
                <w:sz w:val="16"/>
                <w:szCs w:val="16"/>
              </w:rPr>
              <w:t>概ね</w:t>
            </w:r>
            <w:r w:rsidRPr="00030B18">
              <w:rPr>
                <w:rFonts w:ascii="Times New Roman" w:hAnsi="Times New Roman"/>
                <w:sz w:val="16"/>
                <w:szCs w:val="16"/>
              </w:rPr>
              <w:t>400</w:t>
            </w:r>
            <w:r w:rsidRPr="00030B18">
              <w:rPr>
                <w:rFonts w:ascii="Times New Roman" w:hAnsi="Times New Roman"/>
                <w:sz w:val="16"/>
                <w:szCs w:val="16"/>
              </w:rPr>
              <w:t>字以内</w:t>
            </w:r>
            <w:r>
              <w:rPr>
                <w:rFonts w:ascii="Times New Roman" w:hAnsi="Times New Roman" w:hint="eastAsia"/>
                <w:sz w:val="16"/>
                <w:szCs w:val="16"/>
              </w:rPr>
              <w:t>、英語の場合約</w:t>
            </w:r>
            <w:r>
              <w:rPr>
                <w:rFonts w:ascii="Times New Roman" w:hAnsi="Times New Roman" w:hint="eastAsia"/>
                <w:sz w:val="16"/>
                <w:szCs w:val="16"/>
              </w:rPr>
              <w:t>200</w:t>
            </w:r>
            <w:r>
              <w:rPr>
                <w:rFonts w:ascii="Times New Roman" w:hAnsi="Times New Roman" w:hint="eastAsia"/>
                <w:sz w:val="16"/>
                <w:szCs w:val="16"/>
              </w:rPr>
              <w:t>ワード以内</w:t>
            </w:r>
            <w:r w:rsidRPr="00030B18">
              <w:rPr>
                <w:rFonts w:ascii="Times New Roman" w:hAnsi="Times New Roman"/>
                <w:sz w:val="16"/>
                <w:szCs w:val="16"/>
              </w:rPr>
              <w:t>で記入してください。</w:t>
            </w:r>
          </w:p>
        </w:tc>
      </w:tr>
      <w:tr w:rsidR="003606D1" w:rsidRPr="00030B18" w14:paraId="6EEC3F1F" w14:textId="77777777" w:rsidTr="00B067A6">
        <w:trPr>
          <w:trHeight w:val="10129"/>
        </w:trPr>
        <w:sdt>
          <w:sdtPr>
            <w:rPr>
              <w:rFonts w:ascii="Times New Roman" w:hAnsi="Times New Roman"/>
              <w:sz w:val="16"/>
              <w:szCs w:val="16"/>
            </w:rPr>
            <w:alias w:val="Field of study at your home institution"/>
            <w:id w:val="1722949630"/>
            <w:showingPlcHdr/>
          </w:sdtPr>
          <w:sdtEndPr/>
          <w:sdtContent>
            <w:tc>
              <w:tcPr>
                <w:tcW w:w="9659" w:type="dxa"/>
                <w:gridSpan w:val="2"/>
                <w:shd w:val="clear" w:color="auto" w:fill="FFFF99"/>
              </w:tcPr>
              <w:p w14:paraId="6E954105" w14:textId="7496C3B5" w:rsidR="003606D1" w:rsidRPr="00030B18" w:rsidRDefault="003606D1" w:rsidP="00210888">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515BEA4D" w14:textId="7C402577" w:rsidR="00244B8C" w:rsidRDefault="00244B8C">
      <w:pPr>
        <w:widowControl/>
        <w:jc w:val="left"/>
      </w:pPr>
      <w:r>
        <w:br w:type="page"/>
      </w:r>
    </w:p>
    <w:p w14:paraId="4C27A087" w14:textId="77777777" w:rsidR="003606D1" w:rsidRPr="008E344C" w:rsidRDefault="003606D1" w:rsidP="003606D1">
      <w:pPr>
        <w:spacing w:line="240" w:lineRule="exact"/>
        <w:rPr>
          <w:rFonts w:ascii="Times New Roman" w:hAnsi="Times New Roman" w:cs="Times New Roman"/>
          <w:sz w:val="16"/>
          <w:szCs w:val="16"/>
        </w:rPr>
      </w:pPr>
      <w:r w:rsidRPr="008E344C">
        <w:rPr>
          <w:rFonts w:ascii="Times New Roman" w:hAnsi="Times New Roman" w:cs="Times New Roman"/>
          <w:sz w:val="16"/>
          <w:szCs w:val="16"/>
        </w:rPr>
        <w:t xml:space="preserve">Please write your name here </w:t>
      </w:r>
      <w:r w:rsidRPr="008E344C">
        <w:rPr>
          <w:rFonts w:ascii="Times New Roman" w:hAnsi="Times New Roman" w:cs="Times New Roman"/>
          <w:sz w:val="16"/>
          <w:szCs w:val="16"/>
        </w:rPr>
        <w:t>氏名を記入してください：</w:t>
      </w:r>
      <w:sdt>
        <w:sdtPr>
          <w:rPr>
            <w:rFonts w:ascii="Times New Roman" w:hAnsi="Times New Roman" w:cs="Times New Roman"/>
            <w:sz w:val="16"/>
            <w:szCs w:val="16"/>
            <w:highlight w:val="yellow"/>
          </w:rPr>
          <w:alias w:val="Full Name"/>
          <w:id w:val="-777176755"/>
          <w:showingPlcHdr/>
        </w:sdtPr>
        <w:sdtEndPr/>
        <w:sdtContent>
          <w:r w:rsidRPr="008E344C">
            <w:rPr>
              <w:rStyle w:val="af1"/>
              <w:rFonts w:ascii="Times New Roman" w:hAnsi="Times New Roman" w:cs="Times New Roman"/>
              <w:sz w:val="16"/>
              <w:szCs w:val="16"/>
              <w:highlight w:val="yellow"/>
            </w:rPr>
            <w:t>Click here to enter.</w:t>
          </w:r>
        </w:sdtContent>
      </w:sdt>
    </w:p>
    <w:p w14:paraId="43EA43BD" w14:textId="77777777" w:rsidR="00F03031" w:rsidRDefault="00F03031" w:rsidP="00F03031">
      <w:pPr>
        <w:spacing w:line="240" w:lineRule="exact"/>
      </w:pPr>
    </w:p>
    <w:tbl>
      <w:tblPr>
        <w:tblW w:w="0" w:type="auto"/>
        <w:tblInd w:w="99" w:type="dxa"/>
        <w:tblBorders>
          <w:top w:val="single" w:sz="12" w:space="0" w:color="auto"/>
          <w:left w:val="single" w:sz="12" w:space="0" w:color="auto"/>
          <w:bottom w:val="single" w:sz="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851"/>
        <w:gridCol w:w="8788"/>
      </w:tblGrid>
      <w:tr w:rsidR="00313F15" w:rsidRPr="00030B18" w14:paraId="65DD2044" w14:textId="77777777" w:rsidTr="00E249DB">
        <w:trPr>
          <w:trHeight w:val="285"/>
        </w:trPr>
        <w:tc>
          <w:tcPr>
            <w:tcW w:w="9639" w:type="dxa"/>
            <w:gridSpan w:val="2"/>
          </w:tcPr>
          <w:p w14:paraId="4E386DE7" w14:textId="77777777" w:rsidR="00313F15" w:rsidRPr="00030B18" w:rsidRDefault="00313F15" w:rsidP="003606D1">
            <w:pPr>
              <w:numPr>
                <w:ilvl w:val="0"/>
                <w:numId w:val="5"/>
              </w:numPr>
              <w:spacing w:line="240" w:lineRule="exact"/>
              <w:rPr>
                <w:rFonts w:ascii="Times New Roman" w:hAnsi="Times New Roman"/>
                <w:b/>
                <w:sz w:val="16"/>
                <w:szCs w:val="16"/>
              </w:rPr>
            </w:pPr>
            <w:r w:rsidRPr="00030B18">
              <w:rPr>
                <w:rFonts w:ascii="Times New Roman" w:hAnsi="Times New Roman"/>
                <w:b/>
                <w:sz w:val="16"/>
                <w:szCs w:val="16"/>
              </w:rPr>
              <w:t xml:space="preserve">Motivation and Study plan in Japan  </w:t>
            </w:r>
            <w:r w:rsidRPr="00030B18">
              <w:rPr>
                <w:rFonts w:ascii="Times New Roman" w:hAnsi="Times New Roman"/>
                <w:b/>
                <w:sz w:val="16"/>
                <w:szCs w:val="16"/>
              </w:rPr>
              <w:t>志望動機と日本での学習計画</w:t>
            </w:r>
          </w:p>
        </w:tc>
      </w:tr>
      <w:tr w:rsidR="00313F15" w:rsidRPr="00030B18" w14:paraId="40DB308A" w14:textId="77777777" w:rsidTr="00E249DB">
        <w:trPr>
          <w:trHeight w:val="1129"/>
        </w:trPr>
        <w:tc>
          <w:tcPr>
            <w:tcW w:w="851" w:type="dxa"/>
          </w:tcPr>
          <w:p w14:paraId="6F2BB960" w14:textId="77777777" w:rsidR="00313F15" w:rsidRPr="00030B18" w:rsidRDefault="00313F15" w:rsidP="00E21A61">
            <w:pPr>
              <w:spacing w:line="240" w:lineRule="exact"/>
              <w:rPr>
                <w:rFonts w:ascii="Times New Roman" w:hAnsi="Times New Roman"/>
                <w:sz w:val="16"/>
                <w:szCs w:val="16"/>
              </w:rPr>
            </w:pPr>
          </w:p>
        </w:tc>
        <w:tc>
          <w:tcPr>
            <w:tcW w:w="8788" w:type="dxa"/>
          </w:tcPr>
          <w:p w14:paraId="7B738E8F" w14:textId="6A3ECA8C" w:rsidR="00313F15" w:rsidRPr="00030B18" w:rsidRDefault="00313F15" w:rsidP="00E21A61">
            <w:pPr>
              <w:spacing w:line="240" w:lineRule="exact"/>
              <w:rPr>
                <w:rFonts w:ascii="Times New Roman" w:hAnsi="Times New Roman"/>
                <w:sz w:val="16"/>
                <w:szCs w:val="16"/>
              </w:rPr>
            </w:pPr>
            <w:r w:rsidRPr="00030B18">
              <w:rPr>
                <w:rFonts w:ascii="Times New Roman" w:hAnsi="Times New Roman"/>
                <w:sz w:val="16"/>
                <w:szCs w:val="16"/>
              </w:rPr>
              <w:t xml:space="preserve">Please describe in detail your motivation to apply for this </w:t>
            </w:r>
            <w:r w:rsidR="00B5707E">
              <w:rPr>
                <w:rFonts w:ascii="Times New Roman" w:hAnsi="Times New Roman" w:hint="eastAsia"/>
                <w:sz w:val="16"/>
                <w:szCs w:val="16"/>
              </w:rPr>
              <w:t xml:space="preserve">student </w:t>
            </w:r>
            <w:r w:rsidRPr="00030B18">
              <w:rPr>
                <w:rFonts w:ascii="Times New Roman" w:hAnsi="Times New Roman"/>
                <w:sz w:val="16"/>
                <w:szCs w:val="16"/>
              </w:rPr>
              <w:t>exchange program a</w:t>
            </w:r>
            <w:r w:rsidR="00DD688A">
              <w:rPr>
                <w:rFonts w:ascii="Times New Roman" w:hAnsi="Times New Roman"/>
                <w:sz w:val="16"/>
                <w:szCs w:val="16"/>
              </w:rPr>
              <w:t>nd your plan of study in Japan.</w:t>
            </w:r>
            <w:r w:rsidR="00B5707E">
              <w:rPr>
                <w:rFonts w:ascii="Times New Roman" w:hAnsi="Times New Roman" w:hint="eastAsia"/>
                <w:sz w:val="16"/>
                <w:szCs w:val="16"/>
              </w:rPr>
              <w:br/>
              <w:t xml:space="preserve">Especially clearly mention what field of study or courses you would like to take during this exchange </w:t>
            </w:r>
            <w:r w:rsidR="00B5707E">
              <w:rPr>
                <w:rFonts w:ascii="Times New Roman" w:hAnsi="Times New Roman"/>
                <w:sz w:val="16"/>
                <w:szCs w:val="16"/>
              </w:rPr>
              <w:t>program</w:t>
            </w:r>
            <w:r w:rsidR="00B5707E">
              <w:rPr>
                <w:rFonts w:ascii="Times New Roman" w:hAnsi="Times New Roman" w:hint="eastAsia"/>
                <w:sz w:val="16"/>
                <w:szCs w:val="16"/>
              </w:rPr>
              <w:t>.</w:t>
            </w:r>
            <w:r w:rsidR="00B5707E">
              <w:rPr>
                <w:rFonts w:ascii="Times New Roman" w:hAnsi="Times New Roman"/>
                <w:sz w:val="16"/>
                <w:szCs w:val="16"/>
              </w:rPr>
              <w:br/>
            </w:r>
            <w:r w:rsidR="00B5707E" w:rsidRPr="00B5707E">
              <w:rPr>
                <w:rFonts w:ascii="Times New Roman" w:hAnsi="Times New Roman" w:hint="eastAsia"/>
                <w:sz w:val="16"/>
                <w:szCs w:val="16"/>
                <w:shd w:val="pct15" w:color="auto" w:fill="FFFFFF"/>
              </w:rPr>
              <w:t>(We will use this information to decide your supervising professor at UF.)</w:t>
            </w:r>
            <w:r w:rsidR="00DD688A">
              <w:rPr>
                <w:rFonts w:ascii="Times New Roman" w:hAnsi="Times New Roman" w:hint="eastAsia"/>
                <w:sz w:val="16"/>
                <w:szCs w:val="16"/>
              </w:rPr>
              <w:br/>
            </w:r>
            <w:r w:rsidRPr="00030B18">
              <w:rPr>
                <w:rFonts w:ascii="Times New Roman" w:hAnsi="Times New Roman"/>
                <w:sz w:val="16"/>
                <w:szCs w:val="16"/>
              </w:rPr>
              <w:t>You may write this essay approximately wit</w:t>
            </w:r>
            <w:r w:rsidR="00DD688A">
              <w:rPr>
                <w:rFonts w:ascii="Times New Roman" w:hAnsi="Times New Roman"/>
                <w:sz w:val="16"/>
                <w:szCs w:val="16"/>
              </w:rPr>
              <w:t xml:space="preserve">hin </w:t>
            </w:r>
            <w:r w:rsidR="00DD688A">
              <w:rPr>
                <w:rFonts w:ascii="Times New Roman" w:hAnsi="Times New Roman" w:hint="eastAsia"/>
                <w:sz w:val="16"/>
                <w:szCs w:val="16"/>
              </w:rPr>
              <w:t>4</w:t>
            </w:r>
            <w:r w:rsidR="00DD688A">
              <w:rPr>
                <w:rFonts w:ascii="Times New Roman" w:hAnsi="Times New Roman"/>
                <w:sz w:val="16"/>
                <w:szCs w:val="16"/>
              </w:rPr>
              <w:t xml:space="preserve">00 characters </w:t>
            </w:r>
            <w:r w:rsidR="00D033E0">
              <w:rPr>
                <w:rFonts w:ascii="Times New Roman" w:hAnsi="Times New Roman" w:hint="eastAsia"/>
                <w:sz w:val="16"/>
                <w:szCs w:val="16"/>
              </w:rPr>
              <w:t xml:space="preserve">if written </w:t>
            </w:r>
            <w:r w:rsidR="00DD688A">
              <w:rPr>
                <w:rFonts w:ascii="Times New Roman" w:hAnsi="Times New Roman"/>
                <w:sz w:val="16"/>
                <w:szCs w:val="16"/>
              </w:rPr>
              <w:t>in J</w:t>
            </w:r>
            <w:r w:rsidR="00D033E0">
              <w:rPr>
                <w:rFonts w:ascii="Times New Roman" w:hAnsi="Times New Roman" w:hint="eastAsia"/>
                <w:sz w:val="16"/>
                <w:szCs w:val="16"/>
              </w:rPr>
              <w:t>apanese, or 200 words if written in English.</w:t>
            </w:r>
          </w:p>
          <w:p w14:paraId="338ADD8D" w14:textId="355314B1" w:rsidR="00B5707E" w:rsidRDefault="00B5707E" w:rsidP="00B5707E">
            <w:pPr>
              <w:spacing w:line="240" w:lineRule="exact"/>
              <w:rPr>
                <w:rFonts w:ascii="Times New Roman" w:hAnsi="Times New Roman"/>
                <w:sz w:val="16"/>
                <w:szCs w:val="16"/>
              </w:rPr>
            </w:pPr>
            <w:r>
              <w:rPr>
                <w:rFonts w:ascii="Times New Roman" w:hAnsi="Times New Roman" w:hint="eastAsia"/>
                <w:sz w:val="16"/>
                <w:szCs w:val="16"/>
              </w:rPr>
              <w:t>交換</w:t>
            </w:r>
            <w:r w:rsidR="00313F15" w:rsidRPr="00030B18">
              <w:rPr>
                <w:rFonts w:ascii="Times New Roman" w:hAnsi="Times New Roman"/>
                <w:sz w:val="16"/>
                <w:szCs w:val="16"/>
              </w:rPr>
              <w:t>留学プログラムへの志望動機、および日本で希望する学習計画について</w:t>
            </w:r>
            <w:r>
              <w:rPr>
                <w:rFonts w:ascii="Times New Roman" w:hAnsi="Times New Roman" w:hint="eastAsia"/>
                <w:sz w:val="16"/>
                <w:szCs w:val="16"/>
              </w:rPr>
              <w:t>記載してください。特に、履修を</w:t>
            </w:r>
          </w:p>
          <w:p w14:paraId="6605E364" w14:textId="086F0C22" w:rsidR="00B5707E" w:rsidRDefault="00B5707E" w:rsidP="00B5707E">
            <w:pPr>
              <w:spacing w:line="240" w:lineRule="exact"/>
              <w:rPr>
                <w:rFonts w:ascii="Times New Roman" w:hAnsi="Times New Roman"/>
                <w:sz w:val="16"/>
                <w:szCs w:val="16"/>
              </w:rPr>
            </w:pPr>
            <w:r>
              <w:rPr>
                <w:rFonts w:ascii="Times New Roman" w:hAnsi="Times New Roman" w:hint="eastAsia"/>
                <w:sz w:val="16"/>
                <w:szCs w:val="16"/>
              </w:rPr>
              <w:t>希望する分野や科目名について言及してください。</w:t>
            </w:r>
            <w:r w:rsidRPr="00BA7D85">
              <w:rPr>
                <w:rFonts w:ascii="Times New Roman" w:hAnsi="Times New Roman" w:hint="eastAsia"/>
                <w:sz w:val="16"/>
                <w:szCs w:val="16"/>
                <w:shd w:val="pct15" w:color="auto" w:fill="FFFFFF"/>
              </w:rPr>
              <w:t>（</w:t>
            </w:r>
            <w:r w:rsidRPr="00B5707E">
              <w:rPr>
                <w:rFonts w:ascii="Times New Roman" w:hAnsi="Times New Roman" w:hint="eastAsia"/>
                <w:sz w:val="16"/>
                <w:szCs w:val="16"/>
                <w:shd w:val="pct15" w:color="auto" w:fill="FFFFFF"/>
              </w:rPr>
              <w:t>この情報をもとに、あなたの受入教員を決定します。）</w:t>
            </w:r>
          </w:p>
          <w:p w14:paraId="1B30F95D" w14:textId="76C6FBAF" w:rsidR="00313F15" w:rsidRPr="00030B18" w:rsidRDefault="00D033E0" w:rsidP="00B5707E">
            <w:pPr>
              <w:spacing w:line="240" w:lineRule="exact"/>
              <w:rPr>
                <w:rFonts w:ascii="Times New Roman" w:hAnsi="Times New Roman"/>
                <w:sz w:val="16"/>
                <w:szCs w:val="16"/>
              </w:rPr>
            </w:pPr>
            <w:r w:rsidRPr="00030B18">
              <w:rPr>
                <w:rFonts w:ascii="Times New Roman" w:hAnsi="Times New Roman"/>
                <w:sz w:val="16"/>
                <w:szCs w:val="16"/>
              </w:rPr>
              <w:t>明確かつ具体的に、日本語</w:t>
            </w:r>
            <w:r>
              <w:rPr>
                <w:rFonts w:ascii="Times New Roman" w:hAnsi="Times New Roman" w:hint="eastAsia"/>
                <w:sz w:val="16"/>
                <w:szCs w:val="16"/>
              </w:rPr>
              <w:t>の場合</w:t>
            </w:r>
            <w:r w:rsidRPr="00030B18">
              <w:rPr>
                <w:rFonts w:ascii="Times New Roman" w:hAnsi="Times New Roman"/>
                <w:sz w:val="16"/>
                <w:szCs w:val="16"/>
              </w:rPr>
              <w:t>概ね</w:t>
            </w:r>
            <w:r w:rsidRPr="00030B18">
              <w:rPr>
                <w:rFonts w:ascii="Times New Roman" w:hAnsi="Times New Roman"/>
                <w:sz w:val="16"/>
                <w:szCs w:val="16"/>
              </w:rPr>
              <w:t>400</w:t>
            </w:r>
            <w:r w:rsidRPr="00030B18">
              <w:rPr>
                <w:rFonts w:ascii="Times New Roman" w:hAnsi="Times New Roman"/>
                <w:sz w:val="16"/>
                <w:szCs w:val="16"/>
              </w:rPr>
              <w:t>字以内</w:t>
            </w:r>
            <w:r>
              <w:rPr>
                <w:rFonts w:ascii="Times New Roman" w:hAnsi="Times New Roman" w:hint="eastAsia"/>
                <w:sz w:val="16"/>
                <w:szCs w:val="16"/>
              </w:rPr>
              <w:t>、英語の場合約</w:t>
            </w:r>
            <w:r>
              <w:rPr>
                <w:rFonts w:ascii="Times New Roman" w:hAnsi="Times New Roman" w:hint="eastAsia"/>
                <w:sz w:val="16"/>
                <w:szCs w:val="16"/>
              </w:rPr>
              <w:t>200</w:t>
            </w:r>
            <w:r>
              <w:rPr>
                <w:rFonts w:ascii="Times New Roman" w:hAnsi="Times New Roman" w:hint="eastAsia"/>
                <w:sz w:val="16"/>
                <w:szCs w:val="16"/>
              </w:rPr>
              <w:t>ワード以内</w:t>
            </w:r>
            <w:r w:rsidRPr="00030B18">
              <w:rPr>
                <w:rFonts w:ascii="Times New Roman" w:hAnsi="Times New Roman"/>
                <w:sz w:val="16"/>
                <w:szCs w:val="16"/>
              </w:rPr>
              <w:t>で記入してください。</w:t>
            </w:r>
          </w:p>
        </w:tc>
      </w:tr>
    </w:tbl>
    <w:tbl>
      <w:tblPr>
        <w:tblStyle w:val="ae"/>
        <w:tblW w:w="0" w:type="auto"/>
        <w:tblInd w:w="108" w:type="dxa"/>
        <w:tblBorders>
          <w:top w:val="single" w:sz="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F99"/>
        <w:tblLook w:val="04A0" w:firstRow="1" w:lastRow="0" w:firstColumn="1" w:lastColumn="0" w:noHBand="0" w:noVBand="1"/>
      </w:tblPr>
      <w:tblGrid>
        <w:gridCol w:w="9500"/>
      </w:tblGrid>
      <w:tr w:rsidR="00EF265A" w14:paraId="7CDF150D" w14:textId="77777777" w:rsidTr="00AD4066">
        <w:trPr>
          <w:trHeight w:val="11336"/>
        </w:trPr>
        <w:sdt>
          <w:sdtPr>
            <w:rPr>
              <w:rFonts w:ascii="Times New Roman" w:hAnsi="Times New Roman"/>
              <w:sz w:val="16"/>
              <w:szCs w:val="16"/>
            </w:rPr>
            <w:alias w:val="Motivation and study plan in Japan"/>
            <w:tag w:val="Motivation and study plan in Japan"/>
            <w:id w:val="486446498"/>
            <w:showingPlcHdr/>
          </w:sdtPr>
          <w:sdtEndPr/>
          <w:sdtContent>
            <w:tc>
              <w:tcPr>
                <w:tcW w:w="9500" w:type="dxa"/>
                <w:shd w:val="clear" w:color="auto" w:fill="FFFF99"/>
              </w:tcPr>
              <w:p w14:paraId="33E1EA1C" w14:textId="77777777" w:rsidR="00EF265A" w:rsidRDefault="00EF265A" w:rsidP="006378A0">
                <w:pPr>
                  <w:spacing w:line="240" w:lineRule="exact"/>
                  <w:rPr>
                    <w:rFonts w:ascii="Times New Roman" w:hAnsi="Times New Roman"/>
                    <w:sz w:val="16"/>
                    <w:szCs w:val="16"/>
                  </w:rPr>
                </w:pPr>
                <w:r w:rsidRPr="00030B18">
                  <w:rPr>
                    <w:rStyle w:val="af1"/>
                    <w:rFonts w:ascii="Times New Roman" w:hAnsi="Times New Roman"/>
                    <w:sz w:val="16"/>
                    <w:szCs w:val="16"/>
                  </w:rPr>
                  <w:t>Click here to enter.</w:t>
                </w:r>
              </w:p>
            </w:tc>
          </w:sdtContent>
        </w:sdt>
      </w:tr>
    </w:tbl>
    <w:p w14:paraId="0F66A5F4" w14:textId="77777777" w:rsidR="00EF265A" w:rsidRDefault="00EF265A">
      <w:r>
        <w:br w:type="page"/>
      </w:r>
    </w:p>
    <w:p w14:paraId="6FF94CB7" w14:textId="77777777" w:rsidR="00F03031" w:rsidRPr="008E344C" w:rsidRDefault="00F03031" w:rsidP="00F03031">
      <w:pPr>
        <w:spacing w:line="240" w:lineRule="exact"/>
        <w:rPr>
          <w:rFonts w:ascii="Times New Roman" w:hAnsi="Times New Roman" w:cs="Times New Roman"/>
          <w:sz w:val="16"/>
          <w:szCs w:val="16"/>
        </w:rPr>
      </w:pPr>
      <w:r w:rsidRPr="008E344C">
        <w:rPr>
          <w:rFonts w:ascii="Times New Roman" w:hAnsi="Times New Roman" w:cs="Times New Roman"/>
          <w:sz w:val="16"/>
          <w:szCs w:val="16"/>
        </w:rPr>
        <w:t xml:space="preserve">Please write your name here </w:t>
      </w:r>
      <w:r w:rsidRPr="008E344C">
        <w:rPr>
          <w:rFonts w:ascii="Times New Roman" w:hAnsi="Times New Roman" w:cs="Times New Roman"/>
          <w:sz w:val="16"/>
          <w:szCs w:val="16"/>
        </w:rPr>
        <w:t>氏名を記入してください：</w:t>
      </w:r>
      <w:sdt>
        <w:sdtPr>
          <w:rPr>
            <w:rFonts w:ascii="Times New Roman" w:hAnsi="Times New Roman" w:cs="Times New Roman"/>
            <w:sz w:val="16"/>
            <w:szCs w:val="16"/>
            <w:highlight w:val="yellow"/>
          </w:rPr>
          <w:alias w:val="Full Name"/>
          <w:id w:val="-1544056011"/>
          <w:showingPlcHdr/>
        </w:sdtPr>
        <w:sdtEndPr/>
        <w:sdtContent>
          <w:r w:rsidRPr="008E344C">
            <w:rPr>
              <w:rStyle w:val="af1"/>
              <w:rFonts w:ascii="Times New Roman" w:hAnsi="Times New Roman" w:cs="Times New Roman"/>
              <w:sz w:val="16"/>
              <w:szCs w:val="16"/>
              <w:highlight w:val="yellow"/>
            </w:rPr>
            <w:t>Click here to enter.</w:t>
          </w:r>
        </w:sdtContent>
      </w:sdt>
    </w:p>
    <w:p w14:paraId="4A0108D5" w14:textId="77777777" w:rsidR="00F03031" w:rsidRPr="008E344C" w:rsidRDefault="00F03031" w:rsidP="00F03031">
      <w:pPr>
        <w:spacing w:line="240" w:lineRule="exact"/>
        <w:rPr>
          <w:rFonts w:ascii="Times New Roman" w:hAnsi="Times New Roman" w:cs="Times New Roman"/>
          <w:sz w:val="16"/>
          <w:szCs w:val="16"/>
        </w:rPr>
      </w:pP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1134"/>
        <w:gridCol w:w="2693"/>
        <w:gridCol w:w="4048"/>
      </w:tblGrid>
      <w:tr w:rsidR="00F03031" w:rsidRPr="008E344C" w14:paraId="762E44ED" w14:textId="77777777" w:rsidTr="00F812EE">
        <w:trPr>
          <w:trHeight w:val="270"/>
        </w:trPr>
        <w:tc>
          <w:tcPr>
            <w:tcW w:w="9435" w:type="dxa"/>
            <w:gridSpan w:val="5"/>
            <w:tcBorders>
              <w:bottom w:val="single" w:sz="8" w:space="0" w:color="auto"/>
            </w:tcBorders>
          </w:tcPr>
          <w:p w14:paraId="24BCB310" w14:textId="77777777" w:rsidR="00F03031" w:rsidRPr="008E344C" w:rsidRDefault="00F03031" w:rsidP="003606D1">
            <w:pPr>
              <w:pStyle w:val="a3"/>
              <w:numPr>
                <w:ilvl w:val="0"/>
                <w:numId w:val="5"/>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Financial Source and Support  </w:t>
            </w:r>
            <w:r w:rsidRPr="008E344C">
              <w:rPr>
                <w:rFonts w:ascii="Times New Roman" w:eastAsiaTheme="minorEastAsia" w:hAnsi="Times New Roman"/>
                <w:b/>
                <w:sz w:val="16"/>
                <w:szCs w:val="16"/>
              </w:rPr>
              <w:t>留学中の経費支弁</w:t>
            </w:r>
          </w:p>
        </w:tc>
      </w:tr>
      <w:tr w:rsidR="00A3090E" w:rsidRPr="008E344C" w14:paraId="1013C012" w14:textId="77777777" w:rsidTr="00F812EE">
        <w:trPr>
          <w:cantSplit/>
          <w:trHeight w:val="225"/>
        </w:trPr>
        <w:tc>
          <w:tcPr>
            <w:tcW w:w="851" w:type="dxa"/>
            <w:tcBorders>
              <w:top w:val="single" w:sz="8" w:space="0" w:color="auto"/>
              <w:bottom w:val="single" w:sz="2" w:space="0" w:color="auto"/>
              <w:right w:val="single" w:sz="8" w:space="0" w:color="auto"/>
            </w:tcBorders>
          </w:tcPr>
          <w:p w14:paraId="68172950" w14:textId="77777777" w:rsidR="00A3090E" w:rsidRPr="008E344C" w:rsidRDefault="00A3090E" w:rsidP="00A3090E">
            <w:pPr>
              <w:pStyle w:val="a3"/>
              <w:spacing w:line="240" w:lineRule="exact"/>
              <w:ind w:left="0" w:firstLine="0"/>
              <w:rPr>
                <w:rFonts w:ascii="Times New Roman" w:eastAsiaTheme="minorEastAsia" w:hAnsi="Times New Roman"/>
                <w:sz w:val="16"/>
                <w:szCs w:val="16"/>
              </w:rPr>
            </w:pPr>
          </w:p>
        </w:tc>
        <w:tc>
          <w:tcPr>
            <w:tcW w:w="8584" w:type="dxa"/>
            <w:gridSpan w:val="4"/>
            <w:tcBorders>
              <w:top w:val="single" w:sz="8" w:space="0" w:color="auto"/>
              <w:left w:val="single" w:sz="8" w:space="0" w:color="auto"/>
              <w:bottom w:val="single" w:sz="2" w:space="0" w:color="auto"/>
            </w:tcBorders>
          </w:tcPr>
          <w:p w14:paraId="5B98CD95" w14:textId="77777777" w:rsidR="00A3090E" w:rsidRPr="008E344C" w:rsidRDefault="00A3090E" w:rsidP="00A3090E">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What will be your main financial source while you study in this Program?</w:t>
            </w:r>
            <w:r w:rsidRPr="008E344C">
              <w:rPr>
                <w:rFonts w:ascii="Times New Roman" w:eastAsiaTheme="minorEastAsia" w:hAnsi="Times New Roman"/>
                <w:sz w:val="16"/>
                <w:szCs w:val="16"/>
              </w:rPr>
              <w:br/>
            </w:r>
            <w:r w:rsidRPr="008E344C">
              <w:rPr>
                <w:rFonts w:ascii="Times New Roman" w:eastAsiaTheme="minorEastAsia" w:hAnsi="Times New Roman"/>
                <w:sz w:val="16"/>
                <w:szCs w:val="16"/>
              </w:rPr>
              <w:t>このプログラムに参加するための主な経費は何ですか？</w:t>
            </w:r>
          </w:p>
        </w:tc>
      </w:tr>
      <w:tr w:rsidR="00813910" w:rsidRPr="008E344C" w14:paraId="608D3641" w14:textId="77777777" w:rsidTr="00813910">
        <w:trPr>
          <w:cantSplit/>
          <w:trHeight w:val="283"/>
        </w:trPr>
        <w:tc>
          <w:tcPr>
            <w:tcW w:w="851" w:type="dxa"/>
            <w:vMerge w:val="restart"/>
            <w:tcBorders>
              <w:top w:val="single" w:sz="2" w:space="0" w:color="auto"/>
              <w:right w:val="single" w:sz="2" w:space="0" w:color="auto"/>
            </w:tcBorders>
            <w:vAlign w:val="center"/>
          </w:tcPr>
          <w:p w14:paraId="60BC3E71" w14:textId="77777777" w:rsidR="00813910" w:rsidRPr="008E344C" w:rsidRDefault="00813910" w:rsidP="00A3090E">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2" w:space="0" w:color="auto"/>
              <w:left w:val="single" w:sz="2" w:space="0" w:color="auto"/>
              <w:bottom w:val="single" w:sz="2" w:space="0" w:color="auto"/>
              <w:right w:val="single" w:sz="2" w:space="0" w:color="auto"/>
            </w:tcBorders>
            <w:shd w:val="clear" w:color="auto" w:fill="FFCCCC"/>
          </w:tcPr>
          <w:p w14:paraId="30B44EF7" w14:textId="77777777" w:rsidR="00813910" w:rsidRPr="008E344C" w:rsidRDefault="00761373" w:rsidP="008E344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47539252"/>
                <w14:checkbox>
                  <w14:checked w14:val="0"/>
                  <w14:checkedState w14:val="00FE" w14:font="Wingdings"/>
                  <w14:uncheckedState w14:val="2610" w14:font="ＭＳ ゴシック"/>
                </w14:checkbox>
              </w:sdtPr>
              <w:sdtEndPr/>
              <w:sdtContent>
                <w:r w:rsidR="00813910">
                  <w:rPr>
                    <w:rFonts w:ascii="ＭＳ ゴシック" w:eastAsia="ＭＳ ゴシック" w:hAnsi="ＭＳ ゴシック" w:hint="eastAsia"/>
                    <w:sz w:val="16"/>
                    <w:szCs w:val="16"/>
                  </w:rPr>
                  <w:t>☐</w:t>
                </w:r>
              </w:sdtContent>
            </w:sdt>
          </w:p>
        </w:tc>
        <w:tc>
          <w:tcPr>
            <w:tcW w:w="7875" w:type="dxa"/>
            <w:gridSpan w:val="3"/>
            <w:tcBorders>
              <w:top w:val="single" w:sz="2" w:space="0" w:color="auto"/>
              <w:left w:val="single" w:sz="2" w:space="0" w:color="auto"/>
              <w:bottom w:val="single" w:sz="2" w:space="0" w:color="auto"/>
            </w:tcBorders>
            <w:vAlign w:val="center"/>
          </w:tcPr>
          <w:p w14:paraId="10463260"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Personal Funds (including financial support from family members)</w:t>
            </w:r>
          </w:p>
          <w:p w14:paraId="70073BC7"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私費（家族からの送金など）</w:t>
            </w:r>
          </w:p>
        </w:tc>
      </w:tr>
      <w:tr w:rsidR="00813910" w:rsidRPr="008E344C" w14:paraId="5A427EFB" w14:textId="77777777" w:rsidTr="00F812EE">
        <w:trPr>
          <w:cantSplit/>
          <w:trHeight w:val="283"/>
        </w:trPr>
        <w:tc>
          <w:tcPr>
            <w:tcW w:w="851" w:type="dxa"/>
            <w:vMerge/>
            <w:tcBorders>
              <w:right w:val="single" w:sz="2" w:space="0" w:color="auto"/>
            </w:tcBorders>
          </w:tcPr>
          <w:p w14:paraId="24674A49"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bottom w:val="single" w:sz="2" w:space="0" w:color="auto"/>
              <w:right w:val="single" w:sz="2" w:space="0" w:color="auto"/>
            </w:tcBorders>
            <w:shd w:val="clear" w:color="auto" w:fill="FFCCCC"/>
          </w:tcPr>
          <w:p w14:paraId="299990DD" w14:textId="77777777" w:rsidR="00813910" w:rsidRPr="008E344C" w:rsidRDefault="00761373" w:rsidP="008E344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341737935"/>
                <w14:checkbox>
                  <w14:checked w14:val="0"/>
                  <w14:checkedState w14:val="00FE" w14:font="Wingdings"/>
                  <w14:uncheckedState w14:val="2610" w14:font="ＭＳ ゴシック"/>
                </w14:checkbox>
              </w:sdtPr>
              <w:sdtEndPr/>
              <w:sdtContent>
                <w:r w:rsidR="00813910">
                  <w:rPr>
                    <w:rFonts w:ascii="ＭＳ ゴシック" w:eastAsia="ＭＳ ゴシック" w:hAnsi="ＭＳ ゴシック" w:hint="eastAsia"/>
                    <w:sz w:val="16"/>
                    <w:szCs w:val="16"/>
                  </w:rPr>
                  <w:t>☐</w:t>
                </w:r>
              </w:sdtContent>
            </w:sdt>
          </w:p>
        </w:tc>
        <w:tc>
          <w:tcPr>
            <w:tcW w:w="7875" w:type="dxa"/>
            <w:gridSpan w:val="3"/>
            <w:tcBorders>
              <w:top w:val="single" w:sz="2" w:space="0" w:color="auto"/>
              <w:left w:val="single" w:sz="2" w:space="0" w:color="auto"/>
              <w:bottom w:val="single" w:sz="8" w:space="0" w:color="auto"/>
            </w:tcBorders>
            <w:vAlign w:val="center"/>
          </w:tcPr>
          <w:p w14:paraId="0357268F"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Scholarship from your home institution, private organization, etc.</w:t>
            </w:r>
          </w:p>
          <w:p w14:paraId="416EFF3C"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奨学金（在籍大学または民間奨学金など）</w:t>
            </w:r>
          </w:p>
        </w:tc>
      </w:tr>
      <w:tr w:rsidR="00813910" w:rsidRPr="008E344C" w14:paraId="63F21A39" w14:textId="77777777" w:rsidTr="00F812EE">
        <w:trPr>
          <w:cantSplit/>
          <w:trHeight w:val="283"/>
        </w:trPr>
        <w:tc>
          <w:tcPr>
            <w:tcW w:w="851" w:type="dxa"/>
            <w:vMerge/>
            <w:tcBorders>
              <w:right w:val="single" w:sz="2" w:space="0" w:color="auto"/>
            </w:tcBorders>
          </w:tcPr>
          <w:p w14:paraId="440E4963"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73222B83" w14:textId="77777777" w:rsidR="00813910" w:rsidRPr="008E344C" w:rsidRDefault="00813910" w:rsidP="008E344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00EC248C" w14:textId="77777777" w:rsidR="00813910" w:rsidRPr="008E344C" w:rsidRDefault="00813910" w:rsidP="006F5DD0">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Name of Scholarship  </w:t>
            </w:r>
            <w:r w:rsidRPr="008E344C">
              <w:rPr>
                <w:rFonts w:ascii="Times New Roman" w:eastAsiaTheme="minorEastAsia" w:hAnsi="Times New Roman"/>
                <w:sz w:val="16"/>
                <w:szCs w:val="16"/>
              </w:rPr>
              <w:t>奨学金の名称</w:t>
            </w:r>
          </w:p>
        </w:tc>
        <w:sdt>
          <w:sdtPr>
            <w:rPr>
              <w:rFonts w:ascii="Times New Roman" w:hAnsi="Times New Roman"/>
              <w:sz w:val="16"/>
              <w:szCs w:val="16"/>
            </w:rPr>
            <w:alias w:val="Name of scholarship"/>
            <w:id w:val="-185857122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7E42CE52"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813910" w:rsidRPr="008E344C" w14:paraId="26A58A2F" w14:textId="77777777" w:rsidTr="00F812EE">
        <w:trPr>
          <w:cantSplit/>
          <w:trHeight w:val="283"/>
        </w:trPr>
        <w:tc>
          <w:tcPr>
            <w:tcW w:w="851" w:type="dxa"/>
            <w:vMerge/>
            <w:tcBorders>
              <w:right w:val="single" w:sz="2" w:space="0" w:color="auto"/>
            </w:tcBorders>
          </w:tcPr>
          <w:p w14:paraId="59E4DA71"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3B9D03CF" w14:textId="77777777" w:rsidR="00813910" w:rsidRPr="008E344C" w:rsidRDefault="00813910" w:rsidP="008E344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8" w:space="0" w:color="auto"/>
              <w:right w:val="single" w:sz="8" w:space="0" w:color="auto"/>
            </w:tcBorders>
            <w:vAlign w:val="center"/>
          </w:tcPr>
          <w:p w14:paraId="11A7DF1D" w14:textId="77777777" w:rsidR="00813910" w:rsidRPr="008E344C" w:rsidRDefault="00813910" w:rsidP="006F5DD0">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Contents to be covered  </w:t>
            </w:r>
            <w:r w:rsidRPr="008E344C">
              <w:rPr>
                <w:rFonts w:ascii="Times New Roman" w:eastAsiaTheme="minorEastAsia" w:hAnsi="Times New Roman"/>
                <w:sz w:val="16"/>
                <w:szCs w:val="16"/>
              </w:rPr>
              <w:t>奨学金の内容</w:t>
            </w:r>
          </w:p>
        </w:tc>
        <w:sdt>
          <w:sdtPr>
            <w:rPr>
              <w:rFonts w:ascii="Times New Roman" w:hAnsi="Times New Roman"/>
              <w:sz w:val="16"/>
              <w:szCs w:val="16"/>
            </w:rPr>
            <w:alias w:val="Contents to be covered"/>
            <w:tag w:val="Contents to be covered"/>
            <w:id w:val="1476949962"/>
            <w:showingPlcHdr/>
          </w:sdtPr>
          <w:sdtEndPr/>
          <w:sdtContent>
            <w:tc>
              <w:tcPr>
                <w:tcW w:w="4048" w:type="dxa"/>
                <w:tcBorders>
                  <w:top w:val="single" w:sz="8" w:space="0" w:color="auto"/>
                  <w:left w:val="single" w:sz="8" w:space="0" w:color="auto"/>
                  <w:bottom w:val="single" w:sz="8" w:space="0" w:color="auto"/>
                </w:tcBorders>
                <w:shd w:val="clear" w:color="auto" w:fill="EAF1DD" w:themeFill="accent3" w:themeFillTint="33"/>
                <w:vAlign w:val="center"/>
              </w:tcPr>
              <w:p w14:paraId="702716E0"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r w:rsidR="00813910" w:rsidRPr="008E344C" w14:paraId="0E889721" w14:textId="77777777" w:rsidTr="00F812EE">
        <w:trPr>
          <w:cantSplit/>
          <w:trHeight w:val="283"/>
        </w:trPr>
        <w:tc>
          <w:tcPr>
            <w:tcW w:w="851" w:type="dxa"/>
            <w:vMerge/>
            <w:tcBorders>
              <w:right w:val="single" w:sz="2" w:space="0" w:color="auto"/>
            </w:tcBorders>
          </w:tcPr>
          <w:p w14:paraId="37B2FBD3"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tcBorders>
              <w:top w:val="single" w:sz="2" w:space="0" w:color="auto"/>
              <w:left w:val="single" w:sz="2" w:space="0" w:color="auto"/>
              <w:bottom w:val="single" w:sz="2" w:space="0" w:color="auto"/>
              <w:right w:val="single" w:sz="2" w:space="0" w:color="auto"/>
            </w:tcBorders>
            <w:shd w:val="clear" w:color="auto" w:fill="FFCCCC"/>
          </w:tcPr>
          <w:p w14:paraId="6873A3D1" w14:textId="77777777" w:rsidR="00813910" w:rsidRPr="008E344C" w:rsidRDefault="00813910" w:rsidP="008E344C">
            <w:pPr>
              <w:pStyle w:val="a3"/>
              <w:spacing w:line="240" w:lineRule="exact"/>
              <w:ind w:left="0" w:firstLine="0"/>
              <w:jc w:val="right"/>
              <w:rPr>
                <w:rFonts w:ascii="Times New Roman" w:eastAsiaTheme="minorEastAsia" w:hAnsi="Times New Roman"/>
                <w:sz w:val="16"/>
                <w:szCs w:val="16"/>
              </w:rPr>
            </w:pPr>
          </w:p>
        </w:tc>
        <w:tc>
          <w:tcPr>
            <w:tcW w:w="3827" w:type="dxa"/>
            <w:gridSpan w:val="2"/>
            <w:tcBorders>
              <w:top w:val="single" w:sz="8" w:space="0" w:color="auto"/>
              <w:left w:val="single" w:sz="2" w:space="0" w:color="auto"/>
              <w:bottom w:val="single" w:sz="2" w:space="0" w:color="auto"/>
              <w:right w:val="single" w:sz="8" w:space="0" w:color="auto"/>
            </w:tcBorders>
            <w:vAlign w:val="center"/>
          </w:tcPr>
          <w:p w14:paraId="376084C8" w14:textId="77777777" w:rsidR="00813910" w:rsidRPr="008E344C" w:rsidRDefault="00813910" w:rsidP="006F5DD0">
            <w:pPr>
              <w:pStyle w:val="a3"/>
              <w:spacing w:line="240" w:lineRule="exact"/>
              <w:ind w:left="0" w:firstLine="0"/>
              <w:jc w:val="right"/>
              <w:rPr>
                <w:rFonts w:ascii="Times New Roman" w:eastAsiaTheme="minorEastAsia" w:hAnsi="Times New Roman"/>
                <w:sz w:val="16"/>
                <w:szCs w:val="16"/>
              </w:rPr>
            </w:pPr>
            <w:r w:rsidRPr="008E344C">
              <w:rPr>
                <w:rFonts w:ascii="Times New Roman" w:eastAsiaTheme="minorEastAsia" w:hAnsi="Times New Roman"/>
                <w:sz w:val="16"/>
                <w:szCs w:val="16"/>
              </w:rPr>
              <w:t xml:space="preserve">Monthly amount  </w:t>
            </w:r>
            <w:r w:rsidRPr="008E344C">
              <w:rPr>
                <w:rFonts w:ascii="Times New Roman" w:eastAsiaTheme="minorEastAsia" w:hAnsi="Times New Roman"/>
                <w:sz w:val="16"/>
                <w:szCs w:val="16"/>
              </w:rPr>
              <w:t>月額</w:t>
            </w:r>
          </w:p>
        </w:tc>
        <w:sdt>
          <w:sdtPr>
            <w:rPr>
              <w:rFonts w:ascii="Times New Roman" w:hAnsi="Times New Roman"/>
              <w:sz w:val="16"/>
              <w:szCs w:val="16"/>
            </w:rPr>
            <w:alias w:val="Monthly amount"/>
            <w:id w:val="2069677703"/>
            <w:showingPlcHdr/>
          </w:sdtPr>
          <w:sdtEndPr/>
          <w:sdtContent>
            <w:bookmarkStart w:id="2" w:name="_GoBack" w:displacedByCustomXml="prev"/>
            <w:tc>
              <w:tcPr>
                <w:tcW w:w="4048" w:type="dxa"/>
                <w:tcBorders>
                  <w:top w:val="single" w:sz="8" w:space="0" w:color="auto"/>
                  <w:left w:val="single" w:sz="8" w:space="0" w:color="auto"/>
                  <w:bottom w:val="single" w:sz="2" w:space="0" w:color="auto"/>
                </w:tcBorders>
                <w:shd w:val="clear" w:color="auto" w:fill="EAF1DD" w:themeFill="accent3" w:themeFillTint="33"/>
                <w:vAlign w:val="center"/>
              </w:tcPr>
              <w:p w14:paraId="0CD2D02A"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bookmarkEnd w:id="2" w:displacedByCustomXml="next"/>
          </w:sdtContent>
        </w:sdt>
      </w:tr>
      <w:tr w:rsidR="00813910" w:rsidRPr="008E344C" w14:paraId="000B8E38" w14:textId="77777777" w:rsidTr="00F812EE">
        <w:trPr>
          <w:cantSplit/>
          <w:trHeight w:val="283"/>
        </w:trPr>
        <w:tc>
          <w:tcPr>
            <w:tcW w:w="851" w:type="dxa"/>
            <w:vMerge/>
            <w:tcBorders>
              <w:right w:val="single" w:sz="2" w:space="0" w:color="auto"/>
            </w:tcBorders>
          </w:tcPr>
          <w:p w14:paraId="291A857C" w14:textId="77777777" w:rsidR="00813910" w:rsidRPr="008E344C" w:rsidRDefault="00813910" w:rsidP="00F03031">
            <w:pPr>
              <w:widowControl/>
              <w:spacing w:line="240" w:lineRule="exact"/>
              <w:jc w:val="left"/>
              <w:rPr>
                <w:rFonts w:ascii="Times New Roman" w:hAnsi="Times New Roman" w:cs="Times New Roman"/>
                <w:sz w:val="16"/>
                <w:szCs w:val="16"/>
              </w:rPr>
            </w:pPr>
          </w:p>
        </w:tc>
        <w:tc>
          <w:tcPr>
            <w:tcW w:w="709" w:type="dxa"/>
            <w:vMerge w:val="restart"/>
            <w:tcBorders>
              <w:top w:val="single" w:sz="2" w:space="0" w:color="auto"/>
              <w:left w:val="single" w:sz="2" w:space="0" w:color="auto"/>
              <w:right w:val="single" w:sz="2" w:space="0" w:color="auto"/>
            </w:tcBorders>
            <w:shd w:val="clear" w:color="auto" w:fill="FFCCCC"/>
          </w:tcPr>
          <w:p w14:paraId="797FBE3C" w14:textId="77777777" w:rsidR="00813910" w:rsidRPr="008E344C" w:rsidRDefault="00761373" w:rsidP="008E344C">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620990192"/>
                <w14:checkbox>
                  <w14:checked w14:val="0"/>
                  <w14:checkedState w14:val="00FE" w14:font="Wingdings"/>
                  <w14:uncheckedState w14:val="2610" w14:font="ＭＳ ゴシック"/>
                </w14:checkbox>
              </w:sdtPr>
              <w:sdtEndPr/>
              <w:sdtContent>
                <w:r w:rsidR="00813910">
                  <w:rPr>
                    <w:rFonts w:ascii="ＭＳ ゴシック" w:eastAsia="ＭＳ ゴシック" w:hAnsi="ＭＳ ゴシック" w:hint="eastAsia"/>
                    <w:sz w:val="16"/>
                    <w:szCs w:val="16"/>
                  </w:rPr>
                  <w:t>☐</w:t>
                </w:r>
              </w:sdtContent>
            </w:sdt>
          </w:p>
        </w:tc>
        <w:tc>
          <w:tcPr>
            <w:tcW w:w="1134" w:type="dxa"/>
            <w:tcBorders>
              <w:top w:val="single" w:sz="2" w:space="0" w:color="auto"/>
              <w:left w:val="single" w:sz="2" w:space="0" w:color="auto"/>
              <w:bottom w:val="single" w:sz="2" w:space="0" w:color="auto"/>
              <w:right w:val="single" w:sz="8" w:space="0" w:color="auto"/>
            </w:tcBorders>
          </w:tcPr>
          <w:p w14:paraId="34B1FBFC"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Other</w:t>
            </w:r>
          </w:p>
          <w:p w14:paraId="2B1CB383"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その他</w:t>
            </w:r>
          </w:p>
        </w:tc>
        <w:tc>
          <w:tcPr>
            <w:tcW w:w="6741" w:type="dxa"/>
            <w:gridSpan w:val="2"/>
            <w:tcBorders>
              <w:top w:val="single" w:sz="2" w:space="0" w:color="auto"/>
              <w:left w:val="single" w:sz="8" w:space="0" w:color="auto"/>
              <w:bottom w:val="single" w:sz="2" w:space="0" w:color="auto"/>
            </w:tcBorders>
          </w:tcPr>
          <w:p w14:paraId="071F6E94"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(Specify your financial source(s) and the amount(s) below.)</w:t>
            </w:r>
          </w:p>
          <w:p w14:paraId="5BE1C9E7"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（以下に具体的な資金元およびその金額を記入してください。）</w:t>
            </w:r>
          </w:p>
        </w:tc>
      </w:tr>
      <w:tr w:rsidR="00813910" w:rsidRPr="008E344C" w14:paraId="7C966484" w14:textId="77777777" w:rsidTr="00CC6D55">
        <w:trPr>
          <w:cantSplit/>
          <w:trHeight w:val="283"/>
        </w:trPr>
        <w:tc>
          <w:tcPr>
            <w:tcW w:w="851" w:type="dxa"/>
            <w:vMerge/>
            <w:tcBorders>
              <w:bottom w:val="single" w:sz="12" w:space="0" w:color="auto"/>
              <w:right w:val="single" w:sz="2" w:space="0" w:color="auto"/>
            </w:tcBorders>
          </w:tcPr>
          <w:p w14:paraId="565BB204" w14:textId="77777777" w:rsidR="00813910" w:rsidRPr="008E344C" w:rsidRDefault="00813910" w:rsidP="008E344C">
            <w:pPr>
              <w:pStyle w:val="a3"/>
              <w:spacing w:line="240" w:lineRule="exact"/>
              <w:ind w:left="0" w:firstLineChars="300" w:firstLine="480"/>
              <w:jc w:val="left"/>
              <w:rPr>
                <w:rFonts w:ascii="Times New Roman" w:eastAsiaTheme="minorEastAsia" w:hAnsi="Times New Roman"/>
                <w:sz w:val="16"/>
                <w:szCs w:val="16"/>
                <w:u w:val="single"/>
              </w:rPr>
            </w:pPr>
          </w:p>
        </w:tc>
        <w:tc>
          <w:tcPr>
            <w:tcW w:w="709" w:type="dxa"/>
            <w:vMerge/>
            <w:tcBorders>
              <w:left w:val="single" w:sz="2" w:space="0" w:color="auto"/>
              <w:bottom w:val="single" w:sz="12" w:space="0" w:color="auto"/>
              <w:right w:val="single" w:sz="2" w:space="0" w:color="auto"/>
            </w:tcBorders>
          </w:tcPr>
          <w:p w14:paraId="16C91BB9" w14:textId="77777777" w:rsidR="00813910" w:rsidRPr="008E344C" w:rsidRDefault="00813910" w:rsidP="008E344C">
            <w:pPr>
              <w:pStyle w:val="a3"/>
              <w:spacing w:line="240" w:lineRule="exact"/>
              <w:ind w:left="0" w:firstLineChars="300" w:firstLine="480"/>
              <w:jc w:val="left"/>
              <w:rPr>
                <w:rFonts w:ascii="Times New Roman" w:eastAsiaTheme="minorEastAsia" w:hAnsi="Times New Roman"/>
                <w:sz w:val="16"/>
                <w:szCs w:val="16"/>
                <w:u w:val="single"/>
              </w:rPr>
            </w:pPr>
          </w:p>
        </w:tc>
        <w:sdt>
          <w:sdtPr>
            <w:rPr>
              <w:rFonts w:ascii="Times New Roman" w:hAnsi="Times New Roman"/>
              <w:sz w:val="16"/>
              <w:szCs w:val="16"/>
            </w:rPr>
            <w:alias w:val="Monthly amount"/>
            <w:id w:val="1476875469"/>
            <w:showingPlcHdr/>
          </w:sdtPr>
          <w:sdtEndPr/>
          <w:sdtContent>
            <w:tc>
              <w:tcPr>
                <w:tcW w:w="7875" w:type="dxa"/>
                <w:gridSpan w:val="3"/>
                <w:tcBorders>
                  <w:top w:val="single" w:sz="2" w:space="0" w:color="auto"/>
                  <w:left w:val="single" w:sz="2" w:space="0" w:color="auto"/>
                  <w:bottom w:val="single" w:sz="12" w:space="0" w:color="auto"/>
                </w:tcBorders>
                <w:shd w:val="clear" w:color="auto" w:fill="EAF1DD" w:themeFill="accent3" w:themeFillTint="33"/>
              </w:tcPr>
              <w:p w14:paraId="3C394845" w14:textId="77777777" w:rsidR="00813910" w:rsidRPr="008E344C" w:rsidRDefault="00813910" w:rsidP="00F03031">
                <w:pPr>
                  <w:pStyle w:val="a3"/>
                  <w:spacing w:line="240" w:lineRule="exact"/>
                  <w:ind w:left="0" w:firstLine="0"/>
                  <w:rPr>
                    <w:rFonts w:ascii="Times New Roman" w:eastAsiaTheme="minorEastAsia" w:hAnsi="Times New Roman"/>
                    <w:sz w:val="16"/>
                    <w:szCs w:val="16"/>
                  </w:rPr>
                </w:pPr>
                <w:r w:rsidRPr="00030B18">
                  <w:rPr>
                    <w:rStyle w:val="af1"/>
                    <w:rFonts w:ascii="Times New Roman" w:hAnsi="Times New Roman"/>
                    <w:sz w:val="16"/>
                    <w:szCs w:val="16"/>
                  </w:rPr>
                  <w:t>Click here to enter.</w:t>
                </w:r>
              </w:p>
            </w:tc>
          </w:sdtContent>
        </w:sdt>
      </w:tr>
    </w:tbl>
    <w:p w14:paraId="564341D1" w14:textId="77777777" w:rsidR="00CD0AEF" w:rsidRPr="00937AC0" w:rsidRDefault="00CD0AEF" w:rsidP="00C23873">
      <w:pPr>
        <w:rPr>
          <w:rFonts w:ascii="Times New Roman" w:hAnsi="Times New Roman" w:cs="Times New Roman"/>
          <w:sz w:val="16"/>
          <w:szCs w:val="16"/>
        </w:rPr>
      </w:pPr>
    </w:p>
    <w:tbl>
      <w:tblPr>
        <w:tblW w:w="9436"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3685"/>
        <w:gridCol w:w="709"/>
        <w:gridCol w:w="3482"/>
      </w:tblGrid>
      <w:tr w:rsidR="00F03031" w:rsidRPr="008E344C" w14:paraId="6101A76E" w14:textId="77777777" w:rsidTr="00DE20B0">
        <w:trPr>
          <w:cantSplit/>
          <w:trHeight w:val="283"/>
        </w:trPr>
        <w:tc>
          <w:tcPr>
            <w:tcW w:w="9436" w:type="dxa"/>
            <w:gridSpan w:val="5"/>
            <w:tcBorders>
              <w:bottom w:val="single" w:sz="2" w:space="0" w:color="auto"/>
            </w:tcBorders>
          </w:tcPr>
          <w:p w14:paraId="493DC028" w14:textId="77777777" w:rsidR="00F03031" w:rsidRPr="008E344C" w:rsidRDefault="00F03031" w:rsidP="00CD0AEF">
            <w:pPr>
              <w:pStyle w:val="a3"/>
              <w:numPr>
                <w:ilvl w:val="0"/>
                <w:numId w:val="5"/>
              </w:numPr>
              <w:spacing w:line="240" w:lineRule="exact"/>
              <w:rPr>
                <w:rFonts w:ascii="Times New Roman" w:eastAsiaTheme="minorEastAsia" w:hAnsi="Times New Roman"/>
                <w:b/>
                <w:sz w:val="16"/>
                <w:szCs w:val="16"/>
              </w:rPr>
            </w:pPr>
            <w:r w:rsidRPr="008E344C">
              <w:rPr>
                <w:rFonts w:ascii="Times New Roman" w:eastAsiaTheme="minorEastAsia" w:hAnsi="Times New Roman"/>
                <w:b/>
                <w:sz w:val="16"/>
                <w:szCs w:val="16"/>
              </w:rPr>
              <w:t xml:space="preserve">Dormitory Application  </w:t>
            </w:r>
            <w:r w:rsidRPr="008E344C">
              <w:rPr>
                <w:rFonts w:ascii="Times New Roman" w:eastAsiaTheme="minorEastAsia" w:hAnsi="Times New Roman"/>
                <w:b/>
                <w:sz w:val="16"/>
                <w:szCs w:val="16"/>
              </w:rPr>
              <w:t>大学寮への入居希望</w:t>
            </w:r>
          </w:p>
        </w:tc>
      </w:tr>
      <w:tr w:rsidR="00FB48FA" w:rsidRPr="008B2524" w14:paraId="4CBD767D" w14:textId="77777777" w:rsidTr="00CC6D55">
        <w:trPr>
          <w:cantSplit/>
          <w:trHeight w:val="273"/>
        </w:trPr>
        <w:tc>
          <w:tcPr>
            <w:tcW w:w="9436" w:type="dxa"/>
            <w:gridSpan w:val="5"/>
            <w:tcBorders>
              <w:top w:val="single" w:sz="2" w:space="0" w:color="auto"/>
              <w:bottom w:val="single" w:sz="2" w:space="0" w:color="auto"/>
            </w:tcBorders>
          </w:tcPr>
          <w:p w14:paraId="17810C31" w14:textId="1120AB18" w:rsidR="00FB48FA" w:rsidRPr="00A73D1B" w:rsidRDefault="00FB48FA" w:rsidP="00D1129A">
            <w:pPr>
              <w:pStyle w:val="a3"/>
              <w:numPr>
                <w:ilvl w:val="0"/>
                <w:numId w:val="10"/>
              </w:numPr>
              <w:spacing w:line="240" w:lineRule="exact"/>
              <w:rPr>
                <w:rFonts w:ascii="Times New Roman" w:eastAsiaTheme="minorEastAsia" w:hAnsi="Times New Roman"/>
                <w:sz w:val="16"/>
                <w:szCs w:val="16"/>
              </w:rPr>
            </w:pPr>
            <w:r w:rsidRPr="008E344C">
              <w:rPr>
                <w:rFonts w:ascii="Times New Roman" w:eastAsiaTheme="minorEastAsia" w:hAnsi="Times New Roman"/>
                <w:sz w:val="16"/>
                <w:szCs w:val="16"/>
              </w:rPr>
              <w:t>Do you wish to stay in a university do</w:t>
            </w:r>
            <w:r w:rsidR="003D71F2">
              <w:rPr>
                <w:rFonts w:ascii="Times New Roman" w:eastAsiaTheme="minorEastAsia" w:hAnsi="Times New Roman"/>
                <w:sz w:val="16"/>
                <w:szCs w:val="16"/>
              </w:rPr>
              <w:t xml:space="preserve">rmitory? For details </w:t>
            </w:r>
            <w:r w:rsidRPr="008E344C">
              <w:rPr>
                <w:rFonts w:ascii="Times New Roman" w:eastAsiaTheme="minorEastAsia" w:hAnsi="Times New Roman"/>
                <w:sz w:val="16"/>
                <w:szCs w:val="16"/>
              </w:rPr>
              <w:t>of university d</w:t>
            </w:r>
            <w:r w:rsidR="00400DE3">
              <w:rPr>
                <w:rFonts w:ascii="Times New Roman" w:eastAsiaTheme="minorEastAsia" w:hAnsi="Times New Roman"/>
                <w:sz w:val="16"/>
                <w:szCs w:val="16"/>
              </w:rPr>
              <w:t>ormitories, please refer to the</w:t>
            </w:r>
            <w:r w:rsidR="00400DE3">
              <w:rPr>
                <w:rFonts w:ascii="Times New Roman" w:eastAsiaTheme="minorEastAsia" w:hAnsi="Times New Roman" w:hint="eastAsia"/>
                <w:sz w:val="16"/>
                <w:szCs w:val="16"/>
              </w:rPr>
              <w:br/>
            </w:r>
            <w:r w:rsidR="004E72B2" w:rsidRPr="00400DE3">
              <w:rPr>
                <w:rFonts w:ascii="Times New Roman" w:eastAsiaTheme="minorEastAsia" w:hAnsi="Times New Roman"/>
                <w:i/>
                <w:sz w:val="16"/>
                <w:szCs w:val="16"/>
              </w:rPr>
              <w:t>Guidebook to U</w:t>
            </w:r>
            <w:r w:rsidR="004E72B2">
              <w:rPr>
                <w:rFonts w:ascii="Times New Roman" w:eastAsiaTheme="minorEastAsia" w:hAnsi="Times New Roman" w:hint="eastAsia"/>
                <w:i/>
                <w:sz w:val="16"/>
                <w:szCs w:val="16"/>
              </w:rPr>
              <w:t xml:space="preserve">niversity of </w:t>
            </w:r>
            <w:r w:rsidR="004E72B2" w:rsidRPr="00400DE3">
              <w:rPr>
                <w:rFonts w:ascii="Times New Roman" w:eastAsiaTheme="minorEastAsia" w:hAnsi="Times New Roman"/>
                <w:i/>
                <w:sz w:val="16"/>
                <w:szCs w:val="16"/>
              </w:rPr>
              <w:t>F</w:t>
            </w:r>
            <w:r w:rsidR="004E72B2">
              <w:rPr>
                <w:rFonts w:ascii="Times New Roman" w:eastAsiaTheme="minorEastAsia" w:hAnsi="Times New Roman" w:hint="eastAsia"/>
                <w:i/>
                <w:sz w:val="16"/>
                <w:szCs w:val="16"/>
              </w:rPr>
              <w:t xml:space="preserve">ukui </w:t>
            </w:r>
            <w:r w:rsidR="00D46359">
              <w:rPr>
                <w:rFonts w:ascii="Times New Roman" w:eastAsiaTheme="minorEastAsia" w:hAnsi="Times New Roman" w:hint="eastAsia"/>
                <w:i/>
                <w:sz w:val="16"/>
                <w:szCs w:val="16"/>
              </w:rPr>
              <w:t xml:space="preserve">Student </w:t>
            </w:r>
            <w:r w:rsidR="00C139B9">
              <w:rPr>
                <w:rFonts w:ascii="Times New Roman" w:eastAsiaTheme="minorEastAsia" w:hAnsi="Times New Roman"/>
                <w:i/>
                <w:sz w:val="16"/>
                <w:szCs w:val="16"/>
              </w:rPr>
              <w:t xml:space="preserve">Exchange Program </w:t>
            </w:r>
            <w:r w:rsidR="001B11FB">
              <w:rPr>
                <w:rFonts w:ascii="Times New Roman" w:eastAsiaTheme="minorEastAsia" w:hAnsi="Times New Roman" w:hint="eastAsia"/>
                <w:i/>
                <w:sz w:val="16"/>
                <w:szCs w:val="16"/>
              </w:rPr>
              <w:t>2021 April</w:t>
            </w:r>
            <w:r w:rsidRPr="003336F4">
              <w:rPr>
                <w:rFonts w:ascii="Times New Roman" w:eastAsiaTheme="minorEastAsia" w:hAnsi="Times New Roman"/>
                <w:sz w:val="16"/>
                <w:szCs w:val="16"/>
              </w:rPr>
              <w:t>.</w:t>
            </w:r>
            <w:r>
              <w:rPr>
                <w:rFonts w:ascii="Times New Roman" w:eastAsiaTheme="minorEastAsia" w:hAnsi="Times New Roman" w:hint="eastAsia"/>
                <w:sz w:val="16"/>
                <w:szCs w:val="16"/>
              </w:rPr>
              <w:br/>
            </w:r>
            <w:r w:rsidRPr="00A73D1B">
              <w:rPr>
                <w:rFonts w:ascii="Times New Roman" w:eastAsiaTheme="minorEastAsia" w:hAnsi="Times New Roman"/>
                <w:sz w:val="16"/>
                <w:szCs w:val="16"/>
              </w:rPr>
              <w:t>大学寮への入居を希望しますか？大学寮の詳細については、『</w:t>
            </w:r>
            <w:r w:rsidR="001B11FB">
              <w:rPr>
                <w:rFonts w:ascii="Times New Roman" w:eastAsiaTheme="minorEastAsia" w:hAnsi="Times New Roman"/>
                <w:sz w:val="16"/>
                <w:szCs w:val="16"/>
              </w:rPr>
              <w:t>202</w:t>
            </w:r>
            <w:r w:rsidR="001B11FB">
              <w:rPr>
                <w:rFonts w:ascii="Times New Roman" w:eastAsiaTheme="minorEastAsia" w:hAnsi="Times New Roman" w:hint="eastAsia"/>
                <w:sz w:val="16"/>
                <w:szCs w:val="16"/>
              </w:rPr>
              <w:t>1</w:t>
            </w:r>
            <w:r w:rsidR="004E72B2" w:rsidRPr="00A73D1B">
              <w:rPr>
                <w:rFonts w:ascii="Times New Roman" w:eastAsiaTheme="minorEastAsia" w:hAnsi="Times New Roman"/>
                <w:sz w:val="16"/>
                <w:szCs w:val="16"/>
              </w:rPr>
              <w:t>年</w:t>
            </w:r>
            <w:r w:rsidR="001B11FB">
              <w:rPr>
                <w:rFonts w:ascii="Times New Roman" w:eastAsiaTheme="minorEastAsia" w:hAnsi="Times New Roman" w:hint="eastAsia"/>
                <w:sz w:val="16"/>
                <w:szCs w:val="16"/>
              </w:rPr>
              <w:t>4</w:t>
            </w:r>
            <w:r w:rsidR="004E72B2">
              <w:rPr>
                <w:rFonts w:ascii="Times New Roman" w:eastAsiaTheme="minorEastAsia" w:hAnsi="Times New Roman"/>
                <w:sz w:val="16"/>
                <w:szCs w:val="16"/>
              </w:rPr>
              <w:t>月入学福井大</w:t>
            </w:r>
            <w:r w:rsidR="004E72B2">
              <w:rPr>
                <w:rFonts w:ascii="Times New Roman" w:eastAsiaTheme="minorEastAsia" w:hAnsi="Times New Roman" w:hint="eastAsia"/>
                <w:sz w:val="16"/>
                <w:szCs w:val="16"/>
              </w:rPr>
              <w:t>学交換</w:t>
            </w:r>
            <w:r w:rsidR="004E72B2" w:rsidRPr="007D4DC0">
              <w:rPr>
                <w:rFonts w:ascii="Times New Roman" w:eastAsiaTheme="minorEastAsia" w:hAnsi="Times New Roman"/>
                <w:sz w:val="16"/>
                <w:szCs w:val="16"/>
              </w:rPr>
              <w:t>留学</w:t>
            </w:r>
            <w:r w:rsidR="004E72B2">
              <w:rPr>
                <w:rFonts w:ascii="Times New Roman" w:eastAsiaTheme="minorEastAsia" w:hAnsi="Times New Roman" w:hint="eastAsia"/>
                <w:sz w:val="16"/>
                <w:szCs w:val="16"/>
              </w:rPr>
              <w:t>プログラム・</w:t>
            </w:r>
            <w:r w:rsidR="00B5707E">
              <w:rPr>
                <w:rFonts w:ascii="Times New Roman" w:eastAsiaTheme="minorEastAsia" w:hAnsi="Times New Roman"/>
                <w:sz w:val="16"/>
                <w:szCs w:val="16"/>
              </w:rPr>
              <w:br/>
            </w:r>
            <w:r w:rsidR="004E72B2" w:rsidRPr="007D4DC0">
              <w:rPr>
                <w:rFonts w:ascii="Times New Roman" w:eastAsiaTheme="minorEastAsia" w:hAnsi="Times New Roman"/>
                <w:sz w:val="16"/>
                <w:szCs w:val="16"/>
              </w:rPr>
              <w:t>ガイドブック</w:t>
            </w:r>
            <w:r w:rsidRPr="00A73D1B">
              <w:rPr>
                <w:rFonts w:ascii="Times New Roman" w:eastAsiaTheme="minorEastAsia" w:hAnsi="Times New Roman"/>
                <w:sz w:val="16"/>
                <w:szCs w:val="16"/>
              </w:rPr>
              <w:t>』をご参照ください。</w:t>
            </w:r>
          </w:p>
        </w:tc>
      </w:tr>
      <w:tr w:rsidR="00DE20B0" w:rsidRPr="008E344C" w14:paraId="63932D9B" w14:textId="77777777" w:rsidTr="006F5DD0">
        <w:trPr>
          <w:cantSplit/>
          <w:trHeight w:val="273"/>
        </w:trPr>
        <w:tc>
          <w:tcPr>
            <w:tcW w:w="851" w:type="dxa"/>
            <w:tcBorders>
              <w:top w:val="single" w:sz="2" w:space="0" w:color="auto"/>
              <w:bottom w:val="single" w:sz="12" w:space="0" w:color="auto"/>
              <w:right w:val="single" w:sz="2" w:space="0" w:color="auto"/>
            </w:tcBorders>
            <w:vAlign w:val="center"/>
          </w:tcPr>
          <w:p w14:paraId="1B776637" w14:textId="77777777" w:rsidR="00C23873" w:rsidRPr="008E344C" w:rsidRDefault="00C23873" w:rsidP="00CC6D55">
            <w:pPr>
              <w:widowControl/>
              <w:spacing w:line="240" w:lineRule="exact"/>
              <w:jc w:val="center"/>
              <w:rPr>
                <w:rFonts w:ascii="Times New Roman" w:hAnsi="Times New Roman" w:cs="Times New Roman"/>
                <w:sz w:val="16"/>
                <w:szCs w:val="16"/>
              </w:rPr>
            </w:pPr>
            <w:r>
              <w:rPr>
                <w:rFonts w:ascii="Times New Roman" w:hAnsi="Times New Roman" w:cs="Times New Roman" w:hint="eastAsia"/>
                <w:sz w:val="16"/>
                <w:szCs w:val="16"/>
              </w:rPr>
              <w:t>Tick one</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4E99066D" w14:textId="77777777" w:rsidR="00C23873" w:rsidRPr="008E344C" w:rsidRDefault="00761373" w:rsidP="00CC6D55">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975260328"/>
                <w14:checkbox>
                  <w14:checked w14:val="0"/>
                  <w14:checkedState w14:val="00FE" w14:font="Wingdings"/>
                  <w14:uncheckedState w14:val="2610" w14:font="ＭＳ ゴシック"/>
                </w14:checkbox>
              </w:sdtPr>
              <w:sdtEndPr/>
              <w:sdtContent>
                <w:r w:rsidR="0014270A">
                  <w:rPr>
                    <w:rFonts w:ascii="ＭＳ ゴシック" w:eastAsia="ＭＳ ゴシック" w:hAnsi="ＭＳ ゴシック" w:hint="eastAsia"/>
                    <w:sz w:val="16"/>
                    <w:szCs w:val="16"/>
                  </w:rPr>
                  <w:t>☐</w:t>
                </w:r>
              </w:sdtContent>
            </w:sdt>
          </w:p>
        </w:tc>
        <w:tc>
          <w:tcPr>
            <w:tcW w:w="3685" w:type="dxa"/>
            <w:tcBorders>
              <w:top w:val="single" w:sz="2" w:space="0" w:color="auto"/>
              <w:left w:val="single" w:sz="2" w:space="0" w:color="auto"/>
              <w:bottom w:val="single" w:sz="12" w:space="0" w:color="auto"/>
              <w:right w:val="single" w:sz="2" w:space="0" w:color="auto"/>
            </w:tcBorders>
            <w:vAlign w:val="center"/>
          </w:tcPr>
          <w:p w14:paraId="5F985126" w14:textId="77777777" w:rsidR="00C23873" w:rsidRPr="008E344C" w:rsidRDefault="00C23873" w:rsidP="00C23873">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YES</w:t>
            </w:r>
            <w:r>
              <w:rPr>
                <w:rFonts w:ascii="Times New Roman" w:eastAsiaTheme="minorEastAsia" w:hAnsi="Times New Roman" w:hint="eastAsia"/>
                <w:sz w:val="16"/>
                <w:szCs w:val="16"/>
              </w:rPr>
              <w:t xml:space="preserve">　はい</w:t>
            </w:r>
          </w:p>
        </w:tc>
        <w:tc>
          <w:tcPr>
            <w:tcW w:w="709" w:type="dxa"/>
            <w:tcBorders>
              <w:top w:val="single" w:sz="2" w:space="0" w:color="auto"/>
              <w:left w:val="single" w:sz="2" w:space="0" w:color="auto"/>
              <w:bottom w:val="single" w:sz="12" w:space="0" w:color="auto"/>
              <w:right w:val="single" w:sz="2" w:space="0" w:color="auto"/>
            </w:tcBorders>
            <w:shd w:val="clear" w:color="auto" w:fill="FFCCCC"/>
            <w:vAlign w:val="center"/>
          </w:tcPr>
          <w:p w14:paraId="716DF891" w14:textId="77777777" w:rsidR="00C23873" w:rsidRPr="008E344C" w:rsidRDefault="00761373" w:rsidP="00CC6D55">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850610478"/>
                <w14:checkbox>
                  <w14:checked w14:val="0"/>
                  <w14:checkedState w14:val="00FE" w14:font="Wingdings"/>
                  <w14:uncheckedState w14:val="2610" w14:font="ＭＳ ゴシック"/>
                </w14:checkbox>
              </w:sdtPr>
              <w:sdtEndPr/>
              <w:sdtContent>
                <w:r w:rsidR="00C23873">
                  <w:rPr>
                    <w:rFonts w:ascii="ＭＳ ゴシック" w:eastAsia="ＭＳ ゴシック" w:hAnsi="ＭＳ ゴシック" w:hint="eastAsia"/>
                    <w:sz w:val="16"/>
                    <w:szCs w:val="16"/>
                  </w:rPr>
                  <w:t>☐</w:t>
                </w:r>
              </w:sdtContent>
            </w:sdt>
          </w:p>
        </w:tc>
        <w:tc>
          <w:tcPr>
            <w:tcW w:w="3482" w:type="dxa"/>
            <w:tcBorders>
              <w:top w:val="single" w:sz="2" w:space="0" w:color="auto"/>
              <w:left w:val="single" w:sz="2" w:space="0" w:color="auto"/>
              <w:bottom w:val="single" w:sz="12" w:space="0" w:color="auto"/>
            </w:tcBorders>
            <w:vAlign w:val="center"/>
          </w:tcPr>
          <w:p w14:paraId="22E5C3BF" w14:textId="77777777" w:rsidR="00C23873" w:rsidRPr="008E344C" w:rsidRDefault="00C23873" w:rsidP="00C23873">
            <w:pPr>
              <w:pStyle w:val="a3"/>
              <w:spacing w:line="240" w:lineRule="exact"/>
              <w:ind w:left="0" w:firstLine="0"/>
              <w:rPr>
                <w:rFonts w:ascii="Times New Roman" w:eastAsiaTheme="minorEastAsia" w:hAnsi="Times New Roman"/>
                <w:sz w:val="16"/>
                <w:szCs w:val="16"/>
              </w:rPr>
            </w:pPr>
            <w:r w:rsidRPr="008E344C">
              <w:rPr>
                <w:rFonts w:ascii="Times New Roman" w:eastAsiaTheme="minorEastAsia" w:hAnsi="Times New Roman"/>
                <w:sz w:val="16"/>
                <w:szCs w:val="16"/>
              </w:rPr>
              <w:t>NO</w:t>
            </w:r>
            <w:r>
              <w:rPr>
                <w:rFonts w:ascii="Times New Roman" w:eastAsiaTheme="minorEastAsia" w:hAnsi="Times New Roman" w:hint="eastAsia"/>
                <w:sz w:val="16"/>
                <w:szCs w:val="16"/>
              </w:rPr>
              <w:t xml:space="preserve">　いいえ</w:t>
            </w:r>
          </w:p>
        </w:tc>
      </w:tr>
    </w:tbl>
    <w:p w14:paraId="1601ED6F" w14:textId="77777777" w:rsidR="00F03031" w:rsidRPr="008E344C" w:rsidRDefault="00F03031" w:rsidP="00E75E54">
      <w:pPr>
        <w:rPr>
          <w:rFonts w:ascii="Times New Roman" w:hAnsi="Times New Roman" w:cs="Times New Roman"/>
          <w:sz w:val="16"/>
          <w:szCs w:val="16"/>
        </w:rPr>
      </w:pPr>
    </w:p>
    <w:tbl>
      <w:tblPr>
        <w:tblW w:w="9440"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1"/>
        <w:gridCol w:w="709"/>
        <w:gridCol w:w="7874"/>
        <w:gridCol w:w="6"/>
      </w:tblGrid>
      <w:tr w:rsidR="00F03031" w:rsidRPr="008E344C" w14:paraId="5874430C" w14:textId="77777777" w:rsidTr="00486A59">
        <w:trPr>
          <w:gridAfter w:val="1"/>
          <w:wAfter w:w="6" w:type="dxa"/>
          <w:cantSplit/>
          <w:trHeight w:val="283"/>
        </w:trPr>
        <w:tc>
          <w:tcPr>
            <w:tcW w:w="9434" w:type="dxa"/>
            <w:gridSpan w:val="3"/>
            <w:tcBorders>
              <w:bottom w:val="nil"/>
            </w:tcBorders>
          </w:tcPr>
          <w:p w14:paraId="62FE7FA8" w14:textId="77777777" w:rsidR="00F03031" w:rsidRPr="0051783C" w:rsidRDefault="0051783C" w:rsidP="00CD0AEF">
            <w:pPr>
              <w:pStyle w:val="a3"/>
              <w:numPr>
                <w:ilvl w:val="0"/>
                <w:numId w:val="5"/>
              </w:numPr>
              <w:spacing w:line="240" w:lineRule="exact"/>
              <w:rPr>
                <w:rFonts w:ascii="Times New Roman" w:eastAsiaTheme="minorEastAsia" w:hAnsi="Times New Roman"/>
                <w:b/>
                <w:sz w:val="16"/>
                <w:szCs w:val="16"/>
              </w:rPr>
            </w:pPr>
            <w:r w:rsidRPr="0051783C">
              <w:rPr>
                <w:rFonts w:ascii="Times New Roman" w:eastAsiaTheme="minorEastAsia" w:hAnsi="Times New Roman"/>
                <w:b/>
                <w:sz w:val="16"/>
                <w:szCs w:val="16"/>
              </w:rPr>
              <w:t xml:space="preserve">Points of Attention upon Application </w:t>
            </w:r>
            <w:r>
              <w:rPr>
                <w:rFonts w:ascii="Times New Roman" w:eastAsiaTheme="minorEastAsia" w:hAnsi="Times New Roman" w:hint="eastAsia"/>
                <w:b/>
                <w:sz w:val="16"/>
                <w:szCs w:val="16"/>
              </w:rPr>
              <w:t xml:space="preserve">　応募時の留意点</w:t>
            </w:r>
          </w:p>
        </w:tc>
      </w:tr>
      <w:tr w:rsidR="0051783C" w:rsidRPr="008E344C" w14:paraId="1C1E892A" w14:textId="77777777" w:rsidTr="00F812EE">
        <w:trPr>
          <w:gridAfter w:val="1"/>
          <w:wAfter w:w="6" w:type="dxa"/>
          <w:cantSplit/>
          <w:trHeight w:val="273"/>
        </w:trPr>
        <w:tc>
          <w:tcPr>
            <w:tcW w:w="851" w:type="dxa"/>
            <w:tcBorders>
              <w:top w:val="nil"/>
              <w:bottom w:val="single" w:sz="8" w:space="0" w:color="auto"/>
            </w:tcBorders>
          </w:tcPr>
          <w:p w14:paraId="7F3CF63A" w14:textId="77777777" w:rsidR="0051783C" w:rsidRPr="0051783C" w:rsidRDefault="0051783C" w:rsidP="0051783C">
            <w:pPr>
              <w:pStyle w:val="a3"/>
              <w:spacing w:line="240" w:lineRule="exact"/>
              <w:ind w:left="454" w:firstLine="0"/>
              <w:rPr>
                <w:rFonts w:ascii="Times New Roman" w:eastAsiaTheme="minorEastAsia" w:hAnsi="Times New Roman"/>
                <w:b/>
                <w:sz w:val="16"/>
                <w:szCs w:val="16"/>
              </w:rPr>
            </w:pPr>
          </w:p>
        </w:tc>
        <w:tc>
          <w:tcPr>
            <w:tcW w:w="8583" w:type="dxa"/>
            <w:gridSpan w:val="2"/>
            <w:tcBorders>
              <w:top w:val="nil"/>
              <w:bottom w:val="single" w:sz="2" w:space="0" w:color="auto"/>
            </w:tcBorders>
          </w:tcPr>
          <w:p w14:paraId="60BF0B3A" w14:textId="341EC365" w:rsidR="0051783C" w:rsidRPr="0051783C" w:rsidRDefault="00795242" w:rsidP="00795242">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sz w:val="16"/>
                <w:szCs w:val="16"/>
              </w:rPr>
              <w:t>Please confirm</w:t>
            </w:r>
            <w:r w:rsidR="004E72B2" w:rsidRPr="0051783C">
              <w:rPr>
                <w:rFonts w:ascii="Times New Roman" w:eastAsiaTheme="minorEastAsia" w:hAnsi="Times New Roman"/>
                <w:sz w:val="16"/>
                <w:szCs w:val="16"/>
              </w:rPr>
              <w:t xml:space="preserve"> all the “Points of Attention upon Appl</w:t>
            </w:r>
            <w:r>
              <w:rPr>
                <w:rFonts w:ascii="Times New Roman" w:eastAsiaTheme="minorEastAsia" w:hAnsi="Times New Roman"/>
                <w:sz w:val="16"/>
                <w:szCs w:val="16"/>
              </w:rPr>
              <w:t>ication,” and tick the boxes below.</w:t>
            </w:r>
            <w:r w:rsidR="004E72B2" w:rsidRPr="0051783C">
              <w:rPr>
                <w:rFonts w:ascii="Times New Roman" w:eastAsiaTheme="minorEastAsia" w:hAnsi="Times New Roman"/>
                <w:sz w:val="16"/>
                <w:szCs w:val="16"/>
              </w:rPr>
              <w:br/>
            </w:r>
            <w:r>
              <w:rPr>
                <w:rFonts w:ascii="Times New Roman" w:eastAsiaTheme="minorEastAsia" w:hAnsi="Times New Roman"/>
                <w:sz w:val="16"/>
                <w:szCs w:val="16"/>
              </w:rPr>
              <w:t>「応募時の留意点」を確認し</w:t>
            </w:r>
            <w:r>
              <w:rPr>
                <w:rFonts w:ascii="Times New Roman" w:eastAsiaTheme="minorEastAsia" w:hAnsi="Times New Roman" w:hint="eastAsia"/>
                <w:sz w:val="16"/>
                <w:szCs w:val="16"/>
              </w:rPr>
              <w:t>、下記の空欄に</w:t>
            </w:r>
            <w:r w:rsidR="004E72B2" w:rsidRPr="0051783C">
              <w:rPr>
                <w:rFonts w:ascii="Times New Roman" w:eastAsiaTheme="minorEastAsia" w:hAnsi="Times New Roman" w:hint="eastAsia"/>
                <w:sz w:val="16"/>
                <w:szCs w:val="16"/>
              </w:rPr>
              <w:t>✓</w:t>
            </w:r>
            <w:r w:rsidR="004E72B2" w:rsidRPr="0051783C">
              <w:rPr>
                <w:rFonts w:ascii="Times New Roman" w:eastAsiaTheme="minorEastAsia" w:hAnsi="Times New Roman"/>
                <w:sz w:val="16"/>
                <w:szCs w:val="16"/>
              </w:rPr>
              <w:t>を入れてください。</w:t>
            </w:r>
          </w:p>
        </w:tc>
      </w:tr>
      <w:tr w:rsidR="00E249DB" w:rsidRPr="008E344C" w14:paraId="644820A5" w14:textId="77777777" w:rsidTr="00F812EE">
        <w:trPr>
          <w:trHeight w:val="397"/>
        </w:trPr>
        <w:tc>
          <w:tcPr>
            <w:tcW w:w="851" w:type="dxa"/>
            <w:vMerge w:val="restart"/>
            <w:tcBorders>
              <w:top w:val="single" w:sz="8" w:space="0" w:color="auto"/>
              <w:right w:val="single" w:sz="2" w:space="0" w:color="auto"/>
            </w:tcBorders>
            <w:vAlign w:val="center"/>
          </w:tcPr>
          <w:p w14:paraId="5A80C29C" w14:textId="77777777" w:rsidR="00E249DB" w:rsidRPr="008E344C" w:rsidRDefault="00E249DB" w:rsidP="00E249DB">
            <w:pPr>
              <w:pStyle w:val="a3"/>
              <w:spacing w:line="240" w:lineRule="exact"/>
              <w:ind w:left="0"/>
              <w:jc w:val="center"/>
              <w:rPr>
                <w:rFonts w:ascii="Times New Roman" w:eastAsiaTheme="minorEastAsia" w:hAnsi="Times New Roman"/>
                <w:sz w:val="16"/>
                <w:szCs w:val="16"/>
              </w:rPr>
            </w:pPr>
            <w:r>
              <w:rPr>
                <w:rFonts w:ascii="Times New Roman" w:eastAsiaTheme="minorEastAsia" w:hAnsi="Times New Roman" w:hint="eastAsia"/>
                <w:sz w:val="16"/>
                <w:szCs w:val="16"/>
              </w:rPr>
              <w:t>Tick all</w:t>
            </w:r>
          </w:p>
        </w:tc>
        <w:tc>
          <w:tcPr>
            <w:tcW w:w="709" w:type="dxa"/>
            <w:tcBorders>
              <w:top w:val="single" w:sz="8" w:space="0" w:color="auto"/>
              <w:left w:val="single" w:sz="2" w:space="0" w:color="auto"/>
              <w:bottom w:val="single" w:sz="2" w:space="0" w:color="auto"/>
              <w:right w:val="single" w:sz="2" w:space="0" w:color="auto"/>
            </w:tcBorders>
            <w:shd w:val="clear" w:color="auto" w:fill="FFFF99"/>
          </w:tcPr>
          <w:p w14:paraId="18B6B6E9" w14:textId="0A187F19" w:rsidR="00E249DB" w:rsidRPr="008E344C" w:rsidRDefault="00761373" w:rsidP="00A46353">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217333170"/>
                <w14:checkbox>
                  <w14:checked w14:val="0"/>
                  <w14:checkedState w14:val="00FE" w14:font="Wingdings"/>
                  <w14:uncheckedState w14:val="2610" w14:font="ＭＳ ゴシック"/>
                </w14:checkbox>
              </w:sdtPr>
              <w:sdtEndPr/>
              <w:sdtContent>
                <w:r w:rsidR="00B5707E">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3493D320" w14:textId="6EC36FF6" w:rsidR="00E249DB" w:rsidRPr="008E344C" w:rsidRDefault="00CA4CA9" w:rsidP="00F03031">
            <w:pPr>
              <w:pStyle w:val="a3"/>
              <w:spacing w:line="240" w:lineRule="exact"/>
              <w:ind w:left="6"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I have r</w:t>
            </w:r>
            <w:r w:rsidR="00E249DB" w:rsidRPr="008E344C">
              <w:rPr>
                <w:rFonts w:ascii="Times New Roman" w:eastAsia="ＭＳ Ｐゴシック" w:hAnsi="Times New Roman"/>
                <w:color w:val="000000"/>
                <w:sz w:val="16"/>
                <w:szCs w:val="16"/>
              </w:rPr>
              <w:t>ead</w:t>
            </w:r>
            <w:r>
              <w:rPr>
                <w:rFonts w:ascii="Times New Roman" w:eastAsia="ＭＳ Ｐゴシック" w:hAnsi="Times New Roman" w:hint="eastAsia"/>
                <w:color w:val="000000"/>
                <w:sz w:val="16"/>
                <w:szCs w:val="16"/>
              </w:rPr>
              <w:t xml:space="preserve"> and understood</w:t>
            </w:r>
            <w:r w:rsidR="00E249DB" w:rsidRPr="008E344C">
              <w:rPr>
                <w:rFonts w:ascii="Times New Roman" w:eastAsia="ＭＳ Ｐゴシック" w:hAnsi="Times New Roman"/>
                <w:color w:val="000000"/>
                <w:sz w:val="16"/>
                <w:szCs w:val="16"/>
              </w:rPr>
              <w:t xml:space="preserve"> “Immigration Control and Refugee Recognition Act,” especially Article 3 and 5.</w:t>
            </w:r>
          </w:p>
          <w:p w14:paraId="22C17823" w14:textId="77777777" w:rsidR="00E249DB" w:rsidRDefault="00E249DB" w:rsidP="006F5DD0">
            <w:pPr>
              <w:pStyle w:val="a3"/>
              <w:spacing w:line="240" w:lineRule="exact"/>
              <w:ind w:left="6"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「出入国管理及び難民認定法」</w:t>
            </w:r>
            <w:r w:rsidRPr="008E344C">
              <w:rPr>
                <w:rFonts w:ascii="Times New Roman" w:eastAsiaTheme="minorEastAsia" w:hAnsi="Times New Roman"/>
                <w:color w:val="000000"/>
                <w:sz w:val="16"/>
                <w:szCs w:val="16"/>
              </w:rPr>
              <w:t xml:space="preserve"> </w:t>
            </w:r>
            <w:r w:rsidRPr="008E344C">
              <w:rPr>
                <w:rFonts w:ascii="Times New Roman" w:eastAsiaTheme="minorEastAsia" w:hAnsi="Times New Roman"/>
                <w:color w:val="000000"/>
                <w:sz w:val="16"/>
                <w:szCs w:val="16"/>
              </w:rPr>
              <w:t>の特に第</w:t>
            </w:r>
            <w:r w:rsidRPr="008E344C">
              <w:rPr>
                <w:rFonts w:ascii="Times New Roman" w:eastAsiaTheme="minorEastAsia" w:hAnsi="Times New Roman"/>
                <w:color w:val="000000"/>
                <w:sz w:val="16"/>
                <w:szCs w:val="16"/>
              </w:rPr>
              <w:t>3</w:t>
            </w:r>
            <w:r w:rsidRPr="008E344C">
              <w:rPr>
                <w:rFonts w:ascii="Times New Roman" w:eastAsiaTheme="minorEastAsia" w:hAnsi="Times New Roman"/>
                <w:color w:val="000000"/>
                <w:sz w:val="16"/>
                <w:szCs w:val="16"/>
              </w:rPr>
              <w:t>条および</w:t>
            </w:r>
            <w:r w:rsidRPr="008E344C">
              <w:rPr>
                <w:rFonts w:ascii="Times New Roman" w:eastAsiaTheme="minorEastAsia" w:hAnsi="Times New Roman"/>
                <w:color w:val="000000"/>
                <w:sz w:val="16"/>
                <w:szCs w:val="16"/>
              </w:rPr>
              <w:t>5</w:t>
            </w:r>
            <w:r w:rsidRPr="008E344C">
              <w:rPr>
                <w:rFonts w:ascii="Times New Roman" w:eastAsiaTheme="minorEastAsia" w:hAnsi="Times New Roman"/>
                <w:color w:val="000000"/>
                <w:sz w:val="16"/>
                <w:szCs w:val="16"/>
              </w:rPr>
              <w:t>条を読み、日本上陸の資格について確認</w:t>
            </w:r>
            <w:r>
              <w:rPr>
                <w:rFonts w:ascii="Times New Roman" w:eastAsiaTheme="minorEastAsia" w:hAnsi="Times New Roman" w:hint="eastAsia"/>
                <w:color w:val="000000"/>
                <w:sz w:val="16"/>
                <w:szCs w:val="16"/>
              </w:rPr>
              <w:t>した</w:t>
            </w:r>
            <w:r w:rsidRPr="008E344C">
              <w:rPr>
                <w:rFonts w:ascii="Times New Roman" w:eastAsiaTheme="minorEastAsia" w:hAnsi="Times New Roman"/>
                <w:color w:val="000000"/>
                <w:sz w:val="16"/>
                <w:szCs w:val="16"/>
              </w:rPr>
              <w:t>。</w:t>
            </w:r>
          </w:p>
          <w:p w14:paraId="26173B3C" w14:textId="3E21927C" w:rsidR="00840A9D" w:rsidRPr="008E344C" w:rsidRDefault="00761373" w:rsidP="006F5DD0">
            <w:pPr>
              <w:pStyle w:val="a3"/>
              <w:spacing w:line="240" w:lineRule="exact"/>
              <w:ind w:left="6" w:firstLine="0"/>
              <w:rPr>
                <w:rFonts w:ascii="Times New Roman" w:eastAsiaTheme="minorEastAsia" w:hAnsi="Times New Roman"/>
                <w:sz w:val="16"/>
                <w:szCs w:val="16"/>
              </w:rPr>
            </w:pPr>
            <w:hyperlink r:id="rId9" w:history="1">
              <w:r w:rsidR="00840A9D" w:rsidRPr="00FF23FB">
                <w:rPr>
                  <w:rFonts w:ascii="Times New Roman" w:hAnsi="Times New Roman"/>
                  <w:color w:val="0000FF"/>
                  <w:sz w:val="18"/>
                  <w:szCs w:val="18"/>
                  <w:u w:val="single"/>
                </w:rPr>
                <w:t>http://www.japaneselawtranslation.go.jp/law/detail/?id=1934&amp;vm=04&amp;re=02</w:t>
              </w:r>
            </w:hyperlink>
          </w:p>
        </w:tc>
      </w:tr>
      <w:tr w:rsidR="00210888" w:rsidRPr="008E344C" w14:paraId="43E55005" w14:textId="77777777" w:rsidTr="00486A59">
        <w:trPr>
          <w:trHeight w:val="397"/>
        </w:trPr>
        <w:tc>
          <w:tcPr>
            <w:tcW w:w="851" w:type="dxa"/>
            <w:vMerge/>
            <w:tcBorders>
              <w:right w:val="single" w:sz="2" w:space="0" w:color="auto"/>
            </w:tcBorders>
            <w:vAlign w:val="bottom"/>
          </w:tcPr>
          <w:p w14:paraId="3EF227B0" w14:textId="77777777" w:rsidR="00210888" w:rsidRPr="008E344C" w:rsidRDefault="00210888" w:rsidP="00F0303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6AE95723" w14:textId="7A65CC84" w:rsidR="00210888" w:rsidRDefault="00761373" w:rsidP="00A46353">
            <w:pPr>
              <w:pStyle w:val="a3"/>
              <w:spacing w:line="240" w:lineRule="exact"/>
              <w:ind w:left="0" w:firstLine="0"/>
              <w:jc w:val="right"/>
              <w:rPr>
                <w:rFonts w:ascii="Times New Roman" w:hAnsi="Times New Roman"/>
                <w:sz w:val="16"/>
                <w:szCs w:val="16"/>
              </w:rPr>
            </w:pPr>
            <w:sdt>
              <w:sdtPr>
                <w:rPr>
                  <w:rFonts w:ascii="Times New Roman" w:hAnsi="Times New Roman"/>
                  <w:sz w:val="16"/>
                  <w:szCs w:val="16"/>
                </w:rPr>
                <w:alias w:val="Tick"/>
                <w:id w:val="-2142944480"/>
                <w14:checkbox>
                  <w14:checked w14:val="0"/>
                  <w14:checkedState w14:val="00FE" w14:font="Wingdings"/>
                  <w14:uncheckedState w14:val="2610" w14:font="ＭＳ ゴシック"/>
                </w14:checkbox>
              </w:sdtPr>
              <w:sdtEndPr/>
              <w:sdtContent>
                <w:r w:rsidR="00B5707E">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67782745" w14:textId="15D0A529" w:rsidR="00B63EEC" w:rsidRDefault="00B63EEC" w:rsidP="00210888">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hint="eastAsia"/>
                <w:color w:val="000000"/>
                <w:sz w:val="16"/>
                <w:szCs w:val="16"/>
              </w:rPr>
              <w:t xml:space="preserve">I have confirmed that I </w:t>
            </w:r>
            <w:r w:rsidRPr="00B63EEC">
              <w:rPr>
                <w:rFonts w:ascii="Times New Roman" w:eastAsia="ＭＳ Ｐゴシック" w:hAnsi="Times New Roman"/>
                <w:color w:val="000000"/>
                <w:sz w:val="16"/>
                <w:szCs w:val="16"/>
              </w:rPr>
              <w:t xml:space="preserve">meet all the application requirements (No. 1 to </w:t>
            </w:r>
            <w:r w:rsidR="00B5707E">
              <w:rPr>
                <w:rFonts w:ascii="Times New Roman" w:eastAsia="ＭＳ Ｐゴシック" w:hAnsi="Times New Roman" w:hint="eastAsia"/>
                <w:color w:val="000000"/>
                <w:sz w:val="16"/>
                <w:szCs w:val="16"/>
              </w:rPr>
              <w:t>7</w:t>
            </w:r>
            <w:r w:rsidRPr="00B63EEC">
              <w:rPr>
                <w:rFonts w:ascii="Times New Roman" w:eastAsia="ＭＳ Ｐゴシック" w:hAnsi="Times New Roman"/>
                <w:color w:val="000000"/>
                <w:sz w:val="16"/>
                <w:szCs w:val="16"/>
              </w:rPr>
              <w:t>) listed in 2. Qualif</w:t>
            </w:r>
            <w:r>
              <w:rPr>
                <w:rFonts w:ascii="Times New Roman" w:eastAsia="ＭＳ Ｐゴシック" w:hAnsi="Times New Roman"/>
                <w:color w:val="000000"/>
                <w:sz w:val="16"/>
                <w:szCs w:val="16"/>
              </w:rPr>
              <w:t>ications for Application in t</w:t>
            </w:r>
            <w:r>
              <w:rPr>
                <w:rFonts w:ascii="Times New Roman" w:eastAsia="ＭＳ Ｐゴシック" w:hAnsi="Times New Roman" w:hint="eastAsia"/>
                <w:color w:val="000000"/>
                <w:sz w:val="16"/>
                <w:szCs w:val="16"/>
              </w:rPr>
              <w:t>he application</w:t>
            </w:r>
            <w:r w:rsidRPr="00B63EEC">
              <w:rPr>
                <w:rFonts w:ascii="Times New Roman" w:eastAsia="ＭＳ Ｐゴシック" w:hAnsi="Times New Roman"/>
                <w:color w:val="000000"/>
                <w:sz w:val="16"/>
                <w:szCs w:val="16"/>
              </w:rPr>
              <w:t xml:space="preserve"> guidelines.</w:t>
            </w:r>
          </w:p>
          <w:p w14:paraId="14C0CF81" w14:textId="3B58C175" w:rsidR="00210888" w:rsidRPr="00795242" w:rsidRDefault="00210888" w:rsidP="00B5707E">
            <w:pPr>
              <w:pStyle w:val="a3"/>
              <w:spacing w:line="240" w:lineRule="exact"/>
              <w:ind w:left="0" w:firstLine="0"/>
              <w:rPr>
                <w:rFonts w:asciiTheme="minorEastAsia" w:eastAsiaTheme="minorEastAsia" w:hAnsiTheme="minorEastAsia"/>
                <w:color w:val="000000"/>
                <w:sz w:val="16"/>
                <w:szCs w:val="16"/>
              </w:rPr>
            </w:pPr>
            <w:r w:rsidRPr="00795242">
              <w:rPr>
                <w:rFonts w:asciiTheme="minorEastAsia" w:eastAsiaTheme="minorEastAsia" w:hAnsiTheme="minorEastAsia" w:hint="eastAsia"/>
                <w:color w:val="000000"/>
                <w:sz w:val="16"/>
                <w:szCs w:val="16"/>
              </w:rPr>
              <w:t>募集要項の「2．応募の要件」を確認し、1～</w:t>
            </w:r>
            <w:r w:rsidR="00B5707E" w:rsidRPr="00795242">
              <w:rPr>
                <w:rFonts w:asciiTheme="minorEastAsia" w:eastAsiaTheme="minorEastAsia" w:hAnsiTheme="minorEastAsia" w:hint="eastAsia"/>
                <w:color w:val="000000"/>
                <w:sz w:val="16"/>
                <w:szCs w:val="16"/>
              </w:rPr>
              <w:t>7</w:t>
            </w:r>
            <w:r w:rsidRPr="00795242">
              <w:rPr>
                <w:rFonts w:asciiTheme="minorEastAsia" w:eastAsiaTheme="minorEastAsia" w:hAnsiTheme="minorEastAsia" w:hint="eastAsia"/>
                <w:color w:val="000000"/>
                <w:sz w:val="16"/>
                <w:szCs w:val="16"/>
              </w:rPr>
              <w:t>）のすべてに該当することを確認した。</w:t>
            </w:r>
          </w:p>
        </w:tc>
      </w:tr>
      <w:tr w:rsidR="00E249DB" w:rsidRPr="008E344C" w14:paraId="4B6B6C36" w14:textId="77777777" w:rsidTr="00486A59">
        <w:trPr>
          <w:trHeight w:val="397"/>
        </w:trPr>
        <w:tc>
          <w:tcPr>
            <w:tcW w:w="851" w:type="dxa"/>
            <w:vMerge/>
            <w:tcBorders>
              <w:right w:val="single" w:sz="2" w:space="0" w:color="auto"/>
            </w:tcBorders>
            <w:vAlign w:val="bottom"/>
          </w:tcPr>
          <w:p w14:paraId="3E194E75" w14:textId="77777777" w:rsidR="00E249DB" w:rsidRPr="008E344C" w:rsidRDefault="00E249DB" w:rsidP="00F0303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2" w:space="0" w:color="auto"/>
              <w:right w:val="single" w:sz="2" w:space="0" w:color="auto"/>
            </w:tcBorders>
            <w:shd w:val="clear" w:color="auto" w:fill="FFFF99"/>
          </w:tcPr>
          <w:p w14:paraId="6BE3A349" w14:textId="77777777" w:rsidR="00E249DB" w:rsidRPr="008E344C" w:rsidRDefault="00761373" w:rsidP="00A46353">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560373271"/>
                <w14:checkbox>
                  <w14:checked w14:val="0"/>
                  <w14:checkedState w14:val="00FE" w14:font="Wingdings"/>
                  <w14:uncheckedState w14:val="2610" w14:font="ＭＳ ゴシック"/>
                </w14:checkbox>
              </w:sdtPr>
              <w:sdtEndPr/>
              <w:sdtContent>
                <w:r w:rsidR="00E249D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2" w:space="0" w:color="auto"/>
            </w:tcBorders>
          </w:tcPr>
          <w:p w14:paraId="33BDCD9A" w14:textId="0FC4A0DC" w:rsidR="005C70C9" w:rsidRDefault="005C70C9" w:rsidP="005C70C9">
            <w:pPr>
              <w:pStyle w:val="a3"/>
              <w:spacing w:line="240" w:lineRule="exact"/>
              <w:ind w:left="0" w:firstLine="0"/>
              <w:rPr>
                <w:rFonts w:ascii="Times New Roman" w:eastAsia="ＭＳ Ｐゴシック" w:hAnsi="Times New Roman"/>
                <w:color w:val="000000"/>
                <w:sz w:val="16"/>
                <w:szCs w:val="16"/>
              </w:rPr>
            </w:pPr>
            <w:r>
              <w:rPr>
                <w:rFonts w:ascii="Times New Roman" w:eastAsia="ＭＳ Ｐゴシック" w:hAnsi="Times New Roman"/>
                <w:color w:val="000000"/>
                <w:sz w:val="16"/>
                <w:szCs w:val="16"/>
              </w:rPr>
              <w:t xml:space="preserve">I </w:t>
            </w:r>
            <w:r>
              <w:rPr>
                <w:rFonts w:ascii="Times New Roman" w:eastAsia="ＭＳ Ｐゴシック" w:hAnsi="Times New Roman" w:hint="eastAsia"/>
                <w:color w:val="000000"/>
                <w:sz w:val="16"/>
                <w:szCs w:val="16"/>
              </w:rPr>
              <w:t>have read Guidebook to UNIVERSITY OF FUKUI Student Exchange P</w:t>
            </w:r>
            <w:r>
              <w:rPr>
                <w:rFonts w:ascii="Times New Roman" w:eastAsia="ＭＳ Ｐゴシック" w:hAnsi="Times New Roman"/>
                <w:color w:val="000000"/>
                <w:sz w:val="16"/>
                <w:szCs w:val="16"/>
              </w:rPr>
              <w:t>r</w:t>
            </w:r>
            <w:r w:rsidR="001B11FB">
              <w:rPr>
                <w:rFonts w:ascii="Times New Roman" w:eastAsia="ＭＳ Ｐゴシック" w:hAnsi="Times New Roman" w:hint="eastAsia"/>
                <w:color w:val="000000"/>
                <w:sz w:val="16"/>
                <w:szCs w:val="16"/>
              </w:rPr>
              <w:t>ogram 2021 April</w:t>
            </w:r>
            <w:r w:rsidR="002D2D26">
              <w:rPr>
                <w:rFonts w:ascii="Times New Roman" w:eastAsia="ＭＳ Ｐゴシック" w:hAnsi="Times New Roman" w:hint="eastAsia"/>
                <w:color w:val="000000"/>
                <w:sz w:val="16"/>
                <w:szCs w:val="16"/>
              </w:rPr>
              <w:t xml:space="preserve"> (page 3)</w:t>
            </w:r>
            <w:r>
              <w:rPr>
                <w:rFonts w:ascii="Times New Roman" w:eastAsia="ＭＳ Ｐゴシック" w:hAnsi="Times New Roman" w:hint="eastAsia"/>
                <w:color w:val="000000"/>
                <w:sz w:val="16"/>
                <w:szCs w:val="16"/>
              </w:rPr>
              <w:t xml:space="preserve"> for necessary costs and financial planning and understood to prepare enough financial resources to support while I study in Japan. </w:t>
            </w:r>
          </w:p>
          <w:p w14:paraId="611706C4" w14:textId="2BF679A0" w:rsidR="00E249DB" w:rsidRPr="008E344C" w:rsidRDefault="005C70C9" w:rsidP="005C70C9">
            <w:pPr>
              <w:pStyle w:val="a3"/>
              <w:spacing w:line="240" w:lineRule="exact"/>
              <w:ind w:left="0" w:firstLine="0"/>
              <w:rPr>
                <w:rFonts w:ascii="Times New Roman" w:eastAsiaTheme="minorEastAsia" w:hAnsi="Times New Roman"/>
                <w:sz w:val="16"/>
                <w:szCs w:val="16"/>
              </w:rPr>
            </w:pPr>
            <w:r>
              <w:rPr>
                <w:rFonts w:ascii="Times New Roman" w:eastAsiaTheme="minorEastAsia" w:hAnsi="Times New Roman" w:hint="eastAsia"/>
                <w:color w:val="000000"/>
                <w:sz w:val="16"/>
                <w:szCs w:val="16"/>
              </w:rPr>
              <w:t>「</w:t>
            </w:r>
            <w:r w:rsidR="001B11FB">
              <w:rPr>
                <w:rFonts w:ascii="Times New Roman" w:eastAsiaTheme="minorEastAsia" w:hAnsi="Times New Roman" w:hint="eastAsia"/>
                <w:color w:val="000000"/>
                <w:sz w:val="16"/>
                <w:szCs w:val="16"/>
              </w:rPr>
              <w:t>2021</w:t>
            </w:r>
            <w:r>
              <w:rPr>
                <w:rFonts w:ascii="Times New Roman" w:eastAsiaTheme="minorEastAsia" w:hAnsi="Times New Roman" w:hint="eastAsia"/>
                <w:color w:val="000000"/>
                <w:sz w:val="16"/>
                <w:szCs w:val="16"/>
              </w:rPr>
              <w:t>年</w:t>
            </w:r>
            <w:r w:rsidR="001B11FB">
              <w:rPr>
                <w:rFonts w:ascii="Times New Roman" w:eastAsiaTheme="minorEastAsia" w:hAnsi="Times New Roman" w:hint="eastAsia"/>
                <w:color w:val="000000"/>
                <w:sz w:val="16"/>
                <w:szCs w:val="16"/>
              </w:rPr>
              <w:t>4</w:t>
            </w:r>
            <w:r>
              <w:rPr>
                <w:rFonts w:ascii="Times New Roman" w:eastAsiaTheme="minorEastAsia" w:hAnsi="Times New Roman" w:hint="eastAsia"/>
                <w:color w:val="000000"/>
                <w:sz w:val="16"/>
                <w:szCs w:val="16"/>
              </w:rPr>
              <w:t>月入学</w:t>
            </w:r>
            <w:r>
              <w:rPr>
                <w:rFonts w:ascii="Times New Roman" w:eastAsiaTheme="minorEastAsia" w:hAnsi="Times New Roman" w:hint="eastAsia"/>
                <w:color w:val="000000"/>
                <w:sz w:val="16"/>
                <w:szCs w:val="16"/>
              </w:rPr>
              <w:t xml:space="preserve"> </w:t>
            </w:r>
            <w:r>
              <w:rPr>
                <w:rFonts w:ascii="Times New Roman" w:eastAsiaTheme="minorEastAsia" w:hAnsi="Times New Roman" w:hint="eastAsia"/>
                <w:color w:val="000000"/>
                <w:sz w:val="16"/>
                <w:szCs w:val="16"/>
              </w:rPr>
              <w:t>福井大学交換留学プログラムガイドブック」（</w:t>
            </w:r>
            <w:r>
              <w:rPr>
                <w:rFonts w:ascii="Times New Roman" w:eastAsiaTheme="minorEastAsia" w:hAnsi="Times New Roman" w:hint="eastAsia"/>
                <w:color w:val="000000"/>
                <w:sz w:val="16"/>
                <w:szCs w:val="16"/>
              </w:rPr>
              <w:t>p.3</w:t>
            </w:r>
            <w:r>
              <w:rPr>
                <w:rFonts w:ascii="Times New Roman" w:eastAsiaTheme="minorEastAsia" w:hAnsi="Times New Roman" w:hint="eastAsia"/>
                <w:color w:val="000000"/>
                <w:sz w:val="16"/>
                <w:szCs w:val="16"/>
              </w:rPr>
              <w:t>）に記載の「実際にかかる費用の合計例」を参照し、十分な滞在費を準備することを確認した。</w:t>
            </w:r>
          </w:p>
        </w:tc>
      </w:tr>
      <w:tr w:rsidR="00E249DB" w:rsidRPr="008E344C" w14:paraId="440D4A84" w14:textId="77777777" w:rsidTr="00486A59">
        <w:trPr>
          <w:trHeight w:val="397"/>
        </w:trPr>
        <w:tc>
          <w:tcPr>
            <w:tcW w:w="851" w:type="dxa"/>
            <w:vMerge/>
            <w:tcBorders>
              <w:right w:val="single" w:sz="2" w:space="0" w:color="auto"/>
            </w:tcBorders>
            <w:vAlign w:val="bottom"/>
          </w:tcPr>
          <w:p w14:paraId="732339BE" w14:textId="77777777" w:rsidR="00E249DB" w:rsidRPr="008E344C" w:rsidRDefault="00E249DB" w:rsidP="00F03031">
            <w:pPr>
              <w:pStyle w:val="a3"/>
              <w:spacing w:line="240" w:lineRule="exact"/>
              <w:ind w:left="0" w:firstLine="0"/>
              <w:jc w:val="right"/>
              <w:rPr>
                <w:rFonts w:ascii="Times New Roman" w:eastAsiaTheme="minorEastAsia" w:hAnsi="Times New Roman"/>
                <w:sz w:val="16"/>
                <w:szCs w:val="16"/>
              </w:rPr>
            </w:pPr>
          </w:p>
        </w:tc>
        <w:tc>
          <w:tcPr>
            <w:tcW w:w="709" w:type="dxa"/>
            <w:tcBorders>
              <w:top w:val="single" w:sz="2" w:space="0" w:color="auto"/>
              <w:left w:val="single" w:sz="2" w:space="0" w:color="auto"/>
              <w:bottom w:val="single" w:sz="12" w:space="0" w:color="auto"/>
              <w:right w:val="single" w:sz="2" w:space="0" w:color="auto"/>
            </w:tcBorders>
            <w:shd w:val="clear" w:color="auto" w:fill="FFFF99"/>
          </w:tcPr>
          <w:p w14:paraId="296B1DF8" w14:textId="77777777" w:rsidR="00E249DB" w:rsidRPr="008E344C" w:rsidRDefault="00761373" w:rsidP="00A46353">
            <w:pPr>
              <w:pStyle w:val="a3"/>
              <w:spacing w:line="240" w:lineRule="exact"/>
              <w:ind w:left="0" w:firstLine="0"/>
              <w:jc w:val="right"/>
              <w:rPr>
                <w:rFonts w:ascii="Times New Roman" w:eastAsiaTheme="minorEastAsia" w:hAnsi="Times New Roman"/>
                <w:sz w:val="16"/>
                <w:szCs w:val="16"/>
              </w:rPr>
            </w:pPr>
            <w:sdt>
              <w:sdtPr>
                <w:rPr>
                  <w:rFonts w:ascii="Times New Roman" w:hAnsi="Times New Roman"/>
                  <w:sz w:val="16"/>
                  <w:szCs w:val="16"/>
                </w:rPr>
                <w:alias w:val="Tick"/>
                <w:id w:val="1135137168"/>
                <w14:checkbox>
                  <w14:checked w14:val="0"/>
                  <w14:checkedState w14:val="00FE" w14:font="Wingdings"/>
                  <w14:uncheckedState w14:val="2610" w14:font="ＭＳ ゴシック"/>
                </w14:checkbox>
              </w:sdtPr>
              <w:sdtEndPr/>
              <w:sdtContent>
                <w:r w:rsidR="00E249DB">
                  <w:rPr>
                    <w:rFonts w:ascii="ＭＳ ゴシック" w:eastAsia="ＭＳ ゴシック" w:hAnsi="ＭＳ ゴシック" w:hint="eastAsia"/>
                    <w:sz w:val="16"/>
                    <w:szCs w:val="16"/>
                  </w:rPr>
                  <w:t>☐</w:t>
                </w:r>
              </w:sdtContent>
            </w:sdt>
          </w:p>
        </w:tc>
        <w:tc>
          <w:tcPr>
            <w:tcW w:w="7880" w:type="dxa"/>
            <w:gridSpan w:val="2"/>
            <w:tcBorders>
              <w:top w:val="single" w:sz="2" w:space="0" w:color="auto"/>
              <w:left w:val="single" w:sz="2" w:space="0" w:color="auto"/>
              <w:bottom w:val="single" w:sz="12" w:space="0" w:color="auto"/>
            </w:tcBorders>
          </w:tcPr>
          <w:p w14:paraId="0D6974F6" w14:textId="77777777" w:rsidR="00E249DB" w:rsidRPr="008E344C" w:rsidRDefault="00E249DB" w:rsidP="00F03031">
            <w:pPr>
              <w:pStyle w:val="a3"/>
              <w:spacing w:line="240" w:lineRule="exact"/>
              <w:ind w:left="0" w:firstLine="0"/>
              <w:rPr>
                <w:rFonts w:ascii="Times New Roman" w:eastAsia="ＭＳ Ｐゴシック" w:hAnsi="Times New Roman"/>
                <w:color w:val="000000"/>
                <w:sz w:val="16"/>
                <w:szCs w:val="16"/>
              </w:rPr>
            </w:pPr>
            <w:r w:rsidRPr="008E344C">
              <w:rPr>
                <w:rFonts w:ascii="Times New Roman" w:eastAsia="ＭＳ Ｐゴシック" w:hAnsi="Times New Roman"/>
                <w:color w:val="000000"/>
                <w:sz w:val="16"/>
                <w:szCs w:val="16"/>
              </w:rPr>
              <w:t>I</w:t>
            </w:r>
            <w:r w:rsidR="00CA4CA9">
              <w:rPr>
                <w:rFonts w:ascii="Times New Roman" w:eastAsia="ＭＳ Ｐゴシック" w:hAnsi="Times New Roman" w:hint="eastAsia"/>
                <w:color w:val="000000"/>
                <w:sz w:val="16"/>
                <w:szCs w:val="16"/>
              </w:rPr>
              <w:t xml:space="preserve"> have confirmed that i</w:t>
            </w:r>
            <w:r w:rsidRPr="008E344C">
              <w:rPr>
                <w:rFonts w:ascii="Times New Roman" w:eastAsia="ＭＳ Ｐゴシック" w:hAnsi="Times New Roman"/>
                <w:color w:val="000000"/>
                <w:sz w:val="16"/>
                <w:szCs w:val="16"/>
              </w:rPr>
              <w:t xml:space="preserve">n case </w:t>
            </w:r>
            <w:r w:rsidR="00CA4CA9">
              <w:rPr>
                <w:rFonts w:ascii="Times New Roman" w:eastAsia="ＭＳ Ｐゴシック" w:hAnsi="Times New Roman" w:hint="eastAsia"/>
                <w:color w:val="000000"/>
                <w:sz w:val="16"/>
                <w:szCs w:val="16"/>
              </w:rPr>
              <w:t>I</w:t>
            </w:r>
            <w:r w:rsidR="00CA4CA9">
              <w:rPr>
                <w:rFonts w:ascii="Times New Roman" w:eastAsia="ＭＳ Ｐゴシック" w:hAnsi="Times New Roman"/>
                <w:color w:val="000000"/>
                <w:sz w:val="16"/>
                <w:szCs w:val="16"/>
              </w:rPr>
              <w:t xml:space="preserve"> bring </w:t>
            </w:r>
            <w:r w:rsidR="00CA4CA9">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w:t>
            </w:r>
            <w:r w:rsidR="00CA4CA9">
              <w:rPr>
                <w:rFonts w:ascii="Times New Roman" w:eastAsia="ＭＳ Ｐゴシック" w:hAnsi="Times New Roman"/>
                <w:color w:val="000000"/>
                <w:sz w:val="16"/>
                <w:szCs w:val="16"/>
              </w:rPr>
              <w:t xml:space="preserve"> or any family members after </w:t>
            </w:r>
            <w:r w:rsidR="00CA4CA9">
              <w:rPr>
                <w:rFonts w:ascii="Times New Roman" w:eastAsia="ＭＳ Ｐゴシック" w:hAnsi="Times New Roman" w:hint="eastAsia"/>
                <w:color w:val="000000"/>
                <w:sz w:val="16"/>
                <w:szCs w:val="16"/>
              </w:rPr>
              <w:t>I</w:t>
            </w:r>
            <w:r w:rsidRPr="008E344C">
              <w:rPr>
                <w:rFonts w:ascii="Times New Roman" w:eastAsia="ＭＳ Ｐゴシック" w:hAnsi="Times New Roman"/>
                <w:color w:val="000000"/>
                <w:sz w:val="16"/>
                <w:szCs w:val="16"/>
              </w:rPr>
              <w:t xml:space="preserve"> come to Japan, the University of Fukui will no</w:t>
            </w:r>
            <w:r w:rsidR="00CA4CA9">
              <w:rPr>
                <w:rFonts w:ascii="Times New Roman" w:eastAsia="ＭＳ Ｐゴシック" w:hAnsi="Times New Roman"/>
                <w:color w:val="000000"/>
                <w:sz w:val="16"/>
                <w:szCs w:val="16"/>
              </w:rPr>
              <w:t xml:space="preserve">t guarantee </w:t>
            </w:r>
            <w:r w:rsidR="00CA4CA9">
              <w:rPr>
                <w:rFonts w:ascii="Times New Roman" w:eastAsia="ＭＳ Ｐゴシック" w:hAnsi="Times New Roman" w:hint="eastAsia"/>
                <w:color w:val="000000"/>
                <w:sz w:val="16"/>
                <w:szCs w:val="16"/>
              </w:rPr>
              <w:t>my</w:t>
            </w:r>
            <w:r w:rsidRPr="008E344C">
              <w:rPr>
                <w:rFonts w:ascii="Times New Roman" w:eastAsia="ＭＳ Ｐゴシック" w:hAnsi="Times New Roman"/>
                <w:color w:val="000000"/>
                <w:sz w:val="16"/>
                <w:szCs w:val="16"/>
              </w:rPr>
              <w:t xml:space="preserve"> spouse or family members against any kind of loss or trouble.</w:t>
            </w:r>
          </w:p>
          <w:p w14:paraId="21B8A7E2" w14:textId="77777777" w:rsidR="00E249DB" w:rsidRPr="008E344C" w:rsidRDefault="00E249DB" w:rsidP="00F03031">
            <w:pPr>
              <w:pStyle w:val="a3"/>
              <w:spacing w:line="240" w:lineRule="exact"/>
              <w:ind w:left="0" w:firstLine="0"/>
              <w:rPr>
                <w:rFonts w:ascii="Times New Roman" w:eastAsiaTheme="minorEastAsia" w:hAnsi="Times New Roman"/>
                <w:color w:val="000000"/>
                <w:sz w:val="16"/>
                <w:szCs w:val="16"/>
              </w:rPr>
            </w:pPr>
            <w:r w:rsidRPr="008E344C">
              <w:rPr>
                <w:rFonts w:ascii="Times New Roman" w:eastAsiaTheme="minorEastAsia" w:hAnsi="Times New Roman"/>
                <w:color w:val="000000"/>
                <w:sz w:val="16"/>
                <w:szCs w:val="16"/>
              </w:rPr>
              <w:t>日本滞在中に配偶者や子などの家族を呼び寄せる場合、福井</w:t>
            </w:r>
            <w:r>
              <w:rPr>
                <w:rFonts w:ascii="Times New Roman" w:eastAsiaTheme="minorEastAsia" w:hAnsi="Times New Roman"/>
                <w:color w:val="000000"/>
                <w:sz w:val="16"/>
                <w:szCs w:val="16"/>
              </w:rPr>
              <w:t>大学は交換留学生の配偶者や家族の経費を含むいかなる保証もしない</w:t>
            </w:r>
            <w:r>
              <w:rPr>
                <w:rFonts w:ascii="Times New Roman" w:eastAsiaTheme="minorEastAsia" w:hAnsi="Times New Roman" w:hint="eastAsia"/>
                <w:color w:val="000000"/>
                <w:sz w:val="16"/>
                <w:szCs w:val="16"/>
              </w:rPr>
              <w:t>ことを確認した。</w:t>
            </w:r>
          </w:p>
        </w:tc>
      </w:tr>
    </w:tbl>
    <w:p w14:paraId="1CBE2D44" w14:textId="77777777" w:rsidR="00CD0AEF" w:rsidRDefault="00CD0AEF" w:rsidP="00CD0AEF">
      <w:pPr>
        <w:spacing w:line="240" w:lineRule="exact"/>
        <w:rPr>
          <w:rFonts w:ascii="メイリオ" w:eastAsia="メイリオ" w:hAnsi="メイリオ" w:cs="メイリオ"/>
          <w:b/>
          <w:w w:val="150"/>
          <w:sz w:val="22"/>
        </w:rPr>
      </w:pPr>
    </w:p>
    <w:p w14:paraId="16C1B954" w14:textId="77777777" w:rsidR="006A53FB" w:rsidRDefault="006A53FB" w:rsidP="00CD0AEF">
      <w:pPr>
        <w:spacing w:line="240" w:lineRule="exact"/>
        <w:jc w:val="center"/>
        <w:rPr>
          <w:rFonts w:ascii="メイリオ" w:eastAsia="メイリオ" w:hAnsi="メイリオ" w:cs="メイリオ"/>
          <w:b/>
          <w:w w:val="150"/>
          <w:sz w:val="22"/>
        </w:rPr>
      </w:pPr>
    </w:p>
    <w:p w14:paraId="20EF995E" w14:textId="77777777" w:rsidR="006A53FB" w:rsidRDefault="006A53FB" w:rsidP="00CD0AEF">
      <w:pPr>
        <w:spacing w:line="240" w:lineRule="exact"/>
        <w:jc w:val="center"/>
        <w:rPr>
          <w:rFonts w:ascii="メイリオ" w:eastAsia="メイリオ" w:hAnsi="メイリオ" w:cs="メイリオ"/>
          <w:b/>
          <w:w w:val="150"/>
          <w:sz w:val="22"/>
        </w:rPr>
      </w:pPr>
    </w:p>
    <w:p w14:paraId="22DB7A6D" w14:textId="77777777" w:rsidR="006A53FB" w:rsidRDefault="006A53FB" w:rsidP="00CD0AEF">
      <w:pPr>
        <w:spacing w:line="240" w:lineRule="exact"/>
        <w:jc w:val="center"/>
        <w:rPr>
          <w:rFonts w:ascii="メイリオ" w:eastAsia="メイリオ" w:hAnsi="メイリオ" w:cs="メイリオ"/>
          <w:b/>
          <w:w w:val="150"/>
          <w:sz w:val="22"/>
        </w:rPr>
      </w:pPr>
    </w:p>
    <w:p w14:paraId="58F461D1" w14:textId="77777777" w:rsidR="006A53FB" w:rsidRDefault="006A53FB" w:rsidP="00CD0AEF">
      <w:pPr>
        <w:spacing w:line="240" w:lineRule="exact"/>
        <w:jc w:val="center"/>
        <w:rPr>
          <w:rFonts w:ascii="メイリオ" w:eastAsia="メイリオ" w:hAnsi="メイリオ" w:cs="メイリオ"/>
          <w:b/>
          <w:w w:val="150"/>
          <w:sz w:val="22"/>
        </w:rPr>
      </w:pPr>
    </w:p>
    <w:p w14:paraId="32596DF0" w14:textId="77777777" w:rsidR="006A53FB" w:rsidRDefault="006A53FB" w:rsidP="00CD0AEF">
      <w:pPr>
        <w:spacing w:line="240" w:lineRule="exact"/>
        <w:jc w:val="center"/>
        <w:rPr>
          <w:rFonts w:ascii="メイリオ" w:eastAsia="メイリオ" w:hAnsi="メイリオ" w:cs="メイリオ"/>
          <w:b/>
          <w:w w:val="150"/>
          <w:sz w:val="22"/>
        </w:rPr>
      </w:pPr>
    </w:p>
    <w:p w14:paraId="2BDB4FF4" w14:textId="77777777" w:rsidR="006A53FB" w:rsidRDefault="006A53FB" w:rsidP="00CD0AEF">
      <w:pPr>
        <w:spacing w:line="240" w:lineRule="exact"/>
        <w:jc w:val="center"/>
        <w:rPr>
          <w:rFonts w:ascii="メイリオ" w:eastAsia="メイリオ" w:hAnsi="メイリオ" w:cs="メイリオ"/>
          <w:b/>
          <w:w w:val="150"/>
          <w:sz w:val="22"/>
        </w:rPr>
      </w:pPr>
    </w:p>
    <w:p w14:paraId="17970D39" w14:textId="77777777" w:rsidR="006A53FB" w:rsidRDefault="006A53FB" w:rsidP="00CD0AEF">
      <w:pPr>
        <w:spacing w:line="240" w:lineRule="exact"/>
        <w:jc w:val="center"/>
        <w:rPr>
          <w:rFonts w:ascii="メイリオ" w:eastAsia="メイリオ" w:hAnsi="メイリオ" w:cs="メイリオ"/>
          <w:b/>
          <w:w w:val="150"/>
          <w:sz w:val="22"/>
        </w:rPr>
      </w:pPr>
    </w:p>
    <w:p w14:paraId="18E3056C" w14:textId="77777777" w:rsidR="006A53FB" w:rsidRDefault="006A53FB" w:rsidP="00CD0AEF">
      <w:pPr>
        <w:spacing w:line="240" w:lineRule="exact"/>
        <w:jc w:val="center"/>
        <w:rPr>
          <w:rFonts w:ascii="メイリオ" w:eastAsia="メイリオ" w:hAnsi="メイリオ" w:cs="メイリオ"/>
          <w:b/>
          <w:w w:val="150"/>
          <w:sz w:val="22"/>
        </w:rPr>
      </w:pPr>
    </w:p>
    <w:p w14:paraId="5853BF2C" w14:textId="77777777" w:rsidR="006A53FB" w:rsidRDefault="006A53FB" w:rsidP="00CD0AEF">
      <w:pPr>
        <w:spacing w:line="240" w:lineRule="exact"/>
        <w:jc w:val="center"/>
        <w:rPr>
          <w:rFonts w:ascii="メイリオ" w:eastAsia="メイリオ" w:hAnsi="メイリオ" w:cs="メイリオ"/>
          <w:b/>
          <w:w w:val="150"/>
          <w:sz w:val="22"/>
        </w:rPr>
      </w:pPr>
    </w:p>
    <w:p w14:paraId="1FD9EB01" w14:textId="77777777" w:rsidR="006A53FB" w:rsidRDefault="006A53FB" w:rsidP="00CD0AEF">
      <w:pPr>
        <w:spacing w:line="240" w:lineRule="exact"/>
        <w:jc w:val="center"/>
        <w:rPr>
          <w:rFonts w:ascii="メイリオ" w:eastAsia="メイリオ" w:hAnsi="メイリオ" w:cs="メイリオ"/>
          <w:b/>
          <w:w w:val="150"/>
          <w:sz w:val="22"/>
        </w:rPr>
      </w:pPr>
    </w:p>
    <w:p w14:paraId="06194E0C" w14:textId="77777777" w:rsidR="006A53FB" w:rsidRDefault="006A53FB" w:rsidP="00CD0AEF">
      <w:pPr>
        <w:spacing w:line="240" w:lineRule="exact"/>
        <w:jc w:val="center"/>
        <w:rPr>
          <w:rFonts w:ascii="メイリオ" w:eastAsia="メイリオ" w:hAnsi="メイリオ" w:cs="メイリオ"/>
          <w:b/>
          <w:w w:val="150"/>
          <w:sz w:val="22"/>
        </w:rPr>
      </w:pPr>
    </w:p>
    <w:p w14:paraId="13D3DD2E" w14:textId="77777777" w:rsidR="006A53FB" w:rsidRDefault="006A53FB" w:rsidP="00CD0AEF">
      <w:pPr>
        <w:spacing w:line="240" w:lineRule="exact"/>
        <w:jc w:val="center"/>
        <w:rPr>
          <w:rFonts w:ascii="メイリオ" w:eastAsia="メイリオ" w:hAnsi="メイリオ" w:cs="メイリオ"/>
          <w:b/>
          <w:w w:val="150"/>
          <w:sz w:val="22"/>
        </w:rPr>
      </w:pPr>
    </w:p>
    <w:p w14:paraId="41D8F7BE" w14:textId="77777777" w:rsidR="006A53FB" w:rsidRDefault="006A53FB" w:rsidP="00CD0AEF">
      <w:pPr>
        <w:spacing w:line="240" w:lineRule="exact"/>
        <w:jc w:val="center"/>
        <w:rPr>
          <w:rFonts w:ascii="メイリオ" w:eastAsia="メイリオ" w:hAnsi="メイリオ" w:cs="メイリオ"/>
          <w:b/>
          <w:w w:val="150"/>
          <w:sz w:val="22"/>
        </w:rPr>
      </w:pPr>
    </w:p>
    <w:p w14:paraId="42F84CA7" w14:textId="2E00D52E" w:rsidR="006A53FB" w:rsidRDefault="006A53FB" w:rsidP="00667305">
      <w:pPr>
        <w:spacing w:line="240" w:lineRule="exact"/>
        <w:rPr>
          <w:rFonts w:ascii="メイリオ" w:eastAsia="メイリオ" w:hAnsi="メイリオ" w:cs="メイリオ"/>
          <w:b/>
          <w:w w:val="150"/>
          <w:sz w:val="22"/>
        </w:rPr>
      </w:pPr>
    </w:p>
    <w:sectPr w:rsidR="006A53FB" w:rsidSect="00667305">
      <w:headerReference w:type="default" r:id="rId10"/>
      <w:footerReference w:type="default" r:id="rId11"/>
      <w:footerReference w:type="first" r:id="rId12"/>
      <w:pgSz w:w="11906" w:h="16838"/>
      <w:pgMar w:top="851" w:right="1134" w:bottom="709" w:left="1134" w:header="567"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8B15C" w14:textId="77777777" w:rsidR="00F812EE" w:rsidRDefault="00F812EE" w:rsidP="003858BB">
      <w:r>
        <w:separator/>
      </w:r>
    </w:p>
  </w:endnote>
  <w:endnote w:type="continuationSeparator" w:id="0">
    <w:p w14:paraId="0E03CDE2" w14:textId="77777777" w:rsidR="00F812EE" w:rsidRDefault="00F812EE" w:rsidP="0038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029370"/>
      <w:docPartObj>
        <w:docPartGallery w:val="Page Numbers (Bottom of Page)"/>
        <w:docPartUnique/>
      </w:docPartObj>
    </w:sdtPr>
    <w:sdtEndPr>
      <w:rPr>
        <w:rFonts w:ascii="Times New Roman" w:hAnsi="Times New Roman" w:cs="Times New Roman"/>
        <w:sz w:val="18"/>
        <w:szCs w:val="18"/>
      </w:rPr>
    </w:sdtEndPr>
    <w:sdtContent>
      <w:p w14:paraId="4C91EC18" w14:textId="22EFB049" w:rsidR="00F812EE" w:rsidRPr="00D60139" w:rsidRDefault="00F812EE"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00761373" w:rsidRPr="00761373">
          <w:rPr>
            <w:rFonts w:ascii="Times New Roman" w:hAnsi="Times New Roman" w:cs="Times New Roman"/>
            <w:noProof/>
            <w:sz w:val="18"/>
            <w:szCs w:val="18"/>
            <w:lang w:val="ja-JP"/>
          </w:rPr>
          <w:t>4</w:t>
        </w:r>
        <w:r w:rsidRPr="00C363B6">
          <w:rPr>
            <w:rFonts w:ascii="Times New Roman" w:hAnsi="Times New Roman" w:cs="Times New Roman"/>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308396"/>
      <w:docPartObj>
        <w:docPartGallery w:val="Page Numbers (Bottom of Page)"/>
        <w:docPartUnique/>
      </w:docPartObj>
    </w:sdtPr>
    <w:sdtEndPr>
      <w:rPr>
        <w:rFonts w:ascii="Times New Roman" w:hAnsi="Times New Roman" w:cs="Times New Roman"/>
        <w:sz w:val="18"/>
        <w:szCs w:val="18"/>
      </w:rPr>
    </w:sdtEndPr>
    <w:sdtContent>
      <w:p w14:paraId="4F6E4EC4" w14:textId="33C176BF" w:rsidR="00F812EE" w:rsidRPr="00D60139" w:rsidRDefault="00F812EE" w:rsidP="00D60139">
        <w:pPr>
          <w:pStyle w:val="af4"/>
          <w:jc w:val="center"/>
          <w:rPr>
            <w:rFonts w:ascii="Times New Roman" w:hAnsi="Times New Roman" w:cs="Times New Roman"/>
            <w:sz w:val="18"/>
            <w:szCs w:val="18"/>
          </w:rPr>
        </w:pPr>
        <w:r w:rsidRPr="00C363B6">
          <w:rPr>
            <w:rFonts w:ascii="Times New Roman" w:hAnsi="Times New Roman" w:cs="Times New Roman"/>
            <w:sz w:val="18"/>
            <w:szCs w:val="18"/>
          </w:rPr>
          <w:fldChar w:fldCharType="begin"/>
        </w:r>
        <w:r w:rsidRPr="00C363B6">
          <w:rPr>
            <w:rFonts w:ascii="Times New Roman" w:hAnsi="Times New Roman" w:cs="Times New Roman"/>
            <w:sz w:val="18"/>
            <w:szCs w:val="18"/>
          </w:rPr>
          <w:instrText>PAGE   \* MERGEFORMAT</w:instrText>
        </w:r>
        <w:r w:rsidRPr="00C363B6">
          <w:rPr>
            <w:rFonts w:ascii="Times New Roman" w:hAnsi="Times New Roman" w:cs="Times New Roman"/>
            <w:sz w:val="18"/>
            <w:szCs w:val="18"/>
          </w:rPr>
          <w:fldChar w:fldCharType="separate"/>
        </w:r>
        <w:r w:rsidR="00761373" w:rsidRPr="00761373">
          <w:rPr>
            <w:rFonts w:ascii="Times New Roman" w:hAnsi="Times New Roman" w:cs="Times New Roman"/>
            <w:noProof/>
            <w:sz w:val="18"/>
            <w:szCs w:val="18"/>
            <w:lang w:val="ja-JP"/>
          </w:rPr>
          <w:t>1</w:t>
        </w:r>
        <w:r w:rsidRPr="00C363B6">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95A3F" w14:textId="77777777" w:rsidR="00F812EE" w:rsidRDefault="00F812EE" w:rsidP="003858BB">
      <w:r>
        <w:separator/>
      </w:r>
    </w:p>
  </w:footnote>
  <w:footnote w:type="continuationSeparator" w:id="0">
    <w:p w14:paraId="1B7E7E6D" w14:textId="77777777" w:rsidR="00F812EE" w:rsidRDefault="00F812EE" w:rsidP="00385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C9189" w14:textId="1C77256C" w:rsidR="00F812EE" w:rsidRPr="00F853F6" w:rsidRDefault="00F812EE" w:rsidP="000D4915">
    <w:pPr>
      <w:pStyle w:val="af2"/>
      <w:jc w:val="right"/>
      <w:rPr>
        <w:rFonts w:ascii="Times New Roman" w:hAnsi="Times New Roman" w:cs="Times New Roman"/>
        <w:b/>
        <w:i/>
        <w:color w:val="C0504D" w:themeColor="accent2"/>
        <w:sz w:val="18"/>
        <w:szCs w:val="18"/>
      </w:rPr>
    </w:pPr>
    <w:r w:rsidRPr="00F853F6">
      <w:rPr>
        <w:rFonts w:ascii="Times New Roman" w:hAnsi="Times New Roman" w:cs="Times New Roman"/>
        <w:b/>
        <w:i/>
        <w:color w:val="C0504D" w:themeColor="accent2"/>
        <w:sz w:val="18"/>
        <w:szCs w:val="18"/>
      </w:rPr>
      <w:t>Form 1</w:t>
    </w:r>
    <w:r>
      <w:rPr>
        <w:rFonts w:ascii="Times New Roman" w:hAnsi="Times New Roman" w:cs="Times New Roman" w:hint="eastAsia"/>
        <w:b/>
        <w:i/>
        <w:color w:val="C0504D" w:themeColor="accent2"/>
        <w:sz w:val="18"/>
        <w:szCs w:val="1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7BB"/>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
    <w:nsid w:val="07A331BA"/>
    <w:multiLevelType w:val="hybridMultilevel"/>
    <w:tmpl w:val="F69073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2E6D19"/>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3">
    <w:nsid w:val="17DC131F"/>
    <w:multiLevelType w:val="hybridMultilevel"/>
    <w:tmpl w:val="1988B7B0"/>
    <w:lvl w:ilvl="0" w:tplc="5D4A3C34">
      <w:start w:val="17"/>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5D46D1"/>
    <w:multiLevelType w:val="singleLevel"/>
    <w:tmpl w:val="B0A64BEE"/>
    <w:lvl w:ilvl="0">
      <w:start w:val="1"/>
      <w:numFmt w:val="upperLetter"/>
      <w:lvlText w:val="(%1)"/>
      <w:lvlJc w:val="left"/>
      <w:pPr>
        <w:tabs>
          <w:tab w:val="num" w:pos="454"/>
        </w:tabs>
        <w:ind w:left="454" w:hanging="454"/>
      </w:pPr>
      <w:rPr>
        <w:rFonts w:hint="eastAsia"/>
      </w:rPr>
    </w:lvl>
  </w:abstractNum>
  <w:abstractNum w:abstractNumId="5">
    <w:nsid w:val="21376422"/>
    <w:multiLevelType w:val="hybridMultilevel"/>
    <w:tmpl w:val="628645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C621F7"/>
    <w:multiLevelType w:val="singleLevel"/>
    <w:tmpl w:val="04090003"/>
    <w:lvl w:ilvl="0">
      <w:start w:val="1"/>
      <w:numFmt w:val="bullet"/>
      <w:lvlText w:val=""/>
      <w:lvlJc w:val="left"/>
      <w:pPr>
        <w:ind w:left="420" w:hanging="420"/>
      </w:pPr>
      <w:rPr>
        <w:rFonts w:ascii="Wingdings" w:hAnsi="Wingdings" w:hint="default"/>
      </w:rPr>
    </w:lvl>
  </w:abstractNum>
  <w:abstractNum w:abstractNumId="7">
    <w:nsid w:val="23E37D24"/>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8">
    <w:nsid w:val="23E95EDC"/>
    <w:multiLevelType w:val="hybridMultilevel"/>
    <w:tmpl w:val="09205A5E"/>
    <w:lvl w:ilvl="0" w:tplc="B0A64BEE">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E26942"/>
    <w:multiLevelType w:val="hybridMultilevel"/>
    <w:tmpl w:val="817878FE"/>
    <w:lvl w:ilvl="0" w:tplc="BB3208B8">
      <w:start w:val="5"/>
      <w:numFmt w:val="decimalZero"/>
      <w:lvlText w:val="%1．"/>
      <w:lvlJc w:val="right"/>
      <w:pPr>
        <w:tabs>
          <w:tab w:val="num" w:pos="454"/>
        </w:tabs>
        <w:ind w:left="454" w:hanging="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032881"/>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1">
    <w:nsid w:val="29C05AD4"/>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12">
    <w:nsid w:val="2A680C00"/>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13">
    <w:nsid w:val="2FCC5035"/>
    <w:multiLevelType w:val="hybridMultilevel"/>
    <w:tmpl w:val="15BE8ABC"/>
    <w:lvl w:ilvl="0" w:tplc="ECFAE784">
      <w:start w:val="1"/>
      <w:numFmt w:val="decimalZero"/>
      <w:lvlText w:val="%1．"/>
      <w:lvlJc w:val="right"/>
      <w:pPr>
        <w:tabs>
          <w:tab w:val="num" w:pos="814"/>
        </w:tabs>
        <w:ind w:left="0" w:firstLine="454"/>
      </w:pPr>
      <w:rPr>
        <w:rFonts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31A36E1"/>
    <w:multiLevelType w:val="hybridMultilevel"/>
    <w:tmpl w:val="2E3879B8"/>
    <w:lvl w:ilvl="0" w:tplc="1B0615E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73645C5"/>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16">
    <w:nsid w:val="3800291C"/>
    <w:multiLevelType w:val="singleLevel"/>
    <w:tmpl w:val="BB3208B8"/>
    <w:lvl w:ilvl="0">
      <w:start w:val="5"/>
      <w:numFmt w:val="decimalZero"/>
      <w:lvlText w:val="%1．"/>
      <w:lvlJc w:val="right"/>
      <w:pPr>
        <w:tabs>
          <w:tab w:val="num" w:pos="814"/>
        </w:tabs>
        <w:ind w:left="0" w:firstLine="454"/>
      </w:pPr>
      <w:rPr>
        <w:rFonts w:hint="eastAsia"/>
        <w:b/>
        <w:i w:val="0"/>
        <w:sz w:val="20"/>
      </w:rPr>
    </w:lvl>
  </w:abstractNum>
  <w:abstractNum w:abstractNumId="17">
    <w:nsid w:val="40F005F0"/>
    <w:multiLevelType w:val="singleLevel"/>
    <w:tmpl w:val="B0A64BEE"/>
    <w:lvl w:ilvl="0">
      <w:start w:val="1"/>
      <w:numFmt w:val="upperLetter"/>
      <w:lvlText w:val="(%1)"/>
      <w:lvlJc w:val="left"/>
      <w:pPr>
        <w:tabs>
          <w:tab w:val="num" w:pos="454"/>
        </w:tabs>
        <w:ind w:left="454" w:hanging="454"/>
      </w:pPr>
      <w:rPr>
        <w:rFonts w:hint="eastAsia"/>
      </w:rPr>
    </w:lvl>
  </w:abstractNum>
  <w:abstractNum w:abstractNumId="18">
    <w:nsid w:val="4CCF6E4A"/>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19">
    <w:nsid w:val="4F484D83"/>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20">
    <w:nsid w:val="5921081A"/>
    <w:multiLevelType w:val="singleLevel"/>
    <w:tmpl w:val="7D9E7DA0"/>
    <w:lvl w:ilvl="0">
      <w:start w:val="2"/>
      <w:numFmt w:val="decimalZero"/>
      <w:lvlText w:val="%1．"/>
      <w:lvlJc w:val="right"/>
      <w:pPr>
        <w:tabs>
          <w:tab w:val="num" w:pos="814"/>
        </w:tabs>
        <w:ind w:left="0" w:firstLine="454"/>
      </w:pPr>
      <w:rPr>
        <w:rFonts w:hint="eastAsia"/>
        <w:b/>
        <w:i w:val="0"/>
        <w:color w:val="auto"/>
        <w:sz w:val="20"/>
      </w:rPr>
    </w:lvl>
  </w:abstractNum>
  <w:abstractNum w:abstractNumId="21">
    <w:nsid w:val="63C254C7"/>
    <w:multiLevelType w:val="singleLevel"/>
    <w:tmpl w:val="08B4429E"/>
    <w:lvl w:ilvl="0">
      <w:start w:val="5"/>
      <w:numFmt w:val="decimalZero"/>
      <w:lvlText w:val="%1．"/>
      <w:lvlJc w:val="right"/>
      <w:pPr>
        <w:tabs>
          <w:tab w:val="num" w:pos="814"/>
        </w:tabs>
        <w:ind w:left="0" w:firstLine="454"/>
      </w:pPr>
      <w:rPr>
        <w:rFonts w:hint="eastAsia"/>
        <w:b/>
        <w:i w:val="0"/>
        <w:sz w:val="20"/>
      </w:rPr>
    </w:lvl>
  </w:abstractNum>
  <w:abstractNum w:abstractNumId="22">
    <w:nsid w:val="68CF08E4"/>
    <w:multiLevelType w:val="hybridMultilevel"/>
    <w:tmpl w:val="A3A436AE"/>
    <w:lvl w:ilvl="0" w:tplc="DA6627F2">
      <w:start w:val="1"/>
      <w:numFmt w:val="upperLetter"/>
      <w:lvlText w:val="(%1)"/>
      <w:lvlJc w:val="left"/>
      <w:pPr>
        <w:tabs>
          <w:tab w:val="num" w:pos="454"/>
        </w:tabs>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A8B244F"/>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24">
    <w:nsid w:val="72114A1A"/>
    <w:multiLevelType w:val="singleLevel"/>
    <w:tmpl w:val="C8FAB86C"/>
    <w:lvl w:ilvl="0">
      <w:start w:val="1"/>
      <w:numFmt w:val="decimalZero"/>
      <w:lvlText w:val="%1．"/>
      <w:lvlJc w:val="right"/>
      <w:pPr>
        <w:tabs>
          <w:tab w:val="num" w:pos="814"/>
        </w:tabs>
        <w:ind w:left="0" w:firstLine="454"/>
      </w:pPr>
      <w:rPr>
        <w:rFonts w:hint="eastAsia"/>
        <w:b/>
        <w:i w:val="0"/>
        <w:sz w:val="20"/>
      </w:rPr>
    </w:lvl>
  </w:abstractNum>
  <w:abstractNum w:abstractNumId="25">
    <w:nsid w:val="78C20FB0"/>
    <w:multiLevelType w:val="singleLevel"/>
    <w:tmpl w:val="6D582716"/>
    <w:lvl w:ilvl="0">
      <w:start w:val="5"/>
      <w:numFmt w:val="decimalZero"/>
      <w:lvlText w:val="%1．"/>
      <w:lvlJc w:val="right"/>
      <w:pPr>
        <w:tabs>
          <w:tab w:val="num" w:pos="814"/>
        </w:tabs>
        <w:ind w:left="0" w:firstLine="454"/>
      </w:pPr>
      <w:rPr>
        <w:rFonts w:hint="eastAsia"/>
        <w:b/>
        <w:i w:val="0"/>
        <w:sz w:val="20"/>
      </w:rPr>
    </w:lvl>
  </w:abstractNum>
  <w:abstractNum w:abstractNumId="26">
    <w:nsid w:val="7DBB5316"/>
    <w:multiLevelType w:val="singleLevel"/>
    <w:tmpl w:val="7D9E7DA0"/>
    <w:lvl w:ilvl="0">
      <w:start w:val="2"/>
      <w:numFmt w:val="decimalZero"/>
      <w:lvlText w:val="%1．"/>
      <w:lvlJc w:val="right"/>
      <w:pPr>
        <w:tabs>
          <w:tab w:val="num" w:pos="1069"/>
        </w:tabs>
        <w:ind w:left="255" w:firstLine="454"/>
      </w:pPr>
      <w:rPr>
        <w:rFonts w:hint="eastAsia"/>
        <w:b/>
        <w:i w:val="0"/>
        <w:color w:val="auto"/>
        <w:sz w:val="20"/>
      </w:rPr>
    </w:lvl>
  </w:abstractNum>
  <w:num w:numId="1">
    <w:abstractNumId w:val="5"/>
  </w:num>
  <w:num w:numId="2">
    <w:abstractNumId w:val="6"/>
  </w:num>
  <w:num w:numId="3">
    <w:abstractNumId w:val="4"/>
  </w:num>
  <w:num w:numId="4">
    <w:abstractNumId w:val="24"/>
  </w:num>
  <w:num w:numId="5">
    <w:abstractNumId w:val="21"/>
  </w:num>
  <w:num w:numId="6">
    <w:abstractNumId w:val="22"/>
  </w:num>
  <w:num w:numId="7">
    <w:abstractNumId w:val="20"/>
  </w:num>
  <w:num w:numId="8">
    <w:abstractNumId w:val="3"/>
  </w:num>
  <w:num w:numId="9">
    <w:abstractNumId w:val="0"/>
  </w:num>
  <w:num w:numId="10">
    <w:abstractNumId w:val="17"/>
  </w:num>
  <w:num w:numId="11">
    <w:abstractNumId w:val="8"/>
  </w:num>
  <w:num w:numId="12">
    <w:abstractNumId w:val="9"/>
  </w:num>
  <w:num w:numId="13">
    <w:abstractNumId w:val="16"/>
  </w:num>
  <w:num w:numId="14">
    <w:abstractNumId w:val="1"/>
  </w:num>
  <w:num w:numId="15">
    <w:abstractNumId w:val="7"/>
  </w:num>
  <w:num w:numId="16">
    <w:abstractNumId w:val="13"/>
  </w:num>
  <w:num w:numId="17">
    <w:abstractNumId w:val="10"/>
  </w:num>
  <w:num w:numId="18">
    <w:abstractNumId w:val="15"/>
  </w:num>
  <w:num w:numId="19">
    <w:abstractNumId w:val="23"/>
  </w:num>
  <w:num w:numId="20">
    <w:abstractNumId w:val="25"/>
  </w:num>
  <w:num w:numId="21">
    <w:abstractNumId w:val="11"/>
  </w:num>
  <w:num w:numId="22">
    <w:abstractNumId w:val="2"/>
  </w:num>
  <w:num w:numId="23">
    <w:abstractNumId w:val="14"/>
  </w:num>
  <w:num w:numId="24">
    <w:abstractNumId w:val="12"/>
  </w:num>
  <w:num w:numId="25">
    <w:abstractNumId w:val="18"/>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E5"/>
    <w:rsid w:val="00001FC5"/>
    <w:rsid w:val="00013D78"/>
    <w:rsid w:val="00016A37"/>
    <w:rsid w:val="0002584C"/>
    <w:rsid w:val="00030B18"/>
    <w:rsid w:val="000311FA"/>
    <w:rsid w:val="0003262A"/>
    <w:rsid w:val="000363CB"/>
    <w:rsid w:val="00037532"/>
    <w:rsid w:val="00056687"/>
    <w:rsid w:val="000722B9"/>
    <w:rsid w:val="0007478F"/>
    <w:rsid w:val="00092583"/>
    <w:rsid w:val="0009612E"/>
    <w:rsid w:val="000A14A7"/>
    <w:rsid w:val="000A6961"/>
    <w:rsid w:val="000A7C32"/>
    <w:rsid w:val="000C1013"/>
    <w:rsid w:val="000D4915"/>
    <w:rsid w:val="000D51C4"/>
    <w:rsid w:val="000D6851"/>
    <w:rsid w:val="000F6267"/>
    <w:rsid w:val="001035F2"/>
    <w:rsid w:val="00106C7D"/>
    <w:rsid w:val="001216B9"/>
    <w:rsid w:val="0012235A"/>
    <w:rsid w:val="001342F9"/>
    <w:rsid w:val="0014270A"/>
    <w:rsid w:val="00156AFF"/>
    <w:rsid w:val="00157207"/>
    <w:rsid w:val="00165538"/>
    <w:rsid w:val="00166D88"/>
    <w:rsid w:val="001728B4"/>
    <w:rsid w:val="00172CC1"/>
    <w:rsid w:val="00173092"/>
    <w:rsid w:val="00173965"/>
    <w:rsid w:val="0018449D"/>
    <w:rsid w:val="001872F1"/>
    <w:rsid w:val="00191FA4"/>
    <w:rsid w:val="00196E9B"/>
    <w:rsid w:val="001A2146"/>
    <w:rsid w:val="001B11FB"/>
    <w:rsid w:val="001B4718"/>
    <w:rsid w:val="001C0866"/>
    <w:rsid w:val="001C518F"/>
    <w:rsid w:val="001D066C"/>
    <w:rsid w:val="001D1A54"/>
    <w:rsid w:val="001F23BD"/>
    <w:rsid w:val="001F2AE3"/>
    <w:rsid w:val="001F2E7B"/>
    <w:rsid w:val="002044A3"/>
    <w:rsid w:val="00210888"/>
    <w:rsid w:val="002139D6"/>
    <w:rsid w:val="002206E6"/>
    <w:rsid w:val="002216CA"/>
    <w:rsid w:val="00222BAA"/>
    <w:rsid w:val="00224FA5"/>
    <w:rsid w:val="00244B8C"/>
    <w:rsid w:val="00247706"/>
    <w:rsid w:val="002507FD"/>
    <w:rsid w:val="00276EEB"/>
    <w:rsid w:val="002859D8"/>
    <w:rsid w:val="0028605C"/>
    <w:rsid w:val="0029086E"/>
    <w:rsid w:val="00295341"/>
    <w:rsid w:val="002B7105"/>
    <w:rsid w:val="002C0F8B"/>
    <w:rsid w:val="002D1FE0"/>
    <w:rsid w:val="002D2D26"/>
    <w:rsid w:val="002D5687"/>
    <w:rsid w:val="002D7967"/>
    <w:rsid w:val="002E13A1"/>
    <w:rsid w:val="00312894"/>
    <w:rsid w:val="00313F15"/>
    <w:rsid w:val="003336F4"/>
    <w:rsid w:val="003477C5"/>
    <w:rsid w:val="0035025E"/>
    <w:rsid w:val="00355BC1"/>
    <w:rsid w:val="003606D1"/>
    <w:rsid w:val="00366E0B"/>
    <w:rsid w:val="003721DA"/>
    <w:rsid w:val="003726D8"/>
    <w:rsid w:val="00373342"/>
    <w:rsid w:val="00380D73"/>
    <w:rsid w:val="003858BB"/>
    <w:rsid w:val="0039130A"/>
    <w:rsid w:val="003A0C62"/>
    <w:rsid w:val="003C1F35"/>
    <w:rsid w:val="003D4445"/>
    <w:rsid w:val="003D5580"/>
    <w:rsid w:val="003D71F2"/>
    <w:rsid w:val="004006FD"/>
    <w:rsid w:val="00400DE3"/>
    <w:rsid w:val="00402465"/>
    <w:rsid w:val="00404805"/>
    <w:rsid w:val="00414BE1"/>
    <w:rsid w:val="00446CA2"/>
    <w:rsid w:val="00457074"/>
    <w:rsid w:val="00465C15"/>
    <w:rsid w:val="00482D37"/>
    <w:rsid w:val="004840C7"/>
    <w:rsid w:val="00486A59"/>
    <w:rsid w:val="004A5C94"/>
    <w:rsid w:val="004B02D3"/>
    <w:rsid w:val="004D1B5A"/>
    <w:rsid w:val="004E72B2"/>
    <w:rsid w:val="00512A74"/>
    <w:rsid w:val="0051783C"/>
    <w:rsid w:val="005245AA"/>
    <w:rsid w:val="00536429"/>
    <w:rsid w:val="0054192E"/>
    <w:rsid w:val="0054661B"/>
    <w:rsid w:val="00554BF8"/>
    <w:rsid w:val="00561AD1"/>
    <w:rsid w:val="0057003C"/>
    <w:rsid w:val="005716CC"/>
    <w:rsid w:val="00580F5E"/>
    <w:rsid w:val="0058618E"/>
    <w:rsid w:val="005B4E29"/>
    <w:rsid w:val="005B7757"/>
    <w:rsid w:val="005C040F"/>
    <w:rsid w:val="005C4C32"/>
    <w:rsid w:val="005C6842"/>
    <w:rsid w:val="005C70C9"/>
    <w:rsid w:val="005D0527"/>
    <w:rsid w:val="005D0B35"/>
    <w:rsid w:val="005D2391"/>
    <w:rsid w:val="005D2761"/>
    <w:rsid w:val="005E22F0"/>
    <w:rsid w:val="005E4B72"/>
    <w:rsid w:val="005F729C"/>
    <w:rsid w:val="006031A5"/>
    <w:rsid w:val="00603AB9"/>
    <w:rsid w:val="00607FE6"/>
    <w:rsid w:val="00623653"/>
    <w:rsid w:val="006378A0"/>
    <w:rsid w:val="00650BB6"/>
    <w:rsid w:val="006558DA"/>
    <w:rsid w:val="006560E2"/>
    <w:rsid w:val="00656197"/>
    <w:rsid w:val="0066254F"/>
    <w:rsid w:val="006651CE"/>
    <w:rsid w:val="00667305"/>
    <w:rsid w:val="006741F6"/>
    <w:rsid w:val="006751A8"/>
    <w:rsid w:val="00684C52"/>
    <w:rsid w:val="00687AE6"/>
    <w:rsid w:val="006A53FB"/>
    <w:rsid w:val="006A7561"/>
    <w:rsid w:val="006B2767"/>
    <w:rsid w:val="006B60D4"/>
    <w:rsid w:val="006D205D"/>
    <w:rsid w:val="006D6C25"/>
    <w:rsid w:val="006F2CE5"/>
    <w:rsid w:val="006F5DD0"/>
    <w:rsid w:val="00720EAF"/>
    <w:rsid w:val="00761373"/>
    <w:rsid w:val="007637A0"/>
    <w:rsid w:val="007842A7"/>
    <w:rsid w:val="00795242"/>
    <w:rsid w:val="0079610B"/>
    <w:rsid w:val="007A6FDC"/>
    <w:rsid w:val="007B1AAF"/>
    <w:rsid w:val="007C3F5C"/>
    <w:rsid w:val="007D4AE5"/>
    <w:rsid w:val="007E10B8"/>
    <w:rsid w:val="007E27B0"/>
    <w:rsid w:val="007F202E"/>
    <w:rsid w:val="007F6E34"/>
    <w:rsid w:val="00801E18"/>
    <w:rsid w:val="00813910"/>
    <w:rsid w:val="008226AC"/>
    <w:rsid w:val="00822A5E"/>
    <w:rsid w:val="00826C6A"/>
    <w:rsid w:val="00834423"/>
    <w:rsid w:val="00836D30"/>
    <w:rsid w:val="00840A9D"/>
    <w:rsid w:val="008477C7"/>
    <w:rsid w:val="00864206"/>
    <w:rsid w:val="008724AE"/>
    <w:rsid w:val="0087562A"/>
    <w:rsid w:val="0087594C"/>
    <w:rsid w:val="00876E5F"/>
    <w:rsid w:val="00882E92"/>
    <w:rsid w:val="00884A42"/>
    <w:rsid w:val="00884FF3"/>
    <w:rsid w:val="00886D01"/>
    <w:rsid w:val="008873BA"/>
    <w:rsid w:val="00895C87"/>
    <w:rsid w:val="008A3D5F"/>
    <w:rsid w:val="008A3E34"/>
    <w:rsid w:val="008A4274"/>
    <w:rsid w:val="008A6FA9"/>
    <w:rsid w:val="008B2524"/>
    <w:rsid w:val="008B4543"/>
    <w:rsid w:val="008C642B"/>
    <w:rsid w:val="008D60A3"/>
    <w:rsid w:val="008D7C68"/>
    <w:rsid w:val="008E344C"/>
    <w:rsid w:val="008F23AA"/>
    <w:rsid w:val="009117EB"/>
    <w:rsid w:val="00911F85"/>
    <w:rsid w:val="00921DFD"/>
    <w:rsid w:val="00926447"/>
    <w:rsid w:val="00937AC0"/>
    <w:rsid w:val="009405A3"/>
    <w:rsid w:val="00942898"/>
    <w:rsid w:val="00952BC5"/>
    <w:rsid w:val="00981C97"/>
    <w:rsid w:val="00984006"/>
    <w:rsid w:val="0098541B"/>
    <w:rsid w:val="00985526"/>
    <w:rsid w:val="00987B55"/>
    <w:rsid w:val="0099470D"/>
    <w:rsid w:val="009A554B"/>
    <w:rsid w:val="009D2E58"/>
    <w:rsid w:val="009D3BCC"/>
    <w:rsid w:val="009D4EA4"/>
    <w:rsid w:val="009D52D2"/>
    <w:rsid w:val="009D5622"/>
    <w:rsid w:val="009D7B97"/>
    <w:rsid w:val="009F2567"/>
    <w:rsid w:val="009F3617"/>
    <w:rsid w:val="009F68FB"/>
    <w:rsid w:val="009F7602"/>
    <w:rsid w:val="00A00803"/>
    <w:rsid w:val="00A01671"/>
    <w:rsid w:val="00A02F90"/>
    <w:rsid w:val="00A113B5"/>
    <w:rsid w:val="00A14DAC"/>
    <w:rsid w:val="00A206F7"/>
    <w:rsid w:val="00A20EBE"/>
    <w:rsid w:val="00A26A9D"/>
    <w:rsid w:val="00A3090E"/>
    <w:rsid w:val="00A41B6D"/>
    <w:rsid w:val="00A46353"/>
    <w:rsid w:val="00A56E2B"/>
    <w:rsid w:val="00A66DCA"/>
    <w:rsid w:val="00A7243F"/>
    <w:rsid w:val="00A73D1B"/>
    <w:rsid w:val="00A7547C"/>
    <w:rsid w:val="00A7627A"/>
    <w:rsid w:val="00A82112"/>
    <w:rsid w:val="00A851B0"/>
    <w:rsid w:val="00A931BF"/>
    <w:rsid w:val="00A958C6"/>
    <w:rsid w:val="00AC1AC7"/>
    <w:rsid w:val="00AC56D9"/>
    <w:rsid w:val="00AD4066"/>
    <w:rsid w:val="00AE5818"/>
    <w:rsid w:val="00AE6C8B"/>
    <w:rsid w:val="00AF5173"/>
    <w:rsid w:val="00B01F99"/>
    <w:rsid w:val="00B024C3"/>
    <w:rsid w:val="00B0270D"/>
    <w:rsid w:val="00B04A17"/>
    <w:rsid w:val="00B067A6"/>
    <w:rsid w:val="00B12744"/>
    <w:rsid w:val="00B17958"/>
    <w:rsid w:val="00B17ACB"/>
    <w:rsid w:val="00B17F85"/>
    <w:rsid w:val="00B25029"/>
    <w:rsid w:val="00B2585F"/>
    <w:rsid w:val="00B30653"/>
    <w:rsid w:val="00B312BF"/>
    <w:rsid w:val="00B5707E"/>
    <w:rsid w:val="00B63EEC"/>
    <w:rsid w:val="00B6595B"/>
    <w:rsid w:val="00B8275B"/>
    <w:rsid w:val="00BA15CF"/>
    <w:rsid w:val="00BA2A5E"/>
    <w:rsid w:val="00BA7D85"/>
    <w:rsid w:val="00BC0451"/>
    <w:rsid w:val="00BC075E"/>
    <w:rsid w:val="00BC593A"/>
    <w:rsid w:val="00BD11D4"/>
    <w:rsid w:val="00BD37F2"/>
    <w:rsid w:val="00BD4B76"/>
    <w:rsid w:val="00BD71B9"/>
    <w:rsid w:val="00BE1773"/>
    <w:rsid w:val="00BE4477"/>
    <w:rsid w:val="00BF2B64"/>
    <w:rsid w:val="00C10EAA"/>
    <w:rsid w:val="00C139B9"/>
    <w:rsid w:val="00C23873"/>
    <w:rsid w:val="00C31726"/>
    <w:rsid w:val="00C363B6"/>
    <w:rsid w:val="00C4520E"/>
    <w:rsid w:val="00C9266E"/>
    <w:rsid w:val="00CA156A"/>
    <w:rsid w:val="00CA30BD"/>
    <w:rsid w:val="00CA4CA9"/>
    <w:rsid w:val="00CB0150"/>
    <w:rsid w:val="00CB19A2"/>
    <w:rsid w:val="00CB3192"/>
    <w:rsid w:val="00CC6D55"/>
    <w:rsid w:val="00CC71B3"/>
    <w:rsid w:val="00CD0AEF"/>
    <w:rsid w:val="00CD1076"/>
    <w:rsid w:val="00CD5EE9"/>
    <w:rsid w:val="00CF3741"/>
    <w:rsid w:val="00CF3CEC"/>
    <w:rsid w:val="00D033E0"/>
    <w:rsid w:val="00D1129A"/>
    <w:rsid w:val="00D12FB6"/>
    <w:rsid w:val="00D2615F"/>
    <w:rsid w:val="00D269FA"/>
    <w:rsid w:val="00D3660B"/>
    <w:rsid w:val="00D46359"/>
    <w:rsid w:val="00D52C41"/>
    <w:rsid w:val="00D56403"/>
    <w:rsid w:val="00D60139"/>
    <w:rsid w:val="00D60869"/>
    <w:rsid w:val="00D86DFF"/>
    <w:rsid w:val="00D87E16"/>
    <w:rsid w:val="00DA3443"/>
    <w:rsid w:val="00DB54E1"/>
    <w:rsid w:val="00DB6753"/>
    <w:rsid w:val="00DD462B"/>
    <w:rsid w:val="00DD688A"/>
    <w:rsid w:val="00DE20B0"/>
    <w:rsid w:val="00DF062D"/>
    <w:rsid w:val="00E07519"/>
    <w:rsid w:val="00E1376D"/>
    <w:rsid w:val="00E14E54"/>
    <w:rsid w:val="00E159E6"/>
    <w:rsid w:val="00E15CCC"/>
    <w:rsid w:val="00E21A61"/>
    <w:rsid w:val="00E249DB"/>
    <w:rsid w:val="00E30B83"/>
    <w:rsid w:val="00E32AC0"/>
    <w:rsid w:val="00E61796"/>
    <w:rsid w:val="00E66C02"/>
    <w:rsid w:val="00E75E54"/>
    <w:rsid w:val="00E76B41"/>
    <w:rsid w:val="00E773ED"/>
    <w:rsid w:val="00E811B7"/>
    <w:rsid w:val="00E85266"/>
    <w:rsid w:val="00E87B3D"/>
    <w:rsid w:val="00E904BD"/>
    <w:rsid w:val="00EA3D19"/>
    <w:rsid w:val="00EA49BE"/>
    <w:rsid w:val="00EA61F6"/>
    <w:rsid w:val="00EA7E14"/>
    <w:rsid w:val="00EA7F6A"/>
    <w:rsid w:val="00EB07B1"/>
    <w:rsid w:val="00ED1466"/>
    <w:rsid w:val="00EF265A"/>
    <w:rsid w:val="00F03031"/>
    <w:rsid w:val="00F123CC"/>
    <w:rsid w:val="00F13785"/>
    <w:rsid w:val="00F15D95"/>
    <w:rsid w:val="00F432AD"/>
    <w:rsid w:val="00F6000E"/>
    <w:rsid w:val="00F71B8C"/>
    <w:rsid w:val="00F73576"/>
    <w:rsid w:val="00F804D9"/>
    <w:rsid w:val="00F812EE"/>
    <w:rsid w:val="00F84C67"/>
    <w:rsid w:val="00F853F6"/>
    <w:rsid w:val="00F94518"/>
    <w:rsid w:val="00F97938"/>
    <w:rsid w:val="00FA0FD0"/>
    <w:rsid w:val="00FA1F2A"/>
    <w:rsid w:val="00FB2B66"/>
    <w:rsid w:val="00FB48FA"/>
    <w:rsid w:val="00FD0F19"/>
    <w:rsid w:val="00FE17AF"/>
    <w:rsid w:val="00FE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4F14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EA7F6A"/>
    <w:pPr>
      <w:keepNext/>
      <w:jc w:val="center"/>
      <w:outlineLvl w:val="0"/>
    </w:pPr>
    <w:rPr>
      <w:rFonts w:ascii="Century" w:eastAsia="ＭＳ 明朝" w:hAnsi="Century" w:cs="Times New Roman"/>
      <w:b/>
      <w:w w:val="15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4AE5"/>
    <w:pPr>
      <w:ind w:left="567" w:firstLine="57"/>
    </w:pPr>
    <w:rPr>
      <w:rFonts w:ascii="Century" w:eastAsia="ＭＳ 明朝" w:hAnsi="Century" w:cs="Times New Roman"/>
      <w:sz w:val="20"/>
      <w:szCs w:val="20"/>
    </w:rPr>
  </w:style>
  <w:style w:type="character" w:customStyle="1" w:styleId="a4">
    <w:name w:val="本文インデント (文字)"/>
    <w:basedOn w:val="a0"/>
    <w:link w:val="a3"/>
    <w:rsid w:val="007D4AE5"/>
    <w:rPr>
      <w:rFonts w:ascii="Century" w:eastAsia="ＭＳ 明朝" w:hAnsi="Century" w:cs="Times New Roman"/>
      <w:sz w:val="20"/>
      <w:szCs w:val="20"/>
    </w:rPr>
  </w:style>
  <w:style w:type="paragraph" w:styleId="a5">
    <w:name w:val="Date"/>
    <w:basedOn w:val="a"/>
    <w:next w:val="a"/>
    <w:link w:val="a6"/>
    <w:rsid w:val="007D4AE5"/>
    <w:rPr>
      <w:rFonts w:ascii="Century" w:eastAsia="ＭＳ 明朝" w:hAnsi="Century" w:cs="Times New Roman"/>
      <w:sz w:val="20"/>
      <w:szCs w:val="20"/>
    </w:rPr>
  </w:style>
  <w:style w:type="character" w:customStyle="1" w:styleId="a6">
    <w:name w:val="日付 (文字)"/>
    <w:basedOn w:val="a0"/>
    <w:link w:val="a5"/>
    <w:rsid w:val="007D4AE5"/>
    <w:rPr>
      <w:rFonts w:ascii="Century" w:eastAsia="ＭＳ 明朝" w:hAnsi="Century" w:cs="Times New Roman"/>
      <w:sz w:val="20"/>
      <w:szCs w:val="20"/>
    </w:rPr>
  </w:style>
  <w:style w:type="character" w:customStyle="1" w:styleId="10">
    <w:name w:val="見出し 1 (文字)"/>
    <w:basedOn w:val="a0"/>
    <w:link w:val="1"/>
    <w:rsid w:val="00EA7F6A"/>
    <w:rPr>
      <w:rFonts w:ascii="Century" w:eastAsia="ＭＳ 明朝" w:hAnsi="Century" w:cs="Times New Roman"/>
      <w:b/>
      <w:w w:val="150"/>
      <w:sz w:val="22"/>
      <w:szCs w:val="20"/>
    </w:rPr>
  </w:style>
  <w:style w:type="paragraph" w:styleId="a7">
    <w:name w:val="Note Heading"/>
    <w:basedOn w:val="a"/>
    <w:next w:val="a"/>
    <w:link w:val="a8"/>
    <w:rsid w:val="00EA7F6A"/>
    <w:pPr>
      <w:jc w:val="center"/>
    </w:pPr>
    <w:rPr>
      <w:rFonts w:ascii="Century" w:eastAsia="ＭＳ 明朝" w:hAnsi="Century" w:cs="Times New Roman"/>
      <w:sz w:val="20"/>
      <w:szCs w:val="20"/>
    </w:rPr>
  </w:style>
  <w:style w:type="character" w:customStyle="1" w:styleId="a8">
    <w:name w:val="記 (文字)"/>
    <w:basedOn w:val="a0"/>
    <w:link w:val="a7"/>
    <w:rsid w:val="00EA7F6A"/>
    <w:rPr>
      <w:rFonts w:ascii="Century" w:eastAsia="ＭＳ 明朝" w:hAnsi="Century" w:cs="Times New Roman"/>
      <w:sz w:val="20"/>
      <w:szCs w:val="20"/>
    </w:rPr>
  </w:style>
  <w:style w:type="paragraph" w:styleId="a9">
    <w:name w:val="Closing"/>
    <w:basedOn w:val="a"/>
    <w:next w:val="a"/>
    <w:link w:val="aa"/>
    <w:rsid w:val="00EA7F6A"/>
    <w:pPr>
      <w:jc w:val="right"/>
    </w:pPr>
    <w:rPr>
      <w:rFonts w:ascii="Century" w:eastAsia="ＭＳ 明朝" w:hAnsi="Century" w:cs="Times New Roman"/>
      <w:sz w:val="20"/>
      <w:szCs w:val="20"/>
    </w:rPr>
  </w:style>
  <w:style w:type="character" w:customStyle="1" w:styleId="aa">
    <w:name w:val="結語 (文字)"/>
    <w:basedOn w:val="a0"/>
    <w:link w:val="a9"/>
    <w:rsid w:val="00EA7F6A"/>
    <w:rPr>
      <w:rFonts w:ascii="Century" w:eastAsia="ＭＳ 明朝" w:hAnsi="Century" w:cs="Times New Roman"/>
      <w:sz w:val="20"/>
      <w:szCs w:val="20"/>
    </w:rPr>
  </w:style>
  <w:style w:type="paragraph" w:styleId="ab">
    <w:name w:val="Balloon Text"/>
    <w:basedOn w:val="a"/>
    <w:link w:val="ac"/>
    <w:uiPriority w:val="99"/>
    <w:semiHidden/>
    <w:unhideWhenUsed/>
    <w:rsid w:val="00EA7F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F6A"/>
    <w:rPr>
      <w:rFonts w:asciiTheme="majorHAnsi" w:eastAsiaTheme="majorEastAsia" w:hAnsiTheme="majorHAnsi" w:cstheme="majorBidi"/>
      <w:sz w:val="18"/>
      <w:szCs w:val="18"/>
    </w:rPr>
  </w:style>
  <w:style w:type="paragraph" w:customStyle="1" w:styleId="Default">
    <w:name w:val="Default"/>
    <w:rsid w:val="004D1B5A"/>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d">
    <w:name w:val="Book Title"/>
    <w:basedOn w:val="a0"/>
    <w:uiPriority w:val="33"/>
    <w:qFormat/>
    <w:rsid w:val="00CA156A"/>
    <w:rPr>
      <w:b/>
      <w:bCs/>
      <w:smallCaps/>
      <w:spacing w:val="5"/>
    </w:rPr>
  </w:style>
  <w:style w:type="table" w:styleId="ae">
    <w:name w:val="Table Grid"/>
    <w:basedOn w:val="a1"/>
    <w:uiPriority w:val="59"/>
    <w:rsid w:val="00CA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313F15"/>
    <w:rPr>
      <w:rFonts w:ascii="Century" w:eastAsia="ＭＳ 明朝" w:hAnsi="Century" w:cs="Times New Roman"/>
      <w:sz w:val="20"/>
      <w:szCs w:val="20"/>
    </w:rPr>
  </w:style>
  <w:style w:type="character" w:customStyle="1" w:styleId="af0">
    <w:name w:val="本文 (文字)"/>
    <w:basedOn w:val="a0"/>
    <w:link w:val="af"/>
    <w:rsid w:val="00313F15"/>
    <w:rPr>
      <w:rFonts w:ascii="Century" w:eastAsia="ＭＳ 明朝" w:hAnsi="Century" w:cs="Times New Roman"/>
      <w:sz w:val="20"/>
      <w:szCs w:val="20"/>
    </w:rPr>
  </w:style>
  <w:style w:type="character" w:styleId="af1">
    <w:name w:val="Placeholder Text"/>
    <w:basedOn w:val="a0"/>
    <w:uiPriority w:val="99"/>
    <w:semiHidden/>
    <w:rsid w:val="00E21A61"/>
    <w:rPr>
      <w:color w:val="808080"/>
    </w:rPr>
  </w:style>
  <w:style w:type="paragraph" w:styleId="af2">
    <w:name w:val="header"/>
    <w:basedOn w:val="a"/>
    <w:link w:val="af3"/>
    <w:uiPriority w:val="99"/>
    <w:unhideWhenUsed/>
    <w:rsid w:val="003858BB"/>
    <w:pPr>
      <w:tabs>
        <w:tab w:val="center" w:pos="4252"/>
        <w:tab w:val="right" w:pos="8504"/>
      </w:tabs>
      <w:snapToGrid w:val="0"/>
    </w:pPr>
  </w:style>
  <w:style w:type="character" w:customStyle="1" w:styleId="af3">
    <w:name w:val="ヘッダー (文字)"/>
    <w:basedOn w:val="a0"/>
    <w:link w:val="af2"/>
    <w:uiPriority w:val="99"/>
    <w:rsid w:val="003858BB"/>
  </w:style>
  <w:style w:type="paragraph" w:styleId="af4">
    <w:name w:val="footer"/>
    <w:basedOn w:val="a"/>
    <w:link w:val="af5"/>
    <w:uiPriority w:val="99"/>
    <w:unhideWhenUsed/>
    <w:rsid w:val="003858BB"/>
    <w:pPr>
      <w:tabs>
        <w:tab w:val="center" w:pos="4252"/>
        <w:tab w:val="right" w:pos="8504"/>
      </w:tabs>
      <w:snapToGrid w:val="0"/>
    </w:pPr>
  </w:style>
  <w:style w:type="character" w:customStyle="1" w:styleId="af5">
    <w:name w:val="フッター (文字)"/>
    <w:basedOn w:val="a0"/>
    <w:link w:val="af4"/>
    <w:uiPriority w:val="99"/>
    <w:rsid w:val="003858BB"/>
  </w:style>
  <w:style w:type="character" w:styleId="af6">
    <w:name w:val="Hyperlink"/>
    <w:basedOn w:val="a0"/>
    <w:uiPriority w:val="99"/>
    <w:unhideWhenUsed/>
    <w:rsid w:val="006560E2"/>
    <w:rPr>
      <w:color w:val="0000FF" w:themeColor="hyperlink"/>
      <w:u w:val="single"/>
    </w:rPr>
  </w:style>
  <w:style w:type="paragraph" w:styleId="af7">
    <w:name w:val="List Paragraph"/>
    <w:basedOn w:val="a"/>
    <w:uiPriority w:val="34"/>
    <w:qFormat/>
    <w:rsid w:val="00A7243F"/>
    <w:pPr>
      <w:ind w:leftChars="400" w:left="840"/>
    </w:pPr>
  </w:style>
  <w:style w:type="character" w:customStyle="1" w:styleId="af8">
    <w:name w:val="英語"/>
    <w:basedOn w:val="a0"/>
    <w:uiPriority w:val="1"/>
    <w:rsid w:val="007E10B8"/>
    <w:rPr>
      <w:rFonts w:ascii="Times New Roman" w:eastAsia="Times New Roman"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EA7F6A"/>
    <w:pPr>
      <w:keepNext/>
      <w:jc w:val="center"/>
      <w:outlineLvl w:val="0"/>
    </w:pPr>
    <w:rPr>
      <w:rFonts w:ascii="Century" w:eastAsia="ＭＳ 明朝" w:hAnsi="Century" w:cs="Times New Roman"/>
      <w:b/>
      <w:w w:val="15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4AE5"/>
    <w:pPr>
      <w:ind w:left="567" w:firstLine="57"/>
    </w:pPr>
    <w:rPr>
      <w:rFonts w:ascii="Century" w:eastAsia="ＭＳ 明朝" w:hAnsi="Century" w:cs="Times New Roman"/>
      <w:sz w:val="20"/>
      <w:szCs w:val="20"/>
    </w:rPr>
  </w:style>
  <w:style w:type="character" w:customStyle="1" w:styleId="a4">
    <w:name w:val="本文インデント (文字)"/>
    <w:basedOn w:val="a0"/>
    <w:link w:val="a3"/>
    <w:rsid w:val="007D4AE5"/>
    <w:rPr>
      <w:rFonts w:ascii="Century" w:eastAsia="ＭＳ 明朝" w:hAnsi="Century" w:cs="Times New Roman"/>
      <w:sz w:val="20"/>
      <w:szCs w:val="20"/>
    </w:rPr>
  </w:style>
  <w:style w:type="paragraph" w:styleId="a5">
    <w:name w:val="Date"/>
    <w:basedOn w:val="a"/>
    <w:next w:val="a"/>
    <w:link w:val="a6"/>
    <w:rsid w:val="007D4AE5"/>
    <w:rPr>
      <w:rFonts w:ascii="Century" w:eastAsia="ＭＳ 明朝" w:hAnsi="Century" w:cs="Times New Roman"/>
      <w:sz w:val="20"/>
      <w:szCs w:val="20"/>
    </w:rPr>
  </w:style>
  <w:style w:type="character" w:customStyle="1" w:styleId="a6">
    <w:name w:val="日付 (文字)"/>
    <w:basedOn w:val="a0"/>
    <w:link w:val="a5"/>
    <w:rsid w:val="007D4AE5"/>
    <w:rPr>
      <w:rFonts w:ascii="Century" w:eastAsia="ＭＳ 明朝" w:hAnsi="Century" w:cs="Times New Roman"/>
      <w:sz w:val="20"/>
      <w:szCs w:val="20"/>
    </w:rPr>
  </w:style>
  <w:style w:type="character" w:customStyle="1" w:styleId="10">
    <w:name w:val="見出し 1 (文字)"/>
    <w:basedOn w:val="a0"/>
    <w:link w:val="1"/>
    <w:rsid w:val="00EA7F6A"/>
    <w:rPr>
      <w:rFonts w:ascii="Century" w:eastAsia="ＭＳ 明朝" w:hAnsi="Century" w:cs="Times New Roman"/>
      <w:b/>
      <w:w w:val="150"/>
      <w:sz w:val="22"/>
      <w:szCs w:val="20"/>
    </w:rPr>
  </w:style>
  <w:style w:type="paragraph" w:styleId="a7">
    <w:name w:val="Note Heading"/>
    <w:basedOn w:val="a"/>
    <w:next w:val="a"/>
    <w:link w:val="a8"/>
    <w:rsid w:val="00EA7F6A"/>
    <w:pPr>
      <w:jc w:val="center"/>
    </w:pPr>
    <w:rPr>
      <w:rFonts w:ascii="Century" w:eastAsia="ＭＳ 明朝" w:hAnsi="Century" w:cs="Times New Roman"/>
      <w:sz w:val="20"/>
      <w:szCs w:val="20"/>
    </w:rPr>
  </w:style>
  <w:style w:type="character" w:customStyle="1" w:styleId="a8">
    <w:name w:val="記 (文字)"/>
    <w:basedOn w:val="a0"/>
    <w:link w:val="a7"/>
    <w:rsid w:val="00EA7F6A"/>
    <w:rPr>
      <w:rFonts w:ascii="Century" w:eastAsia="ＭＳ 明朝" w:hAnsi="Century" w:cs="Times New Roman"/>
      <w:sz w:val="20"/>
      <w:szCs w:val="20"/>
    </w:rPr>
  </w:style>
  <w:style w:type="paragraph" w:styleId="a9">
    <w:name w:val="Closing"/>
    <w:basedOn w:val="a"/>
    <w:next w:val="a"/>
    <w:link w:val="aa"/>
    <w:rsid w:val="00EA7F6A"/>
    <w:pPr>
      <w:jc w:val="right"/>
    </w:pPr>
    <w:rPr>
      <w:rFonts w:ascii="Century" w:eastAsia="ＭＳ 明朝" w:hAnsi="Century" w:cs="Times New Roman"/>
      <w:sz w:val="20"/>
      <w:szCs w:val="20"/>
    </w:rPr>
  </w:style>
  <w:style w:type="character" w:customStyle="1" w:styleId="aa">
    <w:name w:val="結語 (文字)"/>
    <w:basedOn w:val="a0"/>
    <w:link w:val="a9"/>
    <w:rsid w:val="00EA7F6A"/>
    <w:rPr>
      <w:rFonts w:ascii="Century" w:eastAsia="ＭＳ 明朝" w:hAnsi="Century" w:cs="Times New Roman"/>
      <w:sz w:val="20"/>
      <w:szCs w:val="20"/>
    </w:rPr>
  </w:style>
  <w:style w:type="paragraph" w:styleId="ab">
    <w:name w:val="Balloon Text"/>
    <w:basedOn w:val="a"/>
    <w:link w:val="ac"/>
    <w:uiPriority w:val="99"/>
    <w:semiHidden/>
    <w:unhideWhenUsed/>
    <w:rsid w:val="00EA7F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F6A"/>
    <w:rPr>
      <w:rFonts w:asciiTheme="majorHAnsi" w:eastAsiaTheme="majorEastAsia" w:hAnsiTheme="majorHAnsi" w:cstheme="majorBidi"/>
      <w:sz w:val="18"/>
      <w:szCs w:val="18"/>
    </w:rPr>
  </w:style>
  <w:style w:type="paragraph" w:customStyle="1" w:styleId="Default">
    <w:name w:val="Default"/>
    <w:rsid w:val="004D1B5A"/>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d">
    <w:name w:val="Book Title"/>
    <w:basedOn w:val="a0"/>
    <w:uiPriority w:val="33"/>
    <w:qFormat/>
    <w:rsid w:val="00CA156A"/>
    <w:rPr>
      <w:b/>
      <w:bCs/>
      <w:smallCaps/>
      <w:spacing w:val="5"/>
    </w:rPr>
  </w:style>
  <w:style w:type="table" w:styleId="ae">
    <w:name w:val="Table Grid"/>
    <w:basedOn w:val="a1"/>
    <w:uiPriority w:val="59"/>
    <w:rsid w:val="00CA1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313F15"/>
    <w:rPr>
      <w:rFonts w:ascii="Century" w:eastAsia="ＭＳ 明朝" w:hAnsi="Century" w:cs="Times New Roman"/>
      <w:sz w:val="20"/>
      <w:szCs w:val="20"/>
    </w:rPr>
  </w:style>
  <w:style w:type="character" w:customStyle="1" w:styleId="af0">
    <w:name w:val="本文 (文字)"/>
    <w:basedOn w:val="a0"/>
    <w:link w:val="af"/>
    <w:rsid w:val="00313F15"/>
    <w:rPr>
      <w:rFonts w:ascii="Century" w:eastAsia="ＭＳ 明朝" w:hAnsi="Century" w:cs="Times New Roman"/>
      <w:sz w:val="20"/>
      <w:szCs w:val="20"/>
    </w:rPr>
  </w:style>
  <w:style w:type="character" w:styleId="af1">
    <w:name w:val="Placeholder Text"/>
    <w:basedOn w:val="a0"/>
    <w:uiPriority w:val="99"/>
    <w:semiHidden/>
    <w:rsid w:val="00E21A61"/>
    <w:rPr>
      <w:color w:val="808080"/>
    </w:rPr>
  </w:style>
  <w:style w:type="paragraph" w:styleId="af2">
    <w:name w:val="header"/>
    <w:basedOn w:val="a"/>
    <w:link w:val="af3"/>
    <w:uiPriority w:val="99"/>
    <w:unhideWhenUsed/>
    <w:rsid w:val="003858BB"/>
    <w:pPr>
      <w:tabs>
        <w:tab w:val="center" w:pos="4252"/>
        <w:tab w:val="right" w:pos="8504"/>
      </w:tabs>
      <w:snapToGrid w:val="0"/>
    </w:pPr>
  </w:style>
  <w:style w:type="character" w:customStyle="1" w:styleId="af3">
    <w:name w:val="ヘッダー (文字)"/>
    <w:basedOn w:val="a0"/>
    <w:link w:val="af2"/>
    <w:uiPriority w:val="99"/>
    <w:rsid w:val="003858BB"/>
  </w:style>
  <w:style w:type="paragraph" w:styleId="af4">
    <w:name w:val="footer"/>
    <w:basedOn w:val="a"/>
    <w:link w:val="af5"/>
    <w:uiPriority w:val="99"/>
    <w:unhideWhenUsed/>
    <w:rsid w:val="003858BB"/>
    <w:pPr>
      <w:tabs>
        <w:tab w:val="center" w:pos="4252"/>
        <w:tab w:val="right" w:pos="8504"/>
      </w:tabs>
      <w:snapToGrid w:val="0"/>
    </w:pPr>
  </w:style>
  <w:style w:type="character" w:customStyle="1" w:styleId="af5">
    <w:name w:val="フッター (文字)"/>
    <w:basedOn w:val="a0"/>
    <w:link w:val="af4"/>
    <w:uiPriority w:val="99"/>
    <w:rsid w:val="003858BB"/>
  </w:style>
  <w:style w:type="character" w:styleId="af6">
    <w:name w:val="Hyperlink"/>
    <w:basedOn w:val="a0"/>
    <w:uiPriority w:val="99"/>
    <w:unhideWhenUsed/>
    <w:rsid w:val="006560E2"/>
    <w:rPr>
      <w:color w:val="0000FF" w:themeColor="hyperlink"/>
      <w:u w:val="single"/>
    </w:rPr>
  </w:style>
  <w:style w:type="paragraph" w:styleId="af7">
    <w:name w:val="List Paragraph"/>
    <w:basedOn w:val="a"/>
    <w:uiPriority w:val="34"/>
    <w:qFormat/>
    <w:rsid w:val="00A7243F"/>
    <w:pPr>
      <w:ind w:leftChars="400" w:left="840"/>
    </w:pPr>
  </w:style>
  <w:style w:type="character" w:customStyle="1" w:styleId="af8">
    <w:name w:val="英語"/>
    <w:basedOn w:val="a0"/>
    <w:uiPriority w:val="1"/>
    <w:rsid w:val="007E10B8"/>
    <w:rPr>
      <w:rFonts w:ascii="Times New Roman" w:eastAsia="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09134">
      <w:bodyDiv w:val="1"/>
      <w:marLeft w:val="0"/>
      <w:marRight w:val="0"/>
      <w:marTop w:val="0"/>
      <w:marBottom w:val="0"/>
      <w:divBdr>
        <w:top w:val="none" w:sz="0" w:space="0" w:color="auto"/>
        <w:left w:val="none" w:sz="0" w:space="0" w:color="auto"/>
        <w:bottom w:val="none" w:sz="0" w:space="0" w:color="auto"/>
        <w:right w:val="none" w:sz="0" w:space="0" w:color="auto"/>
      </w:divBdr>
    </w:div>
    <w:div w:id="799155222">
      <w:bodyDiv w:val="1"/>
      <w:marLeft w:val="0"/>
      <w:marRight w:val="0"/>
      <w:marTop w:val="0"/>
      <w:marBottom w:val="0"/>
      <w:divBdr>
        <w:top w:val="none" w:sz="0" w:space="0" w:color="auto"/>
        <w:left w:val="none" w:sz="0" w:space="0" w:color="auto"/>
        <w:bottom w:val="none" w:sz="0" w:space="0" w:color="auto"/>
        <w:right w:val="none" w:sz="0" w:space="0" w:color="auto"/>
      </w:divBdr>
    </w:div>
    <w:div w:id="17186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paneselawtranslation.go.jp/law/detail/?id=1934&amp;vm=04&amp;re=02"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085A1479B04135B65B56FA997B2DFA"/>
        <w:category>
          <w:name w:val="全般"/>
          <w:gallery w:val="placeholder"/>
        </w:category>
        <w:types>
          <w:type w:val="bbPlcHdr"/>
        </w:types>
        <w:behaviors>
          <w:behavior w:val="content"/>
        </w:behaviors>
        <w:guid w:val="{E58561E5-FA0E-4409-A30E-3A3167FEA0B7}"/>
      </w:docPartPr>
      <w:docPartBody>
        <w:p w:rsidR="0040335F" w:rsidRDefault="00F93860" w:rsidP="00F93860">
          <w:pPr>
            <w:pStyle w:val="E2085A1479B04135B65B56FA997B2DFA36"/>
          </w:pPr>
          <w:r w:rsidRPr="008A3D5F">
            <w:rPr>
              <w:rStyle w:val="a3"/>
              <w:rFonts w:ascii="Times New Roman" w:hAnsi="Times New Roman" w:cs="Times New Roman"/>
              <w:sz w:val="16"/>
              <w:szCs w:val="16"/>
              <w:highlight w:val="yellow"/>
            </w:rPr>
            <w:t>Click here to enter.</w:t>
          </w:r>
        </w:p>
      </w:docPartBody>
    </w:docPart>
    <w:docPart>
      <w:docPartPr>
        <w:name w:val="7B05493412E3416EB6E65567E329CEE9"/>
        <w:category>
          <w:name w:val="全般"/>
          <w:gallery w:val="placeholder"/>
        </w:category>
        <w:types>
          <w:type w:val="bbPlcHdr"/>
        </w:types>
        <w:behaviors>
          <w:behavior w:val="content"/>
        </w:behaviors>
        <w:guid w:val="{034F48AC-A3F4-4799-BA2E-A077D32041F5}"/>
      </w:docPartPr>
      <w:docPartBody>
        <w:p w:rsidR="009437AC" w:rsidRDefault="00F93860" w:rsidP="00F93860">
          <w:pPr>
            <w:pStyle w:val="7B05493412E3416EB6E65567E329CEE922"/>
          </w:pPr>
          <w:r w:rsidRPr="008A3D5F">
            <w:rPr>
              <w:rStyle w:val="a3"/>
              <w:rFonts w:ascii="Times New Roman" w:hAnsi="Times New Roman" w:cs="Times New Roman"/>
              <w:sz w:val="16"/>
              <w:szCs w:val="16"/>
              <w:highlight w:val="yellow"/>
            </w:rPr>
            <w:t>Click here to enter.</w:t>
          </w:r>
        </w:p>
      </w:docPartBody>
    </w:docPart>
    <w:docPart>
      <w:docPartPr>
        <w:name w:val="AA7FC95F3E094CEBBD5AA3117933EF37"/>
        <w:category>
          <w:name w:val="全般"/>
          <w:gallery w:val="placeholder"/>
        </w:category>
        <w:types>
          <w:type w:val="bbPlcHdr"/>
        </w:types>
        <w:behaviors>
          <w:behavior w:val="content"/>
        </w:behaviors>
        <w:guid w:val="{EA290F48-7071-4CC0-9597-4304CEC01CB9}"/>
      </w:docPartPr>
      <w:docPartBody>
        <w:p w:rsidR="009437AC" w:rsidRDefault="00F93860" w:rsidP="00F93860">
          <w:pPr>
            <w:pStyle w:val="AA7FC95F3E094CEBBD5AA3117933EF3722"/>
          </w:pPr>
          <w:r w:rsidRPr="00030B18">
            <w:rPr>
              <w:rStyle w:val="a3"/>
              <w:rFonts w:ascii="Times New Roman" w:hAnsi="Times New Roman" w:cs="Times New Roman"/>
              <w:sz w:val="16"/>
              <w:szCs w:val="16"/>
            </w:rPr>
            <w:t>Click here to enter.</w:t>
          </w:r>
        </w:p>
      </w:docPartBody>
    </w:docPart>
    <w:docPart>
      <w:docPartPr>
        <w:name w:val="0B00F292D8B147A8ADF149A865DF50E4"/>
        <w:category>
          <w:name w:val="全般"/>
          <w:gallery w:val="placeholder"/>
        </w:category>
        <w:types>
          <w:type w:val="bbPlcHdr"/>
        </w:types>
        <w:behaviors>
          <w:behavior w:val="content"/>
        </w:behaviors>
        <w:guid w:val="{6AD17A91-E2C6-4186-A535-FFD29F07409E}"/>
      </w:docPartPr>
      <w:docPartBody>
        <w:p w:rsidR="009437AC" w:rsidRDefault="00F93860" w:rsidP="00F93860">
          <w:pPr>
            <w:pStyle w:val="0B00F292D8B147A8ADF149A865DF50E422"/>
          </w:pPr>
          <w:r w:rsidRPr="00030B18">
            <w:rPr>
              <w:rStyle w:val="a3"/>
              <w:rFonts w:ascii="Times New Roman" w:hAnsi="Times New Roman" w:cs="Times New Roman"/>
              <w:sz w:val="16"/>
              <w:szCs w:val="16"/>
            </w:rPr>
            <w:t>Click here to enter.</w:t>
          </w:r>
        </w:p>
      </w:docPartBody>
    </w:docPart>
    <w:docPart>
      <w:docPartPr>
        <w:name w:val="E520C61F1FC64C018E7D75F30E356586"/>
        <w:category>
          <w:name w:val="全般"/>
          <w:gallery w:val="placeholder"/>
        </w:category>
        <w:types>
          <w:type w:val="bbPlcHdr"/>
        </w:types>
        <w:behaviors>
          <w:behavior w:val="content"/>
        </w:behaviors>
        <w:guid w:val="{B95C7536-979E-45FA-A8AC-552B70129CE1}"/>
      </w:docPartPr>
      <w:docPartBody>
        <w:p w:rsidR="009437AC" w:rsidRDefault="00F93860" w:rsidP="00F93860">
          <w:pPr>
            <w:pStyle w:val="E520C61F1FC64C018E7D75F30E35658622"/>
          </w:pPr>
          <w:r w:rsidRPr="00030B18">
            <w:rPr>
              <w:rStyle w:val="a3"/>
              <w:rFonts w:ascii="Times New Roman" w:hAnsi="Times New Roman" w:cs="Times New Roman"/>
              <w:sz w:val="16"/>
              <w:szCs w:val="16"/>
            </w:rPr>
            <w:t>Click here to enter.</w:t>
          </w:r>
        </w:p>
      </w:docPartBody>
    </w:docPart>
    <w:docPart>
      <w:docPartPr>
        <w:name w:val="BCAE63500A604AEFAF4E3B9AF76FDA7B"/>
        <w:category>
          <w:name w:val="全般"/>
          <w:gallery w:val="placeholder"/>
        </w:category>
        <w:types>
          <w:type w:val="bbPlcHdr"/>
        </w:types>
        <w:behaviors>
          <w:behavior w:val="content"/>
        </w:behaviors>
        <w:guid w:val="{19B20CC2-8514-4E92-84CE-5DF8A4F052B0}"/>
      </w:docPartPr>
      <w:docPartBody>
        <w:p w:rsidR="009437AC" w:rsidRDefault="00F93860" w:rsidP="00F93860">
          <w:pPr>
            <w:pStyle w:val="BCAE63500A604AEFAF4E3B9AF76FDA7B22"/>
          </w:pPr>
          <w:r w:rsidRPr="00030B18">
            <w:rPr>
              <w:rStyle w:val="a3"/>
              <w:rFonts w:ascii="Times New Roman" w:hAnsi="Times New Roman" w:cs="Times New Roman"/>
              <w:sz w:val="16"/>
              <w:szCs w:val="16"/>
            </w:rPr>
            <w:t>Click here to enter.</w:t>
          </w:r>
        </w:p>
      </w:docPartBody>
    </w:docPart>
    <w:docPart>
      <w:docPartPr>
        <w:name w:val="B5F30182B96646E39801C1BFF143FD07"/>
        <w:category>
          <w:name w:val="全般"/>
          <w:gallery w:val="placeholder"/>
        </w:category>
        <w:types>
          <w:type w:val="bbPlcHdr"/>
        </w:types>
        <w:behaviors>
          <w:behavior w:val="content"/>
        </w:behaviors>
        <w:guid w:val="{D4CD0A9A-097E-4408-8FA8-E23928FBB1DB}"/>
      </w:docPartPr>
      <w:docPartBody>
        <w:p w:rsidR="00124A0A" w:rsidRDefault="00F93860" w:rsidP="00F93860">
          <w:pPr>
            <w:pStyle w:val="B5F30182B96646E39801C1BFF143FD0717"/>
          </w:pPr>
          <w:r w:rsidRPr="008A3D5F">
            <w:rPr>
              <w:rStyle w:val="a3"/>
              <w:rFonts w:ascii="Times New Roman" w:hAnsi="Times New Roman" w:cs="Times New Roman"/>
              <w:sz w:val="16"/>
              <w:szCs w:val="16"/>
              <w:highlight w:val="yellow"/>
            </w:rPr>
            <w:t>Click here to enter.</w:t>
          </w:r>
        </w:p>
      </w:docPartBody>
    </w:docPart>
    <w:docPart>
      <w:docPartPr>
        <w:name w:val="080E43F246E94D65A3F151F8FDDBAA9C"/>
        <w:category>
          <w:name w:val="全般"/>
          <w:gallery w:val="placeholder"/>
        </w:category>
        <w:types>
          <w:type w:val="bbPlcHdr"/>
        </w:types>
        <w:behaviors>
          <w:behavior w:val="content"/>
        </w:behaviors>
        <w:guid w:val="{93FF680C-3EE3-459C-A644-2086A6211C0A}"/>
      </w:docPartPr>
      <w:docPartBody>
        <w:p w:rsidR="00B221AE" w:rsidRDefault="00F93860" w:rsidP="00F93860">
          <w:pPr>
            <w:pStyle w:val="080E43F246E94D65A3F151F8FDDBAA9C5"/>
          </w:pPr>
          <w:r w:rsidRPr="00030B18">
            <w:rPr>
              <w:rStyle w:val="a3"/>
              <w:rFonts w:ascii="Times New Roman" w:hAnsi="Times New Roman" w:cs="Times New Roman"/>
              <w:sz w:val="16"/>
              <w:szCs w:val="16"/>
            </w:rPr>
            <w:t>Click here to enter.</w:t>
          </w:r>
        </w:p>
      </w:docPartBody>
    </w:docPart>
    <w:docPart>
      <w:docPartPr>
        <w:name w:val="56D78175603E4288887EE63F25D7F021"/>
        <w:category>
          <w:name w:val="全般"/>
          <w:gallery w:val="placeholder"/>
        </w:category>
        <w:types>
          <w:type w:val="bbPlcHdr"/>
        </w:types>
        <w:behaviors>
          <w:behavior w:val="content"/>
        </w:behaviors>
        <w:guid w:val="{C3CD1BC0-F6B4-4F90-8A37-6ADC4FABF30D}"/>
      </w:docPartPr>
      <w:docPartBody>
        <w:p w:rsidR="00B221AE" w:rsidRDefault="00F93860" w:rsidP="00F93860">
          <w:pPr>
            <w:pStyle w:val="56D78175603E4288887EE63F25D7F0215"/>
          </w:pPr>
          <w:r w:rsidRPr="00030B18">
            <w:rPr>
              <w:rStyle w:val="a3"/>
              <w:rFonts w:ascii="Times New Roman" w:hAnsi="Times New Roman" w:cs="Times New Roman"/>
              <w:sz w:val="16"/>
              <w:szCs w:val="16"/>
            </w:rPr>
            <w:t>Click here to enter.</w:t>
          </w:r>
        </w:p>
      </w:docPartBody>
    </w:docPart>
    <w:docPart>
      <w:docPartPr>
        <w:name w:val="AEDE5EEAB5184EF187689E65F8414CA1"/>
        <w:category>
          <w:name w:val="全般"/>
          <w:gallery w:val="placeholder"/>
        </w:category>
        <w:types>
          <w:type w:val="bbPlcHdr"/>
        </w:types>
        <w:behaviors>
          <w:behavior w:val="content"/>
        </w:behaviors>
        <w:guid w:val="{63173ACD-BBAB-4EB0-90EA-6A1A991D7E74}"/>
      </w:docPartPr>
      <w:docPartBody>
        <w:p w:rsidR="00B221AE" w:rsidRDefault="00F93860" w:rsidP="00F93860">
          <w:pPr>
            <w:pStyle w:val="AEDE5EEAB5184EF187689E65F8414CA15"/>
          </w:pPr>
          <w:r w:rsidRPr="00030B18">
            <w:rPr>
              <w:rStyle w:val="a3"/>
              <w:rFonts w:ascii="Times New Roman" w:hAnsi="Times New Roman" w:cs="Times New Roman"/>
              <w:sz w:val="16"/>
              <w:szCs w:val="16"/>
            </w:rPr>
            <w:t>Click here to enter.</w:t>
          </w:r>
        </w:p>
      </w:docPartBody>
    </w:docPart>
    <w:docPart>
      <w:docPartPr>
        <w:name w:val="637A90BD48CC48BBABEC0EDD3DA921E2"/>
        <w:category>
          <w:name w:val="全般"/>
          <w:gallery w:val="placeholder"/>
        </w:category>
        <w:types>
          <w:type w:val="bbPlcHdr"/>
        </w:types>
        <w:behaviors>
          <w:behavior w:val="content"/>
        </w:behaviors>
        <w:guid w:val="{DD88C35F-53B6-4F85-A3F1-CFFC8F85F8AB}"/>
      </w:docPartPr>
      <w:docPartBody>
        <w:p w:rsidR="00B221AE" w:rsidRDefault="00F93860" w:rsidP="00F93860">
          <w:pPr>
            <w:pStyle w:val="637A90BD48CC48BBABEC0EDD3DA921E25"/>
          </w:pPr>
          <w:r w:rsidRPr="00030B18">
            <w:rPr>
              <w:rStyle w:val="a3"/>
              <w:rFonts w:ascii="Times New Roman" w:hAnsi="Times New Roman" w:cs="Times New Roman"/>
              <w:sz w:val="16"/>
              <w:szCs w:val="16"/>
            </w:rPr>
            <w:t>Click here to enter.</w:t>
          </w:r>
        </w:p>
      </w:docPartBody>
    </w:docPart>
    <w:docPart>
      <w:docPartPr>
        <w:name w:val="59385F5594454F95987174E3E819CD08"/>
        <w:category>
          <w:name w:val="全般"/>
          <w:gallery w:val="placeholder"/>
        </w:category>
        <w:types>
          <w:type w:val="bbPlcHdr"/>
        </w:types>
        <w:behaviors>
          <w:behavior w:val="content"/>
        </w:behaviors>
        <w:guid w:val="{211F2FEE-34C7-400E-BC7C-9B4165CEC63C}"/>
      </w:docPartPr>
      <w:docPartBody>
        <w:p w:rsidR="00B221AE" w:rsidRDefault="00F93860" w:rsidP="00F93860">
          <w:pPr>
            <w:pStyle w:val="59385F5594454F95987174E3E819CD085"/>
          </w:pPr>
          <w:r w:rsidRPr="00030B18">
            <w:rPr>
              <w:rStyle w:val="a3"/>
              <w:rFonts w:ascii="Times New Roman" w:hAnsi="Times New Roman" w:cs="Times New Roman"/>
              <w:sz w:val="16"/>
              <w:szCs w:val="16"/>
            </w:rPr>
            <w:t>Click here to enter.</w:t>
          </w:r>
        </w:p>
      </w:docPartBody>
    </w:docPart>
    <w:docPart>
      <w:docPartPr>
        <w:name w:val="8604E7048D2B43BF840B47F041AC4C7D"/>
        <w:category>
          <w:name w:val="全般"/>
          <w:gallery w:val="placeholder"/>
        </w:category>
        <w:types>
          <w:type w:val="bbPlcHdr"/>
        </w:types>
        <w:behaviors>
          <w:behavior w:val="content"/>
        </w:behaviors>
        <w:guid w:val="{FA0A268F-2211-412A-8309-16DE631C28D3}"/>
      </w:docPartPr>
      <w:docPartBody>
        <w:p w:rsidR="00B221AE" w:rsidRDefault="00F93860" w:rsidP="00F93860">
          <w:pPr>
            <w:pStyle w:val="8604E7048D2B43BF840B47F041AC4C7D5"/>
          </w:pPr>
          <w:r w:rsidRPr="00247706">
            <w:rPr>
              <w:rFonts w:ascii="Times New Roman" w:hAnsi="Times New Roman" w:hint="eastAsia"/>
              <w:color w:val="808080" w:themeColor="background1" w:themeShade="80"/>
              <w:sz w:val="16"/>
              <w:szCs w:val="16"/>
            </w:rPr>
            <w:t>Click here to select.</w:t>
          </w:r>
        </w:p>
      </w:docPartBody>
    </w:docPart>
    <w:docPart>
      <w:docPartPr>
        <w:name w:val="6DCEF5F7BB77443FA913458EDEAEA86A"/>
        <w:category>
          <w:name w:val="全般"/>
          <w:gallery w:val="placeholder"/>
        </w:category>
        <w:types>
          <w:type w:val="bbPlcHdr"/>
        </w:types>
        <w:behaviors>
          <w:behavior w:val="content"/>
        </w:behaviors>
        <w:guid w:val="{2C69AB9B-EB52-4AC9-A3ED-E50576CACE2C}"/>
      </w:docPartPr>
      <w:docPartBody>
        <w:p w:rsidR="00B221AE" w:rsidRDefault="00F93860" w:rsidP="00F93860">
          <w:pPr>
            <w:pStyle w:val="6DCEF5F7BB77443FA913458EDEAEA86A5"/>
          </w:pPr>
          <w:r w:rsidRPr="00030B18">
            <w:rPr>
              <w:rStyle w:val="a3"/>
              <w:rFonts w:ascii="Times New Roman" w:hAnsi="Times New Roman" w:cs="Times New Roman"/>
              <w:sz w:val="16"/>
              <w:szCs w:val="16"/>
            </w:rPr>
            <w:t>Click here to enter.</w:t>
          </w:r>
        </w:p>
      </w:docPartBody>
    </w:docPart>
    <w:docPart>
      <w:docPartPr>
        <w:name w:val="CAA71D4565F4485DA2FA159382CA52B2"/>
        <w:category>
          <w:name w:val="全般"/>
          <w:gallery w:val="placeholder"/>
        </w:category>
        <w:types>
          <w:type w:val="bbPlcHdr"/>
        </w:types>
        <w:behaviors>
          <w:behavior w:val="content"/>
        </w:behaviors>
        <w:guid w:val="{3082E979-8306-4AE7-B82E-913EEEAF0A61}"/>
      </w:docPartPr>
      <w:docPartBody>
        <w:p w:rsidR="00B221AE" w:rsidRDefault="00F93860" w:rsidP="00F93860">
          <w:pPr>
            <w:pStyle w:val="CAA71D4565F4485DA2FA159382CA52B25"/>
          </w:pPr>
          <w:r w:rsidRPr="00030B18">
            <w:rPr>
              <w:rStyle w:val="a3"/>
              <w:rFonts w:ascii="Times New Roman" w:hAnsi="Times New Roman" w:cs="Times New Roman"/>
              <w:sz w:val="16"/>
              <w:szCs w:val="16"/>
            </w:rPr>
            <w:t>Click here to enter.</w:t>
          </w:r>
        </w:p>
      </w:docPartBody>
    </w:docPart>
    <w:docPart>
      <w:docPartPr>
        <w:name w:val="B81C407797874592ADD383A5BCB5A521"/>
        <w:category>
          <w:name w:val="全般"/>
          <w:gallery w:val="placeholder"/>
        </w:category>
        <w:types>
          <w:type w:val="bbPlcHdr"/>
        </w:types>
        <w:behaviors>
          <w:behavior w:val="content"/>
        </w:behaviors>
        <w:guid w:val="{6C466180-E5FA-4970-A70A-F11F0884A01A}"/>
      </w:docPartPr>
      <w:docPartBody>
        <w:p w:rsidR="00B221AE" w:rsidRDefault="00F93860" w:rsidP="00F93860">
          <w:pPr>
            <w:pStyle w:val="B81C407797874592ADD383A5BCB5A5215"/>
          </w:pPr>
          <w:r w:rsidRPr="00030B18">
            <w:rPr>
              <w:rStyle w:val="a3"/>
              <w:rFonts w:ascii="Times New Roman" w:hAnsi="Times New Roman" w:cs="Times New Roman"/>
              <w:sz w:val="16"/>
              <w:szCs w:val="16"/>
            </w:rPr>
            <w:t>Click here to enter.</w:t>
          </w:r>
        </w:p>
      </w:docPartBody>
    </w:docPart>
    <w:docPart>
      <w:docPartPr>
        <w:name w:val="ADFB3C5B385E4746B2083D468CBD77BD"/>
        <w:category>
          <w:name w:val="全般"/>
          <w:gallery w:val="placeholder"/>
        </w:category>
        <w:types>
          <w:type w:val="bbPlcHdr"/>
        </w:types>
        <w:behaviors>
          <w:behavior w:val="content"/>
        </w:behaviors>
        <w:guid w:val="{96E592AE-6D6D-4BC3-B320-54121800DCCE}"/>
      </w:docPartPr>
      <w:docPartBody>
        <w:p w:rsidR="00B221AE" w:rsidRDefault="00F93860" w:rsidP="00F93860">
          <w:pPr>
            <w:pStyle w:val="ADFB3C5B385E4746B2083D468CBD77BD5"/>
          </w:pPr>
          <w:r w:rsidRPr="00030B18">
            <w:rPr>
              <w:rStyle w:val="a3"/>
              <w:rFonts w:ascii="Times New Roman" w:hAnsi="Times New Roman" w:cs="Times New Roman"/>
              <w:sz w:val="16"/>
              <w:szCs w:val="16"/>
            </w:rPr>
            <w:t>Click here to enter.</w:t>
          </w:r>
        </w:p>
      </w:docPartBody>
    </w:docPart>
    <w:docPart>
      <w:docPartPr>
        <w:name w:val="255C39B3BEFF4CF5B141F1AA7A4DAB36"/>
        <w:category>
          <w:name w:val="全般"/>
          <w:gallery w:val="placeholder"/>
        </w:category>
        <w:types>
          <w:type w:val="bbPlcHdr"/>
        </w:types>
        <w:behaviors>
          <w:behavior w:val="content"/>
        </w:behaviors>
        <w:guid w:val="{3C2BBF7B-A409-4049-9AE8-7CF99726A897}"/>
      </w:docPartPr>
      <w:docPartBody>
        <w:p w:rsidR="00B221AE" w:rsidRDefault="00F93860" w:rsidP="00F93860">
          <w:pPr>
            <w:pStyle w:val="255C39B3BEFF4CF5B141F1AA7A4DAB365"/>
          </w:pPr>
          <w:r w:rsidRPr="008A3D5F">
            <w:rPr>
              <w:rStyle w:val="a3"/>
              <w:rFonts w:ascii="Times New Roman" w:hAnsi="Times New Roman" w:cs="Times New Roman"/>
              <w:sz w:val="16"/>
              <w:szCs w:val="16"/>
              <w:highlight w:val="yellow"/>
            </w:rPr>
            <w:t>Click here to enter.</w:t>
          </w:r>
        </w:p>
      </w:docPartBody>
    </w:docPart>
    <w:docPart>
      <w:docPartPr>
        <w:name w:val="895BF1688CB244B187001E1C6EE17D99"/>
        <w:category>
          <w:name w:val="全般"/>
          <w:gallery w:val="placeholder"/>
        </w:category>
        <w:types>
          <w:type w:val="bbPlcHdr"/>
        </w:types>
        <w:behaviors>
          <w:behavior w:val="content"/>
        </w:behaviors>
        <w:guid w:val="{76E4CCC9-18D4-484C-956D-F063C943E3AA}"/>
      </w:docPartPr>
      <w:docPartBody>
        <w:p w:rsidR="00C24684" w:rsidRDefault="00CC6639" w:rsidP="00CC6639">
          <w:pPr>
            <w:pStyle w:val="895BF1688CB244B187001E1C6EE17D99"/>
          </w:pPr>
          <w:r w:rsidRPr="00030B18">
            <w:rPr>
              <w:rStyle w:val="a3"/>
              <w:rFonts w:ascii="Times New Roman" w:hAnsi="Times New Roman" w:cs="Times New Roman"/>
              <w:sz w:val="16"/>
              <w:szCs w:val="16"/>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1E2"/>
    <w:rsid w:val="00112A46"/>
    <w:rsid w:val="00124A0A"/>
    <w:rsid w:val="00127652"/>
    <w:rsid w:val="00171F22"/>
    <w:rsid w:val="001E37F1"/>
    <w:rsid w:val="002C1BE6"/>
    <w:rsid w:val="00343E66"/>
    <w:rsid w:val="00383183"/>
    <w:rsid w:val="003B7C9F"/>
    <w:rsid w:val="003F50CD"/>
    <w:rsid w:val="0040335F"/>
    <w:rsid w:val="0044078F"/>
    <w:rsid w:val="004457FD"/>
    <w:rsid w:val="0047560D"/>
    <w:rsid w:val="005120F8"/>
    <w:rsid w:val="00522101"/>
    <w:rsid w:val="005348D6"/>
    <w:rsid w:val="00624226"/>
    <w:rsid w:val="006D62BA"/>
    <w:rsid w:val="007216F7"/>
    <w:rsid w:val="00765893"/>
    <w:rsid w:val="00804734"/>
    <w:rsid w:val="009437AC"/>
    <w:rsid w:val="009D60E0"/>
    <w:rsid w:val="00A22DC8"/>
    <w:rsid w:val="00AD56AA"/>
    <w:rsid w:val="00B221AE"/>
    <w:rsid w:val="00B67C6B"/>
    <w:rsid w:val="00B93A26"/>
    <w:rsid w:val="00BB54C7"/>
    <w:rsid w:val="00BC3BAB"/>
    <w:rsid w:val="00C24684"/>
    <w:rsid w:val="00C760E9"/>
    <w:rsid w:val="00C92609"/>
    <w:rsid w:val="00CC6639"/>
    <w:rsid w:val="00D0018D"/>
    <w:rsid w:val="00DA2107"/>
    <w:rsid w:val="00DD4C73"/>
    <w:rsid w:val="00E3571F"/>
    <w:rsid w:val="00F267D2"/>
    <w:rsid w:val="00F318D6"/>
    <w:rsid w:val="00F541E2"/>
    <w:rsid w:val="00F636FE"/>
    <w:rsid w:val="00F93860"/>
    <w:rsid w:val="00F938FA"/>
    <w:rsid w:val="00FD2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6639"/>
    <w:rPr>
      <w:color w:val="808080"/>
    </w:rPr>
  </w:style>
  <w:style w:type="paragraph" w:customStyle="1" w:styleId="D53D7C5A2CCD4B0098A197E0F3E3BFDB">
    <w:name w:val="D53D7C5A2CCD4B0098A197E0F3E3BFDB"/>
    <w:rsid w:val="00F541E2"/>
    <w:pPr>
      <w:widowControl w:val="0"/>
      <w:jc w:val="both"/>
    </w:pPr>
  </w:style>
  <w:style w:type="paragraph" w:customStyle="1" w:styleId="4A16BF6B9F024E9B91B824342AFE96F5">
    <w:name w:val="4A16BF6B9F024E9B91B824342AFE96F5"/>
    <w:rsid w:val="00F541E2"/>
    <w:pPr>
      <w:widowControl w:val="0"/>
      <w:jc w:val="both"/>
    </w:pPr>
  </w:style>
  <w:style w:type="paragraph" w:customStyle="1" w:styleId="D53D7C5A2CCD4B0098A197E0F3E3BFDB1">
    <w:name w:val="D53D7C5A2CCD4B0098A197E0F3E3BFDB1"/>
    <w:rsid w:val="00F541E2"/>
    <w:pPr>
      <w:widowControl w:val="0"/>
      <w:jc w:val="both"/>
    </w:pPr>
  </w:style>
  <w:style w:type="paragraph" w:customStyle="1" w:styleId="4A16BF6B9F024E9B91B824342AFE96F51">
    <w:name w:val="4A16BF6B9F024E9B91B824342AFE96F51"/>
    <w:rsid w:val="00F541E2"/>
    <w:pPr>
      <w:widowControl w:val="0"/>
      <w:jc w:val="both"/>
    </w:pPr>
  </w:style>
  <w:style w:type="paragraph" w:customStyle="1" w:styleId="4D3E5FE8A3C94B7B892EB94F466908D1">
    <w:name w:val="4D3E5FE8A3C94B7B892EB94F466908D1"/>
    <w:rsid w:val="00F541E2"/>
    <w:pPr>
      <w:widowControl w:val="0"/>
      <w:jc w:val="both"/>
    </w:pPr>
  </w:style>
  <w:style w:type="paragraph" w:customStyle="1" w:styleId="D53D7C5A2CCD4B0098A197E0F3E3BFDB2">
    <w:name w:val="D53D7C5A2CCD4B0098A197E0F3E3BFDB2"/>
    <w:rsid w:val="00F541E2"/>
    <w:pPr>
      <w:widowControl w:val="0"/>
      <w:jc w:val="both"/>
    </w:pPr>
  </w:style>
  <w:style w:type="paragraph" w:customStyle="1" w:styleId="4A16BF6B9F024E9B91B824342AFE96F52">
    <w:name w:val="4A16BF6B9F024E9B91B824342AFE96F52"/>
    <w:rsid w:val="00F541E2"/>
    <w:pPr>
      <w:widowControl w:val="0"/>
      <w:jc w:val="both"/>
    </w:pPr>
  </w:style>
  <w:style w:type="paragraph" w:customStyle="1" w:styleId="4D3E5FE8A3C94B7B892EB94F466908D11">
    <w:name w:val="4D3E5FE8A3C94B7B892EB94F466908D11"/>
    <w:rsid w:val="00F541E2"/>
    <w:pPr>
      <w:widowControl w:val="0"/>
      <w:jc w:val="both"/>
    </w:pPr>
  </w:style>
  <w:style w:type="paragraph" w:customStyle="1" w:styleId="EA84C9DFBB944D98A2DD81841BEDD527">
    <w:name w:val="EA84C9DFBB944D98A2DD81841BEDD527"/>
    <w:rsid w:val="00F541E2"/>
    <w:pPr>
      <w:widowControl w:val="0"/>
      <w:jc w:val="both"/>
    </w:pPr>
  </w:style>
  <w:style w:type="paragraph" w:customStyle="1" w:styleId="67F5221A217749DF9F618BE1BB329C67">
    <w:name w:val="67F5221A217749DF9F618BE1BB329C67"/>
    <w:rsid w:val="00F541E2"/>
    <w:pPr>
      <w:widowControl w:val="0"/>
      <w:jc w:val="both"/>
    </w:pPr>
  </w:style>
  <w:style w:type="paragraph" w:customStyle="1" w:styleId="EDE45B204471455A9BF2DCCC0271C559">
    <w:name w:val="EDE45B204471455A9BF2DCCC0271C559"/>
    <w:rsid w:val="00F541E2"/>
    <w:pPr>
      <w:widowControl w:val="0"/>
      <w:jc w:val="both"/>
    </w:pPr>
  </w:style>
  <w:style w:type="paragraph" w:customStyle="1" w:styleId="D53D7C5A2CCD4B0098A197E0F3E3BFDB3">
    <w:name w:val="D53D7C5A2CCD4B0098A197E0F3E3BFDB3"/>
    <w:rsid w:val="00F541E2"/>
    <w:pPr>
      <w:widowControl w:val="0"/>
      <w:jc w:val="both"/>
    </w:pPr>
  </w:style>
  <w:style w:type="paragraph" w:customStyle="1" w:styleId="4A16BF6B9F024E9B91B824342AFE96F53">
    <w:name w:val="4A16BF6B9F024E9B91B824342AFE96F53"/>
    <w:rsid w:val="00F541E2"/>
    <w:pPr>
      <w:widowControl w:val="0"/>
      <w:jc w:val="both"/>
    </w:pPr>
  </w:style>
  <w:style w:type="paragraph" w:customStyle="1" w:styleId="4D3E5FE8A3C94B7B892EB94F466908D12">
    <w:name w:val="4D3E5FE8A3C94B7B892EB94F466908D12"/>
    <w:rsid w:val="00F541E2"/>
    <w:pPr>
      <w:widowControl w:val="0"/>
      <w:jc w:val="both"/>
    </w:pPr>
  </w:style>
  <w:style w:type="paragraph" w:customStyle="1" w:styleId="EA84C9DFBB944D98A2DD81841BEDD5271">
    <w:name w:val="EA84C9DFBB944D98A2DD81841BEDD5271"/>
    <w:rsid w:val="00F541E2"/>
    <w:pPr>
      <w:widowControl w:val="0"/>
      <w:jc w:val="both"/>
    </w:pPr>
  </w:style>
  <w:style w:type="paragraph" w:customStyle="1" w:styleId="67F5221A217749DF9F618BE1BB329C671">
    <w:name w:val="67F5221A217749DF9F618BE1BB329C671"/>
    <w:rsid w:val="00F541E2"/>
    <w:pPr>
      <w:widowControl w:val="0"/>
      <w:jc w:val="both"/>
    </w:pPr>
  </w:style>
  <w:style w:type="paragraph" w:customStyle="1" w:styleId="EDE45B204471455A9BF2DCCC0271C5591">
    <w:name w:val="EDE45B204471455A9BF2DCCC0271C5591"/>
    <w:rsid w:val="00F541E2"/>
    <w:pPr>
      <w:widowControl w:val="0"/>
      <w:jc w:val="both"/>
    </w:pPr>
  </w:style>
  <w:style w:type="paragraph" w:customStyle="1" w:styleId="8DFBE54FA0F641D3AC8887232F8853AD">
    <w:name w:val="8DFBE54FA0F641D3AC8887232F8853AD"/>
    <w:rsid w:val="00F541E2"/>
    <w:pPr>
      <w:widowControl w:val="0"/>
      <w:jc w:val="both"/>
    </w:pPr>
  </w:style>
  <w:style w:type="paragraph" w:customStyle="1" w:styleId="8480EA4CFAB54A29A03381506A9397DF">
    <w:name w:val="8480EA4CFAB54A29A03381506A9397DF"/>
    <w:rsid w:val="00F541E2"/>
    <w:pPr>
      <w:widowControl w:val="0"/>
      <w:jc w:val="both"/>
    </w:pPr>
  </w:style>
  <w:style w:type="paragraph" w:customStyle="1" w:styleId="F733C7E8835745EBA66338DC19895BA7">
    <w:name w:val="F733C7E8835745EBA66338DC19895BA7"/>
    <w:rsid w:val="00F541E2"/>
    <w:pPr>
      <w:widowControl w:val="0"/>
      <w:jc w:val="both"/>
    </w:pPr>
  </w:style>
  <w:style w:type="paragraph" w:customStyle="1" w:styleId="EA2DBDA4A80243899C3A306E83C98241">
    <w:name w:val="EA2DBDA4A80243899C3A306E83C98241"/>
    <w:rsid w:val="00F541E2"/>
    <w:pPr>
      <w:widowControl w:val="0"/>
      <w:jc w:val="both"/>
    </w:pPr>
  </w:style>
  <w:style w:type="paragraph" w:customStyle="1" w:styleId="BE2ECD8B37C4495484A0900D65A402B3">
    <w:name w:val="BE2ECD8B37C4495484A0900D65A402B3"/>
    <w:rsid w:val="00F541E2"/>
    <w:pPr>
      <w:widowControl w:val="0"/>
      <w:jc w:val="both"/>
    </w:pPr>
  </w:style>
  <w:style w:type="paragraph" w:customStyle="1" w:styleId="D53D7C5A2CCD4B0098A197E0F3E3BFDB4">
    <w:name w:val="D53D7C5A2CCD4B0098A197E0F3E3BFDB4"/>
    <w:rsid w:val="00F541E2"/>
    <w:pPr>
      <w:widowControl w:val="0"/>
      <w:jc w:val="both"/>
    </w:pPr>
  </w:style>
  <w:style w:type="paragraph" w:customStyle="1" w:styleId="4A16BF6B9F024E9B91B824342AFE96F54">
    <w:name w:val="4A16BF6B9F024E9B91B824342AFE96F54"/>
    <w:rsid w:val="00F541E2"/>
    <w:pPr>
      <w:widowControl w:val="0"/>
      <w:jc w:val="both"/>
    </w:pPr>
  </w:style>
  <w:style w:type="paragraph" w:customStyle="1" w:styleId="4D3E5FE8A3C94B7B892EB94F466908D13">
    <w:name w:val="4D3E5FE8A3C94B7B892EB94F466908D13"/>
    <w:rsid w:val="00F541E2"/>
    <w:pPr>
      <w:widowControl w:val="0"/>
      <w:jc w:val="both"/>
    </w:pPr>
  </w:style>
  <w:style w:type="paragraph" w:customStyle="1" w:styleId="EA84C9DFBB944D98A2DD81841BEDD5272">
    <w:name w:val="EA84C9DFBB944D98A2DD81841BEDD5272"/>
    <w:rsid w:val="00F541E2"/>
    <w:pPr>
      <w:widowControl w:val="0"/>
      <w:jc w:val="both"/>
    </w:pPr>
  </w:style>
  <w:style w:type="paragraph" w:customStyle="1" w:styleId="67F5221A217749DF9F618BE1BB329C672">
    <w:name w:val="67F5221A217749DF9F618BE1BB329C672"/>
    <w:rsid w:val="00F541E2"/>
    <w:pPr>
      <w:widowControl w:val="0"/>
      <w:jc w:val="both"/>
    </w:pPr>
  </w:style>
  <w:style w:type="paragraph" w:customStyle="1" w:styleId="EDE45B204471455A9BF2DCCC0271C5592">
    <w:name w:val="EDE45B204471455A9BF2DCCC0271C5592"/>
    <w:rsid w:val="00F541E2"/>
    <w:pPr>
      <w:widowControl w:val="0"/>
      <w:jc w:val="both"/>
    </w:pPr>
  </w:style>
  <w:style w:type="paragraph" w:customStyle="1" w:styleId="D62AB2B74C084D86AC225930189D2B5F">
    <w:name w:val="D62AB2B74C084D86AC225930189D2B5F"/>
    <w:rsid w:val="00F541E2"/>
    <w:pPr>
      <w:widowControl w:val="0"/>
      <w:jc w:val="both"/>
    </w:pPr>
  </w:style>
  <w:style w:type="paragraph" w:customStyle="1" w:styleId="D53D7C5A2CCD4B0098A197E0F3E3BFDB5">
    <w:name w:val="D53D7C5A2CCD4B0098A197E0F3E3BFDB5"/>
    <w:rsid w:val="00F541E2"/>
    <w:pPr>
      <w:widowControl w:val="0"/>
      <w:jc w:val="both"/>
    </w:pPr>
  </w:style>
  <w:style w:type="paragraph" w:customStyle="1" w:styleId="4A16BF6B9F024E9B91B824342AFE96F55">
    <w:name w:val="4A16BF6B9F024E9B91B824342AFE96F55"/>
    <w:rsid w:val="00F541E2"/>
    <w:pPr>
      <w:widowControl w:val="0"/>
      <w:jc w:val="both"/>
    </w:pPr>
  </w:style>
  <w:style w:type="paragraph" w:customStyle="1" w:styleId="4D3E5FE8A3C94B7B892EB94F466908D14">
    <w:name w:val="4D3E5FE8A3C94B7B892EB94F466908D14"/>
    <w:rsid w:val="00F541E2"/>
    <w:pPr>
      <w:widowControl w:val="0"/>
      <w:jc w:val="both"/>
    </w:pPr>
  </w:style>
  <w:style w:type="paragraph" w:customStyle="1" w:styleId="EA84C9DFBB944D98A2DD81841BEDD5273">
    <w:name w:val="EA84C9DFBB944D98A2DD81841BEDD5273"/>
    <w:rsid w:val="00F541E2"/>
    <w:pPr>
      <w:widowControl w:val="0"/>
      <w:jc w:val="both"/>
    </w:pPr>
  </w:style>
  <w:style w:type="paragraph" w:customStyle="1" w:styleId="67F5221A217749DF9F618BE1BB329C673">
    <w:name w:val="67F5221A217749DF9F618BE1BB329C673"/>
    <w:rsid w:val="00F541E2"/>
    <w:pPr>
      <w:widowControl w:val="0"/>
      <w:jc w:val="both"/>
    </w:pPr>
  </w:style>
  <w:style w:type="paragraph" w:customStyle="1" w:styleId="EDE45B204471455A9BF2DCCC0271C5593">
    <w:name w:val="EDE45B204471455A9BF2DCCC0271C5593"/>
    <w:rsid w:val="00F541E2"/>
    <w:pPr>
      <w:widowControl w:val="0"/>
      <w:jc w:val="both"/>
    </w:pPr>
  </w:style>
  <w:style w:type="paragraph" w:customStyle="1" w:styleId="2B3B33178F72414D9F2939BC4CB36065">
    <w:name w:val="2B3B33178F72414D9F2939BC4CB36065"/>
    <w:rsid w:val="00F541E2"/>
    <w:pPr>
      <w:widowControl w:val="0"/>
      <w:jc w:val="both"/>
    </w:pPr>
  </w:style>
  <w:style w:type="paragraph" w:customStyle="1" w:styleId="D53D7C5A2CCD4B0098A197E0F3E3BFDB6">
    <w:name w:val="D53D7C5A2CCD4B0098A197E0F3E3BFDB6"/>
    <w:rsid w:val="00F541E2"/>
    <w:pPr>
      <w:widowControl w:val="0"/>
      <w:jc w:val="both"/>
    </w:pPr>
  </w:style>
  <w:style w:type="paragraph" w:customStyle="1" w:styleId="4A16BF6B9F024E9B91B824342AFE96F56">
    <w:name w:val="4A16BF6B9F024E9B91B824342AFE96F56"/>
    <w:rsid w:val="00F541E2"/>
    <w:pPr>
      <w:widowControl w:val="0"/>
      <w:jc w:val="both"/>
    </w:pPr>
  </w:style>
  <w:style w:type="paragraph" w:customStyle="1" w:styleId="4D3E5FE8A3C94B7B892EB94F466908D15">
    <w:name w:val="4D3E5FE8A3C94B7B892EB94F466908D15"/>
    <w:rsid w:val="00F541E2"/>
    <w:pPr>
      <w:widowControl w:val="0"/>
      <w:jc w:val="both"/>
    </w:pPr>
  </w:style>
  <w:style w:type="paragraph" w:customStyle="1" w:styleId="EA84C9DFBB944D98A2DD81841BEDD5274">
    <w:name w:val="EA84C9DFBB944D98A2DD81841BEDD5274"/>
    <w:rsid w:val="00F541E2"/>
    <w:pPr>
      <w:widowControl w:val="0"/>
      <w:jc w:val="both"/>
    </w:pPr>
  </w:style>
  <w:style w:type="paragraph" w:customStyle="1" w:styleId="67F5221A217749DF9F618BE1BB329C674">
    <w:name w:val="67F5221A217749DF9F618BE1BB329C674"/>
    <w:rsid w:val="00F541E2"/>
    <w:pPr>
      <w:widowControl w:val="0"/>
      <w:jc w:val="both"/>
    </w:pPr>
  </w:style>
  <w:style w:type="paragraph" w:customStyle="1" w:styleId="EDE45B204471455A9BF2DCCC0271C5594">
    <w:name w:val="EDE45B204471455A9BF2DCCC0271C5594"/>
    <w:rsid w:val="00F541E2"/>
    <w:pPr>
      <w:widowControl w:val="0"/>
      <w:jc w:val="both"/>
    </w:pPr>
  </w:style>
  <w:style w:type="paragraph" w:customStyle="1" w:styleId="D62AB2B74C084D86AC225930189D2B5F1">
    <w:name w:val="D62AB2B74C084D86AC225930189D2B5F1"/>
    <w:rsid w:val="00F541E2"/>
    <w:pPr>
      <w:widowControl w:val="0"/>
      <w:jc w:val="both"/>
    </w:pPr>
  </w:style>
  <w:style w:type="paragraph" w:customStyle="1" w:styleId="2B3B33178F72414D9F2939BC4CB360651">
    <w:name w:val="2B3B33178F72414D9F2939BC4CB360651"/>
    <w:rsid w:val="00F541E2"/>
    <w:pPr>
      <w:widowControl w:val="0"/>
      <w:jc w:val="both"/>
    </w:pPr>
  </w:style>
  <w:style w:type="paragraph" w:customStyle="1" w:styleId="8CE31B066A9440A99EEB270080304910">
    <w:name w:val="8CE31B066A9440A99EEB270080304910"/>
    <w:rsid w:val="00F541E2"/>
    <w:pPr>
      <w:widowControl w:val="0"/>
      <w:jc w:val="both"/>
    </w:pPr>
  </w:style>
  <w:style w:type="paragraph" w:customStyle="1" w:styleId="FB4296D39A814A0A9AF8D4E4F923AB71">
    <w:name w:val="FB4296D39A814A0A9AF8D4E4F923AB71"/>
    <w:rsid w:val="00F541E2"/>
    <w:pPr>
      <w:widowControl w:val="0"/>
      <w:jc w:val="both"/>
    </w:pPr>
  </w:style>
  <w:style w:type="paragraph" w:customStyle="1" w:styleId="53032FCE714F479F87493CFED0AC6A3A">
    <w:name w:val="53032FCE714F479F87493CFED0AC6A3A"/>
    <w:rsid w:val="00F541E2"/>
    <w:pPr>
      <w:widowControl w:val="0"/>
      <w:jc w:val="both"/>
    </w:pPr>
  </w:style>
  <w:style w:type="paragraph" w:customStyle="1" w:styleId="821FBBD4FF0F427BA7143DCC9F2C5CEF">
    <w:name w:val="821FBBD4FF0F427BA7143DCC9F2C5CEF"/>
    <w:rsid w:val="00F541E2"/>
    <w:pPr>
      <w:widowControl w:val="0"/>
      <w:jc w:val="both"/>
    </w:pPr>
  </w:style>
  <w:style w:type="paragraph" w:customStyle="1" w:styleId="0A789A5B17BA4856B348A3BBF52EFA8A">
    <w:name w:val="0A789A5B17BA4856B348A3BBF52EFA8A"/>
    <w:rsid w:val="00F541E2"/>
    <w:pPr>
      <w:widowControl w:val="0"/>
      <w:jc w:val="both"/>
    </w:pPr>
  </w:style>
  <w:style w:type="paragraph" w:customStyle="1" w:styleId="B5FA5C93D7BF48E283A5A77137BD1A99">
    <w:name w:val="B5FA5C93D7BF48E283A5A77137BD1A99"/>
    <w:rsid w:val="00F541E2"/>
    <w:pPr>
      <w:widowControl w:val="0"/>
      <w:jc w:val="both"/>
    </w:pPr>
  </w:style>
  <w:style w:type="paragraph" w:customStyle="1" w:styleId="01906F0C93D94AC091B7031659497A30">
    <w:name w:val="01906F0C93D94AC091B7031659497A30"/>
    <w:rsid w:val="00F541E2"/>
    <w:pPr>
      <w:widowControl w:val="0"/>
      <w:jc w:val="both"/>
    </w:pPr>
  </w:style>
  <w:style w:type="paragraph" w:customStyle="1" w:styleId="7D3294D291934380B8120F642D032CD1">
    <w:name w:val="7D3294D291934380B8120F642D032CD1"/>
    <w:rsid w:val="00F541E2"/>
    <w:pPr>
      <w:widowControl w:val="0"/>
      <w:jc w:val="both"/>
    </w:pPr>
  </w:style>
  <w:style w:type="paragraph" w:customStyle="1" w:styleId="3FA6DE3A4FE24708A87ABC12C83109DE">
    <w:name w:val="3FA6DE3A4FE24708A87ABC12C83109DE"/>
    <w:rsid w:val="00F541E2"/>
    <w:pPr>
      <w:widowControl w:val="0"/>
      <w:jc w:val="both"/>
    </w:pPr>
  </w:style>
  <w:style w:type="paragraph" w:customStyle="1" w:styleId="30C092C355174830B0940888B1E7D47E">
    <w:name w:val="30C092C355174830B0940888B1E7D47E"/>
    <w:rsid w:val="00F541E2"/>
    <w:pPr>
      <w:widowControl w:val="0"/>
      <w:jc w:val="both"/>
    </w:pPr>
  </w:style>
  <w:style w:type="paragraph" w:customStyle="1" w:styleId="D53D7C5A2CCD4B0098A197E0F3E3BFDB7">
    <w:name w:val="D53D7C5A2CCD4B0098A197E0F3E3BFDB7"/>
    <w:rsid w:val="00F541E2"/>
    <w:pPr>
      <w:widowControl w:val="0"/>
      <w:jc w:val="both"/>
    </w:pPr>
  </w:style>
  <w:style w:type="paragraph" w:customStyle="1" w:styleId="4A16BF6B9F024E9B91B824342AFE96F57">
    <w:name w:val="4A16BF6B9F024E9B91B824342AFE96F57"/>
    <w:rsid w:val="00F541E2"/>
    <w:pPr>
      <w:widowControl w:val="0"/>
      <w:jc w:val="both"/>
    </w:pPr>
  </w:style>
  <w:style w:type="paragraph" w:customStyle="1" w:styleId="4D3E5FE8A3C94B7B892EB94F466908D16">
    <w:name w:val="4D3E5FE8A3C94B7B892EB94F466908D16"/>
    <w:rsid w:val="00F541E2"/>
    <w:pPr>
      <w:widowControl w:val="0"/>
      <w:jc w:val="both"/>
    </w:pPr>
  </w:style>
  <w:style w:type="paragraph" w:customStyle="1" w:styleId="EA84C9DFBB944D98A2DD81841BEDD5275">
    <w:name w:val="EA84C9DFBB944D98A2DD81841BEDD5275"/>
    <w:rsid w:val="00F541E2"/>
    <w:pPr>
      <w:widowControl w:val="0"/>
      <w:jc w:val="both"/>
    </w:pPr>
  </w:style>
  <w:style w:type="paragraph" w:customStyle="1" w:styleId="67F5221A217749DF9F618BE1BB329C675">
    <w:name w:val="67F5221A217749DF9F618BE1BB329C675"/>
    <w:rsid w:val="00F541E2"/>
    <w:pPr>
      <w:widowControl w:val="0"/>
      <w:jc w:val="both"/>
    </w:pPr>
  </w:style>
  <w:style w:type="paragraph" w:customStyle="1" w:styleId="EDE45B204471455A9BF2DCCC0271C5595">
    <w:name w:val="EDE45B204471455A9BF2DCCC0271C5595"/>
    <w:rsid w:val="00F541E2"/>
    <w:pPr>
      <w:widowControl w:val="0"/>
      <w:jc w:val="both"/>
    </w:pPr>
  </w:style>
  <w:style w:type="paragraph" w:customStyle="1" w:styleId="D62AB2B74C084D86AC225930189D2B5F2">
    <w:name w:val="D62AB2B74C084D86AC225930189D2B5F2"/>
    <w:rsid w:val="00F541E2"/>
    <w:pPr>
      <w:widowControl w:val="0"/>
      <w:jc w:val="both"/>
    </w:pPr>
  </w:style>
  <w:style w:type="paragraph" w:customStyle="1" w:styleId="2B3B33178F72414D9F2939BC4CB360652">
    <w:name w:val="2B3B33178F72414D9F2939BC4CB360652"/>
    <w:rsid w:val="00F541E2"/>
    <w:pPr>
      <w:widowControl w:val="0"/>
      <w:jc w:val="both"/>
    </w:pPr>
  </w:style>
  <w:style w:type="paragraph" w:customStyle="1" w:styleId="8CE31B066A9440A99EEB2700803049101">
    <w:name w:val="8CE31B066A9440A99EEB2700803049101"/>
    <w:rsid w:val="00F541E2"/>
    <w:pPr>
      <w:widowControl w:val="0"/>
      <w:jc w:val="both"/>
    </w:pPr>
  </w:style>
  <w:style w:type="paragraph" w:customStyle="1" w:styleId="FB4296D39A814A0A9AF8D4E4F923AB711">
    <w:name w:val="FB4296D39A814A0A9AF8D4E4F923AB711"/>
    <w:rsid w:val="00F541E2"/>
    <w:pPr>
      <w:widowControl w:val="0"/>
      <w:jc w:val="both"/>
    </w:pPr>
  </w:style>
  <w:style w:type="paragraph" w:customStyle="1" w:styleId="53032FCE714F479F87493CFED0AC6A3A1">
    <w:name w:val="53032FCE714F479F87493CFED0AC6A3A1"/>
    <w:rsid w:val="00F541E2"/>
    <w:pPr>
      <w:widowControl w:val="0"/>
      <w:jc w:val="both"/>
    </w:pPr>
  </w:style>
  <w:style w:type="paragraph" w:customStyle="1" w:styleId="0A789A5B17BA4856B348A3BBF52EFA8A1">
    <w:name w:val="0A789A5B17BA4856B348A3BBF52EFA8A1"/>
    <w:rsid w:val="00F541E2"/>
    <w:pPr>
      <w:widowControl w:val="0"/>
      <w:jc w:val="both"/>
    </w:pPr>
  </w:style>
  <w:style w:type="paragraph" w:customStyle="1" w:styleId="B5FA5C93D7BF48E283A5A77137BD1A991">
    <w:name w:val="B5FA5C93D7BF48E283A5A77137BD1A991"/>
    <w:rsid w:val="00F541E2"/>
    <w:pPr>
      <w:widowControl w:val="0"/>
      <w:jc w:val="both"/>
    </w:pPr>
  </w:style>
  <w:style w:type="paragraph" w:customStyle="1" w:styleId="01906F0C93D94AC091B7031659497A301">
    <w:name w:val="01906F0C93D94AC091B7031659497A301"/>
    <w:rsid w:val="00F541E2"/>
    <w:pPr>
      <w:widowControl w:val="0"/>
      <w:jc w:val="both"/>
    </w:pPr>
  </w:style>
  <w:style w:type="paragraph" w:customStyle="1" w:styleId="7D3294D291934380B8120F642D032CD11">
    <w:name w:val="7D3294D291934380B8120F642D032CD11"/>
    <w:rsid w:val="00F541E2"/>
    <w:pPr>
      <w:widowControl w:val="0"/>
      <w:jc w:val="both"/>
    </w:pPr>
  </w:style>
  <w:style w:type="paragraph" w:customStyle="1" w:styleId="3FA6DE3A4FE24708A87ABC12C83109DE1">
    <w:name w:val="3FA6DE3A4FE24708A87ABC12C83109DE1"/>
    <w:rsid w:val="00F541E2"/>
    <w:pPr>
      <w:widowControl w:val="0"/>
      <w:jc w:val="both"/>
    </w:pPr>
  </w:style>
  <w:style w:type="paragraph" w:customStyle="1" w:styleId="30C092C355174830B0940888B1E7D47E1">
    <w:name w:val="30C092C355174830B0940888B1E7D47E1"/>
    <w:rsid w:val="00F541E2"/>
    <w:pPr>
      <w:widowControl w:val="0"/>
      <w:jc w:val="both"/>
    </w:pPr>
  </w:style>
  <w:style w:type="paragraph" w:customStyle="1" w:styleId="6ED72C0C2C8D41A284C61A28DAD62CF3">
    <w:name w:val="6ED72C0C2C8D41A284C61A28DAD62CF3"/>
    <w:rsid w:val="00F541E2"/>
    <w:pPr>
      <w:widowControl w:val="0"/>
      <w:jc w:val="both"/>
    </w:pPr>
  </w:style>
  <w:style w:type="paragraph" w:customStyle="1" w:styleId="EE619998A6404BDF8FBB8556559C086D">
    <w:name w:val="EE619998A6404BDF8FBB8556559C086D"/>
    <w:rsid w:val="00F541E2"/>
    <w:pPr>
      <w:widowControl w:val="0"/>
      <w:jc w:val="both"/>
    </w:pPr>
  </w:style>
  <w:style w:type="paragraph" w:customStyle="1" w:styleId="A742D356F2AA4726A1AB4D808ECAB9CC">
    <w:name w:val="A742D356F2AA4726A1AB4D808ECAB9CC"/>
    <w:rsid w:val="00F541E2"/>
    <w:pPr>
      <w:widowControl w:val="0"/>
      <w:jc w:val="both"/>
    </w:pPr>
  </w:style>
  <w:style w:type="paragraph" w:customStyle="1" w:styleId="7BE193E34DF542CDAFC507819639C40A">
    <w:name w:val="7BE193E34DF542CDAFC507819639C40A"/>
    <w:rsid w:val="00F541E2"/>
    <w:pPr>
      <w:widowControl w:val="0"/>
      <w:jc w:val="both"/>
    </w:pPr>
  </w:style>
  <w:style w:type="paragraph" w:customStyle="1" w:styleId="1E5414438C5546EA93ED3FF73E1030FA">
    <w:name w:val="1E5414438C5546EA93ED3FF73E1030FA"/>
    <w:rsid w:val="00F541E2"/>
    <w:pPr>
      <w:widowControl w:val="0"/>
      <w:jc w:val="both"/>
    </w:pPr>
  </w:style>
  <w:style w:type="paragraph" w:customStyle="1" w:styleId="65369FDCBF3D421B8F380378366C8463">
    <w:name w:val="65369FDCBF3D421B8F380378366C8463"/>
    <w:rsid w:val="00F541E2"/>
    <w:pPr>
      <w:widowControl w:val="0"/>
      <w:jc w:val="both"/>
    </w:pPr>
  </w:style>
  <w:style w:type="paragraph" w:customStyle="1" w:styleId="D2460C6D18E04ABDAAC9ECE3F783B3F9">
    <w:name w:val="D2460C6D18E04ABDAAC9ECE3F783B3F9"/>
    <w:rsid w:val="00F541E2"/>
    <w:pPr>
      <w:widowControl w:val="0"/>
      <w:jc w:val="both"/>
    </w:pPr>
  </w:style>
  <w:style w:type="paragraph" w:customStyle="1" w:styleId="A88949D8B6214C1592E00FB4B89018CC">
    <w:name w:val="A88949D8B6214C1592E00FB4B89018CC"/>
    <w:rsid w:val="00F541E2"/>
    <w:pPr>
      <w:widowControl w:val="0"/>
      <w:jc w:val="both"/>
    </w:pPr>
  </w:style>
  <w:style w:type="paragraph" w:customStyle="1" w:styleId="D53D7C5A2CCD4B0098A197E0F3E3BFDB8">
    <w:name w:val="D53D7C5A2CCD4B0098A197E0F3E3BFDB8"/>
    <w:rsid w:val="00F541E2"/>
    <w:pPr>
      <w:widowControl w:val="0"/>
      <w:jc w:val="both"/>
    </w:pPr>
  </w:style>
  <w:style w:type="paragraph" w:customStyle="1" w:styleId="4A16BF6B9F024E9B91B824342AFE96F58">
    <w:name w:val="4A16BF6B9F024E9B91B824342AFE96F58"/>
    <w:rsid w:val="00F541E2"/>
    <w:pPr>
      <w:widowControl w:val="0"/>
      <w:jc w:val="both"/>
    </w:pPr>
  </w:style>
  <w:style w:type="paragraph" w:customStyle="1" w:styleId="4D3E5FE8A3C94B7B892EB94F466908D17">
    <w:name w:val="4D3E5FE8A3C94B7B892EB94F466908D17"/>
    <w:rsid w:val="00F541E2"/>
    <w:pPr>
      <w:widowControl w:val="0"/>
      <w:jc w:val="both"/>
    </w:pPr>
  </w:style>
  <w:style w:type="paragraph" w:customStyle="1" w:styleId="EA84C9DFBB944D98A2DD81841BEDD5276">
    <w:name w:val="EA84C9DFBB944D98A2DD81841BEDD5276"/>
    <w:rsid w:val="00F541E2"/>
    <w:pPr>
      <w:widowControl w:val="0"/>
      <w:jc w:val="both"/>
    </w:pPr>
  </w:style>
  <w:style w:type="paragraph" w:customStyle="1" w:styleId="67F5221A217749DF9F618BE1BB329C676">
    <w:name w:val="67F5221A217749DF9F618BE1BB329C676"/>
    <w:rsid w:val="00F541E2"/>
    <w:pPr>
      <w:widowControl w:val="0"/>
      <w:jc w:val="both"/>
    </w:pPr>
  </w:style>
  <w:style w:type="paragraph" w:customStyle="1" w:styleId="EDE45B204471455A9BF2DCCC0271C5596">
    <w:name w:val="EDE45B204471455A9BF2DCCC0271C5596"/>
    <w:rsid w:val="00F541E2"/>
    <w:pPr>
      <w:widowControl w:val="0"/>
      <w:jc w:val="both"/>
    </w:pPr>
  </w:style>
  <w:style w:type="paragraph" w:customStyle="1" w:styleId="D62AB2B74C084D86AC225930189D2B5F3">
    <w:name w:val="D62AB2B74C084D86AC225930189D2B5F3"/>
    <w:rsid w:val="00F541E2"/>
    <w:pPr>
      <w:widowControl w:val="0"/>
      <w:jc w:val="both"/>
    </w:pPr>
  </w:style>
  <w:style w:type="paragraph" w:customStyle="1" w:styleId="2B3B33178F72414D9F2939BC4CB360653">
    <w:name w:val="2B3B33178F72414D9F2939BC4CB360653"/>
    <w:rsid w:val="00F541E2"/>
    <w:pPr>
      <w:widowControl w:val="0"/>
      <w:jc w:val="both"/>
    </w:pPr>
  </w:style>
  <w:style w:type="paragraph" w:customStyle="1" w:styleId="8CE31B066A9440A99EEB2700803049102">
    <w:name w:val="8CE31B066A9440A99EEB2700803049102"/>
    <w:rsid w:val="00F541E2"/>
    <w:pPr>
      <w:widowControl w:val="0"/>
      <w:jc w:val="both"/>
    </w:pPr>
  </w:style>
  <w:style w:type="paragraph" w:customStyle="1" w:styleId="FB4296D39A814A0A9AF8D4E4F923AB712">
    <w:name w:val="FB4296D39A814A0A9AF8D4E4F923AB712"/>
    <w:rsid w:val="00F541E2"/>
    <w:pPr>
      <w:widowControl w:val="0"/>
      <w:jc w:val="both"/>
    </w:pPr>
  </w:style>
  <w:style w:type="paragraph" w:customStyle="1" w:styleId="53032FCE714F479F87493CFED0AC6A3A2">
    <w:name w:val="53032FCE714F479F87493CFED0AC6A3A2"/>
    <w:rsid w:val="00F541E2"/>
    <w:pPr>
      <w:widowControl w:val="0"/>
      <w:jc w:val="both"/>
    </w:pPr>
  </w:style>
  <w:style w:type="paragraph" w:customStyle="1" w:styleId="0A789A5B17BA4856B348A3BBF52EFA8A2">
    <w:name w:val="0A789A5B17BA4856B348A3BBF52EFA8A2"/>
    <w:rsid w:val="00F541E2"/>
    <w:pPr>
      <w:widowControl w:val="0"/>
      <w:jc w:val="both"/>
    </w:pPr>
  </w:style>
  <w:style w:type="paragraph" w:customStyle="1" w:styleId="B5FA5C93D7BF48E283A5A77137BD1A992">
    <w:name w:val="B5FA5C93D7BF48E283A5A77137BD1A992"/>
    <w:rsid w:val="00F541E2"/>
    <w:pPr>
      <w:widowControl w:val="0"/>
      <w:jc w:val="both"/>
    </w:pPr>
  </w:style>
  <w:style w:type="paragraph" w:customStyle="1" w:styleId="6ED72C0C2C8D41A284C61A28DAD62CF31">
    <w:name w:val="6ED72C0C2C8D41A284C61A28DAD62CF31"/>
    <w:rsid w:val="00F541E2"/>
    <w:pPr>
      <w:widowControl w:val="0"/>
      <w:jc w:val="both"/>
    </w:pPr>
  </w:style>
  <w:style w:type="paragraph" w:customStyle="1" w:styleId="EE619998A6404BDF8FBB8556559C086D1">
    <w:name w:val="EE619998A6404BDF8FBB8556559C086D1"/>
    <w:rsid w:val="00F541E2"/>
    <w:pPr>
      <w:widowControl w:val="0"/>
      <w:jc w:val="both"/>
    </w:pPr>
  </w:style>
  <w:style w:type="paragraph" w:customStyle="1" w:styleId="3FA6DE3A4FE24708A87ABC12C83109DE2">
    <w:name w:val="3FA6DE3A4FE24708A87ABC12C83109DE2"/>
    <w:rsid w:val="00F541E2"/>
    <w:pPr>
      <w:widowControl w:val="0"/>
      <w:jc w:val="both"/>
    </w:pPr>
  </w:style>
  <w:style w:type="paragraph" w:customStyle="1" w:styleId="A742D356F2AA4726A1AB4D808ECAB9CC1">
    <w:name w:val="A742D356F2AA4726A1AB4D808ECAB9CC1"/>
    <w:rsid w:val="00F541E2"/>
    <w:pPr>
      <w:widowControl w:val="0"/>
      <w:jc w:val="both"/>
    </w:pPr>
  </w:style>
  <w:style w:type="paragraph" w:customStyle="1" w:styleId="1E5414438C5546EA93ED3FF73E1030FA1">
    <w:name w:val="1E5414438C5546EA93ED3FF73E1030FA1"/>
    <w:rsid w:val="00F541E2"/>
    <w:pPr>
      <w:widowControl w:val="0"/>
      <w:jc w:val="both"/>
    </w:pPr>
  </w:style>
  <w:style w:type="paragraph" w:customStyle="1" w:styleId="65369FDCBF3D421B8F380378366C84631">
    <w:name w:val="65369FDCBF3D421B8F380378366C84631"/>
    <w:rsid w:val="00F541E2"/>
    <w:pPr>
      <w:widowControl w:val="0"/>
      <w:jc w:val="both"/>
    </w:pPr>
  </w:style>
  <w:style w:type="paragraph" w:customStyle="1" w:styleId="D2460C6D18E04ABDAAC9ECE3F783B3F91">
    <w:name w:val="D2460C6D18E04ABDAAC9ECE3F783B3F91"/>
    <w:rsid w:val="00F541E2"/>
    <w:pPr>
      <w:widowControl w:val="0"/>
      <w:jc w:val="both"/>
    </w:pPr>
  </w:style>
  <w:style w:type="paragraph" w:customStyle="1" w:styleId="A88949D8B6214C1592E00FB4B89018CC1">
    <w:name w:val="A88949D8B6214C1592E00FB4B89018CC1"/>
    <w:rsid w:val="00F541E2"/>
    <w:pPr>
      <w:widowControl w:val="0"/>
      <w:jc w:val="both"/>
    </w:pPr>
  </w:style>
  <w:style w:type="paragraph" w:customStyle="1" w:styleId="F76DCAB4BF10419399AA7757F00C3AFA">
    <w:name w:val="F76DCAB4BF10419399AA7757F00C3AFA"/>
    <w:rsid w:val="00F541E2"/>
    <w:pPr>
      <w:widowControl w:val="0"/>
      <w:jc w:val="both"/>
    </w:pPr>
  </w:style>
  <w:style w:type="paragraph" w:customStyle="1" w:styleId="307C615B271247A3B04BC5E88C493C4B">
    <w:name w:val="307C615B271247A3B04BC5E88C493C4B"/>
    <w:rsid w:val="00F541E2"/>
    <w:pPr>
      <w:widowControl w:val="0"/>
      <w:jc w:val="both"/>
    </w:pPr>
  </w:style>
  <w:style w:type="paragraph" w:customStyle="1" w:styleId="F67D887DDC9140628D59A697ED3F0771">
    <w:name w:val="F67D887DDC9140628D59A697ED3F0771"/>
    <w:rsid w:val="00F541E2"/>
    <w:pPr>
      <w:widowControl w:val="0"/>
      <w:jc w:val="both"/>
    </w:pPr>
  </w:style>
  <w:style w:type="paragraph" w:customStyle="1" w:styleId="1D0859824D04424CA6229CA8C431E0A7">
    <w:name w:val="1D0859824D04424CA6229CA8C431E0A7"/>
    <w:rsid w:val="00F541E2"/>
    <w:pPr>
      <w:widowControl w:val="0"/>
      <w:jc w:val="both"/>
    </w:pPr>
  </w:style>
  <w:style w:type="paragraph" w:customStyle="1" w:styleId="CC4802E744224CF89FB4D3005BF7C811">
    <w:name w:val="CC4802E744224CF89FB4D3005BF7C811"/>
    <w:rsid w:val="00F541E2"/>
    <w:pPr>
      <w:widowControl w:val="0"/>
      <w:jc w:val="both"/>
    </w:pPr>
  </w:style>
  <w:style w:type="paragraph" w:customStyle="1" w:styleId="822879014C06480186BD5B0447819A24">
    <w:name w:val="822879014C06480186BD5B0447819A24"/>
    <w:rsid w:val="00F541E2"/>
    <w:pPr>
      <w:widowControl w:val="0"/>
      <w:jc w:val="both"/>
    </w:pPr>
  </w:style>
  <w:style w:type="paragraph" w:customStyle="1" w:styleId="75479DEE30E74D16B8B88154919208FC">
    <w:name w:val="75479DEE30E74D16B8B88154919208FC"/>
    <w:rsid w:val="00F541E2"/>
    <w:pPr>
      <w:widowControl w:val="0"/>
      <w:jc w:val="both"/>
    </w:pPr>
  </w:style>
  <w:style w:type="paragraph" w:customStyle="1" w:styleId="1A527BF490854F689870E1CCBE53579C">
    <w:name w:val="1A527BF490854F689870E1CCBE53579C"/>
    <w:rsid w:val="00F541E2"/>
    <w:pPr>
      <w:widowControl w:val="0"/>
      <w:jc w:val="both"/>
    </w:pPr>
  </w:style>
  <w:style w:type="paragraph" w:customStyle="1" w:styleId="45A627C7AB664B52ABC3AD088A873DA7">
    <w:name w:val="45A627C7AB664B52ABC3AD088A873DA7"/>
    <w:rsid w:val="00F541E2"/>
    <w:pPr>
      <w:widowControl w:val="0"/>
      <w:jc w:val="both"/>
    </w:pPr>
  </w:style>
  <w:style w:type="paragraph" w:customStyle="1" w:styleId="8E04BB2CD74A4F339C5D6D82B01299D8">
    <w:name w:val="8E04BB2CD74A4F339C5D6D82B01299D8"/>
    <w:rsid w:val="00F541E2"/>
    <w:pPr>
      <w:widowControl w:val="0"/>
      <w:jc w:val="both"/>
    </w:pPr>
  </w:style>
  <w:style w:type="paragraph" w:customStyle="1" w:styleId="5064A0FA5BF942C2BE02012CF3B93FAB">
    <w:name w:val="5064A0FA5BF942C2BE02012CF3B93FAB"/>
    <w:rsid w:val="00F541E2"/>
    <w:pPr>
      <w:widowControl w:val="0"/>
      <w:jc w:val="both"/>
    </w:pPr>
  </w:style>
  <w:style w:type="paragraph" w:customStyle="1" w:styleId="C61FAD9D86E946508F6539E3885B8E01">
    <w:name w:val="C61FAD9D86E946508F6539E3885B8E01"/>
    <w:rsid w:val="00F541E2"/>
    <w:pPr>
      <w:widowControl w:val="0"/>
      <w:jc w:val="both"/>
    </w:pPr>
  </w:style>
  <w:style w:type="paragraph" w:customStyle="1" w:styleId="4D5C59E8251C48948F1E67347D58621E">
    <w:name w:val="4D5C59E8251C48948F1E67347D58621E"/>
    <w:rsid w:val="00F541E2"/>
    <w:pPr>
      <w:widowControl w:val="0"/>
      <w:jc w:val="both"/>
    </w:pPr>
  </w:style>
  <w:style w:type="paragraph" w:customStyle="1" w:styleId="D90A347FF49B4A60A739768F7EAE5BA6">
    <w:name w:val="D90A347FF49B4A60A739768F7EAE5BA6"/>
    <w:rsid w:val="00F541E2"/>
    <w:pPr>
      <w:widowControl w:val="0"/>
      <w:jc w:val="both"/>
    </w:pPr>
  </w:style>
  <w:style w:type="paragraph" w:customStyle="1" w:styleId="F2B99FDC1DE8438895DBD7E3823E3BE3">
    <w:name w:val="F2B99FDC1DE8438895DBD7E3823E3BE3"/>
    <w:rsid w:val="00F541E2"/>
    <w:pPr>
      <w:widowControl w:val="0"/>
      <w:jc w:val="both"/>
    </w:pPr>
  </w:style>
  <w:style w:type="paragraph" w:customStyle="1" w:styleId="6DC4A086EB094ECFBFFCF8C4F963714B">
    <w:name w:val="6DC4A086EB094ECFBFFCF8C4F963714B"/>
    <w:rsid w:val="00F541E2"/>
    <w:pPr>
      <w:widowControl w:val="0"/>
      <w:jc w:val="both"/>
    </w:pPr>
  </w:style>
  <w:style w:type="paragraph" w:customStyle="1" w:styleId="D30AAEBA0E86413983BA2028C0BCAE35">
    <w:name w:val="D30AAEBA0E86413983BA2028C0BCAE35"/>
    <w:rsid w:val="00F541E2"/>
    <w:pPr>
      <w:widowControl w:val="0"/>
      <w:jc w:val="both"/>
    </w:pPr>
  </w:style>
  <w:style w:type="paragraph" w:customStyle="1" w:styleId="0F28CE633747431B993CE33ECA1D8CF6">
    <w:name w:val="0F28CE633747431B993CE33ECA1D8CF6"/>
    <w:rsid w:val="00F541E2"/>
    <w:pPr>
      <w:widowControl w:val="0"/>
      <w:jc w:val="both"/>
    </w:pPr>
  </w:style>
  <w:style w:type="paragraph" w:customStyle="1" w:styleId="0A74F010FCDD4E6487146FC651DA5357">
    <w:name w:val="0A74F010FCDD4E6487146FC651DA5357"/>
    <w:rsid w:val="00F541E2"/>
    <w:pPr>
      <w:widowControl w:val="0"/>
      <w:jc w:val="both"/>
    </w:pPr>
  </w:style>
  <w:style w:type="paragraph" w:customStyle="1" w:styleId="2AFB99AADA344EF5888570CF87E8A940">
    <w:name w:val="2AFB99AADA344EF5888570CF87E8A940"/>
    <w:rsid w:val="00F541E2"/>
    <w:pPr>
      <w:widowControl w:val="0"/>
      <w:jc w:val="both"/>
    </w:pPr>
  </w:style>
  <w:style w:type="paragraph" w:customStyle="1" w:styleId="F3C03B63C394411391F79F38F4B5E37D">
    <w:name w:val="F3C03B63C394411391F79F38F4B5E37D"/>
    <w:rsid w:val="00F541E2"/>
    <w:pPr>
      <w:widowControl w:val="0"/>
      <w:jc w:val="both"/>
    </w:pPr>
  </w:style>
  <w:style w:type="paragraph" w:customStyle="1" w:styleId="B38BE45FAC1A4834BCE307947683133B">
    <w:name w:val="B38BE45FAC1A4834BCE307947683133B"/>
    <w:rsid w:val="00F541E2"/>
    <w:pPr>
      <w:widowControl w:val="0"/>
      <w:jc w:val="both"/>
    </w:pPr>
  </w:style>
  <w:style w:type="paragraph" w:customStyle="1" w:styleId="5B8BCCAFA3F3403CA74E9E188C8F604A">
    <w:name w:val="5B8BCCAFA3F3403CA74E9E188C8F604A"/>
    <w:rsid w:val="00F541E2"/>
    <w:pPr>
      <w:widowControl w:val="0"/>
      <w:jc w:val="both"/>
    </w:pPr>
  </w:style>
  <w:style w:type="paragraph" w:customStyle="1" w:styleId="2746C5A5FB9048E69874450EF1AF2D9A">
    <w:name w:val="2746C5A5FB9048E69874450EF1AF2D9A"/>
    <w:rsid w:val="00F541E2"/>
    <w:pPr>
      <w:widowControl w:val="0"/>
      <w:jc w:val="both"/>
    </w:pPr>
  </w:style>
  <w:style w:type="paragraph" w:customStyle="1" w:styleId="93DAF08BE1BA4C4FAD886052BD57C259">
    <w:name w:val="93DAF08BE1BA4C4FAD886052BD57C259"/>
    <w:rsid w:val="00F541E2"/>
    <w:pPr>
      <w:widowControl w:val="0"/>
      <w:jc w:val="both"/>
    </w:pPr>
  </w:style>
  <w:style w:type="paragraph" w:customStyle="1" w:styleId="2A41E72A4590441AA8F617D263C36E53">
    <w:name w:val="2A41E72A4590441AA8F617D263C36E53"/>
    <w:rsid w:val="00127652"/>
    <w:pPr>
      <w:widowControl w:val="0"/>
      <w:jc w:val="both"/>
    </w:pPr>
  </w:style>
  <w:style w:type="paragraph" w:customStyle="1" w:styleId="04EDF721637F4DEAB2B0C8B8119F418C">
    <w:name w:val="04EDF721637F4DEAB2B0C8B8119F418C"/>
    <w:rsid w:val="00127652"/>
    <w:pPr>
      <w:widowControl w:val="0"/>
      <w:jc w:val="both"/>
    </w:pPr>
  </w:style>
  <w:style w:type="paragraph" w:customStyle="1" w:styleId="9B1F5F9F7A6140149E7D3CE3707EABC0">
    <w:name w:val="9B1F5F9F7A6140149E7D3CE3707EABC0"/>
    <w:rsid w:val="0040335F"/>
    <w:pPr>
      <w:widowControl w:val="0"/>
      <w:jc w:val="both"/>
    </w:pPr>
  </w:style>
  <w:style w:type="paragraph" w:customStyle="1" w:styleId="E2085A1479B04135B65B56FA997B2DFA">
    <w:name w:val="E2085A1479B04135B65B56FA997B2DFA"/>
    <w:rsid w:val="0040335F"/>
    <w:pPr>
      <w:widowControl w:val="0"/>
      <w:jc w:val="both"/>
    </w:pPr>
  </w:style>
  <w:style w:type="paragraph" w:customStyle="1" w:styleId="9B1F5F9F7A6140149E7D3CE3707EABC01">
    <w:name w:val="9B1F5F9F7A6140149E7D3CE3707EABC01"/>
    <w:rsid w:val="0040335F"/>
    <w:pPr>
      <w:widowControl w:val="0"/>
      <w:jc w:val="both"/>
    </w:pPr>
  </w:style>
  <w:style w:type="paragraph" w:customStyle="1" w:styleId="E2085A1479B04135B65B56FA997B2DFA1">
    <w:name w:val="E2085A1479B04135B65B56FA997B2DFA1"/>
    <w:rsid w:val="0040335F"/>
    <w:pPr>
      <w:widowControl w:val="0"/>
      <w:jc w:val="both"/>
    </w:pPr>
  </w:style>
  <w:style w:type="paragraph" w:customStyle="1" w:styleId="D53D7C5A2CCD4B0098A197E0F3E3BFDB9">
    <w:name w:val="D53D7C5A2CCD4B0098A197E0F3E3BFDB9"/>
    <w:rsid w:val="0040335F"/>
    <w:pPr>
      <w:widowControl w:val="0"/>
      <w:jc w:val="both"/>
    </w:pPr>
  </w:style>
  <w:style w:type="paragraph" w:customStyle="1" w:styleId="4A16BF6B9F024E9B91B824342AFE96F59">
    <w:name w:val="4A16BF6B9F024E9B91B824342AFE96F59"/>
    <w:rsid w:val="0040335F"/>
    <w:pPr>
      <w:widowControl w:val="0"/>
      <w:jc w:val="both"/>
    </w:pPr>
  </w:style>
  <w:style w:type="paragraph" w:customStyle="1" w:styleId="4D3E5FE8A3C94B7B892EB94F466908D18">
    <w:name w:val="4D3E5FE8A3C94B7B892EB94F466908D18"/>
    <w:rsid w:val="0040335F"/>
    <w:pPr>
      <w:widowControl w:val="0"/>
      <w:jc w:val="both"/>
    </w:pPr>
  </w:style>
  <w:style w:type="paragraph" w:customStyle="1" w:styleId="EA84C9DFBB944D98A2DD81841BEDD5277">
    <w:name w:val="EA84C9DFBB944D98A2DD81841BEDD5277"/>
    <w:rsid w:val="0040335F"/>
    <w:pPr>
      <w:widowControl w:val="0"/>
      <w:jc w:val="both"/>
    </w:pPr>
  </w:style>
  <w:style w:type="paragraph" w:customStyle="1" w:styleId="67F5221A217749DF9F618BE1BB329C677">
    <w:name w:val="67F5221A217749DF9F618BE1BB329C677"/>
    <w:rsid w:val="0040335F"/>
    <w:pPr>
      <w:widowControl w:val="0"/>
      <w:jc w:val="both"/>
    </w:pPr>
  </w:style>
  <w:style w:type="paragraph" w:customStyle="1" w:styleId="EDE45B204471455A9BF2DCCC0271C5597">
    <w:name w:val="EDE45B204471455A9BF2DCCC0271C5597"/>
    <w:rsid w:val="0040335F"/>
    <w:pPr>
      <w:widowControl w:val="0"/>
      <w:jc w:val="both"/>
    </w:pPr>
  </w:style>
  <w:style w:type="paragraph" w:customStyle="1" w:styleId="D62AB2B74C084D86AC225930189D2B5F4">
    <w:name w:val="D62AB2B74C084D86AC225930189D2B5F4"/>
    <w:rsid w:val="0040335F"/>
    <w:pPr>
      <w:widowControl w:val="0"/>
      <w:jc w:val="both"/>
    </w:pPr>
  </w:style>
  <w:style w:type="paragraph" w:customStyle="1" w:styleId="2B3B33178F72414D9F2939BC4CB360654">
    <w:name w:val="2B3B33178F72414D9F2939BC4CB360654"/>
    <w:rsid w:val="0040335F"/>
    <w:pPr>
      <w:widowControl w:val="0"/>
      <w:jc w:val="both"/>
    </w:pPr>
  </w:style>
  <w:style w:type="paragraph" w:customStyle="1" w:styleId="8CE31B066A9440A99EEB2700803049103">
    <w:name w:val="8CE31B066A9440A99EEB2700803049103"/>
    <w:rsid w:val="0040335F"/>
    <w:pPr>
      <w:widowControl w:val="0"/>
      <w:jc w:val="both"/>
    </w:pPr>
  </w:style>
  <w:style w:type="paragraph" w:customStyle="1" w:styleId="FB4296D39A814A0A9AF8D4E4F923AB713">
    <w:name w:val="FB4296D39A814A0A9AF8D4E4F923AB713"/>
    <w:rsid w:val="0040335F"/>
    <w:pPr>
      <w:widowControl w:val="0"/>
      <w:jc w:val="both"/>
    </w:pPr>
  </w:style>
  <w:style w:type="paragraph" w:customStyle="1" w:styleId="53032FCE714F479F87493CFED0AC6A3A3">
    <w:name w:val="53032FCE714F479F87493CFED0AC6A3A3"/>
    <w:rsid w:val="0040335F"/>
    <w:pPr>
      <w:widowControl w:val="0"/>
      <w:jc w:val="both"/>
    </w:pPr>
  </w:style>
  <w:style w:type="paragraph" w:customStyle="1" w:styleId="0A789A5B17BA4856B348A3BBF52EFA8A3">
    <w:name w:val="0A789A5B17BA4856B348A3BBF52EFA8A3"/>
    <w:rsid w:val="0040335F"/>
    <w:pPr>
      <w:widowControl w:val="0"/>
      <w:jc w:val="both"/>
    </w:pPr>
  </w:style>
  <w:style w:type="paragraph" w:customStyle="1" w:styleId="B5FA5C93D7BF48E283A5A77137BD1A993">
    <w:name w:val="B5FA5C93D7BF48E283A5A77137BD1A993"/>
    <w:rsid w:val="0040335F"/>
    <w:pPr>
      <w:widowControl w:val="0"/>
      <w:jc w:val="both"/>
    </w:pPr>
  </w:style>
  <w:style w:type="paragraph" w:customStyle="1" w:styleId="6ED72C0C2C8D41A284C61A28DAD62CF32">
    <w:name w:val="6ED72C0C2C8D41A284C61A28DAD62CF32"/>
    <w:rsid w:val="0040335F"/>
    <w:pPr>
      <w:widowControl w:val="0"/>
      <w:jc w:val="both"/>
    </w:pPr>
  </w:style>
  <w:style w:type="paragraph" w:customStyle="1" w:styleId="EE619998A6404BDF8FBB8556559C086D2">
    <w:name w:val="EE619998A6404BDF8FBB8556559C086D2"/>
    <w:rsid w:val="0040335F"/>
    <w:pPr>
      <w:widowControl w:val="0"/>
      <w:jc w:val="both"/>
    </w:pPr>
  </w:style>
  <w:style w:type="paragraph" w:customStyle="1" w:styleId="3FA6DE3A4FE24708A87ABC12C83109DE3">
    <w:name w:val="3FA6DE3A4FE24708A87ABC12C83109DE3"/>
    <w:rsid w:val="0040335F"/>
    <w:pPr>
      <w:widowControl w:val="0"/>
      <w:jc w:val="both"/>
    </w:pPr>
  </w:style>
  <w:style w:type="paragraph" w:customStyle="1" w:styleId="A742D356F2AA4726A1AB4D808ECAB9CC2">
    <w:name w:val="A742D356F2AA4726A1AB4D808ECAB9CC2"/>
    <w:rsid w:val="0040335F"/>
    <w:pPr>
      <w:widowControl w:val="0"/>
      <w:jc w:val="both"/>
    </w:pPr>
  </w:style>
  <w:style w:type="paragraph" w:customStyle="1" w:styleId="1E5414438C5546EA93ED3FF73E1030FA2">
    <w:name w:val="1E5414438C5546EA93ED3FF73E1030FA2"/>
    <w:rsid w:val="0040335F"/>
    <w:pPr>
      <w:widowControl w:val="0"/>
      <w:jc w:val="both"/>
    </w:pPr>
  </w:style>
  <w:style w:type="paragraph" w:customStyle="1" w:styleId="65369FDCBF3D421B8F380378366C84632">
    <w:name w:val="65369FDCBF3D421B8F380378366C84632"/>
    <w:rsid w:val="0040335F"/>
    <w:pPr>
      <w:widowControl w:val="0"/>
      <w:jc w:val="both"/>
    </w:pPr>
  </w:style>
  <w:style w:type="paragraph" w:customStyle="1" w:styleId="D2460C6D18E04ABDAAC9ECE3F783B3F92">
    <w:name w:val="D2460C6D18E04ABDAAC9ECE3F783B3F92"/>
    <w:rsid w:val="0040335F"/>
    <w:pPr>
      <w:widowControl w:val="0"/>
      <w:jc w:val="both"/>
    </w:pPr>
  </w:style>
  <w:style w:type="paragraph" w:customStyle="1" w:styleId="A88949D8B6214C1592E00FB4B89018CC2">
    <w:name w:val="A88949D8B6214C1592E00FB4B89018CC2"/>
    <w:rsid w:val="0040335F"/>
    <w:pPr>
      <w:widowControl w:val="0"/>
      <w:jc w:val="both"/>
    </w:pPr>
  </w:style>
  <w:style w:type="paragraph" w:customStyle="1" w:styleId="E94799DEB3FD4306888B5BA3B6EE0183">
    <w:name w:val="E94799DEB3FD4306888B5BA3B6EE0183"/>
    <w:rsid w:val="0040335F"/>
    <w:pPr>
      <w:widowControl w:val="0"/>
      <w:jc w:val="both"/>
    </w:pPr>
  </w:style>
  <w:style w:type="paragraph" w:customStyle="1" w:styleId="B77E263DA9984130A496D35AE75ACC49">
    <w:name w:val="B77E263DA9984130A496D35AE75ACC49"/>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
    <w:name w:val="9E7FD724DBD942C889BC297B404B8C00"/>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
    <w:name w:val="B33CDF88F6BE4FE9B16A304F836CD4AC"/>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
    <w:name w:val="2801096038E9450CBF1D77E21683BE2E"/>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
    <w:name w:val="8425C0FB25E94F2E806220917BB99777"/>
    <w:rsid w:val="0040335F"/>
    <w:pPr>
      <w:widowControl w:val="0"/>
      <w:jc w:val="both"/>
    </w:pPr>
  </w:style>
  <w:style w:type="paragraph" w:customStyle="1" w:styleId="E28F99E9DBE2495B9BE5E5EEA7C45B98">
    <w:name w:val="E28F99E9DBE2495B9BE5E5EEA7C45B98"/>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
    <w:name w:val="E99BA31326A6449B8F18DB5685999E18"/>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
    <w:name w:val="CA502C67219640E7A5F10CF3330FF4F6"/>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
    <w:name w:val="72A578411CE54F1784FC66A9D8C63979"/>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
    <w:name w:val="68BE2EA9814F4C70A6675B627D0EBF6C"/>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
    <w:name w:val="64AA77D4B71A4DF9ADC90C68FDD902E6"/>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
    <w:name w:val="5438CF51A69745C4B952996660AB13E8"/>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
    <w:name w:val="FE245CE5BC0F4672B4FBDEC185ADE91E"/>
    <w:rsid w:val="0040335F"/>
    <w:pPr>
      <w:widowControl w:val="0"/>
      <w:ind w:left="567" w:firstLine="57"/>
      <w:jc w:val="both"/>
    </w:pPr>
    <w:rPr>
      <w:rFonts w:ascii="Century" w:eastAsia="ＭＳ 明朝" w:hAnsi="Century" w:cs="Times New Roman"/>
      <w:sz w:val="20"/>
      <w:szCs w:val="20"/>
    </w:rPr>
  </w:style>
  <w:style w:type="paragraph" w:customStyle="1" w:styleId="A14BA54FA081425FA0292D9445FB932A">
    <w:name w:val="A14BA54FA081425FA0292D9445FB932A"/>
    <w:rsid w:val="0040335F"/>
    <w:pPr>
      <w:widowControl w:val="0"/>
      <w:jc w:val="both"/>
    </w:pPr>
  </w:style>
  <w:style w:type="paragraph" w:customStyle="1" w:styleId="0F496262738E4DD598244CFEFBDC7B4A">
    <w:name w:val="0F496262738E4DD598244CFEFBDC7B4A"/>
    <w:rsid w:val="0040335F"/>
    <w:pPr>
      <w:widowControl w:val="0"/>
      <w:jc w:val="both"/>
    </w:pPr>
  </w:style>
  <w:style w:type="paragraph" w:customStyle="1" w:styleId="4244E97B1BDC4A4C8E557A53CDB5B6D9">
    <w:name w:val="4244E97B1BDC4A4C8E557A53CDB5B6D9"/>
    <w:rsid w:val="0040335F"/>
    <w:pPr>
      <w:widowControl w:val="0"/>
      <w:jc w:val="both"/>
    </w:pPr>
  </w:style>
  <w:style w:type="paragraph" w:customStyle="1" w:styleId="2F7AEE48C21D4C968CBB04B7B8FA139C">
    <w:name w:val="2F7AEE48C21D4C968CBB04B7B8FA139C"/>
    <w:rsid w:val="0040335F"/>
    <w:pPr>
      <w:widowControl w:val="0"/>
      <w:jc w:val="both"/>
    </w:pPr>
  </w:style>
  <w:style w:type="paragraph" w:customStyle="1" w:styleId="103C2F8853794B79AAC56C0047D33771">
    <w:name w:val="103C2F8853794B79AAC56C0047D33771"/>
    <w:rsid w:val="0040335F"/>
    <w:pPr>
      <w:widowControl w:val="0"/>
      <w:jc w:val="both"/>
    </w:pPr>
  </w:style>
  <w:style w:type="paragraph" w:customStyle="1" w:styleId="037A4B37DD9D42C28E9963076361BF0D">
    <w:name w:val="037A4B37DD9D42C28E9963076361BF0D"/>
    <w:rsid w:val="0040335F"/>
    <w:pPr>
      <w:widowControl w:val="0"/>
      <w:jc w:val="both"/>
    </w:pPr>
  </w:style>
  <w:style w:type="paragraph" w:customStyle="1" w:styleId="E7B264F403794F5AA21B926424BECB1D">
    <w:name w:val="E7B264F403794F5AA21B926424BECB1D"/>
    <w:rsid w:val="0040335F"/>
    <w:pPr>
      <w:widowControl w:val="0"/>
      <w:jc w:val="both"/>
    </w:pPr>
  </w:style>
  <w:style w:type="paragraph" w:customStyle="1" w:styleId="3DF7E992E70049FA8EB2ADED7564410F">
    <w:name w:val="3DF7E992E70049FA8EB2ADED7564410F"/>
    <w:rsid w:val="0040335F"/>
    <w:pPr>
      <w:widowControl w:val="0"/>
      <w:jc w:val="both"/>
    </w:pPr>
  </w:style>
  <w:style w:type="paragraph" w:customStyle="1" w:styleId="D187B14D16154FE4A19409090F4714D6">
    <w:name w:val="D187B14D16154FE4A19409090F4714D6"/>
    <w:rsid w:val="0040335F"/>
    <w:pPr>
      <w:widowControl w:val="0"/>
      <w:jc w:val="both"/>
    </w:pPr>
  </w:style>
  <w:style w:type="paragraph" w:customStyle="1" w:styleId="A86BA313DC594271B50F346DB6C2A806">
    <w:name w:val="A86BA313DC594271B50F346DB6C2A806"/>
    <w:rsid w:val="0040335F"/>
    <w:pPr>
      <w:widowControl w:val="0"/>
      <w:jc w:val="both"/>
    </w:pPr>
  </w:style>
  <w:style w:type="paragraph" w:customStyle="1" w:styleId="60FAB33C12AC4E188F7C0F0CEAA56AF4">
    <w:name w:val="60FAB33C12AC4E188F7C0F0CEAA56AF4"/>
    <w:rsid w:val="0040335F"/>
    <w:pPr>
      <w:widowControl w:val="0"/>
      <w:jc w:val="both"/>
    </w:pPr>
  </w:style>
  <w:style w:type="paragraph" w:customStyle="1" w:styleId="37A7E183C4484283B8121DF528E879CA">
    <w:name w:val="37A7E183C4484283B8121DF528E879CA"/>
    <w:rsid w:val="0040335F"/>
    <w:pPr>
      <w:widowControl w:val="0"/>
      <w:jc w:val="both"/>
    </w:pPr>
  </w:style>
  <w:style w:type="paragraph" w:customStyle="1" w:styleId="0777FFACB54D4D28B6F846726F705224">
    <w:name w:val="0777FFACB54D4D28B6F846726F705224"/>
    <w:rsid w:val="0040335F"/>
    <w:pPr>
      <w:widowControl w:val="0"/>
      <w:jc w:val="both"/>
    </w:pPr>
  </w:style>
  <w:style w:type="paragraph" w:customStyle="1" w:styleId="2E0C6B3F450443ED8639F9397C73930B">
    <w:name w:val="2E0C6B3F450443ED8639F9397C73930B"/>
    <w:rsid w:val="0040335F"/>
    <w:pPr>
      <w:widowControl w:val="0"/>
      <w:jc w:val="both"/>
    </w:pPr>
  </w:style>
  <w:style w:type="paragraph" w:customStyle="1" w:styleId="EEED2DBFD4DD4277973597BA60BC487B">
    <w:name w:val="EEED2DBFD4DD4277973597BA60BC487B"/>
    <w:rsid w:val="0040335F"/>
    <w:pPr>
      <w:widowControl w:val="0"/>
      <w:jc w:val="both"/>
    </w:pPr>
  </w:style>
  <w:style w:type="paragraph" w:customStyle="1" w:styleId="ABE5197E59F140CCA0BDC8F1C55A4626">
    <w:name w:val="ABE5197E59F140CCA0BDC8F1C55A4626"/>
    <w:rsid w:val="0040335F"/>
    <w:pPr>
      <w:widowControl w:val="0"/>
      <w:jc w:val="both"/>
    </w:pPr>
  </w:style>
  <w:style w:type="paragraph" w:customStyle="1" w:styleId="E949007CBDE9459688B1FEB6A6C9A3DF">
    <w:name w:val="E949007CBDE9459688B1FEB6A6C9A3DF"/>
    <w:rsid w:val="0040335F"/>
    <w:pPr>
      <w:widowControl w:val="0"/>
      <w:jc w:val="both"/>
    </w:pPr>
  </w:style>
  <w:style w:type="paragraph" w:customStyle="1" w:styleId="8AA6E025575B4CA89568C2DA639EDA32">
    <w:name w:val="8AA6E025575B4CA89568C2DA639EDA32"/>
    <w:rsid w:val="0040335F"/>
    <w:pPr>
      <w:widowControl w:val="0"/>
      <w:jc w:val="both"/>
    </w:pPr>
  </w:style>
  <w:style w:type="paragraph" w:customStyle="1" w:styleId="F80F485865874276BACC61991B57F82D">
    <w:name w:val="F80F485865874276BACC61991B57F82D"/>
    <w:rsid w:val="0040335F"/>
    <w:pPr>
      <w:widowControl w:val="0"/>
      <w:jc w:val="both"/>
    </w:pPr>
  </w:style>
  <w:style w:type="paragraph" w:customStyle="1" w:styleId="410C8446A3FD423396BEB91F81AED309">
    <w:name w:val="410C8446A3FD423396BEB91F81AED309"/>
    <w:rsid w:val="0040335F"/>
    <w:pPr>
      <w:widowControl w:val="0"/>
      <w:jc w:val="both"/>
    </w:pPr>
  </w:style>
  <w:style w:type="paragraph" w:customStyle="1" w:styleId="9C5B9251DA55425B9CF091D22377AC65">
    <w:name w:val="9C5B9251DA55425B9CF091D22377AC65"/>
    <w:rsid w:val="0040335F"/>
    <w:pPr>
      <w:widowControl w:val="0"/>
      <w:jc w:val="both"/>
    </w:pPr>
  </w:style>
  <w:style w:type="paragraph" w:customStyle="1" w:styleId="B1020B995FEC443D8ECAA48407C112E1">
    <w:name w:val="B1020B995FEC443D8ECAA48407C112E1"/>
    <w:rsid w:val="0040335F"/>
    <w:pPr>
      <w:widowControl w:val="0"/>
      <w:jc w:val="both"/>
    </w:pPr>
  </w:style>
  <w:style w:type="paragraph" w:customStyle="1" w:styleId="10EA644C4EF44A6E866A7DD406AB720F">
    <w:name w:val="10EA644C4EF44A6E866A7DD406AB720F"/>
    <w:rsid w:val="0040335F"/>
    <w:pPr>
      <w:widowControl w:val="0"/>
      <w:jc w:val="both"/>
    </w:pPr>
  </w:style>
  <w:style w:type="paragraph" w:customStyle="1" w:styleId="42B8B522BC0F46359D1AD2AAAEDF204C">
    <w:name w:val="42B8B522BC0F46359D1AD2AAAEDF204C"/>
    <w:rsid w:val="0040335F"/>
    <w:pPr>
      <w:widowControl w:val="0"/>
      <w:jc w:val="both"/>
    </w:pPr>
  </w:style>
  <w:style w:type="paragraph" w:customStyle="1" w:styleId="020C87799A2C42669B6E919A49182A9D">
    <w:name w:val="020C87799A2C42669B6E919A49182A9D"/>
    <w:rsid w:val="0040335F"/>
    <w:pPr>
      <w:widowControl w:val="0"/>
      <w:jc w:val="both"/>
    </w:pPr>
  </w:style>
  <w:style w:type="paragraph" w:customStyle="1" w:styleId="0130597059034E31B8EE73A55FD722A5">
    <w:name w:val="0130597059034E31B8EE73A55FD722A5"/>
    <w:rsid w:val="0040335F"/>
    <w:pPr>
      <w:widowControl w:val="0"/>
      <w:jc w:val="both"/>
    </w:pPr>
  </w:style>
  <w:style w:type="paragraph" w:customStyle="1" w:styleId="FEB6D6553A45443FB88490506EB52FEB">
    <w:name w:val="FEB6D6553A45443FB88490506EB52FEB"/>
    <w:rsid w:val="0040335F"/>
    <w:pPr>
      <w:widowControl w:val="0"/>
      <w:jc w:val="both"/>
    </w:pPr>
  </w:style>
  <w:style w:type="paragraph" w:customStyle="1" w:styleId="99FC847C6D5148CBAD0F2E535EC6F3B6">
    <w:name w:val="99FC847C6D5148CBAD0F2E535EC6F3B6"/>
    <w:rsid w:val="0040335F"/>
    <w:pPr>
      <w:widowControl w:val="0"/>
      <w:jc w:val="both"/>
    </w:pPr>
  </w:style>
  <w:style w:type="paragraph" w:customStyle="1" w:styleId="3F0552C035934488BFE91955C1E5FB92">
    <w:name w:val="3F0552C035934488BFE91955C1E5FB92"/>
    <w:rsid w:val="0040335F"/>
    <w:pPr>
      <w:widowControl w:val="0"/>
      <w:jc w:val="both"/>
    </w:pPr>
  </w:style>
  <w:style w:type="paragraph" w:customStyle="1" w:styleId="E0BE5D77521C47949CFEA60B741C8C66">
    <w:name w:val="E0BE5D77521C47949CFEA60B741C8C66"/>
    <w:rsid w:val="0040335F"/>
    <w:pPr>
      <w:widowControl w:val="0"/>
      <w:jc w:val="both"/>
    </w:pPr>
  </w:style>
  <w:style w:type="paragraph" w:customStyle="1" w:styleId="3CD87E8E06F9494E8B6155FC1F381C7F">
    <w:name w:val="3CD87E8E06F9494E8B6155FC1F381C7F"/>
    <w:rsid w:val="0040335F"/>
    <w:pPr>
      <w:widowControl w:val="0"/>
      <w:jc w:val="both"/>
    </w:pPr>
  </w:style>
  <w:style w:type="paragraph" w:customStyle="1" w:styleId="282F3ABCEE8A4974A85258DAF78F1409">
    <w:name w:val="282F3ABCEE8A4974A85258DAF78F1409"/>
    <w:rsid w:val="0040335F"/>
    <w:pPr>
      <w:widowControl w:val="0"/>
      <w:jc w:val="both"/>
    </w:pPr>
  </w:style>
  <w:style w:type="paragraph" w:customStyle="1" w:styleId="AFB0B1EBED204992AD614DC65DE86DD5">
    <w:name w:val="AFB0B1EBED204992AD614DC65DE86DD5"/>
    <w:rsid w:val="0040335F"/>
    <w:pPr>
      <w:widowControl w:val="0"/>
      <w:jc w:val="both"/>
    </w:pPr>
  </w:style>
  <w:style w:type="paragraph" w:customStyle="1" w:styleId="A8D06236BCA6475DBBE251EEAC62FAA7">
    <w:name w:val="A8D06236BCA6475DBBE251EEAC62FAA7"/>
    <w:rsid w:val="0040335F"/>
    <w:pPr>
      <w:widowControl w:val="0"/>
      <w:jc w:val="both"/>
    </w:pPr>
  </w:style>
  <w:style w:type="paragraph" w:customStyle="1" w:styleId="A90D2118C68148AB9CD6BB3B547C991F">
    <w:name w:val="A90D2118C68148AB9CD6BB3B547C991F"/>
    <w:rsid w:val="0040335F"/>
    <w:pPr>
      <w:widowControl w:val="0"/>
      <w:jc w:val="both"/>
    </w:pPr>
  </w:style>
  <w:style w:type="paragraph" w:customStyle="1" w:styleId="350F87F1022844C7865CD59ADAAD33C0">
    <w:name w:val="350F87F1022844C7865CD59ADAAD33C0"/>
    <w:rsid w:val="0040335F"/>
    <w:pPr>
      <w:widowControl w:val="0"/>
      <w:jc w:val="both"/>
    </w:pPr>
  </w:style>
  <w:style w:type="paragraph" w:customStyle="1" w:styleId="41742BFF529743E2AB0ABB1D7B11B825">
    <w:name w:val="41742BFF529743E2AB0ABB1D7B11B825"/>
    <w:rsid w:val="0040335F"/>
    <w:pPr>
      <w:widowControl w:val="0"/>
      <w:jc w:val="both"/>
    </w:pPr>
  </w:style>
  <w:style w:type="paragraph" w:customStyle="1" w:styleId="9AB597FE2796460C8E5A169398D3F5A6">
    <w:name w:val="9AB597FE2796460C8E5A169398D3F5A6"/>
    <w:rsid w:val="0040335F"/>
    <w:pPr>
      <w:widowControl w:val="0"/>
      <w:jc w:val="both"/>
    </w:pPr>
  </w:style>
  <w:style w:type="paragraph" w:customStyle="1" w:styleId="1C85BC403ACF49FFB56A08EC78AAE053">
    <w:name w:val="1C85BC403ACF49FFB56A08EC78AAE053"/>
    <w:rsid w:val="0040335F"/>
    <w:pPr>
      <w:widowControl w:val="0"/>
      <w:jc w:val="both"/>
    </w:pPr>
  </w:style>
  <w:style w:type="paragraph" w:customStyle="1" w:styleId="1F18766DDACB4872BE9475182160E98E">
    <w:name w:val="1F18766DDACB4872BE9475182160E98E"/>
    <w:rsid w:val="0040335F"/>
    <w:pPr>
      <w:widowControl w:val="0"/>
      <w:jc w:val="both"/>
    </w:pPr>
  </w:style>
  <w:style w:type="paragraph" w:customStyle="1" w:styleId="9FD4D18D45224A48BA53F6AE34FBA584">
    <w:name w:val="9FD4D18D45224A48BA53F6AE34FBA584"/>
    <w:rsid w:val="0040335F"/>
    <w:pPr>
      <w:widowControl w:val="0"/>
      <w:jc w:val="both"/>
    </w:pPr>
  </w:style>
  <w:style w:type="paragraph" w:customStyle="1" w:styleId="BB4B48B72C68486783EFA02886C9EDA5">
    <w:name w:val="BB4B48B72C68486783EFA02886C9EDA5"/>
    <w:rsid w:val="0040335F"/>
    <w:pPr>
      <w:widowControl w:val="0"/>
      <w:jc w:val="both"/>
    </w:pPr>
  </w:style>
  <w:style w:type="paragraph" w:customStyle="1" w:styleId="E95B67FFCE2B4C839D02603EA57CDF90">
    <w:name w:val="E95B67FFCE2B4C839D02603EA57CDF90"/>
    <w:rsid w:val="0040335F"/>
    <w:pPr>
      <w:widowControl w:val="0"/>
      <w:jc w:val="both"/>
    </w:pPr>
  </w:style>
  <w:style w:type="paragraph" w:customStyle="1" w:styleId="9B1F5F9F7A6140149E7D3CE3707EABC02">
    <w:name w:val="9B1F5F9F7A6140149E7D3CE3707EABC02"/>
    <w:rsid w:val="0040335F"/>
    <w:pPr>
      <w:widowControl w:val="0"/>
      <w:jc w:val="both"/>
    </w:pPr>
  </w:style>
  <w:style w:type="paragraph" w:customStyle="1" w:styleId="E2085A1479B04135B65B56FA997B2DFA2">
    <w:name w:val="E2085A1479B04135B65B56FA997B2DFA2"/>
    <w:rsid w:val="0040335F"/>
    <w:pPr>
      <w:widowControl w:val="0"/>
      <w:jc w:val="both"/>
    </w:pPr>
  </w:style>
  <w:style w:type="paragraph" w:customStyle="1" w:styleId="D187B14D16154FE4A19409090F4714D61">
    <w:name w:val="D187B14D16154FE4A19409090F4714D61"/>
    <w:rsid w:val="0040335F"/>
    <w:pPr>
      <w:widowControl w:val="0"/>
      <w:jc w:val="both"/>
    </w:pPr>
  </w:style>
  <w:style w:type="paragraph" w:customStyle="1" w:styleId="A86BA313DC594271B50F346DB6C2A8061">
    <w:name w:val="A86BA313DC594271B50F346DB6C2A8061"/>
    <w:rsid w:val="0040335F"/>
    <w:pPr>
      <w:widowControl w:val="0"/>
      <w:jc w:val="both"/>
    </w:pPr>
  </w:style>
  <w:style w:type="paragraph" w:customStyle="1" w:styleId="60FAB33C12AC4E188F7C0F0CEAA56AF41">
    <w:name w:val="60FAB33C12AC4E188F7C0F0CEAA56AF41"/>
    <w:rsid w:val="0040335F"/>
    <w:pPr>
      <w:widowControl w:val="0"/>
      <w:jc w:val="both"/>
    </w:pPr>
  </w:style>
  <w:style w:type="paragraph" w:customStyle="1" w:styleId="D53D7C5A2CCD4B0098A197E0F3E3BFDB10">
    <w:name w:val="D53D7C5A2CCD4B0098A197E0F3E3BFDB10"/>
    <w:rsid w:val="0040335F"/>
    <w:pPr>
      <w:widowControl w:val="0"/>
      <w:jc w:val="both"/>
    </w:pPr>
  </w:style>
  <w:style w:type="paragraph" w:customStyle="1" w:styleId="4A16BF6B9F024E9B91B824342AFE96F510">
    <w:name w:val="4A16BF6B9F024E9B91B824342AFE96F510"/>
    <w:rsid w:val="0040335F"/>
    <w:pPr>
      <w:widowControl w:val="0"/>
      <w:jc w:val="both"/>
    </w:pPr>
  </w:style>
  <w:style w:type="paragraph" w:customStyle="1" w:styleId="4D3E5FE8A3C94B7B892EB94F466908D19">
    <w:name w:val="4D3E5FE8A3C94B7B892EB94F466908D19"/>
    <w:rsid w:val="0040335F"/>
    <w:pPr>
      <w:widowControl w:val="0"/>
      <w:jc w:val="both"/>
    </w:pPr>
  </w:style>
  <w:style w:type="paragraph" w:customStyle="1" w:styleId="EA84C9DFBB944D98A2DD81841BEDD5278">
    <w:name w:val="EA84C9DFBB944D98A2DD81841BEDD5278"/>
    <w:rsid w:val="0040335F"/>
    <w:pPr>
      <w:widowControl w:val="0"/>
      <w:jc w:val="both"/>
    </w:pPr>
  </w:style>
  <w:style w:type="paragraph" w:customStyle="1" w:styleId="67F5221A217749DF9F618BE1BB329C678">
    <w:name w:val="67F5221A217749DF9F618BE1BB329C678"/>
    <w:rsid w:val="0040335F"/>
    <w:pPr>
      <w:widowControl w:val="0"/>
      <w:jc w:val="both"/>
    </w:pPr>
  </w:style>
  <w:style w:type="paragraph" w:customStyle="1" w:styleId="EDE45B204471455A9BF2DCCC0271C5598">
    <w:name w:val="EDE45B204471455A9BF2DCCC0271C5598"/>
    <w:rsid w:val="0040335F"/>
    <w:pPr>
      <w:widowControl w:val="0"/>
      <w:jc w:val="both"/>
    </w:pPr>
  </w:style>
  <w:style w:type="paragraph" w:customStyle="1" w:styleId="D62AB2B74C084D86AC225930189D2B5F5">
    <w:name w:val="D62AB2B74C084D86AC225930189D2B5F5"/>
    <w:rsid w:val="0040335F"/>
    <w:pPr>
      <w:widowControl w:val="0"/>
      <w:jc w:val="both"/>
    </w:pPr>
  </w:style>
  <w:style w:type="paragraph" w:customStyle="1" w:styleId="2B3B33178F72414D9F2939BC4CB360655">
    <w:name w:val="2B3B33178F72414D9F2939BC4CB360655"/>
    <w:rsid w:val="0040335F"/>
    <w:pPr>
      <w:widowControl w:val="0"/>
      <w:jc w:val="both"/>
    </w:pPr>
  </w:style>
  <w:style w:type="paragraph" w:customStyle="1" w:styleId="8CE31B066A9440A99EEB2700803049104">
    <w:name w:val="8CE31B066A9440A99EEB2700803049104"/>
    <w:rsid w:val="0040335F"/>
    <w:pPr>
      <w:widowControl w:val="0"/>
      <w:jc w:val="both"/>
    </w:pPr>
  </w:style>
  <w:style w:type="paragraph" w:customStyle="1" w:styleId="FB4296D39A814A0A9AF8D4E4F923AB714">
    <w:name w:val="FB4296D39A814A0A9AF8D4E4F923AB714"/>
    <w:rsid w:val="0040335F"/>
    <w:pPr>
      <w:widowControl w:val="0"/>
      <w:jc w:val="both"/>
    </w:pPr>
  </w:style>
  <w:style w:type="paragraph" w:customStyle="1" w:styleId="53032FCE714F479F87493CFED0AC6A3A4">
    <w:name w:val="53032FCE714F479F87493CFED0AC6A3A4"/>
    <w:rsid w:val="0040335F"/>
    <w:pPr>
      <w:widowControl w:val="0"/>
      <w:jc w:val="both"/>
    </w:pPr>
  </w:style>
  <w:style w:type="paragraph" w:customStyle="1" w:styleId="0A789A5B17BA4856B348A3BBF52EFA8A4">
    <w:name w:val="0A789A5B17BA4856B348A3BBF52EFA8A4"/>
    <w:rsid w:val="0040335F"/>
    <w:pPr>
      <w:widowControl w:val="0"/>
      <w:jc w:val="both"/>
    </w:pPr>
  </w:style>
  <w:style w:type="paragraph" w:customStyle="1" w:styleId="B5FA5C93D7BF48E283A5A77137BD1A994">
    <w:name w:val="B5FA5C93D7BF48E283A5A77137BD1A994"/>
    <w:rsid w:val="0040335F"/>
    <w:pPr>
      <w:widowControl w:val="0"/>
      <w:jc w:val="both"/>
    </w:pPr>
  </w:style>
  <w:style w:type="paragraph" w:customStyle="1" w:styleId="6ED72C0C2C8D41A284C61A28DAD62CF33">
    <w:name w:val="6ED72C0C2C8D41A284C61A28DAD62CF33"/>
    <w:rsid w:val="0040335F"/>
    <w:pPr>
      <w:widowControl w:val="0"/>
      <w:jc w:val="both"/>
    </w:pPr>
  </w:style>
  <w:style w:type="paragraph" w:customStyle="1" w:styleId="EE619998A6404BDF8FBB8556559C086D3">
    <w:name w:val="EE619998A6404BDF8FBB8556559C086D3"/>
    <w:rsid w:val="0040335F"/>
    <w:pPr>
      <w:widowControl w:val="0"/>
      <w:jc w:val="both"/>
    </w:pPr>
  </w:style>
  <w:style w:type="paragraph" w:customStyle="1" w:styleId="3FA6DE3A4FE24708A87ABC12C83109DE4">
    <w:name w:val="3FA6DE3A4FE24708A87ABC12C83109DE4"/>
    <w:rsid w:val="0040335F"/>
    <w:pPr>
      <w:widowControl w:val="0"/>
      <w:jc w:val="both"/>
    </w:pPr>
  </w:style>
  <w:style w:type="paragraph" w:customStyle="1" w:styleId="A742D356F2AA4726A1AB4D808ECAB9CC3">
    <w:name w:val="A742D356F2AA4726A1AB4D808ECAB9CC3"/>
    <w:rsid w:val="0040335F"/>
    <w:pPr>
      <w:widowControl w:val="0"/>
      <w:jc w:val="both"/>
    </w:pPr>
  </w:style>
  <w:style w:type="paragraph" w:customStyle="1" w:styleId="1E5414438C5546EA93ED3FF73E1030FA3">
    <w:name w:val="1E5414438C5546EA93ED3FF73E1030FA3"/>
    <w:rsid w:val="0040335F"/>
    <w:pPr>
      <w:widowControl w:val="0"/>
      <w:jc w:val="both"/>
    </w:pPr>
  </w:style>
  <w:style w:type="paragraph" w:customStyle="1" w:styleId="65369FDCBF3D421B8F380378366C84633">
    <w:name w:val="65369FDCBF3D421B8F380378366C84633"/>
    <w:rsid w:val="0040335F"/>
    <w:pPr>
      <w:widowControl w:val="0"/>
      <w:jc w:val="both"/>
    </w:pPr>
  </w:style>
  <w:style w:type="paragraph" w:customStyle="1" w:styleId="D2460C6D18E04ABDAAC9ECE3F783B3F93">
    <w:name w:val="D2460C6D18E04ABDAAC9ECE3F783B3F93"/>
    <w:rsid w:val="0040335F"/>
    <w:pPr>
      <w:widowControl w:val="0"/>
      <w:jc w:val="both"/>
    </w:pPr>
  </w:style>
  <w:style w:type="paragraph" w:customStyle="1" w:styleId="A88949D8B6214C1592E00FB4B89018CC3">
    <w:name w:val="A88949D8B6214C1592E00FB4B89018CC3"/>
    <w:rsid w:val="0040335F"/>
    <w:pPr>
      <w:widowControl w:val="0"/>
      <w:jc w:val="both"/>
    </w:pPr>
  </w:style>
  <w:style w:type="paragraph" w:customStyle="1" w:styleId="37A7E183C4484283B8121DF528E879CA1">
    <w:name w:val="37A7E183C4484283B8121DF528E879CA1"/>
    <w:rsid w:val="0040335F"/>
    <w:pPr>
      <w:widowControl w:val="0"/>
      <w:jc w:val="both"/>
    </w:pPr>
  </w:style>
  <w:style w:type="paragraph" w:customStyle="1" w:styleId="E94799DEB3FD4306888B5BA3B6EE01831">
    <w:name w:val="E94799DEB3FD4306888B5BA3B6EE01831"/>
    <w:rsid w:val="0040335F"/>
    <w:pPr>
      <w:widowControl w:val="0"/>
      <w:jc w:val="both"/>
    </w:pPr>
  </w:style>
  <w:style w:type="paragraph" w:customStyle="1" w:styleId="B77E263DA9984130A496D35AE75ACC491">
    <w:name w:val="B77E263DA9984130A496D35AE75ACC491"/>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1">
    <w:name w:val="9E7FD724DBD942C889BC297B404B8C001"/>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1">
    <w:name w:val="B33CDF88F6BE4FE9B16A304F836CD4AC1"/>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1">
    <w:name w:val="2801096038E9450CBF1D77E21683BE2E1"/>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1">
    <w:name w:val="8425C0FB25E94F2E806220917BB997771"/>
    <w:rsid w:val="0040335F"/>
    <w:pPr>
      <w:widowControl w:val="0"/>
      <w:jc w:val="both"/>
    </w:pPr>
  </w:style>
  <w:style w:type="paragraph" w:customStyle="1" w:styleId="E28F99E9DBE2495B9BE5E5EEA7C45B981">
    <w:name w:val="E28F99E9DBE2495B9BE5E5EEA7C45B981"/>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1">
    <w:name w:val="E99BA31326A6449B8F18DB5685999E181"/>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1">
    <w:name w:val="CA502C67219640E7A5F10CF3330FF4F61"/>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1">
    <w:name w:val="72A578411CE54F1784FC66A9D8C639791"/>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1">
    <w:name w:val="68BE2EA9814F4C70A6675B627D0EBF6C1"/>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1">
    <w:name w:val="64AA77D4B71A4DF9ADC90C68FDD902E61"/>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1">
    <w:name w:val="5438CF51A69745C4B952996660AB13E81"/>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1">
    <w:name w:val="FE245CE5BC0F4672B4FBDEC185ADE91E1"/>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1">
    <w:name w:val="0777FFACB54D4D28B6F846726F7052241"/>
    <w:rsid w:val="0040335F"/>
    <w:pPr>
      <w:widowControl w:val="0"/>
      <w:jc w:val="both"/>
    </w:pPr>
  </w:style>
  <w:style w:type="paragraph" w:customStyle="1" w:styleId="A14BA54FA081425FA0292D9445FB932A1">
    <w:name w:val="A14BA54FA081425FA0292D9445FB932A1"/>
    <w:rsid w:val="0040335F"/>
    <w:pPr>
      <w:widowControl w:val="0"/>
      <w:jc w:val="both"/>
    </w:pPr>
  </w:style>
  <w:style w:type="paragraph" w:customStyle="1" w:styleId="2E0C6B3F450443ED8639F9397C73930B1">
    <w:name w:val="2E0C6B3F450443ED8639F9397C73930B1"/>
    <w:rsid w:val="0040335F"/>
    <w:pPr>
      <w:widowControl w:val="0"/>
      <w:jc w:val="both"/>
    </w:pPr>
  </w:style>
  <w:style w:type="paragraph" w:customStyle="1" w:styleId="0F496262738E4DD598244CFEFBDC7B4A1">
    <w:name w:val="0F496262738E4DD598244CFEFBDC7B4A1"/>
    <w:rsid w:val="0040335F"/>
    <w:pPr>
      <w:widowControl w:val="0"/>
      <w:jc w:val="both"/>
    </w:pPr>
  </w:style>
  <w:style w:type="paragraph" w:customStyle="1" w:styleId="EEED2DBFD4DD4277973597BA60BC487B1">
    <w:name w:val="EEED2DBFD4DD4277973597BA60BC487B1"/>
    <w:rsid w:val="0040335F"/>
    <w:pPr>
      <w:widowControl w:val="0"/>
      <w:jc w:val="both"/>
    </w:pPr>
  </w:style>
  <w:style w:type="paragraph" w:customStyle="1" w:styleId="9AB597FE2796460C8E5A169398D3F5A61">
    <w:name w:val="9AB597FE2796460C8E5A169398D3F5A61"/>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1">
    <w:name w:val="1C85BC403ACF49FFB56A08EC78AAE0531"/>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1">
    <w:name w:val="1F18766DDACB4872BE9475182160E98E1"/>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1">
    <w:name w:val="BB4B48B72C68486783EFA02886C9EDA51"/>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1">
    <w:name w:val="E95B67FFCE2B4C839D02603EA57CDF901"/>
    <w:rsid w:val="0040335F"/>
    <w:pPr>
      <w:widowControl w:val="0"/>
      <w:jc w:val="both"/>
    </w:pPr>
  </w:style>
  <w:style w:type="paragraph" w:customStyle="1" w:styleId="9B1F5F9F7A6140149E7D3CE3707EABC03">
    <w:name w:val="9B1F5F9F7A6140149E7D3CE3707EABC03"/>
    <w:rsid w:val="0040335F"/>
    <w:pPr>
      <w:widowControl w:val="0"/>
      <w:jc w:val="both"/>
    </w:pPr>
  </w:style>
  <w:style w:type="paragraph" w:customStyle="1" w:styleId="E2085A1479B04135B65B56FA997B2DFA3">
    <w:name w:val="E2085A1479B04135B65B56FA997B2DFA3"/>
    <w:rsid w:val="0040335F"/>
    <w:pPr>
      <w:widowControl w:val="0"/>
      <w:jc w:val="both"/>
    </w:pPr>
  </w:style>
  <w:style w:type="paragraph" w:customStyle="1" w:styleId="D187B14D16154FE4A19409090F4714D62">
    <w:name w:val="D187B14D16154FE4A19409090F4714D62"/>
    <w:rsid w:val="0040335F"/>
    <w:pPr>
      <w:widowControl w:val="0"/>
      <w:jc w:val="both"/>
    </w:pPr>
  </w:style>
  <w:style w:type="paragraph" w:customStyle="1" w:styleId="A86BA313DC594271B50F346DB6C2A8062">
    <w:name w:val="A86BA313DC594271B50F346DB6C2A8062"/>
    <w:rsid w:val="0040335F"/>
    <w:pPr>
      <w:widowControl w:val="0"/>
      <w:jc w:val="both"/>
    </w:pPr>
  </w:style>
  <w:style w:type="paragraph" w:customStyle="1" w:styleId="60FAB33C12AC4E188F7C0F0CEAA56AF42">
    <w:name w:val="60FAB33C12AC4E188F7C0F0CEAA56AF42"/>
    <w:rsid w:val="0040335F"/>
    <w:pPr>
      <w:widowControl w:val="0"/>
      <w:jc w:val="both"/>
    </w:pPr>
  </w:style>
  <w:style w:type="paragraph" w:customStyle="1" w:styleId="D53D7C5A2CCD4B0098A197E0F3E3BFDB11">
    <w:name w:val="D53D7C5A2CCD4B0098A197E0F3E3BFDB11"/>
    <w:rsid w:val="0040335F"/>
    <w:pPr>
      <w:widowControl w:val="0"/>
      <w:jc w:val="both"/>
    </w:pPr>
  </w:style>
  <w:style w:type="paragraph" w:customStyle="1" w:styleId="4A16BF6B9F024E9B91B824342AFE96F511">
    <w:name w:val="4A16BF6B9F024E9B91B824342AFE96F511"/>
    <w:rsid w:val="0040335F"/>
    <w:pPr>
      <w:widowControl w:val="0"/>
      <w:jc w:val="both"/>
    </w:pPr>
  </w:style>
  <w:style w:type="paragraph" w:customStyle="1" w:styleId="4D3E5FE8A3C94B7B892EB94F466908D110">
    <w:name w:val="4D3E5FE8A3C94B7B892EB94F466908D110"/>
    <w:rsid w:val="0040335F"/>
    <w:pPr>
      <w:widowControl w:val="0"/>
      <w:jc w:val="both"/>
    </w:pPr>
  </w:style>
  <w:style w:type="paragraph" w:customStyle="1" w:styleId="EA84C9DFBB944D98A2DD81841BEDD5279">
    <w:name w:val="EA84C9DFBB944D98A2DD81841BEDD5279"/>
    <w:rsid w:val="0040335F"/>
    <w:pPr>
      <w:widowControl w:val="0"/>
      <w:jc w:val="both"/>
    </w:pPr>
  </w:style>
  <w:style w:type="paragraph" w:customStyle="1" w:styleId="67F5221A217749DF9F618BE1BB329C679">
    <w:name w:val="67F5221A217749DF9F618BE1BB329C679"/>
    <w:rsid w:val="0040335F"/>
    <w:pPr>
      <w:widowControl w:val="0"/>
      <w:jc w:val="both"/>
    </w:pPr>
  </w:style>
  <w:style w:type="paragraph" w:customStyle="1" w:styleId="EDE45B204471455A9BF2DCCC0271C5599">
    <w:name w:val="EDE45B204471455A9BF2DCCC0271C5599"/>
    <w:rsid w:val="0040335F"/>
    <w:pPr>
      <w:widowControl w:val="0"/>
      <w:jc w:val="both"/>
    </w:pPr>
  </w:style>
  <w:style w:type="paragraph" w:customStyle="1" w:styleId="D62AB2B74C084D86AC225930189D2B5F6">
    <w:name w:val="D62AB2B74C084D86AC225930189D2B5F6"/>
    <w:rsid w:val="0040335F"/>
    <w:pPr>
      <w:widowControl w:val="0"/>
      <w:jc w:val="both"/>
    </w:pPr>
  </w:style>
  <w:style w:type="paragraph" w:customStyle="1" w:styleId="2B3B33178F72414D9F2939BC4CB360656">
    <w:name w:val="2B3B33178F72414D9F2939BC4CB360656"/>
    <w:rsid w:val="0040335F"/>
    <w:pPr>
      <w:widowControl w:val="0"/>
      <w:jc w:val="both"/>
    </w:pPr>
  </w:style>
  <w:style w:type="paragraph" w:customStyle="1" w:styleId="8CE31B066A9440A99EEB2700803049105">
    <w:name w:val="8CE31B066A9440A99EEB2700803049105"/>
    <w:rsid w:val="0040335F"/>
    <w:pPr>
      <w:widowControl w:val="0"/>
      <w:jc w:val="both"/>
    </w:pPr>
  </w:style>
  <w:style w:type="paragraph" w:customStyle="1" w:styleId="FB4296D39A814A0A9AF8D4E4F923AB715">
    <w:name w:val="FB4296D39A814A0A9AF8D4E4F923AB715"/>
    <w:rsid w:val="0040335F"/>
    <w:pPr>
      <w:widowControl w:val="0"/>
      <w:jc w:val="both"/>
    </w:pPr>
  </w:style>
  <w:style w:type="paragraph" w:customStyle="1" w:styleId="53032FCE714F479F87493CFED0AC6A3A5">
    <w:name w:val="53032FCE714F479F87493CFED0AC6A3A5"/>
    <w:rsid w:val="0040335F"/>
    <w:pPr>
      <w:widowControl w:val="0"/>
      <w:jc w:val="both"/>
    </w:pPr>
  </w:style>
  <w:style w:type="paragraph" w:customStyle="1" w:styleId="0A789A5B17BA4856B348A3BBF52EFA8A5">
    <w:name w:val="0A789A5B17BA4856B348A3BBF52EFA8A5"/>
    <w:rsid w:val="0040335F"/>
    <w:pPr>
      <w:widowControl w:val="0"/>
      <w:jc w:val="both"/>
    </w:pPr>
  </w:style>
  <w:style w:type="paragraph" w:customStyle="1" w:styleId="B5FA5C93D7BF48E283A5A77137BD1A995">
    <w:name w:val="B5FA5C93D7BF48E283A5A77137BD1A995"/>
    <w:rsid w:val="0040335F"/>
    <w:pPr>
      <w:widowControl w:val="0"/>
      <w:jc w:val="both"/>
    </w:pPr>
  </w:style>
  <w:style w:type="paragraph" w:customStyle="1" w:styleId="6ED72C0C2C8D41A284C61A28DAD62CF34">
    <w:name w:val="6ED72C0C2C8D41A284C61A28DAD62CF34"/>
    <w:rsid w:val="0040335F"/>
    <w:pPr>
      <w:widowControl w:val="0"/>
      <w:jc w:val="both"/>
    </w:pPr>
  </w:style>
  <w:style w:type="paragraph" w:customStyle="1" w:styleId="EE619998A6404BDF8FBB8556559C086D4">
    <w:name w:val="EE619998A6404BDF8FBB8556559C086D4"/>
    <w:rsid w:val="0040335F"/>
    <w:pPr>
      <w:widowControl w:val="0"/>
      <w:jc w:val="both"/>
    </w:pPr>
  </w:style>
  <w:style w:type="paragraph" w:customStyle="1" w:styleId="3FA6DE3A4FE24708A87ABC12C83109DE5">
    <w:name w:val="3FA6DE3A4FE24708A87ABC12C83109DE5"/>
    <w:rsid w:val="0040335F"/>
    <w:pPr>
      <w:widowControl w:val="0"/>
      <w:jc w:val="both"/>
    </w:pPr>
  </w:style>
  <w:style w:type="paragraph" w:customStyle="1" w:styleId="A742D356F2AA4726A1AB4D808ECAB9CC4">
    <w:name w:val="A742D356F2AA4726A1AB4D808ECAB9CC4"/>
    <w:rsid w:val="0040335F"/>
    <w:pPr>
      <w:widowControl w:val="0"/>
      <w:jc w:val="both"/>
    </w:pPr>
  </w:style>
  <w:style w:type="paragraph" w:customStyle="1" w:styleId="1E5414438C5546EA93ED3FF73E1030FA4">
    <w:name w:val="1E5414438C5546EA93ED3FF73E1030FA4"/>
    <w:rsid w:val="0040335F"/>
    <w:pPr>
      <w:widowControl w:val="0"/>
      <w:jc w:val="both"/>
    </w:pPr>
  </w:style>
  <w:style w:type="paragraph" w:customStyle="1" w:styleId="65369FDCBF3D421B8F380378366C84634">
    <w:name w:val="65369FDCBF3D421B8F380378366C84634"/>
    <w:rsid w:val="0040335F"/>
    <w:pPr>
      <w:widowControl w:val="0"/>
      <w:jc w:val="both"/>
    </w:pPr>
  </w:style>
  <w:style w:type="paragraph" w:customStyle="1" w:styleId="D2460C6D18E04ABDAAC9ECE3F783B3F94">
    <w:name w:val="D2460C6D18E04ABDAAC9ECE3F783B3F94"/>
    <w:rsid w:val="0040335F"/>
    <w:pPr>
      <w:widowControl w:val="0"/>
      <w:jc w:val="both"/>
    </w:pPr>
  </w:style>
  <w:style w:type="paragraph" w:customStyle="1" w:styleId="A88949D8B6214C1592E00FB4B89018CC4">
    <w:name w:val="A88949D8B6214C1592E00FB4B89018CC4"/>
    <w:rsid w:val="0040335F"/>
    <w:pPr>
      <w:widowControl w:val="0"/>
      <w:jc w:val="both"/>
    </w:pPr>
  </w:style>
  <w:style w:type="paragraph" w:customStyle="1" w:styleId="37A7E183C4484283B8121DF528E879CA2">
    <w:name w:val="37A7E183C4484283B8121DF528E879CA2"/>
    <w:rsid w:val="0040335F"/>
    <w:pPr>
      <w:widowControl w:val="0"/>
      <w:jc w:val="both"/>
    </w:pPr>
  </w:style>
  <w:style w:type="paragraph" w:customStyle="1" w:styleId="E94799DEB3FD4306888B5BA3B6EE01832">
    <w:name w:val="E94799DEB3FD4306888B5BA3B6EE01832"/>
    <w:rsid w:val="0040335F"/>
    <w:pPr>
      <w:widowControl w:val="0"/>
      <w:jc w:val="both"/>
    </w:pPr>
  </w:style>
  <w:style w:type="paragraph" w:customStyle="1" w:styleId="B77E263DA9984130A496D35AE75ACC492">
    <w:name w:val="B77E263DA9984130A496D35AE75ACC492"/>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2">
    <w:name w:val="9E7FD724DBD942C889BC297B404B8C002"/>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2">
    <w:name w:val="B33CDF88F6BE4FE9B16A304F836CD4AC2"/>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2">
    <w:name w:val="2801096038E9450CBF1D77E21683BE2E2"/>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2">
    <w:name w:val="8425C0FB25E94F2E806220917BB997772"/>
    <w:rsid w:val="0040335F"/>
    <w:pPr>
      <w:widowControl w:val="0"/>
      <w:jc w:val="both"/>
    </w:pPr>
  </w:style>
  <w:style w:type="paragraph" w:customStyle="1" w:styleId="E28F99E9DBE2495B9BE5E5EEA7C45B982">
    <w:name w:val="E28F99E9DBE2495B9BE5E5EEA7C45B982"/>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2">
    <w:name w:val="E99BA31326A6449B8F18DB5685999E182"/>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2">
    <w:name w:val="CA502C67219640E7A5F10CF3330FF4F62"/>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2">
    <w:name w:val="72A578411CE54F1784FC66A9D8C639792"/>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2">
    <w:name w:val="68BE2EA9814F4C70A6675B627D0EBF6C2"/>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2">
    <w:name w:val="64AA77D4B71A4DF9ADC90C68FDD902E62"/>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2">
    <w:name w:val="5438CF51A69745C4B952996660AB13E82"/>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2">
    <w:name w:val="FE245CE5BC0F4672B4FBDEC185ADE91E2"/>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2">
    <w:name w:val="0777FFACB54D4D28B6F846726F7052242"/>
    <w:rsid w:val="0040335F"/>
    <w:pPr>
      <w:widowControl w:val="0"/>
      <w:jc w:val="both"/>
    </w:pPr>
  </w:style>
  <w:style w:type="paragraph" w:customStyle="1" w:styleId="A14BA54FA081425FA0292D9445FB932A2">
    <w:name w:val="A14BA54FA081425FA0292D9445FB932A2"/>
    <w:rsid w:val="0040335F"/>
    <w:pPr>
      <w:widowControl w:val="0"/>
      <w:jc w:val="both"/>
    </w:pPr>
  </w:style>
  <w:style w:type="paragraph" w:customStyle="1" w:styleId="2E0C6B3F450443ED8639F9397C73930B2">
    <w:name w:val="2E0C6B3F450443ED8639F9397C73930B2"/>
    <w:rsid w:val="0040335F"/>
    <w:pPr>
      <w:widowControl w:val="0"/>
      <w:jc w:val="both"/>
    </w:pPr>
  </w:style>
  <w:style w:type="paragraph" w:customStyle="1" w:styleId="0F496262738E4DD598244CFEFBDC7B4A2">
    <w:name w:val="0F496262738E4DD598244CFEFBDC7B4A2"/>
    <w:rsid w:val="0040335F"/>
    <w:pPr>
      <w:widowControl w:val="0"/>
      <w:jc w:val="both"/>
    </w:pPr>
  </w:style>
  <w:style w:type="paragraph" w:customStyle="1" w:styleId="EEED2DBFD4DD4277973597BA60BC487B2">
    <w:name w:val="EEED2DBFD4DD4277973597BA60BC487B2"/>
    <w:rsid w:val="0040335F"/>
    <w:pPr>
      <w:widowControl w:val="0"/>
      <w:jc w:val="both"/>
    </w:pPr>
  </w:style>
  <w:style w:type="paragraph" w:customStyle="1" w:styleId="9AB597FE2796460C8E5A169398D3F5A62">
    <w:name w:val="9AB597FE2796460C8E5A169398D3F5A62"/>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2">
    <w:name w:val="1C85BC403ACF49FFB56A08EC78AAE0532"/>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2">
    <w:name w:val="1F18766DDACB4872BE9475182160E98E2"/>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2">
    <w:name w:val="BB4B48B72C68486783EFA02886C9EDA52"/>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2">
    <w:name w:val="E95B67FFCE2B4C839D02603EA57CDF902"/>
    <w:rsid w:val="0040335F"/>
    <w:pPr>
      <w:widowControl w:val="0"/>
      <w:jc w:val="both"/>
    </w:pPr>
  </w:style>
  <w:style w:type="paragraph" w:customStyle="1" w:styleId="4C9A681A092B4074A9782863F2A90150">
    <w:name w:val="4C9A681A092B4074A9782863F2A90150"/>
    <w:rsid w:val="0040335F"/>
    <w:pPr>
      <w:widowControl w:val="0"/>
      <w:jc w:val="both"/>
    </w:pPr>
  </w:style>
  <w:style w:type="paragraph" w:customStyle="1" w:styleId="4B0820DBD9634BE8A28A888EDB402FA3">
    <w:name w:val="4B0820DBD9634BE8A28A888EDB402FA3"/>
    <w:rsid w:val="0040335F"/>
    <w:pPr>
      <w:widowControl w:val="0"/>
      <w:jc w:val="both"/>
    </w:pPr>
  </w:style>
  <w:style w:type="paragraph" w:customStyle="1" w:styleId="9B1F5F9F7A6140149E7D3CE3707EABC04">
    <w:name w:val="9B1F5F9F7A6140149E7D3CE3707EABC04"/>
    <w:rsid w:val="0040335F"/>
    <w:pPr>
      <w:widowControl w:val="0"/>
      <w:jc w:val="both"/>
    </w:pPr>
  </w:style>
  <w:style w:type="paragraph" w:customStyle="1" w:styleId="E2085A1479B04135B65B56FA997B2DFA4">
    <w:name w:val="E2085A1479B04135B65B56FA997B2DFA4"/>
    <w:rsid w:val="0040335F"/>
    <w:pPr>
      <w:widowControl w:val="0"/>
      <w:jc w:val="both"/>
    </w:pPr>
  </w:style>
  <w:style w:type="paragraph" w:customStyle="1" w:styleId="D187B14D16154FE4A19409090F4714D63">
    <w:name w:val="D187B14D16154FE4A19409090F4714D63"/>
    <w:rsid w:val="0040335F"/>
    <w:pPr>
      <w:widowControl w:val="0"/>
      <w:jc w:val="both"/>
    </w:pPr>
  </w:style>
  <w:style w:type="paragraph" w:customStyle="1" w:styleId="A86BA313DC594271B50F346DB6C2A8063">
    <w:name w:val="A86BA313DC594271B50F346DB6C2A8063"/>
    <w:rsid w:val="0040335F"/>
    <w:pPr>
      <w:widowControl w:val="0"/>
      <w:jc w:val="both"/>
    </w:pPr>
  </w:style>
  <w:style w:type="paragraph" w:customStyle="1" w:styleId="60FAB33C12AC4E188F7C0F0CEAA56AF43">
    <w:name w:val="60FAB33C12AC4E188F7C0F0CEAA56AF43"/>
    <w:rsid w:val="0040335F"/>
    <w:pPr>
      <w:widowControl w:val="0"/>
      <w:jc w:val="both"/>
    </w:pPr>
  </w:style>
  <w:style w:type="paragraph" w:customStyle="1" w:styleId="D53D7C5A2CCD4B0098A197E0F3E3BFDB12">
    <w:name w:val="D53D7C5A2CCD4B0098A197E0F3E3BFDB12"/>
    <w:rsid w:val="0040335F"/>
    <w:pPr>
      <w:widowControl w:val="0"/>
      <w:jc w:val="both"/>
    </w:pPr>
  </w:style>
  <w:style w:type="paragraph" w:customStyle="1" w:styleId="4A16BF6B9F024E9B91B824342AFE96F512">
    <w:name w:val="4A16BF6B9F024E9B91B824342AFE96F512"/>
    <w:rsid w:val="0040335F"/>
    <w:pPr>
      <w:widowControl w:val="0"/>
      <w:jc w:val="both"/>
    </w:pPr>
  </w:style>
  <w:style w:type="paragraph" w:customStyle="1" w:styleId="4D3E5FE8A3C94B7B892EB94F466908D111">
    <w:name w:val="4D3E5FE8A3C94B7B892EB94F466908D111"/>
    <w:rsid w:val="0040335F"/>
    <w:pPr>
      <w:widowControl w:val="0"/>
      <w:jc w:val="both"/>
    </w:pPr>
  </w:style>
  <w:style w:type="paragraph" w:customStyle="1" w:styleId="EA84C9DFBB944D98A2DD81841BEDD52710">
    <w:name w:val="EA84C9DFBB944D98A2DD81841BEDD52710"/>
    <w:rsid w:val="0040335F"/>
    <w:pPr>
      <w:widowControl w:val="0"/>
      <w:jc w:val="both"/>
    </w:pPr>
  </w:style>
  <w:style w:type="paragraph" w:customStyle="1" w:styleId="67F5221A217749DF9F618BE1BB329C6710">
    <w:name w:val="67F5221A217749DF9F618BE1BB329C6710"/>
    <w:rsid w:val="0040335F"/>
    <w:pPr>
      <w:widowControl w:val="0"/>
      <w:jc w:val="both"/>
    </w:pPr>
  </w:style>
  <w:style w:type="paragraph" w:customStyle="1" w:styleId="EDE45B204471455A9BF2DCCC0271C55910">
    <w:name w:val="EDE45B204471455A9BF2DCCC0271C55910"/>
    <w:rsid w:val="0040335F"/>
    <w:pPr>
      <w:widowControl w:val="0"/>
      <w:jc w:val="both"/>
    </w:pPr>
  </w:style>
  <w:style w:type="paragraph" w:customStyle="1" w:styleId="D62AB2B74C084D86AC225930189D2B5F7">
    <w:name w:val="D62AB2B74C084D86AC225930189D2B5F7"/>
    <w:rsid w:val="0040335F"/>
    <w:pPr>
      <w:widowControl w:val="0"/>
      <w:jc w:val="both"/>
    </w:pPr>
  </w:style>
  <w:style w:type="paragraph" w:customStyle="1" w:styleId="2B3B33178F72414D9F2939BC4CB360657">
    <w:name w:val="2B3B33178F72414D9F2939BC4CB360657"/>
    <w:rsid w:val="0040335F"/>
    <w:pPr>
      <w:widowControl w:val="0"/>
      <w:jc w:val="both"/>
    </w:pPr>
  </w:style>
  <w:style w:type="paragraph" w:customStyle="1" w:styleId="8CE31B066A9440A99EEB2700803049106">
    <w:name w:val="8CE31B066A9440A99EEB2700803049106"/>
    <w:rsid w:val="0040335F"/>
    <w:pPr>
      <w:widowControl w:val="0"/>
      <w:jc w:val="both"/>
    </w:pPr>
  </w:style>
  <w:style w:type="paragraph" w:customStyle="1" w:styleId="FB4296D39A814A0A9AF8D4E4F923AB716">
    <w:name w:val="FB4296D39A814A0A9AF8D4E4F923AB716"/>
    <w:rsid w:val="0040335F"/>
    <w:pPr>
      <w:widowControl w:val="0"/>
      <w:jc w:val="both"/>
    </w:pPr>
  </w:style>
  <w:style w:type="paragraph" w:customStyle="1" w:styleId="53032FCE714F479F87493CFED0AC6A3A6">
    <w:name w:val="53032FCE714F479F87493CFED0AC6A3A6"/>
    <w:rsid w:val="0040335F"/>
    <w:pPr>
      <w:widowControl w:val="0"/>
      <w:jc w:val="both"/>
    </w:pPr>
  </w:style>
  <w:style w:type="paragraph" w:customStyle="1" w:styleId="0A789A5B17BA4856B348A3BBF52EFA8A6">
    <w:name w:val="0A789A5B17BA4856B348A3BBF52EFA8A6"/>
    <w:rsid w:val="0040335F"/>
    <w:pPr>
      <w:widowControl w:val="0"/>
      <w:jc w:val="both"/>
    </w:pPr>
  </w:style>
  <w:style w:type="paragraph" w:customStyle="1" w:styleId="B5FA5C93D7BF48E283A5A77137BD1A996">
    <w:name w:val="B5FA5C93D7BF48E283A5A77137BD1A996"/>
    <w:rsid w:val="0040335F"/>
    <w:pPr>
      <w:widowControl w:val="0"/>
      <w:jc w:val="both"/>
    </w:pPr>
  </w:style>
  <w:style w:type="paragraph" w:customStyle="1" w:styleId="6ED72C0C2C8D41A284C61A28DAD62CF35">
    <w:name w:val="6ED72C0C2C8D41A284C61A28DAD62CF35"/>
    <w:rsid w:val="0040335F"/>
    <w:pPr>
      <w:widowControl w:val="0"/>
      <w:jc w:val="both"/>
    </w:pPr>
  </w:style>
  <w:style w:type="paragraph" w:customStyle="1" w:styleId="EE619998A6404BDF8FBB8556559C086D5">
    <w:name w:val="EE619998A6404BDF8FBB8556559C086D5"/>
    <w:rsid w:val="0040335F"/>
    <w:pPr>
      <w:widowControl w:val="0"/>
      <w:jc w:val="both"/>
    </w:pPr>
  </w:style>
  <w:style w:type="paragraph" w:customStyle="1" w:styleId="3FA6DE3A4FE24708A87ABC12C83109DE6">
    <w:name w:val="3FA6DE3A4FE24708A87ABC12C83109DE6"/>
    <w:rsid w:val="0040335F"/>
    <w:pPr>
      <w:widowControl w:val="0"/>
      <w:jc w:val="both"/>
    </w:pPr>
  </w:style>
  <w:style w:type="paragraph" w:customStyle="1" w:styleId="A742D356F2AA4726A1AB4D808ECAB9CC5">
    <w:name w:val="A742D356F2AA4726A1AB4D808ECAB9CC5"/>
    <w:rsid w:val="0040335F"/>
    <w:pPr>
      <w:widowControl w:val="0"/>
      <w:jc w:val="both"/>
    </w:pPr>
  </w:style>
  <w:style w:type="paragraph" w:customStyle="1" w:styleId="1E5414438C5546EA93ED3FF73E1030FA5">
    <w:name w:val="1E5414438C5546EA93ED3FF73E1030FA5"/>
    <w:rsid w:val="0040335F"/>
    <w:pPr>
      <w:widowControl w:val="0"/>
      <w:jc w:val="both"/>
    </w:pPr>
  </w:style>
  <w:style w:type="paragraph" w:customStyle="1" w:styleId="65369FDCBF3D421B8F380378366C84635">
    <w:name w:val="65369FDCBF3D421B8F380378366C84635"/>
    <w:rsid w:val="0040335F"/>
    <w:pPr>
      <w:widowControl w:val="0"/>
      <w:jc w:val="both"/>
    </w:pPr>
  </w:style>
  <w:style w:type="paragraph" w:customStyle="1" w:styleId="D2460C6D18E04ABDAAC9ECE3F783B3F95">
    <w:name w:val="D2460C6D18E04ABDAAC9ECE3F783B3F95"/>
    <w:rsid w:val="0040335F"/>
    <w:pPr>
      <w:widowControl w:val="0"/>
      <w:jc w:val="both"/>
    </w:pPr>
  </w:style>
  <w:style w:type="paragraph" w:customStyle="1" w:styleId="A88949D8B6214C1592E00FB4B89018CC5">
    <w:name w:val="A88949D8B6214C1592E00FB4B89018CC5"/>
    <w:rsid w:val="0040335F"/>
    <w:pPr>
      <w:widowControl w:val="0"/>
      <w:jc w:val="both"/>
    </w:pPr>
  </w:style>
  <w:style w:type="paragraph" w:customStyle="1" w:styleId="37A7E183C4484283B8121DF528E879CA3">
    <w:name w:val="37A7E183C4484283B8121DF528E879CA3"/>
    <w:rsid w:val="0040335F"/>
    <w:pPr>
      <w:widowControl w:val="0"/>
      <w:jc w:val="both"/>
    </w:pPr>
  </w:style>
  <w:style w:type="paragraph" w:customStyle="1" w:styleId="E94799DEB3FD4306888B5BA3B6EE01833">
    <w:name w:val="E94799DEB3FD4306888B5BA3B6EE01833"/>
    <w:rsid w:val="0040335F"/>
    <w:pPr>
      <w:widowControl w:val="0"/>
      <w:jc w:val="both"/>
    </w:pPr>
  </w:style>
  <w:style w:type="paragraph" w:customStyle="1" w:styleId="B77E263DA9984130A496D35AE75ACC493">
    <w:name w:val="B77E263DA9984130A496D35AE75ACC493"/>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3">
    <w:name w:val="9E7FD724DBD942C889BC297B404B8C003"/>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3">
    <w:name w:val="B33CDF88F6BE4FE9B16A304F836CD4AC3"/>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3">
    <w:name w:val="2801096038E9450CBF1D77E21683BE2E3"/>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3">
    <w:name w:val="8425C0FB25E94F2E806220917BB997773"/>
    <w:rsid w:val="0040335F"/>
    <w:pPr>
      <w:widowControl w:val="0"/>
      <w:jc w:val="both"/>
    </w:pPr>
  </w:style>
  <w:style w:type="paragraph" w:customStyle="1" w:styleId="E28F99E9DBE2495B9BE5E5EEA7C45B983">
    <w:name w:val="E28F99E9DBE2495B9BE5E5EEA7C45B983"/>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3">
    <w:name w:val="E99BA31326A6449B8F18DB5685999E183"/>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3">
    <w:name w:val="CA502C67219640E7A5F10CF3330FF4F63"/>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3">
    <w:name w:val="72A578411CE54F1784FC66A9D8C639793"/>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3">
    <w:name w:val="68BE2EA9814F4C70A6675B627D0EBF6C3"/>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3">
    <w:name w:val="64AA77D4B71A4DF9ADC90C68FDD902E63"/>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3">
    <w:name w:val="5438CF51A69745C4B952996660AB13E83"/>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3">
    <w:name w:val="FE245CE5BC0F4672B4FBDEC185ADE91E3"/>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3">
    <w:name w:val="0777FFACB54D4D28B6F846726F7052243"/>
    <w:rsid w:val="0040335F"/>
    <w:pPr>
      <w:widowControl w:val="0"/>
      <w:jc w:val="both"/>
    </w:pPr>
  </w:style>
  <w:style w:type="paragraph" w:customStyle="1" w:styleId="A14BA54FA081425FA0292D9445FB932A3">
    <w:name w:val="A14BA54FA081425FA0292D9445FB932A3"/>
    <w:rsid w:val="0040335F"/>
    <w:pPr>
      <w:widowControl w:val="0"/>
      <w:jc w:val="both"/>
    </w:pPr>
  </w:style>
  <w:style w:type="paragraph" w:customStyle="1" w:styleId="2E0C6B3F450443ED8639F9397C73930B3">
    <w:name w:val="2E0C6B3F450443ED8639F9397C73930B3"/>
    <w:rsid w:val="0040335F"/>
    <w:pPr>
      <w:widowControl w:val="0"/>
      <w:jc w:val="both"/>
    </w:pPr>
  </w:style>
  <w:style w:type="paragraph" w:customStyle="1" w:styleId="0F496262738E4DD598244CFEFBDC7B4A3">
    <w:name w:val="0F496262738E4DD598244CFEFBDC7B4A3"/>
    <w:rsid w:val="0040335F"/>
    <w:pPr>
      <w:widowControl w:val="0"/>
      <w:jc w:val="both"/>
    </w:pPr>
  </w:style>
  <w:style w:type="paragraph" w:customStyle="1" w:styleId="EEED2DBFD4DD4277973597BA60BC487B3">
    <w:name w:val="EEED2DBFD4DD4277973597BA60BC487B3"/>
    <w:rsid w:val="0040335F"/>
    <w:pPr>
      <w:widowControl w:val="0"/>
      <w:jc w:val="both"/>
    </w:pPr>
  </w:style>
  <w:style w:type="paragraph" w:customStyle="1" w:styleId="9AB597FE2796460C8E5A169398D3F5A63">
    <w:name w:val="9AB597FE2796460C8E5A169398D3F5A63"/>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3">
    <w:name w:val="1C85BC403ACF49FFB56A08EC78AAE0533"/>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3">
    <w:name w:val="1F18766DDACB4872BE9475182160E98E3"/>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3">
    <w:name w:val="BB4B48B72C68486783EFA02886C9EDA53"/>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3">
    <w:name w:val="E95B67FFCE2B4C839D02603EA57CDF903"/>
    <w:rsid w:val="0040335F"/>
    <w:pPr>
      <w:widowControl w:val="0"/>
      <w:jc w:val="both"/>
    </w:pPr>
  </w:style>
  <w:style w:type="paragraph" w:customStyle="1" w:styleId="4C9A681A092B4074A9782863F2A901501">
    <w:name w:val="4C9A681A092B4074A9782863F2A901501"/>
    <w:rsid w:val="0040335F"/>
    <w:pPr>
      <w:widowControl w:val="0"/>
      <w:jc w:val="both"/>
    </w:pPr>
  </w:style>
  <w:style w:type="paragraph" w:customStyle="1" w:styleId="4B0820DBD9634BE8A28A888EDB402FA31">
    <w:name w:val="4B0820DBD9634BE8A28A888EDB402FA31"/>
    <w:rsid w:val="0040335F"/>
    <w:pPr>
      <w:widowControl w:val="0"/>
      <w:jc w:val="both"/>
    </w:pPr>
  </w:style>
  <w:style w:type="paragraph" w:customStyle="1" w:styleId="5B84060BFD11419EA160FBFD62FBD928">
    <w:name w:val="5B84060BFD11419EA160FBFD62FBD928"/>
    <w:rsid w:val="0040335F"/>
    <w:pPr>
      <w:widowControl w:val="0"/>
      <w:jc w:val="both"/>
    </w:pPr>
  </w:style>
  <w:style w:type="paragraph" w:customStyle="1" w:styleId="9B1F5F9F7A6140149E7D3CE3707EABC05">
    <w:name w:val="9B1F5F9F7A6140149E7D3CE3707EABC05"/>
    <w:rsid w:val="0040335F"/>
    <w:pPr>
      <w:widowControl w:val="0"/>
      <w:jc w:val="both"/>
    </w:pPr>
  </w:style>
  <w:style w:type="paragraph" w:customStyle="1" w:styleId="E2085A1479B04135B65B56FA997B2DFA5">
    <w:name w:val="E2085A1479B04135B65B56FA997B2DFA5"/>
    <w:rsid w:val="0040335F"/>
    <w:pPr>
      <w:widowControl w:val="0"/>
      <w:jc w:val="both"/>
    </w:pPr>
  </w:style>
  <w:style w:type="paragraph" w:customStyle="1" w:styleId="D187B14D16154FE4A19409090F4714D64">
    <w:name w:val="D187B14D16154FE4A19409090F4714D64"/>
    <w:rsid w:val="0040335F"/>
    <w:pPr>
      <w:widowControl w:val="0"/>
      <w:jc w:val="both"/>
    </w:pPr>
  </w:style>
  <w:style w:type="paragraph" w:customStyle="1" w:styleId="A86BA313DC594271B50F346DB6C2A8064">
    <w:name w:val="A86BA313DC594271B50F346DB6C2A8064"/>
    <w:rsid w:val="0040335F"/>
    <w:pPr>
      <w:widowControl w:val="0"/>
      <w:jc w:val="both"/>
    </w:pPr>
  </w:style>
  <w:style w:type="paragraph" w:customStyle="1" w:styleId="60FAB33C12AC4E188F7C0F0CEAA56AF44">
    <w:name w:val="60FAB33C12AC4E188F7C0F0CEAA56AF44"/>
    <w:rsid w:val="0040335F"/>
    <w:pPr>
      <w:widowControl w:val="0"/>
      <w:jc w:val="both"/>
    </w:pPr>
  </w:style>
  <w:style w:type="paragraph" w:customStyle="1" w:styleId="D53D7C5A2CCD4B0098A197E0F3E3BFDB13">
    <w:name w:val="D53D7C5A2CCD4B0098A197E0F3E3BFDB13"/>
    <w:rsid w:val="0040335F"/>
    <w:pPr>
      <w:widowControl w:val="0"/>
      <w:jc w:val="both"/>
    </w:pPr>
  </w:style>
  <w:style w:type="paragraph" w:customStyle="1" w:styleId="4A16BF6B9F024E9B91B824342AFE96F513">
    <w:name w:val="4A16BF6B9F024E9B91B824342AFE96F513"/>
    <w:rsid w:val="0040335F"/>
    <w:pPr>
      <w:widowControl w:val="0"/>
      <w:jc w:val="both"/>
    </w:pPr>
  </w:style>
  <w:style w:type="paragraph" w:customStyle="1" w:styleId="4D3E5FE8A3C94B7B892EB94F466908D112">
    <w:name w:val="4D3E5FE8A3C94B7B892EB94F466908D112"/>
    <w:rsid w:val="0040335F"/>
    <w:pPr>
      <w:widowControl w:val="0"/>
      <w:jc w:val="both"/>
    </w:pPr>
  </w:style>
  <w:style w:type="paragraph" w:customStyle="1" w:styleId="EA84C9DFBB944D98A2DD81841BEDD52711">
    <w:name w:val="EA84C9DFBB944D98A2DD81841BEDD52711"/>
    <w:rsid w:val="0040335F"/>
    <w:pPr>
      <w:widowControl w:val="0"/>
      <w:jc w:val="both"/>
    </w:pPr>
  </w:style>
  <w:style w:type="paragraph" w:customStyle="1" w:styleId="67F5221A217749DF9F618BE1BB329C6711">
    <w:name w:val="67F5221A217749DF9F618BE1BB329C6711"/>
    <w:rsid w:val="0040335F"/>
    <w:pPr>
      <w:widowControl w:val="0"/>
      <w:jc w:val="both"/>
    </w:pPr>
  </w:style>
  <w:style w:type="paragraph" w:customStyle="1" w:styleId="EDE45B204471455A9BF2DCCC0271C55911">
    <w:name w:val="EDE45B204471455A9BF2DCCC0271C55911"/>
    <w:rsid w:val="0040335F"/>
    <w:pPr>
      <w:widowControl w:val="0"/>
      <w:jc w:val="both"/>
    </w:pPr>
  </w:style>
  <w:style w:type="paragraph" w:customStyle="1" w:styleId="D62AB2B74C084D86AC225930189D2B5F8">
    <w:name w:val="D62AB2B74C084D86AC225930189D2B5F8"/>
    <w:rsid w:val="0040335F"/>
    <w:pPr>
      <w:widowControl w:val="0"/>
      <w:jc w:val="both"/>
    </w:pPr>
  </w:style>
  <w:style w:type="paragraph" w:customStyle="1" w:styleId="2B3B33178F72414D9F2939BC4CB360658">
    <w:name w:val="2B3B33178F72414D9F2939BC4CB360658"/>
    <w:rsid w:val="0040335F"/>
    <w:pPr>
      <w:widowControl w:val="0"/>
      <w:jc w:val="both"/>
    </w:pPr>
  </w:style>
  <w:style w:type="paragraph" w:customStyle="1" w:styleId="8CE31B066A9440A99EEB2700803049107">
    <w:name w:val="8CE31B066A9440A99EEB2700803049107"/>
    <w:rsid w:val="0040335F"/>
    <w:pPr>
      <w:widowControl w:val="0"/>
      <w:jc w:val="both"/>
    </w:pPr>
  </w:style>
  <w:style w:type="paragraph" w:customStyle="1" w:styleId="FB4296D39A814A0A9AF8D4E4F923AB717">
    <w:name w:val="FB4296D39A814A0A9AF8D4E4F923AB717"/>
    <w:rsid w:val="0040335F"/>
    <w:pPr>
      <w:widowControl w:val="0"/>
      <w:jc w:val="both"/>
    </w:pPr>
  </w:style>
  <w:style w:type="paragraph" w:customStyle="1" w:styleId="53032FCE714F479F87493CFED0AC6A3A7">
    <w:name w:val="53032FCE714F479F87493CFED0AC6A3A7"/>
    <w:rsid w:val="0040335F"/>
    <w:pPr>
      <w:widowControl w:val="0"/>
      <w:jc w:val="both"/>
    </w:pPr>
  </w:style>
  <w:style w:type="paragraph" w:customStyle="1" w:styleId="0A789A5B17BA4856B348A3BBF52EFA8A7">
    <w:name w:val="0A789A5B17BA4856B348A3BBF52EFA8A7"/>
    <w:rsid w:val="0040335F"/>
    <w:pPr>
      <w:widowControl w:val="0"/>
      <w:jc w:val="both"/>
    </w:pPr>
  </w:style>
  <w:style w:type="paragraph" w:customStyle="1" w:styleId="B5FA5C93D7BF48E283A5A77137BD1A997">
    <w:name w:val="B5FA5C93D7BF48E283A5A77137BD1A997"/>
    <w:rsid w:val="0040335F"/>
    <w:pPr>
      <w:widowControl w:val="0"/>
      <w:jc w:val="both"/>
    </w:pPr>
  </w:style>
  <w:style w:type="paragraph" w:customStyle="1" w:styleId="6ED72C0C2C8D41A284C61A28DAD62CF36">
    <w:name w:val="6ED72C0C2C8D41A284C61A28DAD62CF36"/>
    <w:rsid w:val="0040335F"/>
    <w:pPr>
      <w:widowControl w:val="0"/>
      <w:jc w:val="both"/>
    </w:pPr>
  </w:style>
  <w:style w:type="paragraph" w:customStyle="1" w:styleId="EE619998A6404BDF8FBB8556559C086D6">
    <w:name w:val="EE619998A6404BDF8FBB8556559C086D6"/>
    <w:rsid w:val="0040335F"/>
    <w:pPr>
      <w:widowControl w:val="0"/>
      <w:jc w:val="both"/>
    </w:pPr>
  </w:style>
  <w:style w:type="paragraph" w:customStyle="1" w:styleId="3FA6DE3A4FE24708A87ABC12C83109DE7">
    <w:name w:val="3FA6DE3A4FE24708A87ABC12C83109DE7"/>
    <w:rsid w:val="0040335F"/>
    <w:pPr>
      <w:widowControl w:val="0"/>
      <w:jc w:val="both"/>
    </w:pPr>
  </w:style>
  <w:style w:type="paragraph" w:customStyle="1" w:styleId="A742D356F2AA4726A1AB4D808ECAB9CC6">
    <w:name w:val="A742D356F2AA4726A1AB4D808ECAB9CC6"/>
    <w:rsid w:val="0040335F"/>
    <w:pPr>
      <w:widowControl w:val="0"/>
      <w:jc w:val="both"/>
    </w:pPr>
  </w:style>
  <w:style w:type="paragraph" w:customStyle="1" w:styleId="1E5414438C5546EA93ED3FF73E1030FA6">
    <w:name w:val="1E5414438C5546EA93ED3FF73E1030FA6"/>
    <w:rsid w:val="0040335F"/>
    <w:pPr>
      <w:widowControl w:val="0"/>
      <w:jc w:val="both"/>
    </w:pPr>
  </w:style>
  <w:style w:type="paragraph" w:customStyle="1" w:styleId="65369FDCBF3D421B8F380378366C84636">
    <w:name w:val="65369FDCBF3D421B8F380378366C84636"/>
    <w:rsid w:val="0040335F"/>
    <w:pPr>
      <w:widowControl w:val="0"/>
      <w:jc w:val="both"/>
    </w:pPr>
  </w:style>
  <w:style w:type="paragraph" w:customStyle="1" w:styleId="D2460C6D18E04ABDAAC9ECE3F783B3F96">
    <w:name w:val="D2460C6D18E04ABDAAC9ECE3F783B3F96"/>
    <w:rsid w:val="0040335F"/>
    <w:pPr>
      <w:widowControl w:val="0"/>
      <w:jc w:val="both"/>
    </w:pPr>
  </w:style>
  <w:style w:type="paragraph" w:customStyle="1" w:styleId="A88949D8B6214C1592E00FB4B89018CC6">
    <w:name w:val="A88949D8B6214C1592E00FB4B89018CC6"/>
    <w:rsid w:val="0040335F"/>
    <w:pPr>
      <w:widowControl w:val="0"/>
      <w:jc w:val="both"/>
    </w:pPr>
  </w:style>
  <w:style w:type="paragraph" w:customStyle="1" w:styleId="37A7E183C4484283B8121DF528E879CA4">
    <w:name w:val="37A7E183C4484283B8121DF528E879CA4"/>
    <w:rsid w:val="0040335F"/>
    <w:pPr>
      <w:widowControl w:val="0"/>
      <w:jc w:val="both"/>
    </w:pPr>
  </w:style>
  <w:style w:type="paragraph" w:customStyle="1" w:styleId="E94799DEB3FD4306888B5BA3B6EE01834">
    <w:name w:val="E94799DEB3FD4306888B5BA3B6EE01834"/>
    <w:rsid w:val="0040335F"/>
    <w:pPr>
      <w:widowControl w:val="0"/>
      <w:jc w:val="both"/>
    </w:pPr>
  </w:style>
  <w:style w:type="paragraph" w:customStyle="1" w:styleId="B77E263DA9984130A496D35AE75ACC494">
    <w:name w:val="B77E263DA9984130A496D35AE75ACC494"/>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4">
    <w:name w:val="9E7FD724DBD942C889BC297B404B8C004"/>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4">
    <w:name w:val="B33CDF88F6BE4FE9B16A304F836CD4AC4"/>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4">
    <w:name w:val="2801096038E9450CBF1D77E21683BE2E4"/>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4">
    <w:name w:val="8425C0FB25E94F2E806220917BB997774"/>
    <w:rsid w:val="0040335F"/>
    <w:pPr>
      <w:widowControl w:val="0"/>
      <w:jc w:val="both"/>
    </w:pPr>
  </w:style>
  <w:style w:type="paragraph" w:customStyle="1" w:styleId="E28F99E9DBE2495B9BE5E5EEA7C45B984">
    <w:name w:val="E28F99E9DBE2495B9BE5E5EEA7C45B984"/>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4">
    <w:name w:val="E99BA31326A6449B8F18DB5685999E184"/>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4">
    <w:name w:val="CA502C67219640E7A5F10CF3330FF4F64"/>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4">
    <w:name w:val="72A578411CE54F1784FC66A9D8C639794"/>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4">
    <w:name w:val="68BE2EA9814F4C70A6675B627D0EBF6C4"/>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4">
    <w:name w:val="64AA77D4B71A4DF9ADC90C68FDD902E64"/>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4">
    <w:name w:val="5438CF51A69745C4B952996660AB13E84"/>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4">
    <w:name w:val="FE245CE5BC0F4672B4FBDEC185ADE91E4"/>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4">
    <w:name w:val="0777FFACB54D4D28B6F846726F7052244"/>
    <w:rsid w:val="0040335F"/>
    <w:pPr>
      <w:widowControl w:val="0"/>
      <w:jc w:val="both"/>
    </w:pPr>
  </w:style>
  <w:style w:type="paragraph" w:customStyle="1" w:styleId="A14BA54FA081425FA0292D9445FB932A4">
    <w:name w:val="A14BA54FA081425FA0292D9445FB932A4"/>
    <w:rsid w:val="0040335F"/>
    <w:pPr>
      <w:widowControl w:val="0"/>
      <w:jc w:val="both"/>
    </w:pPr>
  </w:style>
  <w:style w:type="paragraph" w:customStyle="1" w:styleId="2E0C6B3F450443ED8639F9397C73930B4">
    <w:name w:val="2E0C6B3F450443ED8639F9397C73930B4"/>
    <w:rsid w:val="0040335F"/>
    <w:pPr>
      <w:widowControl w:val="0"/>
      <w:jc w:val="both"/>
    </w:pPr>
  </w:style>
  <w:style w:type="paragraph" w:customStyle="1" w:styleId="0F496262738E4DD598244CFEFBDC7B4A4">
    <w:name w:val="0F496262738E4DD598244CFEFBDC7B4A4"/>
    <w:rsid w:val="0040335F"/>
    <w:pPr>
      <w:widowControl w:val="0"/>
      <w:jc w:val="both"/>
    </w:pPr>
  </w:style>
  <w:style w:type="paragraph" w:customStyle="1" w:styleId="EEED2DBFD4DD4277973597BA60BC487B4">
    <w:name w:val="EEED2DBFD4DD4277973597BA60BC487B4"/>
    <w:rsid w:val="0040335F"/>
    <w:pPr>
      <w:widowControl w:val="0"/>
      <w:jc w:val="both"/>
    </w:pPr>
  </w:style>
  <w:style w:type="paragraph" w:customStyle="1" w:styleId="9AB597FE2796460C8E5A169398D3F5A64">
    <w:name w:val="9AB597FE2796460C8E5A169398D3F5A64"/>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4">
    <w:name w:val="1C85BC403ACF49FFB56A08EC78AAE0534"/>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4">
    <w:name w:val="1F18766DDACB4872BE9475182160E98E4"/>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4">
    <w:name w:val="BB4B48B72C68486783EFA02886C9EDA54"/>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4">
    <w:name w:val="E95B67FFCE2B4C839D02603EA57CDF904"/>
    <w:rsid w:val="0040335F"/>
    <w:pPr>
      <w:widowControl w:val="0"/>
      <w:jc w:val="both"/>
    </w:pPr>
  </w:style>
  <w:style w:type="paragraph" w:customStyle="1" w:styleId="4C9A681A092B4074A9782863F2A901502">
    <w:name w:val="4C9A681A092B4074A9782863F2A901502"/>
    <w:rsid w:val="0040335F"/>
    <w:pPr>
      <w:widowControl w:val="0"/>
      <w:jc w:val="both"/>
    </w:pPr>
  </w:style>
  <w:style w:type="paragraph" w:customStyle="1" w:styleId="4B0820DBD9634BE8A28A888EDB402FA32">
    <w:name w:val="4B0820DBD9634BE8A28A888EDB402FA32"/>
    <w:rsid w:val="0040335F"/>
    <w:pPr>
      <w:widowControl w:val="0"/>
      <w:jc w:val="both"/>
    </w:pPr>
  </w:style>
  <w:style w:type="paragraph" w:customStyle="1" w:styleId="5B84060BFD11419EA160FBFD62FBD9281">
    <w:name w:val="5B84060BFD11419EA160FBFD62FBD9281"/>
    <w:rsid w:val="0040335F"/>
    <w:pPr>
      <w:widowControl w:val="0"/>
      <w:jc w:val="both"/>
    </w:pPr>
  </w:style>
  <w:style w:type="paragraph" w:customStyle="1" w:styleId="F50E875EB7784347A00DFA85F0EB164C">
    <w:name w:val="F50E875EB7784347A00DFA85F0EB164C"/>
    <w:rsid w:val="0040335F"/>
    <w:pPr>
      <w:widowControl w:val="0"/>
      <w:jc w:val="both"/>
    </w:pPr>
  </w:style>
  <w:style w:type="paragraph" w:customStyle="1" w:styleId="46ACB0A637FE4054ABB02F062778F2BC">
    <w:name w:val="46ACB0A637FE4054ABB02F062778F2BC"/>
    <w:rsid w:val="0040335F"/>
    <w:pPr>
      <w:widowControl w:val="0"/>
      <w:jc w:val="both"/>
    </w:pPr>
  </w:style>
  <w:style w:type="paragraph" w:customStyle="1" w:styleId="D3A429E4EF7F480EA4E585B65DC59E4F">
    <w:name w:val="D3A429E4EF7F480EA4E585B65DC59E4F"/>
    <w:rsid w:val="0040335F"/>
    <w:pPr>
      <w:widowControl w:val="0"/>
      <w:jc w:val="both"/>
    </w:pPr>
  </w:style>
  <w:style w:type="paragraph" w:customStyle="1" w:styleId="81F311F8271B4595B9DD88B98F44A645">
    <w:name w:val="81F311F8271B4595B9DD88B98F44A645"/>
    <w:rsid w:val="0040335F"/>
    <w:pPr>
      <w:widowControl w:val="0"/>
      <w:jc w:val="both"/>
    </w:pPr>
  </w:style>
  <w:style w:type="paragraph" w:customStyle="1" w:styleId="DF7C4DCDDC354E2480AC0DE53E104464">
    <w:name w:val="DF7C4DCDDC354E2480AC0DE53E104464"/>
    <w:rsid w:val="0040335F"/>
    <w:pPr>
      <w:widowControl w:val="0"/>
      <w:jc w:val="both"/>
    </w:pPr>
  </w:style>
  <w:style w:type="paragraph" w:customStyle="1" w:styleId="F03A610A3C154D68A6F084702BF73AFF">
    <w:name w:val="F03A610A3C154D68A6F084702BF73AFF"/>
    <w:rsid w:val="0040335F"/>
    <w:pPr>
      <w:widowControl w:val="0"/>
      <w:jc w:val="both"/>
    </w:pPr>
  </w:style>
  <w:style w:type="paragraph" w:customStyle="1" w:styleId="A8F7B8F28DA54727B88A76E8D3381886">
    <w:name w:val="A8F7B8F28DA54727B88A76E8D3381886"/>
    <w:rsid w:val="0040335F"/>
    <w:pPr>
      <w:widowControl w:val="0"/>
      <w:jc w:val="both"/>
    </w:pPr>
  </w:style>
  <w:style w:type="paragraph" w:customStyle="1" w:styleId="FE0904C9B6B749BBA069F125ED8DF69A">
    <w:name w:val="FE0904C9B6B749BBA069F125ED8DF69A"/>
    <w:rsid w:val="0040335F"/>
    <w:pPr>
      <w:widowControl w:val="0"/>
      <w:jc w:val="both"/>
    </w:pPr>
  </w:style>
  <w:style w:type="paragraph" w:customStyle="1" w:styleId="31DF49467F2C482C8864C4F8ACABF0FA">
    <w:name w:val="31DF49467F2C482C8864C4F8ACABF0FA"/>
    <w:rsid w:val="0040335F"/>
    <w:pPr>
      <w:widowControl w:val="0"/>
      <w:jc w:val="both"/>
    </w:pPr>
  </w:style>
  <w:style w:type="paragraph" w:customStyle="1" w:styleId="E6987B5C6E984FC997E223332DC3A098">
    <w:name w:val="E6987B5C6E984FC997E223332DC3A098"/>
    <w:rsid w:val="0040335F"/>
    <w:pPr>
      <w:widowControl w:val="0"/>
      <w:jc w:val="both"/>
    </w:pPr>
  </w:style>
  <w:style w:type="paragraph" w:customStyle="1" w:styleId="AA5CBF58A5E34484A1C19D915CE6902C">
    <w:name w:val="AA5CBF58A5E34484A1C19D915CE6902C"/>
    <w:rsid w:val="0040335F"/>
    <w:pPr>
      <w:widowControl w:val="0"/>
      <w:jc w:val="both"/>
    </w:pPr>
  </w:style>
  <w:style w:type="paragraph" w:customStyle="1" w:styleId="198BE0C26B5041BCB8B4FE98909B40DF">
    <w:name w:val="198BE0C26B5041BCB8B4FE98909B40DF"/>
    <w:rsid w:val="0040335F"/>
    <w:pPr>
      <w:widowControl w:val="0"/>
      <w:jc w:val="both"/>
    </w:pPr>
  </w:style>
  <w:style w:type="paragraph" w:customStyle="1" w:styleId="D7EDC20C661B4B838B8EC58112441989">
    <w:name w:val="D7EDC20C661B4B838B8EC58112441989"/>
    <w:rsid w:val="0040335F"/>
    <w:pPr>
      <w:widowControl w:val="0"/>
      <w:jc w:val="both"/>
    </w:pPr>
  </w:style>
  <w:style w:type="paragraph" w:customStyle="1" w:styleId="42A85FBE93A34F20B518EC38A45C4544">
    <w:name w:val="42A85FBE93A34F20B518EC38A45C4544"/>
    <w:rsid w:val="0040335F"/>
    <w:pPr>
      <w:widowControl w:val="0"/>
      <w:jc w:val="both"/>
    </w:pPr>
  </w:style>
  <w:style w:type="paragraph" w:customStyle="1" w:styleId="44025E9AF3FF4A19A5CDFF51686C82C9">
    <w:name w:val="44025E9AF3FF4A19A5CDFF51686C82C9"/>
    <w:rsid w:val="0040335F"/>
    <w:pPr>
      <w:widowControl w:val="0"/>
      <w:jc w:val="both"/>
    </w:pPr>
  </w:style>
  <w:style w:type="paragraph" w:customStyle="1" w:styleId="6E49278C8F954DE8B0344BE5B538EE40">
    <w:name w:val="6E49278C8F954DE8B0344BE5B538EE40"/>
    <w:rsid w:val="0040335F"/>
    <w:pPr>
      <w:widowControl w:val="0"/>
      <w:jc w:val="both"/>
    </w:pPr>
  </w:style>
  <w:style w:type="paragraph" w:customStyle="1" w:styleId="DFFC407559E247A2A20D7DA64733D927">
    <w:name w:val="DFFC407559E247A2A20D7DA64733D927"/>
    <w:rsid w:val="0040335F"/>
    <w:pPr>
      <w:widowControl w:val="0"/>
      <w:jc w:val="both"/>
    </w:pPr>
  </w:style>
  <w:style w:type="paragraph" w:customStyle="1" w:styleId="D15C4ECD9DA64876ABA08D6E7ECD2304">
    <w:name w:val="D15C4ECD9DA64876ABA08D6E7ECD2304"/>
    <w:rsid w:val="0040335F"/>
    <w:pPr>
      <w:widowControl w:val="0"/>
      <w:jc w:val="both"/>
    </w:pPr>
  </w:style>
  <w:style w:type="paragraph" w:customStyle="1" w:styleId="86A79177DF2A4C5EBED9D7B97AAAB453">
    <w:name w:val="86A79177DF2A4C5EBED9D7B97AAAB453"/>
    <w:rsid w:val="0040335F"/>
    <w:pPr>
      <w:widowControl w:val="0"/>
      <w:jc w:val="both"/>
    </w:pPr>
  </w:style>
  <w:style w:type="paragraph" w:customStyle="1" w:styleId="CC813F5113B14FBE84D59DD20AC2DF66">
    <w:name w:val="CC813F5113B14FBE84D59DD20AC2DF66"/>
    <w:rsid w:val="0040335F"/>
    <w:pPr>
      <w:widowControl w:val="0"/>
      <w:jc w:val="both"/>
    </w:pPr>
  </w:style>
  <w:style w:type="paragraph" w:customStyle="1" w:styleId="F7498A5D13604B3EB732D2662BE1E181">
    <w:name w:val="F7498A5D13604B3EB732D2662BE1E181"/>
    <w:rsid w:val="0040335F"/>
    <w:pPr>
      <w:widowControl w:val="0"/>
      <w:jc w:val="both"/>
    </w:pPr>
  </w:style>
  <w:style w:type="paragraph" w:customStyle="1" w:styleId="3F3CB94D9ABB498E85C798568BBD5866">
    <w:name w:val="3F3CB94D9ABB498E85C798568BBD5866"/>
    <w:rsid w:val="0040335F"/>
    <w:pPr>
      <w:widowControl w:val="0"/>
      <w:jc w:val="both"/>
    </w:pPr>
  </w:style>
  <w:style w:type="paragraph" w:customStyle="1" w:styleId="0F51B00DFEBD4354914F396BA6E031AB">
    <w:name w:val="0F51B00DFEBD4354914F396BA6E031AB"/>
    <w:rsid w:val="0040335F"/>
    <w:pPr>
      <w:widowControl w:val="0"/>
      <w:jc w:val="both"/>
    </w:pPr>
  </w:style>
  <w:style w:type="paragraph" w:customStyle="1" w:styleId="6F1DE8ACF7D749679979DCCF403360E1">
    <w:name w:val="6F1DE8ACF7D749679979DCCF403360E1"/>
    <w:rsid w:val="0040335F"/>
    <w:pPr>
      <w:widowControl w:val="0"/>
      <w:jc w:val="both"/>
    </w:pPr>
  </w:style>
  <w:style w:type="paragraph" w:customStyle="1" w:styleId="967482613D264F029A0314F104CC1406">
    <w:name w:val="967482613D264F029A0314F104CC1406"/>
    <w:rsid w:val="0040335F"/>
    <w:pPr>
      <w:widowControl w:val="0"/>
      <w:jc w:val="both"/>
    </w:pPr>
  </w:style>
  <w:style w:type="paragraph" w:customStyle="1" w:styleId="3306C5CF294F4EB3847EF600472C7C4D">
    <w:name w:val="3306C5CF294F4EB3847EF600472C7C4D"/>
    <w:rsid w:val="0040335F"/>
    <w:pPr>
      <w:widowControl w:val="0"/>
      <w:jc w:val="both"/>
    </w:pPr>
  </w:style>
  <w:style w:type="paragraph" w:customStyle="1" w:styleId="B088D93FCF47407D9F36B51C40E64A2D">
    <w:name w:val="B088D93FCF47407D9F36B51C40E64A2D"/>
    <w:rsid w:val="0040335F"/>
    <w:pPr>
      <w:widowControl w:val="0"/>
      <w:jc w:val="both"/>
    </w:pPr>
  </w:style>
  <w:style w:type="paragraph" w:customStyle="1" w:styleId="55BC7395EC5546F593EB2D5CDBF9797B">
    <w:name w:val="55BC7395EC5546F593EB2D5CDBF9797B"/>
    <w:rsid w:val="0040335F"/>
    <w:pPr>
      <w:widowControl w:val="0"/>
      <w:jc w:val="both"/>
    </w:pPr>
  </w:style>
  <w:style w:type="paragraph" w:customStyle="1" w:styleId="EEE00CFC2A9C4BAD987FCD140BAD70E7">
    <w:name w:val="EEE00CFC2A9C4BAD987FCD140BAD70E7"/>
    <w:rsid w:val="0040335F"/>
    <w:pPr>
      <w:widowControl w:val="0"/>
      <w:jc w:val="both"/>
    </w:pPr>
  </w:style>
  <w:style w:type="paragraph" w:customStyle="1" w:styleId="8936ACCF69A24AA7807D1C8216DC7587">
    <w:name w:val="8936ACCF69A24AA7807D1C8216DC7587"/>
    <w:rsid w:val="0040335F"/>
    <w:pPr>
      <w:widowControl w:val="0"/>
      <w:jc w:val="both"/>
    </w:pPr>
  </w:style>
  <w:style w:type="paragraph" w:customStyle="1" w:styleId="46C2B91003544671A5DF03EBC3FFA83F">
    <w:name w:val="46C2B91003544671A5DF03EBC3FFA83F"/>
    <w:rsid w:val="0040335F"/>
    <w:pPr>
      <w:widowControl w:val="0"/>
      <w:jc w:val="both"/>
    </w:pPr>
  </w:style>
  <w:style w:type="paragraph" w:customStyle="1" w:styleId="4841E15979224D75BBF1D35A2305D9D1">
    <w:name w:val="4841E15979224D75BBF1D35A2305D9D1"/>
    <w:rsid w:val="0040335F"/>
    <w:pPr>
      <w:widowControl w:val="0"/>
      <w:jc w:val="both"/>
    </w:pPr>
  </w:style>
  <w:style w:type="paragraph" w:customStyle="1" w:styleId="1EBBCF2DAB3C4EB5878FE84F28D29233">
    <w:name w:val="1EBBCF2DAB3C4EB5878FE84F28D29233"/>
    <w:rsid w:val="0040335F"/>
    <w:pPr>
      <w:widowControl w:val="0"/>
      <w:jc w:val="both"/>
    </w:pPr>
  </w:style>
  <w:style w:type="paragraph" w:customStyle="1" w:styleId="B4D62AE499A24FB69967470E81D9D3FB">
    <w:name w:val="B4D62AE499A24FB69967470E81D9D3FB"/>
    <w:rsid w:val="0040335F"/>
    <w:pPr>
      <w:widowControl w:val="0"/>
      <w:jc w:val="both"/>
    </w:pPr>
  </w:style>
  <w:style w:type="paragraph" w:customStyle="1" w:styleId="D955C2CCDA5F446E8A6099089358F22C">
    <w:name w:val="D955C2CCDA5F446E8A6099089358F22C"/>
    <w:rsid w:val="0040335F"/>
    <w:pPr>
      <w:widowControl w:val="0"/>
      <w:jc w:val="both"/>
    </w:pPr>
  </w:style>
  <w:style w:type="paragraph" w:customStyle="1" w:styleId="6D856BF4863C4299993F71B674FD2FD2">
    <w:name w:val="6D856BF4863C4299993F71B674FD2FD2"/>
    <w:rsid w:val="0040335F"/>
    <w:pPr>
      <w:widowControl w:val="0"/>
      <w:jc w:val="both"/>
    </w:pPr>
  </w:style>
  <w:style w:type="paragraph" w:customStyle="1" w:styleId="27CDC0B94DAC4AEEA5E37825AA5DDEB2">
    <w:name w:val="27CDC0B94DAC4AEEA5E37825AA5DDEB2"/>
    <w:rsid w:val="0040335F"/>
    <w:pPr>
      <w:widowControl w:val="0"/>
      <w:jc w:val="both"/>
    </w:pPr>
  </w:style>
  <w:style w:type="paragraph" w:customStyle="1" w:styleId="4FDFA69EEE1D4CE180422C45D48446FA">
    <w:name w:val="4FDFA69EEE1D4CE180422C45D48446FA"/>
    <w:rsid w:val="0040335F"/>
    <w:pPr>
      <w:widowControl w:val="0"/>
      <w:jc w:val="both"/>
    </w:pPr>
  </w:style>
  <w:style w:type="paragraph" w:customStyle="1" w:styleId="94084B1574094BF1830D18C172EB8454">
    <w:name w:val="94084B1574094BF1830D18C172EB8454"/>
    <w:rsid w:val="0040335F"/>
    <w:pPr>
      <w:widowControl w:val="0"/>
      <w:jc w:val="both"/>
    </w:pPr>
  </w:style>
  <w:style w:type="paragraph" w:customStyle="1" w:styleId="C86E641CB27B483496945CF72FC9896E">
    <w:name w:val="C86E641CB27B483496945CF72FC9896E"/>
    <w:rsid w:val="0040335F"/>
    <w:pPr>
      <w:widowControl w:val="0"/>
      <w:jc w:val="both"/>
    </w:pPr>
  </w:style>
  <w:style w:type="paragraph" w:customStyle="1" w:styleId="46E33E39834F4D6BAE2CAD2CDB1954E6">
    <w:name w:val="46E33E39834F4D6BAE2CAD2CDB1954E6"/>
    <w:rsid w:val="0040335F"/>
    <w:pPr>
      <w:widowControl w:val="0"/>
      <w:jc w:val="both"/>
    </w:pPr>
  </w:style>
  <w:style w:type="paragraph" w:customStyle="1" w:styleId="ACE08CD6DC5D426ABFF167D6D7988ECE">
    <w:name w:val="ACE08CD6DC5D426ABFF167D6D7988ECE"/>
    <w:rsid w:val="0040335F"/>
    <w:pPr>
      <w:widowControl w:val="0"/>
      <w:jc w:val="both"/>
    </w:pPr>
  </w:style>
  <w:style w:type="paragraph" w:customStyle="1" w:styleId="9576291B407143D1A8B174F4A10C1651">
    <w:name w:val="9576291B407143D1A8B174F4A10C1651"/>
    <w:rsid w:val="0040335F"/>
    <w:pPr>
      <w:widowControl w:val="0"/>
      <w:jc w:val="both"/>
    </w:pPr>
  </w:style>
  <w:style w:type="paragraph" w:customStyle="1" w:styleId="5B4AA306DCF1426D83E5AAD0B6B483E9">
    <w:name w:val="5B4AA306DCF1426D83E5AAD0B6B483E9"/>
    <w:rsid w:val="0040335F"/>
    <w:pPr>
      <w:widowControl w:val="0"/>
      <w:jc w:val="both"/>
    </w:pPr>
  </w:style>
  <w:style w:type="paragraph" w:customStyle="1" w:styleId="69056C55BFD144F18D994804B13FA924">
    <w:name w:val="69056C55BFD144F18D994804B13FA924"/>
    <w:rsid w:val="0040335F"/>
    <w:pPr>
      <w:widowControl w:val="0"/>
      <w:jc w:val="both"/>
    </w:pPr>
  </w:style>
  <w:style w:type="paragraph" w:customStyle="1" w:styleId="34F769CC87CA47B1A9BC3F8D80E794A6">
    <w:name w:val="34F769CC87CA47B1A9BC3F8D80E794A6"/>
    <w:rsid w:val="0040335F"/>
    <w:pPr>
      <w:widowControl w:val="0"/>
      <w:jc w:val="both"/>
    </w:pPr>
  </w:style>
  <w:style w:type="paragraph" w:customStyle="1" w:styleId="EF77EF7813A646E3BB452D0DA039DB0B">
    <w:name w:val="EF77EF7813A646E3BB452D0DA039DB0B"/>
    <w:rsid w:val="0040335F"/>
    <w:pPr>
      <w:widowControl w:val="0"/>
      <w:jc w:val="both"/>
    </w:pPr>
  </w:style>
  <w:style w:type="paragraph" w:customStyle="1" w:styleId="9703623EB0F7476489C4A4AD75F38548">
    <w:name w:val="9703623EB0F7476489C4A4AD75F38548"/>
    <w:rsid w:val="0040335F"/>
    <w:pPr>
      <w:widowControl w:val="0"/>
      <w:jc w:val="both"/>
    </w:pPr>
  </w:style>
  <w:style w:type="paragraph" w:customStyle="1" w:styleId="A79A38EDF62340E181926028F408032C">
    <w:name w:val="A79A38EDF62340E181926028F408032C"/>
    <w:rsid w:val="0040335F"/>
    <w:pPr>
      <w:widowControl w:val="0"/>
      <w:jc w:val="both"/>
    </w:pPr>
  </w:style>
  <w:style w:type="paragraph" w:customStyle="1" w:styleId="50C0AE408CD544AD82AD7006F217126B">
    <w:name w:val="50C0AE408CD544AD82AD7006F217126B"/>
    <w:rsid w:val="0040335F"/>
    <w:pPr>
      <w:widowControl w:val="0"/>
      <w:jc w:val="both"/>
    </w:pPr>
  </w:style>
  <w:style w:type="paragraph" w:customStyle="1" w:styleId="753CCD0E4D944D9295FDF695000A690B">
    <w:name w:val="753CCD0E4D944D9295FDF695000A690B"/>
    <w:rsid w:val="0040335F"/>
    <w:pPr>
      <w:widowControl w:val="0"/>
      <w:jc w:val="both"/>
    </w:pPr>
  </w:style>
  <w:style w:type="paragraph" w:customStyle="1" w:styleId="A44F91C3737C4D5F88D868C4A81B1D19">
    <w:name w:val="A44F91C3737C4D5F88D868C4A81B1D19"/>
    <w:rsid w:val="0040335F"/>
    <w:pPr>
      <w:widowControl w:val="0"/>
      <w:jc w:val="both"/>
    </w:pPr>
  </w:style>
  <w:style w:type="paragraph" w:customStyle="1" w:styleId="EB6BA405CB2B4200BD1E5CDCFDFCA1A0">
    <w:name w:val="EB6BA405CB2B4200BD1E5CDCFDFCA1A0"/>
    <w:rsid w:val="0040335F"/>
    <w:pPr>
      <w:widowControl w:val="0"/>
      <w:jc w:val="both"/>
    </w:pPr>
  </w:style>
  <w:style w:type="paragraph" w:customStyle="1" w:styleId="496688184B3D4049AF4F7147FF9E9207">
    <w:name w:val="496688184B3D4049AF4F7147FF9E9207"/>
    <w:rsid w:val="0040335F"/>
    <w:pPr>
      <w:widowControl w:val="0"/>
      <w:jc w:val="both"/>
    </w:pPr>
  </w:style>
  <w:style w:type="paragraph" w:customStyle="1" w:styleId="B9D56B0CA0CF4C4CADE11CE705605960">
    <w:name w:val="B9D56B0CA0CF4C4CADE11CE705605960"/>
    <w:rsid w:val="0040335F"/>
    <w:pPr>
      <w:widowControl w:val="0"/>
      <w:jc w:val="both"/>
    </w:pPr>
  </w:style>
  <w:style w:type="paragraph" w:customStyle="1" w:styleId="BCD5F05AEB6048C3A181BCA95621DD1D">
    <w:name w:val="BCD5F05AEB6048C3A181BCA95621DD1D"/>
    <w:rsid w:val="0040335F"/>
    <w:pPr>
      <w:widowControl w:val="0"/>
      <w:jc w:val="both"/>
    </w:pPr>
  </w:style>
  <w:style w:type="paragraph" w:customStyle="1" w:styleId="06201AF70E5340FD886B7F79B512DCFE">
    <w:name w:val="06201AF70E5340FD886B7F79B512DCFE"/>
    <w:rsid w:val="0040335F"/>
    <w:pPr>
      <w:widowControl w:val="0"/>
      <w:jc w:val="both"/>
    </w:pPr>
  </w:style>
  <w:style w:type="paragraph" w:customStyle="1" w:styleId="1ADEA642D05948959A87B5DE6072D011">
    <w:name w:val="1ADEA642D05948959A87B5DE6072D011"/>
    <w:rsid w:val="0040335F"/>
    <w:pPr>
      <w:widowControl w:val="0"/>
      <w:jc w:val="both"/>
    </w:pPr>
  </w:style>
  <w:style w:type="paragraph" w:customStyle="1" w:styleId="E0FF799885064DBEADAA542BD99DA053">
    <w:name w:val="E0FF799885064DBEADAA542BD99DA053"/>
    <w:rsid w:val="0040335F"/>
    <w:pPr>
      <w:widowControl w:val="0"/>
      <w:jc w:val="both"/>
    </w:pPr>
  </w:style>
  <w:style w:type="paragraph" w:customStyle="1" w:styleId="8233B359451F4630B44C7D62AF31D473">
    <w:name w:val="8233B359451F4630B44C7D62AF31D473"/>
    <w:rsid w:val="0040335F"/>
    <w:pPr>
      <w:widowControl w:val="0"/>
      <w:jc w:val="both"/>
    </w:pPr>
  </w:style>
  <w:style w:type="paragraph" w:customStyle="1" w:styleId="6B60FA99B98640099FA9AF6A2EEEF857">
    <w:name w:val="6B60FA99B98640099FA9AF6A2EEEF857"/>
    <w:rsid w:val="0040335F"/>
    <w:pPr>
      <w:widowControl w:val="0"/>
      <w:jc w:val="both"/>
    </w:pPr>
  </w:style>
  <w:style w:type="paragraph" w:customStyle="1" w:styleId="2F1A5529B1AE45AA8E818620B6DE3AA1">
    <w:name w:val="2F1A5529B1AE45AA8E818620B6DE3AA1"/>
    <w:rsid w:val="0040335F"/>
    <w:pPr>
      <w:widowControl w:val="0"/>
      <w:jc w:val="both"/>
    </w:pPr>
  </w:style>
  <w:style w:type="paragraph" w:customStyle="1" w:styleId="0FAAF9374640449BA70AF15B33C97710">
    <w:name w:val="0FAAF9374640449BA70AF15B33C97710"/>
    <w:rsid w:val="0040335F"/>
    <w:pPr>
      <w:widowControl w:val="0"/>
      <w:jc w:val="both"/>
    </w:pPr>
  </w:style>
  <w:style w:type="paragraph" w:customStyle="1" w:styleId="FDBB52C5601D443CBBF901ED2E1BB77C">
    <w:name w:val="FDBB52C5601D443CBBF901ED2E1BB77C"/>
    <w:rsid w:val="0040335F"/>
    <w:pPr>
      <w:widowControl w:val="0"/>
      <w:jc w:val="both"/>
    </w:pPr>
  </w:style>
  <w:style w:type="paragraph" w:customStyle="1" w:styleId="13AD15020B5F454E9F0A30A91C06C00D">
    <w:name w:val="13AD15020B5F454E9F0A30A91C06C00D"/>
    <w:rsid w:val="0040335F"/>
    <w:pPr>
      <w:widowControl w:val="0"/>
      <w:jc w:val="both"/>
    </w:pPr>
  </w:style>
  <w:style w:type="paragraph" w:customStyle="1" w:styleId="2492EE1767734BD49C3435BED6F78AE5">
    <w:name w:val="2492EE1767734BD49C3435BED6F78AE5"/>
    <w:rsid w:val="0040335F"/>
    <w:pPr>
      <w:widowControl w:val="0"/>
      <w:jc w:val="both"/>
    </w:pPr>
  </w:style>
  <w:style w:type="paragraph" w:customStyle="1" w:styleId="67CCAE55B1CA4E0E8790DB1F3861C84F">
    <w:name w:val="67CCAE55B1CA4E0E8790DB1F3861C84F"/>
    <w:rsid w:val="0040335F"/>
    <w:pPr>
      <w:widowControl w:val="0"/>
      <w:jc w:val="both"/>
    </w:pPr>
  </w:style>
  <w:style w:type="paragraph" w:customStyle="1" w:styleId="26C8D3CD57A54630AEA88BD3D9E03910">
    <w:name w:val="26C8D3CD57A54630AEA88BD3D9E03910"/>
    <w:rsid w:val="0040335F"/>
    <w:pPr>
      <w:widowControl w:val="0"/>
      <w:jc w:val="both"/>
    </w:pPr>
  </w:style>
  <w:style w:type="paragraph" w:customStyle="1" w:styleId="0F1363BCC7834AF0BD2566F7EAC474DD">
    <w:name w:val="0F1363BCC7834AF0BD2566F7EAC474DD"/>
    <w:rsid w:val="0040335F"/>
    <w:pPr>
      <w:widowControl w:val="0"/>
      <w:jc w:val="both"/>
    </w:pPr>
  </w:style>
  <w:style w:type="paragraph" w:customStyle="1" w:styleId="1AD504800A3B4F8E830B59F23DBD65AF">
    <w:name w:val="1AD504800A3B4F8E830B59F23DBD65AF"/>
    <w:rsid w:val="0040335F"/>
    <w:pPr>
      <w:widowControl w:val="0"/>
      <w:jc w:val="both"/>
    </w:pPr>
  </w:style>
  <w:style w:type="paragraph" w:customStyle="1" w:styleId="BD60818240D142DA825B8193944E1535">
    <w:name w:val="BD60818240D142DA825B8193944E1535"/>
    <w:rsid w:val="0040335F"/>
    <w:pPr>
      <w:widowControl w:val="0"/>
      <w:jc w:val="both"/>
    </w:pPr>
  </w:style>
  <w:style w:type="paragraph" w:customStyle="1" w:styleId="6194F46010F64F30BFBAF4AF98B7175A">
    <w:name w:val="6194F46010F64F30BFBAF4AF98B7175A"/>
    <w:rsid w:val="0040335F"/>
    <w:pPr>
      <w:widowControl w:val="0"/>
      <w:jc w:val="both"/>
    </w:pPr>
  </w:style>
  <w:style w:type="paragraph" w:customStyle="1" w:styleId="9AC850CE6DDE48CD8BE6DEA4F6ACB48F">
    <w:name w:val="9AC850CE6DDE48CD8BE6DEA4F6ACB48F"/>
    <w:rsid w:val="0040335F"/>
    <w:pPr>
      <w:widowControl w:val="0"/>
      <w:jc w:val="both"/>
    </w:pPr>
  </w:style>
  <w:style w:type="paragraph" w:customStyle="1" w:styleId="D80201E55F6842B58ABFABCE8A243100">
    <w:name w:val="D80201E55F6842B58ABFABCE8A243100"/>
    <w:rsid w:val="0040335F"/>
    <w:pPr>
      <w:widowControl w:val="0"/>
      <w:jc w:val="both"/>
    </w:pPr>
  </w:style>
  <w:style w:type="paragraph" w:customStyle="1" w:styleId="B048F6B1B8574AF0ABF7959B88EB594F">
    <w:name w:val="B048F6B1B8574AF0ABF7959B88EB594F"/>
    <w:rsid w:val="0040335F"/>
    <w:pPr>
      <w:widowControl w:val="0"/>
      <w:jc w:val="both"/>
    </w:pPr>
  </w:style>
  <w:style w:type="paragraph" w:customStyle="1" w:styleId="28972D1DD0374413B87BCC4E93AE5F45">
    <w:name w:val="28972D1DD0374413B87BCC4E93AE5F45"/>
    <w:rsid w:val="0040335F"/>
    <w:pPr>
      <w:widowControl w:val="0"/>
      <w:jc w:val="both"/>
    </w:pPr>
  </w:style>
  <w:style w:type="paragraph" w:customStyle="1" w:styleId="32D657D8600847DE8CF44D6B795A8DA6">
    <w:name w:val="32D657D8600847DE8CF44D6B795A8DA6"/>
    <w:rsid w:val="0040335F"/>
    <w:pPr>
      <w:widowControl w:val="0"/>
      <w:jc w:val="both"/>
    </w:pPr>
  </w:style>
  <w:style w:type="paragraph" w:customStyle="1" w:styleId="BD5E519563B44D7EAC870FB9FB677B0E">
    <w:name w:val="BD5E519563B44D7EAC870FB9FB677B0E"/>
    <w:rsid w:val="0040335F"/>
    <w:pPr>
      <w:widowControl w:val="0"/>
      <w:jc w:val="both"/>
    </w:pPr>
  </w:style>
  <w:style w:type="paragraph" w:customStyle="1" w:styleId="0520B9AB308E4F06AF2F96822876251D">
    <w:name w:val="0520B9AB308E4F06AF2F96822876251D"/>
    <w:rsid w:val="0040335F"/>
    <w:pPr>
      <w:widowControl w:val="0"/>
      <w:jc w:val="both"/>
    </w:pPr>
  </w:style>
  <w:style w:type="paragraph" w:customStyle="1" w:styleId="86C935213E5746DC8A7C1401C908C67D">
    <w:name w:val="86C935213E5746DC8A7C1401C908C67D"/>
    <w:rsid w:val="0040335F"/>
    <w:pPr>
      <w:widowControl w:val="0"/>
      <w:jc w:val="both"/>
    </w:pPr>
  </w:style>
  <w:style w:type="paragraph" w:customStyle="1" w:styleId="F2C37656F7A544BD90DD08D763F0AB45">
    <w:name w:val="F2C37656F7A544BD90DD08D763F0AB45"/>
    <w:rsid w:val="0040335F"/>
    <w:pPr>
      <w:widowControl w:val="0"/>
      <w:jc w:val="both"/>
    </w:pPr>
  </w:style>
  <w:style w:type="paragraph" w:customStyle="1" w:styleId="38AE6AB1FEAB45F78573B747CF2A398C">
    <w:name w:val="38AE6AB1FEAB45F78573B747CF2A398C"/>
    <w:rsid w:val="0040335F"/>
    <w:pPr>
      <w:widowControl w:val="0"/>
      <w:jc w:val="both"/>
    </w:pPr>
  </w:style>
  <w:style w:type="paragraph" w:customStyle="1" w:styleId="0B543C1090F54221B25F26B4BC66218E">
    <w:name w:val="0B543C1090F54221B25F26B4BC66218E"/>
    <w:rsid w:val="0040335F"/>
    <w:pPr>
      <w:widowControl w:val="0"/>
      <w:jc w:val="both"/>
    </w:pPr>
  </w:style>
  <w:style w:type="paragraph" w:customStyle="1" w:styleId="5F48AACECBC2498CAEDD0E604EFA1F8C">
    <w:name w:val="5F48AACECBC2498CAEDD0E604EFA1F8C"/>
    <w:rsid w:val="0040335F"/>
    <w:pPr>
      <w:widowControl w:val="0"/>
      <w:jc w:val="both"/>
    </w:pPr>
  </w:style>
  <w:style w:type="paragraph" w:customStyle="1" w:styleId="C933ED33E6044E1F8E4F578D8711F640">
    <w:name w:val="C933ED33E6044E1F8E4F578D8711F640"/>
    <w:rsid w:val="0040335F"/>
    <w:pPr>
      <w:widowControl w:val="0"/>
      <w:jc w:val="both"/>
    </w:pPr>
  </w:style>
  <w:style w:type="paragraph" w:customStyle="1" w:styleId="4A1C3082B8E644B987B7B7BD98DFBFCD">
    <w:name w:val="4A1C3082B8E644B987B7B7BD98DFBFCD"/>
    <w:rsid w:val="0040335F"/>
    <w:pPr>
      <w:widowControl w:val="0"/>
      <w:jc w:val="both"/>
    </w:pPr>
  </w:style>
  <w:style w:type="paragraph" w:customStyle="1" w:styleId="5753B22AEAF1468E84BB29B3CBE709AF">
    <w:name w:val="5753B22AEAF1468E84BB29B3CBE709AF"/>
    <w:rsid w:val="0040335F"/>
    <w:pPr>
      <w:widowControl w:val="0"/>
      <w:jc w:val="both"/>
    </w:pPr>
  </w:style>
  <w:style w:type="paragraph" w:customStyle="1" w:styleId="4EB575ABD9E14E719BD23F6C23DC6CC1">
    <w:name w:val="4EB575ABD9E14E719BD23F6C23DC6CC1"/>
    <w:rsid w:val="0040335F"/>
    <w:pPr>
      <w:widowControl w:val="0"/>
      <w:jc w:val="both"/>
    </w:pPr>
  </w:style>
  <w:style w:type="paragraph" w:customStyle="1" w:styleId="EC30141465BB4466AFB1DBACEC161F5C">
    <w:name w:val="EC30141465BB4466AFB1DBACEC161F5C"/>
    <w:rsid w:val="0040335F"/>
    <w:pPr>
      <w:widowControl w:val="0"/>
      <w:jc w:val="both"/>
    </w:pPr>
  </w:style>
  <w:style w:type="paragraph" w:customStyle="1" w:styleId="DF8C987CDD9C464C81A0609E0D9F8577">
    <w:name w:val="DF8C987CDD9C464C81A0609E0D9F8577"/>
    <w:rsid w:val="0040335F"/>
    <w:pPr>
      <w:widowControl w:val="0"/>
      <w:jc w:val="both"/>
    </w:pPr>
  </w:style>
  <w:style w:type="paragraph" w:customStyle="1" w:styleId="57FB7EEBB81E406DB011313E120F9E87">
    <w:name w:val="57FB7EEBB81E406DB011313E120F9E87"/>
    <w:rsid w:val="0040335F"/>
    <w:pPr>
      <w:widowControl w:val="0"/>
      <w:jc w:val="both"/>
    </w:pPr>
  </w:style>
  <w:style w:type="paragraph" w:customStyle="1" w:styleId="C6A148FA38924AFEA43E9B7BA918B4EA">
    <w:name w:val="C6A148FA38924AFEA43E9B7BA918B4EA"/>
    <w:rsid w:val="0040335F"/>
    <w:pPr>
      <w:widowControl w:val="0"/>
      <w:jc w:val="both"/>
    </w:pPr>
  </w:style>
  <w:style w:type="paragraph" w:customStyle="1" w:styleId="166352A1CA924C38BDD04F2E9B01D203">
    <w:name w:val="166352A1CA924C38BDD04F2E9B01D203"/>
    <w:rsid w:val="0040335F"/>
    <w:pPr>
      <w:widowControl w:val="0"/>
      <w:jc w:val="both"/>
    </w:pPr>
  </w:style>
  <w:style w:type="paragraph" w:customStyle="1" w:styleId="18AC6CBA6B7C47F3A4020DB75207C37B">
    <w:name w:val="18AC6CBA6B7C47F3A4020DB75207C37B"/>
    <w:rsid w:val="0040335F"/>
    <w:pPr>
      <w:widowControl w:val="0"/>
      <w:jc w:val="both"/>
    </w:pPr>
  </w:style>
  <w:style w:type="paragraph" w:customStyle="1" w:styleId="B3EF97A9B1BE4CA1B4A9C284A6BB7A86">
    <w:name w:val="B3EF97A9B1BE4CA1B4A9C284A6BB7A86"/>
    <w:rsid w:val="0040335F"/>
    <w:pPr>
      <w:widowControl w:val="0"/>
      <w:jc w:val="both"/>
    </w:pPr>
  </w:style>
  <w:style w:type="paragraph" w:customStyle="1" w:styleId="6D2E336ED8434A5FA697B5C3591FB55A">
    <w:name w:val="6D2E336ED8434A5FA697B5C3591FB55A"/>
    <w:rsid w:val="0040335F"/>
    <w:pPr>
      <w:widowControl w:val="0"/>
      <w:jc w:val="both"/>
    </w:pPr>
  </w:style>
  <w:style w:type="paragraph" w:customStyle="1" w:styleId="80FD09569B7F4CA8B7686C8C684262F6">
    <w:name w:val="80FD09569B7F4CA8B7686C8C684262F6"/>
    <w:rsid w:val="0040335F"/>
    <w:pPr>
      <w:widowControl w:val="0"/>
      <w:jc w:val="both"/>
    </w:pPr>
  </w:style>
  <w:style w:type="paragraph" w:customStyle="1" w:styleId="B3595668ABB642D384F294FD05577450">
    <w:name w:val="B3595668ABB642D384F294FD05577450"/>
    <w:rsid w:val="0040335F"/>
    <w:pPr>
      <w:widowControl w:val="0"/>
      <w:jc w:val="both"/>
    </w:pPr>
  </w:style>
  <w:style w:type="paragraph" w:customStyle="1" w:styleId="48B5E3616A814C17857020B00E996E2B">
    <w:name w:val="48B5E3616A814C17857020B00E996E2B"/>
    <w:rsid w:val="0040335F"/>
    <w:pPr>
      <w:widowControl w:val="0"/>
      <w:jc w:val="both"/>
    </w:pPr>
  </w:style>
  <w:style w:type="paragraph" w:customStyle="1" w:styleId="7F019AE8B08A482BACDB2B5F9734417D">
    <w:name w:val="7F019AE8B08A482BACDB2B5F9734417D"/>
    <w:rsid w:val="0040335F"/>
    <w:pPr>
      <w:widowControl w:val="0"/>
      <w:jc w:val="both"/>
    </w:pPr>
  </w:style>
  <w:style w:type="paragraph" w:customStyle="1" w:styleId="F8DF8E5155944242BFC9FA87F271564F">
    <w:name w:val="F8DF8E5155944242BFC9FA87F271564F"/>
    <w:rsid w:val="0040335F"/>
    <w:pPr>
      <w:widowControl w:val="0"/>
      <w:jc w:val="both"/>
    </w:pPr>
  </w:style>
  <w:style w:type="paragraph" w:customStyle="1" w:styleId="2BD4324FA9E04618B765EC9D2046882B">
    <w:name w:val="2BD4324FA9E04618B765EC9D2046882B"/>
    <w:rsid w:val="0040335F"/>
    <w:pPr>
      <w:widowControl w:val="0"/>
      <w:jc w:val="both"/>
    </w:pPr>
  </w:style>
  <w:style w:type="paragraph" w:customStyle="1" w:styleId="17727AE703AE437E8C15DF77060494DF">
    <w:name w:val="17727AE703AE437E8C15DF77060494DF"/>
    <w:rsid w:val="0040335F"/>
    <w:pPr>
      <w:widowControl w:val="0"/>
      <w:jc w:val="both"/>
    </w:pPr>
  </w:style>
  <w:style w:type="paragraph" w:customStyle="1" w:styleId="4B2CD433328444879BE7EA6CD922CB05">
    <w:name w:val="4B2CD433328444879BE7EA6CD922CB05"/>
    <w:rsid w:val="0040335F"/>
    <w:pPr>
      <w:widowControl w:val="0"/>
      <w:jc w:val="both"/>
    </w:pPr>
  </w:style>
  <w:style w:type="paragraph" w:customStyle="1" w:styleId="EA20E11A4DC84FBA9A0BC999BEA99BAE">
    <w:name w:val="EA20E11A4DC84FBA9A0BC999BEA99BAE"/>
    <w:rsid w:val="0040335F"/>
    <w:pPr>
      <w:widowControl w:val="0"/>
      <w:jc w:val="both"/>
    </w:pPr>
  </w:style>
  <w:style w:type="paragraph" w:customStyle="1" w:styleId="042F14129C3B4281A84AA6A2FF826032">
    <w:name w:val="042F14129C3B4281A84AA6A2FF826032"/>
    <w:rsid w:val="0040335F"/>
    <w:pPr>
      <w:widowControl w:val="0"/>
      <w:jc w:val="both"/>
    </w:pPr>
  </w:style>
  <w:style w:type="paragraph" w:customStyle="1" w:styleId="59D944C2EF1C4A289ACF5BB325E63F83">
    <w:name w:val="59D944C2EF1C4A289ACF5BB325E63F83"/>
    <w:rsid w:val="0040335F"/>
    <w:pPr>
      <w:widowControl w:val="0"/>
      <w:jc w:val="both"/>
    </w:pPr>
  </w:style>
  <w:style w:type="paragraph" w:customStyle="1" w:styleId="9DBF341933FC4D058C5E25D125C3BAEF">
    <w:name w:val="9DBF341933FC4D058C5E25D125C3BAEF"/>
    <w:rsid w:val="0040335F"/>
    <w:pPr>
      <w:widowControl w:val="0"/>
      <w:jc w:val="both"/>
    </w:pPr>
  </w:style>
  <w:style w:type="paragraph" w:customStyle="1" w:styleId="4BBEB715CD924EF0AD0DD127D24FA745">
    <w:name w:val="4BBEB715CD924EF0AD0DD127D24FA745"/>
    <w:rsid w:val="0040335F"/>
    <w:pPr>
      <w:widowControl w:val="0"/>
      <w:jc w:val="both"/>
    </w:pPr>
  </w:style>
  <w:style w:type="paragraph" w:customStyle="1" w:styleId="2C2FD14CA2D2427389CE80206E0D149A">
    <w:name w:val="2C2FD14CA2D2427389CE80206E0D149A"/>
    <w:rsid w:val="0040335F"/>
    <w:pPr>
      <w:widowControl w:val="0"/>
      <w:jc w:val="both"/>
    </w:pPr>
  </w:style>
  <w:style w:type="paragraph" w:customStyle="1" w:styleId="BC67DD8AEF8E492CBF7AEA10441F23DE">
    <w:name w:val="BC67DD8AEF8E492CBF7AEA10441F23DE"/>
    <w:rsid w:val="0040335F"/>
    <w:pPr>
      <w:widowControl w:val="0"/>
      <w:jc w:val="both"/>
    </w:pPr>
  </w:style>
  <w:style w:type="paragraph" w:customStyle="1" w:styleId="D6DC6A2F0C3B42D193FD9ED4EAFEE4D2">
    <w:name w:val="D6DC6A2F0C3B42D193FD9ED4EAFEE4D2"/>
    <w:rsid w:val="0040335F"/>
    <w:pPr>
      <w:widowControl w:val="0"/>
      <w:jc w:val="both"/>
    </w:pPr>
  </w:style>
  <w:style w:type="paragraph" w:customStyle="1" w:styleId="A7073D65C6454D8EB8BD0F2669BF4868">
    <w:name w:val="A7073D65C6454D8EB8BD0F2669BF4868"/>
    <w:rsid w:val="0040335F"/>
    <w:pPr>
      <w:widowControl w:val="0"/>
      <w:jc w:val="both"/>
    </w:pPr>
  </w:style>
  <w:style w:type="paragraph" w:customStyle="1" w:styleId="8338DAB8FDAA4CDA9AE65BD3F6536633">
    <w:name w:val="8338DAB8FDAA4CDA9AE65BD3F6536633"/>
    <w:rsid w:val="0040335F"/>
    <w:pPr>
      <w:widowControl w:val="0"/>
      <w:jc w:val="both"/>
    </w:pPr>
  </w:style>
  <w:style w:type="paragraph" w:customStyle="1" w:styleId="BC696EA658F24EBAB9F0F8AE67BAB9B6">
    <w:name w:val="BC696EA658F24EBAB9F0F8AE67BAB9B6"/>
    <w:rsid w:val="00112A46"/>
    <w:pPr>
      <w:widowControl w:val="0"/>
      <w:jc w:val="both"/>
    </w:pPr>
  </w:style>
  <w:style w:type="paragraph" w:customStyle="1" w:styleId="79C6EF8FF63D410C93BA3292EC910346">
    <w:name w:val="79C6EF8FF63D410C93BA3292EC910346"/>
    <w:rsid w:val="00112A46"/>
    <w:pPr>
      <w:widowControl w:val="0"/>
      <w:jc w:val="both"/>
    </w:pPr>
  </w:style>
  <w:style w:type="paragraph" w:customStyle="1" w:styleId="E2085A1479B04135B65B56FA997B2DFA6">
    <w:name w:val="E2085A1479B04135B65B56FA997B2DFA6"/>
    <w:rsid w:val="00112A46"/>
    <w:pPr>
      <w:widowControl w:val="0"/>
      <w:jc w:val="both"/>
    </w:pPr>
  </w:style>
  <w:style w:type="paragraph" w:customStyle="1" w:styleId="D187B14D16154FE4A19409090F4714D65">
    <w:name w:val="D187B14D16154FE4A19409090F4714D65"/>
    <w:rsid w:val="00112A46"/>
    <w:pPr>
      <w:widowControl w:val="0"/>
      <w:jc w:val="both"/>
    </w:pPr>
  </w:style>
  <w:style w:type="paragraph" w:customStyle="1" w:styleId="3673F8801D834CF79AC2B99E3683E19A">
    <w:name w:val="3673F8801D834CF79AC2B99E3683E19A"/>
    <w:rsid w:val="00112A46"/>
    <w:pPr>
      <w:widowControl w:val="0"/>
      <w:jc w:val="both"/>
    </w:pPr>
  </w:style>
  <w:style w:type="paragraph" w:customStyle="1" w:styleId="708BC3142EB84D8DAB0B6A0C1D36FF00">
    <w:name w:val="708BC3142EB84D8DAB0B6A0C1D36FF00"/>
    <w:rsid w:val="00112A46"/>
    <w:pPr>
      <w:widowControl w:val="0"/>
      <w:jc w:val="both"/>
    </w:pPr>
  </w:style>
  <w:style w:type="paragraph" w:customStyle="1" w:styleId="46EFE9A33C554A56AB588108B7C3D1EC">
    <w:name w:val="46EFE9A33C554A56AB588108B7C3D1EC"/>
    <w:rsid w:val="00112A46"/>
    <w:pPr>
      <w:widowControl w:val="0"/>
      <w:jc w:val="both"/>
    </w:pPr>
  </w:style>
  <w:style w:type="paragraph" w:customStyle="1" w:styleId="9538F0DE03B74FCAB713EC8A7D158A22">
    <w:name w:val="9538F0DE03B74FCAB713EC8A7D158A22"/>
    <w:rsid w:val="00112A46"/>
    <w:pPr>
      <w:widowControl w:val="0"/>
      <w:jc w:val="both"/>
    </w:pPr>
  </w:style>
  <w:style w:type="paragraph" w:customStyle="1" w:styleId="CF13340AF03B45BB8D851285E3DB7296">
    <w:name w:val="CF13340AF03B45BB8D851285E3DB7296"/>
    <w:rsid w:val="00112A46"/>
    <w:pPr>
      <w:widowControl w:val="0"/>
      <w:jc w:val="both"/>
    </w:pPr>
  </w:style>
  <w:style w:type="paragraph" w:customStyle="1" w:styleId="22C9A2C1B9E84B18AF8A39251A47EA45">
    <w:name w:val="22C9A2C1B9E84B18AF8A39251A47EA45"/>
    <w:rsid w:val="00112A46"/>
    <w:pPr>
      <w:widowControl w:val="0"/>
      <w:jc w:val="both"/>
    </w:pPr>
  </w:style>
  <w:style w:type="paragraph" w:customStyle="1" w:styleId="EE18321169B64ED68927EC91D014F152">
    <w:name w:val="EE18321169B64ED68927EC91D014F152"/>
    <w:rsid w:val="00112A46"/>
    <w:pPr>
      <w:widowControl w:val="0"/>
      <w:jc w:val="both"/>
    </w:pPr>
  </w:style>
  <w:style w:type="paragraph" w:customStyle="1" w:styleId="2D5C8BBDADBE4F49BFA24F6F9AD43AD8">
    <w:name w:val="2D5C8BBDADBE4F49BFA24F6F9AD43AD8"/>
    <w:rsid w:val="00112A46"/>
    <w:pPr>
      <w:widowControl w:val="0"/>
      <w:jc w:val="both"/>
    </w:pPr>
  </w:style>
  <w:style w:type="paragraph" w:customStyle="1" w:styleId="ED34488A606548ECBC39288D7169EA88">
    <w:name w:val="ED34488A606548ECBC39288D7169EA88"/>
    <w:rsid w:val="00112A46"/>
    <w:pPr>
      <w:widowControl w:val="0"/>
      <w:jc w:val="both"/>
    </w:pPr>
  </w:style>
  <w:style w:type="paragraph" w:customStyle="1" w:styleId="531E2825A90F4C0BB6423D53F3B4424E">
    <w:name w:val="531E2825A90F4C0BB6423D53F3B4424E"/>
    <w:rsid w:val="00112A46"/>
    <w:pPr>
      <w:widowControl w:val="0"/>
      <w:jc w:val="both"/>
    </w:pPr>
  </w:style>
  <w:style w:type="paragraph" w:customStyle="1" w:styleId="CD820642E5DA46BF89100EB31C66372A">
    <w:name w:val="CD820642E5DA46BF89100EB31C66372A"/>
    <w:rsid w:val="00112A46"/>
    <w:pPr>
      <w:widowControl w:val="0"/>
      <w:jc w:val="both"/>
    </w:pPr>
  </w:style>
  <w:style w:type="paragraph" w:customStyle="1" w:styleId="761F69E6D18D47C98A8A5DEE179E1E66">
    <w:name w:val="761F69E6D18D47C98A8A5DEE179E1E66"/>
    <w:rsid w:val="00112A46"/>
    <w:pPr>
      <w:widowControl w:val="0"/>
      <w:jc w:val="both"/>
    </w:pPr>
  </w:style>
  <w:style w:type="paragraph" w:customStyle="1" w:styleId="0F524F25A6CB4ED98FAD81639CDF30AA">
    <w:name w:val="0F524F25A6CB4ED98FAD81639CDF30AA"/>
    <w:rsid w:val="00112A46"/>
    <w:pPr>
      <w:widowControl w:val="0"/>
      <w:jc w:val="both"/>
    </w:pPr>
  </w:style>
  <w:style w:type="paragraph" w:customStyle="1" w:styleId="A96B86DF6B994C0294EACE4E77D9DDF8">
    <w:name w:val="A96B86DF6B994C0294EACE4E77D9DDF8"/>
    <w:rsid w:val="00112A46"/>
    <w:pPr>
      <w:widowControl w:val="0"/>
      <w:jc w:val="both"/>
    </w:pPr>
  </w:style>
  <w:style w:type="paragraph" w:customStyle="1" w:styleId="46C37CC730D145C081CA390793F7C417">
    <w:name w:val="46C37CC730D145C081CA390793F7C417"/>
    <w:rsid w:val="00112A46"/>
    <w:pPr>
      <w:widowControl w:val="0"/>
      <w:jc w:val="both"/>
    </w:pPr>
  </w:style>
  <w:style w:type="paragraph" w:customStyle="1" w:styleId="F66D140AFEAB494CBD893BF64086B6C8">
    <w:name w:val="F66D140AFEAB494CBD893BF64086B6C8"/>
    <w:rsid w:val="00112A46"/>
    <w:pPr>
      <w:widowControl w:val="0"/>
      <w:jc w:val="both"/>
    </w:pPr>
  </w:style>
  <w:style w:type="paragraph" w:customStyle="1" w:styleId="E7A3DBEEAC0D4411936C91C3C09F7C08">
    <w:name w:val="E7A3DBEEAC0D4411936C91C3C09F7C08"/>
    <w:rsid w:val="00112A46"/>
    <w:pPr>
      <w:widowControl w:val="0"/>
      <w:jc w:val="both"/>
    </w:pPr>
  </w:style>
  <w:style w:type="paragraph" w:customStyle="1" w:styleId="7FFC3B3F49F44E688A399CACD6A1B70E">
    <w:name w:val="7FFC3B3F49F44E688A399CACD6A1B70E"/>
    <w:rsid w:val="00112A46"/>
    <w:pPr>
      <w:widowControl w:val="0"/>
      <w:jc w:val="both"/>
    </w:pPr>
  </w:style>
  <w:style w:type="paragraph" w:customStyle="1" w:styleId="E8E9586F91974F70BC849A326E421A94">
    <w:name w:val="E8E9586F91974F70BC849A326E421A94"/>
    <w:rsid w:val="00112A46"/>
    <w:pPr>
      <w:widowControl w:val="0"/>
      <w:jc w:val="both"/>
    </w:pPr>
  </w:style>
  <w:style w:type="paragraph" w:customStyle="1" w:styleId="545CFE23BA6E4FA4AF90E6A2170876E6">
    <w:name w:val="545CFE23BA6E4FA4AF90E6A2170876E6"/>
    <w:rsid w:val="00112A46"/>
    <w:pPr>
      <w:widowControl w:val="0"/>
      <w:jc w:val="both"/>
    </w:pPr>
  </w:style>
  <w:style w:type="paragraph" w:customStyle="1" w:styleId="460DAED39C3A4D69931951F4577FD4E5">
    <w:name w:val="460DAED39C3A4D69931951F4577FD4E5"/>
    <w:rsid w:val="00112A46"/>
    <w:pPr>
      <w:widowControl w:val="0"/>
      <w:jc w:val="both"/>
    </w:pPr>
  </w:style>
  <w:style w:type="paragraph" w:customStyle="1" w:styleId="4947C4409D904181A0062B4095EB987D">
    <w:name w:val="4947C4409D904181A0062B4095EB987D"/>
    <w:rsid w:val="00112A46"/>
    <w:pPr>
      <w:widowControl w:val="0"/>
      <w:jc w:val="both"/>
    </w:pPr>
  </w:style>
  <w:style w:type="paragraph" w:customStyle="1" w:styleId="03EC2365DD0A45169730B0DF7C60968E">
    <w:name w:val="03EC2365DD0A45169730B0DF7C60968E"/>
    <w:rsid w:val="00112A46"/>
    <w:pPr>
      <w:widowControl w:val="0"/>
      <w:jc w:val="both"/>
    </w:pPr>
  </w:style>
  <w:style w:type="paragraph" w:customStyle="1" w:styleId="77653C3E16B84D1FBAB9438EAE45B173">
    <w:name w:val="77653C3E16B84D1FBAB9438EAE45B173"/>
    <w:rsid w:val="00112A46"/>
    <w:pPr>
      <w:widowControl w:val="0"/>
      <w:jc w:val="both"/>
    </w:pPr>
  </w:style>
  <w:style w:type="paragraph" w:customStyle="1" w:styleId="26BDF45684744F6EA407E1748A7529C9">
    <w:name w:val="26BDF45684744F6EA407E1748A7529C9"/>
    <w:rsid w:val="00112A46"/>
    <w:pPr>
      <w:widowControl w:val="0"/>
      <w:jc w:val="both"/>
    </w:pPr>
  </w:style>
  <w:style w:type="paragraph" w:customStyle="1" w:styleId="D52C1D3FA1E1408091135E6B43F39CD6">
    <w:name w:val="D52C1D3FA1E1408091135E6B43F39CD6"/>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
    <w:name w:val="676AA20E8D8043EC99EE16CD4F13C37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
    <w:name w:val="A6CA6C72441E452FAC2F146A0E3D02CF"/>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
    <w:name w:val="6325E7AC9CFB48D5A359443A79EA84E8"/>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
    <w:name w:val="F68064DD083C451999FA676E8EC4DDE5"/>
    <w:rsid w:val="00112A46"/>
    <w:pPr>
      <w:widowControl w:val="0"/>
      <w:jc w:val="both"/>
    </w:pPr>
  </w:style>
  <w:style w:type="paragraph" w:customStyle="1" w:styleId="EEB1E9EE899A4C85903B2D7CF744257A">
    <w:name w:val="EEB1E9EE899A4C85903B2D7CF744257A"/>
    <w:rsid w:val="00112A46"/>
    <w:pPr>
      <w:widowControl w:val="0"/>
      <w:ind w:left="567" w:firstLine="57"/>
      <w:jc w:val="both"/>
    </w:pPr>
    <w:rPr>
      <w:rFonts w:ascii="Century" w:eastAsia="ＭＳ 明朝" w:hAnsi="Century" w:cs="Times New Roman"/>
      <w:sz w:val="20"/>
      <w:szCs w:val="20"/>
    </w:rPr>
  </w:style>
  <w:style w:type="paragraph" w:customStyle="1" w:styleId="4EA4DD3FCDC54B0EB4367634A4B346B7">
    <w:name w:val="4EA4DD3FCDC54B0EB4367634A4B346B7"/>
    <w:rsid w:val="00112A46"/>
    <w:pPr>
      <w:widowControl w:val="0"/>
      <w:ind w:left="567" w:firstLine="57"/>
      <w:jc w:val="both"/>
    </w:pPr>
    <w:rPr>
      <w:rFonts w:ascii="Century" w:eastAsia="ＭＳ 明朝" w:hAnsi="Century" w:cs="Times New Roman"/>
      <w:sz w:val="20"/>
      <w:szCs w:val="20"/>
    </w:rPr>
  </w:style>
  <w:style w:type="paragraph" w:customStyle="1" w:styleId="0F6BDAFB3EDE4453A7C3E84AA3DB001E">
    <w:name w:val="0F6BDAFB3EDE4453A7C3E84AA3DB001E"/>
    <w:rsid w:val="00112A46"/>
    <w:pPr>
      <w:widowControl w:val="0"/>
      <w:ind w:left="567" w:firstLine="57"/>
      <w:jc w:val="both"/>
    </w:pPr>
    <w:rPr>
      <w:rFonts w:ascii="Century" w:eastAsia="ＭＳ 明朝" w:hAnsi="Century" w:cs="Times New Roman"/>
      <w:sz w:val="20"/>
      <w:szCs w:val="20"/>
    </w:rPr>
  </w:style>
  <w:style w:type="paragraph" w:customStyle="1" w:styleId="D82CE66D63644D519CF0FFFAFA991CFC">
    <w:name w:val="D82CE66D63644D519CF0FFFAFA991CFC"/>
    <w:rsid w:val="00112A46"/>
    <w:pPr>
      <w:widowControl w:val="0"/>
      <w:ind w:left="567" w:firstLine="57"/>
      <w:jc w:val="both"/>
    </w:pPr>
    <w:rPr>
      <w:rFonts w:ascii="Century" w:eastAsia="ＭＳ 明朝" w:hAnsi="Century" w:cs="Times New Roman"/>
      <w:sz w:val="20"/>
      <w:szCs w:val="20"/>
    </w:rPr>
  </w:style>
  <w:style w:type="paragraph" w:customStyle="1" w:styleId="02D79E74E21F424C97BE2D50456E22C1">
    <w:name w:val="02D79E74E21F424C97BE2D50456E22C1"/>
    <w:rsid w:val="00112A46"/>
    <w:pPr>
      <w:widowControl w:val="0"/>
      <w:ind w:left="567" w:firstLine="57"/>
      <w:jc w:val="both"/>
    </w:pPr>
    <w:rPr>
      <w:rFonts w:ascii="Century" w:eastAsia="ＭＳ 明朝" w:hAnsi="Century" w:cs="Times New Roman"/>
      <w:sz w:val="20"/>
      <w:szCs w:val="20"/>
    </w:rPr>
  </w:style>
  <w:style w:type="paragraph" w:customStyle="1" w:styleId="BBF7866E95F74100B0BCEB8213BEB389">
    <w:name w:val="BBF7866E95F74100B0BCEB8213BEB389"/>
    <w:rsid w:val="00112A46"/>
    <w:pPr>
      <w:widowControl w:val="0"/>
      <w:ind w:left="567" w:firstLine="57"/>
      <w:jc w:val="both"/>
    </w:pPr>
    <w:rPr>
      <w:rFonts w:ascii="Century" w:eastAsia="ＭＳ 明朝" w:hAnsi="Century" w:cs="Times New Roman"/>
      <w:sz w:val="20"/>
      <w:szCs w:val="20"/>
    </w:rPr>
  </w:style>
  <w:style w:type="paragraph" w:customStyle="1" w:styleId="008B3B4186184F73BDC5F45ADA653A05">
    <w:name w:val="008B3B4186184F73BDC5F45ADA653A05"/>
    <w:rsid w:val="00112A46"/>
    <w:pPr>
      <w:widowControl w:val="0"/>
      <w:ind w:left="567" w:firstLine="57"/>
      <w:jc w:val="both"/>
    </w:pPr>
    <w:rPr>
      <w:rFonts w:ascii="Century" w:eastAsia="ＭＳ 明朝" w:hAnsi="Century" w:cs="Times New Roman"/>
      <w:sz w:val="20"/>
      <w:szCs w:val="20"/>
    </w:rPr>
  </w:style>
  <w:style w:type="paragraph" w:customStyle="1" w:styleId="F317A98BD0454491A873ED49AACA654C">
    <w:name w:val="F317A98BD0454491A873ED49AACA654C"/>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
    <w:name w:val="4E0D85C808A546369984FCBB46D15323"/>
    <w:rsid w:val="00112A46"/>
    <w:pPr>
      <w:widowControl w:val="0"/>
      <w:jc w:val="both"/>
    </w:pPr>
  </w:style>
  <w:style w:type="paragraph" w:customStyle="1" w:styleId="21286E1A11A94790BEA1249A6A00DD0E">
    <w:name w:val="21286E1A11A94790BEA1249A6A00DD0E"/>
    <w:rsid w:val="00112A46"/>
    <w:pPr>
      <w:widowControl w:val="0"/>
      <w:jc w:val="both"/>
    </w:pPr>
  </w:style>
  <w:style w:type="paragraph" w:customStyle="1" w:styleId="52FC4EF815B048DAAC5526950A5EE2B5">
    <w:name w:val="52FC4EF815B048DAAC5526950A5EE2B5"/>
    <w:rsid w:val="00112A46"/>
    <w:pPr>
      <w:widowControl w:val="0"/>
      <w:jc w:val="both"/>
    </w:pPr>
  </w:style>
  <w:style w:type="paragraph" w:customStyle="1" w:styleId="8B4756E0436C44B589F30599FDFD0752">
    <w:name w:val="8B4756E0436C44B589F30599FDFD0752"/>
    <w:rsid w:val="00112A46"/>
    <w:pPr>
      <w:widowControl w:val="0"/>
      <w:jc w:val="both"/>
    </w:pPr>
  </w:style>
  <w:style w:type="paragraph" w:customStyle="1" w:styleId="B887E3A68BF74E7EB4B7FBDD238F9193">
    <w:name w:val="B887E3A68BF74E7EB4B7FBDD238F9193"/>
    <w:rsid w:val="00112A46"/>
    <w:pPr>
      <w:widowControl w:val="0"/>
      <w:jc w:val="both"/>
    </w:pPr>
  </w:style>
  <w:style w:type="paragraph" w:customStyle="1" w:styleId="D3905ED5BD7F421EBB27D72AD2AC07F9">
    <w:name w:val="D3905ED5BD7F421EBB27D72AD2AC07F9"/>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
    <w:name w:val="3FAF47205EAF4A1AA850DEC25EBCC2B5"/>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
    <w:name w:val="A4E2FCBF77DA4786ADF28B4C3C2A7EB4"/>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
    <w:name w:val="D9B0D4E118BE4712AE322922C17E7E6E"/>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
    <w:name w:val="19AD0130A2FD4358A12480860A14631E"/>
    <w:rsid w:val="00112A46"/>
    <w:pPr>
      <w:widowControl w:val="0"/>
      <w:jc w:val="both"/>
    </w:pPr>
  </w:style>
  <w:style w:type="paragraph" w:customStyle="1" w:styleId="CB7CBF5C4D32465E9B806A3EB7B2B3B8">
    <w:name w:val="CB7CBF5C4D32465E9B806A3EB7B2B3B8"/>
    <w:rsid w:val="00112A46"/>
    <w:pPr>
      <w:widowControl w:val="0"/>
      <w:jc w:val="both"/>
    </w:pPr>
  </w:style>
  <w:style w:type="paragraph" w:customStyle="1" w:styleId="05F90A35C1634D2E98CF18D8CEA3469B">
    <w:name w:val="05F90A35C1634D2E98CF18D8CEA3469B"/>
    <w:rsid w:val="00112A46"/>
    <w:pPr>
      <w:widowControl w:val="0"/>
      <w:jc w:val="both"/>
    </w:pPr>
  </w:style>
  <w:style w:type="paragraph" w:customStyle="1" w:styleId="AC193BFE621A43E19F8D32EBD074C1CF">
    <w:name w:val="AC193BFE621A43E19F8D32EBD074C1CF"/>
    <w:rsid w:val="00112A46"/>
    <w:pPr>
      <w:widowControl w:val="0"/>
      <w:jc w:val="both"/>
    </w:pPr>
  </w:style>
  <w:style w:type="paragraph" w:customStyle="1" w:styleId="58BAB249221D4161840AA6DD8E10B215">
    <w:name w:val="58BAB249221D4161840AA6DD8E10B215"/>
    <w:rsid w:val="00112A46"/>
    <w:pPr>
      <w:widowControl w:val="0"/>
      <w:jc w:val="both"/>
    </w:pPr>
  </w:style>
  <w:style w:type="paragraph" w:customStyle="1" w:styleId="06EAFD3C9C5F4370A6F9B82DF0F1BBC2">
    <w:name w:val="06EAFD3C9C5F4370A6F9B82DF0F1BBC2"/>
    <w:rsid w:val="00112A46"/>
    <w:pPr>
      <w:widowControl w:val="0"/>
      <w:jc w:val="both"/>
    </w:pPr>
  </w:style>
  <w:style w:type="paragraph" w:customStyle="1" w:styleId="CFA7DD13F36743728F15676C2BB92C19">
    <w:name w:val="CFA7DD13F36743728F15676C2BB92C19"/>
    <w:rsid w:val="00112A46"/>
    <w:pPr>
      <w:widowControl w:val="0"/>
      <w:jc w:val="both"/>
    </w:pPr>
  </w:style>
  <w:style w:type="paragraph" w:customStyle="1" w:styleId="A9E73567B0FC482FA684089D5E9A89B1">
    <w:name w:val="A9E73567B0FC482FA684089D5E9A89B1"/>
    <w:rsid w:val="00112A46"/>
    <w:pPr>
      <w:widowControl w:val="0"/>
      <w:jc w:val="both"/>
    </w:pPr>
  </w:style>
  <w:style w:type="paragraph" w:customStyle="1" w:styleId="9072E8155EF345BBB179914A8BDA6285">
    <w:name w:val="9072E8155EF345BBB179914A8BDA6285"/>
    <w:rsid w:val="00112A46"/>
    <w:pPr>
      <w:widowControl w:val="0"/>
      <w:jc w:val="both"/>
    </w:pPr>
  </w:style>
  <w:style w:type="paragraph" w:customStyle="1" w:styleId="D50F1A54096647C3A347C9CA22FBEBA2">
    <w:name w:val="D50F1A54096647C3A347C9CA22FBEBA2"/>
    <w:rsid w:val="00112A46"/>
    <w:pPr>
      <w:widowControl w:val="0"/>
      <w:jc w:val="both"/>
    </w:pPr>
  </w:style>
  <w:style w:type="paragraph" w:customStyle="1" w:styleId="481604FB638543B1A185C36B823BC80C">
    <w:name w:val="481604FB638543B1A185C36B823BC80C"/>
    <w:rsid w:val="00112A46"/>
    <w:pPr>
      <w:widowControl w:val="0"/>
      <w:jc w:val="both"/>
    </w:pPr>
  </w:style>
  <w:style w:type="paragraph" w:customStyle="1" w:styleId="18F59CB5146E48BF82E5321D72C2C536">
    <w:name w:val="18F59CB5146E48BF82E5321D72C2C536"/>
    <w:rsid w:val="00112A46"/>
    <w:pPr>
      <w:widowControl w:val="0"/>
      <w:jc w:val="both"/>
    </w:pPr>
  </w:style>
  <w:style w:type="paragraph" w:customStyle="1" w:styleId="D591DC0702254AD2941762731556A583">
    <w:name w:val="D591DC0702254AD2941762731556A583"/>
    <w:rsid w:val="00112A46"/>
    <w:pPr>
      <w:widowControl w:val="0"/>
      <w:jc w:val="both"/>
    </w:pPr>
  </w:style>
  <w:style w:type="paragraph" w:customStyle="1" w:styleId="66F981A35E9F4F33B76891F59F37D5A2">
    <w:name w:val="66F981A35E9F4F33B76891F59F37D5A2"/>
    <w:rsid w:val="00112A46"/>
    <w:pPr>
      <w:widowControl w:val="0"/>
      <w:jc w:val="both"/>
    </w:pPr>
  </w:style>
  <w:style w:type="paragraph" w:customStyle="1" w:styleId="6CD0DC4058AA4FD2886AEFAC43A60ACC">
    <w:name w:val="6CD0DC4058AA4FD2886AEFAC43A60ACC"/>
    <w:rsid w:val="00112A46"/>
    <w:pPr>
      <w:widowControl w:val="0"/>
      <w:jc w:val="both"/>
    </w:pPr>
  </w:style>
  <w:style w:type="paragraph" w:customStyle="1" w:styleId="4EDC98726A9141DFA2E2047B54CEFA62">
    <w:name w:val="4EDC98726A9141DFA2E2047B54CEFA62"/>
    <w:rsid w:val="00112A46"/>
    <w:pPr>
      <w:widowControl w:val="0"/>
      <w:jc w:val="both"/>
    </w:pPr>
  </w:style>
  <w:style w:type="paragraph" w:customStyle="1" w:styleId="4114C448F9BE49E5B1741323907C6B0C">
    <w:name w:val="4114C448F9BE49E5B1741323907C6B0C"/>
    <w:rsid w:val="00112A46"/>
    <w:pPr>
      <w:widowControl w:val="0"/>
      <w:jc w:val="both"/>
    </w:pPr>
  </w:style>
  <w:style w:type="paragraph" w:customStyle="1" w:styleId="4D54026028DE4B4384C77C29CA738044">
    <w:name w:val="4D54026028DE4B4384C77C29CA738044"/>
    <w:rsid w:val="00112A46"/>
    <w:pPr>
      <w:widowControl w:val="0"/>
      <w:jc w:val="both"/>
    </w:pPr>
  </w:style>
  <w:style w:type="paragraph" w:customStyle="1" w:styleId="8D7DA67CC29D4F1F8390AE62D248A3A1">
    <w:name w:val="8D7DA67CC29D4F1F8390AE62D248A3A1"/>
    <w:rsid w:val="00112A46"/>
    <w:pPr>
      <w:widowControl w:val="0"/>
      <w:jc w:val="both"/>
    </w:pPr>
  </w:style>
  <w:style w:type="paragraph" w:customStyle="1" w:styleId="2F05ED776E1047EA835F3C22881B16F7">
    <w:name w:val="2F05ED776E1047EA835F3C22881B16F7"/>
    <w:rsid w:val="00112A46"/>
    <w:pPr>
      <w:widowControl w:val="0"/>
      <w:jc w:val="both"/>
    </w:pPr>
  </w:style>
  <w:style w:type="paragraph" w:customStyle="1" w:styleId="3EAEC0D6078E44D2BB72003B266B84E9">
    <w:name w:val="3EAEC0D6078E44D2BB72003B266B84E9"/>
    <w:rsid w:val="00112A46"/>
    <w:pPr>
      <w:widowControl w:val="0"/>
      <w:jc w:val="both"/>
    </w:pPr>
  </w:style>
  <w:style w:type="paragraph" w:customStyle="1" w:styleId="8723EBF92D8040AF844161ED16E625EC">
    <w:name w:val="8723EBF92D8040AF844161ED16E625EC"/>
    <w:rsid w:val="00112A46"/>
    <w:pPr>
      <w:widowControl w:val="0"/>
      <w:jc w:val="both"/>
    </w:pPr>
  </w:style>
  <w:style w:type="paragraph" w:customStyle="1" w:styleId="57AC03F520B24C8DA91B6210F542C390">
    <w:name w:val="57AC03F520B24C8DA91B6210F542C390"/>
    <w:rsid w:val="00112A46"/>
    <w:pPr>
      <w:widowControl w:val="0"/>
      <w:jc w:val="both"/>
    </w:pPr>
  </w:style>
  <w:style w:type="paragraph" w:customStyle="1" w:styleId="09AC1E65463E472497B63A317E057232">
    <w:name w:val="09AC1E65463E472497B63A317E057232"/>
    <w:rsid w:val="00112A46"/>
    <w:pPr>
      <w:widowControl w:val="0"/>
      <w:jc w:val="both"/>
    </w:pPr>
  </w:style>
  <w:style w:type="paragraph" w:customStyle="1" w:styleId="C65AD9B228BA45F38092F1000E39E196">
    <w:name w:val="C65AD9B228BA45F38092F1000E39E196"/>
    <w:rsid w:val="00112A46"/>
    <w:pPr>
      <w:widowControl w:val="0"/>
      <w:jc w:val="both"/>
    </w:pPr>
  </w:style>
  <w:style w:type="paragraph" w:customStyle="1" w:styleId="0D068DC2578F4DCEB657BD4C5E33CFC1">
    <w:name w:val="0D068DC2578F4DCEB657BD4C5E33CFC1"/>
    <w:rsid w:val="00112A46"/>
    <w:pPr>
      <w:widowControl w:val="0"/>
      <w:jc w:val="both"/>
    </w:pPr>
  </w:style>
  <w:style w:type="paragraph" w:customStyle="1" w:styleId="110890F4186B41EDB160932B1FE6152B">
    <w:name w:val="110890F4186B41EDB160932B1FE6152B"/>
    <w:rsid w:val="00112A46"/>
    <w:pPr>
      <w:widowControl w:val="0"/>
      <w:jc w:val="both"/>
    </w:pPr>
  </w:style>
  <w:style w:type="paragraph" w:customStyle="1" w:styleId="E9ADF510310A4179A402A45C7799169E">
    <w:name w:val="E9ADF510310A4179A402A45C7799169E"/>
    <w:rsid w:val="00112A46"/>
    <w:pPr>
      <w:widowControl w:val="0"/>
      <w:jc w:val="both"/>
    </w:pPr>
  </w:style>
  <w:style w:type="paragraph" w:customStyle="1" w:styleId="1698F1D40E11410AAA4AE28F266C2330">
    <w:name w:val="1698F1D40E11410AAA4AE28F266C2330"/>
    <w:rsid w:val="00112A46"/>
    <w:pPr>
      <w:widowControl w:val="0"/>
      <w:jc w:val="both"/>
    </w:pPr>
  </w:style>
  <w:style w:type="paragraph" w:customStyle="1" w:styleId="A76678CA6A6043178B78E40BAAD427FE">
    <w:name w:val="A76678CA6A6043178B78E40BAAD427FE"/>
    <w:rsid w:val="00112A46"/>
    <w:pPr>
      <w:widowControl w:val="0"/>
      <w:jc w:val="both"/>
    </w:pPr>
  </w:style>
  <w:style w:type="paragraph" w:customStyle="1" w:styleId="7514454DD196404591DBE1C6BDD8F2A7">
    <w:name w:val="7514454DD196404591DBE1C6BDD8F2A7"/>
    <w:rsid w:val="00112A46"/>
    <w:pPr>
      <w:widowControl w:val="0"/>
      <w:jc w:val="both"/>
    </w:pPr>
  </w:style>
  <w:style w:type="paragraph" w:customStyle="1" w:styleId="77BA41238EF343FCA3BC594B057AECC5">
    <w:name w:val="77BA41238EF343FCA3BC594B057AECC5"/>
    <w:rsid w:val="00112A46"/>
    <w:pPr>
      <w:widowControl w:val="0"/>
      <w:jc w:val="both"/>
    </w:pPr>
  </w:style>
  <w:style w:type="paragraph" w:customStyle="1" w:styleId="84A0A57AFD8D42DE86903EC3F283A547">
    <w:name w:val="84A0A57AFD8D42DE86903EC3F283A547"/>
    <w:rsid w:val="00112A46"/>
    <w:pPr>
      <w:widowControl w:val="0"/>
      <w:jc w:val="both"/>
    </w:pPr>
  </w:style>
  <w:style w:type="paragraph" w:customStyle="1" w:styleId="362D31E0ECC74ECCAF6BA2DF6D51470D">
    <w:name w:val="362D31E0ECC74ECCAF6BA2DF6D51470D"/>
    <w:rsid w:val="00112A46"/>
    <w:pPr>
      <w:widowControl w:val="0"/>
      <w:jc w:val="both"/>
    </w:pPr>
  </w:style>
  <w:style w:type="paragraph" w:customStyle="1" w:styleId="55A979FBD31448BC9A9349AAC5EDB713">
    <w:name w:val="55A979FBD31448BC9A9349AAC5EDB713"/>
    <w:rsid w:val="00112A46"/>
    <w:pPr>
      <w:widowControl w:val="0"/>
      <w:jc w:val="both"/>
    </w:pPr>
  </w:style>
  <w:style w:type="paragraph" w:customStyle="1" w:styleId="CA91EA1B999A4F1AA8883C61C5884098">
    <w:name w:val="CA91EA1B999A4F1AA8883C61C5884098"/>
    <w:rsid w:val="00112A46"/>
    <w:pPr>
      <w:widowControl w:val="0"/>
      <w:jc w:val="both"/>
    </w:pPr>
  </w:style>
  <w:style w:type="paragraph" w:customStyle="1" w:styleId="5955486FD56446D1A73CDCD86B139B8A">
    <w:name w:val="5955486FD56446D1A73CDCD86B139B8A"/>
    <w:rsid w:val="00112A46"/>
    <w:pPr>
      <w:widowControl w:val="0"/>
      <w:jc w:val="both"/>
    </w:pPr>
  </w:style>
  <w:style w:type="paragraph" w:customStyle="1" w:styleId="43B55159D9424CF4A964781C64616CF2">
    <w:name w:val="43B55159D9424CF4A964781C64616CF2"/>
    <w:rsid w:val="00112A46"/>
    <w:pPr>
      <w:widowControl w:val="0"/>
      <w:jc w:val="both"/>
    </w:pPr>
  </w:style>
  <w:style w:type="paragraph" w:customStyle="1" w:styleId="8D8C037C3C07485CAC8F90BF2DE0AFE4">
    <w:name w:val="8D8C037C3C07485CAC8F90BF2DE0AFE4"/>
    <w:rsid w:val="00112A46"/>
    <w:pPr>
      <w:widowControl w:val="0"/>
      <w:jc w:val="both"/>
    </w:pPr>
  </w:style>
  <w:style w:type="paragraph" w:customStyle="1" w:styleId="717F9F4C76F84190A4499AABA024DC7E">
    <w:name w:val="717F9F4C76F84190A4499AABA024DC7E"/>
    <w:rsid w:val="00112A46"/>
    <w:pPr>
      <w:widowControl w:val="0"/>
      <w:jc w:val="both"/>
    </w:pPr>
  </w:style>
  <w:style w:type="paragraph" w:customStyle="1" w:styleId="1373B1B0B87443A0A04CBA9C68F76543">
    <w:name w:val="1373B1B0B87443A0A04CBA9C68F76543"/>
    <w:rsid w:val="00112A46"/>
    <w:pPr>
      <w:widowControl w:val="0"/>
      <w:jc w:val="both"/>
    </w:pPr>
  </w:style>
  <w:style w:type="paragraph" w:customStyle="1" w:styleId="901967BC6C564014B8B9052E19E63CF4">
    <w:name w:val="901967BC6C564014B8B9052E19E63CF4"/>
    <w:rsid w:val="00112A46"/>
    <w:pPr>
      <w:widowControl w:val="0"/>
      <w:jc w:val="both"/>
    </w:pPr>
  </w:style>
  <w:style w:type="paragraph" w:customStyle="1" w:styleId="54CE77FB1A06465692FC8805BA3DEE2C">
    <w:name w:val="54CE77FB1A06465692FC8805BA3DEE2C"/>
    <w:rsid w:val="00112A46"/>
    <w:pPr>
      <w:widowControl w:val="0"/>
      <w:jc w:val="both"/>
    </w:pPr>
  </w:style>
  <w:style w:type="paragraph" w:customStyle="1" w:styleId="4660A45ACF944F5BB0CBE20011CEF168">
    <w:name w:val="4660A45ACF944F5BB0CBE20011CEF168"/>
    <w:rsid w:val="00112A46"/>
    <w:pPr>
      <w:widowControl w:val="0"/>
      <w:jc w:val="both"/>
    </w:pPr>
  </w:style>
  <w:style w:type="paragraph" w:customStyle="1" w:styleId="39A31665A06D42078F206972A0CAC178">
    <w:name w:val="39A31665A06D42078F206972A0CAC178"/>
    <w:rsid w:val="00112A46"/>
    <w:pPr>
      <w:widowControl w:val="0"/>
      <w:jc w:val="both"/>
    </w:pPr>
  </w:style>
  <w:style w:type="paragraph" w:customStyle="1" w:styleId="2BA404FF054A4AD28D9D76D8C1966626">
    <w:name w:val="2BA404FF054A4AD28D9D76D8C1966626"/>
    <w:rsid w:val="00112A46"/>
    <w:pPr>
      <w:widowControl w:val="0"/>
      <w:jc w:val="both"/>
    </w:pPr>
  </w:style>
  <w:style w:type="paragraph" w:customStyle="1" w:styleId="54026629E0D3454C8B8DE8B5A95A1CB4">
    <w:name w:val="54026629E0D3454C8B8DE8B5A95A1CB4"/>
    <w:rsid w:val="00112A46"/>
    <w:pPr>
      <w:widowControl w:val="0"/>
      <w:jc w:val="both"/>
    </w:pPr>
  </w:style>
  <w:style w:type="paragraph" w:customStyle="1" w:styleId="48A1D3CBEC114EC6AF1EB7C986A78C7E">
    <w:name w:val="48A1D3CBEC114EC6AF1EB7C986A78C7E"/>
    <w:rsid w:val="00112A46"/>
    <w:pPr>
      <w:widowControl w:val="0"/>
      <w:jc w:val="both"/>
    </w:pPr>
  </w:style>
  <w:style w:type="paragraph" w:customStyle="1" w:styleId="6B635C3BD0914D99A945117AA7682899">
    <w:name w:val="6B635C3BD0914D99A945117AA7682899"/>
    <w:rsid w:val="00112A46"/>
    <w:pPr>
      <w:widowControl w:val="0"/>
      <w:jc w:val="both"/>
    </w:pPr>
  </w:style>
  <w:style w:type="paragraph" w:customStyle="1" w:styleId="1FBB70479DB64CC7A83728EF02722E7A">
    <w:name w:val="1FBB70479DB64CC7A83728EF02722E7A"/>
    <w:rsid w:val="00112A46"/>
    <w:pPr>
      <w:widowControl w:val="0"/>
      <w:jc w:val="both"/>
    </w:pPr>
  </w:style>
  <w:style w:type="paragraph" w:customStyle="1" w:styleId="8478DCC85F07481A8BDF06E44FEF6D22">
    <w:name w:val="8478DCC85F07481A8BDF06E44FEF6D22"/>
    <w:rsid w:val="00112A46"/>
    <w:pPr>
      <w:widowControl w:val="0"/>
      <w:jc w:val="both"/>
    </w:pPr>
  </w:style>
  <w:style w:type="paragraph" w:customStyle="1" w:styleId="93ABD8772E744288915A744CA9575141">
    <w:name w:val="93ABD8772E744288915A744CA9575141"/>
    <w:rsid w:val="00112A46"/>
    <w:pPr>
      <w:widowControl w:val="0"/>
      <w:jc w:val="both"/>
    </w:pPr>
  </w:style>
  <w:style w:type="paragraph" w:customStyle="1" w:styleId="3C29200E3E2F4AC895581AFBDF477766">
    <w:name w:val="3C29200E3E2F4AC895581AFBDF477766"/>
    <w:rsid w:val="00112A46"/>
    <w:pPr>
      <w:widowControl w:val="0"/>
      <w:jc w:val="both"/>
    </w:pPr>
  </w:style>
  <w:style w:type="paragraph" w:customStyle="1" w:styleId="D65D2A46FA6946F5B26D37C1E05A11BA">
    <w:name w:val="D65D2A46FA6946F5B26D37C1E05A11BA"/>
    <w:rsid w:val="00112A46"/>
    <w:pPr>
      <w:widowControl w:val="0"/>
      <w:jc w:val="both"/>
    </w:pPr>
  </w:style>
  <w:style w:type="paragraph" w:customStyle="1" w:styleId="C86FE75BC81D421BA90C0CA8DBE48948">
    <w:name w:val="C86FE75BC81D421BA90C0CA8DBE48948"/>
    <w:rsid w:val="00112A46"/>
    <w:pPr>
      <w:widowControl w:val="0"/>
      <w:jc w:val="both"/>
    </w:pPr>
  </w:style>
  <w:style w:type="paragraph" w:customStyle="1" w:styleId="A3C2DC1A9BEB4EB8A4E95E27EBBB9D2B">
    <w:name w:val="A3C2DC1A9BEB4EB8A4E95E27EBBB9D2B"/>
    <w:rsid w:val="00112A46"/>
    <w:pPr>
      <w:widowControl w:val="0"/>
      <w:jc w:val="both"/>
    </w:pPr>
  </w:style>
  <w:style w:type="paragraph" w:customStyle="1" w:styleId="4CC7F5EC15134191AB443D0E41C15F61">
    <w:name w:val="4CC7F5EC15134191AB443D0E41C15F61"/>
    <w:rsid w:val="00112A46"/>
    <w:pPr>
      <w:widowControl w:val="0"/>
      <w:jc w:val="both"/>
    </w:pPr>
  </w:style>
  <w:style w:type="paragraph" w:customStyle="1" w:styleId="FA29982E73B345AABA33431D7FF9524C">
    <w:name w:val="FA29982E73B345AABA33431D7FF9524C"/>
    <w:rsid w:val="00112A46"/>
    <w:pPr>
      <w:widowControl w:val="0"/>
      <w:jc w:val="both"/>
    </w:pPr>
  </w:style>
  <w:style w:type="paragraph" w:customStyle="1" w:styleId="EA595106B7F34019B2244D3D4FD3FBB9">
    <w:name w:val="EA595106B7F34019B2244D3D4FD3FBB9"/>
    <w:rsid w:val="00112A46"/>
    <w:pPr>
      <w:widowControl w:val="0"/>
      <w:jc w:val="both"/>
    </w:pPr>
  </w:style>
  <w:style w:type="paragraph" w:customStyle="1" w:styleId="3621B011C4664167A85503AAC7A3CC4F">
    <w:name w:val="3621B011C4664167A85503AAC7A3CC4F"/>
    <w:rsid w:val="00112A46"/>
    <w:pPr>
      <w:widowControl w:val="0"/>
      <w:jc w:val="both"/>
    </w:pPr>
  </w:style>
  <w:style w:type="paragraph" w:customStyle="1" w:styleId="4E4CBE7EDF5B4BD6B287E04C5AB04EED">
    <w:name w:val="4E4CBE7EDF5B4BD6B287E04C5AB04EED"/>
    <w:rsid w:val="00112A46"/>
    <w:pPr>
      <w:widowControl w:val="0"/>
      <w:jc w:val="both"/>
    </w:pPr>
  </w:style>
  <w:style w:type="paragraph" w:customStyle="1" w:styleId="46DDDB5ECA824C53B9A1BA4311F546DB">
    <w:name w:val="46DDDB5ECA824C53B9A1BA4311F546DB"/>
    <w:rsid w:val="00112A46"/>
    <w:pPr>
      <w:widowControl w:val="0"/>
      <w:jc w:val="both"/>
    </w:pPr>
  </w:style>
  <w:style w:type="paragraph" w:customStyle="1" w:styleId="85138FAB19CD4938ABEA34F104E4A11F">
    <w:name w:val="85138FAB19CD4938ABEA34F104E4A11F"/>
    <w:rsid w:val="00112A46"/>
    <w:pPr>
      <w:widowControl w:val="0"/>
      <w:jc w:val="both"/>
    </w:pPr>
  </w:style>
  <w:style w:type="paragraph" w:customStyle="1" w:styleId="8F84F4F8E57D4BF388F3FAAB22AEB803">
    <w:name w:val="8F84F4F8E57D4BF388F3FAAB22AEB803"/>
    <w:rsid w:val="00112A46"/>
    <w:pPr>
      <w:widowControl w:val="0"/>
      <w:jc w:val="both"/>
    </w:pPr>
  </w:style>
  <w:style w:type="paragraph" w:customStyle="1" w:styleId="75BB56D4F2AB4296BB3175B054D52CB0">
    <w:name w:val="75BB56D4F2AB4296BB3175B054D52CB0"/>
    <w:rsid w:val="00112A46"/>
    <w:pPr>
      <w:widowControl w:val="0"/>
      <w:jc w:val="both"/>
    </w:pPr>
  </w:style>
  <w:style w:type="paragraph" w:customStyle="1" w:styleId="6B024E31082847DEAB99D23A669731DE">
    <w:name w:val="6B024E31082847DEAB99D23A669731DE"/>
    <w:rsid w:val="00112A46"/>
    <w:pPr>
      <w:widowControl w:val="0"/>
      <w:jc w:val="both"/>
    </w:pPr>
  </w:style>
  <w:style w:type="paragraph" w:customStyle="1" w:styleId="824ACA89414743CB936FDE35A9CE0117">
    <w:name w:val="824ACA89414743CB936FDE35A9CE0117"/>
    <w:rsid w:val="00112A46"/>
    <w:pPr>
      <w:widowControl w:val="0"/>
      <w:jc w:val="both"/>
    </w:pPr>
  </w:style>
  <w:style w:type="paragraph" w:customStyle="1" w:styleId="A142208AA9F54CE4AEF3B3E1402984D9">
    <w:name w:val="A142208AA9F54CE4AEF3B3E1402984D9"/>
    <w:rsid w:val="00112A46"/>
    <w:pPr>
      <w:widowControl w:val="0"/>
      <w:jc w:val="both"/>
    </w:pPr>
  </w:style>
  <w:style w:type="paragraph" w:customStyle="1" w:styleId="E747384E3BA948DEA29248BF774F171B">
    <w:name w:val="E747384E3BA948DEA29248BF774F171B"/>
    <w:rsid w:val="00112A46"/>
    <w:pPr>
      <w:widowControl w:val="0"/>
      <w:jc w:val="both"/>
    </w:pPr>
  </w:style>
  <w:style w:type="paragraph" w:customStyle="1" w:styleId="1A1C5E3F7EF040189E42ACC96B07C3E5">
    <w:name w:val="1A1C5E3F7EF040189E42ACC96B07C3E5"/>
    <w:rsid w:val="00112A46"/>
    <w:pPr>
      <w:widowControl w:val="0"/>
      <w:jc w:val="both"/>
    </w:pPr>
  </w:style>
  <w:style w:type="paragraph" w:customStyle="1" w:styleId="B20616E2257B4B3C84B9A821E20EA073">
    <w:name w:val="B20616E2257B4B3C84B9A821E20EA073"/>
    <w:rsid w:val="00112A46"/>
    <w:pPr>
      <w:widowControl w:val="0"/>
      <w:jc w:val="both"/>
    </w:pPr>
  </w:style>
  <w:style w:type="paragraph" w:customStyle="1" w:styleId="CFF34CA0993D4B31B10B45618A2A2C2A">
    <w:name w:val="CFF34CA0993D4B31B10B45618A2A2C2A"/>
    <w:rsid w:val="00112A46"/>
    <w:pPr>
      <w:widowControl w:val="0"/>
      <w:jc w:val="both"/>
    </w:pPr>
  </w:style>
  <w:style w:type="paragraph" w:customStyle="1" w:styleId="1D3DC4E29AAA4138BF5415D37BB71E66">
    <w:name w:val="1D3DC4E29AAA4138BF5415D37BB71E66"/>
    <w:rsid w:val="00112A46"/>
    <w:pPr>
      <w:widowControl w:val="0"/>
      <w:jc w:val="both"/>
    </w:pPr>
  </w:style>
  <w:style w:type="paragraph" w:customStyle="1" w:styleId="A7280DA7B4924C39A071A81B7C9519B6">
    <w:name w:val="A7280DA7B4924C39A071A81B7C9519B6"/>
    <w:rsid w:val="00112A46"/>
    <w:pPr>
      <w:widowControl w:val="0"/>
      <w:jc w:val="both"/>
    </w:pPr>
  </w:style>
  <w:style w:type="paragraph" w:customStyle="1" w:styleId="6DABE909FC7A4F5B87E69BE22F19EF58">
    <w:name w:val="6DABE909FC7A4F5B87E69BE22F19EF58"/>
    <w:rsid w:val="00112A46"/>
    <w:pPr>
      <w:widowControl w:val="0"/>
      <w:jc w:val="both"/>
    </w:pPr>
  </w:style>
  <w:style w:type="paragraph" w:customStyle="1" w:styleId="9EA7FD424657440C851C59D605F4EA8B">
    <w:name w:val="9EA7FD424657440C851C59D605F4EA8B"/>
    <w:rsid w:val="00112A46"/>
    <w:pPr>
      <w:widowControl w:val="0"/>
      <w:jc w:val="both"/>
    </w:pPr>
  </w:style>
  <w:style w:type="paragraph" w:customStyle="1" w:styleId="6441F111F96144E8965CBFBFBA9EC780">
    <w:name w:val="6441F111F96144E8965CBFBFBA9EC780"/>
    <w:rsid w:val="00112A46"/>
    <w:pPr>
      <w:widowControl w:val="0"/>
      <w:jc w:val="both"/>
    </w:pPr>
  </w:style>
  <w:style w:type="paragraph" w:customStyle="1" w:styleId="8C924434FA0A4565B7EAB6155584A7DB">
    <w:name w:val="8C924434FA0A4565B7EAB6155584A7DB"/>
    <w:rsid w:val="00112A46"/>
    <w:pPr>
      <w:widowControl w:val="0"/>
      <w:jc w:val="both"/>
    </w:pPr>
  </w:style>
  <w:style w:type="paragraph" w:customStyle="1" w:styleId="DF458393E0B849B09F8D2A1D470E7BC4">
    <w:name w:val="DF458393E0B849B09F8D2A1D470E7BC4"/>
    <w:rsid w:val="00112A46"/>
    <w:pPr>
      <w:widowControl w:val="0"/>
      <w:jc w:val="both"/>
    </w:pPr>
  </w:style>
  <w:style w:type="paragraph" w:customStyle="1" w:styleId="79C6EF8FF63D410C93BA3292EC9103461">
    <w:name w:val="79C6EF8FF63D410C93BA3292EC9103461"/>
    <w:rsid w:val="00112A46"/>
    <w:pPr>
      <w:widowControl w:val="0"/>
      <w:jc w:val="both"/>
    </w:pPr>
  </w:style>
  <w:style w:type="paragraph" w:customStyle="1" w:styleId="E2085A1479B04135B65B56FA997B2DFA7">
    <w:name w:val="E2085A1479B04135B65B56FA997B2DFA7"/>
    <w:rsid w:val="00112A46"/>
    <w:pPr>
      <w:widowControl w:val="0"/>
      <w:jc w:val="both"/>
    </w:pPr>
  </w:style>
  <w:style w:type="paragraph" w:customStyle="1" w:styleId="D187B14D16154FE4A19409090F4714D66">
    <w:name w:val="D187B14D16154FE4A19409090F4714D66"/>
    <w:rsid w:val="00112A46"/>
    <w:pPr>
      <w:widowControl w:val="0"/>
      <w:jc w:val="both"/>
    </w:pPr>
  </w:style>
  <w:style w:type="paragraph" w:customStyle="1" w:styleId="3673F8801D834CF79AC2B99E3683E19A1">
    <w:name w:val="3673F8801D834CF79AC2B99E3683E19A1"/>
    <w:rsid w:val="00112A46"/>
    <w:pPr>
      <w:widowControl w:val="0"/>
      <w:jc w:val="both"/>
    </w:pPr>
  </w:style>
  <w:style w:type="paragraph" w:customStyle="1" w:styleId="708BC3142EB84D8DAB0B6A0C1D36FF001">
    <w:name w:val="708BC3142EB84D8DAB0B6A0C1D36FF001"/>
    <w:rsid w:val="00112A46"/>
    <w:pPr>
      <w:widowControl w:val="0"/>
      <w:jc w:val="both"/>
    </w:pPr>
  </w:style>
  <w:style w:type="paragraph" w:customStyle="1" w:styleId="46EFE9A33C554A56AB588108B7C3D1EC1">
    <w:name w:val="46EFE9A33C554A56AB588108B7C3D1EC1"/>
    <w:rsid w:val="00112A46"/>
    <w:pPr>
      <w:widowControl w:val="0"/>
      <w:jc w:val="both"/>
    </w:pPr>
  </w:style>
  <w:style w:type="paragraph" w:customStyle="1" w:styleId="9538F0DE03B74FCAB713EC8A7D158A221">
    <w:name w:val="9538F0DE03B74FCAB713EC8A7D158A221"/>
    <w:rsid w:val="00112A46"/>
    <w:pPr>
      <w:widowControl w:val="0"/>
      <w:jc w:val="both"/>
    </w:pPr>
  </w:style>
  <w:style w:type="paragraph" w:customStyle="1" w:styleId="CF13340AF03B45BB8D851285E3DB72961">
    <w:name w:val="CF13340AF03B45BB8D851285E3DB72961"/>
    <w:rsid w:val="00112A46"/>
    <w:pPr>
      <w:widowControl w:val="0"/>
      <w:jc w:val="both"/>
    </w:pPr>
  </w:style>
  <w:style w:type="paragraph" w:customStyle="1" w:styleId="22C9A2C1B9E84B18AF8A39251A47EA451">
    <w:name w:val="22C9A2C1B9E84B18AF8A39251A47EA451"/>
    <w:rsid w:val="00112A46"/>
    <w:pPr>
      <w:widowControl w:val="0"/>
      <w:jc w:val="both"/>
    </w:pPr>
  </w:style>
  <w:style w:type="paragraph" w:customStyle="1" w:styleId="EE18321169B64ED68927EC91D014F1521">
    <w:name w:val="EE18321169B64ED68927EC91D014F1521"/>
    <w:rsid w:val="00112A46"/>
    <w:pPr>
      <w:widowControl w:val="0"/>
      <w:jc w:val="both"/>
    </w:pPr>
  </w:style>
  <w:style w:type="paragraph" w:customStyle="1" w:styleId="2D5C8BBDADBE4F49BFA24F6F9AD43AD81">
    <w:name w:val="2D5C8BBDADBE4F49BFA24F6F9AD43AD81"/>
    <w:rsid w:val="00112A46"/>
    <w:pPr>
      <w:widowControl w:val="0"/>
      <w:jc w:val="both"/>
    </w:pPr>
  </w:style>
  <w:style w:type="paragraph" w:customStyle="1" w:styleId="ED34488A606548ECBC39288D7169EA881">
    <w:name w:val="ED34488A606548ECBC39288D7169EA881"/>
    <w:rsid w:val="00112A46"/>
    <w:pPr>
      <w:widowControl w:val="0"/>
      <w:jc w:val="both"/>
    </w:pPr>
  </w:style>
  <w:style w:type="paragraph" w:customStyle="1" w:styleId="531E2825A90F4C0BB6423D53F3B4424E1">
    <w:name w:val="531E2825A90F4C0BB6423D53F3B4424E1"/>
    <w:rsid w:val="00112A46"/>
    <w:pPr>
      <w:widowControl w:val="0"/>
      <w:jc w:val="both"/>
    </w:pPr>
  </w:style>
  <w:style w:type="paragraph" w:customStyle="1" w:styleId="CD820642E5DA46BF89100EB31C66372A1">
    <w:name w:val="CD820642E5DA46BF89100EB31C66372A1"/>
    <w:rsid w:val="00112A46"/>
    <w:pPr>
      <w:widowControl w:val="0"/>
      <w:jc w:val="both"/>
    </w:pPr>
  </w:style>
  <w:style w:type="paragraph" w:customStyle="1" w:styleId="761F69E6D18D47C98A8A5DEE179E1E661">
    <w:name w:val="761F69E6D18D47C98A8A5DEE179E1E661"/>
    <w:rsid w:val="00112A46"/>
    <w:pPr>
      <w:widowControl w:val="0"/>
      <w:jc w:val="both"/>
    </w:pPr>
  </w:style>
  <w:style w:type="paragraph" w:customStyle="1" w:styleId="0F524F25A6CB4ED98FAD81639CDF30AA1">
    <w:name w:val="0F524F25A6CB4ED98FAD81639CDF30AA1"/>
    <w:rsid w:val="00112A46"/>
    <w:pPr>
      <w:widowControl w:val="0"/>
      <w:jc w:val="both"/>
    </w:pPr>
  </w:style>
  <w:style w:type="paragraph" w:customStyle="1" w:styleId="A96B86DF6B994C0294EACE4E77D9DDF81">
    <w:name w:val="A96B86DF6B994C0294EACE4E77D9DDF81"/>
    <w:rsid w:val="00112A46"/>
    <w:pPr>
      <w:widowControl w:val="0"/>
      <w:jc w:val="both"/>
    </w:pPr>
  </w:style>
  <w:style w:type="paragraph" w:customStyle="1" w:styleId="46C37CC730D145C081CA390793F7C4171">
    <w:name w:val="46C37CC730D145C081CA390793F7C4171"/>
    <w:rsid w:val="00112A46"/>
    <w:pPr>
      <w:widowControl w:val="0"/>
      <w:jc w:val="both"/>
    </w:pPr>
  </w:style>
  <w:style w:type="paragraph" w:customStyle="1" w:styleId="F66D140AFEAB494CBD893BF64086B6C81">
    <w:name w:val="F66D140AFEAB494CBD893BF64086B6C81"/>
    <w:rsid w:val="00112A46"/>
    <w:pPr>
      <w:widowControl w:val="0"/>
      <w:jc w:val="both"/>
    </w:pPr>
  </w:style>
  <w:style w:type="paragraph" w:customStyle="1" w:styleId="E7A3DBEEAC0D4411936C91C3C09F7C081">
    <w:name w:val="E7A3DBEEAC0D4411936C91C3C09F7C081"/>
    <w:rsid w:val="00112A46"/>
    <w:pPr>
      <w:widowControl w:val="0"/>
      <w:jc w:val="both"/>
    </w:pPr>
  </w:style>
  <w:style w:type="paragraph" w:customStyle="1" w:styleId="7FFC3B3F49F44E688A399CACD6A1B70E1">
    <w:name w:val="7FFC3B3F49F44E688A399CACD6A1B70E1"/>
    <w:rsid w:val="00112A46"/>
    <w:pPr>
      <w:widowControl w:val="0"/>
      <w:jc w:val="both"/>
    </w:pPr>
  </w:style>
  <w:style w:type="paragraph" w:customStyle="1" w:styleId="E8E9586F91974F70BC849A326E421A941">
    <w:name w:val="E8E9586F91974F70BC849A326E421A941"/>
    <w:rsid w:val="00112A46"/>
    <w:pPr>
      <w:widowControl w:val="0"/>
      <w:jc w:val="both"/>
    </w:pPr>
  </w:style>
  <w:style w:type="paragraph" w:customStyle="1" w:styleId="545CFE23BA6E4FA4AF90E6A2170876E61">
    <w:name w:val="545CFE23BA6E4FA4AF90E6A2170876E61"/>
    <w:rsid w:val="00112A46"/>
    <w:pPr>
      <w:widowControl w:val="0"/>
      <w:jc w:val="both"/>
    </w:pPr>
  </w:style>
  <w:style w:type="paragraph" w:customStyle="1" w:styleId="460DAED39C3A4D69931951F4577FD4E51">
    <w:name w:val="460DAED39C3A4D69931951F4577FD4E51"/>
    <w:rsid w:val="00112A46"/>
    <w:pPr>
      <w:widowControl w:val="0"/>
      <w:jc w:val="both"/>
    </w:pPr>
  </w:style>
  <w:style w:type="paragraph" w:customStyle="1" w:styleId="4947C4409D904181A0062B4095EB987D1">
    <w:name w:val="4947C4409D904181A0062B4095EB987D1"/>
    <w:rsid w:val="00112A46"/>
    <w:pPr>
      <w:widowControl w:val="0"/>
      <w:jc w:val="both"/>
    </w:pPr>
  </w:style>
  <w:style w:type="paragraph" w:customStyle="1" w:styleId="03EC2365DD0A45169730B0DF7C60968E1">
    <w:name w:val="03EC2365DD0A45169730B0DF7C60968E1"/>
    <w:rsid w:val="00112A46"/>
    <w:pPr>
      <w:widowControl w:val="0"/>
      <w:jc w:val="both"/>
    </w:pPr>
  </w:style>
  <w:style w:type="paragraph" w:customStyle="1" w:styleId="77653C3E16B84D1FBAB9438EAE45B1731">
    <w:name w:val="77653C3E16B84D1FBAB9438EAE45B1731"/>
    <w:rsid w:val="00112A46"/>
    <w:pPr>
      <w:widowControl w:val="0"/>
      <w:jc w:val="both"/>
    </w:pPr>
  </w:style>
  <w:style w:type="paragraph" w:customStyle="1" w:styleId="26BDF45684744F6EA407E1748A7529C91">
    <w:name w:val="26BDF45684744F6EA407E1748A7529C91"/>
    <w:rsid w:val="00112A46"/>
    <w:pPr>
      <w:widowControl w:val="0"/>
      <w:jc w:val="both"/>
    </w:pPr>
  </w:style>
  <w:style w:type="paragraph" w:customStyle="1" w:styleId="D52C1D3FA1E1408091135E6B43F39CD61">
    <w:name w:val="D52C1D3FA1E1408091135E6B43F39CD61"/>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1">
    <w:name w:val="676AA20E8D8043EC99EE16CD4F13C371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1">
    <w:name w:val="A6CA6C72441E452FAC2F146A0E3D02CF1"/>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1">
    <w:name w:val="6325E7AC9CFB48D5A359443A79EA84E81"/>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1">
    <w:name w:val="F68064DD083C451999FA676E8EC4DDE51"/>
    <w:rsid w:val="00112A46"/>
    <w:pPr>
      <w:widowControl w:val="0"/>
      <w:jc w:val="both"/>
    </w:pPr>
  </w:style>
  <w:style w:type="paragraph" w:customStyle="1" w:styleId="9D518354AC044AACB65B17746A397F53">
    <w:name w:val="9D518354AC044AACB65B17746A397F53"/>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1">
    <w:name w:val="CFF34CA0993D4B31B10B45618A2A2C2A1"/>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1">
    <w:name w:val="1D3DC4E29AAA4138BF5415D37BB71E661"/>
    <w:rsid w:val="00112A46"/>
    <w:pPr>
      <w:widowControl w:val="0"/>
      <w:ind w:left="567" w:firstLine="57"/>
      <w:jc w:val="both"/>
    </w:pPr>
    <w:rPr>
      <w:rFonts w:ascii="Century" w:eastAsia="ＭＳ 明朝" w:hAnsi="Century" w:cs="Times New Roman"/>
      <w:sz w:val="20"/>
      <w:szCs w:val="20"/>
    </w:rPr>
  </w:style>
  <w:style w:type="paragraph" w:customStyle="1" w:styleId="A7280DA7B4924C39A071A81B7C9519B61">
    <w:name w:val="A7280DA7B4924C39A071A81B7C9519B61"/>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1">
    <w:name w:val="6DABE909FC7A4F5B87E69BE22F19EF581"/>
    <w:rsid w:val="00112A46"/>
    <w:pPr>
      <w:widowControl w:val="0"/>
      <w:ind w:left="567" w:firstLine="57"/>
      <w:jc w:val="both"/>
    </w:pPr>
    <w:rPr>
      <w:rFonts w:ascii="Century" w:eastAsia="ＭＳ 明朝" w:hAnsi="Century" w:cs="Times New Roman"/>
      <w:sz w:val="20"/>
      <w:szCs w:val="20"/>
    </w:rPr>
  </w:style>
  <w:style w:type="paragraph" w:customStyle="1" w:styleId="9EA7FD424657440C851C59D605F4EA8B1">
    <w:name w:val="9EA7FD424657440C851C59D605F4EA8B1"/>
    <w:rsid w:val="00112A46"/>
    <w:pPr>
      <w:widowControl w:val="0"/>
      <w:ind w:left="567" w:firstLine="57"/>
      <w:jc w:val="both"/>
    </w:pPr>
    <w:rPr>
      <w:rFonts w:ascii="Century" w:eastAsia="ＭＳ 明朝" w:hAnsi="Century" w:cs="Times New Roman"/>
      <w:sz w:val="20"/>
      <w:szCs w:val="20"/>
    </w:rPr>
  </w:style>
  <w:style w:type="paragraph" w:customStyle="1" w:styleId="6441F111F96144E8965CBFBFBA9EC7801">
    <w:name w:val="6441F111F96144E8965CBFBFBA9EC7801"/>
    <w:rsid w:val="00112A46"/>
    <w:pPr>
      <w:widowControl w:val="0"/>
      <w:ind w:left="567" w:firstLine="57"/>
      <w:jc w:val="both"/>
    </w:pPr>
    <w:rPr>
      <w:rFonts w:ascii="Century" w:eastAsia="ＭＳ 明朝" w:hAnsi="Century" w:cs="Times New Roman"/>
      <w:sz w:val="20"/>
      <w:szCs w:val="20"/>
    </w:rPr>
  </w:style>
  <w:style w:type="paragraph" w:customStyle="1" w:styleId="8C924434FA0A4565B7EAB6155584A7DB1">
    <w:name w:val="8C924434FA0A4565B7EAB6155584A7DB1"/>
    <w:rsid w:val="00112A46"/>
    <w:pPr>
      <w:widowControl w:val="0"/>
      <w:ind w:left="567" w:firstLine="57"/>
      <w:jc w:val="both"/>
    </w:pPr>
    <w:rPr>
      <w:rFonts w:ascii="Century" w:eastAsia="ＭＳ 明朝" w:hAnsi="Century" w:cs="Times New Roman"/>
      <w:sz w:val="20"/>
      <w:szCs w:val="20"/>
    </w:rPr>
  </w:style>
  <w:style w:type="paragraph" w:customStyle="1" w:styleId="DF458393E0B849B09F8D2A1D470E7BC41">
    <w:name w:val="DF458393E0B849B09F8D2A1D470E7BC41"/>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1">
    <w:name w:val="4E0D85C808A546369984FCBB46D153231"/>
    <w:rsid w:val="00112A46"/>
    <w:pPr>
      <w:widowControl w:val="0"/>
      <w:jc w:val="both"/>
    </w:pPr>
  </w:style>
  <w:style w:type="paragraph" w:customStyle="1" w:styleId="21286E1A11A94790BEA1249A6A00DD0E1">
    <w:name w:val="21286E1A11A94790BEA1249A6A00DD0E1"/>
    <w:rsid w:val="00112A46"/>
    <w:pPr>
      <w:widowControl w:val="0"/>
      <w:jc w:val="both"/>
    </w:pPr>
  </w:style>
  <w:style w:type="paragraph" w:customStyle="1" w:styleId="52FC4EF815B048DAAC5526950A5EE2B51">
    <w:name w:val="52FC4EF815B048DAAC5526950A5EE2B51"/>
    <w:rsid w:val="00112A46"/>
    <w:pPr>
      <w:widowControl w:val="0"/>
      <w:jc w:val="both"/>
    </w:pPr>
  </w:style>
  <w:style w:type="paragraph" w:customStyle="1" w:styleId="8B4756E0436C44B589F30599FDFD07521">
    <w:name w:val="8B4756E0436C44B589F30599FDFD07521"/>
    <w:rsid w:val="00112A46"/>
    <w:pPr>
      <w:widowControl w:val="0"/>
      <w:jc w:val="both"/>
    </w:pPr>
  </w:style>
  <w:style w:type="paragraph" w:customStyle="1" w:styleId="B887E3A68BF74E7EB4B7FBDD238F91931">
    <w:name w:val="B887E3A68BF74E7EB4B7FBDD238F91931"/>
    <w:rsid w:val="00112A46"/>
    <w:pPr>
      <w:widowControl w:val="0"/>
      <w:jc w:val="both"/>
    </w:pPr>
  </w:style>
  <w:style w:type="paragraph" w:customStyle="1" w:styleId="D3905ED5BD7F421EBB27D72AD2AC07F91">
    <w:name w:val="D3905ED5BD7F421EBB27D72AD2AC07F91"/>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1">
    <w:name w:val="3FAF47205EAF4A1AA850DEC25EBCC2B51"/>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1">
    <w:name w:val="A4E2FCBF77DA4786ADF28B4C3C2A7EB41"/>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1">
    <w:name w:val="D9B0D4E118BE4712AE322922C17E7E6E1"/>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1">
    <w:name w:val="19AD0130A2FD4358A12480860A14631E1"/>
    <w:rsid w:val="00112A46"/>
    <w:pPr>
      <w:widowControl w:val="0"/>
      <w:jc w:val="both"/>
    </w:pPr>
  </w:style>
  <w:style w:type="paragraph" w:customStyle="1" w:styleId="CB7CBF5C4D32465E9B806A3EB7B2B3B81">
    <w:name w:val="CB7CBF5C4D32465E9B806A3EB7B2B3B81"/>
    <w:rsid w:val="00112A46"/>
    <w:pPr>
      <w:widowControl w:val="0"/>
      <w:jc w:val="both"/>
    </w:pPr>
  </w:style>
  <w:style w:type="paragraph" w:customStyle="1" w:styleId="05F90A35C1634D2E98CF18D8CEA3469B1">
    <w:name w:val="05F90A35C1634D2E98CF18D8CEA3469B1"/>
    <w:rsid w:val="00112A46"/>
    <w:pPr>
      <w:widowControl w:val="0"/>
      <w:jc w:val="both"/>
    </w:pPr>
  </w:style>
  <w:style w:type="paragraph" w:customStyle="1" w:styleId="AC193BFE621A43E19F8D32EBD074C1CF1">
    <w:name w:val="AC193BFE621A43E19F8D32EBD074C1CF1"/>
    <w:rsid w:val="00112A46"/>
    <w:pPr>
      <w:widowControl w:val="0"/>
      <w:jc w:val="both"/>
    </w:pPr>
  </w:style>
  <w:style w:type="paragraph" w:customStyle="1" w:styleId="58BAB249221D4161840AA6DD8E10B2151">
    <w:name w:val="58BAB249221D4161840AA6DD8E10B2151"/>
    <w:rsid w:val="00112A46"/>
    <w:pPr>
      <w:widowControl w:val="0"/>
      <w:jc w:val="both"/>
    </w:pPr>
  </w:style>
  <w:style w:type="paragraph" w:customStyle="1" w:styleId="06EAFD3C9C5F4370A6F9B82DF0F1BBC21">
    <w:name w:val="06EAFD3C9C5F4370A6F9B82DF0F1BBC21"/>
    <w:rsid w:val="00112A46"/>
    <w:pPr>
      <w:widowControl w:val="0"/>
      <w:jc w:val="both"/>
    </w:pPr>
  </w:style>
  <w:style w:type="paragraph" w:customStyle="1" w:styleId="CFA7DD13F36743728F15676C2BB92C191">
    <w:name w:val="CFA7DD13F36743728F15676C2BB92C191"/>
    <w:rsid w:val="00112A46"/>
    <w:pPr>
      <w:widowControl w:val="0"/>
      <w:jc w:val="both"/>
    </w:pPr>
  </w:style>
  <w:style w:type="paragraph" w:customStyle="1" w:styleId="A9E73567B0FC482FA684089D5E9A89B11">
    <w:name w:val="A9E73567B0FC482FA684089D5E9A89B11"/>
    <w:rsid w:val="00112A46"/>
    <w:pPr>
      <w:widowControl w:val="0"/>
      <w:jc w:val="both"/>
    </w:pPr>
  </w:style>
  <w:style w:type="paragraph" w:customStyle="1" w:styleId="9072E8155EF345BBB179914A8BDA62851">
    <w:name w:val="9072E8155EF345BBB179914A8BDA62851"/>
    <w:rsid w:val="00112A46"/>
    <w:pPr>
      <w:widowControl w:val="0"/>
      <w:jc w:val="both"/>
    </w:pPr>
  </w:style>
  <w:style w:type="paragraph" w:customStyle="1" w:styleId="D50F1A54096647C3A347C9CA22FBEBA21">
    <w:name w:val="D50F1A54096647C3A347C9CA22FBEBA21"/>
    <w:rsid w:val="00112A46"/>
    <w:pPr>
      <w:widowControl w:val="0"/>
      <w:jc w:val="both"/>
    </w:pPr>
  </w:style>
  <w:style w:type="paragraph" w:customStyle="1" w:styleId="481604FB638543B1A185C36B823BC80C1">
    <w:name w:val="481604FB638543B1A185C36B823BC80C1"/>
    <w:rsid w:val="00112A46"/>
    <w:pPr>
      <w:widowControl w:val="0"/>
      <w:jc w:val="both"/>
    </w:pPr>
  </w:style>
  <w:style w:type="paragraph" w:customStyle="1" w:styleId="18F59CB5146E48BF82E5321D72C2C5361">
    <w:name w:val="18F59CB5146E48BF82E5321D72C2C5361"/>
    <w:rsid w:val="00112A46"/>
    <w:pPr>
      <w:widowControl w:val="0"/>
      <w:jc w:val="both"/>
    </w:pPr>
  </w:style>
  <w:style w:type="paragraph" w:customStyle="1" w:styleId="D591DC0702254AD2941762731556A5831">
    <w:name w:val="D591DC0702254AD2941762731556A5831"/>
    <w:rsid w:val="00112A46"/>
    <w:pPr>
      <w:widowControl w:val="0"/>
      <w:jc w:val="both"/>
    </w:pPr>
  </w:style>
  <w:style w:type="paragraph" w:customStyle="1" w:styleId="66F981A35E9F4F33B76891F59F37D5A21">
    <w:name w:val="66F981A35E9F4F33B76891F59F37D5A21"/>
    <w:rsid w:val="00112A46"/>
    <w:pPr>
      <w:widowControl w:val="0"/>
      <w:jc w:val="both"/>
    </w:pPr>
  </w:style>
  <w:style w:type="paragraph" w:customStyle="1" w:styleId="6CD0DC4058AA4FD2886AEFAC43A60ACC1">
    <w:name w:val="6CD0DC4058AA4FD2886AEFAC43A60ACC1"/>
    <w:rsid w:val="00112A46"/>
    <w:pPr>
      <w:widowControl w:val="0"/>
      <w:jc w:val="both"/>
    </w:pPr>
  </w:style>
  <w:style w:type="paragraph" w:customStyle="1" w:styleId="4EDC98726A9141DFA2E2047B54CEFA621">
    <w:name w:val="4EDC98726A9141DFA2E2047B54CEFA621"/>
    <w:rsid w:val="00112A46"/>
    <w:pPr>
      <w:widowControl w:val="0"/>
      <w:jc w:val="both"/>
    </w:pPr>
  </w:style>
  <w:style w:type="paragraph" w:customStyle="1" w:styleId="4114C448F9BE49E5B1741323907C6B0C1">
    <w:name w:val="4114C448F9BE49E5B1741323907C6B0C1"/>
    <w:rsid w:val="00112A46"/>
    <w:pPr>
      <w:widowControl w:val="0"/>
      <w:jc w:val="both"/>
    </w:pPr>
  </w:style>
  <w:style w:type="paragraph" w:customStyle="1" w:styleId="4D54026028DE4B4384C77C29CA7380441">
    <w:name w:val="4D54026028DE4B4384C77C29CA7380441"/>
    <w:rsid w:val="00112A46"/>
    <w:pPr>
      <w:widowControl w:val="0"/>
      <w:jc w:val="both"/>
    </w:pPr>
  </w:style>
  <w:style w:type="paragraph" w:customStyle="1" w:styleId="8D7DA67CC29D4F1F8390AE62D248A3A11">
    <w:name w:val="8D7DA67CC29D4F1F8390AE62D248A3A11"/>
    <w:rsid w:val="00112A46"/>
    <w:pPr>
      <w:widowControl w:val="0"/>
      <w:jc w:val="both"/>
    </w:pPr>
  </w:style>
  <w:style w:type="paragraph" w:customStyle="1" w:styleId="2F05ED776E1047EA835F3C22881B16F71">
    <w:name w:val="2F05ED776E1047EA835F3C22881B16F71"/>
    <w:rsid w:val="00112A46"/>
    <w:pPr>
      <w:widowControl w:val="0"/>
      <w:jc w:val="both"/>
    </w:pPr>
  </w:style>
  <w:style w:type="paragraph" w:customStyle="1" w:styleId="3EAEC0D6078E44D2BB72003B266B84E91">
    <w:name w:val="3EAEC0D6078E44D2BB72003B266B84E91"/>
    <w:rsid w:val="00112A46"/>
    <w:pPr>
      <w:widowControl w:val="0"/>
      <w:jc w:val="both"/>
    </w:pPr>
  </w:style>
  <w:style w:type="paragraph" w:customStyle="1" w:styleId="8723EBF92D8040AF844161ED16E625EC1">
    <w:name w:val="8723EBF92D8040AF844161ED16E625EC1"/>
    <w:rsid w:val="00112A46"/>
    <w:pPr>
      <w:widowControl w:val="0"/>
      <w:jc w:val="both"/>
    </w:pPr>
  </w:style>
  <w:style w:type="paragraph" w:customStyle="1" w:styleId="57AC03F520B24C8DA91B6210F542C3901">
    <w:name w:val="57AC03F520B24C8DA91B6210F542C3901"/>
    <w:rsid w:val="00112A46"/>
    <w:pPr>
      <w:widowControl w:val="0"/>
      <w:jc w:val="both"/>
    </w:pPr>
  </w:style>
  <w:style w:type="paragraph" w:customStyle="1" w:styleId="09AC1E65463E472497B63A317E0572321">
    <w:name w:val="09AC1E65463E472497B63A317E0572321"/>
    <w:rsid w:val="00112A46"/>
    <w:pPr>
      <w:widowControl w:val="0"/>
      <w:jc w:val="both"/>
    </w:pPr>
  </w:style>
  <w:style w:type="paragraph" w:customStyle="1" w:styleId="C65AD9B228BA45F38092F1000E39E1961">
    <w:name w:val="C65AD9B228BA45F38092F1000E39E1961"/>
    <w:rsid w:val="00112A46"/>
    <w:pPr>
      <w:widowControl w:val="0"/>
      <w:jc w:val="both"/>
    </w:pPr>
  </w:style>
  <w:style w:type="paragraph" w:customStyle="1" w:styleId="0D068DC2578F4DCEB657BD4C5E33CFC11">
    <w:name w:val="0D068DC2578F4DCEB657BD4C5E33CFC11"/>
    <w:rsid w:val="00112A46"/>
    <w:pPr>
      <w:widowControl w:val="0"/>
      <w:jc w:val="both"/>
    </w:pPr>
  </w:style>
  <w:style w:type="paragraph" w:customStyle="1" w:styleId="110890F4186B41EDB160932B1FE6152B1">
    <w:name w:val="110890F4186B41EDB160932B1FE6152B1"/>
    <w:rsid w:val="00112A46"/>
    <w:pPr>
      <w:widowControl w:val="0"/>
      <w:jc w:val="both"/>
    </w:pPr>
  </w:style>
  <w:style w:type="paragraph" w:customStyle="1" w:styleId="E9ADF510310A4179A402A45C7799169E1">
    <w:name w:val="E9ADF510310A4179A402A45C7799169E1"/>
    <w:rsid w:val="00112A46"/>
    <w:pPr>
      <w:widowControl w:val="0"/>
      <w:jc w:val="both"/>
    </w:pPr>
  </w:style>
  <w:style w:type="paragraph" w:customStyle="1" w:styleId="1698F1D40E11410AAA4AE28F266C23301">
    <w:name w:val="1698F1D40E11410AAA4AE28F266C23301"/>
    <w:rsid w:val="00112A46"/>
    <w:pPr>
      <w:widowControl w:val="0"/>
      <w:jc w:val="both"/>
    </w:pPr>
  </w:style>
  <w:style w:type="paragraph" w:customStyle="1" w:styleId="A76678CA6A6043178B78E40BAAD427FE1">
    <w:name w:val="A76678CA6A6043178B78E40BAAD427FE1"/>
    <w:rsid w:val="00112A46"/>
    <w:pPr>
      <w:widowControl w:val="0"/>
      <w:jc w:val="both"/>
    </w:pPr>
  </w:style>
  <w:style w:type="paragraph" w:customStyle="1" w:styleId="7514454DD196404591DBE1C6BDD8F2A71">
    <w:name w:val="7514454DD196404591DBE1C6BDD8F2A71"/>
    <w:rsid w:val="00112A46"/>
    <w:pPr>
      <w:widowControl w:val="0"/>
      <w:jc w:val="both"/>
    </w:pPr>
  </w:style>
  <w:style w:type="paragraph" w:customStyle="1" w:styleId="77BA41238EF343FCA3BC594B057AECC51">
    <w:name w:val="77BA41238EF343FCA3BC594B057AECC51"/>
    <w:rsid w:val="00112A46"/>
    <w:pPr>
      <w:widowControl w:val="0"/>
      <w:jc w:val="both"/>
    </w:pPr>
  </w:style>
  <w:style w:type="paragraph" w:customStyle="1" w:styleId="84A0A57AFD8D42DE86903EC3F283A5471">
    <w:name w:val="84A0A57AFD8D42DE86903EC3F283A5471"/>
    <w:rsid w:val="00112A46"/>
    <w:pPr>
      <w:widowControl w:val="0"/>
      <w:jc w:val="both"/>
    </w:pPr>
  </w:style>
  <w:style w:type="paragraph" w:customStyle="1" w:styleId="362D31E0ECC74ECCAF6BA2DF6D51470D1">
    <w:name w:val="362D31E0ECC74ECCAF6BA2DF6D51470D1"/>
    <w:rsid w:val="00112A46"/>
    <w:pPr>
      <w:widowControl w:val="0"/>
      <w:jc w:val="both"/>
    </w:pPr>
  </w:style>
  <w:style w:type="paragraph" w:customStyle="1" w:styleId="55A979FBD31448BC9A9349AAC5EDB7131">
    <w:name w:val="55A979FBD31448BC9A9349AAC5EDB7131"/>
    <w:rsid w:val="00112A46"/>
    <w:pPr>
      <w:widowControl w:val="0"/>
      <w:jc w:val="both"/>
    </w:pPr>
  </w:style>
  <w:style w:type="paragraph" w:customStyle="1" w:styleId="CA91EA1B999A4F1AA8883C61C58840981">
    <w:name w:val="CA91EA1B999A4F1AA8883C61C58840981"/>
    <w:rsid w:val="00112A46"/>
    <w:pPr>
      <w:widowControl w:val="0"/>
      <w:jc w:val="both"/>
    </w:pPr>
  </w:style>
  <w:style w:type="paragraph" w:customStyle="1" w:styleId="5955486FD56446D1A73CDCD86B139B8A1">
    <w:name w:val="5955486FD56446D1A73CDCD86B139B8A1"/>
    <w:rsid w:val="00112A46"/>
    <w:pPr>
      <w:widowControl w:val="0"/>
      <w:jc w:val="both"/>
    </w:pPr>
  </w:style>
  <w:style w:type="paragraph" w:customStyle="1" w:styleId="43B55159D9424CF4A964781C64616CF21">
    <w:name w:val="43B55159D9424CF4A964781C64616CF21"/>
    <w:rsid w:val="00112A46"/>
    <w:pPr>
      <w:widowControl w:val="0"/>
      <w:jc w:val="both"/>
    </w:pPr>
  </w:style>
  <w:style w:type="paragraph" w:customStyle="1" w:styleId="8D8C037C3C07485CAC8F90BF2DE0AFE41">
    <w:name w:val="8D8C037C3C07485CAC8F90BF2DE0AFE41"/>
    <w:rsid w:val="00112A46"/>
    <w:pPr>
      <w:widowControl w:val="0"/>
      <w:jc w:val="both"/>
    </w:pPr>
  </w:style>
  <w:style w:type="paragraph" w:customStyle="1" w:styleId="717F9F4C76F84190A4499AABA024DC7E1">
    <w:name w:val="717F9F4C76F84190A4499AABA024DC7E1"/>
    <w:rsid w:val="00112A46"/>
    <w:pPr>
      <w:widowControl w:val="0"/>
      <w:jc w:val="both"/>
    </w:pPr>
  </w:style>
  <w:style w:type="paragraph" w:customStyle="1" w:styleId="1373B1B0B87443A0A04CBA9C68F765431">
    <w:name w:val="1373B1B0B87443A0A04CBA9C68F765431"/>
    <w:rsid w:val="00112A46"/>
    <w:pPr>
      <w:widowControl w:val="0"/>
      <w:jc w:val="both"/>
    </w:pPr>
  </w:style>
  <w:style w:type="paragraph" w:customStyle="1" w:styleId="901967BC6C564014B8B9052E19E63CF41">
    <w:name w:val="901967BC6C564014B8B9052E19E63CF41"/>
    <w:rsid w:val="00112A46"/>
    <w:pPr>
      <w:widowControl w:val="0"/>
      <w:jc w:val="both"/>
    </w:pPr>
  </w:style>
  <w:style w:type="paragraph" w:customStyle="1" w:styleId="54CE77FB1A06465692FC8805BA3DEE2C1">
    <w:name w:val="54CE77FB1A06465692FC8805BA3DEE2C1"/>
    <w:rsid w:val="00112A46"/>
    <w:pPr>
      <w:widowControl w:val="0"/>
      <w:jc w:val="both"/>
    </w:pPr>
  </w:style>
  <w:style w:type="paragraph" w:customStyle="1" w:styleId="4660A45ACF944F5BB0CBE20011CEF1681">
    <w:name w:val="4660A45ACF944F5BB0CBE20011CEF1681"/>
    <w:rsid w:val="00112A46"/>
    <w:pPr>
      <w:widowControl w:val="0"/>
      <w:jc w:val="both"/>
    </w:pPr>
  </w:style>
  <w:style w:type="paragraph" w:customStyle="1" w:styleId="39A31665A06D42078F206972A0CAC1781">
    <w:name w:val="39A31665A06D42078F206972A0CAC1781"/>
    <w:rsid w:val="00112A46"/>
    <w:pPr>
      <w:widowControl w:val="0"/>
      <w:jc w:val="both"/>
    </w:pPr>
  </w:style>
  <w:style w:type="paragraph" w:customStyle="1" w:styleId="2BA404FF054A4AD28D9D76D8C19666261">
    <w:name w:val="2BA404FF054A4AD28D9D76D8C19666261"/>
    <w:rsid w:val="00112A46"/>
    <w:pPr>
      <w:widowControl w:val="0"/>
      <w:jc w:val="both"/>
    </w:pPr>
  </w:style>
  <w:style w:type="paragraph" w:customStyle="1" w:styleId="54026629E0D3454C8B8DE8B5A95A1CB41">
    <w:name w:val="54026629E0D3454C8B8DE8B5A95A1CB41"/>
    <w:rsid w:val="00112A46"/>
    <w:pPr>
      <w:widowControl w:val="0"/>
      <w:jc w:val="both"/>
    </w:pPr>
  </w:style>
  <w:style w:type="paragraph" w:customStyle="1" w:styleId="48A1D3CBEC114EC6AF1EB7C986A78C7E1">
    <w:name w:val="48A1D3CBEC114EC6AF1EB7C986A78C7E1"/>
    <w:rsid w:val="00112A46"/>
    <w:pPr>
      <w:widowControl w:val="0"/>
      <w:jc w:val="both"/>
    </w:pPr>
  </w:style>
  <w:style w:type="paragraph" w:customStyle="1" w:styleId="6B635C3BD0914D99A945117AA76828991">
    <w:name w:val="6B635C3BD0914D99A945117AA76828991"/>
    <w:rsid w:val="00112A46"/>
    <w:pPr>
      <w:widowControl w:val="0"/>
      <w:jc w:val="both"/>
    </w:pPr>
  </w:style>
  <w:style w:type="paragraph" w:customStyle="1" w:styleId="1FBB70479DB64CC7A83728EF02722E7A1">
    <w:name w:val="1FBB70479DB64CC7A83728EF02722E7A1"/>
    <w:rsid w:val="00112A46"/>
    <w:pPr>
      <w:widowControl w:val="0"/>
      <w:jc w:val="both"/>
    </w:pPr>
  </w:style>
  <w:style w:type="paragraph" w:customStyle="1" w:styleId="8478DCC85F07481A8BDF06E44FEF6D221">
    <w:name w:val="8478DCC85F07481A8BDF06E44FEF6D221"/>
    <w:rsid w:val="00112A46"/>
    <w:pPr>
      <w:widowControl w:val="0"/>
      <w:jc w:val="both"/>
    </w:pPr>
  </w:style>
  <w:style w:type="paragraph" w:customStyle="1" w:styleId="93ABD8772E744288915A744CA95751411">
    <w:name w:val="93ABD8772E744288915A744CA95751411"/>
    <w:rsid w:val="00112A46"/>
    <w:pPr>
      <w:widowControl w:val="0"/>
      <w:jc w:val="both"/>
    </w:pPr>
  </w:style>
  <w:style w:type="paragraph" w:customStyle="1" w:styleId="3C29200E3E2F4AC895581AFBDF4777661">
    <w:name w:val="3C29200E3E2F4AC895581AFBDF4777661"/>
    <w:rsid w:val="00112A46"/>
    <w:pPr>
      <w:widowControl w:val="0"/>
      <w:jc w:val="both"/>
    </w:pPr>
  </w:style>
  <w:style w:type="paragraph" w:customStyle="1" w:styleId="D65D2A46FA6946F5B26D37C1E05A11BA1">
    <w:name w:val="D65D2A46FA6946F5B26D37C1E05A11BA1"/>
    <w:rsid w:val="00112A46"/>
    <w:pPr>
      <w:widowControl w:val="0"/>
      <w:jc w:val="both"/>
    </w:pPr>
  </w:style>
  <w:style w:type="paragraph" w:customStyle="1" w:styleId="C86FE75BC81D421BA90C0CA8DBE489481">
    <w:name w:val="C86FE75BC81D421BA90C0CA8DBE489481"/>
    <w:rsid w:val="00112A46"/>
    <w:pPr>
      <w:widowControl w:val="0"/>
      <w:jc w:val="both"/>
    </w:pPr>
  </w:style>
  <w:style w:type="paragraph" w:customStyle="1" w:styleId="F5346CF02A5A42E0812AD176E53B7581">
    <w:name w:val="F5346CF02A5A42E0812AD176E53B7581"/>
    <w:rsid w:val="00112A46"/>
    <w:pPr>
      <w:widowControl w:val="0"/>
      <w:jc w:val="both"/>
    </w:pPr>
  </w:style>
  <w:style w:type="paragraph" w:customStyle="1" w:styleId="5901656C5FFC49CC8F56927C5A2FF492">
    <w:name w:val="5901656C5FFC49CC8F56927C5A2FF492"/>
    <w:rsid w:val="00112A46"/>
    <w:pPr>
      <w:widowControl w:val="0"/>
      <w:jc w:val="both"/>
    </w:pPr>
  </w:style>
  <w:style w:type="paragraph" w:customStyle="1" w:styleId="79C6EF8FF63D410C93BA3292EC9103462">
    <w:name w:val="79C6EF8FF63D410C93BA3292EC9103462"/>
    <w:rsid w:val="00112A46"/>
    <w:pPr>
      <w:widowControl w:val="0"/>
      <w:jc w:val="both"/>
    </w:pPr>
  </w:style>
  <w:style w:type="paragraph" w:customStyle="1" w:styleId="E2085A1479B04135B65B56FA997B2DFA8">
    <w:name w:val="E2085A1479B04135B65B56FA997B2DFA8"/>
    <w:rsid w:val="00112A46"/>
    <w:pPr>
      <w:widowControl w:val="0"/>
      <w:jc w:val="both"/>
    </w:pPr>
  </w:style>
  <w:style w:type="paragraph" w:customStyle="1" w:styleId="D187B14D16154FE4A19409090F4714D67">
    <w:name w:val="D187B14D16154FE4A19409090F4714D67"/>
    <w:rsid w:val="00112A46"/>
    <w:pPr>
      <w:widowControl w:val="0"/>
      <w:jc w:val="both"/>
    </w:pPr>
  </w:style>
  <w:style w:type="paragraph" w:customStyle="1" w:styleId="3673F8801D834CF79AC2B99E3683E19A2">
    <w:name w:val="3673F8801D834CF79AC2B99E3683E19A2"/>
    <w:rsid w:val="00112A46"/>
    <w:pPr>
      <w:widowControl w:val="0"/>
      <w:jc w:val="both"/>
    </w:pPr>
  </w:style>
  <w:style w:type="paragraph" w:customStyle="1" w:styleId="708BC3142EB84D8DAB0B6A0C1D36FF002">
    <w:name w:val="708BC3142EB84D8DAB0B6A0C1D36FF002"/>
    <w:rsid w:val="00112A46"/>
    <w:pPr>
      <w:widowControl w:val="0"/>
      <w:jc w:val="both"/>
    </w:pPr>
  </w:style>
  <w:style w:type="paragraph" w:customStyle="1" w:styleId="46EFE9A33C554A56AB588108B7C3D1EC2">
    <w:name w:val="46EFE9A33C554A56AB588108B7C3D1EC2"/>
    <w:rsid w:val="00112A46"/>
    <w:pPr>
      <w:widowControl w:val="0"/>
      <w:jc w:val="both"/>
    </w:pPr>
  </w:style>
  <w:style w:type="paragraph" w:customStyle="1" w:styleId="9538F0DE03B74FCAB713EC8A7D158A222">
    <w:name w:val="9538F0DE03B74FCAB713EC8A7D158A222"/>
    <w:rsid w:val="00112A46"/>
    <w:pPr>
      <w:widowControl w:val="0"/>
      <w:jc w:val="both"/>
    </w:pPr>
  </w:style>
  <w:style w:type="paragraph" w:customStyle="1" w:styleId="CF13340AF03B45BB8D851285E3DB72962">
    <w:name w:val="CF13340AF03B45BB8D851285E3DB72962"/>
    <w:rsid w:val="00112A46"/>
    <w:pPr>
      <w:widowControl w:val="0"/>
      <w:jc w:val="both"/>
    </w:pPr>
  </w:style>
  <w:style w:type="paragraph" w:customStyle="1" w:styleId="22C9A2C1B9E84B18AF8A39251A47EA452">
    <w:name w:val="22C9A2C1B9E84B18AF8A39251A47EA452"/>
    <w:rsid w:val="00112A46"/>
    <w:pPr>
      <w:widowControl w:val="0"/>
      <w:jc w:val="both"/>
    </w:pPr>
  </w:style>
  <w:style w:type="paragraph" w:customStyle="1" w:styleId="EE18321169B64ED68927EC91D014F1522">
    <w:name w:val="EE18321169B64ED68927EC91D014F1522"/>
    <w:rsid w:val="00112A46"/>
    <w:pPr>
      <w:widowControl w:val="0"/>
      <w:jc w:val="both"/>
    </w:pPr>
  </w:style>
  <w:style w:type="paragraph" w:customStyle="1" w:styleId="2D5C8BBDADBE4F49BFA24F6F9AD43AD82">
    <w:name w:val="2D5C8BBDADBE4F49BFA24F6F9AD43AD82"/>
    <w:rsid w:val="00112A46"/>
    <w:pPr>
      <w:widowControl w:val="0"/>
      <w:jc w:val="both"/>
    </w:pPr>
  </w:style>
  <w:style w:type="paragraph" w:customStyle="1" w:styleId="ED34488A606548ECBC39288D7169EA882">
    <w:name w:val="ED34488A606548ECBC39288D7169EA882"/>
    <w:rsid w:val="00112A46"/>
    <w:pPr>
      <w:widowControl w:val="0"/>
      <w:jc w:val="both"/>
    </w:pPr>
  </w:style>
  <w:style w:type="paragraph" w:customStyle="1" w:styleId="531E2825A90F4C0BB6423D53F3B4424E2">
    <w:name w:val="531E2825A90F4C0BB6423D53F3B4424E2"/>
    <w:rsid w:val="00112A46"/>
    <w:pPr>
      <w:widowControl w:val="0"/>
      <w:jc w:val="both"/>
    </w:pPr>
  </w:style>
  <w:style w:type="paragraph" w:customStyle="1" w:styleId="CD820642E5DA46BF89100EB31C66372A2">
    <w:name w:val="CD820642E5DA46BF89100EB31C66372A2"/>
    <w:rsid w:val="00112A46"/>
    <w:pPr>
      <w:widowControl w:val="0"/>
      <w:jc w:val="both"/>
    </w:pPr>
  </w:style>
  <w:style w:type="paragraph" w:customStyle="1" w:styleId="761F69E6D18D47C98A8A5DEE179E1E662">
    <w:name w:val="761F69E6D18D47C98A8A5DEE179E1E662"/>
    <w:rsid w:val="00112A46"/>
    <w:pPr>
      <w:widowControl w:val="0"/>
      <w:jc w:val="both"/>
    </w:pPr>
  </w:style>
  <w:style w:type="paragraph" w:customStyle="1" w:styleId="0F524F25A6CB4ED98FAD81639CDF30AA2">
    <w:name w:val="0F524F25A6CB4ED98FAD81639CDF30AA2"/>
    <w:rsid w:val="00112A46"/>
    <w:pPr>
      <w:widowControl w:val="0"/>
      <w:jc w:val="both"/>
    </w:pPr>
  </w:style>
  <w:style w:type="paragraph" w:customStyle="1" w:styleId="A96B86DF6B994C0294EACE4E77D9DDF82">
    <w:name w:val="A96B86DF6B994C0294EACE4E77D9DDF82"/>
    <w:rsid w:val="00112A46"/>
    <w:pPr>
      <w:widowControl w:val="0"/>
      <w:jc w:val="both"/>
    </w:pPr>
  </w:style>
  <w:style w:type="paragraph" w:customStyle="1" w:styleId="46C37CC730D145C081CA390793F7C4172">
    <w:name w:val="46C37CC730D145C081CA390793F7C4172"/>
    <w:rsid w:val="00112A46"/>
    <w:pPr>
      <w:widowControl w:val="0"/>
      <w:jc w:val="both"/>
    </w:pPr>
  </w:style>
  <w:style w:type="paragraph" w:customStyle="1" w:styleId="F66D140AFEAB494CBD893BF64086B6C82">
    <w:name w:val="F66D140AFEAB494CBD893BF64086B6C82"/>
    <w:rsid w:val="00112A46"/>
    <w:pPr>
      <w:widowControl w:val="0"/>
      <w:jc w:val="both"/>
    </w:pPr>
  </w:style>
  <w:style w:type="paragraph" w:customStyle="1" w:styleId="E7A3DBEEAC0D4411936C91C3C09F7C082">
    <w:name w:val="E7A3DBEEAC0D4411936C91C3C09F7C082"/>
    <w:rsid w:val="00112A46"/>
    <w:pPr>
      <w:widowControl w:val="0"/>
      <w:jc w:val="both"/>
    </w:pPr>
  </w:style>
  <w:style w:type="paragraph" w:customStyle="1" w:styleId="7FFC3B3F49F44E688A399CACD6A1B70E2">
    <w:name w:val="7FFC3B3F49F44E688A399CACD6A1B70E2"/>
    <w:rsid w:val="00112A46"/>
    <w:pPr>
      <w:widowControl w:val="0"/>
      <w:jc w:val="both"/>
    </w:pPr>
  </w:style>
  <w:style w:type="paragraph" w:customStyle="1" w:styleId="E8E9586F91974F70BC849A326E421A942">
    <w:name w:val="E8E9586F91974F70BC849A326E421A942"/>
    <w:rsid w:val="00112A46"/>
    <w:pPr>
      <w:widowControl w:val="0"/>
      <w:jc w:val="both"/>
    </w:pPr>
  </w:style>
  <w:style w:type="paragraph" w:customStyle="1" w:styleId="545CFE23BA6E4FA4AF90E6A2170876E62">
    <w:name w:val="545CFE23BA6E4FA4AF90E6A2170876E62"/>
    <w:rsid w:val="00112A46"/>
    <w:pPr>
      <w:widowControl w:val="0"/>
      <w:jc w:val="both"/>
    </w:pPr>
  </w:style>
  <w:style w:type="paragraph" w:customStyle="1" w:styleId="460DAED39C3A4D69931951F4577FD4E52">
    <w:name w:val="460DAED39C3A4D69931951F4577FD4E52"/>
    <w:rsid w:val="00112A46"/>
    <w:pPr>
      <w:widowControl w:val="0"/>
      <w:jc w:val="both"/>
    </w:pPr>
  </w:style>
  <w:style w:type="paragraph" w:customStyle="1" w:styleId="4947C4409D904181A0062B4095EB987D2">
    <w:name w:val="4947C4409D904181A0062B4095EB987D2"/>
    <w:rsid w:val="00112A46"/>
    <w:pPr>
      <w:widowControl w:val="0"/>
      <w:jc w:val="both"/>
    </w:pPr>
  </w:style>
  <w:style w:type="paragraph" w:customStyle="1" w:styleId="03EC2365DD0A45169730B0DF7C60968E2">
    <w:name w:val="03EC2365DD0A45169730B0DF7C60968E2"/>
    <w:rsid w:val="00112A46"/>
    <w:pPr>
      <w:widowControl w:val="0"/>
      <w:jc w:val="both"/>
    </w:pPr>
  </w:style>
  <w:style w:type="paragraph" w:customStyle="1" w:styleId="77653C3E16B84D1FBAB9438EAE45B1732">
    <w:name w:val="77653C3E16B84D1FBAB9438EAE45B1732"/>
    <w:rsid w:val="00112A46"/>
    <w:pPr>
      <w:widowControl w:val="0"/>
      <w:jc w:val="both"/>
    </w:pPr>
  </w:style>
  <w:style w:type="paragraph" w:customStyle="1" w:styleId="26BDF45684744F6EA407E1748A7529C92">
    <w:name w:val="26BDF45684744F6EA407E1748A7529C92"/>
    <w:rsid w:val="00112A46"/>
    <w:pPr>
      <w:widowControl w:val="0"/>
      <w:jc w:val="both"/>
    </w:pPr>
  </w:style>
  <w:style w:type="paragraph" w:customStyle="1" w:styleId="D52C1D3FA1E1408091135E6B43F39CD62">
    <w:name w:val="D52C1D3FA1E1408091135E6B43F39CD62"/>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2">
    <w:name w:val="676AA20E8D8043EC99EE16CD4F13C3712"/>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2">
    <w:name w:val="A6CA6C72441E452FAC2F146A0E3D02CF2"/>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2">
    <w:name w:val="6325E7AC9CFB48D5A359443A79EA84E82"/>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2">
    <w:name w:val="F68064DD083C451999FA676E8EC4DDE52"/>
    <w:rsid w:val="00112A46"/>
    <w:pPr>
      <w:widowControl w:val="0"/>
      <w:jc w:val="both"/>
    </w:pPr>
  </w:style>
  <w:style w:type="paragraph" w:customStyle="1" w:styleId="9D518354AC044AACB65B17746A397F531">
    <w:name w:val="9D518354AC044AACB65B17746A397F531"/>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2">
    <w:name w:val="CFF34CA0993D4B31B10B45618A2A2C2A2"/>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2">
    <w:name w:val="1D3DC4E29AAA4138BF5415D37BB71E662"/>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2">
    <w:name w:val="6DABE909FC7A4F5B87E69BE22F19EF582"/>
    <w:rsid w:val="00112A46"/>
    <w:pPr>
      <w:widowControl w:val="0"/>
      <w:ind w:left="567" w:firstLine="57"/>
      <w:jc w:val="both"/>
    </w:pPr>
    <w:rPr>
      <w:rFonts w:ascii="Century" w:eastAsia="ＭＳ 明朝" w:hAnsi="Century" w:cs="Times New Roman"/>
      <w:sz w:val="20"/>
      <w:szCs w:val="20"/>
    </w:rPr>
  </w:style>
  <w:style w:type="paragraph" w:customStyle="1" w:styleId="5901656C5FFC49CC8F56927C5A2FF4921">
    <w:name w:val="5901656C5FFC49CC8F56927C5A2FF4921"/>
    <w:rsid w:val="00112A46"/>
    <w:pPr>
      <w:widowControl w:val="0"/>
      <w:ind w:left="567" w:firstLine="57"/>
      <w:jc w:val="both"/>
    </w:pPr>
    <w:rPr>
      <w:rFonts w:ascii="Century" w:eastAsia="ＭＳ 明朝" w:hAnsi="Century" w:cs="Times New Roman"/>
      <w:sz w:val="20"/>
      <w:szCs w:val="20"/>
    </w:rPr>
  </w:style>
  <w:style w:type="paragraph" w:customStyle="1" w:styleId="34D55C46960443C7BF785539B32068A6">
    <w:name w:val="34D55C46960443C7BF785539B32068A6"/>
    <w:rsid w:val="00112A46"/>
    <w:pPr>
      <w:widowControl w:val="0"/>
      <w:ind w:left="567" w:firstLine="57"/>
      <w:jc w:val="both"/>
    </w:pPr>
    <w:rPr>
      <w:rFonts w:ascii="Century" w:eastAsia="ＭＳ 明朝" w:hAnsi="Century" w:cs="Times New Roman"/>
      <w:sz w:val="20"/>
      <w:szCs w:val="20"/>
    </w:rPr>
  </w:style>
  <w:style w:type="paragraph" w:customStyle="1" w:styleId="1AF7634956A1457680899011472EF2ED">
    <w:name w:val="1AF7634956A1457680899011472EF2ED"/>
    <w:rsid w:val="00112A46"/>
    <w:pPr>
      <w:widowControl w:val="0"/>
      <w:ind w:left="567" w:firstLine="57"/>
      <w:jc w:val="both"/>
    </w:pPr>
    <w:rPr>
      <w:rFonts w:ascii="Century" w:eastAsia="ＭＳ 明朝" w:hAnsi="Century" w:cs="Times New Roman"/>
      <w:sz w:val="20"/>
      <w:szCs w:val="20"/>
    </w:rPr>
  </w:style>
  <w:style w:type="paragraph" w:customStyle="1" w:styleId="6843F8949962461D95131859D46E421D">
    <w:name w:val="6843F8949962461D95131859D46E421D"/>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2">
    <w:name w:val="4E0D85C808A546369984FCBB46D153232"/>
    <w:rsid w:val="00112A46"/>
    <w:pPr>
      <w:widowControl w:val="0"/>
      <w:jc w:val="both"/>
    </w:pPr>
  </w:style>
  <w:style w:type="paragraph" w:customStyle="1" w:styleId="21286E1A11A94790BEA1249A6A00DD0E2">
    <w:name w:val="21286E1A11A94790BEA1249A6A00DD0E2"/>
    <w:rsid w:val="00112A46"/>
    <w:pPr>
      <w:widowControl w:val="0"/>
      <w:jc w:val="both"/>
    </w:pPr>
  </w:style>
  <w:style w:type="paragraph" w:customStyle="1" w:styleId="52FC4EF815B048DAAC5526950A5EE2B52">
    <w:name w:val="52FC4EF815B048DAAC5526950A5EE2B52"/>
    <w:rsid w:val="00112A46"/>
    <w:pPr>
      <w:widowControl w:val="0"/>
      <w:jc w:val="both"/>
    </w:pPr>
  </w:style>
  <w:style w:type="paragraph" w:customStyle="1" w:styleId="8B4756E0436C44B589F30599FDFD07522">
    <w:name w:val="8B4756E0436C44B589F30599FDFD07522"/>
    <w:rsid w:val="00112A46"/>
    <w:pPr>
      <w:widowControl w:val="0"/>
      <w:jc w:val="both"/>
    </w:pPr>
  </w:style>
  <w:style w:type="paragraph" w:customStyle="1" w:styleId="B887E3A68BF74E7EB4B7FBDD238F91932">
    <w:name w:val="B887E3A68BF74E7EB4B7FBDD238F91932"/>
    <w:rsid w:val="00112A46"/>
    <w:pPr>
      <w:widowControl w:val="0"/>
      <w:jc w:val="both"/>
    </w:pPr>
  </w:style>
  <w:style w:type="paragraph" w:customStyle="1" w:styleId="D3905ED5BD7F421EBB27D72AD2AC07F92">
    <w:name w:val="D3905ED5BD7F421EBB27D72AD2AC07F92"/>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2">
    <w:name w:val="3FAF47205EAF4A1AA850DEC25EBCC2B52"/>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2">
    <w:name w:val="A4E2FCBF77DA4786ADF28B4C3C2A7EB42"/>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2">
    <w:name w:val="D9B0D4E118BE4712AE322922C17E7E6E2"/>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2">
    <w:name w:val="19AD0130A2FD4358A12480860A14631E2"/>
    <w:rsid w:val="00112A46"/>
    <w:pPr>
      <w:widowControl w:val="0"/>
      <w:jc w:val="both"/>
    </w:pPr>
  </w:style>
  <w:style w:type="paragraph" w:customStyle="1" w:styleId="CB7CBF5C4D32465E9B806A3EB7B2B3B82">
    <w:name w:val="CB7CBF5C4D32465E9B806A3EB7B2B3B82"/>
    <w:rsid w:val="00112A46"/>
    <w:pPr>
      <w:widowControl w:val="0"/>
      <w:jc w:val="both"/>
    </w:pPr>
  </w:style>
  <w:style w:type="paragraph" w:customStyle="1" w:styleId="05F90A35C1634D2E98CF18D8CEA3469B2">
    <w:name w:val="05F90A35C1634D2E98CF18D8CEA3469B2"/>
    <w:rsid w:val="00112A46"/>
    <w:pPr>
      <w:widowControl w:val="0"/>
      <w:jc w:val="both"/>
    </w:pPr>
  </w:style>
  <w:style w:type="paragraph" w:customStyle="1" w:styleId="AC193BFE621A43E19F8D32EBD074C1CF2">
    <w:name w:val="AC193BFE621A43E19F8D32EBD074C1CF2"/>
    <w:rsid w:val="00112A46"/>
    <w:pPr>
      <w:widowControl w:val="0"/>
      <w:jc w:val="both"/>
    </w:pPr>
  </w:style>
  <w:style w:type="paragraph" w:customStyle="1" w:styleId="58BAB249221D4161840AA6DD8E10B2152">
    <w:name w:val="58BAB249221D4161840AA6DD8E10B2152"/>
    <w:rsid w:val="00112A46"/>
    <w:pPr>
      <w:widowControl w:val="0"/>
      <w:jc w:val="both"/>
    </w:pPr>
  </w:style>
  <w:style w:type="paragraph" w:customStyle="1" w:styleId="06EAFD3C9C5F4370A6F9B82DF0F1BBC22">
    <w:name w:val="06EAFD3C9C5F4370A6F9B82DF0F1BBC22"/>
    <w:rsid w:val="00112A46"/>
    <w:pPr>
      <w:widowControl w:val="0"/>
      <w:jc w:val="both"/>
    </w:pPr>
  </w:style>
  <w:style w:type="paragraph" w:customStyle="1" w:styleId="CFA7DD13F36743728F15676C2BB92C192">
    <w:name w:val="CFA7DD13F36743728F15676C2BB92C192"/>
    <w:rsid w:val="00112A46"/>
    <w:pPr>
      <w:widowControl w:val="0"/>
      <w:jc w:val="both"/>
    </w:pPr>
  </w:style>
  <w:style w:type="paragraph" w:customStyle="1" w:styleId="A9E73567B0FC482FA684089D5E9A89B12">
    <w:name w:val="A9E73567B0FC482FA684089D5E9A89B12"/>
    <w:rsid w:val="00112A46"/>
    <w:pPr>
      <w:widowControl w:val="0"/>
      <w:jc w:val="both"/>
    </w:pPr>
  </w:style>
  <w:style w:type="paragraph" w:customStyle="1" w:styleId="9072E8155EF345BBB179914A8BDA62852">
    <w:name w:val="9072E8155EF345BBB179914A8BDA62852"/>
    <w:rsid w:val="00112A46"/>
    <w:pPr>
      <w:widowControl w:val="0"/>
      <w:jc w:val="both"/>
    </w:pPr>
  </w:style>
  <w:style w:type="paragraph" w:customStyle="1" w:styleId="D50F1A54096647C3A347C9CA22FBEBA22">
    <w:name w:val="D50F1A54096647C3A347C9CA22FBEBA22"/>
    <w:rsid w:val="00112A46"/>
    <w:pPr>
      <w:widowControl w:val="0"/>
      <w:jc w:val="both"/>
    </w:pPr>
  </w:style>
  <w:style w:type="paragraph" w:customStyle="1" w:styleId="481604FB638543B1A185C36B823BC80C2">
    <w:name w:val="481604FB638543B1A185C36B823BC80C2"/>
    <w:rsid w:val="00112A46"/>
    <w:pPr>
      <w:widowControl w:val="0"/>
      <w:jc w:val="both"/>
    </w:pPr>
  </w:style>
  <w:style w:type="paragraph" w:customStyle="1" w:styleId="18F59CB5146E48BF82E5321D72C2C5362">
    <w:name w:val="18F59CB5146E48BF82E5321D72C2C5362"/>
    <w:rsid w:val="00112A46"/>
    <w:pPr>
      <w:widowControl w:val="0"/>
      <w:jc w:val="both"/>
    </w:pPr>
  </w:style>
  <w:style w:type="paragraph" w:customStyle="1" w:styleId="D591DC0702254AD2941762731556A5832">
    <w:name w:val="D591DC0702254AD2941762731556A5832"/>
    <w:rsid w:val="00112A46"/>
    <w:pPr>
      <w:widowControl w:val="0"/>
      <w:jc w:val="both"/>
    </w:pPr>
  </w:style>
  <w:style w:type="paragraph" w:customStyle="1" w:styleId="66F981A35E9F4F33B76891F59F37D5A22">
    <w:name w:val="66F981A35E9F4F33B76891F59F37D5A22"/>
    <w:rsid w:val="00112A46"/>
    <w:pPr>
      <w:widowControl w:val="0"/>
      <w:jc w:val="both"/>
    </w:pPr>
  </w:style>
  <w:style w:type="paragraph" w:customStyle="1" w:styleId="6CD0DC4058AA4FD2886AEFAC43A60ACC2">
    <w:name w:val="6CD0DC4058AA4FD2886AEFAC43A60ACC2"/>
    <w:rsid w:val="00112A46"/>
    <w:pPr>
      <w:widowControl w:val="0"/>
      <w:jc w:val="both"/>
    </w:pPr>
  </w:style>
  <w:style w:type="paragraph" w:customStyle="1" w:styleId="4EDC98726A9141DFA2E2047B54CEFA622">
    <w:name w:val="4EDC98726A9141DFA2E2047B54CEFA622"/>
    <w:rsid w:val="00112A46"/>
    <w:pPr>
      <w:widowControl w:val="0"/>
      <w:jc w:val="both"/>
    </w:pPr>
  </w:style>
  <w:style w:type="paragraph" w:customStyle="1" w:styleId="4114C448F9BE49E5B1741323907C6B0C2">
    <w:name w:val="4114C448F9BE49E5B1741323907C6B0C2"/>
    <w:rsid w:val="00112A46"/>
    <w:pPr>
      <w:widowControl w:val="0"/>
      <w:jc w:val="both"/>
    </w:pPr>
  </w:style>
  <w:style w:type="paragraph" w:customStyle="1" w:styleId="4D54026028DE4B4384C77C29CA7380442">
    <w:name w:val="4D54026028DE4B4384C77C29CA7380442"/>
    <w:rsid w:val="00112A46"/>
    <w:pPr>
      <w:widowControl w:val="0"/>
      <w:jc w:val="both"/>
    </w:pPr>
  </w:style>
  <w:style w:type="paragraph" w:customStyle="1" w:styleId="8D7DA67CC29D4F1F8390AE62D248A3A12">
    <w:name w:val="8D7DA67CC29D4F1F8390AE62D248A3A12"/>
    <w:rsid w:val="00112A46"/>
    <w:pPr>
      <w:widowControl w:val="0"/>
      <w:jc w:val="both"/>
    </w:pPr>
  </w:style>
  <w:style w:type="paragraph" w:customStyle="1" w:styleId="2F05ED776E1047EA835F3C22881B16F72">
    <w:name w:val="2F05ED776E1047EA835F3C22881B16F72"/>
    <w:rsid w:val="00112A46"/>
    <w:pPr>
      <w:widowControl w:val="0"/>
      <w:jc w:val="both"/>
    </w:pPr>
  </w:style>
  <w:style w:type="paragraph" w:customStyle="1" w:styleId="3EAEC0D6078E44D2BB72003B266B84E92">
    <w:name w:val="3EAEC0D6078E44D2BB72003B266B84E92"/>
    <w:rsid w:val="00112A46"/>
    <w:pPr>
      <w:widowControl w:val="0"/>
      <w:jc w:val="both"/>
    </w:pPr>
  </w:style>
  <w:style w:type="paragraph" w:customStyle="1" w:styleId="8723EBF92D8040AF844161ED16E625EC2">
    <w:name w:val="8723EBF92D8040AF844161ED16E625EC2"/>
    <w:rsid w:val="00112A46"/>
    <w:pPr>
      <w:widowControl w:val="0"/>
      <w:jc w:val="both"/>
    </w:pPr>
  </w:style>
  <w:style w:type="paragraph" w:customStyle="1" w:styleId="57AC03F520B24C8DA91B6210F542C3902">
    <w:name w:val="57AC03F520B24C8DA91B6210F542C3902"/>
    <w:rsid w:val="00112A46"/>
    <w:pPr>
      <w:widowControl w:val="0"/>
      <w:jc w:val="both"/>
    </w:pPr>
  </w:style>
  <w:style w:type="paragraph" w:customStyle="1" w:styleId="09AC1E65463E472497B63A317E0572322">
    <w:name w:val="09AC1E65463E472497B63A317E0572322"/>
    <w:rsid w:val="00112A46"/>
    <w:pPr>
      <w:widowControl w:val="0"/>
      <w:jc w:val="both"/>
    </w:pPr>
  </w:style>
  <w:style w:type="paragraph" w:customStyle="1" w:styleId="C65AD9B228BA45F38092F1000E39E1962">
    <w:name w:val="C65AD9B228BA45F38092F1000E39E1962"/>
    <w:rsid w:val="00112A46"/>
    <w:pPr>
      <w:widowControl w:val="0"/>
      <w:jc w:val="both"/>
    </w:pPr>
  </w:style>
  <w:style w:type="paragraph" w:customStyle="1" w:styleId="0D068DC2578F4DCEB657BD4C5E33CFC12">
    <w:name w:val="0D068DC2578F4DCEB657BD4C5E33CFC12"/>
    <w:rsid w:val="00112A46"/>
    <w:pPr>
      <w:widowControl w:val="0"/>
      <w:jc w:val="both"/>
    </w:pPr>
  </w:style>
  <w:style w:type="paragraph" w:customStyle="1" w:styleId="110890F4186B41EDB160932B1FE6152B2">
    <w:name w:val="110890F4186B41EDB160932B1FE6152B2"/>
    <w:rsid w:val="00112A46"/>
    <w:pPr>
      <w:widowControl w:val="0"/>
      <w:jc w:val="both"/>
    </w:pPr>
  </w:style>
  <w:style w:type="paragraph" w:customStyle="1" w:styleId="E9ADF510310A4179A402A45C7799169E2">
    <w:name w:val="E9ADF510310A4179A402A45C7799169E2"/>
    <w:rsid w:val="00112A46"/>
    <w:pPr>
      <w:widowControl w:val="0"/>
      <w:jc w:val="both"/>
    </w:pPr>
  </w:style>
  <w:style w:type="paragraph" w:customStyle="1" w:styleId="1698F1D40E11410AAA4AE28F266C23302">
    <w:name w:val="1698F1D40E11410AAA4AE28F266C23302"/>
    <w:rsid w:val="00112A46"/>
    <w:pPr>
      <w:widowControl w:val="0"/>
      <w:jc w:val="both"/>
    </w:pPr>
  </w:style>
  <w:style w:type="paragraph" w:customStyle="1" w:styleId="A76678CA6A6043178B78E40BAAD427FE2">
    <w:name w:val="A76678CA6A6043178B78E40BAAD427FE2"/>
    <w:rsid w:val="00112A46"/>
    <w:pPr>
      <w:widowControl w:val="0"/>
      <w:jc w:val="both"/>
    </w:pPr>
  </w:style>
  <w:style w:type="paragraph" w:customStyle="1" w:styleId="7514454DD196404591DBE1C6BDD8F2A72">
    <w:name w:val="7514454DD196404591DBE1C6BDD8F2A72"/>
    <w:rsid w:val="00112A46"/>
    <w:pPr>
      <w:widowControl w:val="0"/>
      <w:jc w:val="both"/>
    </w:pPr>
  </w:style>
  <w:style w:type="paragraph" w:customStyle="1" w:styleId="77BA41238EF343FCA3BC594B057AECC52">
    <w:name w:val="77BA41238EF343FCA3BC594B057AECC52"/>
    <w:rsid w:val="00112A46"/>
    <w:pPr>
      <w:widowControl w:val="0"/>
      <w:jc w:val="both"/>
    </w:pPr>
  </w:style>
  <w:style w:type="paragraph" w:customStyle="1" w:styleId="84A0A57AFD8D42DE86903EC3F283A5472">
    <w:name w:val="84A0A57AFD8D42DE86903EC3F283A5472"/>
    <w:rsid w:val="00112A46"/>
    <w:pPr>
      <w:widowControl w:val="0"/>
      <w:jc w:val="both"/>
    </w:pPr>
  </w:style>
  <w:style w:type="paragraph" w:customStyle="1" w:styleId="362D31E0ECC74ECCAF6BA2DF6D51470D2">
    <w:name w:val="362D31E0ECC74ECCAF6BA2DF6D51470D2"/>
    <w:rsid w:val="00112A46"/>
    <w:pPr>
      <w:widowControl w:val="0"/>
      <w:jc w:val="both"/>
    </w:pPr>
  </w:style>
  <w:style w:type="paragraph" w:customStyle="1" w:styleId="55A979FBD31448BC9A9349AAC5EDB7132">
    <w:name w:val="55A979FBD31448BC9A9349AAC5EDB7132"/>
    <w:rsid w:val="00112A46"/>
    <w:pPr>
      <w:widowControl w:val="0"/>
      <w:jc w:val="both"/>
    </w:pPr>
  </w:style>
  <w:style w:type="paragraph" w:customStyle="1" w:styleId="CA91EA1B999A4F1AA8883C61C58840982">
    <w:name w:val="CA91EA1B999A4F1AA8883C61C58840982"/>
    <w:rsid w:val="00112A46"/>
    <w:pPr>
      <w:widowControl w:val="0"/>
      <w:jc w:val="both"/>
    </w:pPr>
  </w:style>
  <w:style w:type="paragraph" w:customStyle="1" w:styleId="5955486FD56446D1A73CDCD86B139B8A2">
    <w:name w:val="5955486FD56446D1A73CDCD86B139B8A2"/>
    <w:rsid w:val="00112A46"/>
    <w:pPr>
      <w:widowControl w:val="0"/>
      <w:jc w:val="both"/>
    </w:pPr>
  </w:style>
  <w:style w:type="paragraph" w:customStyle="1" w:styleId="43B55159D9424CF4A964781C64616CF22">
    <w:name w:val="43B55159D9424CF4A964781C64616CF22"/>
    <w:rsid w:val="00112A46"/>
    <w:pPr>
      <w:widowControl w:val="0"/>
      <w:jc w:val="both"/>
    </w:pPr>
  </w:style>
  <w:style w:type="paragraph" w:customStyle="1" w:styleId="8D8C037C3C07485CAC8F90BF2DE0AFE42">
    <w:name w:val="8D8C037C3C07485CAC8F90BF2DE0AFE42"/>
    <w:rsid w:val="00112A46"/>
    <w:pPr>
      <w:widowControl w:val="0"/>
      <w:jc w:val="both"/>
    </w:pPr>
  </w:style>
  <w:style w:type="paragraph" w:customStyle="1" w:styleId="717F9F4C76F84190A4499AABA024DC7E2">
    <w:name w:val="717F9F4C76F84190A4499AABA024DC7E2"/>
    <w:rsid w:val="00112A46"/>
    <w:pPr>
      <w:widowControl w:val="0"/>
      <w:jc w:val="both"/>
    </w:pPr>
  </w:style>
  <w:style w:type="paragraph" w:customStyle="1" w:styleId="1373B1B0B87443A0A04CBA9C68F765432">
    <w:name w:val="1373B1B0B87443A0A04CBA9C68F765432"/>
    <w:rsid w:val="00112A46"/>
    <w:pPr>
      <w:widowControl w:val="0"/>
      <w:jc w:val="both"/>
    </w:pPr>
  </w:style>
  <w:style w:type="paragraph" w:customStyle="1" w:styleId="901967BC6C564014B8B9052E19E63CF42">
    <w:name w:val="901967BC6C564014B8B9052E19E63CF42"/>
    <w:rsid w:val="00112A46"/>
    <w:pPr>
      <w:widowControl w:val="0"/>
      <w:jc w:val="both"/>
    </w:pPr>
  </w:style>
  <w:style w:type="paragraph" w:customStyle="1" w:styleId="54CE77FB1A06465692FC8805BA3DEE2C2">
    <w:name w:val="54CE77FB1A06465692FC8805BA3DEE2C2"/>
    <w:rsid w:val="00112A46"/>
    <w:pPr>
      <w:widowControl w:val="0"/>
      <w:jc w:val="both"/>
    </w:pPr>
  </w:style>
  <w:style w:type="paragraph" w:customStyle="1" w:styleId="4660A45ACF944F5BB0CBE20011CEF1682">
    <w:name w:val="4660A45ACF944F5BB0CBE20011CEF1682"/>
    <w:rsid w:val="00112A46"/>
    <w:pPr>
      <w:widowControl w:val="0"/>
      <w:jc w:val="both"/>
    </w:pPr>
  </w:style>
  <w:style w:type="paragraph" w:customStyle="1" w:styleId="39A31665A06D42078F206972A0CAC1782">
    <w:name w:val="39A31665A06D42078F206972A0CAC1782"/>
    <w:rsid w:val="00112A46"/>
    <w:pPr>
      <w:widowControl w:val="0"/>
      <w:jc w:val="both"/>
    </w:pPr>
  </w:style>
  <w:style w:type="paragraph" w:customStyle="1" w:styleId="2BA404FF054A4AD28D9D76D8C19666262">
    <w:name w:val="2BA404FF054A4AD28D9D76D8C19666262"/>
    <w:rsid w:val="00112A46"/>
    <w:pPr>
      <w:widowControl w:val="0"/>
      <w:jc w:val="both"/>
    </w:pPr>
  </w:style>
  <w:style w:type="paragraph" w:customStyle="1" w:styleId="54026629E0D3454C8B8DE8B5A95A1CB42">
    <w:name w:val="54026629E0D3454C8B8DE8B5A95A1CB42"/>
    <w:rsid w:val="00112A46"/>
    <w:pPr>
      <w:widowControl w:val="0"/>
      <w:jc w:val="both"/>
    </w:pPr>
  </w:style>
  <w:style w:type="paragraph" w:customStyle="1" w:styleId="48A1D3CBEC114EC6AF1EB7C986A78C7E2">
    <w:name w:val="48A1D3CBEC114EC6AF1EB7C986A78C7E2"/>
    <w:rsid w:val="00112A46"/>
    <w:pPr>
      <w:widowControl w:val="0"/>
      <w:jc w:val="both"/>
    </w:pPr>
  </w:style>
  <w:style w:type="paragraph" w:customStyle="1" w:styleId="6B635C3BD0914D99A945117AA76828992">
    <w:name w:val="6B635C3BD0914D99A945117AA76828992"/>
    <w:rsid w:val="00112A46"/>
    <w:pPr>
      <w:widowControl w:val="0"/>
      <w:jc w:val="both"/>
    </w:pPr>
  </w:style>
  <w:style w:type="paragraph" w:customStyle="1" w:styleId="1FBB70479DB64CC7A83728EF02722E7A2">
    <w:name w:val="1FBB70479DB64CC7A83728EF02722E7A2"/>
    <w:rsid w:val="00112A46"/>
    <w:pPr>
      <w:widowControl w:val="0"/>
      <w:jc w:val="both"/>
    </w:pPr>
  </w:style>
  <w:style w:type="paragraph" w:customStyle="1" w:styleId="8478DCC85F07481A8BDF06E44FEF6D222">
    <w:name w:val="8478DCC85F07481A8BDF06E44FEF6D222"/>
    <w:rsid w:val="00112A46"/>
    <w:pPr>
      <w:widowControl w:val="0"/>
      <w:jc w:val="both"/>
    </w:pPr>
  </w:style>
  <w:style w:type="paragraph" w:customStyle="1" w:styleId="93ABD8772E744288915A744CA95751412">
    <w:name w:val="93ABD8772E744288915A744CA95751412"/>
    <w:rsid w:val="00112A46"/>
    <w:pPr>
      <w:widowControl w:val="0"/>
      <w:jc w:val="both"/>
    </w:pPr>
  </w:style>
  <w:style w:type="paragraph" w:customStyle="1" w:styleId="3C29200E3E2F4AC895581AFBDF4777662">
    <w:name w:val="3C29200E3E2F4AC895581AFBDF4777662"/>
    <w:rsid w:val="00112A46"/>
    <w:pPr>
      <w:widowControl w:val="0"/>
      <w:jc w:val="both"/>
    </w:pPr>
  </w:style>
  <w:style w:type="paragraph" w:customStyle="1" w:styleId="D65D2A46FA6946F5B26D37C1E05A11BA2">
    <w:name w:val="D65D2A46FA6946F5B26D37C1E05A11BA2"/>
    <w:rsid w:val="00112A46"/>
    <w:pPr>
      <w:widowControl w:val="0"/>
      <w:jc w:val="both"/>
    </w:pPr>
  </w:style>
  <w:style w:type="paragraph" w:customStyle="1" w:styleId="C86FE75BC81D421BA90C0CA8DBE489482">
    <w:name w:val="C86FE75BC81D421BA90C0CA8DBE489482"/>
    <w:rsid w:val="00112A46"/>
    <w:pPr>
      <w:widowControl w:val="0"/>
      <w:jc w:val="both"/>
    </w:pPr>
  </w:style>
  <w:style w:type="paragraph" w:customStyle="1" w:styleId="79C6EF8FF63D410C93BA3292EC9103463">
    <w:name w:val="79C6EF8FF63D410C93BA3292EC9103463"/>
    <w:rsid w:val="00D0018D"/>
    <w:pPr>
      <w:widowControl w:val="0"/>
      <w:jc w:val="both"/>
    </w:pPr>
  </w:style>
  <w:style w:type="paragraph" w:customStyle="1" w:styleId="E2085A1479B04135B65B56FA997B2DFA9">
    <w:name w:val="E2085A1479B04135B65B56FA997B2DFA9"/>
    <w:rsid w:val="00D0018D"/>
    <w:pPr>
      <w:widowControl w:val="0"/>
      <w:jc w:val="both"/>
    </w:pPr>
  </w:style>
  <w:style w:type="paragraph" w:customStyle="1" w:styleId="D187B14D16154FE4A19409090F4714D68">
    <w:name w:val="D187B14D16154FE4A19409090F4714D68"/>
    <w:rsid w:val="00D0018D"/>
    <w:pPr>
      <w:widowControl w:val="0"/>
      <w:jc w:val="both"/>
    </w:pPr>
  </w:style>
  <w:style w:type="paragraph" w:customStyle="1" w:styleId="3673F8801D834CF79AC2B99E3683E19A3">
    <w:name w:val="3673F8801D834CF79AC2B99E3683E19A3"/>
    <w:rsid w:val="00D0018D"/>
    <w:pPr>
      <w:widowControl w:val="0"/>
      <w:jc w:val="both"/>
    </w:pPr>
  </w:style>
  <w:style w:type="paragraph" w:customStyle="1" w:styleId="708BC3142EB84D8DAB0B6A0C1D36FF003">
    <w:name w:val="708BC3142EB84D8DAB0B6A0C1D36FF003"/>
    <w:rsid w:val="00D0018D"/>
    <w:pPr>
      <w:widowControl w:val="0"/>
      <w:jc w:val="both"/>
    </w:pPr>
  </w:style>
  <w:style w:type="paragraph" w:customStyle="1" w:styleId="46EFE9A33C554A56AB588108B7C3D1EC3">
    <w:name w:val="46EFE9A33C554A56AB588108B7C3D1EC3"/>
    <w:rsid w:val="00D0018D"/>
    <w:pPr>
      <w:widowControl w:val="0"/>
      <w:jc w:val="both"/>
    </w:pPr>
  </w:style>
  <w:style w:type="paragraph" w:customStyle="1" w:styleId="9538F0DE03B74FCAB713EC8A7D158A223">
    <w:name w:val="9538F0DE03B74FCAB713EC8A7D158A223"/>
    <w:rsid w:val="00D0018D"/>
    <w:pPr>
      <w:widowControl w:val="0"/>
      <w:jc w:val="both"/>
    </w:pPr>
  </w:style>
  <w:style w:type="paragraph" w:customStyle="1" w:styleId="CF13340AF03B45BB8D851285E3DB72963">
    <w:name w:val="CF13340AF03B45BB8D851285E3DB72963"/>
    <w:rsid w:val="00D0018D"/>
    <w:pPr>
      <w:widowControl w:val="0"/>
      <w:jc w:val="both"/>
    </w:pPr>
  </w:style>
  <w:style w:type="paragraph" w:customStyle="1" w:styleId="22C9A2C1B9E84B18AF8A39251A47EA453">
    <w:name w:val="22C9A2C1B9E84B18AF8A39251A47EA453"/>
    <w:rsid w:val="00D0018D"/>
    <w:pPr>
      <w:widowControl w:val="0"/>
      <w:jc w:val="both"/>
    </w:pPr>
  </w:style>
  <w:style w:type="paragraph" w:customStyle="1" w:styleId="EE18321169B64ED68927EC91D014F1523">
    <w:name w:val="EE18321169B64ED68927EC91D014F1523"/>
    <w:rsid w:val="00D0018D"/>
    <w:pPr>
      <w:widowControl w:val="0"/>
      <w:jc w:val="both"/>
    </w:pPr>
  </w:style>
  <w:style w:type="paragraph" w:customStyle="1" w:styleId="2D5C8BBDADBE4F49BFA24F6F9AD43AD83">
    <w:name w:val="2D5C8BBDADBE4F49BFA24F6F9AD43AD83"/>
    <w:rsid w:val="00D0018D"/>
    <w:pPr>
      <w:widowControl w:val="0"/>
      <w:jc w:val="both"/>
    </w:pPr>
  </w:style>
  <w:style w:type="paragraph" w:customStyle="1" w:styleId="ED34488A606548ECBC39288D7169EA883">
    <w:name w:val="ED34488A606548ECBC39288D7169EA883"/>
    <w:rsid w:val="00D0018D"/>
    <w:pPr>
      <w:widowControl w:val="0"/>
      <w:jc w:val="both"/>
    </w:pPr>
  </w:style>
  <w:style w:type="paragraph" w:customStyle="1" w:styleId="531E2825A90F4C0BB6423D53F3B4424E3">
    <w:name w:val="531E2825A90F4C0BB6423D53F3B4424E3"/>
    <w:rsid w:val="00D0018D"/>
    <w:pPr>
      <w:widowControl w:val="0"/>
      <w:jc w:val="both"/>
    </w:pPr>
  </w:style>
  <w:style w:type="paragraph" w:customStyle="1" w:styleId="CD820642E5DA46BF89100EB31C66372A3">
    <w:name w:val="CD820642E5DA46BF89100EB31C66372A3"/>
    <w:rsid w:val="00D0018D"/>
    <w:pPr>
      <w:widowControl w:val="0"/>
      <w:jc w:val="both"/>
    </w:pPr>
  </w:style>
  <w:style w:type="paragraph" w:customStyle="1" w:styleId="761F69E6D18D47C98A8A5DEE179E1E663">
    <w:name w:val="761F69E6D18D47C98A8A5DEE179E1E663"/>
    <w:rsid w:val="00D0018D"/>
    <w:pPr>
      <w:widowControl w:val="0"/>
      <w:jc w:val="both"/>
    </w:pPr>
  </w:style>
  <w:style w:type="paragraph" w:customStyle="1" w:styleId="0F524F25A6CB4ED98FAD81639CDF30AA3">
    <w:name w:val="0F524F25A6CB4ED98FAD81639CDF30AA3"/>
    <w:rsid w:val="00D0018D"/>
    <w:pPr>
      <w:widowControl w:val="0"/>
      <w:jc w:val="both"/>
    </w:pPr>
  </w:style>
  <w:style w:type="paragraph" w:customStyle="1" w:styleId="A96B86DF6B994C0294EACE4E77D9DDF83">
    <w:name w:val="A96B86DF6B994C0294EACE4E77D9DDF83"/>
    <w:rsid w:val="00D0018D"/>
    <w:pPr>
      <w:widowControl w:val="0"/>
      <w:jc w:val="both"/>
    </w:pPr>
  </w:style>
  <w:style w:type="paragraph" w:customStyle="1" w:styleId="46C37CC730D145C081CA390793F7C4173">
    <w:name w:val="46C37CC730D145C081CA390793F7C4173"/>
    <w:rsid w:val="00D0018D"/>
    <w:pPr>
      <w:widowControl w:val="0"/>
      <w:jc w:val="both"/>
    </w:pPr>
  </w:style>
  <w:style w:type="paragraph" w:customStyle="1" w:styleId="F66D140AFEAB494CBD893BF64086B6C83">
    <w:name w:val="F66D140AFEAB494CBD893BF64086B6C83"/>
    <w:rsid w:val="00D0018D"/>
    <w:pPr>
      <w:widowControl w:val="0"/>
      <w:jc w:val="both"/>
    </w:pPr>
  </w:style>
  <w:style w:type="paragraph" w:customStyle="1" w:styleId="E7A3DBEEAC0D4411936C91C3C09F7C083">
    <w:name w:val="E7A3DBEEAC0D4411936C91C3C09F7C083"/>
    <w:rsid w:val="00D0018D"/>
    <w:pPr>
      <w:widowControl w:val="0"/>
      <w:jc w:val="both"/>
    </w:pPr>
  </w:style>
  <w:style w:type="paragraph" w:customStyle="1" w:styleId="7FFC3B3F49F44E688A399CACD6A1B70E3">
    <w:name w:val="7FFC3B3F49F44E688A399CACD6A1B70E3"/>
    <w:rsid w:val="00D0018D"/>
    <w:pPr>
      <w:widowControl w:val="0"/>
      <w:jc w:val="both"/>
    </w:pPr>
  </w:style>
  <w:style w:type="paragraph" w:customStyle="1" w:styleId="E8E9586F91974F70BC849A326E421A943">
    <w:name w:val="E8E9586F91974F70BC849A326E421A943"/>
    <w:rsid w:val="00D0018D"/>
    <w:pPr>
      <w:widowControl w:val="0"/>
      <w:jc w:val="both"/>
    </w:pPr>
  </w:style>
  <w:style w:type="paragraph" w:customStyle="1" w:styleId="545CFE23BA6E4FA4AF90E6A2170876E63">
    <w:name w:val="545CFE23BA6E4FA4AF90E6A2170876E63"/>
    <w:rsid w:val="00D0018D"/>
    <w:pPr>
      <w:widowControl w:val="0"/>
      <w:jc w:val="both"/>
    </w:pPr>
  </w:style>
  <w:style w:type="paragraph" w:customStyle="1" w:styleId="460DAED39C3A4D69931951F4577FD4E53">
    <w:name w:val="460DAED39C3A4D69931951F4577FD4E53"/>
    <w:rsid w:val="00D0018D"/>
    <w:pPr>
      <w:widowControl w:val="0"/>
      <w:jc w:val="both"/>
    </w:pPr>
  </w:style>
  <w:style w:type="paragraph" w:customStyle="1" w:styleId="4947C4409D904181A0062B4095EB987D3">
    <w:name w:val="4947C4409D904181A0062B4095EB987D3"/>
    <w:rsid w:val="00D0018D"/>
    <w:pPr>
      <w:widowControl w:val="0"/>
      <w:jc w:val="both"/>
    </w:pPr>
  </w:style>
  <w:style w:type="paragraph" w:customStyle="1" w:styleId="03EC2365DD0A45169730B0DF7C60968E3">
    <w:name w:val="03EC2365DD0A45169730B0DF7C60968E3"/>
    <w:rsid w:val="00D0018D"/>
    <w:pPr>
      <w:widowControl w:val="0"/>
      <w:jc w:val="both"/>
    </w:pPr>
  </w:style>
  <w:style w:type="paragraph" w:customStyle="1" w:styleId="77653C3E16B84D1FBAB9438EAE45B1733">
    <w:name w:val="77653C3E16B84D1FBAB9438EAE45B1733"/>
    <w:rsid w:val="00D0018D"/>
    <w:pPr>
      <w:widowControl w:val="0"/>
      <w:jc w:val="both"/>
    </w:pPr>
  </w:style>
  <w:style w:type="paragraph" w:customStyle="1" w:styleId="26BDF45684744F6EA407E1748A7529C93">
    <w:name w:val="26BDF45684744F6EA407E1748A7529C93"/>
    <w:rsid w:val="00D0018D"/>
    <w:pPr>
      <w:widowControl w:val="0"/>
      <w:jc w:val="both"/>
    </w:pPr>
  </w:style>
  <w:style w:type="paragraph" w:customStyle="1" w:styleId="D52C1D3FA1E1408091135E6B43F39CD63">
    <w:name w:val="D52C1D3FA1E1408091135E6B43F39CD63"/>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3">
    <w:name w:val="676AA20E8D8043EC99EE16CD4F13C3713"/>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3">
    <w:name w:val="A6CA6C72441E452FAC2F146A0E3D02CF3"/>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3">
    <w:name w:val="6325E7AC9CFB48D5A359443A79EA84E83"/>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3">
    <w:name w:val="F68064DD083C451999FA676E8EC4DDE53"/>
    <w:rsid w:val="00D0018D"/>
    <w:pPr>
      <w:widowControl w:val="0"/>
      <w:jc w:val="both"/>
    </w:pPr>
  </w:style>
  <w:style w:type="paragraph" w:customStyle="1" w:styleId="9D518354AC044AACB65B17746A397F532">
    <w:name w:val="9D518354AC044AACB65B17746A397F532"/>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3">
    <w:name w:val="CFF34CA0993D4B31B10B45618A2A2C2A3"/>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3">
    <w:name w:val="1D3DC4E29AAA4138BF5415D37BB71E663"/>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3">
    <w:name w:val="6DABE909FC7A4F5B87E69BE22F19EF583"/>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2">
    <w:name w:val="5901656C5FFC49CC8F56927C5A2FF4922"/>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1">
    <w:name w:val="34D55C46960443C7BF785539B32068A61"/>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1">
    <w:name w:val="1AF7634956A1457680899011472EF2ED1"/>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1">
    <w:name w:val="6843F8949962461D95131859D46E421D1"/>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3">
    <w:name w:val="4E0D85C808A546369984FCBB46D153233"/>
    <w:rsid w:val="00D0018D"/>
    <w:pPr>
      <w:widowControl w:val="0"/>
      <w:jc w:val="both"/>
    </w:pPr>
  </w:style>
  <w:style w:type="paragraph" w:customStyle="1" w:styleId="21286E1A11A94790BEA1249A6A00DD0E3">
    <w:name w:val="21286E1A11A94790BEA1249A6A00DD0E3"/>
    <w:rsid w:val="00D0018D"/>
    <w:pPr>
      <w:widowControl w:val="0"/>
      <w:jc w:val="both"/>
    </w:pPr>
  </w:style>
  <w:style w:type="paragraph" w:customStyle="1" w:styleId="52FC4EF815B048DAAC5526950A5EE2B53">
    <w:name w:val="52FC4EF815B048DAAC5526950A5EE2B53"/>
    <w:rsid w:val="00D0018D"/>
    <w:pPr>
      <w:widowControl w:val="0"/>
      <w:jc w:val="both"/>
    </w:pPr>
  </w:style>
  <w:style w:type="paragraph" w:customStyle="1" w:styleId="8B4756E0436C44B589F30599FDFD07523">
    <w:name w:val="8B4756E0436C44B589F30599FDFD07523"/>
    <w:rsid w:val="00D0018D"/>
    <w:pPr>
      <w:widowControl w:val="0"/>
      <w:jc w:val="both"/>
    </w:pPr>
  </w:style>
  <w:style w:type="paragraph" w:customStyle="1" w:styleId="B887E3A68BF74E7EB4B7FBDD238F91933">
    <w:name w:val="B887E3A68BF74E7EB4B7FBDD238F91933"/>
    <w:rsid w:val="00D0018D"/>
    <w:pPr>
      <w:widowControl w:val="0"/>
      <w:jc w:val="both"/>
    </w:pPr>
  </w:style>
  <w:style w:type="paragraph" w:customStyle="1" w:styleId="D3905ED5BD7F421EBB27D72AD2AC07F93">
    <w:name w:val="D3905ED5BD7F421EBB27D72AD2AC07F93"/>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3">
    <w:name w:val="3FAF47205EAF4A1AA850DEC25EBCC2B53"/>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3">
    <w:name w:val="A4E2FCBF77DA4786ADF28B4C3C2A7EB43"/>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3">
    <w:name w:val="D9B0D4E118BE4712AE322922C17E7E6E3"/>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3">
    <w:name w:val="19AD0130A2FD4358A12480860A14631E3"/>
    <w:rsid w:val="00D0018D"/>
    <w:pPr>
      <w:widowControl w:val="0"/>
      <w:jc w:val="both"/>
    </w:pPr>
  </w:style>
  <w:style w:type="paragraph" w:customStyle="1" w:styleId="CB7CBF5C4D32465E9B806A3EB7B2B3B83">
    <w:name w:val="CB7CBF5C4D32465E9B806A3EB7B2B3B83"/>
    <w:rsid w:val="00D0018D"/>
    <w:pPr>
      <w:widowControl w:val="0"/>
      <w:jc w:val="both"/>
    </w:pPr>
  </w:style>
  <w:style w:type="paragraph" w:customStyle="1" w:styleId="1A623A1D4DFE473BBAB2DD24DB2248B3">
    <w:name w:val="1A623A1D4DFE473BBAB2DD24DB2248B3"/>
    <w:rsid w:val="00D0018D"/>
    <w:pPr>
      <w:widowControl w:val="0"/>
      <w:jc w:val="both"/>
    </w:pPr>
  </w:style>
  <w:style w:type="paragraph" w:customStyle="1" w:styleId="60B7ED5A9A774B40B8907FFC74125CD6">
    <w:name w:val="60B7ED5A9A774B40B8907FFC74125CD6"/>
    <w:rsid w:val="00D0018D"/>
    <w:pPr>
      <w:widowControl w:val="0"/>
      <w:jc w:val="both"/>
    </w:pPr>
  </w:style>
  <w:style w:type="paragraph" w:customStyle="1" w:styleId="580AC163F8494B2A836A4C15EB497465">
    <w:name w:val="580AC163F8494B2A836A4C15EB497465"/>
    <w:rsid w:val="00D0018D"/>
    <w:pPr>
      <w:widowControl w:val="0"/>
      <w:jc w:val="both"/>
    </w:pPr>
  </w:style>
  <w:style w:type="paragraph" w:customStyle="1" w:styleId="2E27DD7BD84E4D9693B1512644E3C38D">
    <w:name w:val="2E27DD7BD84E4D9693B1512644E3C38D"/>
    <w:rsid w:val="00D0018D"/>
    <w:pPr>
      <w:widowControl w:val="0"/>
      <w:jc w:val="both"/>
    </w:pPr>
  </w:style>
  <w:style w:type="paragraph" w:customStyle="1" w:styleId="03F42A05989345D0A612DC0BC7E6758D">
    <w:name w:val="03F42A05989345D0A612DC0BC7E6758D"/>
    <w:rsid w:val="00D0018D"/>
    <w:pPr>
      <w:widowControl w:val="0"/>
      <w:jc w:val="both"/>
    </w:pPr>
  </w:style>
  <w:style w:type="paragraph" w:customStyle="1" w:styleId="6A4D5948034446CBB86952188A3CA0B7">
    <w:name w:val="6A4D5948034446CBB86952188A3CA0B7"/>
    <w:rsid w:val="00D0018D"/>
    <w:pPr>
      <w:widowControl w:val="0"/>
      <w:jc w:val="both"/>
    </w:pPr>
  </w:style>
  <w:style w:type="paragraph" w:customStyle="1" w:styleId="D925E9C759534DA58D1CEB71D19E5404">
    <w:name w:val="D925E9C759534DA58D1CEB71D19E5404"/>
    <w:rsid w:val="00D0018D"/>
    <w:pPr>
      <w:widowControl w:val="0"/>
      <w:jc w:val="both"/>
    </w:pPr>
  </w:style>
  <w:style w:type="paragraph" w:customStyle="1" w:styleId="9092702F24C249EE91AB1C862BB45B5C">
    <w:name w:val="9092702F24C249EE91AB1C862BB45B5C"/>
    <w:rsid w:val="00D0018D"/>
    <w:pPr>
      <w:widowControl w:val="0"/>
      <w:jc w:val="both"/>
    </w:pPr>
  </w:style>
  <w:style w:type="paragraph" w:customStyle="1" w:styleId="68AF214EBFE746D79A205C8BA8122C09">
    <w:name w:val="68AF214EBFE746D79A205C8BA8122C09"/>
    <w:rsid w:val="00D0018D"/>
    <w:pPr>
      <w:widowControl w:val="0"/>
      <w:jc w:val="both"/>
    </w:pPr>
  </w:style>
  <w:style w:type="paragraph" w:customStyle="1" w:styleId="BD1EBD9218ED4DE18B13016F4B1B0C3A">
    <w:name w:val="BD1EBD9218ED4DE18B13016F4B1B0C3A"/>
    <w:rsid w:val="00D0018D"/>
    <w:pPr>
      <w:widowControl w:val="0"/>
      <w:jc w:val="both"/>
    </w:pPr>
  </w:style>
  <w:style w:type="paragraph" w:customStyle="1" w:styleId="35281310C27B4B6B985396E9D03366CB">
    <w:name w:val="35281310C27B4B6B985396E9D03366CB"/>
    <w:rsid w:val="00D0018D"/>
    <w:pPr>
      <w:widowControl w:val="0"/>
      <w:jc w:val="both"/>
    </w:pPr>
  </w:style>
  <w:style w:type="paragraph" w:customStyle="1" w:styleId="840C8535E9F049029BD631523D5F4D6A">
    <w:name w:val="840C8535E9F049029BD631523D5F4D6A"/>
    <w:rsid w:val="00D0018D"/>
    <w:pPr>
      <w:widowControl w:val="0"/>
      <w:jc w:val="both"/>
    </w:pPr>
  </w:style>
  <w:style w:type="paragraph" w:customStyle="1" w:styleId="CB5AB7A0FFDA407B8B4E67416AD1A462">
    <w:name w:val="CB5AB7A0FFDA407B8B4E67416AD1A462"/>
    <w:rsid w:val="00D0018D"/>
    <w:pPr>
      <w:widowControl w:val="0"/>
      <w:jc w:val="both"/>
    </w:pPr>
  </w:style>
  <w:style w:type="paragraph" w:customStyle="1" w:styleId="9635E8325CC64B3FBFC080DE39438ED3">
    <w:name w:val="9635E8325CC64B3FBFC080DE39438ED3"/>
    <w:rsid w:val="00D0018D"/>
    <w:pPr>
      <w:widowControl w:val="0"/>
      <w:jc w:val="both"/>
    </w:pPr>
  </w:style>
  <w:style w:type="paragraph" w:customStyle="1" w:styleId="B2A4242189694A5283023E65E8801FC9">
    <w:name w:val="B2A4242189694A5283023E65E8801FC9"/>
    <w:rsid w:val="00D0018D"/>
    <w:pPr>
      <w:widowControl w:val="0"/>
      <w:jc w:val="both"/>
    </w:pPr>
  </w:style>
  <w:style w:type="paragraph" w:customStyle="1" w:styleId="D473308B893B44C6B8F51346955F4107">
    <w:name w:val="D473308B893B44C6B8F51346955F4107"/>
    <w:rsid w:val="00D0018D"/>
    <w:pPr>
      <w:widowControl w:val="0"/>
      <w:jc w:val="both"/>
    </w:pPr>
  </w:style>
  <w:style w:type="paragraph" w:customStyle="1" w:styleId="0E150F73F85F406DB1EAEC6850B2A8F0">
    <w:name w:val="0E150F73F85F406DB1EAEC6850B2A8F0"/>
    <w:rsid w:val="00D0018D"/>
    <w:pPr>
      <w:widowControl w:val="0"/>
      <w:jc w:val="both"/>
    </w:pPr>
  </w:style>
  <w:style w:type="paragraph" w:customStyle="1" w:styleId="3C2C4490A97543BC839D5F162C338B4B">
    <w:name w:val="3C2C4490A97543BC839D5F162C338B4B"/>
    <w:rsid w:val="00D0018D"/>
    <w:pPr>
      <w:widowControl w:val="0"/>
      <w:jc w:val="both"/>
    </w:pPr>
  </w:style>
  <w:style w:type="paragraph" w:customStyle="1" w:styleId="D8D0B4AAE3F9490B8625C04F25745AB4">
    <w:name w:val="D8D0B4AAE3F9490B8625C04F25745AB4"/>
    <w:rsid w:val="00D0018D"/>
    <w:pPr>
      <w:widowControl w:val="0"/>
      <w:jc w:val="both"/>
    </w:pPr>
  </w:style>
  <w:style w:type="paragraph" w:customStyle="1" w:styleId="9FC89EAB3C02413292E4B8807224D867">
    <w:name w:val="9FC89EAB3C02413292E4B8807224D867"/>
    <w:rsid w:val="00D0018D"/>
    <w:pPr>
      <w:widowControl w:val="0"/>
      <w:jc w:val="both"/>
    </w:pPr>
  </w:style>
  <w:style w:type="paragraph" w:customStyle="1" w:styleId="F7E6A32F257B4F2FB0DD2E0BFBAE9FFC">
    <w:name w:val="F7E6A32F257B4F2FB0DD2E0BFBAE9FFC"/>
    <w:rsid w:val="00D0018D"/>
    <w:pPr>
      <w:widowControl w:val="0"/>
      <w:jc w:val="both"/>
    </w:pPr>
  </w:style>
  <w:style w:type="paragraph" w:customStyle="1" w:styleId="4949D2EDED4C4581A57B5860065D885D">
    <w:name w:val="4949D2EDED4C4581A57B5860065D885D"/>
    <w:rsid w:val="00D0018D"/>
    <w:pPr>
      <w:widowControl w:val="0"/>
      <w:jc w:val="both"/>
    </w:pPr>
  </w:style>
  <w:style w:type="paragraph" w:customStyle="1" w:styleId="F61A7ECBBE2F4FF189188FECDF95EA17">
    <w:name w:val="F61A7ECBBE2F4FF189188FECDF95EA17"/>
    <w:rsid w:val="00D0018D"/>
    <w:pPr>
      <w:widowControl w:val="0"/>
      <w:jc w:val="both"/>
    </w:pPr>
  </w:style>
  <w:style w:type="paragraph" w:customStyle="1" w:styleId="B40DDCF10478470882A7619EFAA333AC">
    <w:name w:val="B40DDCF10478470882A7619EFAA333AC"/>
    <w:rsid w:val="00D0018D"/>
    <w:pPr>
      <w:widowControl w:val="0"/>
      <w:jc w:val="both"/>
    </w:pPr>
  </w:style>
  <w:style w:type="paragraph" w:customStyle="1" w:styleId="85819929A808433C8F2F9D8DC47482BA">
    <w:name w:val="85819929A808433C8F2F9D8DC47482BA"/>
    <w:rsid w:val="00D0018D"/>
    <w:pPr>
      <w:widowControl w:val="0"/>
      <w:jc w:val="both"/>
    </w:pPr>
  </w:style>
  <w:style w:type="paragraph" w:customStyle="1" w:styleId="92E01ED48BAE4CFEA8222D8C3ADCCCF8">
    <w:name w:val="92E01ED48BAE4CFEA8222D8C3ADCCCF8"/>
    <w:rsid w:val="00D0018D"/>
    <w:pPr>
      <w:widowControl w:val="0"/>
      <w:jc w:val="both"/>
    </w:pPr>
  </w:style>
  <w:style w:type="paragraph" w:customStyle="1" w:styleId="52500DD7A493411BAA704036AA9449AF">
    <w:name w:val="52500DD7A493411BAA704036AA9449AF"/>
    <w:rsid w:val="00D0018D"/>
    <w:pPr>
      <w:widowControl w:val="0"/>
      <w:jc w:val="both"/>
    </w:pPr>
  </w:style>
  <w:style w:type="paragraph" w:customStyle="1" w:styleId="A7D09CC5862C45DBB4DBE62BD0D80C3A">
    <w:name w:val="A7D09CC5862C45DBB4DBE62BD0D80C3A"/>
    <w:rsid w:val="00D0018D"/>
    <w:pPr>
      <w:widowControl w:val="0"/>
      <w:jc w:val="both"/>
    </w:pPr>
  </w:style>
  <w:style w:type="paragraph" w:customStyle="1" w:styleId="F45CF4AD04784271B515720E83A3B590">
    <w:name w:val="F45CF4AD04784271B515720E83A3B590"/>
    <w:rsid w:val="00D0018D"/>
    <w:pPr>
      <w:widowControl w:val="0"/>
      <w:jc w:val="both"/>
    </w:pPr>
  </w:style>
  <w:style w:type="paragraph" w:customStyle="1" w:styleId="0565C29C089B441AB905B60F5E3DB467">
    <w:name w:val="0565C29C089B441AB905B60F5E3DB467"/>
    <w:rsid w:val="00D0018D"/>
    <w:pPr>
      <w:widowControl w:val="0"/>
      <w:jc w:val="both"/>
    </w:pPr>
  </w:style>
  <w:style w:type="paragraph" w:customStyle="1" w:styleId="4B0462170CD94F2786069D66B4D86A49">
    <w:name w:val="4B0462170CD94F2786069D66B4D86A49"/>
    <w:rsid w:val="00D0018D"/>
    <w:pPr>
      <w:widowControl w:val="0"/>
      <w:jc w:val="both"/>
    </w:pPr>
  </w:style>
  <w:style w:type="paragraph" w:customStyle="1" w:styleId="9864D10BEF8646F1ADD8F259C0AEB1F3">
    <w:name w:val="9864D10BEF8646F1ADD8F259C0AEB1F3"/>
    <w:rsid w:val="00D0018D"/>
    <w:pPr>
      <w:widowControl w:val="0"/>
      <w:jc w:val="both"/>
    </w:pPr>
  </w:style>
  <w:style w:type="paragraph" w:customStyle="1" w:styleId="070BF0F289C140AFABB85EA9F114D40E">
    <w:name w:val="070BF0F289C140AFABB85EA9F114D40E"/>
    <w:rsid w:val="00D0018D"/>
    <w:pPr>
      <w:widowControl w:val="0"/>
      <w:jc w:val="both"/>
    </w:pPr>
  </w:style>
  <w:style w:type="paragraph" w:customStyle="1" w:styleId="2B74E6DFED674C9A873595A1E82B9BAB">
    <w:name w:val="2B74E6DFED674C9A873595A1E82B9BAB"/>
    <w:rsid w:val="00D0018D"/>
    <w:pPr>
      <w:widowControl w:val="0"/>
      <w:jc w:val="both"/>
    </w:pPr>
  </w:style>
  <w:style w:type="paragraph" w:customStyle="1" w:styleId="9CC559649B1C4BBAA7A07E04D5FBDC77">
    <w:name w:val="9CC559649B1C4BBAA7A07E04D5FBDC77"/>
    <w:rsid w:val="00D0018D"/>
    <w:pPr>
      <w:widowControl w:val="0"/>
      <w:jc w:val="both"/>
    </w:pPr>
  </w:style>
  <w:style w:type="paragraph" w:customStyle="1" w:styleId="ACADD1FDE8164AA4B40DFE1A6AF89FF1">
    <w:name w:val="ACADD1FDE8164AA4B40DFE1A6AF89FF1"/>
    <w:rsid w:val="00D0018D"/>
    <w:pPr>
      <w:widowControl w:val="0"/>
      <w:jc w:val="both"/>
    </w:pPr>
  </w:style>
  <w:style w:type="paragraph" w:customStyle="1" w:styleId="650002352AE441DA80177FC81F27FB93">
    <w:name w:val="650002352AE441DA80177FC81F27FB93"/>
    <w:rsid w:val="00D0018D"/>
    <w:pPr>
      <w:widowControl w:val="0"/>
      <w:jc w:val="both"/>
    </w:pPr>
  </w:style>
  <w:style w:type="paragraph" w:customStyle="1" w:styleId="532AB3B2DD0D4CFCA3FE513FD5D73D77">
    <w:name w:val="532AB3B2DD0D4CFCA3FE513FD5D73D77"/>
    <w:rsid w:val="00D0018D"/>
    <w:pPr>
      <w:widowControl w:val="0"/>
      <w:jc w:val="both"/>
    </w:pPr>
  </w:style>
  <w:style w:type="paragraph" w:customStyle="1" w:styleId="DEACE16F5E354416898A2FCF48E4CBDC">
    <w:name w:val="DEACE16F5E354416898A2FCF48E4CBDC"/>
    <w:rsid w:val="00D0018D"/>
    <w:pPr>
      <w:widowControl w:val="0"/>
      <w:jc w:val="both"/>
    </w:pPr>
  </w:style>
  <w:style w:type="paragraph" w:customStyle="1" w:styleId="45CD0C9A507147088D4DA86C6818384D">
    <w:name w:val="45CD0C9A507147088D4DA86C6818384D"/>
    <w:rsid w:val="00D0018D"/>
    <w:pPr>
      <w:widowControl w:val="0"/>
      <w:jc w:val="both"/>
    </w:pPr>
  </w:style>
  <w:style w:type="paragraph" w:customStyle="1" w:styleId="891402CAC54C4A5DAF7569D33E4E2431">
    <w:name w:val="891402CAC54C4A5DAF7569D33E4E2431"/>
    <w:rsid w:val="00D0018D"/>
    <w:pPr>
      <w:widowControl w:val="0"/>
      <w:jc w:val="both"/>
    </w:pPr>
  </w:style>
  <w:style w:type="paragraph" w:customStyle="1" w:styleId="4CFEB7FF1E2D4375AE19284FDF5FBF62">
    <w:name w:val="4CFEB7FF1E2D4375AE19284FDF5FBF62"/>
    <w:rsid w:val="00D0018D"/>
    <w:pPr>
      <w:widowControl w:val="0"/>
      <w:jc w:val="both"/>
    </w:pPr>
  </w:style>
  <w:style w:type="paragraph" w:customStyle="1" w:styleId="060DFBAD1A1148DE92BC10520FCA96C5">
    <w:name w:val="060DFBAD1A1148DE92BC10520FCA96C5"/>
    <w:rsid w:val="00D0018D"/>
    <w:pPr>
      <w:widowControl w:val="0"/>
      <w:jc w:val="both"/>
    </w:pPr>
  </w:style>
  <w:style w:type="paragraph" w:customStyle="1" w:styleId="8D2D4933828642E3A7FD16B4B01D5568">
    <w:name w:val="8D2D4933828642E3A7FD16B4B01D5568"/>
    <w:rsid w:val="00D0018D"/>
    <w:pPr>
      <w:widowControl w:val="0"/>
      <w:jc w:val="both"/>
    </w:pPr>
  </w:style>
  <w:style w:type="paragraph" w:customStyle="1" w:styleId="69CC255B761841E6BAD50FDC95BF7319">
    <w:name w:val="69CC255B761841E6BAD50FDC95BF7319"/>
    <w:rsid w:val="00D0018D"/>
    <w:pPr>
      <w:widowControl w:val="0"/>
      <w:jc w:val="both"/>
    </w:pPr>
  </w:style>
  <w:style w:type="paragraph" w:customStyle="1" w:styleId="9AAE57E3A0964BAC8124C622EB971AC6">
    <w:name w:val="9AAE57E3A0964BAC8124C622EB971AC6"/>
    <w:rsid w:val="00D0018D"/>
    <w:pPr>
      <w:widowControl w:val="0"/>
      <w:jc w:val="both"/>
    </w:pPr>
  </w:style>
  <w:style w:type="paragraph" w:customStyle="1" w:styleId="BABAD8D8969C41618C8CDA07F86421F0">
    <w:name w:val="BABAD8D8969C41618C8CDA07F86421F0"/>
    <w:rsid w:val="00D0018D"/>
    <w:pPr>
      <w:widowControl w:val="0"/>
      <w:jc w:val="both"/>
    </w:pPr>
  </w:style>
  <w:style w:type="paragraph" w:customStyle="1" w:styleId="E286B5019B55483BB91674B533416C6E">
    <w:name w:val="E286B5019B55483BB91674B533416C6E"/>
    <w:rsid w:val="00D0018D"/>
    <w:pPr>
      <w:widowControl w:val="0"/>
      <w:jc w:val="both"/>
    </w:pPr>
  </w:style>
  <w:style w:type="paragraph" w:customStyle="1" w:styleId="CBFADC8437184545B911ABAA388D95B3">
    <w:name w:val="CBFADC8437184545B911ABAA388D95B3"/>
    <w:rsid w:val="00D0018D"/>
    <w:pPr>
      <w:widowControl w:val="0"/>
      <w:jc w:val="both"/>
    </w:pPr>
  </w:style>
  <w:style w:type="paragraph" w:customStyle="1" w:styleId="BCE8F53A95F94F28B4261938626AC4B8">
    <w:name w:val="BCE8F53A95F94F28B4261938626AC4B8"/>
    <w:rsid w:val="00D0018D"/>
    <w:pPr>
      <w:widowControl w:val="0"/>
      <w:jc w:val="both"/>
    </w:pPr>
  </w:style>
  <w:style w:type="paragraph" w:customStyle="1" w:styleId="14DFD5400F0247D993ECDF2639733205">
    <w:name w:val="14DFD5400F0247D993ECDF2639733205"/>
    <w:rsid w:val="00D0018D"/>
    <w:pPr>
      <w:widowControl w:val="0"/>
      <w:jc w:val="both"/>
    </w:pPr>
  </w:style>
  <w:style w:type="paragraph" w:customStyle="1" w:styleId="375AFA1C2C48403BB69E3A64951C1CC6">
    <w:name w:val="375AFA1C2C48403BB69E3A64951C1CC6"/>
    <w:rsid w:val="00D0018D"/>
    <w:pPr>
      <w:widowControl w:val="0"/>
      <w:jc w:val="both"/>
    </w:pPr>
  </w:style>
  <w:style w:type="paragraph" w:customStyle="1" w:styleId="8C04AB01284E4825BCA6D4CEFB1E16E1">
    <w:name w:val="8C04AB01284E4825BCA6D4CEFB1E16E1"/>
    <w:rsid w:val="00D0018D"/>
    <w:pPr>
      <w:widowControl w:val="0"/>
      <w:jc w:val="both"/>
    </w:pPr>
  </w:style>
  <w:style w:type="paragraph" w:customStyle="1" w:styleId="79C6EF8FF63D410C93BA3292EC9103464">
    <w:name w:val="79C6EF8FF63D410C93BA3292EC9103464"/>
    <w:rsid w:val="00D0018D"/>
    <w:pPr>
      <w:widowControl w:val="0"/>
      <w:jc w:val="both"/>
    </w:pPr>
  </w:style>
  <w:style w:type="paragraph" w:customStyle="1" w:styleId="E2085A1479B04135B65B56FA997B2DFA10">
    <w:name w:val="E2085A1479B04135B65B56FA997B2DFA10"/>
    <w:rsid w:val="00D0018D"/>
    <w:pPr>
      <w:widowControl w:val="0"/>
      <w:jc w:val="both"/>
    </w:pPr>
  </w:style>
  <w:style w:type="paragraph" w:customStyle="1" w:styleId="D187B14D16154FE4A19409090F4714D69">
    <w:name w:val="D187B14D16154FE4A19409090F4714D69"/>
    <w:rsid w:val="00D0018D"/>
    <w:pPr>
      <w:widowControl w:val="0"/>
      <w:jc w:val="both"/>
    </w:pPr>
  </w:style>
  <w:style w:type="paragraph" w:customStyle="1" w:styleId="3673F8801D834CF79AC2B99E3683E19A4">
    <w:name w:val="3673F8801D834CF79AC2B99E3683E19A4"/>
    <w:rsid w:val="00D0018D"/>
    <w:pPr>
      <w:widowControl w:val="0"/>
      <w:jc w:val="both"/>
    </w:pPr>
  </w:style>
  <w:style w:type="paragraph" w:customStyle="1" w:styleId="708BC3142EB84D8DAB0B6A0C1D36FF004">
    <w:name w:val="708BC3142EB84D8DAB0B6A0C1D36FF004"/>
    <w:rsid w:val="00D0018D"/>
    <w:pPr>
      <w:widowControl w:val="0"/>
      <w:jc w:val="both"/>
    </w:pPr>
  </w:style>
  <w:style w:type="paragraph" w:customStyle="1" w:styleId="46EFE9A33C554A56AB588108B7C3D1EC4">
    <w:name w:val="46EFE9A33C554A56AB588108B7C3D1EC4"/>
    <w:rsid w:val="00D0018D"/>
    <w:pPr>
      <w:widowControl w:val="0"/>
      <w:jc w:val="both"/>
    </w:pPr>
  </w:style>
  <w:style w:type="paragraph" w:customStyle="1" w:styleId="9538F0DE03B74FCAB713EC8A7D158A224">
    <w:name w:val="9538F0DE03B74FCAB713EC8A7D158A224"/>
    <w:rsid w:val="00D0018D"/>
    <w:pPr>
      <w:widowControl w:val="0"/>
      <w:jc w:val="both"/>
    </w:pPr>
  </w:style>
  <w:style w:type="paragraph" w:customStyle="1" w:styleId="CF13340AF03B45BB8D851285E3DB72964">
    <w:name w:val="CF13340AF03B45BB8D851285E3DB72964"/>
    <w:rsid w:val="00D0018D"/>
    <w:pPr>
      <w:widowControl w:val="0"/>
      <w:jc w:val="both"/>
    </w:pPr>
  </w:style>
  <w:style w:type="paragraph" w:customStyle="1" w:styleId="22C9A2C1B9E84B18AF8A39251A47EA454">
    <w:name w:val="22C9A2C1B9E84B18AF8A39251A47EA454"/>
    <w:rsid w:val="00D0018D"/>
    <w:pPr>
      <w:widowControl w:val="0"/>
      <w:jc w:val="both"/>
    </w:pPr>
  </w:style>
  <w:style w:type="paragraph" w:customStyle="1" w:styleId="EE18321169B64ED68927EC91D014F1524">
    <w:name w:val="EE18321169B64ED68927EC91D014F1524"/>
    <w:rsid w:val="00D0018D"/>
    <w:pPr>
      <w:widowControl w:val="0"/>
      <w:jc w:val="both"/>
    </w:pPr>
  </w:style>
  <w:style w:type="paragraph" w:customStyle="1" w:styleId="2D5C8BBDADBE4F49BFA24F6F9AD43AD84">
    <w:name w:val="2D5C8BBDADBE4F49BFA24F6F9AD43AD84"/>
    <w:rsid w:val="00D0018D"/>
    <w:pPr>
      <w:widowControl w:val="0"/>
      <w:jc w:val="both"/>
    </w:pPr>
  </w:style>
  <w:style w:type="paragraph" w:customStyle="1" w:styleId="ED34488A606548ECBC39288D7169EA884">
    <w:name w:val="ED34488A606548ECBC39288D7169EA884"/>
    <w:rsid w:val="00D0018D"/>
    <w:pPr>
      <w:widowControl w:val="0"/>
      <w:jc w:val="both"/>
    </w:pPr>
  </w:style>
  <w:style w:type="paragraph" w:customStyle="1" w:styleId="531E2825A90F4C0BB6423D53F3B4424E4">
    <w:name w:val="531E2825A90F4C0BB6423D53F3B4424E4"/>
    <w:rsid w:val="00D0018D"/>
    <w:pPr>
      <w:widowControl w:val="0"/>
      <w:jc w:val="both"/>
    </w:pPr>
  </w:style>
  <w:style w:type="paragraph" w:customStyle="1" w:styleId="CD820642E5DA46BF89100EB31C66372A4">
    <w:name w:val="CD820642E5DA46BF89100EB31C66372A4"/>
    <w:rsid w:val="00D0018D"/>
    <w:pPr>
      <w:widowControl w:val="0"/>
      <w:jc w:val="both"/>
    </w:pPr>
  </w:style>
  <w:style w:type="paragraph" w:customStyle="1" w:styleId="761F69E6D18D47C98A8A5DEE179E1E664">
    <w:name w:val="761F69E6D18D47C98A8A5DEE179E1E664"/>
    <w:rsid w:val="00D0018D"/>
    <w:pPr>
      <w:widowControl w:val="0"/>
      <w:jc w:val="both"/>
    </w:pPr>
  </w:style>
  <w:style w:type="paragraph" w:customStyle="1" w:styleId="0F524F25A6CB4ED98FAD81639CDF30AA4">
    <w:name w:val="0F524F25A6CB4ED98FAD81639CDF30AA4"/>
    <w:rsid w:val="00D0018D"/>
    <w:pPr>
      <w:widowControl w:val="0"/>
      <w:jc w:val="both"/>
    </w:pPr>
  </w:style>
  <w:style w:type="paragraph" w:customStyle="1" w:styleId="A96B86DF6B994C0294EACE4E77D9DDF84">
    <w:name w:val="A96B86DF6B994C0294EACE4E77D9DDF84"/>
    <w:rsid w:val="00D0018D"/>
    <w:pPr>
      <w:widowControl w:val="0"/>
      <w:jc w:val="both"/>
    </w:pPr>
  </w:style>
  <w:style w:type="paragraph" w:customStyle="1" w:styleId="46C37CC730D145C081CA390793F7C4174">
    <w:name w:val="46C37CC730D145C081CA390793F7C4174"/>
    <w:rsid w:val="00D0018D"/>
    <w:pPr>
      <w:widowControl w:val="0"/>
      <w:jc w:val="both"/>
    </w:pPr>
  </w:style>
  <w:style w:type="paragraph" w:customStyle="1" w:styleId="F66D140AFEAB494CBD893BF64086B6C84">
    <w:name w:val="F66D140AFEAB494CBD893BF64086B6C84"/>
    <w:rsid w:val="00D0018D"/>
    <w:pPr>
      <w:widowControl w:val="0"/>
      <w:jc w:val="both"/>
    </w:pPr>
  </w:style>
  <w:style w:type="paragraph" w:customStyle="1" w:styleId="E7A3DBEEAC0D4411936C91C3C09F7C084">
    <w:name w:val="E7A3DBEEAC0D4411936C91C3C09F7C084"/>
    <w:rsid w:val="00D0018D"/>
    <w:pPr>
      <w:widowControl w:val="0"/>
      <w:jc w:val="both"/>
    </w:pPr>
  </w:style>
  <w:style w:type="paragraph" w:customStyle="1" w:styleId="7FFC3B3F49F44E688A399CACD6A1B70E4">
    <w:name w:val="7FFC3B3F49F44E688A399CACD6A1B70E4"/>
    <w:rsid w:val="00D0018D"/>
    <w:pPr>
      <w:widowControl w:val="0"/>
      <w:jc w:val="both"/>
    </w:pPr>
  </w:style>
  <w:style w:type="paragraph" w:customStyle="1" w:styleId="E8E9586F91974F70BC849A326E421A944">
    <w:name w:val="E8E9586F91974F70BC849A326E421A944"/>
    <w:rsid w:val="00D0018D"/>
    <w:pPr>
      <w:widowControl w:val="0"/>
      <w:jc w:val="both"/>
    </w:pPr>
  </w:style>
  <w:style w:type="paragraph" w:customStyle="1" w:styleId="545CFE23BA6E4FA4AF90E6A2170876E64">
    <w:name w:val="545CFE23BA6E4FA4AF90E6A2170876E64"/>
    <w:rsid w:val="00D0018D"/>
    <w:pPr>
      <w:widowControl w:val="0"/>
      <w:jc w:val="both"/>
    </w:pPr>
  </w:style>
  <w:style w:type="paragraph" w:customStyle="1" w:styleId="460DAED39C3A4D69931951F4577FD4E54">
    <w:name w:val="460DAED39C3A4D69931951F4577FD4E54"/>
    <w:rsid w:val="00D0018D"/>
    <w:pPr>
      <w:widowControl w:val="0"/>
      <w:jc w:val="both"/>
    </w:pPr>
  </w:style>
  <w:style w:type="paragraph" w:customStyle="1" w:styleId="4947C4409D904181A0062B4095EB987D4">
    <w:name w:val="4947C4409D904181A0062B4095EB987D4"/>
    <w:rsid w:val="00D0018D"/>
    <w:pPr>
      <w:widowControl w:val="0"/>
      <w:jc w:val="both"/>
    </w:pPr>
  </w:style>
  <w:style w:type="paragraph" w:customStyle="1" w:styleId="03EC2365DD0A45169730B0DF7C60968E4">
    <w:name w:val="03EC2365DD0A45169730B0DF7C60968E4"/>
    <w:rsid w:val="00D0018D"/>
    <w:pPr>
      <w:widowControl w:val="0"/>
      <w:jc w:val="both"/>
    </w:pPr>
  </w:style>
  <w:style w:type="paragraph" w:customStyle="1" w:styleId="77653C3E16B84D1FBAB9438EAE45B1734">
    <w:name w:val="77653C3E16B84D1FBAB9438EAE45B1734"/>
    <w:rsid w:val="00D0018D"/>
    <w:pPr>
      <w:widowControl w:val="0"/>
      <w:jc w:val="both"/>
    </w:pPr>
  </w:style>
  <w:style w:type="paragraph" w:customStyle="1" w:styleId="26BDF45684744F6EA407E1748A7529C94">
    <w:name w:val="26BDF45684744F6EA407E1748A7529C94"/>
    <w:rsid w:val="00D0018D"/>
    <w:pPr>
      <w:widowControl w:val="0"/>
      <w:jc w:val="both"/>
    </w:pPr>
  </w:style>
  <w:style w:type="paragraph" w:customStyle="1" w:styleId="D52C1D3FA1E1408091135E6B43F39CD64">
    <w:name w:val="D52C1D3FA1E1408091135E6B43F39CD64"/>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4">
    <w:name w:val="676AA20E8D8043EC99EE16CD4F13C3714"/>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4">
    <w:name w:val="A6CA6C72441E452FAC2F146A0E3D02CF4"/>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4">
    <w:name w:val="6325E7AC9CFB48D5A359443A79EA84E84"/>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4">
    <w:name w:val="F68064DD083C451999FA676E8EC4DDE54"/>
    <w:rsid w:val="00D0018D"/>
    <w:pPr>
      <w:widowControl w:val="0"/>
      <w:jc w:val="both"/>
    </w:pPr>
  </w:style>
  <w:style w:type="paragraph" w:customStyle="1" w:styleId="9D518354AC044AACB65B17746A397F533">
    <w:name w:val="9D518354AC044AACB65B17746A397F533"/>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4">
    <w:name w:val="CFF34CA0993D4B31B10B45618A2A2C2A4"/>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4">
    <w:name w:val="1D3DC4E29AAA4138BF5415D37BB71E664"/>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4">
    <w:name w:val="6DABE909FC7A4F5B87E69BE22F19EF584"/>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3">
    <w:name w:val="5901656C5FFC49CC8F56927C5A2FF4923"/>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2">
    <w:name w:val="34D55C46960443C7BF785539B32068A62"/>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2">
    <w:name w:val="1AF7634956A1457680899011472EF2ED2"/>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2">
    <w:name w:val="6843F8949962461D95131859D46E421D2"/>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4">
    <w:name w:val="4E0D85C808A546369984FCBB46D153234"/>
    <w:rsid w:val="00D0018D"/>
    <w:pPr>
      <w:widowControl w:val="0"/>
      <w:jc w:val="both"/>
    </w:pPr>
  </w:style>
  <w:style w:type="paragraph" w:customStyle="1" w:styleId="21286E1A11A94790BEA1249A6A00DD0E4">
    <w:name w:val="21286E1A11A94790BEA1249A6A00DD0E4"/>
    <w:rsid w:val="00D0018D"/>
    <w:pPr>
      <w:widowControl w:val="0"/>
      <w:jc w:val="both"/>
    </w:pPr>
  </w:style>
  <w:style w:type="paragraph" w:customStyle="1" w:styleId="52FC4EF815B048DAAC5526950A5EE2B54">
    <w:name w:val="52FC4EF815B048DAAC5526950A5EE2B54"/>
    <w:rsid w:val="00D0018D"/>
    <w:pPr>
      <w:widowControl w:val="0"/>
      <w:jc w:val="both"/>
    </w:pPr>
  </w:style>
  <w:style w:type="paragraph" w:customStyle="1" w:styleId="8B4756E0436C44B589F30599FDFD07524">
    <w:name w:val="8B4756E0436C44B589F30599FDFD07524"/>
    <w:rsid w:val="00D0018D"/>
    <w:pPr>
      <w:widowControl w:val="0"/>
      <w:jc w:val="both"/>
    </w:pPr>
  </w:style>
  <w:style w:type="paragraph" w:customStyle="1" w:styleId="B887E3A68BF74E7EB4B7FBDD238F91934">
    <w:name w:val="B887E3A68BF74E7EB4B7FBDD238F91934"/>
    <w:rsid w:val="00D0018D"/>
    <w:pPr>
      <w:widowControl w:val="0"/>
      <w:jc w:val="both"/>
    </w:pPr>
  </w:style>
  <w:style w:type="paragraph" w:customStyle="1" w:styleId="D3905ED5BD7F421EBB27D72AD2AC07F94">
    <w:name w:val="D3905ED5BD7F421EBB27D72AD2AC07F94"/>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4">
    <w:name w:val="3FAF47205EAF4A1AA850DEC25EBCC2B54"/>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4">
    <w:name w:val="A4E2FCBF77DA4786ADF28B4C3C2A7EB44"/>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4">
    <w:name w:val="D9B0D4E118BE4712AE322922C17E7E6E4"/>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4">
    <w:name w:val="19AD0130A2FD4358A12480860A14631E4"/>
    <w:rsid w:val="00D0018D"/>
    <w:pPr>
      <w:widowControl w:val="0"/>
      <w:jc w:val="both"/>
    </w:pPr>
  </w:style>
  <w:style w:type="paragraph" w:customStyle="1" w:styleId="CB7CBF5C4D32465E9B806A3EB7B2B3B84">
    <w:name w:val="CB7CBF5C4D32465E9B806A3EB7B2B3B84"/>
    <w:rsid w:val="00D0018D"/>
    <w:pPr>
      <w:widowControl w:val="0"/>
      <w:jc w:val="both"/>
    </w:pPr>
  </w:style>
  <w:style w:type="paragraph" w:customStyle="1" w:styleId="1A623A1D4DFE473BBAB2DD24DB2248B31">
    <w:name w:val="1A623A1D4DFE473BBAB2DD24DB2248B31"/>
    <w:rsid w:val="00D0018D"/>
    <w:pPr>
      <w:widowControl w:val="0"/>
      <w:jc w:val="both"/>
    </w:pPr>
  </w:style>
  <w:style w:type="paragraph" w:customStyle="1" w:styleId="60B7ED5A9A774B40B8907FFC74125CD61">
    <w:name w:val="60B7ED5A9A774B40B8907FFC74125CD61"/>
    <w:rsid w:val="00D0018D"/>
    <w:pPr>
      <w:widowControl w:val="0"/>
      <w:jc w:val="both"/>
    </w:pPr>
  </w:style>
  <w:style w:type="paragraph" w:customStyle="1" w:styleId="580AC163F8494B2A836A4C15EB4974651">
    <w:name w:val="580AC163F8494B2A836A4C15EB4974651"/>
    <w:rsid w:val="00D0018D"/>
    <w:pPr>
      <w:widowControl w:val="0"/>
      <w:jc w:val="both"/>
    </w:pPr>
  </w:style>
  <w:style w:type="paragraph" w:customStyle="1" w:styleId="2E27DD7BD84E4D9693B1512644E3C38D1">
    <w:name w:val="2E27DD7BD84E4D9693B1512644E3C38D1"/>
    <w:rsid w:val="00D0018D"/>
    <w:pPr>
      <w:widowControl w:val="0"/>
      <w:jc w:val="both"/>
    </w:pPr>
  </w:style>
  <w:style w:type="paragraph" w:customStyle="1" w:styleId="03F42A05989345D0A612DC0BC7E6758D1">
    <w:name w:val="03F42A05989345D0A612DC0BC7E6758D1"/>
    <w:rsid w:val="00D0018D"/>
    <w:pPr>
      <w:widowControl w:val="0"/>
      <w:jc w:val="both"/>
    </w:pPr>
  </w:style>
  <w:style w:type="paragraph" w:customStyle="1" w:styleId="6A4D5948034446CBB86952188A3CA0B71">
    <w:name w:val="6A4D5948034446CBB86952188A3CA0B71"/>
    <w:rsid w:val="00D0018D"/>
    <w:pPr>
      <w:widowControl w:val="0"/>
      <w:jc w:val="both"/>
    </w:pPr>
  </w:style>
  <w:style w:type="paragraph" w:customStyle="1" w:styleId="D925E9C759534DA58D1CEB71D19E54041">
    <w:name w:val="D925E9C759534DA58D1CEB71D19E54041"/>
    <w:rsid w:val="00D0018D"/>
    <w:pPr>
      <w:widowControl w:val="0"/>
      <w:jc w:val="both"/>
    </w:pPr>
  </w:style>
  <w:style w:type="paragraph" w:customStyle="1" w:styleId="9092702F24C249EE91AB1C862BB45B5C1">
    <w:name w:val="9092702F24C249EE91AB1C862BB45B5C1"/>
    <w:rsid w:val="00D0018D"/>
    <w:pPr>
      <w:widowControl w:val="0"/>
      <w:jc w:val="both"/>
    </w:pPr>
  </w:style>
  <w:style w:type="paragraph" w:customStyle="1" w:styleId="68AF214EBFE746D79A205C8BA8122C091">
    <w:name w:val="68AF214EBFE746D79A205C8BA8122C091"/>
    <w:rsid w:val="00D0018D"/>
    <w:pPr>
      <w:widowControl w:val="0"/>
      <w:jc w:val="both"/>
    </w:pPr>
  </w:style>
  <w:style w:type="paragraph" w:customStyle="1" w:styleId="BD1EBD9218ED4DE18B13016F4B1B0C3A1">
    <w:name w:val="BD1EBD9218ED4DE18B13016F4B1B0C3A1"/>
    <w:rsid w:val="00D0018D"/>
    <w:pPr>
      <w:widowControl w:val="0"/>
      <w:jc w:val="both"/>
    </w:pPr>
  </w:style>
  <w:style w:type="paragraph" w:customStyle="1" w:styleId="35281310C27B4B6B985396E9D03366CB1">
    <w:name w:val="35281310C27B4B6B985396E9D03366CB1"/>
    <w:rsid w:val="00D0018D"/>
    <w:pPr>
      <w:widowControl w:val="0"/>
      <w:jc w:val="both"/>
    </w:pPr>
  </w:style>
  <w:style w:type="paragraph" w:customStyle="1" w:styleId="840C8535E9F049029BD631523D5F4D6A1">
    <w:name w:val="840C8535E9F049029BD631523D5F4D6A1"/>
    <w:rsid w:val="00D0018D"/>
    <w:pPr>
      <w:widowControl w:val="0"/>
      <w:jc w:val="both"/>
    </w:pPr>
  </w:style>
  <w:style w:type="paragraph" w:customStyle="1" w:styleId="CB5AB7A0FFDA407B8B4E67416AD1A4621">
    <w:name w:val="CB5AB7A0FFDA407B8B4E67416AD1A4621"/>
    <w:rsid w:val="00D0018D"/>
    <w:pPr>
      <w:widowControl w:val="0"/>
      <w:jc w:val="both"/>
    </w:pPr>
  </w:style>
  <w:style w:type="paragraph" w:customStyle="1" w:styleId="9635E8325CC64B3FBFC080DE39438ED31">
    <w:name w:val="9635E8325CC64B3FBFC080DE39438ED31"/>
    <w:rsid w:val="00D0018D"/>
    <w:pPr>
      <w:widowControl w:val="0"/>
      <w:jc w:val="both"/>
    </w:pPr>
  </w:style>
  <w:style w:type="paragraph" w:customStyle="1" w:styleId="B2A4242189694A5283023E65E8801FC91">
    <w:name w:val="B2A4242189694A5283023E65E8801FC91"/>
    <w:rsid w:val="00D0018D"/>
    <w:pPr>
      <w:widowControl w:val="0"/>
      <w:jc w:val="both"/>
    </w:pPr>
  </w:style>
  <w:style w:type="paragraph" w:customStyle="1" w:styleId="D473308B893B44C6B8F51346955F41071">
    <w:name w:val="D473308B893B44C6B8F51346955F41071"/>
    <w:rsid w:val="00D0018D"/>
    <w:pPr>
      <w:widowControl w:val="0"/>
      <w:jc w:val="both"/>
    </w:pPr>
  </w:style>
  <w:style w:type="paragraph" w:customStyle="1" w:styleId="0E150F73F85F406DB1EAEC6850B2A8F01">
    <w:name w:val="0E150F73F85F406DB1EAEC6850B2A8F01"/>
    <w:rsid w:val="00D0018D"/>
    <w:pPr>
      <w:widowControl w:val="0"/>
      <w:jc w:val="both"/>
    </w:pPr>
  </w:style>
  <w:style w:type="paragraph" w:customStyle="1" w:styleId="3C2C4490A97543BC839D5F162C338B4B1">
    <w:name w:val="3C2C4490A97543BC839D5F162C338B4B1"/>
    <w:rsid w:val="00D0018D"/>
    <w:pPr>
      <w:widowControl w:val="0"/>
      <w:jc w:val="both"/>
    </w:pPr>
  </w:style>
  <w:style w:type="paragraph" w:customStyle="1" w:styleId="D8D0B4AAE3F9490B8625C04F25745AB41">
    <w:name w:val="D8D0B4AAE3F9490B8625C04F25745AB41"/>
    <w:rsid w:val="00D0018D"/>
    <w:pPr>
      <w:widowControl w:val="0"/>
      <w:jc w:val="both"/>
    </w:pPr>
  </w:style>
  <w:style w:type="paragraph" w:customStyle="1" w:styleId="9FC89EAB3C02413292E4B8807224D8671">
    <w:name w:val="9FC89EAB3C02413292E4B8807224D8671"/>
    <w:rsid w:val="00D0018D"/>
    <w:pPr>
      <w:widowControl w:val="0"/>
      <w:jc w:val="both"/>
    </w:pPr>
  </w:style>
  <w:style w:type="paragraph" w:customStyle="1" w:styleId="F7E6A32F257B4F2FB0DD2E0BFBAE9FFC1">
    <w:name w:val="F7E6A32F257B4F2FB0DD2E0BFBAE9FFC1"/>
    <w:rsid w:val="00D0018D"/>
    <w:pPr>
      <w:widowControl w:val="0"/>
      <w:jc w:val="both"/>
    </w:pPr>
  </w:style>
  <w:style w:type="paragraph" w:customStyle="1" w:styleId="4949D2EDED4C4581A57B5860065D885D1">
    <w:name w:val="4949D2EDED4C4581A57B5860065D885D1"/>
    <w:rsid w:val="00D0018D"/>
    <w:pPr>
      <w:widowControl w:val="0"/>
      <w:jc w:val="both"/>
    </w:pPr>
  </w:style>
  <w:style w:type="paragraph" w:customStyle="1" w:styleId="F61A7ECBBE2F4FF189188FECDF95EA171">
    <w:name w:val="F61A7ECBBE2F4FF189188FECDF95EA171"/>
    <w:rsid w:val="00D0018D"/>
    <w:pPr>
      <w:widowControl w:val="0"/>
      <w:jc w:val="both"/>
    </w:pPr>
  </w:style>
  <w:style w:type="paragraph" w:customStyle="1" w:styleId="B40DDCF10478470882A7619EFAA333AC1">
    <w:name w:val="B40DDCF10478470882A7619EFAA333AC1"/>
    <w:rsid w:val="00D0018D"/>
    <w:pPr>
      <w:widowControl w:val="0"/>
      <w:jc w:val="both"/>
    </w:pPr>
  </w:style>
  <w:style w:type="paragraph" w:customStyle="1" w:styleId="85819929A808433C8F2F9D8DC47482BA1">
    <w:name w:val="85819929A808433C8F2F9D8DC47482BA1"/>
    <w:rsid w:val="00D0018D"/>
    <w:pPr>
      <w:widowControl w:val="0"/>
      <w:jc w:val="both"/>
    </w:pPr>
  </w:style>
  <w:style w:type="paragraph" w:customStyle="1" w:styleId="92E01ED48BAE4CFEA8222D8C3ADCCCF81">
    <w:name w:val="92E01ED48BAE4CFEA8222D8C3ADCCCF81"/>
    <w:rsid w:val="00D0018D"/>
    <w:pPr>
      <w:widowControl w:val="0"/>
      <w:jc w:val="both"/>
    </w:pPr>
  </w:style>
  <w:style w:type="paragraph" w:customStyle="1" w:styleId="52500DD7A493411BAA704036AA9449AF1">
    <w:name w:val="52500DD7A493411BAA704036AA9449AF1"/>
    <w:rsid w:val="00D0018D"/>
    <w:pPr>
      <w:widowControl w:val="0"/>
      <w:jc w:val="both"/>
    </w:pPr>
  </w:style>
  <w:style w:type="paragraph" w:customStyle="1" w:styleId="A7D09CC5862C45DBB4DBE62BD0D80C3A1">
    <w:name w:val="A7D09CC5862C45DBB4DBE62BD0D80C3A1"/>
    <w:rsid w:val="00D0018D"/>
    <w:pPr>
      <w:widowControl w:val="0"/>
      <w:jc w:val="both"/>
    </w:pPr>
  </w:style>
  <w:style w:type="paragraph" w:customStyle="1" w:styleId="F45CF4AD04784271B515720E83A3B5901">
    <w:name w:val="F45CF4AD04784271B515720E83A3B5901"/>
    <w:rsid w:val="00D0018D"/>
    <w:pPr>
      <w:widowControl w:val="0"/>
      <w:jc w:val="both"/>
    </w:pPr>
  </w:style>
  <w:style w:type="paragraph" w:customStyle="1" w:styleId="0565C29C089B441AB905B60F5E3DB4671">
    <w:name w:val="0565C29C089B441AB905B60F5E3DB4671"/>
    <w:rsid w:val="00D0018D"/>
    <w:pPr>
      <w:widowControl w:val="0"/>
      <w:jc w:val="both"/>
    </w:pPr>
  </w:style>
  <w:style w:type="paragraph" w:customStyle="1" w:styleId="4B0462170CD94F2786069D66B4D86A491">
    <w:name w:val="4B0462170CD94F2786069D66B4D86A491"/>
    <w:rsid w:val="00D0018D"/>
    <w:pPr>
      <w:widowControl w:val="0"/>
      <w:jc w:val="both"/>
    </w:pPr>
  </w:style>
  <w:style w:type="paragraph" w:customStyle="1" w:styleId="9864D10BEF8646F1ADD8F259C0AEB1F31">
    <w:name w:val="9864D10BEF8646F1ADD8F259C0AEB1F31"/>
    <w:rsid w:val="00D0018D"/>
    <w:pPr>
      <w:widowControl w:val="0"/>
      <w:jc w:val="both"/>
    </w:pPr>
  </w:style>
  <w:style w:type="paragraph" w:customStyle="1" w:styleId="070BF0F289C140AFABB85EA9F114D40E1">
    <w:name w:val="070BF0F289C140AFABB85EA9F114D40E1"/>
    <w:rsid w:val="00D0018D"/>
    <w:pPr>
      <w:widowControl w:val="0"/>
      <w:jc w:val="both"/>
    </w:pPr>
  </w:style>
  <w:style w:type="paragraph" w:customStyle="1" w:styleId="2B74E6DFED674C9A873595A1E82B9BAB1">
    <w:name w:val="2B74E6DFED674C9A873595A1E82B9BAB1"/>
    <w:rsid w:val="00D0018D"/>
    <w:pPr>
      <w:widowControl w:val="0"/>
      <w:jc w:val="both"/>
    </w:pPr>
  </w:style>
  <w:style w:type="paragraph" w:customStyle="1" w:styleId="9CC559649B1C4BBAA7A07E04D5FBDC771">
    <w:name w:val="9CC559649B1C4BBAA7A07E04D5FBDC771"/>
    <w:rsid w:val="00D0018D"/>
    <w:pPr>
      <w:widowControl w:val="0"/>
      <w:jc w:val="both"/>
    </w:pPr>
  </w:style>
  <w:style w:type="paragraph" w:customStyle="1" w:styleId="ACADD1FDE8164AA4B40DFE1A6AF89FF11">
    <w:name w:val="ACADD1FDE8164AA4B40DFE1A6AF89FF11"/>
    <w:rsid w:val="00D0018D"/>
    <w:pPr>
      <w:widowControl w:val="0"/>
      <w:jc w:val="both"/>
    </w:pPr>
  </w:style>
  <w:style w:type="paragraph" w:customStyle="1" w:styleId="650002352AE441DA80177FC81F27FB931">
    <w:name w:val="650002352AE441DA80177FC81F27FB931"/>
    <w:rsid w:val="00D0018D"/>
    <w:pPr>
      <w:widowControl w:val="0"/>
      <w:jc w:val="both"/>
    </w:pPr>
  </w:style>
  <w:style w:type="paragraph" w:customStyle="1" w:styleId="532AB3B2DD0D4CFCA3FE513FD5D73D771">
    <w:name w:val="532AB3B2DD0D4CFCA3FE513FD5D73D771"/>
    <w:rsid w:val="00D0018D"/>
    <w:pPr>
      <w:widowControl w:val="0"/>
      <w:jc w:val="both"/>
    </w:pPr>
  </w:style>
  <w:style w:type="paragraph" w:customStyle="1" w:styleId="DEACE16F5E354416898A2FCF48E4CBDC1">
    <w:name w:val="DEACE16F5E354416898A2FCF48E4CBDC1"/>
    <w:rsid w:val="00D0018D"/>
    <w:pPr>
      <w:widowControl w:val="0"/>
      <w:jc w:val="both"/>
    </w:pPr>
  </w:style>
  <w:style w:type="paragraph" w:customStyle="1" w:styleId="45CD0C9A507147088D4DA86C6818384D1">
    <w:name w:val="45CD0C9A507147088D4DA86C6818384D1"/>
    <w:rsid w:val="00D0018D"/>
    <w:pPr>
      <w:widowControl w:val="0"/>
      <w:jc w:val="both"/>
    </w:pPr>
  </w:style>
  <w:style w:type="paragraph" w:customStyle="1" w:styleId="891402CAC54C4A5DAF7569D33E4E24311">
    <w:name w:val="891402CAC54C4A5DAF7569D33E4E24311"/>
    <w:rsid w:val="00D0018D"/>
    <w:pPr>
      <w:widowControl w:val="0"/>
      <w:jc w:val="both"/>
    </w:pPr>
  </w:style>
  <w:style w:type="paragraph" w:customStyle="1" w:styleId="4CFEB7FF1E2D4375AE19284FDF5FBF621">
    <w:name w:val="4CFEB7FF1E2D4375AE19284FDF5FBF621"/>
    <w:rsid w:val="00D0018D"/>
    <w:pPr>
      <w:widowControl w:val="0"/>
      <w:jc w:val="both"/>
    </w:pPr>
  </w:style>
  <w:style w:type="paragraph" w:customStyle="1" w:styleId="060DFBAD1A1148DE92BC10520FCA96C51">
    <w:name w:val="060DFBAD1A1148DE92BC10520FCA96C51"/>
    <w:rsid w:val="00D0018D"/>
    <w:pPr>
      <w:widowControl w:val="0"/>
      <w:jc w:val="both"/>
    </w:pPr>
  </w:style>
  <w:style w:type="paragraph" w:customStyle="1" w:styleId="8D2D4933828642E3A7FD16B4B01D55681">
    <w:name w:val="8D2D4933828642E3A7FD16B4B01D55681"/>
    <w:rsid w:val="00D0018D"/>
    <w:pPr>
      <w:widowControl w:val="0"/>
      <w:jc w:val="both"/>
    </w:pPr>
  </w:style>
  <w:style w:type="paragraph" w:customStyle="1" w:styleId="69CC255B761841E6BAD50FDC95BF73191">
    <w:name w:val="69CC255B761841E6BAD50FDC95BF73191"/>
    <w:rsid w:val="00D0018D"/>
    <w:pPr>
      <w:widowControl w:val="0"/>
      <w:jc w:val="both"/>
    </w:pPr>
  </w:style>
  <w:style w:type="paragraph" w:customStyle="1" w:styleId="9AAE57E3A0964BAC8124C622EB971AC61">
    <w:name w:val="9AAE57E3A0964BAC8124C622EB971AC61"/>
    <w:rsid w:val="00D0018D"/>
    <w:pPr>
      <w:widowControl w:val="0"/>
      <w:jc w:val="both"/>
    </w:pPr>
  </w:style>
  <w:style w:type="paragraph" w:customStyle="1" w:styleId="BABAD8D8969C41618C8CDA07F86421F01">
    <w:name w:val="BABAD8D8969C41618C8CDA07F86421F01"/>
    <w:rsid w:val="00D0018D"/>
    <w:pPr>
      <w:widowControl w:val="0"/>
      <w:jc w:val="both"/>
    </w:pPr>
  </w:style>
  <w:style w:type="paragraph" w:customStyle="1" w:styleId="E286B5019B55483BB91674B533416C6E1">
    <w:name w:val="E286B5019B55483BB91674B533416C6E1"/>
    <w:rsid w:val="00D0018D"/>
    <w:pPr>
      <w:widowControl w:val="0"/>
      <w:jc w:val="both"/>
    </w:pPr>
  </w:style>
  <w:style w:type="paragraph" w:customStyle="1" w:styleId="CBFADC8437184545B911ABAA388D95B31">
    <w:name w:val="CBFADC8437184545B911ABAA388D95B31"/>
    <w:rsid w:val="00D0018D"/>
    <w:pPr>
      <w:widowControl w:val="0"/>
      <w:jc w:val="both"/>
    </w:pPr>
  </w:style>
  <w:style w:type="paragraph" w:customStyle="1" w:styleId="BCE8F53A95F94F28B4261938626AC4B81">
    <w:name w:val="BCE8F53A95F94F28B4261938626AC4B81"/>
    <w:rsid w:val="00D0018D"/>
    <w:pPr>
      <w:widowControl w:val="0"/>
      <w:jc w:val="both"/>
    </w:pPr>
  </w:style>
  <w:style w:type="paragraph" w:customStyle="1" w:styleId="14DFD5400F0247D993ECDF26397332051">
    <w:name w:val="14DFD5400F0247D993ECDF26397332051"/>
    <w:rsid w:val="00D0018D"/>
    <w:pPr>
      <w:widowControl w:val="0"/>
      <w:jc w:val="both"/>
    </w:pPr>
  </w:style>
  <w:style w:type="paragraph" w:customStyle="1" w:styleId="375AFA1C2C48403BB69E3A64951C1CC61">
    <w:name w:val="375AFA1C2C48403BB69E3A64951C1CC61"/>
    <w:rsid w:val="00D0018D"/>
    <w:pPr>
      <w:widowControl w:val="0"/>
      <w:jc w:val="both"/>
    </w:pPr>
  </w:style>
  <w:style w:type="paragraph" w:customStyle="1" w:styleId="8C04AB01284E4825BCA6D4CEFB1E16E11">
    <w:name w:val="8C04AB01284E4825BCA6D4CEFB1E16E11"/>
    <w:rsid w:val="00D0018D"/>
    <w:pPr>
      <w:widowControl w:val="0"/>
      <w:jc w:val="both"/>
    </w:pPr>
  </w:style>
  <w:style w:type="paragraph" w:customStyle="1" w:styleId="73C5DC91FCA14A0CA85AFF546CF46CAD">
    <w:name w:val="73C5DC91FCA14A0CA85AFF546CF46CAD"/>
    <w:rsid w:val="00D0018D"/>
    <w:pPr>
      <w:widowControl w:val="0"/>
      <w:jc w:val="both"/>
    </w:pPr>
  </w:style>
  <w:style w:type="paragraph" w:customStyle="1" w:styleId="68A57818FDA34087B7F077563388D3FA">
    <w:name w:val="68A57818FDA34087B7F077563388D3FA"/>
    <w:rsid w:val="00D0018D"/>
    <w:pPr>
      <w:widowControl w:val="0"/>
      <w:jc w:val="both"/>
    </w:pPr>
  </w:style>
  <w:style w:type="paragraph" w:customStyle="1" w:styleId="79C6EF8FF63D410C93BA3292EC9103465">
    <w:name w:val="79C6EF8FF63D410C93BA3292EC9103465"/>
    <w:rsid w:val="00AD56AA"/>
    <w:pPr>
      <w:widowControl w:val="0"/>
      <w:jc w:val="both"/>
    </w:pPr>
  </w:style>
  <w:style w:type="paragraph" w:customStyle="1" w:styleId="E2085A1479B04135B65B56FA997B2DFA11">
    <w:name w:val="E2085A1479B04135B65B56FA997B2DFA11"/>
    <w:rsid w:val="00AD56AA"/>
    <w:pPr>
      <w:widowControl w:val="0"/>
      <w:jc w:val="both"/>
    </w:pPr>
  </w:style>
  <w:style w:type="paragraph" w:customStyle="1" w:styleId="D187B14D16154FE4A19409090F4714D610">
    <w:name w:val="D187B14D16154FE4A19409090F4714D610"/>
    <w:rsid w:val="00AD56AA"/>
    <w:pPr>
      <w:widowControl w:val="0"/>
      <w:jc w:val="both"/>
    </w:pPr>
  </w:style>
  <w:style w:type="paragraph" w:customStyle="1" w:styleId="3673F8801D834CF79AC2B99E3683E19A5">
    <w:name w:val="3673F8801D834CF79AC2B99E3683E19A5"/>
    <w:rsid w:val="00AD56AA"/>
    <w:pPr>
      <w:widowControl w:val="0"/>
      <w:jc w:val="both"/>
    </w:pPr>
  </w:style>
  <w:style w:type="paragraph" w:customStyle="1" w:styleId="708BC3142EB84D8DAB0B6A0C1D36FF005">
    <w:name w:val="708BC3142EB84D8DAB0B6A0C1D36FF005"/>
    <w:rsid w:val="00AD56AA"/>
    <w:pPr>
      <w:widowControl w:val="0"/>
      <w:jc w:val="both"/>
    </w:pPr>
  </w:style>
  <w:style w:type="paragraph" w:customStyle="1" w:styleId="46EFE9A33C554A56AB588108B7C3D1EC5">
    <w:name w:val="46EFE9A33C554A56AB588108B7C3D1EC5"/>
    <w:rsid w:val="00AD56AA"/>
    <w:pPr>
      <w:widowControl w:val="0"/>
      <w:jc w:val="both"/>
    </w:pPr>
  </w:style>
  <w:style w:type="paragraph" w:customStyle="1" w:styleId="9538F0DE03B74FCAB713EC8A7D158A225">
    <w:name w:val="9538F0DE03B74FCAB713EC8A7D158A225"/>
    <w:rsid w:val="00AD56AA"/>
    <w:pPr>
      <w:widowControl w:val="0"/>
      <w:jc w:val="both"/>
    </w:pPr>
  </w:style>
  <w:style w:type="paragraph" w:customStyle="1" w:styleId="CF13340AF03B45BB8D851285E3DB72965">
    <w:name w:val="CF13340AF03B45BB8D851285E3DB72965"/>
    <w:rsid w:val="00AD56AA"/>
    <w:pPr>
      <w:widowControl w:val="0"/>
      <w:jc w:val="both"/>
    </w:pPr>
  </w:style>
  <w:style w:type="paragraph" w:customStyle="1" w:styleId="22C9A2C1B9E84B18AF8A39251A47EA455">
    <w:name w:val="22C9A2C1B9E84B18AF8A39251A47EA455"/>
    <w:rsid w:val="00AD56AA"/>
    <w:pPr>
      <w:widowControl w:val="0"/>
      <w:jc w:val="both"/>
    </w:pPr>
  </w:style>
  <w:style w:type="paragraph" w:customStyle="1" w:styleId="EE18321169B64ED68927EC91D014F1525">
    <w:name w:val="EE18321169B64ED68927EC91D014F1525"/>
    <w:rsid w:val="00AD56AA"/>
    <w:pPr>
      <w:widowControl w:val="0"/>
      <w:jc w:val="both"/>
    </w:pPr>
  </w:style>
  <w:style w:type="paragraph" w:customStyle="1" w:styleId="2D5C8BBDADBE4F49BFA24F6F9AD43AD85">
    <w:name w:val="2D5C8BBDADBE4F49BFA24F6F9AD43AD85"/>
    <w:rsid w:val="00AD56AA"/>
    <w:pPr>
      <w:widowControl w:val="0"/>
      <w:jc w:val="both"/>
    </w:pPr>
  </w:style>
  <w:style w:type="paragraph" w:customStyle="1" w:styleId="ED34488A606548ECBC39288D7169EA885">
    <w:name w:val="ED34488A606548ECBC39288D7169EA885"/>
    <w:rsid w:val="00AD56AA"/>
    <w:pPr>
      <w:widowControl w:val="0"/>
      <w:jc w:val="both"/>
    </w:pPr>
  </w:style>
  <w:style w:type="paragraph" w:customStyle="1" w:styleId="531E2825A90F4C0BB6423D53F3B4424E5">
    <w:name w:val="531E2825A90F4C0BB6423D53F3B4424E5"/>
    <w:rsid w:val="00AD56AA"/>
    <w:pPr>
      <w:widowControl w:val="0"/>
      <w:jc w:val="both"/>
    </w:pPr>
  </w:style>
  <w:style w:type="paragraph" w:customStyle="1" w:styleId="CD820642E5DA46BF89100EB31C66372A5">
    <w:name w:val="CD820642E5DA46BF89100EB31C66372A5"/>
    <w:rsid w:val="00AD56AA"/>
    <w:pPr>
      <w:widowControl w:val="0"/>
      <w:jc w:val="both"/>
    </w:pPr>
  </w:style>
  <w:style w:type="paragraph" w:customStyle="1" w:styleId="761F69E6D18D47C98A8A5DEE179E1E665">
    <w:name w:val="761F69E6D18D47C98A8A5DEE179E1E665"/>
    <w:rsid w:val="00AD56AA"/>
    <w:pPr>
      <w:widowControl w:val="0"/>
      <w:jc w:val="both"/>
    </w:pPr>
  </w:style>
  <w:style w:type="paragraph" w:customStyle="1" w:styleId="0F524F25A6CB4ED98FAD81639CDF30AA5">
    <w:name w:val="0F524F25A6CB4ED98FAD81639CDF30AA5"/>
    <w:rsid w:val="00AD56AA"/>
    <w:pPr>
      <w:widowControl w:val="0"/>
      <w:jc w:val="both"/>
    </w:pPr>
  </w:style>
  <w:style w:type="paragraph" w:customStyle="1" w:styleId="A96B86DF6B994C0294EACE4E77D9DDF85">
    <w:name w:val="A96B86DF6B994C0294EACE4E77D9DDF85"/>
    <w:rsid w:val="00AD56AA"/>
    <w:pPr>
      <w:widowControl w:val="0"/>
      <w:jc w:val="both"/>
    </w:pPr>
  </w:style>
  <w:style w:type="paragraph" w:customStyle="1" w:styleId="46C37CC730D145C081CA390793F7C4175">
    <w:name w:val="46C37CC730D145C081CA390793F7C4175"/>
    <w:rsid w:val="00AD56AA"/>
    <w:pPr>
      <w:widowControl w:val="0"/>
      <w:jc w:val="both"/>
    </w:pPr>
  </w:style>
  <w:style w:type="paragraph" w:customStyle="1" w:styleId="F66D140AFEAB494CBD893BF64086B6C85">
    <w:name w:val="F66D140AFEAB494CBD893BF64086B6C85"/>
    <w:rsid w:val="00AD56AA"/>
    <w:pPr>
      <w:widowControl w:val="0"/>
      <w:jc w:val="both"/>
    </w:pPr>
  </w:style>
  <w:style w:type="paragraph" w:customStyle="1" w:styleId="E7A3DBEEAC0D4411936C91C3C09F7C085">
    <w:name w:val="E7A3DBEEAC0D4411936C91C3C09F7C085"/>
    <w:rsid w:val="00AD56AA"/>
    <w:pPr>
      <w:widowControl w:val="0"/>
      <w:jc w:val="both"/>
    </w:pPr>
  </w:style>
  <w:style w:type="paragraph" w:customStyle="1" w:styleId="7FFC3B3F49F44E688A399CACD6A1B70E5">
    <w:name w:val="7FFC3B3F49F44E688A399CACD6A1B70E5"/>
    <w:rsid w:val="00AD56AA"/>
    <w:pPr>
      <w:widowControl w:val="0"/>
      <w:jc w:val="both"/>
    </w:pPr>
  </w:style>
  <w:style w:type="paragraph" w:customStyle="1" w:styleId="E8E9586F91974F70BC849A326E421A945">
    <w:name w:val="E8E9586F91974F70BC849A326E421A945"/>
    <w:rsid w:val="00AD56AA"/>
    <w:pPr>
      <w:widowControl w:val="0"/>
      <w:jc w:val="both"/>
    </w:pPr>
  </w:style>
  <w:style w:type="paragraph" w:customStyle="1" w:styleId="545CFE23BA6E4FA4AF90E6A2170876E65">
    <w:name w:val="545CFE23BA6E4FA4AF90E6A2170876E65"/>
    <w:rsid w:val="00AD56AA"/>
    <w:pPr>
      <w:widowControl w:val="0"/>
      <w:jc w:val="both"/>
    </w:pPr>
  </w:style>
  <w:style w:type="paragraph" w:customStyle="1" w:styleId="460DAED39C3A4D69931951F4577FD4E55">
    <w:name w:val="460DAED39C3A4D69931951F4577FD4E55"/>
    <w:rsid w:val="00AD56AA"/>
    <w:pPr>
      <w:widowControl w:val="0"/>
      <w:jc w:val="both"/>
    </w:pPr>
  </w:style>
  <w:style w:type="paragraph" w:customStyle="1" w:styleId="4947C4409D904181A0062B4095EB987D5">
    <w:name w:val="4947C4409D904181A0062B4095EB987D5"/>
    <w:rsid w:val="00AD56AA"/>
    <w:pPr>
      <w:widowControl w:val="0"/>
      <w:jc w:val="both"/>
    </w:pPr>
  </w:style>
  <w:style w:type="paragraph" w:customStyle="1" w:styleId="03EC2365DD0A45169730B0DF7C60968E5">
    <w:name w:val="03EC2365DD0A45169730B0DF7C60968E5"/>
    <w:rsid w:val="00AD56AA"/>
    <w:pPr>
      <w:widowControl w:val="0"/>
      <w:jc w:val="both"/>
    </w:pPr>
  </w:style>
  <w:style w:type="paragraph" w:customStyle="1" w:styleId="77653C3E16B84D1FBAB9438EAE45B1735">
    <w:name w:val="77653C3E16B84D1FBAB9438EAE45B1735"/>
    <w:rsid w:val="00AD56AA"/>
    <w:pPr>
      <w:widowControl w:val="0"/>
      <w:jc w:val="both"/>
    </w:pPr>
  </w:style>
  <w:style w:type="paragraph" w:customStyle="1" w:styleId="26BDF45684744F6EA407E1748A7529C95">
    <w:name w:val="26BDF45684744F6EA407E1748A7529C95"/>
    <w:rsid w:val="00AD56AA"/>
    <w:pPr>
      <w:widowControl w:val="0"/>
      <w:jc w:val="both"/>
    </w:pPr>
  </w:style>
  <w:style w:type="paragraph" w:customStyle="1" w:styleId="D52C1D3FA1E1408091135E6B43F39CD65">
    <w:name w:val="D52C1D3FA1E1408091135E6B43F39CD65"/>
    <w:rsid w:val="00AD56AA"/>
    <w:pPr>
      <w:widowControl w:val="0"/>
      <w:ind w:left="567" w:firstLine="57"/>
      <w:jc w:val="both"/>
    </w:pPr>
    <w:rPr>
      <w:rFonts w:ascii="Century" w:eastAsia="ＭＳ 明朝" w:hAnsi="Century" w:cs="Times New Roman"/>
      <w:sz w:val="20"/>
      <w:szCs w:val="20"/>
    </w:rPr>
  </w:style>
  <w:style w:type="paragraph" w:customStyle="1" w:styleId="676AA20E8D8043EC99EE16CD4F13C3715">
    <w:name w:val="676AA20E8D8043EC99EE16CD4F13C3715"/>
    <w:rsid w:val="00AD56AA"/>
    <w:pPr>
      <w:widowControl w:val="0"/>
      <w:ind w:left="567" w:firstLine="57"/>
      <w:jc w:val="both"/>
    </w:pPr>
    <w:rPr>
      <w:rFonts w:ascii="Century" w:eastAsia="ＭＳ 明朝" w:hAnsi="Century" w:cs="Times New Roman"/>
      <w:sz w:val="20"/>
      <w:szCs w:val="20"/>
    </w:rPr>
  </w:style>
  <w:style w:type="paragraph" w:customStyle="1" w:styleId="A6CA6C72441E452FAC2F146A0E3D02CF5">
    <w:name w:val="A6CA6C72441E452FAC2F146A0E3D02CF5"/>
    <w:rsid w:val="00AD56AA"/>
    <w:pPr>
      <w:widowControl w:val="0"/>
      <w:ind w:left="567" w:firstLine="57"/>
      <w:jc w:val="both"/>
    </w:pPr>
    <w:rPr>
      <w:rFonts w:ascii="Century" w:eastAsia="ＭＳ 明朝" w:hAnsi="Century" w:cs="Times New Roman"/>
      <w:sz w:val="20"/>
      <w:szCs w:val="20"/>
    </w:rPr>
  </w:style>
  <w:style w:type="paragraph" w:customStyle="1" w:styleId="6325E7AC9CFB48D5A359443A79EA84E85">
    <w:name w:val="6325E7AC9CFB48D5A359443A79EA84E85"/>
    <w:rsid w:val="00AD56AA"/>
    <w:pPr>
      <w:widowControl w:val="0"/>
      <w:ind w:left="567" w:firstLine="57"/>
      <w:jc w:val="both"/>
    </w:pPr>
    <w:rPr>
      <w:rFonts w:ascii="Century" w:eastAsia="ＭＳ 明朝" w:hAnsi="Century" w:cs="Times New Roman"/>
      <w:sz w:val="20"/>
      <w:szCs w:val="20"/>
    </w:rPr>
  </w:style>
  <w:style w:type="paragraph" w:customStyle="1" w:styleId="F68064DD083C451999FA676E8EC4DDE55">
    <w:name w:val="F68064DD083C451999FA676E8EC4DDE55"/>
    <w:rsid w:val="00AD56AA"/>
    <w:pPr>
      <w:widowControl w:val="0"/>
      <w:jc w:val="both"/>
    </w:pPr>
  </w:style>
  <w:style w:type="paragraph" w:customStyle="1" w:styleId="9D518354AC044AACB65B17746A397F534">
    <w:name w:val="9D518354AC044AACB65B17746A397F534"/>
    <w:rsid w:val="00AD56AA"/>
    <w:pPr>
      <w:widowControl w:val="0"/>
      <w:ind w:left="567" w:firstLine="57"/>
      <w:jc w:val="both"/>
    </w:pPr>
    <w:rPr>
      <w:rFonts w:ascii="Century" w:eastAsia="ＭＳ 明朝" w:hAnsi="Century" w:cs="Times New Roman"/>
      <w:sz w:val="20"/>
      <w:szCs w:val="20"/>
    </w:rPr>
  </w:style>
  <w:style w:type="paragraph" w:customStyle="1" w:styleId="CFF34CA0993D4B31B10B45618A2A2C2A5">
    <w:name w:val="CFF34CA0993D4B31B10B45618A2A2C2A5"/>
    <w:rsid w:val="00AD56AA"/>
    <w:pPr>
      <w:widowControl w:val="0"/>
      <w:ind w:left="567" w:firstLine="57"/>
      <w:jc w:val="both"/>
    </w:pPr>
    <w:rPr>
      <w:rFonts w:ascii="Century" w:eastAsia="ＭＳ 明朝" w:hAnsi="Century" w:cs="Times New Roman"/>
      <w:sz w:val="20"/>
      <w:szCs w:val="20"/>
    </w:rPr>
  </w:style>
  <w:style w:type="paragraph" w:customStyle="1" w:styleId="1D3DC4E29AAA4138BF5415D37BB71E665">
    <w:name w:val="1D3DC4E29AAA4138BF5415D37BB71E665"/>
    <w:rsid w:val="00AD56AA"/>
    <w:pPr>
      <w:widowControl w:val="0"/>
      <w:ind w:left="567" w:firstLine="57"/>
      <w:jc w:val="both"/>
    </w:pPr>
    <w:rPr>
      <w:rFonts w:ascii="Century" w:eastAsia="ＭＳ 明朝" w:hAnsi="Century" w:cs="Times New Roman"/>
      <w:sz w:val="20"/>
      <w:szCs w:val="20"/>
    </w:rPr>
  </w:style>
  <w:style w:type="paragraph" w:customStyle="1" w:styleId="6DABE909FC7A4F5B87E69BE22F19EF585">
    <w:name w:val="6DABE909FC7A4F5B87E69BE22F19EF585"/>
    <w:rsid w:val="00AD56AA"/>
    <w:pPr>
      <w:widowControl w:val="0"/>
      <w:ind w:left="567" w:firstLine="57"/>
      <w:jc w:val="both"/>
    </w:pPr>
    <w:rPr>
      <w:rFonts w:ascii="Century" w:eastAsia="ＭＳ 明朝" w:hAnsi="Century" w:cs="Times New Roman"/>
      <w:sz w:val="20"/>
      <w:szCs w:val="20"/>
    </w:rPr>
  </w:style>
  <w:style w:type="paragraph" w:customStyle="1" w:styleId="5901656C5FFC49CC8F56927C5A2FF4924">
    <w:name w:val="5901656C5FFC49CC8F56927C5A2FF4924"/>
    <w:rsid w:val="00AD56AA"/>
    <w:pPr>
      <w:widowControl w:val="0"/>
      <w:ind w:left="567" w:firstLine="57"/>
      <w:jc w:val="both"/>
    </w:pPr>
    <w:rPr>
      <w:rFonts w:ascii="Century" w:eastAsia="ＭＳ 明朝" w:hAnsi="Century" w:cs="Times New Roman"/>
      <w:sz w:val="20"/>
      <w:szCs w:val="20"/>
    </w:rPr>
  </w:style>
  <w:style w:type="paragraph" w:customStyle="1" w:styleId="34D55C46960443C7BF785539B32068A63">
    <w:name w:val="34D55C46960443C7BF785539B32068A63"/>
    <w:rsid w:val="00AD56AA"/>
    <w:pPr>
      <w:widowControl w:val="0"/>
      <w:ind w:left="567" w:firstLine="57"/>
      <w:jc w:val="both"/>
    </w:pPr>
    <w:rPr>
      <w:rFonts w:ascii="Century" w:eastAsia="ＭＳ 明朝" w:hAnsi="Century" w:cs="Times New Roman"/>
      <w:sz w:val="20"/>
      <w:szCs w:val="20"/>
    </w:rPr>
  </w:style>
  <w:style w:type="paragraph" w:customStyle="1" w:styleId="73C5DC91FCA14A0CA85AFF546CF46CAD1">
    <w:name w:val="73C5DC91FCA14A0CA85AFF546CF46CAD1"/>
    <w:rsid w:val="00AD56AA"/>
    <w:pPr>
      <w:widowControl w:val="0"/>
      <w:ind w:left="567" w:firstLine="57"/>
      <w:jc w:val="both"/>
    </w:pPr>
    <w:rPr>
      <w:rFonts w:ascii="Century" w:eastAsia="ＭＳ 明朝" w:hAnsi="Century" w:cs="Times New Roman"/>
      <w:sz w:val="20"/>
      <w:szCs w:val="20"/>
    </w:rPr>
  </w:style>
  <w:style w:type="paragraph" w:customStyle="1" w:styleId="68A57818FDA34087B7F077563388D3FA1">
    <w:name w:val="68A57818FDA34087B7F077563388D3FA1"/>
    <w:rsid w:val="00AD56AA"/>
    <w:pPr>
      <w:widowControl w:val="0"/>
      <w:ind w:left="567" w:firstLine="57"/>
      <w:jc w:val="both"/>
    </w:pPr>
    <w:rPr>
      <w:rFonts w:ascii="Century" w:eastAsia="ＭＳ 明朝" w:hAnsi="Century" w:cs="Times New Roman"/>
      <w:sz w:val="20"/>
      <w:szCs w:val="20"/>
    </w:rPr>
  </w:style>
  <w:style w:type="paragraph" w:customStyle="1" w:styleId="1AF7634956A1457680899011472EF2ED3">
    <w:name w:val="1AF7634956A1457680899011472EF2ED3"/>
    <w:rsid w:val="00AD56AA"/>
    <w:pPr>
      <w:widowControl w:val="0"/>
      <w:ind w:left="567" w:firstLine="57"/>
      <w:jc w:val="both"/>
    </w:pPr>
    <w:rPr>
      <w:rFonts w:ascii="Century" w:eastAsia="ＭＳ 明朝" w:hAnsi="Century" w:cs="Times New Roman"/>
      <w:sz w:val="20"/>
      <w:szCs w:val="20"/>
    </w:rPr>
  </w:style>
  <w:style w:type="paragraph" w:customStyle="1" w:styleId="6843F8949962461D95131859D46E421D3">
    <w:name w:val="6843F8949962461D95131859D46E421D3"/>
    <w:rsid w:val="00AD56AA"/>
    <w:pPr>
      <w:widowControl w:val="0"/>
      <w:ind w:left="567" w:firstLine="57"/>
      <w:jc w:val="both"/>
    </w:pPr>
    <w:rPr>
      <w:rFonts w:ascii="Century" w:eastAsia="ＭＳ 明朝" w:hAnsi="Century" w:cs="Times New Roman"/>
      <w:sz w:val="20"/>
      <w:szCs w:val="20"/>
    </w:rPr>
  </w:style>
  <w:style w:type="paragraph" w:customStyle="1" w:styleId="4E0D85C808A546369984FCBB46D153235">
    <w:name w:val="4E0D85C808A546369984FCBB46D153235"/>
    <w:rsid w:val="00AD56AA"/>
    <w:pPr>
      <w:widowControl w:val="0"/>
      <w:jc w:val="both"/>
    </w:pPr>
  </w:style>
  <w:style w:type="paragraph" w:customStyle="1" w:styleId="21286E1A11A94790BEA1249A6A00DD0E5">
    <w:name w:val="21286E1A11A94790BEA1249A6A00DD0E5"/>
    <w:rsid w:val="00AD56AA"/>
    <w:pPr>
      <w:widowControl w:val="0"/>
      <w:jc w:val="both"/>
    </w:pPr>
  </w:style>
  <w:style w:type="paragraph" w:customStyle="1" w:styleId="52FC4EF815B048DAAC5526950A5EE2B55">
    <w:name w:val="52FC4EF815B048DAAC5526950A5EE2B55"/>
    <w:rsid w:val="00AD56AA"/>
    <w:pPr>
      <w:widowControl w:val="0"/>
      <w:jc w:val="both"/>
    </w:pPr>
  </w:style>
  <w:style w:type="paragraph" w:customStyle="1" w:styleId="8B4756E0436C44B589F30599FDFD07525">
    <w:name w:val="8B4756E0436C44B589F30599FDFD07525"/>
    <w:rsid w:val="00AD56AA"/>
    <w:pPr>
      <w:widowControl w:val="0"/>
      <w:jc w:val="both"/>
    </w:pPr>
  </w:style>
  <w:style w:type="paragraph" w:customStyle="1" w:styleId="B887E3A68BF74E7EB4B7FBDD238F91935">
    <w:name w:val="B887E3A68BF74E7EB4B7FBDD238F91935"/>
    <w:rsid w:val="00AD56AA"/>
    <w:pPr>
      <w:widowControl w:val="0"/>
      <w:jc w:val="both"/>
    </w:pPr>
  </w:style>
  <w:style w:type="paragraph" w:customStyle="1" w:styleId="D3905ED5BD7F421EBB27D72AD2AC07F95">
    <w:name w:val="D3905ED5BD7F421EBB27D72AD2AC07F95"/>
    <w:rsid w:val="00AD56AA"/>
    <w:pPr>
      <w:widowControl w:val="0"/>
      <w:ind w:left="567" w:firstLine="57"/>
      <w:jc w:val="both"/>
    </w:pPr>
    <w:rPr>
      <w:rFonts w:ascii="Century" w:eastAsia="ＭＳ 明朝" w:hAnsi="Century" w:cs="Times New Roman"/>
      <w:sz w:val="20"/>
      <w:szCs w:val="20"/>
    </w:rPr>
  </w:style>
  <w:style w:type="paragraph" w:customStyle="1" w:styleId="3FAF47205EAF4A1AA850DEC25EBCC2B55">
    <w:name w:val="3FAF47205EAF4A1AA850DEC25EBCC2B55"/>
    <w:rsid w:val="00AD56AA"/>
    <w:pPr>
      <w:widowControl w:val="0"/>
      <w:ind w:left="567" w:firstLine="57"/>
      <w:jc w:val="both"/>
    </w:pPr>
    <w:rPr>
      <w:rFonts w:ascii="Century" w:eastAsia="ＭＳ 明朝" w:hAnsi="Century" w:cs="Times New Roman"/>
      <w:sz w:val="20"/>
      <w:szCs w:val="20"/>
    </w:rPr>
  </w:style>
  <w:style w:type="paragraph" w:customStyle="1" w:styleId="A4E2FCBF77DA4786ADF28B4C3C2A7EB45">
    <w:name w:val="A4E2FCBF77DA4786ADF28B4C3C2A7EB45"/>
    <w:rsid w:val="00AD56AA"/>
    <w:pPr>
      <w:widowControl w:val="0"/>
      <w:ind w:left="567" w:firstLine="57"/>
      <w:jc w:val="both"/>
    </w:pPr>
    <w:rPr>
      <w:rFonts w:ascii="Century" w:eastAsia="ＭＳ 明朝" w:hAnsi="Century" w:cs="Times New Roman"/>
      <w:sz w:val="20"/>
      <w:szCs w:val="20"/>
    </w:rPr>
  </w:style>
  <w:style w:type="paragraph" w:customStyle="1" w:styleId="D9B0D4E118BE4712AE322922C17E7E6E5">
    <w:name w:val="D9B0D4E118BE4712AE322922C17E7E6E5"/>
    <w:rsid w:val="00AD56AA"/>
    <w:pPr>
      <w:widowControl w:val="0"/>
      <w:ind w:left="567" w:firstLine="57"/>
      <w:jc w:val="both"/>
    </w:pPr>
    <w:rPr>
      <w:rFonts w:ascii="Century" w:eastAsia="ＭＳ 明朝" w:hAnsi="Century" w:cs="Times New Roman"/>
      <w:sz w:val="20"/>
      <w:szCs w:val="20"/>
    </w:rPr>
  </w:style>
  <w:style w:type="paragraph" w:customStyle="1" w:styleId="19AD0130A2FD4358A12480860A14631E5">
    <w:name w:val="19AD0130A2FD4358A12480860A14631E5"/>
    <w:rsid w:val="00AD56AA"/>
    <w:pPr>
      <w:widowControl w:val="0"/>
      <w:jc w:val="both"/>
    </w:pPr>
  </w:style>
  <w:style w:type="paragraph" w:customStyle="1" w:styleId="CB7CBF5C4D32465E9B806A3EB7B2B3B85">
    <w:name w:val="CB7CBF5C4D32465E9B806A3EB7B2B3B85"/>
    <w:rsid w:val="00AD56AA"/>
    <w:pPr>
      <w:widowControl w:val="0"/>
      <w:jc w:val="both"/>
    </w:pPr>
  </w:style>
  <w:style w:type="paragraph" w:customStyle="1" w:styleId="1A623A1D4DFE473BBAB2DD24DB2248B32">
    <w:name w:val="1A623A1D4DFE473BBAB2DD24DB2248B32"/>
    <w:rsid w:val="00AD56AA"/>
    <w:pPr>
      <w:widowControl w:val="0"/>
      <w:jc w:val="both"/>
    </w:pPr>
  </w:style>
  <w:style w:type="paragraph" w:customStyle="1" w:styleId="60B7ED5A9A774B40B8907FFC74125CD62">
    <w:name w:val="60B7ED5A9A774B40B8907FFC74125CD62"/>
    <w:rsid w:val="00AD56AA"/>
    <w:pPr>
      <w:widowControl w:val="0"/>
      <w:jc w:val="both"/>
    </w:pPr>
  </w:style>
  <w:style w:type="paragraph" w:customStyle="1" w:styleId="580AC163F8494B2A836A4C15EB4974652">
    <w:name w:val="580AC163F8494B2A836A4C15EB4974652"/>
    <w:rsid w:val="00AD56AA"/>
    <w:pPr>
      <w:widowControl w:val="0"/>
      <w:jc w:val="both"/>
    </w:pPr>
  </w:style>
  <w:style w:type="paragraph" w:customStyle="1" w:styleId="2E27DD7BD84E4D9693B1512644E3C38D2">
    <w:name w:val="2E27DD7BD84E4D9693B1512644E3C38D2"/>
    <w:rsid w:val="00AD56AA"/>
    <w:pPr>
      <w:widowControl w:val="0"/>
      <w:jc w:val="both"/>
    </w:pPr>
  </w:style>
  <w:style w:type="paragraph" w:customStyle="1" w:styleId="03F42A05989345D0A612DC0BC7E6758D2">
    <w:name w:val="03F42A05989345D0A612DC0BC7E6758D2"/>
    <w:rsid w:val="00AD56AA"/>
    <w:pPr>
      <w:widowControl w:val="0"/>
      <w:jc w:val="both"/>
    </w:pPr>
  </w:style>
  <w:style w:type="paragraph" w:customStyle="1" w:styleId="6A4D5948034446CBB86952188A3CA0B72">
    <w:name w:val="6A4D5948034446CBB86952188A3CA0B72"/>
    <w:rsid w:val="00AD56AA"/>
    <w:pPr>
      <w:widowControl w:val="0"/>
      <w:jc w:val="both"/>
    </w:pPr>
  </w:style>
  <w:style w:type="paragraph" w:customStyle="1" w:styleId="D925E9C759534DA58D1CEB71D19E54042">
    <w:name w:val="D925E9C759534DA58D1CEB71D19E54042"/>
    <w:rsid w:val="00AD56AA"/>
    <w:pPr>
      <w:widowControl w:val="0"/>
      <w:jc w:val="both"/>
    </w:pPr>
  </w:style>
  <w:style w:type="paragraph" w:customStyle="1" w:styleId="9092702F24C249EE91AB1C862BB45B5C2">
    <w:name w:val="9092702F24C249EE91AB1C862BB45B5C2"/>
    <w:rsid w:val="00AD56AA"/>
    <w:pPr>
      <w:widowControl w:val="0"/>
      <w:jc w:val="both"/>
    </w:pPr>
  </w:style>
  <w:style w:type="paragraph" w:customStyle="1" w:styleId="68AF214EBFE746D79A205C8BA8122C092">
    <w:name w:val="68AF214EBFE746D79A205C8BA8122C092"/>
    <w:rsid w:val="00AD56AA"/>
    <w:pPr>
      <w:widowControl w:val="0"/>
      <w:jc w:val="both"/>
    </w:pPr>
  </w:style>
  <w:style w:type="paragraph" w:customStyle="1" w:styleId="1C84343C778947B3A1F2354802496C0D">
    <w:name w:val="1C84343C778947B3A1F2354802496C0D"/>
    <w:rsid w:val="00AD56AA"/>
    <w:pPr>
      <w:widowControl w:val="0"/>
      <w:jc w:val="both"/>
    </w:pPr>
  </w:style>
  <w:style w:type="paragraph" w:customStyle="1" w:styleId="91B3E6CE4A3345F0A17AC594E4E55D2A">
    <w:name w:val="91B3E6CE4A3345F0A17AC594E4E55D2A"/>
    <w:rsid w:val="00AD56AA"/>
    <w:pPr>
      <w:widowControl w:val="0"/>
      <w:jc w:val="both"/>
    </w:pPr>
  </w:style>
  <w:style w:type="paragraph" w:customStyle="1" w:styleId="2F55122B4C8D49CD8197370622EDC827">
    <w:name w:val="2F55122B4C8D49CD8197370622EDC827"/>
    <w:rsid w:val="00AD56AA"/>
    <w:pPr>
      <w:widowControl w:val="0"/>
      <w:jc w:val="both"/>
    </w:pPr>
  </w:style>
  <w:style w:type="paragraph" w:customStyle="1" w:styleId="F6E4C7A357DA4F6D98A984E71551B59D">
    <w:name w:val="F6E4C7A357DA4F6D98A984E71551B59D"/>
    <w:rsid w:val="00AD56AA"/>
    <w:pPr>
      <w:widowControl w:val="0"/>
      <w:jc w:val="both"/>
    </w:pPr>
  </w:style>
  <w:style w:type="paragraph" w:customStyle="1" w:styleId="445CFB35AB99457695A22BBCB164108D">
    <w:name w:val="445CFB35AB99457695A22BBCB164108D"/>
    <w:rsid w:val="00AD56AA"/>
    <w:pPr>
      <w:widowControl w:val="0"/>
      <w:jc w:val="both"/>
    </w:pPr>
  </w:style>
  <w:style w:type="paragraph" w:customStyle="1" w:styleId="56543723C65245ABAFBF713EBC96B8E0">
    <w:name w:val="56543723C65245ABAFBF713EBC96B8E0"/>
    <w:rsid w:val="00AD56AA"/>
    <w:pPr>
      <w:widowControl w:val="0"/>
      <w:jc w:val="both"/>
    </w:pPr>
  </w:style>
  <w:style w:type="paragraph" w:customStyle="1" w:styleId="E9920E34786F41EFBF1BD9B7F709838F">
    <w:name w:val="E9920E34786F41EFBF1BD9B7F709838F"/>
    <w:rsid w:val="00AD56AA"/>
    <w:pPr>
      <w:widowControl w:val="0"/>
      <w:jc w:val="both"/>
    </w:pPr>
  </w:style>
  <w:style w:type="paragraph" w:customStyle="1" w:styleId="39B92C775B044A0A93C983994AACDF04">
    <w:name w:val="39B92C775B044A0A93C983994AACDF04"/>
    <w:rsid w:val="00AD56AA"/>
    <w:pPr>
      <w:widowControl w:val="0"/>
      <w:jc w:val="both"/>
    </w:pPr>
  </w:style>
  <w:style w:type="paragraph" w:customStyle="1" w:styleId="B3EDC127049C49189C66FA1387D5C26B">
    <w:name w:val="B3EDC127049C49189C66FA1387D5C26B"/>
    <w:rsid w:val="00AD56AA"/>
    <w:pPr>
      <w:widowControl w:val="0"/>
      <w:jc w:val="both"/>
    </w:pPr>
  </w:style>
  <w:style w:type="paragraph" w:customStyle="1" w:styleId="30B2AE54A2DE431E9D5406428B13F7E5">
    <w:name w:val="30B2AE54A2DE431E9D5406428B13F7E5"/>
    <w:rsid w:val="00AD56AA"/>
    <w:pPr>
      <w:widowControl w:val="0"/>
      <w:jc w:val="both"/>
    </w:pPr>
  </w:style>
  <w:style w:type="paragraph" w:customStyle="1" w:styleId="A1FF87DA1F0A48CA9FF46138A03C5B14">
    <w:name w:val="A1FF87DA1F0A48CA9FF46138A03C5B14"/>
    <w:rsid w:val="00AD56AA"/>
    <w:pPr>
      <w:widowControl w:val="0"/>
      <w:jc w:val="both"/>
    </w:pPr>
  </w:style>
  <w:style w:type="paragraph" w:customStyle="1" w:styleId="44383FFD2E114522914449088A95BEF3">
    <w:name w:val="44383FFD2E114522914449088A95BEF3"/>
    <w:rsid w:val="00AD56AA"/>
    <w:pPr>
      <w:widowControl w:val="0"/>
      <w:jc w:val="both"/>
    </w:pPr>
  </w:style>
  <w:style w:type="paragraph" w:customStyle="1" w:styleId="4695559C4CED41938C949EA8199CD240">
    <w:name w:val="4695559C4CED41938C949EA8199CD240"/>
    <w:rsid w:val="00AD56AA"/>
    <w:pPr>
      <w:widowControl w:val="0"/>
      <w:jc w:val="both"/>
    </w:pPr>
  </w:style>
  <w:style w:type="paragraph" w:customStyle="1" w:styleId="5567ED4FADFB4043A2754EE8CFB94C56">
    <w:name w:val="5567ED4FADFB4043A2754EE8CFB94C56"/>
    <w:rsid w:val="00AD56AA"/>
    <w:pPr>
      <w:widowControl w:val="0"/>
      <w:jc w:val="both"/>
    </w:pPr>
  </w:style>
  <w:style w:type="paragraph" w:customStyle="1" w:styleId="D67DF355F8634CBDA945EC9C33F82A38">
    <w:name w:val="D67DF355F8634CBDA945EC9C33F82A38"/>
    <w:rsid w:val="00AD56AA"/>
    <w:pPr>
      <w:widowControl w:val="0"/>
      <w:jc w:val="both"/>
    </w:pPr>
  </w:style>
  <w:style w:type="paragraph" w:customStyle="1" w:styleId="A0678B516F9C4E77BB24FF310C6FEF8B">
    <w:name w:val="A0678B516F9C4E77BB24FF310C6FEF8B"/>
    <w:rsid w:val="00AD56AA"/>
    <w:pPr>
      <w:widowControl w:val="0"/>
      <w:jc w:val="both"/>
    </w:pPr>
  </w:style>
  <w:style w:type="paragraph" w:customStyle="1" w:styleId="1D52141415874CCFBB523051CB2D1D20">
    <w:name w:val="1D52141415874CCFBB523051CB2D1D20"/>
    <w:rsid w:val="00AD56AA"/>
    <w:pPr>
      <w:widowControl w:val="0"/>
      <w:jc w:val="both"/>
    </w:pPr>
  </w:style>
  <w:style w:type="paragraph" w:customStyle="1" w:styleId="988B18FED9584C1F94B48B245AF6721F">
    <w:name w:val="988B18FED9584C1F94B48B245AF6721F"/>
    <w:rsid w:val="00AD56AA"/>
    <w:pPr>
      <w:widowControl w:val="0"/>
      <w:jc w:val="both"/>
    </w:pPr>
  </w:style>
  <w:style w:type="paragraph" w:customStyle="1" w:styleId="0F63E40E1D0E482782BFAF2AE0E7C994">
    <w:name w:val="0F63E40E1D0E482782BFAF2AE0E7C994"/>
    <w:rsid w:val="00AD56AA"/>
    <w:pPr>
      <w:widowControl w:val="0"/>
      <w:jc w:val="both"/>
    </w:pPr>
  </w:style>
  <w:style w:type="paragraph" w:customStyle="1" w:styleId="FB9B5E36E096416D9D536AD21DABB53A">
    <w:name w:val="FB9B5E36E096416D9D536AD21DABB53A"/>
    <w:rsid w:val="00AD56AA"/>
    <w:pPr>
      <w:widowControl w:val="0"/>
      <w:jc w:val="both"/>
    </w:pPr>
  </w:style>
  <w:style w:type="paragraph" w:customStyle="1" w:styleId="0EC11234F2464546A31657F331607994">
    <w:name w:val="0EC11234F2464546A31657F331607994"/>
    <w:rsid w:val="00AD56AA"/>
    <w:pPr>
      <w:widowControl w:val="0"/>
      <w:jc w:val="both"/>
    </w:pPr>
  </w:style>
  <w:style w:type="paragraph" w:customStyle="1" w:styleId="58C7F431E226466A8AEFCA3337C7DA5A">
    <w:name w:val="58C7F431E226466A8AEFCA3337C7DA5A"/>
    <w:rsid w:val="00AD56AA"/>
    <w:pPr>
      <w:widowControl w:val="0"/>
      <w:jc w:val="both"/>
    </w:pPr>
  </w:style>
  <w:style w:type="paragraph" w:customStyle="1" w:styleId="06553CF959F54B44905651F93F607651">
    <w:name w:val="06553CF959F54B44905651F93F607651"/>
    <w:rsid w:val="00AD56AA"/>
    <w:pPr>
      <w:widowControl w:val="0"/>
      <w:jc w:val="both"/>
    </w:pPr>
  </w:style>
  <w:style w:type="paragraph" w:customStyle="1" w:styleId="B8095DD1E6DA4DDF8BE03D85ACE18C80">
    <w:name w:val="B8095DD1E6DA4DDF8BE03D85ACE18C80"/>
    <w:rsid w:val="00AD56AA"/>
    <w:pPr>
      <w:widowControl w:val="0"/>
      <w:jc w:val="both"/>
    </w:pPr>
  </w:style>
  <w:style w:type="paragraph" w:customStyle="1" w:styleId="CE7DCC7648274466AE7F2E23412279A9">
    <w:name w:val="CE7DCC7648274466AE7F2E23412279A9"/>
    <w:rsid w:val="00AD56AA"/>
    <w:pPr>
      <w:widowControl w:val="0"/>
      <w:jc w:val="both"/>
    </w:pPr>
  </w:style>
  <w:style w:type="paragraph" w:customStyle="1" w:styleId="99CA15EA97BA46C6AF1918DC0EDE4D9A">
    <w:name w:val="99CA15EA97BA46C6AF1918DC0EDE4D9A"/>
    <w:rsid w:val="00AD56AA"/>
    <w:pPr>
      <w:widowControl w:val="0"/>
      <w:jc w:val="both"/>
    </w:pPr>
  </w:style>
  <w:style w:type="paragraph" w:customStyle="1" w:styleId="5388FE187A2A4222AF41416D5F45E3C4">
    <w:name w:val="5388FE187A2A4222AF41416D5F45E3C4"/>
    <w:rsid w:val="00AD56AA"/>
    <w:pPr>
      <w:widowControl w:val="0"/>
      <w:jc w:val="both"/>
    </w:pPr>
  </w:style>
  <w:style w:type="paragraph" w:customStyle="1" w:styleId="36B9B8BD7E664EB19FAC0976E3B8FB24">
    <w:name w:val="36B9B8BD7E664EB19FAC0976E3B8FB24"/>
    <w:rsid w:val="00AD56AA"/>
    <w:pPr>
      <w:widowControl w:val="0"/>
      <w:jc w:val="both"/>
    </w:pPr>
  </w:style>
  <w:style w:type="paragraph" w:customStyle="1" w:styleId="E3904FD22C69424B9D136E68344F51D0">
    <w:name w:val="E3904FD22C69424B9D136E68344F51D0"/>
    <w:rsid w:val="00AD56AA"/>
    <w:pPr>
      <w:widowControl w:val="0"/>
      <w:jc w:val="both"/>
    </w:pPr>
  </w:style>
  <w:style w:type="paragraph" w:customStyle="1" w:styleId="FD70040D55644BDE87164BCF898AD57F">
    <w:name w:val="FD70040D55644BDE87164BCF898AD57F"/>
    <w:rsid w:val="00AD56AA"/>
    <w:pPr>
      <w:widowControl w:val="0"/>
      <w:jc w:val="both"/>
    </w:pPr>
  </w:style>
  <w:style w:type="paragraph" w:customStyle="1" w:styleId="B1C8DB75B676459DB5E3B0F4586D78EC">
    <w:name w:val="B1C8DB75B676459DB5E3B0F4586D78EC"/>
    <w:rsid w:val="00AD56AA"/>
    <w:pPr>
      <w:widowControl w:val="0"/>
      <w:jc w:val="both"/>
    </w:pPr>
  </w:style>
  <w:style w:type="paragraph" w:customStyle="1" w:styleId="E82EF34F364D4371A385EE2AAC8A41C2">
    <w:name w:val="E82EF34F364D4371A385EE2AAC8A41C2"/>
    <w:rsid w:val="00AD56AA"/>
    <w:pPr>
      <w:widowControl w:val="0"/>
      <w:jc w:val="both"/>
    </w:pPr>
  </w:style>
  <w:style w:type="paragraph" w:customStyle="1" w:styleId="3104CDE4186E41CE953EDF78C81E8DEB">
    <w:name w:val="3104CDE4186E41CE953EDF78C81E8DEB"/>
    <w:rsid w:val="00AD56AA"/>
    <w:pPr>
      <w:widowControl w:val="0"/>
      <w:jc w:val="both"/>
    </w:pPr>
  </w:style>
  <w:style w:type="paragraph" w:customStyle="1" w:styleId="1A63EA912229416AB61E2F35A145F6B5">
    <w:name w:val="1A63EA912229416AB61E2F35A145F6B5"/>
    <w:rsid w:val="00AD56AA"/>
    <w:pPr>
      <w:widowControl w:val="0"/>
      <w:jc w:val="both"/>
    </w:pPr>
  </w:style>
  <w:style w:type="paragraph" w:customStyle="1" w:styleId="3EDDFCB916124435B216FBDBC35FE41E">
    <w:name w:val="3EDDFCB916124435B216FBDBC35FE41E"/>
    <w:rsid w:val="00AD56AA"/>
    <w:pPr>
      <w:widowControl w:val="0"/>
      <w:jc w:val="both"/>
    </w:pPr>
  </w:style>
  <w:style w:type="paragraph" w:customStyle="1" w:styleId="66851862A8FF415395CD6CD578D0249A">
    <w:name w:val="66851862A8FF415395CD6CD578D0249A"/>
    <w:rsid w:val="00AD56AA"/>
    <w:pPr>
      <w:widowControl w:val="0"/>
      <w:jc w:val="both"/>
    </w:pPr>
  </w:style>
  <w:style w:type="paragraph" w:customStyle="1" w:styleId="D81743AD9B8845AC8468F71639D589A7">
    <w:name w:val="D81743AD9B8845AC8468F71639D589A7"/>
    <w:rsid w:val="00AD56AA"/>
    <w:pPr>
      <w:widowControl w:val="0"/>
      <w:jc w:val="both"/>
    </w:pPr>
  </w:style>
  <w:style w:type="paragraph" w:customStyle="1" w:styleId="ECBFC248CDFC480BA5444C74F37235C6">
    <w:name w:val="ECBFC248CDFC480BA5444C74F37235C6"/>
    <w:rsid w:val="00AD56AA"/>
    <w:pPr>
      <w:widowControl w:val="0"/>
      <w:jc w:val="both"/>
    </w:pPr>
  </w:style>
  <w:style w:type="paragraph" w:customStyle="1" w:styleId="FC88C5C4729347EBB1A29C4B7EA20140">
    <w:name w:val="FC88C5C4729347EBB1A29C4B7EA20140"/>
    <w:rsid w:val="00AD56AA"/>
    <w:pPr>
      <w:widowControl w:val="0"/>
      <w:jc w:val="both"/>
    </w:pPr>
  </w:style>
  <w:style w:type="paragraph" w:customStyle="1" w:styleId="C2DBE9CA0D3C4F15B18AE8C065402DF9">
    <w:name w:val="C2DBE9CA0D3C4F15B18AE8C065402DF9"/>
    <w:rsid w:val="00AD56AA"/>
    <w:pPr>
      <w:widowControl w:val="0"/>
      <w:jc w:val="both"/>
    </w:pPr>
  </w:style>
  <w:style w:type="paragraph" w:customStyle="1" w:styleId="370959F60A08446FBBA4CF534844001F">
    <w:name w:val="370959F60A08446FBBA4CF534844001F"/>
    <w:rsid w:val="00AD56AA"/>
    <w:pPr>
      <w:widowControl w:val="0"/>
      <w:jc w:val="both"/>
    </w:pPr>
  </w:style>
  <w:style w:type="paragraph" w:customStyle="1" w:styleId="7970ACAD97864614B71BBF9CEE7C8380">
    <w:name w:val="7970ACAD97864614B71BBF9CEE7C8380"/>
    <w:rsid w:val="00AD56AA"/>
    <w:pPr>
      <w:widowControl w:val="0"/>
      <w:jc w:val="both"/>
    </w:pPr>
  </w:style>
  <w:style w:type="paragraph" w:customStyle="1" w:styleId="94617FE8E9484184AB8156867566C68C">
    <w:name w:val="94617FE8E9484184AB8156867566C68C"/>
    <w:rsid w:val="00AD56AA"/>
    <w:pPr>
      <w:widowControl w:val="0"/>
      <w:jc w:val="both"/>
    </w:pPr>
  </w:style>
  <w:style w:type="paragraph" w:customStyle="1" w:styleId="4612BF2D82BA4E08BE6DDDBD7D0E6228">
    <w:name w:val="4612BF2D82BA4E08BE6DDDBD7D0E6228"/>
    <w:rsid w:val="00AD56AA"/>
    <w:pPr>
      <w:widowControl w:val="0"/>
      <w:jc w:val="both"/>
    </w:pPr>
  </w:style>
  <w:style w:type="paragraph" w:customStyle="1" w:styleId="7336F57F806940A9B4C739A4C2624CF5">
    <w:name w:val="7336F57F806940A9B4C739A4C2624CF5"/>
    <w:rsid w:val="00AD56AA"/>
    <w:pPr>
      <w:widowControl w:val="0"/>
      <w:jc w:val="both"/>
    </w:pPr>
  </w:style>
  <w:style w:type="paragraph" w:customStyle="1" w:styleId="2686EC6CE34D4E5D9ECD9E70AB83457C">
    <w:name w:val="2686EC6CE34D4E5D9ECD9E70AB83457C"/>
    <w:rsid w:val="00AD56AA"/>
    <w:pPr>
      <w:widowControl w:val="0"/>
      <w:jc w:val="both"/>
    </w:pPr>
  </w:style>
  <w:style w:type="paragraph" w:customStyle="1" w:styleId="55233D8A766E4BF985CB4A3497E0DAE2">
    <w:name w:val="55233D8A766E4BF985CB4A3497E0DAE2"/>
    <w:rsid w:val="00AD56AA"/>
    <w:pPr>
      <w:widowControl w:val="0"/>
      <w:jc w:val="both"/>
    </w:pPr>
  </w:style>
  <w:style w:type="paragraph" w:customStyle="1" w:styleId="57EBF4E38310463C8A0BC6E655EF2268">
    <w:name w:val="57EBF4E38310463C8A0BC6E655EF2268"/>
    <w:rsid w:val="00AD56AA"/>
    <w:pPr>
      <w:widowControl w:val="0"/>
      <w:jc w:val="both"/>
    </w:pPr>
  </w:style>
  <w:style w:type="paragraph" w:customStyle="1" w:styleId="99AA5083B2014C6C9D8C476927C4FD41">
    <w:name w:val="99AA5083B2014C6C9D8C476927C4FD41"/>
    <w:rsid w:val="00AD56AA"/>
    <w:pPr>
      <w:widowControl w:val="0"/>
      <w:jc w:val="both"/>
    </w:pPr>
  </w:style>
  <w:style w:type="paragraph" w:customStyle="1" w:styleId="AE6C4E2DA13B4B85A71E99A4B40052F3">
    <w:name w:val="AE6C4E2DA13B4B85A71E99A4B40052F3"/>
    <w:rsid w:val="0044078F"/>
    <w:pPr>
      <w:widowControl w:val="0"/>
      <w:jc w:val="both"/>
    </w:pPr>
  </w:style>
  <w:style w:type="paragraph" w:customStyle="1" w:styleId="BC223402C7994BE8956AF0A0FD7E2B34">
    <w:name w:val="BC223402C7994BE8956AF0A0FD7E2B34"/>
    <w:rsid w:val="0044078F"/>
    <w:pPr>
      <w:widowControl w:val="0"/>
      <w:jc w:val="both"/>
    </w:pPr>
  </w:style>
  <w:style w:type="paragraph" w:customStyle="1" w:styleId="79C6EF8FF63D410C93BA3292EC9103466">
    <w:name w:val="79C6EF8FF63D410C93BA3292EC9103466"/>
    <w:rsid w:val="007216F7"/>
    <w:pPr>
      <w:widowControl w:val="0"/>
      <w:jc w:val="both"/>
    </w:pPr>
  </w:style>
  <w:style w:type="paragraph" w:customStyle="1" w:styleId="E2085A1479B04135B65B56FA997B2DFA12">
    <w:name w:val="E2085A1479B04135B65B56FA997B2DFA12"/>
    <w:rsid w:val="007216F7"/>
    <w:pPr>
      <w:widowControl w:val="0"/>
      <w:jc w:val="both"/>
    </w:pPr>
  </w:style>
  <w:style w:type="paragraph" w:customStyle="1" w:styleId="D187B14D16154FE4A19409090F4714D611">
    <w:name w:val="D187B14D16154FE4A19409090F4714D611"/>
    <w:rsid w:val="007216F7"/>
    <w:pPr>
      <w:widowControl w:val="0"/>
      <w:jc w:val="both"/>
    </w:pPr>
  </w:style>
  <w:style w:type="paragraph" w:customStyle="1" w:styleId="3673F8801D834CF79AC2B99E3683E19A6">
    <w:name w:val="3673F8801D834CF79AC2B99E3683E19A6"/>
    <w:rsid w:val="007216F7"/>
    <w:pPr>
      <w:widowControl w:val="0"/>
      <w:jc w:val="both"/>
    </w:pPr>
  </w:style>
  <w:style w:type="paragraph" w:customStyle="1" w:styleId="708BC3142EB84D8DAB0B6A0C1D36FF006">
    <w:name w:val="708BC3142EB84D8DAB0B6A0C1D36FF006"/>
    <w:rsid w:val="007216F7"/>
    <w:pPr>
      <w:widowControl w:val="0"/>
      <w:jc w:val="both"/>
    </w:pPr>
  </w:style>
  <w:style w:type="paragraph" w:customStyle="1" w:styleId="46EFE9A33C554A56AB588108B7C3D1EC6">
    <w:name w:val="46EFE9A33C554A56AB588108B7C3D1EC6"/>
    <w:rsid w:val="007216F7"/>
    <w:pPr>
      <w:widowControl w:val="0"/>
      <w:jc w:val="both"/>
    </w:pPr>
  </w:style>
  <w:style w:type="paragraph" w:customStyle="1" w:styleId="9538F0DE03B74FCAB713EC8A7D158A226">
    <w:name w:val="9538F0DE03B74FCAB713EC8A7D158A226"/>
    <w:rsid w:val="007216F7"/>
    <w:pPr>
      <w:widowControl w:val="0"/>
      <w:jc w:val="both"/>
    </w:pPr>
  </w:style>
  <w:style w:type="paragraph" w:customStyle="1" w:styleId="CF13340AF03B45BB8D851285E3DB72966">
    <w:name w:val="CF13340AF03B45BB8D851285E3DB72966"/>
    <w:rsid w:val="007216F7"/>
    <w:pPr>
      <w:widowControl w:val="0"/>
      <w:jc w:val="both"/>
    </w:pPr>
  </w:style>
  <w:style w:type="paragraph" w:customStyle="1" w:styleId="22C9A2C1B9E84B18AF8A39251A47EA456">
    <w:name w:val="22C9A2C1B9E84B18AF8A39251A47EA456"/>
    <w:rsid w:val="007216F7"/>
    <w:pPr>
      <w:widowControl w:val="0"/>
      <w:jc w:val="both"/>
    </w:pPr>
  </w:style>
  <w:style w:type="paragraph" w:customStyle="1" w:styleId="EE18321169B64ED68927EC91D014F1526">
    <w:name w:val="EE18321169B64ED68927EC91D014F1526"/>
    <w:rsid w:val="007216F7"/>
    <w:pPr>
      <w:widowControl w:val="0"/>
      <w:jc w:val="both"/>
    </w:pPr>
  </w:style>
  <w:style w:type="paragraph" w:customStyle="1" w:styleId="2D5C8BBDADBE4F49BFA24F6F9AD43AD86">
    <w:name w:val="2D5C8BBDADBE4F49BFA24F6F9AD43AD86"/>
    <w:rsid w:val="007216F7"/>
    <w:pPr>
      <w:widowControl w:val="0"/>
      <w:jc w:val="both"/>
    </w:pPr>
  </w:style>
  <w:style w:type="paragraph" w:customStyle="1" w:styleId="ED34488A606548ECBC39288D7169EA886">
    <w:name w:val="ED34488A606548ECBC39288D7169EA886"/>
    <w:rsid w:val="007216F7"/>
    <w:pPr>
      <w:widowControl w:val="0"/>
      <w:jc w:val="both"/>
    </w:pPr>
  </w:style>
  <w:style w:type="paragraph" w:customStyle="1" w:styleId="531E2825A90F4C0BB6423D53F3B4424E6">
    <w:name w:val="531E2825A90F4C0BB6423D53F3B4424E6"/>
    <w:rsid w:val="007216F7"/>
    <w:pPr>
      <w:widowControl w:val="0"/>
      <w:jc w:val="both"/>
    </w:pPr>
  </w:style>
  <w:style w:type="paragraph" w:customStyle="1" w:styleId="B1DF2D3DB15F4C3EADAFB281CB575B67">
    <w:name w:val="B1DF2D3DB15F4C3EADAFB281CB575B67"/>
    <w:rsid w:val="007216F7"/>
    <w:pPr>
      <w:widowControl w:val="0"/>
      <w:jc w:val="both"/>
    </w:pPr>
  </w:style>
  <w:style w:type="paragraph" w:customStyle="1" w:styleId="3A193E41FA4F4F28817F9ED6922CCADB">
    <w:name w:val="3A193E41FA4F4F28817F9ED6922CCADB"/>
    <w:rsid w:val="007216F7"/>
    <w:pPr>
      <w:widowControl w:val="0"/>
      <w:jc w:val="both"/>
    </w:pPr>
  </w:style>
  <w:style w:type="paragraph" w:customStyle="1" w:styleId="E07B78B503BF44D6826F9DA9FD293C56">
    <w:name w:val="E07B78B503BF44D6826F9DA9FD293C56"/>
    <w:rsid w:val="007216F7"/>
    <w:pPr>
      <w:widowControl w:val="0"/>
      <w:jc w:val="both"/>
    </w:pPr>
  </w:style>
  <w:style w:type="paragraph" w:customStyle="1" w:styleId="D2B1C5E2DC854251AD35354A99D05EAE">
    <w:name w:val="D2B1C5E2DC854251AD35354A99D05EAE"/>
    <w:rsid w:val="007216F7"/>
    <w:pPr>
      <w:widowControl w:val="0"/>
      <w:jc w:val="both"/>
    </w:pPr>
  </w:style>
  <w:style w:type="paragraph" w:customStyle="1" w:styleId="D1EFD6C5776741608102BF50DA65ABD7">
    <w:name w:val="D1EFD6C5776741608102BF50DA65ABD7"/>
    <w:rsid w:val="007216F7"/>
    <w:pPr>
      <w:widowControl w:val="0"/>
      <w:jc w:val="both"/>
    </w:pPr>
  </w:style>
  <w:style w:type="paragraph" w:customStyle="1" w:styleId="D55500D26281470385BCF26F7DD0D149">
    <w:name w:val="D55500D26281470385BCF26F7DD0D149"/>
    <w:rsid w:val="007216F7"/>
    <w:pPr>
      <w:widowControl w:val="0"/>
      <w:jc w:val="both"/>
    </w:pPr>
  </w:style>
  <w:style w:type="paragraph" w:customStyle="1" w:styleId="E863B21B5E934F31957CB1C3D299F1A9">
    <w:name w:val="E863B21B5E934F31957CB1C3D299F1A9"/>
    <w:rsid w:val="007216F7"/>
    <w:pPr>
      <w:widowControl w:val="0"/>
      <w:jc w:val="both"/>
    </w:pPr>
  </w:style>
  <w:style w:type="paragraph" w:customStyle="1" w:styleId="B393A09ED4AA49F78F0AF5357794E1C8">
    <w:name w:val="B393A09ED4AA49F78F0AF5357794E1C8"/>
    <w:rsid w:val="007216F7"/>
    <w:pPr>
      <w:widowControl w:val="0"/>
      <w:jc w:val="both"/>
    </w:pPr>
  </w:style>
  <w:style w:type="paragraph" w:customStyle="1" w:styleId="2F9B6B93ED1F497AB596422E90338A50">
    <w:name w:val="2F9B6B93ED1F497AB596422E90338A50"/>
    <w:rsid w:val="007216F7"/>
    <w:pPr>
      <w:widowControl w:val="0"/>
      <w:jc w:val="both"/>
    </w:pPr>
  </w:style>
  <w:style w:type="paragraph" w:customStyle="1" w:styleId="15394B377FB44BA19468C484DBB3A0C5">
    <w:name w:val="15394B377FB44BA19468C484DBB3A0C5"/>
    <w:rsid w:val="007216F7"/>
    <w:pPr>
      <w:widowControl w:val="0"/>
      <w:jc w:val="both"/>
    </w:pPr>
  </w:style>
  <w:style w:type="paragraph" w:customStyle="1" w:styleId="DC2B3E0E3EA94F7ABDB529FF513BECB0">
    <w:name w:val="DC2B3E0E3EA94F7ABDB529FF513BECB0"/>
    <w:rsid w:val="007216F7"/>
    <w:pPr>
      <w:widowControl w:val="0"/>
      <w:jc w:val="both"/>
    </w:pPr>
  </w:style>
  <w:style w:type="paragraph" w:customStyle="1" w:styleId="2F96B287352840AF880C512FE60B4550">
    <w:name w:val="2F96B287352840AF880C512FE60B4550"/>
    <w:rsid w:val="007216F7"/>
    <w:pPr>
      <w:widowControl w:val="0"/>
      <w:jc w:val="both"/>
    </w:pPr>
  </w:style>
  <w:style w:type="paragraph" w:customStyle="1" w:styleId="DDF7485F062B47D09ED283B8D2FC9D20">
    <w:name w:val="DDF7485F062B47D09ED283B8D2FC9D20"/>
    <w:rsid w:val="007216F7"/>
    <w:pPr>
      <w:widowControl w:val="0"/>
      <w:jc w:val="both"/>
    </w:pPr>
  </w:style>
  <w:style w:type="paragraph" w:customStyle="1" w:styleId="55D9C402CB0241F6915C2F854DB19662">
    <w:name w:val="55D9C402CB0241F6915C2F854DB19662"/>
    <w:rsid w:val="007216F7"/>
    <w:pPr>
      <w:widowControl w:val="0"/>
      <w:jc w:val="both"/>
    </w:pPr>
  </w:style>
  <w:style w:type="paragraph" w:customStyle="1" w:styleId="625509AD05CB45798D952F2E3F69FF87">
    <w:name w:val="625509AD05CB45798D952F2E3F69FF87"/>
    <w:rsid w:val="007216F7"/>
    <w:pPr>
      <w:widowControl w:val="0"/>
      <w:jc w:val="both"/>
    </w:pPr>
  </w:style>
  <w:style w:type="paragraph" w:customStyle="1" w:styleId="91502A4582184D11891E936C1E07FCEE">
    <w:name w:val="91502A4582184D11891E936C1E07FCEE"/>
    <w:rsid w:val="007216F7"/>
    <w:pPr>
      <w:widowControl w:val="0"/>
      <w:ind w:left="567" w:firstLine="57"/>
      <w:jc w:val="both"/>
    </w:pPr>
    <w:rPr>
      <w:rFonts w:ascii="Century" w:eastAsia="ＭＳ 明朝" w:hAnsi="Century" w:cs="Times New Roman"/>
      <w:sz w:val="20"/>
      <w:szCs w:val="20"/>
    </w:rPr>
  </w:style>
  <w:style w:type="paragraph" w:customStyle="1" w:styleId="58ABD82E1B5343BD8E7729C757903B33">
    <w:name w:val="58ABD82E1B5343BD8E7729C757903B33"/>
    <w:rsid w:val="007216F7"/>
    <w:pPr>
      <w:widowControl w:val="0"/>
      <w:ind w:left="567" w:firstLine="57"/>
      <w:jc w:val="both"/>
    </w:pPr>
    <w:rPr>
      <w:rFonts w:ascii="Century" w:eastAsia="ＭＳ 明朝" w:hAnsi="Century" w:cs="Times New Roman"/>
      <w:sz w:val="20"/>
      <w:szCs w:val="20"/>
    </w:rPr>
  </w:style>
  <w:style w:type="paragraph" w:customStyle="1" w:styleId="60381027BF5647C0BB2D01133A0770C0">
    <w:name w:val="60381027BF5647C0BB2D01133A0770C0"/>
    <w:rsid w:val="007216F7"/>
    <w:pPr>
      <w:widowControl w:val="0"/>
      <w:ind w:left="567" w:firstLine="57"/>
      <w:jc w:val="both"/>
    </w:pPr>
    <w:rPr>
      <w:rFonts w:ascii="Century" w:eastAsia="ＭＳ 明朝" w:hAnsi="Century" w:cs="Times New Roman"/>
      <w:sz w:val="20"/>
      <w:szCs w:val="20"/>
    </w:rPr>
  </w:style>
  <w:style w:type="paragraph" w:customStyle="1" w:styleId="12D0009E1156427DB7CDA79A6280CDF5">
    <w:name w:val="12D0009E1156427DB7CDA79A6280CDF5"/>
    <w:rsid w:val="007216F7"/>
    <w:pPr>
      <w:widowControl w:val="0"/>
      <w:ind w:left="567" w:firstLine="57"/>
      <w:jc w:val="both"/>
    </w:pPr>
    <w:rPr>
      <w:rFonts w:ascii="Century" w:eastAsia="ＭＳ 明朝" w:hAnsi="Century" w:cs="Times New Roman"/>
      <w:sz w:val="20"/>
      <w:szCs w:val="20"/>
    </w:rPr>
  </w:style>
  <w:style w:type="paragraph" w:customStyle="1" w:styleId="2CC848102D7D43DCB5648C9DB963F6DD">
    <w:name w:val="2CC848102D7D43DCB5648C9DB963F6DD"/>
    <w:rsid w:val="007216F7"/>
    <w:pPr>
      <w:widowControl w:val="0"/>
      <w:jc w:val="both"/>
    </w:pPr>
  </w:style>
  <w:style w:type="paragraph" w:customStyle="1" w:styleId="70407BBD1C95419598FAA86676D6B5AE">
    <w:name w:val="70407BBD1C95419598FAA86676D6B5AE"/>
    <w:rsid w:val="007216F7"/>
    <w:pPr>
      <w:widowControl w:val="0"/>
      <w:ind w:left="567" w:firstLine="57"/>
      <w:jc w:val="both"/>
    </w:pPr>
    <w:rPr>
      <w:rFonts w:ascii="Century" w:eastAsia="ＭＳ 明朝" w:hAnsi="Century" w:cs="Times New Roman"/>
      <w:sz w:val="20"/>
      <w:szCs w:val="20"/>
    </w:rPr>
  </w:style>
  <w:style w:type="paragraph" w:customStyle="1" w:styleId="753D1241BAA240FCA5E1E6D4BC2B5CC7">
    <w:name w:val="753D1241BAA240FCA5E1E6D4BC2B5CC7"/>
    <w:rsid w:val="007216F7"/>
    <w:pPr>
      <w:widowControl w:val="0"/>
      <w:ind w:left="567" w:firstLine="57"/>
      <w:jc w:val="both"/>
    </w:pPr>
    <w:rPr>
      <w:rFonts w:ascii="Century" w:eastAsia="ＭＳ 明朝" w:hAnsi="Century" w:cs="Times New Roman"/>
      <w:sz w:val="20"/>
      <w:szCs w:val="20"/>
    </w:rPr>
  </w:style>
  <w:style w:type="paragraph" w:customStyle="1" w:styleId="A140E339A26941718ABED61BCA4C757C">
    <w:name w:val="A140E339A26941718ABED61BCA4C757C"/>
    <w:rsid w:val="007216F7"/>
    <w:pPr>
      <w:widowControl w:val="0"/>
      <w:ind w:left="567" w:firstLine="57"/>
      <w:jc w:val="both"/>
    </w:pPr>
    <w:rPr>
      <w:rFonts w:ascii="Century" w:eastAsia="ＭＳ 明朝" w:hAnsi="Century" w:cs="Times New Roman"/>
      <w:sz w:val="20"/>
      <w:szCs w:val="20"/>
    </w:rPr>
  </w:style>
  <w:style w:type="paragraph" w:customStyle="1" w:styleId="3EA38B6355BC4067B42A9938ADCE35BF">
    <w:name w:val="3EA38B6355BC4067B42A9938ADCE35BF"/>
    <w:rsid w:val="007216F7"/>
    <w:pPr>
      <w:widowControl w:val="0"/>
      <w:ind w:left="567" w:firstLine="57"/>
      <w:jc w:val="both"/>
    </w:pPr>
    <w:rPr>
      <w:rFonts w:ascii="Century" w:eastAsia="ＭＳ 明朝" w:hAnsi="Century" w:cs="Times New Roman"/>
      <w:sz w:val="20"/>
      <w:szCs w:val="20"/>
    </w:rPr>
  </w:style>
  <w:style w:type="paragraph" w:customStyle="1" w:styleId="8FE8A75CA71C443EAF05E00CB757B61B">
    <w:name w:val="8FE8A75CA71C443EAF05E00CB757B61B"/>
    <w:rsid w:val="007216F7"/>
    <w:pPr>
      <w:widowControl w:val="0"/>
      <w:ind w:left="567" w:firstLine="57"/>
      <w:jc w:val="both"/>
    </w:pPr>
    <w:rPr>
      <w:rFonts w:ascii="Century" w:eastAsia="ＭＳ 明朝" w:hAnsi="Century" w:cs="Times New Roman"/>
      <w:sz w:val="20"/>
      <w:szCs w:val="20"/>
    </w:rPr>
  </w:style>
  <w:style w:type="paragraph" w:customStyle="1" w:styleId="47A0845859544B2AA808902677E50220">
    <w:name w:val="47A0845859544B2AA808902677E50220"/>
    <w:rsid w:val="007216F7"/>
    <w:pPr>
      <w:widowControl w:val="0"/>
      <w:ind w:left="567" w:firstLine="57"/>
      <w:jc w:val="both"/>
    </w:pPr>
    <w:rPr>
      <w:rFonts w:ascii="Century" w:eastAsia="ＭＳ 明朝" w:hAnsi="Century" w:cs="Times New Roman"/>
      <w:sz w:val="20"/>
      <w:szCs w:val="20"/>
    </w:rPr>
  </w:style>
  <w:style w:type="paragraph" w:customStyle="1" w:styleId="FC9FAAB3813E4527AFC8DBF2C0E9B875">
    <w:name w:val="FC9FAAB3813E4527AFC8DBF2C0E9B875"/>
    <w:rsid w:val="007216F7"/>
    <w:pPr>
      <w:widowControl w:val="0"/>
      <w:ind w:left="567" w:firstLine="57"/>
      <w:jc w:val="both"/>
    </w:pPr>
    <w:rPr>
      <w:rFonts w:ascii="Century" w:eastAsia="ＭＳ 明朝" w:hAnsi="Century" w:cs="Times New Roman"/>
      <w:sz w:val="20"/>
      <w:szCs w:val="20"/>
    </w:rPr>
  </w:style>
  <w:style w:type="paragraph" w:customStyle="1" w:styleId="63926B753A7C4E05BB343D8488AD41A6">
    <w:name w:val="63926B753A7C4E05BB343D8488AD41A6"/>
    <w:rsid w:val="007216F7"/>
    <w:pPr>
      <w:widowControl w:val="0"/>
      <w:ind w:left="567" w:firstLine="57"/>
      <w:jc w:val="both"/>
    </w:pPr>
    <w:rPr>
      <w:rFonts w:ascii="Century" w:eastAsia="ＭＳ 明朝" w:hAnsi="Century" w:cs="Times New Roman"/>
      <w:sz w:val="20"/>
      <w:szCs w:val="20"/>
    </w:rPr>
  </w:style>
  <w:style w:type="paragraph" w:customStyle="1" w:styleId="12E653804C1F4070BAE24F3DD62FE4A6">
    <w:name w:val="12E653804C1F4070BAE24F3DD62FE4A6"/>
    <w:rsid w:val="007216F7"/>
    <w:pPr>
      <w:widowControl w:val="0"/>
      <w:ind w:left="567" w:firstLine="57"/>
      <w:jc w:val="both"/>
    </w:pPr>
    <w:rPr>
      <w:rFonts w:ascii="Century" w:eastAsia="ＭＳ 明朝" w:hAnsi="Century" w:cs="Times New Roman"/>
      <w:sz w:val="20"/>
      <w:szCs w:val="20"/>
    </w:rPr>
  </w:style>
  <w:style w:type="paragraph" w:customStyle="1" w:styleId="C90D860651474BD18464FC566C6557D5">
    <w:name w:val="C90D860651474BD18464FC566C6557D5"/>
    <w:rsid w:val="007216F7"/>
    <w:pPr>
      <w:widowControl w:val="0"/>
      <w:ind w:left="567" w:firstLine="57"/>
      <w:jc w:val="both"/>
    </w:pPr>
    <w:rPr>
      <w:rFonts w:ascii="Century" w:eastAsia="ＭＳ 明朝" w:hAnsi="Century" w:cs="Times New Roman"/>
      <w:sz w:val="20"/>
      <w:szCs w:val="20"/>
    </w:rPr>
  </w:style>
  <w:style w:type="paragraph" w:customStyle="1" w:styleId="608F93FD8D6E404C8CD899187DACA99F">
    <w:name w:val="608F93FD8D6E404C8CD899187DACA99F"/>
    <w:rsid w:val="007216F7"/>
    <w:pPr>
      <w:widowControl w:val="0"/>
      <w:jc w:val="both"/>
    </w:pPr>
  </w:style>
  <w:style w:type="paragraph" w:customStyle="1" w:styleId="9C228CEF3703409F90F8D150777475DB">
    <w:name w:val="9C228CEF3703409F90F8D150777475DB"/>
    <w:rsid w:val="007216F7"/>
    <w:pPr>
      <w:widowControl w:val="0"/>
      <w:jc w:val="both"/>
    </w:pPr>
  </w:style>
  <w:style w:type="paragraph" w:customStyle="1" w:styleId="29EFCB4861E7433DA3CB54AA22A4C85E">
    <w:name w:val="29EFCB4861E7433DA3CB54AA22A4C85E"/>
    <w:rsid w:val="007216F7"/>
    <w:pPr>
      <w:widowControl w:val="0"/>
      <w:jc w:val="both"/>
    </w:pPr>
  </w:style>
  <w:style w:type="paragraph" w:customStyle="1" w:styleId="3F837E09F655421692F922668611BF0E">
    <w:name w:val="3F837E09F655421692F922668611BF0E"/>
    <w:rsid w:val="007216F7"/>
    <w:pPr>
      <w:widowControl w:val="0"/>
      <w:jc w:val="both"/>
    </w:pPr>
  </w:style>
  <w:style w:type="paragraph" w:customStyle="1" w:styleId="7328EC6CDF544685A6B007232C7C0CF0">
    <w:name w:val="7328EC6CDF544685A6B007232C7C0CF0"/>
    <w:rsid w:val="007216F7"/>
    <w:pPr>
      <w:widowControl w:val="0"/>
      <w:ind w:left="567" w:firstLine="57"/>
      <w:jc w:val="both"/>
    </w:pPr>
    <w:rPr>
      <w:rFonts w:ascii="Century" w:eastAsia="ＭＳ 明朝" w:hAnsi="Century" w:cs="Times New Roman"/>
      <w:sz w:val="20"/>
      <w:szCs w:val="20"/>
    </w:rPr>
  </w:style>
  <w:style w:type="paragraph" w:customStyle="1" w:styleId="06934D99D2774C2BB55C6F091554ECB9">
    <w:name w:val="06934D99D2774C2BB55C6F091554ECB9"/>
    <w:rsid w:val="007216F7"/>
    <w:pPr>
      <w:widowControl w:val="0"/>
      <w:ind w:left="567" w:firstLine="57"/>
      <w:jc w:val="both"/>
    </w:pPr>
    <w:rPr>
      <w:rFonts w:ascii="Century" w:eastAsia="ＭＳ 明朝" w:hAnsi="Century" w:cs="Times New Roman"/>
      <w:sz w:val="20"/>
      <w:szCs w:val="20"/>
    </w:rPr>
  </w:style>
  <w:style w:type="paragraph" w:customStyle="1" w:styleId="433FFBC96C2F42B2BA46FE29E6D34190">
    <w:name w:val="433FFBC96C2F42B2BA46FE29E6D34190"/>
    <w:rsid w:val="007216F7"/>
    <w:pPr>
      <w:widowControl w:val="0"/>
      <w:ind w:left="567" w:firstLine="57"/>
      <w:jc w:val="both"/>
    </w:pPr>
    <w:rPr>
      <w:rFonts w:ascii="Century" w:eastAsia="ＭＳ 明朝" w:hAnsi="Century" w:cs="Times New Roman"/>
      <w:sz w:val="20"/>
      <w:szCs w:val="20"/>
    </w:rPr>
  </w:style>
  <w:style w:type="paragraph" w:customStyle="1" w:styleId="5AC707C8B7D94C3785A5BF8D71775EDC">
    <w:name w:val="5AC707C8B7D94C3785A5BF8D71775EDC"/>
    <w:rsid w:val="007216F7"/>
    <w:pPr>
      <w:widowControl w:val="0"/>
      <w:ind w:left="567" w:firstLine="57"/>
      <w:jc w:val="both"/>
    </w:pPr>
    <w:rPr>
      <w:rFonts w:ascii="Century" w:eastAsia="ＭＳ 明朝" w:hAnsi="Century" w:cs="Times New Roman"/>
      <w:sz w:val="20"/>
      <w:szCs w:val="20"/>
    </w:rPr>
  </w:style>
  <w:style w:type="paragraph" w:customStyle="1" w:styleId="AA3B25A09F4E4077928FE65235BBE368">
    <w:name w:val="AA3B25A09F4E4077928FE65235BBE368"/>
    <w:rsid w:val="007216F7"/>
    <w:pPr>
      <w:widowControl w:val="0"/>
      <w:jc w:val="both"/>
    </w:pPr>
  </w:style>
  <w:style w:type="paragraph" w:customStyle="1" w:styleId="B01ACB88C54E4BE2BF2AACD5C07E6F03">
    <w:name w:val="B01ACB88C54E4BE2BF2AACD5C07E6F03"/>
    <w:rsid w:val="007216F7"/>
    <w:pPr>
      <w:widowControl w:val="0"/>
      <w:jc w:val="both"/>
    </w:pPr>
  </w:style>
  <w:style w:type="paragraph" w:customStyle="1" w:styleId="B4E9DB96E24A4EB280585FB1B99A207B">
    <w:name w:val="B4E9DB96E24A4EB280585FB1B99A207B"/>
    <w:rsid w:val="007216F7"/>
    <w:pPr>
      <w:widowControl w:val="0"/>
      <w:jc w:val="both"/>
    </w:pPr>
  </w:style>
  <w:style w:type="paragraph" w:customStyle="1" w:styleId="70A7D8ECE0154AF694481C68615B7396">
    <w:name w:val="70A7D8ECE0154AF694481C68615B7396"/>
    <w:rsid w:val="007216F7"/>
    <w:pPr>
      <w:widowControl w:val="0"/>
      <w:jc w:val="both"/>
    </w:pPr>
  </w:style>
  <w:style w:type="paragraph" w:customStyle="1" w:styleId="0FCCB6E786F1446A925F6AAB6E85B67F">
    <w:name w:val="0FCCB6E786F1446A925F6AAB6E85B67F"/>
    <w:rsid w:val="007216F7"/>
    <w:pPr>
      <w:widowControl w:val="0"/>
      <w:jc w:val="both"/>
    </w:pPr>
  </w:style>
  <w:style w:type="paragraph" w:customStyle="1" w:styleId="1C81727E07794D9E943717BF7234B676">
    <w:name w:val="1C81727E07794D9E943717BF7234B676"/>
    <w:rsid w:val="007216F7"/>
    <w:pPr>
      <w:widowControl w:val="0"/>
      <w:jc w:val="both"/>
    </w:pPr>
  </w:style>
  <w:style w:type="paragraph" w:customStyle="1" w:styleId="3B9AF1ACAE1A437AB38C547CAABA61F2">
    <w:name w:val="3B9AF1ACAE1A437AB38C547CAABA61F2"/>
    <w:rsid w:val="007216F7"/>
    <w:pPr>
      <w:widowControl w:val="0"/>
      <w:jc w:val="both"/>
    </w:pPr>
  </w:style>
  <w:style w:type="paragraph" w:customStyle="1" w:styleId="FF33E5D86E0D490FAAE23854ADA0FC5B">
    <w:name w:val="FF33E5D86E0D490FAAE23854ADA0FC5B"/>
    <w:rsid w:val="007216F7"/>
    <w:pPr>
      <w:widowControl w:val="0"/>
      <w:jc w:val="both"/>
    </w:pPr>
  </w:style>
  <w:style w:type="paragraph" w:customStyle="1" w:styleId="09A322E263CB4DE9BBAC64A7D6F6349E">
    <w:name w:val="09A322E263CB4DE9BBAC64A7D6F6349E"/>
    <w:rsid w:val="007216F7"/>
    <w:pPr>
      <w:widowControl w:val="0"/>
      <w:jc w:val="both"/>
    </w:pPr>
  </w:style>
  <w:style w:type="paragraph" w:customStyle="1" w:styleId="A1A751495AAE481DA9D9F595ACF55868">
    <w:name w:val="A1A751495AAE481DA9D9F595ACF55868"/>
    <w:rsid w:val="007216F7"/>
    <w:pPr>
      <w:widowControl w:val="0"/>
      <w:jc w:val="both"/>
    </w:pPr>
  </w:style>
  <w:style w:type="paragraph" w:customStyle="1" w:styleId="BF420BFEFBE24B7AAC63B963E8024F32">
    <w:name w:val="BF420BFEFBE24B7AAC63B963E8024F32"/>
    <w:rsid w:val="007216F7"/>
    <w:pPr>
      <w:widowControl w:val="0"/>
      <w:jc w:val="both"/>
    </w:pPr>
  </w:style>
  <w:style w:type="paragraph" w:customStyle="1" w:styleId="4602B9EE879F4E2F88F6CD370CCC3014">
    <w:name w:val="4602B9EE879F4E2F88F6CD370CCC3014"/>
    <w:rsid w:val="007216F7"/>
    <w:pPr>
      <w:widowControl w:val="0"/>
      <w:jc w:val="both"/>
    </w:pPr>
  </w:style>
  <w:style w:type="paragraph" w:customStyle="1" w:styleId="30831B3049024B318FE616E475C3ED36">
    <w:name w:val="30831B3049024B318FE616E475C3ED36"/>
    <w:rsid w:val="007216F7"/>
    <w:pPr>
      <w:widowControl w:val="0"/>
      <w:jc w:val="both"/>
    </w:pPr>
  </w:style>
  <w:style w:type="paragraph" w:customStyle="1" w:styleId="8E6B89BFA64D42A2A0106032B7A9377C">
    <w:name w:val="8E6B89BFA64D42A2A0106032B7A9377C"/>
    <w:rsid w:val="007216F7"/>
    <w:pPr>
      <w:widowControl w:val="0"/>
      <w:jc w:val="both"/>
    </w:pPr>
  </w:style>
  <w:style w:type="paragraph" w:customStyle="1" w:styleId="2654B9AC7B9F4806A35D2138F9980349">
    <w:name w:val="2654B9AC7B9F4806A35D2138F9980349"/>
    <w:rsid w:val="007216F7"/>
    <w:pPr>
      <w:widowControl w:val="0"/>
      <w:jc w:val="both"/>
    </w:pPr>
  </w:style>
  <w:style w:type="paragraph" w:customStyle="1" w:styleId="B6252351325E4849939EC707F0942D52">
    <w:name w:val="B6252351325E4849939EC707F0942D52"/>
    <w:rsid w:val="007216F7"/>
    <w:pPr>
      <w:widowControl w:val="0"/>
      <w:jc w:val="both"/>
    </w:pPr>
  </w:style>
  <w:style w:type="paragraph" w:customStyle="1" w:styleId="D855B1EB1A7C44CDAB5017B352C10967">
    <w:name w:val="D855B1EB1A7C44CDAB5017B352C10967"/>
    <w:rsid w:val="007216F7"/>
    <w:pPr>
      <w:widowControl w:val="0"/>
      <w:jc w:val="both"/>
    </w:pPr>
  </w:style>
  <w:style w:type="paragraph" w:customStyle="1" w:styleId="5E21E027104B4433897F6AD4CDF22D65">
    <w:name w:val="5E21E027104B4433897F6AD4CDF22D65"/>
    <w:rsid w:val="007216F7"/>
    <w:pPr>
      <w:widowControl w:val="0"/>
      <w:jc w:val="both"/>
    </w:pPr>
  </w:style>
  <w:style w:type="paragraph" w:customStyle="1" w:styleId="1AA95658C1FE462DBDB5DD6606DC339F">
    <w:name w:val="1AA95658C1FE462DBDB5DD6606DC339F"/>
    <w:rsid w:val="007216F7"/>
    <w:pPr>
      <w:widowControl w:val="0"/>
      <w:jc w:val="both"/>
    </w:pPr>
  </w:style>
  <w:style w:type="paragraph" w:customStyle="1" w:styleId="24480F12B6B742A49F2E9AC89F0185CB">
    <w:name w:val="24480F12B6B742A49F2E9AC89F0185CB"/>
    <w:rsid w:val="007216F7"/>
    <w:pPr>
      <w:widowControl w:val="0"/>
      <w:jc w:val="both"/>
    </w:pPr>
  </w:style>
  <w:style w:type="paragraph" w:customStyle="1" w:styleId="E28F642275744FCE9E8E95E0BAFD4F99">
    <w:name w:val="E28F642275744FCE9E8E95E0BAFD4F99"/>
    <w:rsid w:val="007216F7"/>
    <w:pPr>
      <w:widowControl w:val="0"/>
      <w:jc w:val="both"/>
    </w:pPr>
  </w:style>
  <w:style w:type="paragraph" w:customStyle="1" w:styleId="0F9878D2A1DA4027B1DAE6E0C32DE99D">
    <w:name w:val="0F9878D2A1DA4027B1DAE6E0C32DE99D"/>
    <w:rsid w:val="007216F7"/>
    <w:pPr>
      <w:widowControl w:val="0"/>
      <w:jc w:val="both"/>
    </w:pPr>
  </w:style>
  <w:style w:type="paragraph" w:customStyle="1" w:styleId="77A82034C04B4C2AB38236DEBE68854E">
    <w:name w:val="77A82034C04B4C2AB38236DEBE68854E"/>
    <w:rsid w:val="007216F7"/>
    <w:pPr>
      <w:widowControl w:val="0"/>
      <w:jc w:val="both"/>
    </w:pPr>
  </w:style>
  <w:style w:type="paragraph" w:customStyle="1" w:styleId="0960FCF09B884177B940922BB63291EF">
    <w:name w:val="0960FCF09B884177B940922BB63291EF"/>
    <w:rsid w:val="007216F7"/>
    <w:pPr>
      <w:widowControl w:val="0"/>
      <w:jc w:val="both"/>
    </w:pPr>
  </w:style>
  <w:style w:type="paragraph" w:customStyle="1" w:styleId="D5A58A887A80499EA4FB68BA7C697881">
    <w:name w:val="D5A58A887A80499EA4FB68BA7C697881"/>
    <w:rsid w:val="007216F7"/>
    <w:pPr>
      <w:widowControl w:val="0"/>
      <w:jc w:val="both"/>
    </w:pPr>
  </w:style>
  <w:style w:type="paragraph" w:customStyle="1" w:styleId="B5A01987C090421FAB393A430F47182D">
    <w:name w:val="B5A01987C090421FAB393A430F47182D"/>
    <w:rsid w:val="007216F7"/>
    <w:pPr>
      <w:widowControl w:val="0"/>
      <w:jc w:val="both"/>
    </w:pPr>
  </w:style>
  <w:style w:type="paragraph" w:customStyle="1" w:styleId="F75C97AE5D26436E89E76DE89D574399">
    <w:name w:val="F75C97AE5D26436E89E76DE89D574399"/>
    <w:rsid w:val="007216F7"/>
    <w:pPr>
      <w:widowControl w:val="0"/>
      <w:jc w:val="both"/>
    </w:pPr>
  </w:style>
  <w:style w:type="paragraph" w:customStyle="1" w:styleId="6AE61B17CE0949EA89764546B3F71E21">
    <w:name w:val="6AE61B17CE0949EA89764546B3F71E21"/>
    <w:rsid w:val="007216F7"/>
    <w:pPr>
      <w:widowControl w:val="0"/>
      <w:jc w:val="both"/>
    </w:pPr>
  </w:style>
  <w:style w:type="paragraph" w:customStyle="1" w:styleId="2205AE6CC4064C0BAB5B420B52880B1F">
    <w:name w:val="2205AE6CC4064C0BAB5B420B52880B1F"/>
    <w:rsid w:val="007216F7"/>
    <w:pPr>
      <w:widowControl w:val="0"/>
      <w:jc w:val="both"/>
    </w:pPr>
  </w:style>
  <w:style w:type="paragraph" w:customStyle="1" w:styleId="23F4F71C549F4983BECB2B71551C6848">
    <w:name w:val="23F4F71C549F4983BECB2B71551C6848"/>
    <w:rsid w:val="007216F7"/>
    <w:pPr>
      <w:widowControl w:val="0"/>
      <w:jc w:val="both"/>
    </w:pPr>
  </w:style>
  <w:style w:type="paragraph" w:customStyle="1" w:styleId="089714575F854E968B5FBBEA7E0F9290">
    <w:name w:val="089714575F854E968B5FBBEA7E0F9290"/>
    <w:rsid w:val="007216F7"/>
    <w:pPr>
      <w:widowControl w:val="0"/>
      <w:jc w:val="both"/>
    </w:pPr>
  </w:style>
  <w:style w:type="paragraph" w:customStyle="1" w:styleId="301D329FE99C4825AC92669549C99E98">
    <w:name w:val="301D329FE99C4825AC92669549C99E98"/>
    <w:rsid w:val="007216F7"/>
    <w:pPr>
      <w:widowControl w:val="0"/>
      <w:jc w:val="both"/>
    </w:pPr>
  </w:style>
  <w:style w:type="paragraph" w:customStyle="1" w:styleId="CDF8FF338D694B50A72BC4BE3554865D">
    <w:name w:val="CDF8FF338D694B50A72BC4BE3554865D"/>
    <w:rsid w:val="007216F7"/>
    <w:pPr>
      <w:widowControl w:val="0"/>
      <w:jc w:val="both"/>
    </w:pPr>
  </w:style>
  <w:style w:type="paragraph" w:customStyle="1" w:styleId="4C4401D74CCA44528D5BC100FE71F6C9">
    <w:name w:val="4C4401D74CCA44528D5BC100FE71F6C9"/>
    <w:rsid w:val="007216F7"/>
    <w:pPr>
      <w:widowControl w:val="0"/>
      <w:jc w:val="both"/>
    </w:pPr>
  </w:style>
  <w:style w:type="paragraph" w:customStyle="1" w:styleId="1E4705FAAECE4098BC0709B5D8D07D95">
    <w:name w:val="1E4705FAAECE4098BC0709B5D8D07D95"/>
    <w:rsid w:val="007216F7"/>
    <w:pPr>
      <w:widowControl w:val="0"/>
      <w:jc w:val="both"/>
    </w:pPr>
  </w:style>
  <w:style w:type="paragraph" w:customStyle="1" w:styleId="7532A329E8354247BBF55A26443A68A9">
    <w:name w:val="7532A329E8354247BBF55A26443A68A9"/>
    <w:rsid w:val="007216F7"/>
    <w:pPr>
      <w:widowControl w:val="0"/>
      <w:jc w:val="both"/>
    </w:pPr>
  </w:style>
  <w:style w:type="paragraph" w:customStyle="1" w:styleId="08FBD71EFA794202A73B0FBC08B5989F">
    <w:name w:val="08FBD71EFA794202A73B0FBC08B5989F"/>
    <w:rsid w:val="007216F7"/>
    <w:pPr>
      <w:widowControl w:val="0"/>
      <w:jc w:val="both"/>
    </w:pPr>
  </w:style>
  <w:style w:type="paragraph" w:customStyle="1" w:styleId="9FB31EAEE9B9460A871A27C244A4C393">
    <w:name w:val="9FB31EAEE9B9460A871A27C244A4C393"/>
    <w:rsid w:val="007216F7"/>
    <w:pPr>
      <w:widowControl w:val="0"/>
      <w:jc w:val="both"/>
    </w:pPr>
  </w:style>
  <w:style w:type="paragraph" w:customStyle="1" w:styleId="A7872774568B4BCC85D987BD059019E3">
    <w:name w:val="A7872774568B4BCC85D987BD059019E3"/>
    <w:rsid w:val="007216F7"/>
    <w:pPr>
      <w:widowControl w:val="0"/>
      <w:jc w:val="both"/>
    </w:pPr>
  </w:style>
  <w:style w:type="paragraph" w:customStyle="1" w:styleId="835FD78B11FF4E908B010B7828971A06">
    <w:name w:val="835FD78B11FF4E908B010B7828971A06"/>
    <w:rsid w:val="007216F7"/>
    <w:pPr>
      <w:widowControl w:val="0"/>
      <w:jc w:val="both"/>
    </w:pPr>
  </w:style>
  <w:style w:type="paragraph" w:customStyle="1" w:styleId="79701EC720B44BD89370941804995472">
    <w:name w:val="79701EC720B44BD89370941804995472"/>
    <w:rsid w:val="007216F7"/>
    <w:pPr>
      <w:widowControl w:val="0"/>
      <w:jc w:val="both"/>
    </w:pPr>
  </w:style>
  <w:style w:type="paragraph" w:customStyle="1" w:styleId="0E96D6B1312740EE929141895DAD97E5">
    <w:name w:val="0E96D6B1312740EE929141895DAD97E5"/>
    <w:rsid w:val="007216F7"/>
    <w:pPr>
      <w:widowControl w:val="0"/>
      <w:jc w:val="both"/>
    </w:pPr>
  </w:style>
  <w:style w:type="paragraph" w:customStyle="1" w:styleId="C7EF899A7D564896AD4016F963DFD95E">
    <w:name w:val="C7EF899A7D564896AD4016F963DFD95E"/>
    <w:rsid w:val="007216F7"/>
    <w:pPr>
      <w:widowControl w:val="0"/>
      <w:jc w:val="both"/>
    </w:pPr>
  </w:style>
  <w:style w:type="paragraph" w:customStyle="1" w:styleId="BBE6D80969FB41B3B5E6AAD8C9C863CA">
    <w:name w:val="BBE6D80969FB41B3B5E6AAD8C9C863CA"/>
    <w:rsid w:val="007216F7"/>
    <w:pPr>
      <w:widowControl w:val="0"/>
      <w:jc w:val="both"/>
    </w:pPr>
  </w:style>
  <w:style w:type="paragraph" w:customStyle="1" w:styleId="ABB548F797E84732BFA8B37CB836F0F7">
    <w:name w:val="ABB548F797E84732BFA8B37CB836F0F7"/>
    <w:rsid w:val="007216F7"/>
    <w:pPr>
      <w:widowControl w:val="0"/>
      <w:jc w:val="both"/>
    </w:pPr>
  </w:style>
  <w:style w:type="paragraph" w:customStyle="1" w:styleId="76434E5176514E228A00240ADB54F568">
    <w:name w:val="76434E5176514E228A00240ADB54F568"/>
    <w:rsid w:val="007216F7"/>
    <w:pPr>
      <w:widowControl w:val="0"/>
      <w:jc w:val="both"/>
    </w:pPr>
  </w:style>
  <w:style w:type="paragraph" w:customStyle="1" w:styleId="6CF8BE5E4352499F8D0CF775F5C4AF7E">
    <w:name w:val="6CF8BE5E4352499F8D0CF775F5C4AF7E"/>
    <w:rsid w:val="007216F7"/>
    <w:pPr>
      <w:widowControl w:val="0"/>
      <w:jc w:val="both"/>
    </w:pPr>
  </w:style>
  <w:style w:type="paragraph" w:customStyle="1" w:styleId="938CCF9DCAC0459B83A8A491F86D5798">
    <w:name w:val="938CCF9DCAC0459B83A8A491F86D5798"/>
    <w:rsid w:val="007216F7"/>
    <w:pPr>
      <w:widowControl w:val="0"/>
      <w:jc w:val="both"/>
    </w:pPr>
  </w:style>
  <w:style w:type="paragraph" w:customStyle="1" w:styleId="6C85AA1C83BB48D9ADC2DB4B98AE0DF4">
    <w:name w:val="6C85AA1C83BB48D9ADC2DB4B98AE0DF4"/>
    <w:rsid w:val="007216F7"/>
    <w:pPr>
      <w:widowControl w:val="0"/>
      <w:jc w:val="both"/>
    </w:pPr>
  </w:style>
  <w:style w:type="paragraph" w:customStyle="1" w:styleId="2A1DAC3659D34697B74A2CBF344C4978">
    <w:name w:val="2A1DAC3659D34697B74A2CBF344C4978"/>
    <w:rsid w:val="007216F7"/>
    <w:pPr>
      <w:widowControl w:val="0"/>
      <w:jc w:val="both"/>
    </w:pPr>
  </w:style>
  <w:style w:type="paragraph" w:customStyle="1" w:styleId="B75CAD18FC374FEDB1E7A06849D2414D">
    <w:name w:val="B75CAD18FC374FEDB1E7A06849D2414D"/>
    <w:rsid w:val="007216F7"/>
    <w:pPr>
      <w:widowControl w:val="0"/>
      <w:jc w:val="both"/>
    </w:pPr>
  </w:style>
  <w:style w:type="paragraph" w:customStyle="1" w:styleId="C9FEACD591D845008E9919944CB2D172">
    <w:name w:val="C9FEACD591D845008E9919944CB2D172"/>
    <w:rsid w:val="007216F7"/>
    <w:pPr>
      <w:widowControl w:val="0"/>
      <w:jc w:val="both"/>
    </w:pPr>
  </w:style>
  <w:style w:type="paragraph" w:customStyle="1" w:styleId="C52C66B133C14893876B5D30E3F43B62">
    <w:name w:val="C52C66B133C14893876B5D30E3F43B62"/>
    <w:rsid w:val="007216F7"/>
    <w:pPr>
      <w:widowControl w:val="0"/>
      <w:jc w:val="both"/>
    </w:pPr>
  </w:style>
  <w:style w:type="paragraph" w:customStyle="1" w:styleId="93AE212CBCBE424FBECE9B70E5873711">
    <w:name w:val="93AE212CBCBE424FBECE9B70E5873711"/>
    <w:rsid w:val="007216F7"/>
    <w:pPr>
      <w:widowControl w:val="0"/>
      <w:jc w:val="both"/>
    </w:pPr>
  </w:style>
  <w:style w:type="paragraph" w:customStyle="1" w:styleId="72324E1109FE4102AE01C06F7BA41857">
    <w:name w:val="72324E1109FE4102AE01C06F7BA41857"/>
    <w:rsid w:val="007216F7"/>
    <w:pPr>
      <w:widowControl w:val="0"/>
      <w:jc w:val="both"/>
    </w:pPr>
  </w:style>
  <w:style w:type="paragraph" w:customStyle="1" w:styleId="AFF3C19F99074FCFBB0CB13B10F09FD6">
    <w:name w:val="AFF3C19F99074FCFBB0CB13B10F09FD6"/>
    <w:rsid w:val="007216F7"/>
    <w:pPr>
      <w:widowControl w:val="0"/>
      <w:jc w:val="both"/>
    </w:pPr>
  </w:style>
  <w:style w:type="paragraph" w:customStyle="1" w:styleId="B234904F02F045139349554F06EFAF62">
    <w:name w:val="B234904F02F045139349554F06EFAF62"/>
    <w:rsid w:val="007216F7"/>
    <w:pPr>
      <w:widowControl w:val="0"/>
      <w:jc w:val="both"/>
    </w:pPr>
  </w:style>
  <w:style w:type="paragraph" w:customStyle="1" w:styleId="21CE10A0593A41299105D8A30B699312">
    <w:name w:val="21CE10A0593A41299105D8A30B699312"/>
    <w:rsid w:val="007216F7"/>
    <w:pPr>
      <w:widowControl w:val="0"/>
      <w:jc w:val="both"/>
    </w:pPr>
  </w:style>
  <w:style w:type="paragraph" w:customStyle="1" w:styleId="927C22E59D9A41B580270A350E20F0C3">
    <w:name w:val="927C22E59D9A41B580270A350E20F0C3"/>
    <w:rsid w:val="007216F7"/>
    <w:pPr>
      <w:widowControl w:val="0"/>
      <w:jc w:val="both"/>
    </w:pPr>
  </w:style>
  <w:style w:type="paragraph" w:customStyle="1" w:styleId="E2FDD52C23DD44809ADC129BB7103BAB">
    <w:name w:val="E2FDD52C23DD44809ADC129BB7103BAB"/>
    <w:rsid w:val="007216F7"/>
    <w:pPr>
      <w:widowControl w:val="0"/>
      <w:jc w:val="both"/>
    </w:pPr>
  </w:style>
  <w:style w:type="paragraph" w:customStyle="1" w:styleId="AE478E386C1B47BE93983564BCDBB597">
    <w:name w:val="AE478E386C1B47BE93983564BCDBB597"/>
    <w:rsid w:val="00B93A26"/>
    <w:pPr>
      <w:widowControl w:val="0"/>
      <w:jc w:val="both"/>
    </w:pPr>
  </w:style>
  <w:style w:type="paragraph" w:customStyle="1" w:styleId="005A52C5143C41089C0A521A54E2A7DD">
    <w:name w:val="005A52C5143C41089C0A521A54E2A7DD"/>
    <w:rsid w:val="00B93A26"/>
    <w:pPr>
      <w:widowControl w:val="0"/>
      <w:jc w:val="both"/>
    </w:pPr>
  </w:style>
  <w:style w:type="paragraph" w:customStyle="1" w:styleId="5DD16111C91849BBBBF76DF966DFB7DB">
    <w:name w:val="5DD16111C91849BBBBF76DF966DFB7DB"/>
    <w:rsid w:val="00B93A26"/>
    <w:pPr>
      <w:widowControl w:val="0"/>
      <w:jc w:val="both"/>
    </w:pPr>
  </w:style>
  <w:style w:type="paragraph" w:customStyle="1" w:styleId="ED1BA170AAD242B49C29ABCBBBE0C6E6">
    <w:name w:val="ED1BA170AAD242B49C29ABCBBBE0C6E6"/>
    <w:rsid w:val="00B93A26"/>
    <w:pPr>
      <w:widowControl w:val="0"/>
      <w:jc w:val="both"/>
    </w:pPr>
  </w:style>
  <w:style w:type="paragraph" w:customStyle="1" w:styleId="339D780328C149E08FEA14EE11AA43ED">
    <w:name w:val="339D780328C149E08FEA14EE11AA43ED"/>
    <w:rsid w:val="00B93A26"/>
    <w:pPr>
      <w:widowControl w:val="0"/>
      <w:jc w:val="both"/>
    </w:pPr>
  </w:style>
  <w:style w:type="paragraph" w:customStyle="1" w:styleId="CCF55C0DE42844759214AD95A4EF25CD">
    <w:name w:val="CCF55C0DE42844759214AD95A4EF25CD"/>
    <w:rsid w:val="00B93A26"/>
    <w:pPr>
      <w:widowControl w:val="0"/>
      <w:jc w:val="both"/>
    </w:pPr>
  </w:style>
  <w:style w:type="paragraph" w:customStyle="1" w:styleId="4B2F213733214212BC3D821A5571A236">
    <w:name w:val="4B2F213733214212BC3D821A5571A236"/>
    <w:rsid w:val="00B93A26"/>
    <w:pPr>
      <w:widowControl w:val="0"/>
      <w:jc w:val="both"/>
    </w:pPr>
  </w:style>
  <w:style w:type="paragraph" w:customStyle="1" w:styleId="716C541CF71E48DA910A15354EE8AB05">
    <w:name w:val="716C541CF71E48DA910A15354EE8AB05"/>
    <w:rsid w:val="00B93A26"/>
    <w:pPr>
      <w:widowControl w:val="0"/>
      <w:jc w:val="both"/>
    </w:pPr>
  </w:style>
  <w:style w:type="paragraph" w:customStyle="1" w:styleId="42E6B115A6214E119AD4C4F6FFE587B6">
    <w:name w:val="42E6B115A6214E119AD4C4F6FFE587B6"/>
    <w:rsid w:val="00B93A26"/>
    <w:pPr>
      <w:widowControl w:val="0"/>
      <w:jc w:val="both"/>
    </w:pPr>
  </w:style>
  <w:style w:type="paragraph" w:customStyle="1" w:styleId="4EA98F3FC10D4A12898CC0AD056B24DC">
    <w:name w:val="4EA98F3FC10D4A12898CC0AD056B24DC"/>
    <w:rsid w:val="00B93A26"/>
    <w:pPr>
      <w:widowControl w:val="0"/>
      <w:jc w:val="both"/>
    </w:pPr>
  </w:style>
  <w:style w:type="paragraph" w:customStyle="1" w:styleId="C3B65DE97A1A4F25A4F2AECB34BF2AC1">
    <w:name w:val="C3B65DE97A1A4F25A4F2AECB34BF2AC1"/>
    <w:rsid w:val="00B93A26"/>
    <w:pPr>
      <w:widowControl w:val="0"/>
      <w:jc w:val="both"/>
    </w:pPr>
  </w:style>
  <w:style w:type="paragraph" w:customStyle="1" w:styleId="D31EC46762F94B3FBC245ADA7DB82CD1">
    <w:name w:val="D31EC46762F94B3FBC245ADA7DB82CD1"/>
    <w:rsid w:val="00B93A26"/>
    <w:pPr>
      <w:widowControl w:val="0"/>
      <w:jc w:val="both"/>
    </w:pPr>
  </w:style>
  <w:style w:type="paragraph" w:customStyle="1" w:styleId="1E025A5DCF784F5095BD25CFFE36ED72">
    <w:name w:val="1E025A5DCF784F5095BD25CFFE36ED72"/>
    <w:rsid w:val="00B93A26"/>
    <w:pPr>
      <w:widowControl w:val="0"/>
      <w:jc w:val="both"/>
    </w:pPr>
  </w:style>
  <w:style w:type="paragraph" w:customStyle="1" w:styleId="791E2288BD7B46599BCBDB3C49821B34">
    <w:name w:val="791E2288BD7B46599BCBDB3C49821B34"/>
    <w:rsid w:val="00B93A26"/>
    <w:pPr>
      <w:widowControl w:val="0"/>
      <w:jc w:val="both"/>
    </w:pPr>
  </w:style>
  <w:style w:type="paragraph" w:customStyle="1" w:styleId="1841724995A14B0AA757CB320976369F">
    <w:name w:val="1841724995A14B0AA757CB320976369F"/>
    <w:rsid w:val="00B93A26"/>
    <w:pPr>
      <w:widowControl w:val="0"/>
      <w:jc w:val="both"/>
    </w:pPr>
  </w:style>
  <w:style w:type="paragraph" w:customStyle="1" w:styleId="E4C63D659B7649FD989D6C66741568CE">
    <w:name w:val="E4C63D659B7649FD989D6C66741568CE"/>
    <w:rsid w:val="00B93A26"/>
    <w:pPr>
      <w:widowControl w:val="0"/>
      <w:jc w:val="both"/>
    </w:pPr>
  </w:style>
  <w:style w:type="paragraph" w:customStyle="1" w:styleId="55D24595024D43E8A5FAD7FE1E8D856E">
    <w:name w:val="55D24595024D43E8A5FAD7FE1E8D856E"/>
    <w:rsid w:val="00B93A26"/>
    <w:pPr>
      <w:widowControl w:val="0"/>
      <w:jc w:val="both"/>
    </w:pPr>
  </w:style>
  <w:style w:type="paragraph" w:customStyle="1" w:styleId="32A73B746A52488CB4C1BBD2FBA03C7C">
    <w:name w:val="32A73B746A52488CB4C1BBD2FBA03C7C"/>
    <w:rsid w:val="00B93A26"/>
    <w:pPr>
      <w:widowControl w:val="0"/>
      <w:jc w:val="both"/>
    </w:pPr>
  </w:style>
  <w:style w:type="paragraph" w:customStyle="1" w:styleId="E7949060A7D24693807BCCAB97638E1F">
    <w:name w:val="E7949060A7D24693807BCCAB97638E1F"/>
    <w:rsid w:val="00B93A26"/>
    <w:pPr>
      <w:widowControl w:val="0"/>
      <w:jc w:val="both"/>
    </w:pPr>
  </w:style>
  <w:style w:type="paragraph" w:customStyle="1" w:styleId="F89AB9545C1B4F95A1BB7D0B6140A921">
    <w:name w:val="F89AB9545C1B4F95A1BB7D0B6140A921"/>
    <w:rsid w:val="00B93A26"/>
    <w:pPr>
      <w:widowControl w:val="0"/>
      <w:jc w:val="both"/>
    </w:pPr>
  </w:style>
  <w:style w:type="paragraph" w:customStyle="1" w:styleId="EA7E5963BF8949C5A71D746D1EAE1DDC">
    <w:name w:val="EA7E5963BF8949C5A71D746D1EAE1DDC"/>
    <w:rsid w:val="00B93A26"/>
    <w:pPr>
      <w:widowControl w:val="0"/>
      <w:jc w:val="both"/>
    </w:pPr>
  </w:style>
  <w:style w:type="paragraph" w:customStyle="1" w:styleId="903727EAFC78421DB3A7E04D00CC3CCB">
    <w:name w:val="903727EAFC78421DB3A7E04D00CC3CCB"/>
    <w:rsid w:val="00B93A26"/>
    <w:pPr>
      <w:widowControl w:val="0"/>
      <w:jc w:val="both"/>
    </w:pPr>
  </w:style>
  <w:style w:type="paragraph" w:customStyle="1" w:styleId="44B0DBC20619462B91B1B013418F86CC">
    <w:name w:val="44B0DBC20619462B91B1B013418F86CC"/>
    <w:rsid w:val="00B93A26"/>
    <w:pPr>
      <w:widowControl w:val="0"/>
      <w:jc w:val="both"/>
    </w:pPr>
  </w:style>
  <w:style w:type="paragraph" w:customStyle="1" w:styleId="2EDA144F8D694C59A1FE88C26E2768C6">
    <w:name w:val="2EDA144F8D694C59A1FE88C26E2768C6"/>
    <w:rsid w:val="00B93A26"/>
    <w:pPr>
      <w:widowControl w:val="0"/>
      <w:jc w:val="both"/>
    </w:pPr>
  </w:style>
  <w:style w:type="paragraph" w:customStyle="1" w:styleId="3B0DAA0A95C049C19E350D0F7E23AE29">
    <w:name w:val="3B0DAA0A95C049C19E350D0F7E23AE29"/>
    <w:rsid w:val="00B93A26"/>
    <w:pPr>
      <w:widowControl w:val="0"/>
      <w:jc w:val="both"/>
    </w:pPr>
  </w:style>
  <w:style w:type="paragraph" w:customStyle="1" w:styleId="FD6DE8FBCCD0471B8BFF92A563F856C8">
    <w:name w:val="FD6DE8FBCCD0471B8BFF92A563F856C8"/>
    <w:rsid w:val="00B93A26"/>
    <w:pPr>
      <w:widowControl w:val="0"/>
      <w:jc w:val="both"/>
    </w:pPr>
  </w:style>
  <w:style w:type="paragraph" w:customStyle="1" w:styleId="24579CB7988D40F7912729B97F69BF87">
    <w:name w:val="24579CB7988D40F7912729B97F69BF87"/>
    <w:rsid w:val="00B93A26"/>
    <w:pPr>
      <w:widowControl w:val="0"/>
      <w:jc w:val="both"/>
    </w:pPr>
  </w:style>
  <w:style w:type="paragraph" w:customStyle="1" w:styleId="14308C93352F486FADC0394657152445">
    <w:name w:val="14308C93352F486FADC0394657152445"/>
    <w:rsid w:val="00B93A26"/>
    <w:pPr>
      <w:widowControl w:val="0"/>
      <w:jc w:val="both"/>
    </w:pPr>
  </w:style>
  <w:style w:type="paragraph" w:customStyle="1" w:styleId="6359B74F5CBC4C68A1136C646F1B3832">
    <w:name w:val="6359B74F5CBC4C68A1136C646F1B3832"/>
    <w:rsid w:val="00B93A26"/>
    <w:pPr>
      <w:widowControl w:val="0"/>
      <w:jc w:val="both"/>
    </w:pPr>
  </w:style>
  <w:style w:type="paragraph" w:customStyle="1" w:styleId="41F857A41CBF42F2A102E5B41B72A79A">
    <w:name w:val="41F857A41CBF42F2A102E5B41B72A79A"/>
    <w:rsid w:val="00B93A26"/>
    <w:pPr>
      <w:widowControl w:val="0"/>
      <w:jc w:val="both"/>
    </w:pPr>
  </w:style>
  <w:style w:type="paragraph" w:customStyle="1" w:styleId="DBC95A553E4A4FB4A2C61D5922934828">
    <w:name w:val="DBC95A553E4A4FB4A2C61D5922934828"/>
    <w:rsid w:val="00B93A26"/>
    <w:pPr>
      <w:widowControl w:val="0"/>
      <w:jc w:val="both"/>
    </w:pPr>
  </w:style>
  <w:style w:type="paragraph" w:customStyle="1" w:styleId="7600BBB8F2BD419A8E45A17CACE73CA9">
    <w:name w:val="7600BBB8F2BD419A8E45A17CACE73CA9"/>
    <w:rsid w:val="00B93A26"/>
    <w:pPr>
      <w:widowControl w:val="0"/>
      <w:jc w:val="both"/>
    </w:pPr>
  </w:style>
  <w:style w:type="paragraph" w:customStyle="1" w:styleId="2591C8FB08374CF882D24D9BDB069480">
    <w:name w:val="2591C8FB08374CF882D24D9BDB069480"/>
    <w:rsid w:val="00B93A26"/>
    <w:pPr>
      <w:widowControl w:val="0"/>
      <w:jc w:val="both"/>
    </w:pPr>
  </w:style>
  <w:style w:type="paragraph" w:customStyle="1" w:styleId="968090CF0DEA4C4AA6161B215107F2F5">
    <w:name w:val="968090CF0DEA4C4AA6161B215107F2F5"/>
    <w:rsid w:val="002C1BE6"/>
    <w:pPr>
      <w:widowControl w:val="0"/>
      <w:jc w:val="both"/>
    </w:pPr>
  </w:style>
  <w:style w:type="paragraph" w:customStyle="1" w:styleId="00DD123AA5464234B84D74D956BF81BB">
    <w:name w:val="00DD123AA5464234B84D74D956BF81BB"/>
    <w:rsid w:val="002C1BE6"/>
    <w:pPr>
      <w:widowControl w:val="0"/>
      <w:jc w:val="both"/>
    </w:pPr>
  </w:style>
  <w:style w:type="paragraph" w:customStyle="1" w:styleId="084147C76E1144539D91EAD8036F95E1">
    <w:name w:val="084147C76E1144539D91EAD8036F95E1"/>
    <w:rsid w:val="002C1BE6"/>
    <w:pPr>
      <w:widowControl w:val="0"/>
      <w:jc w:val="both"/>
    </w:pPr>
  </w:style>
  <w:style w:type="paragraph" w:customStyle="1" w:styleId="9DD8DE3B3A394D51AE0B3CB048856312">
    <w:name w:val="9DD8DE3B3A394D51AE0B3CB048856312"/>
    <w:rsid w:val="002C1BE6"/>
    <w:pPr>
      <w:widowControl w:val="0"/>
      <w:jc w:val="both"/>
    </w:pPr>
  </w:style>
  <w:style w:type="paragraph" w:customStyle="1" w:styleId="530808A42E5A4D62A29C5EE6FC6CDDE0">
    <w:name w:val="530808A42E5A4D62A29C5EE6FC6CDDE0"/>
    <w:rsid w:val="002C1BE6"/>
    <w:pPr>
      <w:widowControl w:val="0"/>
      <w:jc w:val="both"/>
    </w:pPr>
  </w:style>
  <w:style w:type="paragraph" w:customStyle="1" w:styleId="7A54A051D2DF491BB0CD38B94F6CDCAE">
    <w:name w:val="7A54A051D2DF491BB0CD38B94F6CDCAE"/>
    <w:rsid w:val="002C1BE6"/>
    <w:pPr>
      <w:widowControl w:val="0"/>
      <w:jc w:val="both"/>
    </w:pPr>
  </w:style>
  <w:style w:type="paragraph" w:customStyle="1" w:styleId="7E55D04DF2B848849B0725C1084E6969">
    <w:name w:val="7E55D04DF2B848849B0725C1084E6969"/>
    <w:rsid w:val="002C1BE6"/>
    <w:pPr>
      <w:widowControl w:val="0"/>
      <w:jc w:val="both"/>
    </w:pPr>
  </w:style>
  <w:style w:type="paragraph" w:customStyle="1" w:styleId="7DE69D2BECF54F728D2D0E080EF7755E">
    <w:name w:val="7DE69D2BECF54F728D2D0E080EF7755E"/>
    <w:rsid w:val="002C1BE6"/>
    <w:pPr>
      <w:widowControl w:val="0"/>
      <w:jc w:val="both"/>
    </w:pPr>
  </w:style>
  <w:style w:type="paragraph" w:customStyle="1" w:styleId="2327F99856B343B29747BDB84EC807EB">
    <w:name w:val="2327F99856B343B29747BDB84EC807EB"/>
    <w:rsid w:val="002C1BE6"/>
    <w:pPr>
      <w:widowControl w:val="0"/>
      <w:jc w:val="both"/>
    </w:pPr>
  </w:style>
  <w:style w:type="paragraph" w:customStyle="1" w:styleId="859BB0803FB1441087540507F9083BCF">
    <w:name w:val="859BB0803FB1441087540507F9083BCF"/>
    <w:rsid w:val="002C1BE6"/>
    <w:pPr>
      <w:widowControl w:val="0"/>
      <w:jc w:val="both"/>
    </w:pPr>
  </w:style>
  <w:style w:type="paragraph" w:customStyle="1" w:styleId="AB648BD853334C8EA667155B2D97C4AE">
    <w:name w:val="AB648BD853334C8EA667155B2D97C4AE"/>
    <w:rsid w:val="002C1BE6"/>
    <w:pPr>
      <w:widowControl w:val="0"/>
      <w:jc w:val="both"/>
    </w:pPr>
  </w:style>
  <w:style w:type="paragraph" w:customStyle="1" w:styleId="94A4BC4EF93E4053BE273416FD61D441">
    <w:name w:val="94A4BC4EF93E4053BE273416FD61D441"/>
    <w:rsid w:val="002C1BE6"/>
    <w:pPr>
      <w:widowControl w:val="0"/>
      <w:jc w:val="both"/>
    </w:pPr>
  </w:style>
  <w:style w:type="paragraph" w:customStyle="1" w:styleId="09243B3E99674B39BF19E84024847CBB">
    <w:name w:val="09243B3E99674B39BF19E84024847CBB"/>
    <w:rsid w:val="002C1BE6"/>
    <w:pPr>
      <w:widowControl w:val="0"/>
      <w:jc w:val="both"/>
    </w:pPr>
  </w:style>
  <w:style w:type="paragraph" w:customStyle="1" w:styleId="34B2F3B1EDCA4B2BA1C2EE7E00EACCF6">
    <w:name w:val="34B2F3B1EDCA4B2BA1C2EE7E00EACCF6"/>
    <w:rsid w:val="002C1BE6"/>
    <w:pPr>
      <w:widowControl w:val="0"/>
      <w:jc w:val="both"/>
    </w:pPr>
  </w:style>
  <w:style w:type="paragraph" w:customStyle="1" w:styleId="D2306D10610844FA88B5E5809F85BCA7">
    <w:name w:val="D2306D10610844FA88B5E5809F85BCA7"/>
    <w:rsid w:val="002C1BE6"/>
    <w:pPr>
      <w:widowControl w:val="0"/>
      <w:jc w:val="both"/>
    </w:pPr>
  </w:style>
  <w:style w:type="paragraph" w:customStyle="1" w:styleId="5F136FFAC4814D64A34F7891E38931B5">
    <w:name w:val="5F136FFAC4814D64A34F7891E38931B5"/>
    <w:rsid w:val="002C1BE6"/>
    <w:pPr>
      <w:widowControl w:val="0"/>
      <w:jc w:val="both"/>
    </w:pPr>
  </w:style>
  <w:style w:type="paragraph" w:customStyle="1" w:styleId="F1B280E12ED5416793536480B7FA7837">
    <w:name w:val="F1B280E12ED5416793536480B7FA7837"/>
    <w:rsid w:val="002C1BE6"/>
    <w:pPr>
      <w:widowControl w:val="0"/>
      <w:jc w:val="both"/>
    </w:pPr>
  </w:style>
  <w:style w:type="paragraph" w:customStyle="1" w:styleId="6EA101A85D504A0BA3862CA37D46AB23">
    <w:name w:val="6EA101A85D504A0BA3862CA37D46AB23"/>
    <w:rsid w:val="002C1BE6"/>
    <w:pPr>
      <w:widowControl w:val="0"/>
      <w:jc w:val="both"/>
    </w:pPr>
  </w:style>
  <w:style w:type="paragraph" w:customStyle="1" w:styleId="8388817D413B4F5A9675B0DE0E0096E7">
    <w:name w:val="8388817D413B4F5A9675B0DE0E0096E7"/>
    <w:rsid w:val="002C1BE6"/>
    <w:pPr>
      <w:widowControl w:val="0"/>
      <w:jc w:val="both"/>
    </w:pPr>
  </w:style>
  <w:style w:type="paragraph" w:customStyle="1" w:styleId="E592CCA0418847BEB9EFDB3DEB4C21A1">
    <w:name w:val="E592CCA0418847BEB9EFDB3DEB4C21A1"/>
    <w:rsid w:val="002C1BE6"/>
    <w:pPr>
      <w:widowControl w:val="0"/>
      <w:jc w:val="both"/>
    </w:pPr>
  </w:style>
  <w:style w:type="paragraph" w:customStyle="1" w:styleId="EC2AB55D5B4D43C6A7E666789E50C6A7">
    <w:name w:val="EC2AB55D5B4D43C6A7E666789E50C6A7"/>
    <w:rsid w:val="002C1BE6"/>
    <w:pPr>
      <w:widowControl w:val="0"/>
      <w:jc w:val="both"/>
    </w:pPr>
  </w:style>
  <w:style w:type="paragraph" w:customStyle="1" w:styleId="8DC3215DA25E4E54BCF18BC2A98BEBBE">
    <w:name w:val="8DC3215DA25E4E54BCF18BC2A98BEBBE"/>
    <w:rsid w:val="002C1BE6"/>
    <w:pPr>
      <w:widowControl w:val="0"/>
      <w:jc w:val="both"/>
    </w:pPr>
  </w:style>
  <w:style w:type="paragraph" w:customStyle="1" w:styleId="8D4DDF1E89FE4F009405BB9A0D7A5EBF">
    <w:name w:val="8D4DDF1E89FE4F009405BB9A0D7A5EBF"/>
    <w:rsid w:val="002C1BE6"/>
    <w:pPr>
      <w:widowControl w:val="0"/>
      <w:jc w:val="both"/>
    </w:pPr>
  </w:style>
  <w:style w:type="paragraph" w:customStyle="1" w:styleId="CEF08A41C4954AC08DD6B9252798E4CB">
    <w:name w:val="CEF08A41C4954AC08DD6B9252798E4CB"/>
    <w:rsid w:val="002C1BE6"/>
    <w:pPr>
      <w:widowControl w:val="0"/>
      <w:jc w:val="both"/>
    </w:pPr>
  </w:style>
  <w:style w:type="paragraph" w:customStyle="1" w:styleId="2A4F76BA5C93445F827B42F477A327D3">
    <w:name w:val="2A4F76BA5C93445F827B42F477A327D3"/>
    <w:rsid w:val="002C1BE6"/>
    <w:pPr>
      <w:widowControl w:val="0"/>
      <w:jc w:val="both"/>
    </w:pPr>
  </w:style>
  <w:style w:type="paragraph" w:customStyle="1" w:styleId="F722150FDDE64E62AFBE047E9941D6F6">
    <w:name w:val="F722150FDDE64E62AFBE047E9941D6F6"/>
    <w:rsid w:val="002C1BE6"/>
    <w:pPr>
      <w:widowControl w:val="0"/>
      <w:jc w:val="both"/>
    </w:pPr>
  </w:style>
  <w:style w:type="paragraph" w:customStyle="1" w:styleId="BC78BF28B8D14EF38F076A4A7B6CC204">
    <w:name w:val="BC78BF28B8D14EF38F076A4A7B6CC204"/>
    <w:rsid w:val="002C1BE6"/>
    <w:pPr>
      <w:widowControl w:val="0"/>
      <w:jc w:val="both"/>
    </w:pPr>
  </w:style>
  <w:style w:type="paragraph" w:customStyle="1" w:styleId="09BF34DF8CCF48C6AD19181BE4859036">
    <w:name w:val="09BF34DF8CCF48C6AD19181BE4859036"/>
    <w:rsid w:val="002C1BE6"/>
    <w:pPr>
      <w:widowControl w:val="0"/>
      <w:jc w:val="both"/>
    </w:pPr>
  </w:style>
  <w:style w:type="paragraph" w:customStyle="1" w:styleId="235364FDB104412BBAC11647ECC73DCD">
    <w:name w:val="235364FDB104412BBAC11647ECC73DCD"/>
    <w:rsid w:val="002C1BE6"/>
    <w:pPr>
      <w:widowControl w:val="0"/>
      <w:jc w:val="both"/>
    </w:pPr>
  </w:style>
  <w:style w:type="paragraph" w:customStyle="1" w:styleId="24C87370EAC946EC9AF1B8F2AD46F82A">
    <w:name w:val="24C87370EAC946EC9AF1B8F2AD46F82A"/>
    <w:rsid w:val="002C1BE6"/>
    <w:pPr>
      <w:widowControl w:val="0"/>
      <w:jc w:val="both"/>
    </w:pPr>
  </w:style>
  <w:style w:type="paragraph" w:customStyle="1" w:styleId="03907BB2DACD44F6BA30BF6A1A074D82">
    <w:name w:val="03907BB2DACD44F6BA30BF6A1A074D82"/>
    <w:rsid w:val="002C1BE6"/>
    <w:pPr>
      <w:widowControl w:val="0"/>
      <w:jc w:val="both"/>
    </w:pPr>
  </w:style>
  <w:style w:type="paragraph" w:customStyle="1" w:styleId="B34EF0F4C12B46648D77061E3FF21A3A">
    <w:name w:val="B34EF0F4C12B46648D77061E3FF21A3A"/>
    <w:rsid w:val="002C1BE6"/>
    <w:pPr>
      <w:widowControl w:val="0"/>
      <w:jc w:val="both"/>
    </w:pPr>
  </w:style>
  <w:style w:type="paragraph" w:customStyle="1" w:styleId="6F37C744DE444642AF800CB136093486">
    <w:name w:val="6F37C744DE444642AF800CB136093486"/>
    <w:rsid w:val="002C1BE6"/>
    <w:pPr>
      <w:widowControl w:val="0"/>
      <w:jc w:val="both"/>
    </w:pPr>
  </w:style>
  <w:style w:type="paragraph" w:customStyle="1" w:styleId="6915AA4BAED4411F959EC522672ED323">
    <w:name w:val="6915AA4BAED4411F959EC522672ED323"/>
    <w:rsid w:val="002C1BE6"/>
    <w:pPr>
      <w:widowControl w:val="0"/>
      <w:jc w:val="both"/>
    </w:pPr>
  </w:style>
  <w:style w:type="paragraph" w:customStyle="1" w:styleId="494ED4697C70419E8010B554817E04EC">
    <w:name w:val="494ED4697C70419E8010B554817E04EC"/>
    <w:rsid w:val="002C1BE6"/>
    <w:pPr>
      <w:widowControl w:val="0"/>
      <w:jc w:val="both"/>
    </w:pPr>
  </w:style>
  <w:style w:type="paragraph" w:customStyle="1" w:styleId="79C6EF8FF63D410C93BA3292EC9103467">
    <w:name w:val="79C6EF8FF63D410C93BA3292EC9103467"/>
    <w:rsid w:val="00F318D6"/>
    <w:pPr>
      <w:widowControl w:val="0"/>
      <w:jc w:val="both"/>
    </w:pPr>
  </w:style>
  <w:style w:type="paragraph" w:customStyle="1" w:styleId="E2085A1479B04135B65B56FA997B2DFA13">
    <w:name w:val="E2085A1479B04135B65B56FA997B2DFA13"/>
    <w:rsid w:val="00F318D6"/>
    <w:pPr>
      <w:widowControl w:val="0"/>
      <w:jc w:val="both"/>
    </w:pPr>
  </w:style>
  <w:style w:type="paragraph" w:customStyle="1" w:styleId="D187B14D16154FE4A19409090F4714D612">
    <w:name w:val="D187B14D16154FE4A19409090F4714D612"/>
    <w:rsid w:val="00F318D6"/>
    <w:pPr>
      <w:widowControl w:val="0"/>
      <w:jc w:val="both"/>
    </w:pPr>
  </w:style>
  <w:style w:type="paragraph" w:customStyle="1" w:styleId="A12FDBA6DE414D81B142C09F70D8268B">
    <w:name w:val="A12FDBA6DE414D81B142C09F70D8268B"/>
    <w:rsid w:val="00F318D6"/>
    <w:pPr>
      <w:widowControl w:val="0"/>
      <w:jc w:val="both"/>
    </w:pPr>
  </w:style>
  <w:style w:type="paragraph" w:customStyle="1" w:styleId="F4E9023274E645C9B2CCE0C75539C887">
    <w:name w:val="F4E9023274E645C9B2CCE0C75539C887"/>
    <w:rsid w:val="00F318D6"/>
    <w:pPr>
      <w:widowControl w:val="0"/>
      <w:jc w:val="both"/>
    </w:pPr>
  </w:style>
  <w:style w:type="paragraph" w:customStyle="1" w:styleId="0E54BEF65CC64B52BB4094D2EF9A336B">
    <w:name w:val="0E54BEF65CC64B52BB4094D2EF9A336B"/>
    <w:rsid w:val="00F318D6"/>
    <w:pPr>
      <w:widowControl w:val="0"/>
      <w:jc w:val="both"/>
    </w:pPr>
  </w:style>
  <w:style w:type="paragraph" w:customStyle="1" w:styleId="73421EBEAC7B49DBA3F6100DD83A6807">
    <w:name w:val="73421EBEAC7B49DBA3F6100DD83A6807"/>
    <w:rsid w:val="00F318D6"/>
    <w:pPr>
      <w:widowControl w:val="0"/>
      <w:jc w:val="both"/>
    </w:pPr>
  </w:style>
  <w:style w:type="paragraph" w:customStyle="1" w:styleId="65B60E7B401146DDBA2DEEB922210EA1">
    <w:name w:val="65B60E7B401146DDBA2DEEB922210EA1"/>
    <w:rsid w:val="00F318D6"/>
    <w:pPr>
      <w:widowControl w:val="0"/>
      <w:jc w:val="both"/>
    </w:pPr>
  </w:style>
  <w:style w:type="paragraph" w:customStyle="1" w:styleId="D5CF7D1BA498427DBD4ED5B29F649810">
    <w:name w:val="D5CF7D1BA498427DBD4ED5B29F649810"/>
    <w:rsid w:val="00F318D6"/>
    <w:pPr>
      <w:widowControl w:val="0"/>
      <w:jc w:val="both"/>
    </w:pPr>
  </w:style>
  <w:style w:type="paragraph" w:customStyle="1" w:styleId="A52FC2E09233493BB7FAC1B6FA34693F">
    <w:name w:val="A52FC2E09233493BB7FAC1B6FA34693F"/>
    <w:rsid w:val="00F318D6"/>
    <w:pPr>
      <w:widowControl w:val="0"/>
      <w:jc w:val="both"/>
    </w:pPr>
  </w:style>
  <w:style w:type="paragraph" w:customStyle="1" w:styleId="E186580CEE8449E2880DCC7A79CAF678">
    <w:name w:val="E186580CEE8449E2880DCC7A79CAF678"/>
    <w:rsid w:val="00F318D6"/>
    <w:pPr>
      <w:widowControl w:val="0"/>
      <w:jc w:val="both"/>
    </w:pPr>
  </w:style>
  <w:style w:type="paragraph" w:customStyle="1" w:styleId="24ECE5516EA948059A12AAD1CADDFE8C">
    <w:name w:val="24ECE5516EA948059A12AAD1CADDFE8C"/>
    <w:rsid w:val="00F318D6"/>
    <w:pPr>
      <w:widowControl w:val="0"/>
      <w:jc w:val="both"/>
    </w:pPr>
  </w:style>
  <w:style w:type="paragraph" w:customStyle="1" w:styleId="754F75EF792E43468B94E14F1CD2E052">
    <w:name w:val="754F75EF792E43468B94E14F1CD2E052"/>
    <w:rsid w:val="00F318D6"/>
    <w:pPr>
      <w:widowControl w:val="0"/>
      <w:jc w:val="both"/>
    </w:pPr>
  </w:style>
  <w:style w:type="paragraph" w:customStyle="1" w:styleId="1079B82356F4433684F296AD69E01AEE">
    <w:name w:val="1079B82356F4433684F296AD69E01AEE"/>
    <w:rsid w:val="00F318D6"/>
    <w:pPr>
      <w:widowControl w:val="0"/>
      <w:jc w:val="both"/>
    </w:pPr>
  </w:style>
  <w:style w:type="paragraph" w:customStyle="1" w:styleId="7EAAF6DA8B8A46CB8C77A31E0EBE985E">
    <w:name w:val="7EAAF6DA8B8A46CB8C77A31E0EBE985E"/>
    <w:rsid w:val="00F318D6"/>
    <w:pPr>
      <w:widowControl w:val="0"/>
      <w:jc w:val="both"/>
    </w:pPr>
  </w:style>
  <w:style w:type="paragraph" w:customStyle="1" w:styleId="2DA62EE000E4439D8513EB470C4B3F98">
    <w:name w:val="2DA62EE000E4439D8513EB470C4B3F98"/>
    <w:rsid w:val="00F318D6"/>
    <w:pPr>
      <w:widowControl w:val="0"/>
      <w:jc w:val="both"/>
    </w:pPr>
  </w:style>
  <w:style w:type="paragraph" w:customStyle="1" w:styleId="5988D1B7ADB54E33919B68DD1F314E64">
    <w:name w:val="5988D1B7ADB54E33919B68DD1F314E64"/>
    <w:rsid w:val="00F318D6"/>
    <w:pPr>
      <w:widowControl w:val="0"/>
      <w:jc w:val="both"/>
    </w:pPr>
  </w:style>
  <w:style w:type="paragraph" w:customStyle="1" w:styleId="330C87836BF245DFB90EF9516DE1C409">
    <w:name w:val="330C87836BF245DFB90EF9516DE1C409"/>
    <w:rsid w:val="00F318D6"/>
    <w:pPr>
      <w:widowControl w:val="0"/>
      <w:jc w:val="both"/>
    </w:pPr>
  </w:style>
  <w:style w:type="paragraph" w:customStyle="1" w:styleId="727113D857224E4584C1A601B94313DB">
    <w:name w:val="727113D857224E4584C1A601B94313DB"/>
    <w:rsid w:val="00F318D6"/>
    <w:pPr>
      <w:widowControl w:val="0"/>
      <w:jc w:val="both"/>
    </w:pPr>
  </w:style>
  <w:style w:type="paragraph" w:customStyle="1" w:styleId="1D5B8304694F48A5B9A920404FA3AC29">
    <w:name w:val="1D5B8304694F48A5B9A920404FA3AC29"/>
    <w:rsid w:val="00F318D6"/>
    <w:pPr>
      <w:widowControl w:val="0"/>
      <w:jc w:val="both"/>
    </w:pPr>
  </w:style>
  <w:style w:type="paragraph" w:customStyle="1" w:styleId="4EB71517256A459E9F54B6CCB3D64735">
    <w:name w:val="4EB71517256A459E9F54B6CCB3D64735"/>
    <w:rsid w:val="00F318D6"/>
    <w:pPr>
      <w:widowControl w:val="0"/>
      <w:jc w:val="both"/>
    </w:pPr>
  </w:style>
  <w:style w:type="paragraph" w:customStyle="1" w:styleId="78A223A8A17C47DF9374DF39FAA2368C">
    <w:name w:val="78A223A8A17C47DF9374DF39FAA2368C"/>
    <w:rsid w:val="00F318D6"/>
    <w:pPr>
      <w:widowControl w:val="0"/>
      <w:jc w:val="both"/>
    </w:pPr>
  </w:style>
  <w:style w:type="paragraph" w:customStyle="1" w:styleId="A0DF54731432416F8A3D04CA07C983F3">
    <w:name w:val="A0DF54731432416F8A3D04CA07C983F3"/>
    <w:rsid w:val="00F318D6"/>
    <w:pPr>
      <w:widowControl w:val="0"/>
      <w:jc w:val="both"/>
    </w:pPr>
  </w:style>
  <w:style w:type="paragraph" w:customStyle="1" w:styleId="2F48CEE523604D5EAB3EFF086B172031">
    <w:name w:val="2F48CEE523604D5EAB3EFF086B172031"/>
    <w:rsid w:val="00F318D6"/>
    <w:pPr>
      <w:widowControl w:val="0"/>
      <w:jc w:val="both"/>
    </w:pPr>
  </w:style>
  <w:style w:type="paragraph" w:customStyle="1" w:styleId="30FBB87FE2E14238A520C5F92C7C36D0">
    <w:name w:val="30FBB87FE2E14238A520C5F92C7C36D0"/>
    <w:rsid w:val="00F318D6"/>
    <w:pPr>
      <w:widowControl w:val="0"/>
      <w:jc w:val="both"/>
    </w:pPr>
  </w:style>
  <w:style w:type="paragraph" w:customStyle="1" w:styleId="EC09F79FB4BC487DB709BF97E170A08F">
    <w:name w:val="EC09F79FB4BC487DB709BF97E170A08F"/>
    <w:rsid w:val="00F318D6"/>
    <w:pPr>
      <w:widowControl w:val="0"/>
      <w:jc w:val="both"/>
    </w:pPr>
  </w:style>
  <w:style w:type="paragraph" w:customStyle="1" w:styleId="BF262AA73FA34CABAED43D8547A7A4FC">
    <w:name w:val="BF262AA73FA34CABAED43D8547A7A4FC"/>
    <w:rsid w:val="00F318D6"/>
    <w:pPr>
      <w:widowControl w:val="0"/>
      <w:jc w:val="both"/>
    </w:pPr>
  </w:style>
  <w:style w:type="paragraph" w:customStyle="1" w:styleId="799AB4C8E00F41118FA51A7CED4E2B8A">
    <w:name w:val="799AB4C8E00F41118FA51A7CED4E2B8A"/>
    <w:rsid w:val="00F318D6"/>
    <w:pPr>
      <w:widowControl w:val="0"/>
      <w:jc w:val="both"/>
    </w:pPr>
  </w:style>
  <w:style w:type="paragraph" w:customStyle="1" w:styleId="011D3BAF71D842A6BBF778DA4BC4AFBE">
    <w:name w:val="011D3BAF71D842A6BBF778DA4BC4AFBE"/>
    <w:rsid w:val="00F318D6"/>
    <w:pPr>
      <w:widowControl w:val="0"/>
      <w:jc w:val="both"/>
    </w:pPr>
  </w:style>
  <w:style w:type="paragraph" w:customStyle="1" w:styleId="1F90C7516670463CB4216A2D5D164919">
    <w:name w:val="1F90C7516670463CB4216A2D5D164919"/>
    <w:rsid w:val="00F318D6"/>
    <w:pPr>
      <w:widowControl w:val="0"/>
      <w:jc w:val="both"/>
    </w:pPr>
  </w:style>
  <w:style w:type="paragraph" w:customStyle="1" w:styleId="0C3D6353FD17495786EA9349393A68E0">
    <w:name w:val="0C3D6353FD17495786EA9349393A68E0"/>
    <w:rsid w:val="00F318D6"/>
    <w:pPr>
      <w:widowControl w:val="0"/>
      <w:ind w:left="567" w:firstLine="57"/>
      <w:jc w:val="both"/>
    </w:pPr>
    <w:rPr>
      <w:rFonts w:ascii="Century" w:eastAsia="ＭＳ 明朝" w:hAnsi="Century" w:cs="Times New Roman"/>
      <w:sz w:val="20"/>
      <w:szCs w:val="20"/>
    </w:rPr>
  </w:style>
  <w:style w:type="paragraph" w:customStyle="1" w:styleId="76BECD77E3544F9ABB549A4F99013443">
    <w:name w:val="76BECD77E3544F9ABB549A4F99013443"/>
    <w:rsid w:val="00F318D6"/>
    <w:pPr>
      <w:widowControl w:val="0"/>
      <w:ind w:left="567" w:firstLine="57"/>
      <w:jc w:val="both"/>
    </w:pPr>
    <w:rPr>
      <w:rFonts w:ascii="Century" w:eastAsia="ＭＳ 明朝" w:hAnsi="Century" w:cs="Times New Roman"/>
      <w:sz w:val="20"/>
      <w:szCs w:val="20"/>
    </w:rPr>
  </w:style>
  <w:style w:type="paragraph" w:customStyle="1" w:styleId="6670DAE021A94C34B991DAA7AC1F1B23">
    <w:name w:val="6670DAE021A94C34B991DAA7AC1F1B23"/>
    <w:rsid w:val="00F318D6"/>
    <w:pPr>
      <w:widowControl w:val="0"/>
      <w:ind w:left="567" w:firstLine="57"/>
      <w:jc w:val="both"/>
    </w:pPr>
    <w:rPr>
      <w:rFonts w:ascii="Century" w:eastAsia="ＭＳ 明朝" w:hAnsi="Century" w:cs="Times New Roman"/>
      <w:sz w:val="20"/>
      <w:szCs w:val="20"/>
    </w:rPr>
  </w:style>
  <w:style w:type="paragraph" w:customStyle="1" w:styleId="64C961A0C28D4C4C9ED97B3DD7BB93CF">
    <w:name w:val="64C961A0C28D4C4C9ED97B3DD7BB93CF"/>
    <w:rsid w:val="00F318D6"/>
    <w:pPr>
      <w:widowControl w:val="0"/>
      <w:ind w:left="567" w:firstLine="57"/>
      <w:jc w:val="both"/>
    </w:pPr>
    <w:rPr>
      <w:rFonts w:ascii="Century" w:eastAsia="ＭＳ 明朝" w:hAnsi="Century" w:cs="Times New Roman"/>
      <w:sz w:val="20"/>
      <w:szCs w:val="20"/>
    </w:rPr>
  </w:style>
  <w:style w:type="paragraph" w:customStyle="1" w:styleId="0CC3A67327944CE1921FE286C9D7100D">
    <w:name w:val="0CC3A67327944CE1921FE286C9D7100D"/>
    <w:rsid w:val="00F318D6"/>
    <w:pPr>
      <w:widowControl w:val="0"/>
      <w:jc w:val="both"/>
    </w:pPr>
  </w:style>
  <w:style w:type="paragraph" w:customStyle="1" w:styleId="068EFBD8203B4512A7FA1D256DE86E6A">
    <w:name w:val="068EFBD8203B4512A7FA1D256DE86E6A"/>
    <w:rsid w:val="00F318D6"/>
    <w:pPr>
      <w:widowControl w:val="0"/>
      <w:jc w:val="both"/>
    </w:pPr>
  </w:style>
  <w:style w:type="paragraph" w:customStyle="1" w:styleId="85143A77A19C424FBD4A858853EF5415">
    <w:name w:val="85143A77A19C424FBD4A858853EF5415"/>
    <w:rsid w:val="00F318D6"/>
    <w:pPr>
      <w:widowControl w:val="0"/>
      <w:jc w:val="both"/>
    </w:pPr>
  </w:style>
  <w:style w:type="paragraph" w:customStyle="1" w:styleId="9C380CC75122455281CB5E75B47AC79E">
    <w:name w:val="9C380CC75122455281CB5E75B47AC79E"/>
    <w:rsid w:val="00F318D6"/>
    <w:pPr>
      <w:widowControl w:val="0"/>
      <w:jc w:val="both"/>
    </w:pPr>
  </w:style>
  <w:style w:type="paragraph" w:customStyle="1" w:styleId="52402328000A4509B8B012D89DD77161">
    <w:name w:val="52402328000A4509B8B012D89DD77161"/>
    <w:rsid w:val="00F318D6"/>
    <w:pPr>
      <w:widowControl w:val="0"/>
      <w:jc w:val="both"/>
    </w:pPr>
  </w:style>
  <w:style w:type="paragraph" w:customStyle="1" w:styleId="0BC1D40440AF4A3EA0C85C835213EB15">
    <w:name w:val="0BC1D40440AF4A3EA0C85C835213EB15"/>
    <w:rsid w:val="00F318D6"/>
    <w:pPr>
      <w:widowControl w:val="0"/>
      <w:jc w:val="both"/>
    </w:pPr>
  </w:style>
  <w:style w:type="paragraph" w:customStyle="1" w:styleId="439D4E0F26244D4ABEA66A5A36175FF2">
    <w:name w:val="439D4E0F26244D4ABEA66A5A36175FF2"/>
    <w:rsid w:val="00F318D6"/>
    <w:pPr>
      <w:widowControl w:val="0"/>
      <w:jc w:val="both"/>
    </w:pPr>
  </w:style>
  <w:style w:type="paragraph" w:customStyle="1" w:styleId="B854D724FC1B45099DF591150F577B6F">
    <w:name w:val="B854D724FC1B45099DF591150F577B6F"/>
    <w:rsid w:val="00F318D6"/>
    <w:pPr>
      <w:widowControl w:val="0"/>
      <w:jc w:val="both"/>
    </w:pPr>
  </w:style>
  <w:style w:type="paragraph" w:customStyle="1" w:styleId="8B3696C2ED084296A58C1E7E04435A05">
    <w:name w:val="8B3696C2ED084296A58C1E7E04435A05"/>
    <w:rsid w:val="00F318D6"/>
    <w:pPr>
      <w:widowControl w:val="0"/>
      <w:jc w:val="both"/>
    </w:pPr>
  </w:style>
  <w:style w:type="paragraph" w:customStyle="1" w:styleId="C3E62FA4B55F4945812EE74ADF7B2DED">
    <w:name w:val="C3E62FA4B55F4945812EE74ADF7B2DED"/>
    <w:rsid w:val="00F318D6"/>
    <w:pPr>
      <w:widowControl w:val="0"/>
      <w:jc w:val="both"/>
    </w:pPr>
  </w:style>
  <w:style w:type="paragraph" w:customStyle="1" w:styleId="623DA4BBE2A14D6F81C0D6AFFA355C32">
    <w:name w:val="623DA4BBE2A14D6F81C0D6AFFA355C32"/>
    <w:rsid w:val="00F318D6"/>
    <w:pPr>
      <w:widowControl w:val="0"/>
      <w:jc w:val="both"/>
    </w:pPr>
  </w:style>
  <w:style w:type="paragraph" w:customStyle="1" w:styleId="C16D71A9521540F4ACF3B7ABE9242E73">
    <w:name w:val="C16D71A9521540F4ACF3B7ABE9242E73"/>
    <w:rsid w:val="00F318D6"/>
    <w:pPr>
      <w:widowControl w:val="0"/>
      <w:jc w:val="both"/>
    </w:pPr>
  </w:style>
  <w:style w:type="paragraph" w:customStyle="1" w:styleId="F3BFC76982FA453EB44969E536A74AD3">
    <w:name w:val="F3BFC76982FA453EB44969E536A74AD3"/>
    <w:rsid w:val="00F318D6"/>
    <w:pPr>
      <w:widowControl w:val="0"/>
      <w:jc w:val="both"/>
    </w:pPr>
  </w:style>
  <w:style w:type="paragraph" w:customStyle="1" w:styleId="734B8D253826436D83B935CABD4DD76B">
    <w:name w:val="734B8D253826436D83B935CABD4DD76B"/>
    <w:rsid w:val="00F318D6"/>
    <w:pPr>
      <w:widowControl w:val="0"/>
      <w:jc w:val="both"/>
    </w:pPr>
  </w:style>
  <w:style w:type="paragraph" w:customStyle="1" w:styleId="9A933A203CF44CF8A3846CAD7234D6D1">
    <w:name w:val="9A933A203CF44CF8A3846CAD7234D6D1"/>
    <w:rsid w:val="00F318D6"/>
    <w:pPr>
      <w:widowControl w:val="0"/>
      <w:ind w:left="567" w:firstLine="57"/>
      <w:jc w:val="both"/>
    </w:pPr>
    <w:rPr>
      <w:rFonts w:ascii="Century" w:eastAsia="ＭＳ 明朝" w:hAnsi="Century" w:cs="Times New Roman"/>
      <w:sz w:val="20"/>
      <w:szCs w:val="20"/>
    </w:rPr>
  </w:style>
  <w:style w:type="paragraph" w:customStyle="1" w:styleId="0ED8B4C8ABE349C0A085C4A7A3F2556F">
    <w:name w:val="0ED8B4C8ABE349C0A085C4A7A3F2556F"/>
    <w:rsid w:val="00F318D6"/>
    <w:pPr>
      <w:widowControl w:val="0"/>
      <w:ind w:left="567" w:firstLine="57"/>
      <w:jc w:val="both"/>
    </w:pPr>
    <w:rPr>
      <w:rFonts w:ascii="Century" w:eastAsia="ＭＳ 明朝" w:hAnsi="Century" w:cs="Times New Roman"/>
      <w:sz w:val="20"/>
      <w:szCs w:val="20"/>
    </w:rPr>
  </w:style>
  <w:style w:type="paragraph" w:customStyle="1" w:styleId="34E9688D9A4E4A6784B61E90831276AC">
    <w:name w:val="34E9688D9A4E4A6784B61E90831276AC"/>
    <w:rsid w:val="00F318D6"/>
    <w:pPr>
      <w:widowControl w:val="0"/>
      <w:ind w:left="567" w:firstLine="57"/>
      <w:jc w:val="both"/>
    </w:pPr>
    <w:rPr>
      <w:rFonts w:ascii="Century" w:eastAsia="ＭＳ 明朝" w:hAnsi="Century" w:cs="Times New Roman"/>
      <w:sz w:val="20"/>
      <w:szCs w:val="20"/>
    </w:rPr>
  </w:style>
  <w:style w:type="paragraph" w:customStyle="1" w:styleId="9665E75521E4456DB62D3C2A51CB5A37">
    <w:name w:val="9665E75521E4456DB62D3C2A51CB5A37"/>
    <w:rsid w:val="00F318D6"/>
    <w:pPr>
      <w:widowControl w:val="0"/>
      <w:ind w:left="567" w:firstLine="57"/>
      <w:jc w:val="both"/>
    </w:pPr>
    <w:rPr>
      <w:rFonts w:ascii="Century" w:eastAsia="ＭＳ 明朝" w:hAnsi="Century" w:cs="Times New Roman"/>
      <w:sz w:val="20"/>
      <w:szCs w:val="20"/>
    </w:rPr>
  </w:style>
  <w:style w:type="paragraph" w:customStyle="1" w:styleId="B737DE6EDA4F4CDD9522BED9E7E55953">
    <w:name w:val="B737DE6EDA4F4CDD9522BED9E7E55953"/>
    <w:rsid w:val="00F318D6"/>
    <w:pPr>
      <w:widowControl w:val="0"/>
      <w:jc w:val="both"/>
    </w:pPr>
  </w:style>
  <w:style w:type="paragraph" w:customStyle="1" w:styleId="F68B723D4B4E44A994A9055DA509D54D">
    <w:name w:val="F68B723D4B4E44A994A9055DA509D54D"/>
    <w:rsid w:val="00F318D6"/>
    <w:pPr>
      <w:widowControl w:val="0"/>
      <w:jc w:val="both"/>
    </w:pPr>
  </w:style>
  <w:style w:type="paragraph" w:customStyle="1" w:styleId="B493B81841FE4960A2414BAB30FEB4EA">
    <w:name w:val="B493B81841FE4960A2414BAB30FEB4EA"/>
    <w:rsid w:val="00F318D6"/>
    <w:pPr>
      <w:widowControl w:val="0"/>
      <w:jc w:val="both"/>
    </w:pPr>
  </w:style>
  <w:style w:type="paragraph" w:customStyle="1" w:styleId="6FCA1DA746604AF1B18325014163848F">
    <w:name w:val="6FCA1DA746604AF1B18325014163848F"/>
    <w:rsid w:val="00F318D6"/>
    <w:pPr>
      <w:widowControl w:val="0"/>
      <w:jc w:val="both"/>
    </w:pPr>
  </w:style>
  <w:style w:type="paragraph" w:customStyle="1" w:styleId="0D1E443575044D818DE12730640599F2">
    <w:name w:val="0D1E443575044D818DE12730640599F2"/>
    <w:rsid w:val="00F318D6"/>
    <w:pPr>
      <w:widowControl w:val="0"/>
      <w:jc w:val="both"/>
    </w:pPr>
  </w:style>
  <w:style w:type="paragraph" w:customStyle="1" w:styleId="62A086DAD4F24C8C853DE42B7211994E">
    <w:name w:val="62A086DAD4F24C8C853DE42B7211994E"/>
    <w:rsid w:val="00F318D6"/>
    <w:pPr>
      <w:widowControl w:val="0"/>
      <w:jc w:val="both"/>
    </w:pPr>
  </w:style>
  <w:style w:type="paragraph" w:customStyle="1" w:styleId="BA3F50F653034B57B1955AC5D3678979">
    <w:name w:val="BA3F50F653034B57B1955AC5D3678979"/>
    <w:rsid w:val="00F318D6"/>
    <w:pPr>
      <w:widowControl w:val="0"/>
      <w:jc w:val="both"/>
    </w:pPr>
  </w:style>
  <w:style w:type="paragraph" w:customStyle="1" w:styleId="C75B199744B64623AF83294555C73D49">
    <w:name w:val="C75B199744B64623AF83294555C73D49"/>
    <w:rsid w:val="00F318D6"/>
    <w:pPr>
      <w:widowControl w:val="0"/>
      <w:jc w:val="both"/>
    </w:pPr>
  </w:style>
  <w:style w:type="paragraph" w:customStyle="1" w:styleId="1FADA87EE90F42F8B4DF86262BDC5EFC">
    <w:name w:val="1FADA87EE90F42F8B4DF86262BDC5EFC"/>
    <w:rsid w:val="00F318D6"/>
    <w:pPr>
      <w:widowControl w:val="0"/>
      <w:jc w:val="both"/>
    </w:pPr>
  </w:style>
  <w:style w:type="paragraph" w:customStyle="1" w:styleId="FF18A776AED14C67B94AF09425F9C67E">
    <w:name w:val="FF18A776AED14C67B94AF09425F9C67E"/>
    <w:rsid w:val="00F318D6"/>
    <w:pPr>
      <w:widowControl w:val="0"/>
      <w:jc w:val="both"/>
    </w:pPr>
  </w:style>
  <w:style w:type="paragraph" w:customStyle="1" w:styleId="004E27E92AE442E6A9AA46A52545570A">
    <w:name w:val="004E27E92AE442E6A9AA46A52545570A"/>
    <w:rsid w:val="00F318D6"/>
    <w:pPr>
      <w:widowControl w:val="0"/>
      <w:jc w:val="both"/>
    </w:pPr>
  </w:style>
  <w:style w:type="paragraph" w:customStyle="1" w:styleId="81A1F94EA552489AA271505B76C5AD0C">
    <w:name w:val="81A1F94EA552489AA271505B76C5AD0C"/>
    <w:rsid w:val="00F318D6"/>
    <w:pPr>
      <w:widowControl w:val="0"/>
      <w:jc w:val="both"/>
    </w:pPr>
  </w:style>
  <w:style w:type="paragraph" w:customStyle="1" w:styleId="7630F4607B07493F9CF786E140F33D7D">
    <w:name w:val="7630F4607B07493F9CF786E140F33D7D"/>
    <w:rsid w:val="00F318D6"/>
    <w:pPr>
      <w:widowControl w:val="0"/>
      <w:jc w:val="both"/>
    </w:pPr>
  </w:style>
  <w:style w:type="paragraph" w:customStyle="1" w:styleId="B15076FF1D364FDF93F7838A7EAB1025">
    <w:name w:val="B15076FF1D364FDF93F7838A7EAB1025"/>
    <w:rsid w:val="00F318D6"/>
    <w:pPr>
      <w:widowControl w:val="0"/>
      <w:jc w:val="both"/>
    </w:pPr>
  </w:style>
  <w:style w:type="paragraph" w:customStyle="1" w:styleId="129797CA535D41F1BDE9B2DBDE02B42A">
    <w:name w:val="129797CA535D41F1BDE9B2DBDE02B42A"/>
    <w:rsid w:val="00F318D6"/>
    <w:pPr>
      <w:widowControl w:val="0"/>
      <w:jc w:val="both"/>
    </w:pPr>
  </w:style>
  <w:style w:type="paragraph" w:customStyle="1" w:styleId="EA1B876F616B4202BB6BEE80CA501819">
    <w:name w:val="EA1B876F616B4202BB6BEE80CA501819"/>
    <w:rsid w:val="00F318D6"/>
    <w:pPr>
      <w:widowControl w:val="0"/>
      <w:jc w:val="both"/>
    </w:pPr>
  </w:style>
  <w:style w:type="paragraph" w:customStyle="1" w:styleId="488A8AB86DD146968C303D178B6BB460">
    <w:name w:val="488A8AB86DD146968C303D178B6BB460"/>
    <w:rsid w:val="00F318D6"/>
    <w:pPr>
      <w:widowControl w:val="0"/>
      <w:jc w:val="both"/>
    </w:pPr>
  </w:style>
  <w:style w:type="paragraph" w:customStyle="1" w:styleId="40FBD569542D4253895E7CC5DD5CE3AB">
    <w:name w:val="40FBD569542D4253895E7CC5DD5CE3AB"/>
    <w:rsid w:val="00F318D6"/>
    <w:pPr>
      <w:widowControl w:val="0"/>
      <w:jc w:val="both"/>
    </w:pPr>
  </w:style>
  <w:style w:type="paragraph" w:customStyle="1" w:styleId="0709E26B3F8D4BC8B8EF9EC74A12657D">
    <w:name w:val="0709E26B3F8D4BC8B8EF9EC74A12657D"/>
    <w:rsid w:val="00F318D6"/>
    <w:pPr>
      <w:widowControl w:val="0"/>
      <w:jc w:val="both"/>
    </w:pPr>
  </w:style>
  <w:style w:type="paragraph" w:customStyle="1" w:styleId="47E0A241D8444AAFA300F8C002207992">
    <w:name w:val="47E0A241D8444AAFA300F8C002207992"/>
    <w:rsid w:val="00F318D6"/>
    <w:pPr>
      <w:widowControl w:val="0"/>
      <w:jc w:val="both"/>
    </w:pPr>
  </w:style>
  <w:style w:type="paragraph" w:customStyle="1" w:styleId="E720E01F38374F35ACE3637927663BA5">
    <w:name w:val="E720E01F38374F35ACE3637927663BA5"/>
    <w:rsid w:val="00F318D6"/>
    <w:pPr>
      <w:widowControl w:val="0"/>
      <w:jc w:val="both"/>
    </w:pPr>
  </w:style>
  <w:style w:type="paragraph" w:customStyle="1" w:styleId="1C8EAF75CAE1412FBA8B6DAE76AB9828">
    <w:name w:val="1C8EAF75CAE1412FBA8B6DAE76AB9828"/>
    <w:rsid w:val="00F318D6"/>
    <w:pPr>
      <w:widowControl w:val="0"/>
      <w:jc w:val="both"/>
    </w:pPr>
  </w:style>
  <w:style w:type="paragraph" w:customStyle="1" w:styleId="9E9E516F1440478C80B231889973FAAB">
    <w:name w:val="9E9E516F1440478C80B231889973FAAB"/>
    <w:rsid w:val="00F318D6"/>
    <w:pPr>
      <w:widowControl w:val="0"/>
      <w:jc w:val="both"/>
    </w:pPr>
  </w:style>
  <w:style w:type="paragraph" w:customStyle="1" w:styleId="A990D0BD513C4DF7B074DD996033F40E">
    <w:name w:val="A990D0BD513C4DF7B074DD996033F40E"/>
    <w:rsid w:val="00F318D6"/>
    <w:pPr>
      <w:widowControl w:val="0"/>
      <w:jc w:val="both"/>
    </w:pPr>
  </w:style>
  <w:style w:type="paragraph" w:customStyle="1" w:styleId="B9BBDE5658434060B52A8730F4DACD43">
    <w:name w:val="B9BBDE5658434060B52A8730F4DACD43"/>
    <w:rsid w:val="00F318D6"/>
    <w:pPr>
      <w:widowControl w:val="0"/>
      <w:jc w:val="both"/>
    </w:pPr>
  </w:style>
  <w:style w:type="paragraph" w:customStyle="1" w:styleId="588634F12F2E4B9C98069502E0D3ECBD">
    <w:name w:val="588634F12F2E4B9C98069502E0D3ECBD"/>
    <w:rsid w:val="00F318D6"/>
    <w:pPr>
      <w:widowControl w:val="0"/>
      <w:jc w:val="both"/>
    </w:pPr>
  </w:style>
  <w:style w:type="paragraph" w:customStyle="1" w:styleId="E6A37DECF168434A99668D460E71E91B">
    <w:name w:val="E6A37DECF168434A99668D460E71E91B"/>
    <w:rsid w:val="00F318D6"/>
    <w:pPr>
      <w:widowControl w:val="0"/>
      <w:jc w:val="both"/>
    </w:pPr>
  </w:style>
  <w:style w:type="paragraph" w:customStyle="1" w:styleId="38D7AAC2D944406DBF94FB44F4E780F6">
    <w:name w:val="38D7AAC2D944406DBF94FB44F4E780F6"/>
    <w:rsid w:val="00F318D6"/>
    <w:pPr>
      <w:widowControl w:val="0"/>
      <w:jc w:val="both"/>
    </w:pPr>
  </w:style>
  <w:style w:type="paragraph" w:customStyle="1" w:styleId="9E5FA96E18864E84955EB0F9418F5ECC">
    <w:name w:val="9E5FA96E18864E84955EB0F9418F5ECC"/>
    <w:rsid w:val="00F318D6"/>
    <w:pPr>
      <w:widowControl w:val="0"/>
      <w:jc w:val="both"/>
    </w:pPr>
  </w:style>
  <w:style w:type="paragraph" w:customStyle="1" w:styleId="A3B9F1563E094AF1BE8B0CE7F399F3EF">
    <w:name w:val="A3B9F1563E094AF1BE8B0CE7F399F3EF"/>
    <w:rsid w:val="00F318D6"/>
    <w:pPr>
      <w:widowControl w:val="0"/>
      <w:jc w:val="both"/>
    </w:pPr>
  </w:style>
  <w:style w:type="paragraph" w:customStyle="1" w:styleId="7F6CCF902EB3412BBD421D04A302CBB3">
    <w:name w:val="7F6CCF902EB3412BBD421D04A302CBB3"/>
    <w:rsid w:val="00F318D6"/>
    <w:pPr>
      <w:widowControl w:val="0"/>
      <w:jc w:val="both"/>
    </w:pPr>
  </w:style>
  <w:style w:type="paragraph" w:customStyle="1" w:styleId="8A2D7804EC2E4D2FB786B2A2B26A7F6F">
    <w:name w:val="8A2D7804EC2E4D2FB786B2A2B26A7F6F"/>
    <w:rsid w:val="00F318D6"/>
    <w:pPr>
      <w:widowControl w:val="0"/>
      <w:jc w:val="both"/>
    </w:pPr>
  </w:style>
  <w:style w:type="paragraph" w:customStyle="1" w:styleId="07E7F48BA92444C69F5BD0CD067CBCFB">
    <w:name w:val="07E7F48BA92444C69F5BD0CD067CBCFB"/>
    <w:rsid w:val="00F318D6"/>
    <w:pPr>
      <w:widowControl w:val="0"/>
      <w:jc w:val="both"/>
    </w:pPr>
  </w:style>
  <w:style w:type="paragraph" w:customStyle="1" w:styleId="2D74E675692D4ACD9D179D9690621AB2">
    <w:name w:val="2D74E675692D4ACD9D179D9690621AB2"/>
    <w:rsid w:val="00F318D6"/>
    <w:pPr>
      <w:widowControl w:val="0"/>
      <w:jc w:val="both"/>
    </w:pPr>
  </w:style>
  <w:style w:type="paragraph" w:customStyle="1" w:styleId="9C18B64290324FC8B2196A1DDDF4AF2C">
    <w:name w:val="9C18B64290324FC8B2196A1DDDF4AF2C"/>
    <w:rsid w:val="00F318D6"/>
    <w:pPr>
      <w:widowControl w:val="0"/>
      <w:jc w:val="both"/>
    </w:pPr>
  </w:style>
  <w:style w:type="paragraph" w:customStyle="1" w:styleId="26A16313CF6C4342BA853989E8E12987">
    <w:name w:val="26A16313CF6C4342BA853989E8E12987"/>
    <w:rsid w:val="00F318D6"/>
    <w:pPr>
      <w:widowControl w:val="0"/>
      <w:jc w:val="both"/>
    </w:pPr>
  </w:style>
  <w:style w:type="paragraph" w:customStyle="1" w:styleId="BC9A657CB9F34D5288547500C6245765">
    <w:name w:val="BC9A657CB9F34D5288547500C6245765"/>
    <w:rsid w:val="00F318D6"/>
    <w:pPr>
      <w:widowControl w:val="0"/>
      <w:jc w:val="both"/>
    </w:pPr>
  </w:style>
  <w:style w:type="paragraph" w:customStyle="1" w:styleId="55B2EEED18AD4527A5D912424AD9BD25">
    <w:name w:val="55B2EEED18AD4527A5D912424AD9BD25"/>
    <w:rsid w:val="00F318D6"/>
    <w:pPr>
      <w:widowControl w:val="0"/>
      <w:jc w:val="both"/>
    </w:pPr>
  </w:style>
  <w:style w:type="paragraph" w:customStyle="1" w:styleId="795FA9EB2AB5472597C7B88C57A41468">
    <w:name w:val="795FA9EB2AB5472597C7B88C57A41468"/>
    <w:rsid w:val="00F318D6"/>
    <w:pPr>
      <w:widowControl w:val="0"/>
      <w:jc w:val="both"/>
    </w:pPr>
  </w:style>
  <w:style w:type="paragraph" w:customStyle="1" w:styleId="B6E87075AD3C415EAB4320F3A41708F8">
    <w:name w:val="B6E87075AD3C415EAB4320F3A41708F8"/>
    <w:rsid w:val="00F318D6"/>
    <w:pPr>
      <w:widowControl w:val="0"/>
      <w:jc w:val="both"/>
    </w:pPr>
  </w:style>
  <w:style w:type="paragraph" w:customStyle="1" w:styleId="4BE68ABC38BE427883F35B25D6F99A01">
    <w:name w:val="4BE68ABC38BE427883F35B25D6F99A01"/>
    <w:rsid w:val="00F318D6"/>
    <w:pPr>
      <w:widowControl w:val="0"/>
      <w:jc w:val="both"/>
    </w:pPr>
  </w:style>
  <w:style w:type="paragraph" w:customStyle="1" w:styleId="C82B75A17E594F15B9DCCEE6B0D61421">
    <w:name w:val="C82B75A17E594F15B9DCCEE6B0D61421"/>
    <w:rsid w:val="00F318D6"/>
    <w:pPr>
      <w:widowControl w:val="0"/>
      <w:jc w:val="both"/>
    </w:pPr>
  </w:style>
  <w:style w:type="paragraph" w:customStyle="1" w:styleId="FDB0B4248ED340FB9FD1A06D8C05DACD">
    <w:name w:val="FDB0B4248ED340FB9FD1A06D8C05DACD"/>
    <w:rsid w:val="00F318D6"/>
    <w:pPr>
      <w:widowControl w:val="0"/>
      <w:jc w:val="both"/>
    </w:pPr>
  </w:style>
  <w:style w:type="paragraph" w:customStyle="1" w:styleId="81DD37C97DB7402B9C72BDC4B5BA9692">
    <w:name w:val="81DD37C97DB7402B9C72BDC4B5BA9692"/>
    <w:rsid w:val="00F318D6"/>
    <w:pPr>
      <w:widowControl w:val="0"/>
      <w:jc w:val="both"/>
    </w:pPr>
  </w:style>
  <w:style w:type="paragraph" w:customStyle="1" w:styleId="44B4A4D10C174C74909795A334A7372F">
    <w:name w:val="44B4A4D10C174C74909795A334A7372F"/>
    <w:rsid w:val="00F318D6"/>
    <w:pPr>
      <w:widowControl w:val="0"/>
      <w:jc w:val="both"/>
    </w:pPr>
  </w:style>
  <w:style w:type="paragraph" w:customStyle="1" w:styleId="900FEEF33DDA45C698260849E51329F5">
    <w:name w:val="900FEEF33DDA45C698260849E51329F5"/>
    <w:rsid w:val="00F318D6"/>
    <w:pPr>
      <w:widowControl w:val="0"/>
      <w:jc w:val="both"/>
    </w:pPr>
  </w:style>
  <w:style w:type="paragraph" w:customStyle="1" w:styleId="97FB1760796846FA8670E8EA30BC17E6">
    <w:name w:val="97FB1760796846FA8670E8EA30BC17E6"/>
    <w:rsid w:val="00F318D6"/>
    <w:pPr>
      <w:widowControl w:val="0"/>
      <w:jc w:val="both"/>
    </w:pPr>
  </w:style>
  <w:style w:type="paragraph" w:customStyle="1" w:styleId="5D610064FCF24280AA316696F6C82656">
    <w:name w:val="5D610064FCF24280AA316696F6C82656"/>
    <w:rsid w:val="00F318D6"/>
    <w:pPr>
      <w:widowControl w:val="0"/>
      <w:jc w:val="both"/>
    </w:pPr>
  </w:style>
  <w:style w:type="paragraph" w:customStyle="1" w:styleId="DD8EB24B928F45F3A848C122ABC6DB6E">
    <w:name w:val="DD8EB24B928F45F3A848C122ABC6DB6E"/>
    <w:rsid w:val="00F318D6"/>
    <w:pPr>
      <w:widowControl w:val="0"/>
      <w:jc w:val="both"/>
    </w:pPr>
  </w:style>
  <w:style w:type="paragraph" w:customStyle="1" w:styleId="CAC99FFB2AAE41809472A0EF88F3FFD0">
    <w:name w:val="CAC99FFB2AAE41809472A0EF88F3FFD0"/>
    <w:rsid w:val="00F318D6"/>
    <w:pPr>
      <w:widowControl w:val="0"/>
      <w:jc w:val="both"/>
    </w:pPr>
  </w:style>
  <w:style w:type="paragraph" w:customStyle="1" w:styleId="27172E6C59A54CEA897E7FE10CFECB03">
    <w:name w:val="27172E6C59A54CEA897E7FE10CFECB03"/>
    <w:rsid w:val="00F318D6"/>
    <w:pPr>
      <w:widowControl w:val="0"/>
      <w:jc w:val="both"/>
    </w:pPr>
  </w:style>
  <w:style w:type="paragraph" w:customStyle="1" w:styleId="77C6D56E2CEA4694BD81D4D19C375D7E">
    <w:name w:val="77C6D56E2CEA4694BD81D4D19C375D7E"/>
    <w:rsid w:val="00F318D6"/>
    <w:pPr>
      <w:widowControl w:val="0"/>
      <w:jc w:val="both"/>
    </w:pPr>
  </w:style>
  <w:style w:type="paragraph" w:customStyle="1" w:styleId="2D9E400460D94C8A91CF6A68A7317B1C">
    <w:name w:val="2D9E400460D94C8A91CF6A68A7317B1C"/>
    <w:rsid w:val="00F318D6"/>
    <w:pPr>
      <w:widowControl w:val="0"/>
      <w:jc w:val="both"/>
    </w:pPr>
  </w:style>
  <w:style w:type="paragraph" w:customStyle="1" w:styleId="913A2E2730D449A29E7947AB0CB17E47">
    <w:name w:val="913A2E2730D449A29E7947AB0CB17E47"/>
    <w:rsid w:val="00F318D6"/>
    <w:pPr>
      <w:widowControl w:val="0"/>
      <w:jc w:val="both"/>
    </w:pPr>
  </w:style>
  <w:style w:type="paragraph" w:customStyle="1" w:styleId="DF067F246E7A4CE7BF457148ABE7C9F6">
    <w:name w:val="DF067F246E7A4CE7BF457148ABE7C9F6"/>
    <w:rsid w:val="00F318D6"/>
    <w:pPr>
      <w:widowControl w:val="0"/>
      <w:jc w:val="both"/>
    </w:pPr>
  </w:style>
  <w:style w:type="paragraph" w:customStyle="1" w:styleId="B9413036C9B340908337A507302EEA17">
    <w:name w:val="B9413036C9B340908337A507302EEA17"/>
    <w:rsid w:val="00F318D6"/>
    <w:pPr>
      <w:widowControl w:val="0"/>
      <w:jc w:val="both"/>
    </w:pPr>
  </w:style>
  <w:style w:type="paragraph" w:customStyle="1" w:styleId="6FD4870194CD4B1F8F818773E00D9C38">
    <w:name w:val="6FD4870194CD4B1F8F818773E00D9C38"/>
    <w:rsid w:val="00F318D6"/>
    <w:pPr>
      <w:widowControl w:val="0"/>
      <w:jc w:val="both"/>
    </w:pPr>
  </w:style>
  <w:style w:type="paragraph" w:customStyle="1" w:styleId="7DF983BC41594F8FA4D36C2AFCC448B4">
    <w:name w:val="7DF983BC41594F8FA4D36C2AFCC448B4"/>
    <w:rsid w:val="00F318D6"/>
    <w:pPr>
      <w:widowControl w:val="0"/>
      <w:jc w:val="both"/>
    </w:pPr>
  </w:style>
  <w:style w:type="paragraph" w:customStyle="1" w:styleId="B4435E2C4D74468BB0749ABFB1CA222D">
    <w:name w:val="B4435E2C4D74468BB0749ABFB1CA222D"/>
    <w:rsid w:val="00F318D6"/>
    <w:pPr>
      <w:widowControl w:val="0"/>
      <w:jc w:val="both"/>
    </w:pPr>
  </w:style>
  <w:style w:type="paragraph" w:customStyle="1" w:styleId="9C325BA579F94BBEB74B3ED47FC04C7B">
    <w:name w:val="9C325BA579F94BBEB74B3ED47FC04C7B"/>
    <w:rsid w:val="00F318D6"/>
    <w:pPr>
      <w:widowControl w:val="0"/>
      <w:jc w:val="both"/>
    </w:pPr>
  </w:style>
  <w:style w:type="paragraph" w:customStyle="1" w:styleId="2335BC705D0A46818C6B1BB488134A99">
    <w:name w:val="2335BC705D0A46818C6B1BB488134A99"/>
    <w:rsid w:val="009D60E0"/>
    <w:pPr>
      <w:widowControl w:val="0"/>
      <w:jc w:val="both"/>
    </w:pPr>
  </w:style>
  <w:style w:type="paragraph" w:customStyle="1" w:styleId="2335BC705D0A46818C6B1BB488134A991">
    <w:name w:val="2335BC705D0A46818C6B1BB488134A991"/>
    <w:rsid w:val="009D60E0"/>
    <w:pPr>
      <w:widowControl w:val="0"/>
      <w:jc w:val="both"/>
    </w:pPr>
  </w:style>
  <w:style w:type="paragraph" w:customStyle="1" w:styleId="E2085A1479B04135B65B56FA997B2DFA14">
    <w:name w:val="E2085A1479B04135B65B56FA997B2DFA14"/>
    <w:rsid w:val="009D60E0"/>
    <w:pPr>
      <w:widowControl w:val="0"/>
      <w:jc w:val="both"/>
    </w:pPr>
  </w:style>
  <w:style w:type="paragraph" w:customStyle="1" w:styleId="D187B14D16154FE4A19409090F4714D613">
    <w:name w:val="D187B14D16154FE4A19409090F4714D613"/>
    <w:rsid w:val="009D60E0"/>
    <w:pPr>
      <w:widowControl w:val="0"/>
      <w:jc w:val="both"/>
    </w:pPr>
  </w:style>
  <w:style w:type="paragraph" w:customStyle="1" w:styleId="B437574FAB4049B0B6966D289586EFD6">
    <w:name w:val="B437574FAB4049B0B6966D289586EFD6"/>
    <w:rsid w:val="009D60E0"/>
    <w:pPr>
      <w:widowControl w:val="0"/>
      <w:jc w:val="both"/>
    </w:pPr>
  </w:style>
  <w:style w:type="paragraph" w:customStyle="1" w:styleId="7B05493412E3416EB6E65567E329CEE9">
    <w:name w:val="7B05493412E3416EB6E65567E329CEE9"/>
    <w:rsid w:val="009D60E0"/>
    <w:pPr>
      <w:widowControl w:val="0"/>
      <w:jc w:val="both"/>
    </w:pPr>
  </w:style>
  <w:style w:type="paragraph" w:customStyle="1" w:styleId="AA7FC95F3E094CEBBD5AA3117933EF37">
    <w:name w:val="AA7FC95F3E094CEBBD5AA3117933EF37"/>
    <w:rsid w:val="009D60E0"/>
    <w:pPr>
      <w:widowControl w:val="0"/>
      <w:jc w:val="both"/>
    </w:pPr>
  </w:style>
  <w:style w:type="paragraph" w:customStyle="1" w:styleId="0B00F292D8B147A8ADF149A865DF50E4">
    <w:name w:val="0B00F292D8B147A8ADF149A865DF50E4"/>
    <w:rsid w:val="009D60E0"/>
    <w:pPr>
      <w:widowControl w:val="0"/>
      <w:jc w:val="both"/>
    </w:pPr>
  </w:style>
  <w:style w:type="paragraph" w:customStyle="1" w:styleId="E520C61F1FC64C018E7D75F30E356586">
    <w:name w:val="E520C61F1FC64C018E7D75F30E356586"/>
    <w:rsid w:val="009D60E0"/>
    <w:pPr>
      <w:widowControl w:val="0"/>
      <w:jc w:val="both"/>
    </w:pPr>
  </w:style>
  <w:style w:type="paragraph" w:customStyle="1" w:styleId="BCAE63500A604AEFAF4E3B9AF76FDA7B">
    <w:name w:val="BCAE63500A604AEFAF4E3B9AF76FDA7B"/>
    <w:rsid w:val="009D60E0"/>
    <w:pPr>
      <w:widowControl w:val="0"/>
      <w:jc w:val="both"/>
    </w:pPr>
  </w:style>
  <w:style w:type="paragraph" w:customStyle="1" w:styleId="BEB4CB6B674D4044BDC652E29ED060FD">
    <w:name w:val="BEB4CB6B674D4044BDC652E29ED060FD"/>
    <w:rsid w:val="009D60E0"/>
    <w:pPr>
      <w:widowControl w:val="0"/>
      <w:jc w:val="both"/>
    </w:pPr>
  </w:style>
  <w:style w:type="paragraph" w:customStyle="1" w:styleId="EDB85D4214B1483792C2B87936EEAF8A">
    <w:name w:val="EDB85D4214B1483792C2B87936EEAF8A"/>
    <w:rsid w:val="009D60E0"/>
    <w:pPr>
      <w:widowControl w:val="0"/>
      <w:jc w:val="both"/>
    </w:pPr>
  </w:style>
  <w:style w:type="paragraph" w:customStyle="1" w:styleId="8488AE4FF3D148AFB2F37CD803E8DA9C">
    <w:name w:val="8488AE4FF3D148AFB2F37CD803E8DA9C"/>
    <w:rsid w:val="009D60E0"/>
    <w:pPr>
      <w:widowControl w:val="0"/>
      <w:jc w:val="both"/>
    </w:pPr>
  </w:style>
  <w:style w:type="paragraph" w:customStyle="1" w:styleId="549DDFD657F442CF98D452B8884C9F52">
    <w:name w:val="549DDFD657F442CF98D452B8884C9F52"/>
    <w:rsid w:val="009D60E0"/>
    <w:pPr>
      <w:widowControl w:val="0"/>
      <w:jc w:val="both"/>
    </w:pPr>
  </w:style>
  <w:style w:type="paragraph" w:customStyle="1" w:styleId="7AC4A87E7B6241FF82B678480D91DE77">
    <w:name w:val="7AC4A87E7B6241FF82B678480D91DE77"/>
    <w:rsid w:val="009D60E0"/>
    <w:pPr>
      <w:widowControl w:val="0"/>
      <w:jc w:val="both"/>
    </w:pPr>
  </w:style>
  <w:style w:type="paragraph" w:customStyle="1" w:styleId="492FF82E238645B5A8E7F6EDF1C901A2">
    <w:name w:val="492FF82E238645B5A8E7F6EDF1C901A2"/>
    <w:rsid w:val="009D60E0"/>
    <w:pPr>
      <w:widowControl w:val="0"/>
      <w:jc w:val="both"/>
    </w:pPr>
  </w:style>
  <w:style w:type="paragraph" w:customStyle="1" w:styleId="7FDF88BDD0764F42BAB246FABA0C5D5A">
    <w:name w:val="7FDF88BDD0764F42BAB246FABA0C5D5A"/>
    <w:rsid w:val="009D60E0"/>
    <w:pPr>
      <w:widowControl w:val="0"/>
      <w:jc w:val="both"/>
    </w:pPr>
  </w:style>
  <w:style w:type="paragraph" w:customStyle="1" w:styleId="AB5D43C0FD0F4CABAD38138A4B43C3CC">
    <w:name w:val="AB5D43C0FD0F4CABAD38138A4B43C3CC"/>
    <w:rsid w:val="009D60E0"/>
    <w:pPr>
      <w:widowControl w:val="0"/>
      <w:jc w:val="both"/>
    </w:pPr>
  </w:style>
  <w:style w:type="paragraph" w:customStyle="1" w:styleId="9900F89E00BA47B6A761F357D7470C82">
    <w:name w:val="9900F89E00BA47B6A761F357D7470C82"/>
    <w:rsid w:val="009D60E0"/>
    <w:pPr>
      <w:widowControl w:val="0"/>
      <w:jc w:val="both"/>
    </w:pPr>
  </w:style>
  <w:style w:type="paragraph" w:customStyle="1" w:styleId="1DF3B680AD2B4C68BAA4F1EC2F05F90B">
    <w:name w:val="1DF3B680AD2B4C68BAA4F1EC2F05F90B"/>
    <w:rsid w:val="009D60E0"/>
    <w:pPr>
      <w:widowControl w:val="0"/>
      <w:jc w:val="both"/>
    </w:pPr>
  </w:style>
  <w:style w:type="paragraph" w:customStyle="1" w:styleId="6AFE0FDFB1FD4F48A65D52B27BC7F7B3">
    <w:name w:val="6AFE0FDFB1FD4F48A65D52B27BC7F7B3"/>
    <w:rsid w:val="009D60E0"/>
    <w:pPr>
      <w:widowControl w:val="0"/>
      <w:jc w:val="both"/>
    </w:pPr>
  </w:style>
  <w:style w:type="paragraph" w:customStyle="1" w:styleId="84D6663887BA439EABBDEF695BB8F1BC">
    <w:name w:val="84D6663887BA439EABBDEF695BB8F1BC"/>
    <w:rsid w:val="009D60E0"/>
    <w:pPr>
      <w:widowControl w:val="0"/>
      <w:jc w:val="both"/>
    </w:pPr>
  </w:style>
  <w:style w:type="paragraph" w:customStyle="1" w:styleId="CAE2D096985E4C0AA4662BF0FEE538DD">
    <w:name w:val="CAE2D096985E4C0AA4662BF0FEE538DD"/>
    <w:rsid w:val="009D60E0"/>
    <w:pPr>
      <w:widowControl w:val="0"/>
      <w:jc w:val="both"/>
    </w:pPr>
  </w:style>
  <w:style w:type="paragraph" w:customStyle="1" w:styleId="FEE19793970A45C19427D30C0986988D">
    <w:name w:val="FEE19793970A45C19427D30C0986988D"/>
    <w:rsid w:val="009D60E0"/>
    <w:pPr>
      <w:widowControl w:val="0"/>
      <w:jc w:val="both"/>
    </w:pPr>
  </w:style>
  <w:style w:type="paragraph" w:customStyle="1" w:styleId="AB29994C572745BE9F8712838F9001F0">
    <w:name w:val="AB29994C572745BE9F8712838F9001F0"/>
    <w:rsid w:val="009D60E0"/>
    <w:pPr>
      <w:widowControl w:val="0"/>
      <w:jc w:val="both"/>
    </w:pPr>
  </w:style>
  <w:style w:type="paragraph" w:customStyle="1" w:styleId="DE0F5B85850640E3AC21477E607E1ECF">
    <w:name w:val="DE0F5B85850640E3AC21477E607E1ECF"/>
    <w:rsid w:val="009D60E0"/>
    <w:pPr>
      <w:widowControl w:val="0"/>
      <w:jc w:val="both"/>
    </w:pPr>
  </w:style>
  <w:style w:type="paragraph" w:customStyle="1" w:styleId="FD5B57B989D24EB8AD9CBB9C843A37DD">
    <w:name w:val="FD5B57B989D24EB8AD9CBB9C843A37DD"/>
    <w:rsid w:val="009D60E0"/>
    <w:pPr>
      <w:widowControl w:val="0"/>
      <w:jc w:val="both"/>
    </w:pPr>
  </w:style>
  <w:style w:type="paragraph" w:customStyle="1" w:styleId="87AB2753D8D142FCB07FEB62819E1D71">
    <w:name w:val="87AB2753D8D142FCB07FEB62819E1D71"/>
    <w:rsid w:val="009D60E0"/>
    <w:pPr>
      <w:widowControl w:val="0"/>
      <w:jc w:val="both"/>
    </w:pPr>
  </w:style>
  <w:style w:type="paragraph" w:customStyle="1" w:styleId="B5637D27E1CC483886FC4C12BCB01B0C">
    <w:name w:val="B5637D27E1CC483886FC4C12BCB01B0C"/>
    <w:rsid w:val="009D60E0"/>
    <w:pPr>
      <w:widowControl w:val="0"/>
      <w:jc w:val="both"/>
    </w:pPr>
  </w:style>
  <w:style w:type="paragraph" w:customStyle="1" w:styleId="896B3227E71A4F678CB09700BFAF3A41">
    <w:name w:val="896B3227E71A4F678CB09700BFAF3A41"/>
    <w:rsid w:val="009D60E0"/>
    <w:pPr>
      <w:widowControl w:val="0"/>
      <w:jc w:val="both"/>
    </w:pPr>
  </w:style>
  <w:style w:type="paragraph" w:customStyle="1" w:styleId="9EC1EEE98ADC4225AD42DA400D8EB5B8">
    <w:name w:val="9EC1EEE98ADC4225AD42DA400D8EB5B8"/>
    <w:rsid w:val="009D60E0"/>
    <w:pPr>
      <w:widowControl w:val="0"/>
      <w:jc w:val="both"/>
    </w:pPr>
  </w:style>
  <w:style w:type="paragraph" w:customStyle="1" w:styleId="B684661C95824E45A2A15F70F460D67B">
    <w:name w:val="B684661C95824E45A2A15F70F460D67B"/>
    <w:rsid w:val="009D60E0"/>
    <w:pPr>
      <w:widowControl w:val="0"/>
      <w:ind w:left="567" w:firstLine="57"/>
      <w:jc w:val="both"/>
    </w:pPr>
    <w:rPr>
      <w:rFonts w:ascii="Century" w:eastAsia="ＭＳ 明朝" w:hAnsi="Century" w:cs="Times New Roman"/>
      <w:sz w:val="20"/>
      <w:szCs w:val="20"/>
    </w:rPr>
  </w:style>
  <w:style w:type="paragraph" w:customStyle="1" w:styleId="C3BED0968190433FB78EDFE600FDD576">
    <w:name w:val="C3BED0968190433FB78EDFE600FDD576"/>
    <w:rsid w:val="009D60E0"/>
    <w:pPr>
      <w:widowControl w:val="0"/>
      <w:ind w:left="567" w:firstLine="57"/>
      <w:jc w:val="both"/>
    </w:pPr>
    <w:rPr>
      <w:rFonts w:ascii="Century" w:eastAsia="ＭＳ 明朝" w:hAnsi="Century" w:cs="Times New Roman"/>
      <w:sz w:val="20"/>
      <w:szCs w:val="20"/>
    </w:rPr>
  </w:style>
  <w:style w:type="paragraph" w:customStyle="1" w:styleId="7793D4B5E231408ABBBC6F802FC68027">
    <w:name w:val="7793D4B5E231408ABBBC6F802FC68027"/>
    <w:rsid w:val="009D60E0"/>
    <w:pPr>
      <w:widowControl w:val="0"/>
      <w:ind w:left="567" w:firstLine="57"/>
      <w:jc w:val="both"/>
    </w:pPr>
    <w:rPr>
      <w:rFonts w:ascii="Century" w:eastAsia="ＭＳ 明朝" w:hAnsi="Century" w:cs="Times New Roman"/>
      <w:sz w:val="20"/>
      <w:szCs w:val="20"/>
    </w:rPr>
  </w:style>
  <w:style w:type="paragraph" w:customStyle="1" w:styleId="88E058C544C9499DB720C672A252614C">
    <w:name w:val="88E058C544C9499DB720C672A252614C"/>
    <w:rsid w:val="009D60E0"/>
    <w:pPr>
      <w:widowControl w:val="0"/>
      <w:ind w:left="567" w:firstLine="57"/>
      <w:jc w:val="both"/>
    </w:pPr>
    <w:rPr>
      <w:rFonts w:ascii="Century" w:eastAsia="ＭＳ 明朝" w:hAnsi="Century" w:cs="Times New Roman"/>
      <w:sz w:val="20"/>
      <w:szCs w:val="20"/>
    </w:rPr>
  </w:style>
  <w:style w:type="paragraph" w:customStyle="1" w:styleId="29BD3B8C530D4B9AABE15078C251D371">
    <w:name w:val="29BD3B8C530D4B9AABE15078C251D371"/>
    <w:rsid w:val="009D60E0"/>
    <w:pPr>
      <w:widowControl w:val="0"/>
      <w:jc w:val="both"/>
    </w:pPr>
  </w:style>
  <w:style w:type="paragraph" w:customStyle="1" w:styleId="9B8B1F2C9AB74A07A20976DAE05960FF">
    <w:name w:val="9B8B1F2C9AB74A07A20976DAE05960FF"/>
    <w:rsid w:val="009D60E0"/>
    <w:pPr>
      <w:widowControl w:val="0"/>
      <w:jc w:val="both"/>
    </w:pPr>
  </w:style>
  <w:style w:type="paragraph" w:customStyle="1" w:styleId="5C3C79D1111F4A53B6FDBA9874BF3174">
    <w:name w:val="5C3C79D1111F4A53B6FDBA9874BF3174"/>
    <w:rsid w:val="009D60E0"/>
    <w:pPr>
      <w:widowControl w:val="0"/>
      <w:jc w:val="both"/>
    </w:pPr>
  </w:style>
  <w:style w:type="paragraph" w:customStyle="1" w:styleId="E2283A9F14DD47DC96A67B42DDA585D1">
    <w:name w:val="E2283A9F14DD47DC96A67B42DDA585D1"/>
    <w:rsid w:val="009D60E0"/>
    <w:pPr>
      <w:widowControl w:val="0"/>
      <w:jc w:val="both"/>
    </w:pPr>
  </w:style>
  <w:style w:type="paragraph" w:customStyle="1" w:styleId="16D6C5BDCEDC48DEB7E452308EF84A58">
    <w:name w:val="16D6C5BDCEDC48DEB7E452308EF84A58"/>
    <w:rsid w:val="009D60E0"/>
    <w:pPr>
      <w:widowControl w:val="0"/>
      <w:jc w:val="both"/>
    </w:pPr>
  </w:style>
  <w:style w:type="paragraph" w:customStyle="1" w:styleId="AD9710344B8D49FE93A4099C51FFDA34">
    <w:name w:val="AD9710344B8D49FE93A4099C51FFDA34"/>
    <w:rsid w:val="009D60E0"/>
    <w:pPr>
      <w:widowControl w:val="0"/>
      <w:jc w:val="both"/>
    </w:pPr>
  </w:style>
  <w:style w:type="paragraph" w:customStyle="1" w:styleId="31B7BF22BF9F4373A13017C93C1F7030">
    <w:name w:val="31B7BF22BF9F4373A13017C93C1F7030"/>
    <w:rsid w:val="009D60E0"/>
    <w:pPr>
      <w:widowControl w:val="0"/>
      <w:jc w:val="both"/>
    </w:pPr>
  </w:style>
  <w:style w:type="paragraph" w:customStyle="1" w:styleId="551AD056D9074E1DB3091CA5A7F512F2">
    <w:name w:val="551AD056D9074E1DB3091CA5A7F512F2"/>
    <w:rsid w:val="009D60E0"/>
    <w:pPr>
      <w:widowControl w:val="0"/>
      <w:jc w:val="both"/>
    </w:pPr>
  </w:style>
  <w:style w:type="paragraph" w:customStyle="1" w:styleId="06BFA926BA3544439A2555B2481DFDFD">
    <w:name w:val="06BFA926BA3544439A2555B2481DFDFD"/>
    <w:rsid w:val="009D60E0"/>
    <w:pPr>
      <w:widowControl w:val="0"/>
      <w:jc w:val="both"/>
    </w:pPr>
  </w:style>
  <w:style w:type="paragraph" w:customStyle="1" w:styleId="D0C6F8431B3C4C90A67C979A20805525">
    <w:name w:val="D0C6F8431B3C4C90A67C979A20805525"/>
    <w:rsid w:val="009D60E0"/>
    <w:pPr>
      <w:widowControl w:val="0"/>
      <w:jc w:val="both"/>
    </w:pPr>
  </w:style>
  <w:style w:type="paragraph" w:customStyle="1" w:styleId="DE577E13009C40268AA3D2B903A13743">
    <w:name w:val="DE577E13009C40268AA3D2B903A13743"/>
    <w:rsid w:val="009D60E0"/>
    <w:pPr>
      <w:widowControl w:val="0"/>
      <w:jc w:val="both"/>
    </w:pPr>
  </w:style>
  <w:style w:type="paragraph" w:customStyle="1" w:styleId="C2592AA6251947798432E7273A66C3CF">
    <w:name w:val="C2592AA6251947798432E7273A66C3CF"/>
    <w:rsid w:val="009D60E0"/>
    <w:pPr>
      <w:widowControl w:val="0"/>
      <w:jc w:val="both"/>
    </w:pPr>
  </w:style>
  <w:style w:type="paragraph" w:customStyle="1" w:styleId="1D3BB07EC2BD4D69A1C92192D85CE82A">
    <w:name w:val="1D3BB07EC2BD4D69A1C92192D85CE82A"/>
    <w:rsid w:val="009D60E0"/>
    <w:pPr>
      <w:widowControl w:val="0"/>
      <w:jc w:val="both"/>
    </w:pPr>
  </w:style>
  <w:style w:type="paragraph" w:customStyle="1" w:styleId="D3E09F6862AF4C94AB1A5B13E2D07CF9">
    <w:name w:val="D3E09F6862AF4C94AB1A5B13E2D07CF9"/>
    <w:rsid w:val="009D60E0"/>
    <w:pPr>
      <w:widowControl w:val="0"/>
      <w:jc w:val="both"/>
    </w:pPr>
  </w:style>
  <w:style w:type="paragraph" w:customStyle="1" w:styleId="5860B41E2E6A4682BA77848E044ACFEB">
    <w:name w:val="5860B41E2E6A4682BA77848E044ACFEB"/>
    <w:rsid w:val="009D60E0"/>
    <w:pPr>
      <w:widowControl w:val="0"/>
      <w:ind w:left="567" w:firstLine="57"/>
      <w:jc w:val="both"/>
    </w:pPr>
    <w:rPr>
      <w:rFonts w:ascii="Century" w:eastAsia="ＭＳ 明朝" w:hAnsi="Century" w:cs="Times New Roman"/>
      <w:sz w:val="20"/>
      <w:szCs w:val="20"/>
    </w:rPr>
  </w:style>
  <w:style w:type="paragraph" w:customStyle="1" w:styleId="50737712934E48458A993E1A71EB2AD0">
    <w:name w:val="50737712934E48458A993E1A71EB2AD0"/>
    <w:rsid w:val="009D60E0"/>
    <w:pPr>
      <w:widowControl w:val="0"/>
      <w:ind w:left="567" w:firstLine="57"/>
      <w:jc w:val="both"/>
    </w:pPr>
    <w:rPr>
      <w:rFonts w:ascii="Century" w:eastAsia="ＭＳ 明朝" w:hAnsi="Century" w:cs="Times New Roman"/>
      <w:sz w:val="20"/>
      <w:szCs w:val="20"/>
    </w:rPr>
  </w:style>
  <w:style w:type="paragraph" w:customStyle="1" w:styleId="D1FA006039464E9F9B54139B23DC6DC0">
    <w:name w:val="D1FA006039464E9F9B54139B23DC6DC0"/>
    <w:rsid w:val="009D60E0"/>
    <w:pPr>
      <w:widowControl w:val="0"/>
      <w:ind w:left="567" w:firstLine="57"/>
      <w:jc w:val="both"/>
    </w:pPr>
    <w:rPr>
      <w:rFonts w:ascii="Century" w:eastAsia="ＭＳ 明朝" w:hAnsi="Century" w:cs="Times New Roman"/>
      <w:sz w:val="20"/>
      <w:szCs w:val="20"/>
    </w:rPr>
  </w:style>
  <w:style w:type="paragraph" w:customStyle="1" w:styleId="0EA1BF4F4EEF45479EA82743564C95AF">
    <w:name w:val="0EA1BF4F4EEF45479EA82743564C95AF"/>
    <w:rsid w:val="009D60E0"/>
    <w:pPr>
      <w:widowControl w:val="0"/>
      <w:ind w:left="567" w:firstLine="57"/>
      <w:jc w:val="both"/>
    </w:pPr>
    <w:rPr>
      <w:rFonts w:ascii="Century" w:eastAsia="ＭＳ 明朝" w:hAnsi="Century" w:cs="Times New Roman"/>
      <w:sz w:val="20"/>
      <w:szCs w:val="20"/>
    </w:rPr>
  </w:style>
  <w:style w:type="paragraph" w:customStyle="1" w:styleId="C763F82721744FF492DE59EF89A722E8">
    <w:name w:val="C763F82721744FF492DE59EF89A722E8"/>
    <w:rsid w:val="009D60E0"/>
    <w:pPr>
      <w:widowControl w:val="0"/>
      <w:jc w:val="both"/>
    </w:pPr>
  </w:style>
  <w:style w:type="paragraph" w:customStyle="1" w:styleId="312E656F5E03437EB831D76DF84A848E">
    <w:name w:val="312E656F5E03437EB831D76DF84A848E"/>
    <w:rsid w:val="009D60E0"/>
    <w:pPr>
      <w:widowControl w:val="0"/>
      <w:jc w:val="both"/>
    </w:pPr>
  </w:style>
  <w:style w:type="paragraph" w:customStyle="1" w:styleId="D47382364963465E82037BA931F89718">
    <w:name w:val="D47382364963465E82037BA931F89718"/>
    <w:rsid w:val="009D60E0"/>
    <w:pPr>
      <w:widowControl w:val="0"/>
      <w:jc w:val="both"/>
    </w:pPr>
  </w:style>
  <w:style w:type="paragraph" w:customStyle="1" w:styleId="0DE85AED73954179AB4FA1E0A694EEC8">
    <w:name w:val="0DE85AED73954179AB4FA1E0A694EEC8"/>
    <w:rsid w:val="009D60E0"/>
    <w:pPr>
      <w:widowControl w:val="0"/>
      <w:jc w:val="both"/>
    </w:pPr>
  </w:style>
  <w:style w:type="paragraph" w:customStyle="1" w:styleId="6AD43689EEA64FE2AE8BA5289FD95EE4">
    <w:name w:val="6AD43689EEA64FE2AE8BA5289FD95EE4"/>
    <w:rsid w:val="009D60E0"/>
    <w:pPr>
      <w:widowControl w:val="0"/>
      <w:jc w:val="both"/>
    </w:pPr>
  </w:style>
  <w:style w:type="paragraph" w:customStyle="1" w:styleId="D4DBEA7915BA40519E5AEE58BCA33D70">
    <w:name w:val="D4DBEA7915BA40519E5AEE58BCA33D70"/>
    <w:rsid w:val="009D60E0"/>
    <w:pPr>
      <w:widowControl w:val="0"/>
      <w:jc w:val="both"/>
    </w:pPr>
  </w:style>
  <w:style w:type="paragraph" w:customStyle="1" w:styleId="C567AD7E87544777B77A8CE46EB8C7C9">
    <w:name w:val="C567AD7E87544777B77A8CE46EB8C7C9"/>
    <w:rsid w:val="009D60E0"/>
    <w:pPr>
      <w:widowControl w:val="0"/>
      <w:jc w:val="both"/>
    </w:pPr>
  </w:style>
  <w:style w:type="paragraph" w:customStyle="1" w:styleId="AEB1C2746BB84362AB7F6F3734ADD921">
    <w:name w:val="AEB1C2746BB84362AB7F6F3734ADD921"/>
    <w:rsid w:val="009D60E0"/>
    <w:pPr>
      <w:widowControl w:val="0"/>
      <w:jc w:val="both"/>
    </w:pPr>
  </w:style>
  <w:style w:type="paragraph" w:customStyle="1" w:styleId="7BD1F7168F2144FE8EA1273CD515211E">
    <w:name w:val="7BD1F7168F2144FE8EA1273CD515211E"/>
    <w:rsid w:val="009D60E0"/>
    <w:pPr>
      <w:widowControl w:val="0"/>
      <w:jc w:val="both"/>
    </w:pPr>
  </w:style>
  <w:style w:type="paragraph" w:customStyle="1" w:styleId="2BADE3C7F0834F67B85F11F68AD3FD8C">
    <w:name w:val="2BADE3C7F0834F67B85F11F68AD3FD8C"/>
    <w:rsid w:val="009D60E0"/>
    <w:pPr>
      <w:widowControl w:val="0"/>
      <w:jc w:val="both"/>
    </w:pPr>
  </w:style>
  <w:style w:type="paragraph" w:customStyle="1" w:styleId="CAC5BAF3B47B46E4A59B8615CF70641F">
    <w:name w:val="CAC5BAF3B47B46E4A59B8615CF70641F"/>
    <w:rsid w:val="009D60E0"/>
    <w:pPr>
      <w:widowControl w:val="0"/>
      <w:jc w:val="both"/>
    </w:pPr>
  </w:style>
  <w:style w:type="paragraph" w:customStyle="1" w:styleId="CEE31835A0524190B9DE5378298673F7">
    <w:name w:val="CEE31835A0524190B9DE5378298673F7"/>
    <w:rsid w:val="009D60E0"/>
    <w:pPr>
      <w:widowControl w:val="0"/>
      <w:jc w:val="both"/>
    </w:pPr>
  </w:style>
  <w:style w:type="paragraph" w:customStyle="1" w:styleId="06592F8208C444B0ABCB7581C40DC503">
    <w:name w:val="06592F8208C444B0ABCB7581C40DC503"/>
    <w:rsid w:val="009D60E0"/>
    <w:pPr>
      <w:widowControl w:val="0"/>
      <w:jc w:val="both"/>
    </w:pPr>
  </w:style>
  <w:style w:type="paragraph" w:customStyle="1" w:styleId="5728C2CCAF064F7E880BF93E2A308D59">
    <w:name w:val="5728C2CCAF064F7E880BF93E2A308D59"/>
    <w:rsid w:val="009D60E0"/>
    <w:pPr>
      <w:widowControl w:val="0"/>
      <w:jc w:val="both"/>
    </w:pPr>
  </w:style>
  <w:style w:type="paragraph" w:customStyle="1" w:styleId="588BF934DAEB4820A9E9096EF266AB81">
    <w:name w:val="588BF934DAEB4820A9E9096EF266AB81"/>
    <w:rsid w:val="009D60E0"/>
    <w:pPr>
      <w:widowControl w:val="0"/>
      <w:jc w:val="both"/>
    </w:pPr>
  </w:style>
  <w:style w:type="paragraph" w:customStyle="1" w:styleId="61B787F9DB434504BA6A98C99A9984C4">
    <w:name w:val="61B787F9DB434504BA6A98C99A9984C4"/>
    <w:rsid w:val="009D60E0"/>
    <w:pPr>
      <w:widowControl w:val="0"/>
      <w:jc w:val="both"/>
    </w:pPr>
  </w:style>
  <w:style w:type="paragraph" w:customStyle="1" w:styleId="A37B5CB43BCF41EABFACDEC85260C866">
    <w:name w:val="A37B5CB43BCF41EABFACDEC85260C866"/>
    <w:rsid w:val="009D60E0"/>
    <w:pPr>
      <w:widowControl w:val="0"/>
      <w:jc w:val="both"/>
    </w:pPr>
  </w:style>
  <w:style w:type="paragraph" w:customStyle="1" w:styleId="42B8F3D8CD3040BC8ABBEAF0B199EECC">
    <w:name w:val="42B8F3D8CD3040BC8ABBEAF0B199EECC"/>
    <w:rsid w:val="009D60E0"/>
    <w:pPr>
      <w:widowControl w:val="0"/>
      <w:jc w:val="both"/>
    </w:pPr>
  </w:style>
  <w:style w:type="paragraph" w:customStyle="1" w:styleId="8BEDAEA31A75458CAE1BF1367AF88445">
    <w:name w:val="8BEDAEA31A75458CAE1BF1367AF88445"/>
    <w:rsid w:val="009D60E0"/>
    <w:pPr>
      <w:widowControl w:val="0"/>
      <w:jc w:val="both"/>
    </w:pPr>
  </w:style>
  <w:style w:type="paragraph" w:customStyle="1" w:styleId="C297D51F5F2D4C4993823F5D575FF1CB">
    <w:name w:val="C297D51F5F2D4C4993823F5D575FF1CB"/>
    <w:rsid w:val="009D60E0"/>
    <w:pPr>
      <w:widowControl w:val="0"/>
      <w:jc w:val="both"/>
    </w:pPr>
  </w:style>
  <w:style w:type="paragraph" w:customStyle="1" w:styleId="4106362C23194679894646E6AB16679B">
    <w:name w:val="4106362C23194679894646E6AB16679B"/>
    <w:rsid w:val="009D60E0"/>
    <w:pPr>
      <w:widowControl w:val="0"/>
      <w:jc w:val="both"/>
    </w:pPr>
  </w:style>
  <w:style w:type="paragraph" w:customStyle="1" w:styleId="0987A7D72F884B9982FA6C1C215CFB19">
    <w:name w:val="0987A7D72F884B9982FA6C1C215CFB19"/>
    <w:rsid w:val="009D60E0"/>
    <w:pPr>
      <w:widowControl w:val="0"/>
      <w:jc w:val="both"/>
    </w:pPr>
  </w:style>
  <w:style w:type="paragraph" w:customStyle="1" w:styleId="776445B787484129BA0E1987A2D8F270">
    <w:name w:val="776445B787484129BA0E1987A2D8F270"/>
    <w:rsid w:val="009D60E0"/>
    <w:pPr>
      <w:widowControl w:val="0"/>
      <w:jc w:val="both"/>
    </w:pPr>
  </w:style>
  <w:style w:type="paragraph" w:customStyle="1" w:styleId="086329A260D2491E9514CC0F9D15BB47">
    <w:name w:val="086329A260D2491E9514CC0F9D15BB47"/>
    <w:rsid w:val="009D60E0"/>
    <w:pPr>
      <w:widowControl w:val="0"/>
      <w:jc w:val="both"/>
    </w:pPr>
  </w:style>
  <w:style w:type="paragraph" w:customStyle="1" w:styleId="1501A9683F28426086F9259CBA18C05D">
    <w:name w:val="1501A9683F28426086F9259CBA18C05D"/>
    <w:rsid w:val="009D60E0"/>
    <w:pPr>
      <w:widowControl w:val="0"/>
      <w:jc w:val="both"/>
    </w:pPr>
  </w:style>
  <w:style w:type="paragraph" w:customStyle="1" w:styleId="2924DBE54BEC46C48B1FAF0EFF2FBBFB">
    <w:name w:val="2924DBE54BEC46C48B1FAF0EFF2FBBFB"/>
    <w:rsid w:val="009D60E0"/>
    <w:pPr>
      <w:widowControl w:val="0"/>
      <w:jc w:val="both"/>
    </w:pPr>
  </w:style>
  <w:style w:type="paragraph" w:customStyle="1" w:styleId="A55C9CDC2AA54C3FA28750ACEE8F1D34">
    <w:name w:val="A55C9CDC2AA54C3FA28750ACEE8F1D34"/>
    <w:rsid w:val="009D60E0"/>
    <w:pPr>
      <w:widowControl w:val="0"/>
      <w:jc w:val="both"/>
    </w:pPr>
  </w:style>
  <w:style w:type="paragraph" w:customStyle="1" w:styleId="B9D5B0A208A743988FE4E385559C0758">
    <w:name w:val="B9D5B0A208A743988FE4E385559C0758"/>
    <w:rsid w:val="009D60E0"/>
    <w:pPr>
      <w:widowControl w:val="0"/>
      <w:jc w:val="both"/>
    </w:pPr>
  </w:style>
  <w:style w:type="paragraph" w:customStyle="1" w:styleId="191022B401A94028B1BF09185F7028A4">
    <w:name w:val="191022B401A94028B1BF09185F7028A4"/>
    <w:rsid w:val="009D60E0"/>
    <w:pPr>
      <w:widowControl w:val="0"/>
      <w:jc w:val="both"/>
    </w:pPr>
  </w:style>
  <w:style w:type="paragraph" w:customStyle="1" w:styleId="89F406874D4343BEA4E246EF0F3B5F1B">
    <w:name w:val="89F406874D4343BEA4E246EF0F3B5F1B"/>
    <w:rsid w:val="009D60E0"/>
    <w:pPr>
      <w:widowControl w:val="0"/>
      <w:jc w:val="both"/>
    </w:pPr>
  </w:style>
  <w:style w:type="paragraph" w:customStyle="1" w:styleId="42F9B8C80FEE41189F420780091D17CE">
    <w:name w:val="42F9B8C80FEE41189F420780091D17CE"/>
    <w:rsid w:val="009D60E0"/>
    <w:pPr>
      <w:widowControl w:val="0"/>
      <w:jc w:val="both"/>
    </w:pPr>
  </w:style>
  <w:style w:type="paragraph" w:customStyle="1" w:styleId="3188C1B01F0E4794B1B96935FDF2AB3C">
    <w:name w:val="3188C1B01F0E4794B1B96935FDF2AB3C"/>
    <w:rsid w:val="009D60E0"/>
    <w:pPr>
      <w:widowControl w:val="0"/>
      <w:jc w:val="both"/>
    </w:pPr>
  </w:style>
  <w:style w:type="paragraph" w:customStyle="1" w:styleId="FC0F92427B4E4CE7BA60D388AAD97BDA">
    <w:name w:val="FC0F92427B4E4CE7BA60D388AAD97BDA"/>
    <w:rsid w:val="009D60E0"/>
    <w:pPr>
      <w:widowControl w:val="0"/>
      <w:jc w:val="both"/>
    </w:pPr>
  </w:style>
  <w:style w:type="paragraph" w:customStyle="1" w:styleId="3DE4BEAE9FEB4747B346835F06236E85">
    <w:name w:val="3DE4BEAE9FEB4747B346835F06236E85"/>
    <w:rsid w:val="009D60E0"/>
    <w:pPr>
      <w:widowControl w:val="0"/>
      <w:jc w:val="both"/>
    </w:pPr>
  </w:style>
  <w:style w:type="paragraph" w:customStyle="1" w:styleId="A637C3D7299D43FBBCD6F05922B4F372">
    <w:name w:val="A637C3D7299D43FBBCD6F05922B4F372"/>
    <w:rsid w:val="009D60E0"/>
    <w:pPr>
      <w:widowControl w:val="0"/>
      <w:jc w:val="both"/>
    </w:pPr>
  </w:style>
  <w:style w:type="paragraph" w:customStyle="1" w:styleId="FBB1A0AFD2894346A6BA2F73BE2000D4">
    <w:name w:val="FBB1A0AFD2894346A6BA2F73BE2000D4"/>
    <w:rsid w:val="009D60E0"/>
    <w:pPr>
      <w:widowControl w:val="0"/>
      <w:jc w:val="both"/>
    </w:pPr>
  </w:style>
  <w:style w:type="paragraph" w:customStyle="1" w:styleId="C3853B5F659B4D09BF3312F653B07630">
    <w:name w:val="C3853B5F659B4D09BF3312F653B07630"/>
    <w:rsid w:val="009D60E0"/>
    <w:pPr>
      <w:widowControl w:val="0"/>
      <w:jc w:val="both"/>
    </w:pPr>
  </w:style>
  <w:style w:type="paragraph" w:customStyle="1" w:styleId="469AB8782B6249559CABFA845A1ED891">
    <w:name w:val="469AB8782B6249559CABFA845A1ED891"/>
    <w:rsid w:val="009D60E0"/>
    <w:pPr>
      <w:widowControl w:val="0"/>
      <w:jc w:val="both"/>
    </w:pPr>
  </w:style>
  <w:style w:type="paragraph" w:customStyle="1" w:styleId="582CBC7E18984F468C8DB23C2F162442">
    <w:name w:val="582CBC7E18984F468C8DB23C2F162442"/>
    <w:rsid w:val="009D60E0"/>
    <w:pPr>
      <w:widowControl w:val="0"/>
      <w:jc w:val="both"/>
    </w:pPr>
  </w:style>
  <w:style w:type="paragraph" w:customStyle="1" w:styleId="6FA6D7BC50484AE5A4EDD7895BBF4E6F">
    <w:name w:val="6FA6D7BC50484AE5A4EDD7895BBF4E6F"/>
    <w:rsid w:val="009D60E0"/>
    <w:pPr>
      <w:widowControl w:val="0"/>
      <w:jc w:val="both"/>
    </w:pPr>
  </w:style>
  <w:style w:type="paragraph" w:customStyle="1" w:styleId="09C9E9081D754F2994049264C8106184">
    <w:name w:val="09C9E9081D754F2994049264C8106184"/>
    <w:rsid w:val="009D60E0"/>
    <w:pPr>
      <w:widowControl w:val="0"/>
      <w:jc w:val="both"/>
    </w:pPr>
  </w:style>
  <w:style w:type="paragraph" w:customStyle="1" w:styleId="62B0EBD7E17C42B2A3E8938868CC5046">
    <w:name w:val="62B0EBD7E17C42B2A3E8938868CC5046"/>
    <w:rsid w:val="009D60E0"/>
    <w:pPr>
      <w:widowControl w:val="0"/>
      <w:jc w:val="both"/>
    </w:pPr>
  </w:style>
  <w:style w:type="paragraph" w:customStyle="1" w:styleId="6AA53FD91B6944A18C7E7E47FD536759">
    <w:name w:val="6AA53FD91B6944A18C7E7E47FD536759"/>
    <w:rsid w:val="009D60E0"/>
    <w:pPr>
      <w:widowControl w:val="0"/>
      <w:jc w:val="both"/>
    </w:pPr>
  </w:style>
  <w:style w:type="paragraph" w:customStyle="1" w:styleId="35A92F3EB7384B1C887B8E8A614D3254">
    <w:name w:val="35A92F3EB7384B1C887B8E8A614D3254"/>
    <w:rsid w:val="009D60E0"/>
    <w:pPr>
      <w:widowControl w:val="0"/>
      <w:jc w:val="both"/>
    </w:pPr>
  </w:style>
  <w:style w:type="paragraph" w:customStyle="1" w:styleId="1E98DAEC85C84F13B4B51FE155CD68A1">
    <w:name w:val="1E98DAEC85C84F13B4B51FE155CD68A1"/>
    <w:rsid w:val="009D60E0"/>
    <w:pPr>
      <w:widowControl w:val="0"/>
      <w:jc w:val="both"/>
    </w:pPr>
  </w:style>
  <w:style w:type="paragraph" w:customStyle="1" w:styleId="830F66BA4A2E4886859A66853C54523C">
    <w:name w:val="830F66BA4A2E4886859A66853C54523C"/>
    <w:rsid w:val="009D60E0"/>
    <w:pPr>
      <w:widowControl w:val="0"/>
      <w:jc w:val="both"/>
    </w:pPr>
  </w:style>
  <w:style w:type="paragraph" w:customStyle="1" w:styleId="7521E3784C71402D97586883F2791D55">
    <w:name w:val="7521E3784C71402D97586883F2791D55"/>
    <w:rsid w:val="009D60E0"/>
    <w:pPr>
      <w:widowControl w:val="0"/>
      <w:jc w:val="both"/>
    </w:pPr>
  </w:style>
  <w:style w:type="paragraph" w:customStyle="1" w:styleId="00116098BF474F17B506639E8773AC0E">
    <w:name w:val="00116098BF474F17B506639E8773AC0E"/>
    <w:rsid w:val="009D60E0"/>
    <w:pPr>
      <w:widowControl w:val="0"/>
      <w:jc w:val="both"/>
    </w:pPr>
  </w:style>
  <w:style w:type="paragraph" w:customStyle="1" w:styleId="4333EE54A83E49F480D03784D4865CEC">
    <w:name w:val="4333EE54A83E49F480D03784D4865CEC"/>
    <w:rsid w:val="009D60E0"/>
    <w:pPr>
      <w:widowControl w:val="0"/>
      <w:jc w:val="both"/>
    </w:pPr>
  </w:style>
  <w:style w:type="paragraph" w:customStyle="1" w:styleId="3026A71FC35D4410A27D01DF9FF1F929">
    <w:name w:val="3026A71FC35D4410A27D01DF9FF1F929"/>
    <w:rsid w:val="009D60E0"/>
    <w:pPr>
      <w:widowControl w:val="0"/>
      <w:jc w:val="both"/>
    </w:pPr>
  </w:style>
  <w:style w:type="paragraph" w:customStyle="1" w:styleId="2E70B167414D4357B7B3113966FB71AB">
    <w:name w:val="2E70B167414D4357B7B3113966FB71AB"/>
    <w:rsid w:val="009D60E0"/>
    <w:pPr>
      <w:widowControl w:val="0"/>
      <w:jc w:val="both"/>
    </w:pPr>
  </w:style>
  <w:style w:type="paragraph" w:customStyle="1" w:styleId="0AC4D8588B6B4AD9A8029F2216D6AF8D">
    <w:name w:val="0AC4D8588B6B4AD9A8029F2216D6AF8D"/>
    <w:rsid w:val="009D60E0"/>
    <w:pPr>
      <w:widowControl w:val="0"/>
      <w:jc w:val="both"/>
    </w:pPr>
  </w:style>
  <w:style w:type="paragraph" w:customStyle="1" w:styleId="7FF89FCF4DA145878661B4E728BA0F09">
    <w:name w:val="7FF89FCF4DA145878661B4E728BA0F09"/>
    <w:rsid w:val="009D60E0"/>
    <w:pPr>
      <w:widowControl w:val="0"/>
      <w:jc w:val="both"/>
    </w:pPr>
  </w:style>
  <w:style w:type="paragraph" w:customStyle="1" w:styleId="5F50F6481F32486FB741AA4E95BBF47B">
    <w:name w:val="5F50F6481F32486FB741AA4E95BBF47B"/>
    <w:rsid w:val="009D60E0"/>
    <w:pPr>
      <w:widowControl w:val="0"/>
      <w:jc w:val="both"/>
    </w:pPr>
  </w:style>
  <w:style w:type="paragraph" w:customStyle="1" w:styleId="80F0524E796E4754AAA110AC03C36B7B">
    <w:name w:val="80F0524E796E4754AAA110AC03C36B7B"/>
    <w:rsid w:val="009D60E0"/>
    <w:pPr>
      <w:widowControl w:val="0"/>
      <w:jc w:val="both"/>
    </w:pPr>
  </w:style>
  <w:style w:type="paragraph" w:customStyle="1" w:styleId="8DE2C868E9504A7B8CC8F9471BAD24F7">
    <w:name w:val="8DE2C868E9504A7B8CC8F9471BAD24F7"/>
    <w:rsid w:val="009D60E0"/>
    <w:pPr>
      <w:widowControl w:val="0"/>
      <w:jc w:val="both"/>
    </w:pPr>
  </w:style>
  <w:style w:type="paragraph" w:customStyle="1" w:styleId="D12C0C6A95E745AABB1EB3EAE170BACD">
    <w:name w:val="D12C0C6A95E745AABB1EB3EAE170BACD"/>
    <w:rsid w:val="009D60E0"/>
    <w:pPr>
      <w:widowControl w:val="0"/>
      <w:jc w:val="both"/>
    </w:pPr>
  </w:style>
  <w:style w:type="paragraph" w:customStyle="1" w:styleId="801114928AB54165B2CAF3A43C78038A">
    <w:name w:val="801114928AB54165B2CAF3A43C78038A"/>
    <w:rsid w:val="009D60E0"/>
    <w:pPr>
      <w:widowControl w:val="0"/>
      <w:jc w:val="both"/>
    </w:pPr>
  </w:style>
  <w:style w:type="paragraph" w:customStyle="1" w:styleId="88740B58F5CF47CE97CBB15680891B98">
    <w:name w:val="88740B58F5CF47CE97CBB15680891B98"/>
    <w:rsid w:val="009D60E0"/>
    <w:pPr>
      <w:widowControl w:val="0"/>
      <w:jc w:val="both"/>
    </w:pPr>
  </w:style>
  <w:style w:type="paragraph" w:customStyle="1" w:styleId="27135F5F8FB94ECCA8CE45417BA46EBB">
    <w:name w:val="27135F5F8FB94ECCA8CE45417BA46EBB"/>
    <w:rsid w:val="009D60E0"/>
    <w:pPr>
      <w:widowControl w:val="0"/>
      <w:jc w:val="both"/>
    </w:pPr>
  </w:style>
  <w:style w:type="paragraph" w:customStyle="1" w:styleId="F6FC296DC3644BBEAA7D167DA474777C">
    <w:name w:val="F6FC296DC3644BBEAA7D167DA474777C"/>
    <w:rsid w:val="009437AC"/>
    <w:pPr>
      <w:widowControl w:val="0"/>
      <w:jc w:val="both"/>
    </w:pPr>
  </w:style>
  <w:style w:type="paragraph" w:customStyle="1" w:styleId="2E0AC7221BBF42ED989A140F3D3E419E">
    <w:name w:val="2E0AC7221BBF42ED989A140F3D3E419E"/>
    <w:rsid w:val="009437AC"/>
    <w:pPr>
      <w:widowControl w:val="0"/>
      <w:jc w:val="both"/>
    </w:pPr>
  </w:style>
  <w:style w:type="paragraph" w:customStyle="1" w:styleId="A251C0CD0DFA4A88B66A26EB27CF67EC">
    <w:name w:val="A251C0CD0DFA4A88B66A26EB27CF67EC"/>
    <w:rsid w:val="009437AC"/>
    <w:pPr>
      <w:widowControl w:val="0"/>
      <w:jc w:val="both"/>
    </w:pPr>
  </w:style>
  <w:style w:type="paragraph" w:customStyle="1" w:styleId="CA879C6B462243178EDFDCAA52697EC8">
    <w:name w:val="CA879C6B462243178EDFDCAA52697EC8"/>
    <w:rsid w:val="009437AC"/>
    <w:pPr>
      <w:widowControl w:val="0"/>
      <w:jc w:val="both"/>
    </w:pPr>
  </w:style>
  <w:style w:type="paragraph" w:customStyle="1" w:styleId="DD51F59026FF4BD2BDD63AE263030896">
    <w:name w:val="DD51F59026FF4BD2BDD63AE263030896"/>
    <w:rsid w:val="009437AC"/>
    <w:pPr>
      <w:widowControl w:val="0"/>
      <w:jc w:val="both"/>
    </w:pPr>
  </w:style>
  <w:style w:type="paragraph" w:customStyle="1" w:styleId="7D3BE0B8B5B84867A1E8E477D40BDF9D">
    <w:name w:val="7D3BE0B8B5B84867A1E8E477D40BDF9D"/>
    <w:rsid w:val="009437AC"/>
    <w:pPr>
      <w:widowControl w:val="0"/>
      <w:jc w:val="both"/>
    </w:pPr>
  </w:style>
  <w:style w:type="paragraph" w:customStyle="1" w:styleId="6A69837D192F4B90899269461B7D8331">
    <w:name w:val="6A69837D192F4B90899269461B7D8331"/>
    <w:rsid w:val="009437AC"/>
    <w:pPr>
      <w:widowControl w:val="0"/>
      <w:jc w:val="both"/>
    </w:pPr>
  </w:style>
  <w:style w:type="paragraph" w:customStyle="1" w:styleId="CDBD187DF9F541109F37FA6CC7A40456">
    <w:name w:val="CDBD187DF9F541109F37FA6CC7A40456"/>
    <w:rsid w:val="009437AC"/>
    <w:pPr>
      <w:widowControl w:val="0"/>
      <w:jc w:val="both"/>
    </w:pPr>
  </w:style>
  <w:style w:type="paragraph" w:customStyle="1" w:styleId="6A4CED0136D04EDABB611DE78CDE13B2">
    <w:name w:val="6A4CED0136D04EDABB611DE78CDE13B2"/>
    <w:rsid w:val="009437AC"/>
    <w:pPr>
      <w:widowControl w:val="0"/>
      <w:jc w:val="both"/>
    </w:pPr>
  </w:style>
  <w:style w:type="paragraph" w:customStyle="1" w:styleId="E8489405773B40CEAC46D059E98E6EE9">
    <w:name w:val="E8489405773B40CEAC46D059E98E6EE9"/>
    <w:rsid w:val="009437AC"/>
    <w:pPr>
      <w:widowControl w:val="0"/>
      <w:jc w:val="both"/>
    </w:pPr>
  </w:style>
  <w:style w:type="paragraph" w:customStyle="1" w:styleId="E1B0775CD8E34F04BF90407102302B57">
    <w:name w:val="E1B0775CD8E34F04BF90407102302B57"/>
    <w:rsid w:val="009437AC"/>
    <w:pPr>
      <w:widowControl w:val="0"/>
      <w:jc w:val="both"/>
    </w:pPr>
  </w:style>
  <w:style w:type="paragraph" w:customStyle="1" w:styleId="FBFAE70A6E44422EADDF6218EA310F96">
    <w:name w:val="FBFAE70A6E44422EADDF6218EA310F96"/>
    <w:rsid w:val="009437AC"/>
    <w:pPr>
      <w:widowControl w:val="0"/>
      <w:jc w:val="both"/>
    </w:pPr>
  </w:style>
  <w:style w:type="paragraph" w:customStyle="1" w:styleId="3F3F2C501E7F49A8B1BACFDC5B494809">
    <w:name w:val="3F3F2C501E7F49A8B1BACFDC5B494809"/>
    <w:rsid w:val="009437AC"/>
    <w:pPr>
      <w:widowControl w:val="0"/>
      <w:jc w:val="both"/>
    </w:pPr>
  </w:style>
  <w:style w:type="paragraph" w:customStyle="1" w:styleId="2985071C806F4439A210C54C7FE1B88A">
    <w:name w:val="2985071C806F4439A210C54C7FE1B88A"/>
    <w:rsid w:val="009437AC"/>
    <w:pPr>
      <w:widowControl w:val="0"/>
      <w:jc w:val="both"/>
    </w:pPr>
  </w:style>
  <w:style w:type="paragraph" w:customStyle="1" w:styleId="3B060E06CA14440E992734DF394E46AF">
    <w:name w:val="3B060E06CA14440E992734DF394E46AF"/>
    <w:rsid w:val="009437AC"/>
    <w:pPr>
      <w:widowControl w:val="0"/>
      <w:jc w:val="both"/>
    </w:pPr>
  </w:style>
  <w:style w:type="paragraph" w:customStyle="1" w:styleId="E181CD2B5BCD46F3ACFA75B58D73CB53">
    <w:name w:val="E181CD2B5BCD46F3ACFA75B58D73CB53"/>
    <w:rsid w:val="009437AC"/>
    <w:pPr>
      <w:widowControl w:val="0"/>
      <w:jc w:val="both"/>
    </w:pPr>
  </w:style>
  <w:style w:type="paragraph" w:customStyle="1" w:styleId="143AEB5AF98844018DF9C019D8E23417">
    <w:name w:val="143AEB5AF98844018DF9C019D8E23417"/>
    <w:rsid w:val="009437AC"/>
    <w:pPr>
      <w:widowControl w:val="0"/>
      <w:jc w:val="both"/>
    </w:pPr>
  </w:style>
  <w:style w:type="paragraph" w:customStyle="1" w:styleId="7F19AB7E9C7B4C28AC277B54ED3EC122">
    <w:name w:val="7F19AB7E9C7B4C28AC277B54ED3EC122"/>
    <w:rsid w:val="009437AC"/>
    <w:pPr>
      <w:widowControl w:val="0"/>
      <w:jc w:val="both"/>
    </w:pPr>
  </w:style>
  <w:style w:type="paragraph" w:customStyle="1" w:styleId="1653876CBC904CF4819DC04F2B2F6A97">
    <w:name w:val="1653876CBC904CF4819DC04F2B2F6A97"/>
    <w:rsid w:val="009437AC"/>
    <w:pPr>
      <w:widowControl w:val="0"/>
      <w:jc w:val="both"/>
    </w:pPr>
  </w:style>
  <w:style w:type="paragraph" w:customStyle="1" w:styleId="A499C1128ACB405A857BBC0182972558">
    <w:name w:val="A499C1128ACB405A857BBC0182972558"/>
    <w:rsid w:val="009437AC"/>
    <w:pPr>
      <w:widowControl w:val="0"/>
      <w:jc w:val="both"/>
    </w:pPr>
  </w:style>
  <w:style w:type="paragraph" w:customStyle="1" w:styleId="E2085A1479B04135B65B56FA997B2DFA15">
    <w:name w:val="E2085A1479B04135B65B56FA997B2DFA15"/>
    <w:rsid w:val="009437AC"/>
    <w:pPr>
      <w:widowControl w:val="0"/>
      <w:jc w:val="both"/>
    </w:pPr>
  </w:style>
  <w:style w:type="paragraph" w:customStyle="1" w:styleId="D187B14D16154FE4A19409090F4714D614">
    <w:name w:val="D187B14D16154FE4A19409090F4714D614"/>
    <w:rsid w:val="009437AC"/>
    <w:pPr>
      <w:widowControl w:val="0"/>
      <w:jc w:val="both"/>
    </w:pPr>
  </w:style>
  <w:style w:type="paragraph" w:customStyle="1" w:styleId="B437574FAB4049B0B6966D289586EFD61">
    <w:name w:val="B437574FAB4049B0B6966D289586EFD61"/>
    <w:rsid w:val="009437AC"/>
    <w:pPr>
      <w:widowControl w:val="0"/>
      <w:jc w:val="both"/>
    </w:pPr>
  </w:style>
  <w:style w:type="paragraph" w:customStyle="1" w:styleId="7B05493412E3416EB6E65567E329CEE91">
    <w:name w:val="7B05493412E3416EB6E65567E329CEE91"/>
    <w:rsid w:val="009437AC"/>
    <w:pPr>
      <w:widowControl w:val="0"/>
      <w:jc w:val="both"/>
    </w:pPr>
  </w:style>
  <w:style w:type="paragraph" w:customStyle="1" w:styleId="AA7FC95F3E094CEBBD5AA3117933EF371">
    <w:name w:val="AA7FC95F3E094CEBBD5AA3117933EF371"/>
    <w:rsid w:val="009437AC"/>
    <w:pPr>
      <w:widowControl w:val="0"/>
      <w:jc w:val="both"/>
    </w:pPr>
  </w:style>
  <w:style w:type="paragraph" w:customStyle="1" w:styleId="0B00F292D8B147A8ADF149A865DF50E41">
    <w:name w:val="0B00F292D8B147A8ADF149A865DF50E41"/>
    <w:rsid w:val="009437AC"/>
    <w:pPr>
      <w:widowControl w:val="0"/>
      <w:jc w:val="both"/>
    </w:pPr>
  </w:style>
  <w:style w:type="paragraph" w:customStyle="1" w:styleId="E520C61F1FC64C018E7D75F30E3565861">
    <w:name w:val="E520C61F1FC64C018E7D75F30E3565861"/>
    <w:rsid w:val="009437AC"/>
    <w:pPr>
      <w:widowControl w:val="0"/>
      <w:jc w:val="both"/>
    </w:pPr>
  </w:style>
  <w:style w:type="paragraph" w:customStyle="1" w:styleId="BCAE63500A604AEFAF4E3B9AF76FDA7B1">
    <w:name w:val="BCAE63500A604AEFAF4E3B9AF76FDA7B1"/>
    <w:rsid w:val="009437AC"/>
    <w:pPr>
      <w:widowControl w:val="0"/>
      <w:jc w:val="both"/>
    </w:pPr>
  </w:style>
  <w:style w:type="paragraph" w:customStyle="1" w:styleId="BEB4CB6B674D4044BDC652E29ED060FD1">
    <w:name w:val="BEB4CB6B674D4044BDC652E29ED060FD1"/>
    <w:rsid w:val="009437AC"/>
    <w:pPr>
      <w:widowControl w:val="0"/>
      <w:jc w:val="both"/>
    </w:pPr>
  </w:style>
  <w:style w:type="paragraph" w:customStyle="1" w:styleId="EDB85D4214B1483792C2B87936EEAF8A1">
    <w:name w:val="EDB85D4214B1483792C2B87936EEAF8A1"/>
    <w:rsid w:val="009437AC"/>
    <w:pPr>
      <w:widowControl w:val="0"/>
      <w:jc w:val="both"/>
    </w:pPr>
  </w:style>
  <w:style w:type="paragraph" w:customStyle="1" w:styleId="8488AE4FF3D148AFB2F37CD803E8DA9C1">
    <w:name w:val="8488AE4FF3D148AFB2F37CD803E8DA9C1"/>
    <w:rsid w:val="009437AC"/>
    <w:pPr>
      <w:widowControl w:val="0"/>
      <w:jc w:val="both"/>
    </w:pPr>
  </w:style>
  <w:style w:type="paragraph" w:customStyle="1" w:styleId="549DDFD657F442CF98D452B8884C9F521">
    <w:name w:val="549DDFD657F442CF98D452B8884C9F521"/>
    <w:rsid w:val="009437AC"/>
    <w:pPr>
      <w:widowControl w:val="0"/>
      <w:jc w:val="both"/>
    </w:pPr>
  </w:style>
  <w:style w:type="paragraph" w:customStyle="1" w:styleId="7AC4A87E7B6241FF82B678480D91DE771">
    <w:name w:val="7AC4A87E7B6241FF82B678480D91DE771"/>
    <w:rsid w:val="009437AC"/>
    <w:pPr>
      <w:widowControl w:val="0"/>
      <w:jc w:val="both"/>
    </w:pPr>
  </w:style>
  <w:style w:type="paragraph" w:customStyle="1" w:styleId="492FF82E238645B5A8E7F6EDF1C901A21">
    <w:name w:val="492FF82E238645B5A8E7F6EDF1C901A21"/>
    <w:rsid w:val="009437AC"/>
    <w:pPr>
      <w:widowControl w:val="0"/>
      <w:jc w:val="both"/>
    </w:pPr>
  </w:style>
  <w:style w:type="paragraph" w:customStyle="1" w:styleId="7FDF88BDD0764F42BAB246FABA0C5D5A1">
    <w:name w:val="7FDF88BDD0764F42BAB246FABA0C5D5A1"/>
    <w:rsid w:val="009437AC"/>
    <w:pPr>
      <w:widowControl w:val="0"/>
      <w:jc w:val="both"/>
    </w:pPr>
  </w:style>
  <w:style w:type="paragraph" w:customStyle="1" w:styleId="AB5D43C0FD0F4CABAD38138A4B43C3CC1">
    <w:name w:val="AB5D43C0FD0F4CABAD38138A4B43C3CC1"/>
    <w:rsid w:val="009437AC"/>
    <w:pPr>
      <w:widowControl w:val="0"/>
      <w:jc w:val="both"/>
    </w:pPr>
  </w:style>
  <w:style w:type="paragraph" w:customStyle="1" w:styleId="9900F89E00BA47B6A761F357D7470C821">
    <w:name w:val="9900F89E00BA47B6A761F357D7470C821"/>
    <w:rsid w:val="009437AC"/>
    <w:pPr>
      <w:widowControl w:val="0"/>
      <w:jc w:val="both"/>
    </w:pPr>
  </w:style>
  <w:style w:type="paragraph" w:customStyle="1" w:styleId="1DF3B680AD2B4C68BAA4F1EC2F05F90B1">
    <w:name w:val="1DF3B680AD2B4C68BAA4F1EC2F05F90B1"/>
    <w:rsid w:val="009437AC"/>
    <w:pPr>
      <w:widowControl w:val="0"/>
      <w:jc w:val="both"/>
    </w:pPr>
  </w:style>
  <w:style w:type="paragraph" w:customStyle="1" w:styleId="6AFE0FDFB1FD4F48A65D52B27BC7F7B31">
    <w:name w:val="6AFE0FDFB1FD4F48A65D52B27BC7F7B31"/>
    <w:rsid w:val="009437AC"/>
    <w:pPr>
      <w:widowControl w:val="0"/>
      <w:jc w:val="both"/>
    </w:pPr>
  </w:style>
  <w:style w:type="paragraph" w:customStyle="1" w:styleId="84D6663887BA439EABBDEF695BB8F1BC1">
    <w:name w:val="84D6663887BA439EABBDEF695BB8F1BC1"/>
    <w:rsid w:val="009437AC"/>
    <w:pPr>
      <w:widowControl w:val="0"/>
      <w:jc w:val="both"/>
    </w:pPr>
  </w:style>
  <w:style w:type="paragraph" w:customStyle="1" w:styleId="CAE2D096985E4C0AA4662BF0FEE538DD1">
    <w:name w:val="CAE2D096985E4C0AA4662BF0FEE538DD1"/>
    <w:rsid w:val="009437AC"/>
    <w:pPr>
      <w:widowControl w:val="0"/>
      <w:jc w:val="both"/>
    </w:pPr>
  </w:style>
  <w:style w:type="paragraph" w:customStyle="1" w:styleId="FEE19793970A45C19427D30C0986988D1">
    <w:name w:val="FEE19793970A45C19427D30C0986988D1"/>
    <w:rsid w:val="009437AC"/>
    <w:pPr>
      <w:widowControl w:val="0"/>
      <w:jc w:val="both"/>
    </w:pPr>
  </w:style>
  <w:style w:type="paragraph" w:customStyle="1" w:styleId="AB29994C572745BE9F8712838F9001F01">
    <w:name w:val="AB29994C572745BE9F8712838F9001F01"/>
    <w:rsid w:val="009437AC"/>
    <w:pPr>
      <w:widowControl w:val="0"/>
      <w:jc w:val="both"/>
    </w:pPr>
  </w:style>
  <w:style w:type="paragraph" w:customStyle="1" w:styleId="DE0F5B85850640E3AC21477E607E1ECF1">
    <w:name w:val="DE0F5B85850640E3AC21477E607E1ECF1"/>
    <w:rsid w:val="009437AC"/>
    <w:pPr>
      <w:widowControl w:val="0"/>
      <w:jc w:val="both"/>
    </w:pPr>
  </w:style>
  <w:style w:type="paragraph" w:customStyle="1" w:styleId="FD5B57B989D24EB8AD9CBB9C843A37DD1">
    <w:name w:val="FD5B57B989D24EB8AD9CBB9C843A37DD1"/>
    <w:rsid w:val="009437AC"/>
    <w:pPr>
      <w:widowControl w:val="0"/>
      <w:jc w:val="both"/>
    </w:pPr>
  </w:style>
  <w:style w:type="paragraph" w:customStyle="1" w:styleId="87AB2753D8D142FCB07FEB62819E1D711">
    <w:name w:val="87AB2753D8D142FCB07FEB62819E1D711"/>
    <w:rsid w:val="009437AC"/>
    <w:pPr>
      <w:widowControl w:val="0"/>
      <w:jc w:val="both"/>
    </w:pPr>
  </w:style>
  <w:style w:type="paragraph" w:customStyle="1" w:styleId="B5637D27E1CC483886FC4C12BCB01B0C1">
    <w:name w:val="B5637D27E1CC483886FC4C12BCB01B0C1"/>
    <w:rsid w:val="009437AC"/>
    <w:pPr>
      <w:widowControl w:val="0"/>
      <w:jc w:val="both"/>
    </w:pPr>
  </w:style>
  <w:style w:type="paragraph" w:customStyle="1" w:styleId="896B3227E71A4F678CB09700BFAF3A411">
    <w:name w:val="896B3227E71A4F678CB09700BFAF3A411"/>
    <w:rsid w:val="009437AC"/>
    <w:pPr>
      <w:widowControl w:val="0"/>
      <w:jc w:val="both"/>
    </w:pPr>
  </w:style>
  <w:style w:type="paragraph" w:customStyle="1" w:styleId="9EC1EEE98ADC4225AD42DA400D8EB5B81">
    <w:name w:val="9EC1EEE98ADC4225AD42DA400D8EB5B81"/>
    <w:rsid w:val="009437AC"/>
    <w:pPr>
      <w:widowControl w:val="0"/>
      <w:jc w:val="both"/>
    </w:pPr>
  </w:style>
  <w:style w:type="paragraph" w:customStyle="1" w:styleId="D37890AB1F2F4E38862BEF09CE1F03AA">
    <w:name w:val="D37890AB1F2F4E38862BEF09CE1F03AA"/>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1">
    <w:name w:val="29BD3B8C530D4B9AABE15078C251D3711"/>
    <w:rsid w:val="009437AC"/>
    <w:pPr>
      <w:widowControl w:val="0"/>
      <w:jc w:val="both"/>
    </w:pPr>
  </w:style>
  <w:style w:type="paragraph" w:customStyle="1" w:styleId="9B8B1F2C9AB74A07A20976DAE05960FF1">
    <w:name w:val="9B8B1F2C9AB74A07A20976DAE05960FF1"/>
    <w:rsid w:val="009437AC"/>
    <w:pPr>
      <w:widowControl w:val="0"/>
      <w:jc w:val="both"/>
    </w:pPr>
  </w:style>
  <w:style w:type="paragraph" w:customStyle="1" w:styleId="5C3C79D1111F4A53B6FDBA9874BF31741">
    <w:name w:val="5C3C79D1111F4A53B6FDBA9874BF31741"/>
    <w:rsid w:val="009437AC"/>
    <w:pPr>
      <w:widowControl w:val="0"/>
      <w:jc w:val="both"/>
    </w:pPr>
  </w:style>
  <w:style w:type="paragraph" w:customStyle="1" w:styleId="E2283A9F14DD47DC96A67B42DDA585D11">
    <w:name w:val="E2283A9F14DD47DC96A67B42DDA585D11"/>
    <w:rsid w:val="009437AC"/>
    <w:pPr>
      <w:widowControl w:val="0"/>
      <w:jc w:val="both"/>
    </w:pPr>
  </w:style>
  <w:style w:type="paragraph" w:customStyle="1" w:styleId="16D6C5BDCEDC48DEB7E452308EF84A581">
    <w:name w:val="16D6C5BDCEDC48DEB7E452308EF84A581"/>
    <w:rsid w:val="009437AC"/>
    <w:pPr>
      <w:widowControl w:val="0"/>
      <w:jc w:val="both"/>
    </w:pPr>
  </w:style>
  <w:style w:type="paragraph" w:customStyle="1" w:styleId="AD9710344B8D49FE93A4099C51FFDA341">
    <w:name w:val="AD9710344B8D49FE93A4099C51FFDA341"/>
    <w:rsid w:val="009437AC"/>
    <w:pPr>
      <w:widowControl w:val="0"/>
      <w:jc w:val="both"/>
    </w:pPr>
  </w:style>
  <w:style w:type="paragraph" w:customStyle="1" w:styleId="31B7BF22BF9F4373A13017C93C1F70301">
    <w:name w:val="31B7BF22BF9F4373A13017C93C1F70301"/>
    <w:rsid w:val="009437AC"/>
    <w:pPr>
      <w:widowControl w:val="0"/>
      <w:jc w:val="both"/>
    </w:pPr>
  </w:style>
  <w:style w:type="paragraph" w:customStyle="1" w:styleId="551AD056D9074E1DB3091CA5A7F512F21">
    <w:name w:val="551AD056D9074E1DB3091CA5A7F512F21"/>
    <w:rsid w:val="009437AC"/>
    <w:pPr>
      <w:widowControl w:val="0"/>
      <w:jc w:val="both"/>
    </w:pPr>
  </w:style>
  <w:style w:type="paragraph" w:customStyle="1" w:styleId="06BFA926BA3544439A2555B2481DFDFD1">
    <w:name w:val="06BFA926BA3544439A2555B2481DFDFD1"/>
    <w:rsid w:val="009437AC"/>
    <w:pPr>
      <w:widowControl w:val="0"/>
      <w:jc w:val="both"/>
    </w:pPr>
  </w:style>
  <w:style w:type="paragraph" w:customStyle="1" w:styleId="D0C6F8431B3C4C90A67C979A208055251">
    <w:name w:val="D0C6F8431B3C4C90A67C979A208055251"/>
    <w:rsid w:val="009437AC"/>
    <w:pPr>
      <w:widowControl w:val="0"/>
      <w:jc w:val="both"/>
    </w:pPr>
  </w:style>
  <w:style w:type="paragraph" w:customStyle="1" w:styleId="DE577E13009C40268AA3D2B903A137431">
    <w:name w:val="DE577E13009C40268AA3D2B903A137431"/>
    <w:rsid w:val="009437AC"/>
    <w:pPr>
      <w:widowControl w:val="0"/>
      <w:jc w:val="both"/>
    </w:pPr>
  </w:style>
  <w:style w:type="paragraph" w:customStyle="1" w:styleId="C2592AA6251947798432E7273A66C3CF1">
    <w:name w:val="C2592AA6251947798432E7273A66C3CF1"/>
    <w:rsid w:val="009437AC"/>
    <w:pPr>
      <w:widowControl w:val="0"/>
      <w:jc w:val="both"/>
    </w:pPr>
  </w:style>
  <w:style w:type="paragraph" w:customStyle="1" w:styleId="1D3BB07EC2BD4D69A1C92192D85CE82A1">
    <w:name w:val="1D3BB07EC2BD4D69A1C92192D85CE82A1"/>
    <w:rsid w:val="009437AC"/>
    <w:pPr>
      <w:widowControl w:val="0"/>
      <w:jc w:val="both"/>
    </w:pPr>
  </w:style>
  <w:style w:type="paragraph" w:customStyle="1" w:styleId="D3E09F6862AF4C94AB1A5B13E2D07CF91">
    <w:name w:val="D3E09F6862AF4C94AB1A5B13E2D07CF91"/>
    <w:rsid w:val="009437AC"/>
    <w:pPr>
      <w:widowControl w:val="0"/>
      <w:jc w:val="both"/>
    </w:pPr>
  </w:style>
  <w:style w:type="paragraph" w:customStyle="1" w:styleId="5860B41E2E6A4682BA77848E044ACFEB1">
    <w:name w:val="5860B41E2E6A4682BA77848E044ACFEB1"/>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1">
    <w:name w:val="50737712934E48458A993E1A71EB2AD01"/>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1">
    <w:name w:val="D1FA006039464E9F9B54139B23DC6DC01"/>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1">
    <w:name w:val="0EA1BF4F4EEF45479EA82743564C95AF1"/>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1">
    <w:name w:val="C763F82721744FF492DE59EF89A722E81"/>
    <w:rsid w:val="009437AC"/>
    <w:pPr>
      <w:widowControl w:val="0"/>
      <w:jc w:val="both"/>
    </w:pPr>
  </w:style>
  <w:style w:type="paragraph" w:customStyle="1" w:styleId="312E656F5E03437EB831D76DF84A848E1">
    <w:name w:val="312E656F5E03437EB831D76DF84A848E1"/>
    <w:rsid w:val="009437AC"/>
    <w:pPr>
      <w:widowControl w:val="0"/>
      <w:jc w:val="both"/>
    </w:pPr>
  </w:style>
  <w:style w:type="paragraph" w:customStyle="1" w:styleId="D47382364963465E82037BA931F897181">
    <w:name w:val="D47382364963465E82037BA931F897181"/>
    <w:rsid w:val="009437AC"/>
    <w:pPr>
      <w:widowControl w:val="0"/>
      <w:jc w:val="both"/>
    </w:pPr>
  </w:style>
  <w:style w:type="paragraph" w:customStyle="1" w:styleId="0DE85AED73954179AB4FA1E0A694EEC81">
    <w:name w:val="0DE85AED73954179AB4FA1E0A694EEC81"/>
    <w:rsid w:val="009437AC"/>
    <w:pPr>
      <w:widowControl w:val="0"/>
      <w:jc w:val="both"/>
    </w:pPr>
  </w:style>
  <w:style w:type="paragraph" w:customStyle="1" w:styleId="6AD43689EEA64FE2AE8BA5289FD95EE41">
    <w:name w:val="6AD43689EEA64FE2AE8BA5289FD95EE41"/>
    <w:rsid w:val="009437AC"/>
    <w:pPr>
      <w:widowControl w:val="0"/>
      <w:jc w:val="both"/>
    </w:pPr>
  </w:style>
  <w:style w:type="paragraph" w:customStyle="1" w:styleId="D4DBEA7915BA40519E5AEE58BCA33D701">
    <w:name w:val="D4DBEA7915BA40519E5AEE58BCA33D701"/>
    <w:rsid w:val="009437AC"/>
    <w:pPr>
      <w:widowControl w:val="0"/>
      <w:jc w:val="both"/>
    </w:pPr>
  </w:style>
  <w:style w:type="paragraph" w:customStyle="1" w:styleId="C567AD7E87544777B77A8CE46EB8C7C91">
    <w:name w:val="C567AD7E87544777B77A8CE46EB8C7C91"/>
    <w:rsid w:val="009437AC"/>
    <w:pPr>
      <w:widowControl w:val="0"/>
      <w:jc w:val="both"/>
    </w:pPr>
  </w:style>
  <w:style w:type="paragraph" w:customStyle="1" w:styleId="AEB1C2746BB84362AB7F6F3734ADD9211">
    <w:name w:val="AEB1C2746BB84362AB7F6F3734ADD9211"/>
    <w:rsid w:val="009437AC"/>
    <w:pPr>
      <w:widowControl w:val="0"/>
      <w:jc w:val="both"/>
    </w:pPr>
  </w:style>
  <w:style w:type="paragraph" w:customStyle="1" w:styleId="7BD1F7168F2144FE8EA1273CD515211E1">
    <w:name w:val="7BD1F7168F2144FE8EA1273CD515211E1"/>
    <w:rsid w:val="009437AC"/>
    <w:pPr>
      <w:widowControl w:val="0"/>
      <w:jc w:val="both"/>
    </w:pPr>
  </w:style>
  <w:style w:type="paragraph" w:customStyle="1" w:styleId="2BADE3C7F0834F67B85F11F68AD3FD8C1">
    <w:name w:val="2BADE3C7F0834F67B85F11F68AD3FD8C1"/>
    <w:rsid w:val="009437AC"/>
    <w:pPr>
      <w:widowControl w:val="0"/>
      <w:jc w:val="both"/>
    </w:pPr>
  </w:style>
  <w:style w:type="paragraph" w:customStyle="1" w:styleId="CAC5BAF3B47B46E4A59B8615CF70641F1">
    <w:name w:val="CAC5BAF3B47B46E4A59B8615CF70641F1"/>
    <w:rsid w:val="009437AC"/>
    <w:pPr>
      <w:widowControl w:val="0"/>
      <w:jc w:val="both"/>
    </w:pPr>
  </w:style>
  <w:style w:type="paragraph" w:customStyle="1" w:styleId="CEE31835A0524190B9DE5378298673F71">
    <w:name w:val="CEE31835A0524190B9DE5378298673F71"/>
    <w:rsid w:val="009437AC"/>
    <w:pPr>
      <w:widowControl w:val="0"/>
      <w:jc w:val="both"/>
    </w:pPr>
  </w:style>
  <w:style w:type="paragraph" w:customStyle="1" w:styleId="06592F8208C444B0ABCB7581C40DC5031">
    <w:name w:val="06592F8208C444B0ABCB7581C40DC5031"/>
    <w:rsid w:val="009437AC"/>
    <w:pPr>
      <w:widowControl w:val="0"/>
      <w:jc w:val="both"/>
    </w:pPr>
  </w:style>
  <w:style w:type="paragraph" w:customStyle="1" w:styleId="5728C2CCAF064F7E880BF93E2A308D591">
    <w:name w:val="5728C2CCAF064F7E880BF93E2A308D591"/>
    <w:rsid w:val="009437AC"/>
    <w:pPr>
      <w:widowControl w:val="0"/>
      <w:jc w:val="both"/>
    </w:pPr>
  </w:style>
  <w:style w:type="paragraph" w:customStyle="1" w:styleId="588BF934DAEB4820A9E9096EF266AB811">
    <w:name w:val="588BF934DAEB4820A9E9096EF266AB811"/>
    <w:rsid w:val="009437AC"/>
    <w:pPr>
      <w:widowControl w:val="0"/>
      <w:jc w:val="both"/>
    </w:pPr>
  </w:style>
  <w:style w:type="paragraph" w:customStyle="1" w:styleId="61B787F9DB434504BA6A98C99A9984C41">
    <w:name w:val="61B787F9DB434504BA6A98C99A9984C41"/>
    <w:rsid w:val="009437AC"/>
    <w:pPr>
      <w:widowControl w:val="0"/>
      <w:jc w:val="both"/>
    </w:pPr>
  </w:style>
  <w:style w:type="paragraph" w:customStyle="1" w:styleId="A37B5CB43BCF41EABFACDEC85260C8661">
    <w:name w:val="A37B5CB43BCF41EABFACDEC85260C8661"/>
    <w:rsid w:val="009437AC"/>
    <w:pPr>
      <w:widowControl w:val="0"/>
      <w:jc w:val="both"/>
    </w:pPr>
  </w:style>
  <w:style w:type="paragraph" w:customStyle="1" w:styleId="42B8F3D8CD3040BC8ABBEAF0B199EECC1">
    <w:name w:val="42B8F3D8CD3040BC8ABBEAF0B199EECC1"/>
    <w:rsid w:val="009437AC"/>
    <w:pPr>
      <w:widowControl w:val="0"/>
      <w:jc w:val="both"/>
    </w:pPr>
  </w:style>
  <w:style w:type="paragraph" w:customStyle="1" w:styleId="8BEDAEA31A75458CAE1BF1367AF884451">
    <w:name w:val="8BEDAEA31A75458CAE1BF1367AF884451"/>
    <w:rsid w:val="009437AC"/>
    <w:pPr>
      <w:widowControl w:val="0"/>
      <w:jc w:val="both"/>
    </w:pPr>
  </w:style>
  <w:style w:type="paragraph" w:customStyle="1" w:styleId="C297D51F5F2D4C4993823F5D575FF1CB1">
    <w:name w:val="C297D51F5F2D4C4993823F5D575FF1CB1"/>
    <w:rsid w:val="009437AC"/>
    <w:pPr>
      <w:widowControl w:val="0"/>
      <w:jc w:val="both"/>
    </w:pPr>
  </w:style>
  <w:style w:type="paragraph" w:customStyle="1" w:styleId="4106362C23194679894646E6AB16679B1">
    <w:name w:val="4106362C23194679894646E6AB16679B1"/>
    <w:rsid w:val="009437AC"/>
    <w:pPr>
      <w:widowControl w:val="0"/>
      <w:jc w:val="both"/>
    </w:pPr>
  </w:style>
  <w:style w:type="paragraph" w:customStyle="1" w:styleId="0987A7D72F884B9982FA6C1C215CFB191">
    <w:name w:val="0987A7D72F884B9982FA6C1C215CFB191"/>
    <w:rsid w:val="009437AC"/>
    <w:pPr>
      <w:widowControl w:val="0"/>
      <w:jc w:val="both"/>
    </w:pPr>
  </w:style>
  <w:style w:type="paragraph" w:customStyle="1" w:styleId="776445B787484129BA0E1987A2D8F2701">
    <w:name w:val="776445B787484129BA0E1987A2D8F2701"/>
    <w:rsid w:val="009437AC"/>
    <w:pPr>
      <w:widowControl w:val="0"/>
      <w:jc w:val="both"/>
    </w:pPr>
  </w:style>
  <w:style w:type="paragraph" w:customStyle="1" w:styleId="086329A260D2491E9514CC0F9D15BB471">
    <w:name w:val="086329A260D2491E9514CC0F9D15BB471"/>
    <w:rsid w:val="009437AC"/>
    <w:pPr>
      <w:widowControl w:val="0"/>
      <w:jc w:val="both"/>
    </w:pPr>
  </w:style>
  <w:style w:type="paragraph" w:customStyle="1" w:styleId="1501A9683F28426086F9259CBA18C05D1">
    <w:name w:val="1501A9683F28426086F9259CBA18C05D1"/>
    <w:rsid w:val="009437AC"/>
    <w:pPr>
      <w:widowControl w:val="0"/>
      <w:jc w:val="both"/>
    </w:pPr>
  </w:style>
  <w:style w:type="paragraph" w:customStyle="1" w:styleId="2924DBE54BEC46C48B1FAF0EFF2FBBFB1">
    <w:name w:val="2924DBE54BEC46C48B1FAF0EFF2FBBFB1"/>
    <w:rsid w:val="009437AC"/>
    <w:pPr>
      <w:widowControl w:val="0"/>
      <w:jc w:val="both"/>
    </w:pPr>
  </w:style>
  <w:style w:type="paragraph" w:customStyle="1" w:styleId="A55C9CDC2AA54C3FA28750ACEE8F1D341">
    <w:name w:val="A55C9CDC2AA54C3FA28750ACEE8F1D341"/>
    <w:rsid w:val="009437AC"/>
    <w:pPr>
      <w:widowControl w:val="0"/>
      <w:jc w:val="both"/>
    </w:pPr>
  </w:style>
  <w:style w:type="paragraph" w:customStyle="1" w:styleId="B9D5B0A208A743988FE4E385559C07581">
    <w:name w:val="B9D5B0A208A743988FE4E385559C07581"/>
    <w:rsid w:val="009437AC"/>
    <w:pPr>
      <w:widowControl w:val="0"/>
      <w:jc w:val="both"/>
    </w:pPr>
  </w:style>
  <w:style w:type="paragraph" w:customStyle="1" w:styleId="191022B401A94028B1BF09185F7028A41">
    <w:name w:val="191022B401A94028B1BF09185F7028A41"/>
    <w:rsid w:val="009437AC"/>
    <w:pPr>
      <w:widowControl w:val="0"/>
      <w:jc w:val="both"/>
    </w:pPr>
  </w:style>
  <w:style w:type="paragraph" w:customStyle="1" w:styleId="89F406874D4343BEA4E246EF0F3B5F1B1">
    <w:name w:val="89F406874D4343BEA4E246EF0F3B5F1B1"/>
    <w:rsid w:val="009437AC"/>
    <w:pPr>
      <w:widowControl w:val="0"/>
      <w:jc w:val="both"/>
    </w:pPr>
  </w:style>
  <w:style w:type="paragraph" w:customStyle="1" w:styleId="42F9B8C80FEE41189F420780091D17CE1">
    <w:name w:val="42F9B8C80FEE41189F420780091D17CE1"/>
    <w:rsid w:val="009437AC"/>
    <w:pPr>
      <w:widowControl w:val="0"/>
      <w:jc w:val="both"/>
    </w:pPr>
  </w:style>
  <w:style w:type="paragraph" w:customStyle="1" w:styleId="3188C1B01F0E4794B1B96935FDF2AB3C1">
    <w:name w:val="3188C1B01F0E4794B1B96935FDF2AB3C1"/>
    <w:rsid w:val="009437AC"/>
    <w:pPr>
      <w:widowControl w:val="0"/>
      <w:jc w:val="both"/>
    </w:pPr>
  </w:style>
  <w:style w:type="paragraph" w:customStyle="1" w:styleId="FC0F92427B4E4CE7BA60D388AAD97BDA1">
    <w:name w:val="FC0F92427B4E4CE7BA60D388AAD97BDA1"/>
    <w:rsid w:val="009437AC"/>
    <w:pPr>
      <w:widowControl w:val="0"/>
      <w:jc w:val="both"/>
    </w:pPr>
  </w:style>
  <w:style w:type="paragraph" w:customStyle="1" w:styleId="3DE4BEAE9FEB4747B346835F06236E851">
    <w:name w:val="3DE4BEAE9FEB4747B346835F06236E851"/>
    <w:rsid w:val="009437AC"/>
    <w:pPr>
      <w:widowControl w:val="0"/>
      <w:jc w:val="both"/>
    </w:pPr>
  </w:style>
  <w:style w:type="paragraph" w:customStyle="1" w:styleId="A637C3D7299D43FBBCD6F05922B4F3721">
    <w:name w:val="A637C3D7299D43FBBCD6F05922B4F3721"/>
    <w:rsid w:val="009437AC"/>
    <w:pPr>
      <w:widowControl w:val="0"/>
      <w:jc w:val="both"/>
    </w:pPr>
  </w:style>
  <w:style w:type="paragraph" w:customStyle="1" w:styleId="FBB1A0AFD2894346A6BA2F73BE2000D41">
    <w:name w:val="FBB1A0AFD2894346A6BA2F73BE2000D41"/>
    <w:rsid w:val="009437AC"/>
    <w:pPr>
      <w:widowControl w:val="0"/>
      <w:jc w:val="both"/>
    </w:pPr>
  </w:style>
  <w:style w:type="paragraph" w:customStyle="1" w:styleId="C3853B5F659B4D09BF3312F653B076301">
    <w:name w:val="C3853B5F659B4D09BF3312F653B076301"/>
    <w:rsid w:val="009437AC"/>
    <w:pPr>
      <w:widowControl w:val="0"/>
      <w:jc w:val="both"/>
    </w:pPr>
  </w:style>
  <w:style w:type="paragraph" w:customStyle="1" w:styleId="469AB8782B6249559CABFA845A1ED8911">
    <w:name w:val="469AB8782B6249559CABFA845A1ED8911"/>
    <w:rsid w:val="009437AC"/>
    <w:pPr>
      <w:widowControl w:val="0"/>
      <w:jc w:val="both"/>
    </w:pPr>
  </w:style>
  <w:style w:type="paragraph" w:customStyle="1" w:styleId="582CBC7E18984F468C8DB23C2F1624421">
    <w:name w:val="582CBC7E18984F468C8DB23C2F1624421"/>
    <w:rsid w:val="009437AC"/>
    <w:pPr>
      <w:widowControl w:val="0"/>
      <w:jc w:val="both"/>
    </w:pPr>
  </w:style>
  <w:style w:type="paragraph" w:customStyle="1" w:styleId="6FA6D7BC50484AE5A4EDD7895BBF4E6F1">
    <w:name w:val="6FA6D7BC50484AE5A4EDD7895BBF4E6F1"/>
    <w:rsid w:val="009437AC"/>
    <w:pPr>
      <w:widowControl w:val="0"/>
      <w:jc w:val="both"/>
    </w:pPr>
  </w:style>
  <w:style w:type="paragraph" w:customStyle="1" w:styleId="09C9E9081D754F2994049264C81061841">
    <w:name w:val="09C9E9081D754F2994049264C81061841"/>
    <w:rsid w:val="009437AC"/>
    <w:pPr>
      <w:widowControl w:val="0"/>
      <w:jc w:val="both"/>
    </w:pPr>
  </w:style>
  <w:style w:type="paragraph" w:customStyle="1" w:styleId="62B0EBD7E17C42B2A3E8938868CC50461">
    <w:name w:val="62B0EBD7E17C42B2A3E8938868CC50461"/>
    <w:rsid w:val="009437AC"/>
    <w:pPr>
      <w:widowControl w:val="0"/>
      <w:jc w:val="both"/>
    </w:pPr>
  </w:style>
  <w:style w:type="paragraph" w:customStyle="1" w:styleId="6AA53FD91B6944A18C7E7E47FD5367591">
    <w:name w:val="6AA53FD91B6944A18C7E7E47FD5367591"/>
    <w:rsid w:val="009437AC"/>
    <w:pPr>
      <w:widowControl w:val="0"/>
      <w:jc w:val="both"/>
    </w:pPr>
  </w:style>
  <w:style w:type="paragraph" w:customStyle="1" w:styleId="35A92F3EB7384B1C887B8E8A614D32541">
    <w:name w:val="35A92F3EB7384B1C887B8E8A614D32541"/>
    <w:rsid w:val="009437AC"/>
    <w:pPr>
      <w:widowControl w:val="0"/>
      <w:jc w:val="both"/>
    </w:pPr>
  </w:style>
  <w:style w:type="paragraph" w:customStyle="1" w:styleId="1E98DAEC85C84F13B4B51FE155CD68A11">
    <w:name w:val="1E98DAEC85C84F13B4B51FE155CD68A11"/>
    <w:rsid w:val="009437AC"/>
    <w:pPr>
      <w:widowControl w:val="0"/>
      <w:jc w:val="both"/>
    </w:pPr>
  </w:style>
  <w:style w:type="paragraph" w:customStyle="1" w:styleId="830F66BA4A2E4886859A66853C54523C1">
    <w:name w:val="830F66BA4A2E4886859A66853C54523C1"/>
    <w:rsid w:val="009437AC"/>
    <w:pPr>
      <w:widowControl w:val="0"/>
      <w:jc w:val="both"/>
    </w:pPr>
  </w:style>
  <w:style w:type="paragraph" w:customStyle="1" w:styleId="7521E3784C71402D97586883F2791D551">
    <w:name w:val="7521E3784C71402D97586883F2791D551"/>
    <w:rsid w:val="009437AC"/>
    <w:pPr>
      <w:widowControl w:val="0"/>
      <w:jc w:val="both"/>
    </w:pPr>
  </w:style>
  <w:style w:type="paragraph" w:customStyle="1" w:styleId="00116098BF474F17B506639E8773AC0E1">
    <w:name w:val="00116098BF474F17B506639E8773AC0E1"/>
    <w:rsid w:val="009437AC"/>
    <w:pPr>
      <w:widowControl w:val="0"/>
      <w:jc w:val="both"/>
    </w:pPr>
  </w:style>
  <w:style w:type="paragraph" w:customStyle="1" w:styleId="4333EE54A83E49F480D03784D4865CEC1">
    <w:name w:val="4333EE54A83E49F480D03784D4865CEC1"/>
    <w:rsid w:val="009437AC"/>
    <w:pPr>
      <w:widowControl w:val="0"/>
      <w:jc w:val="both"/>
    </w:pPr>
  </w:style>
  <w:style w:type="paragraph" w:customStyle="1" w:styleId="3026A71FC35D4410A27D01DF9FF1F9291">
    <w:name w:val="3026A71FC35D4410A27D01DF9FF1F9291"/>
    <w:rsid w:val="009437AC"/>
    <w:pPr>
      <w:widowControl w:val="0"/>
      <w:jc w:val="both"/>
    </w:pPr>
  </w:style>
  <w:style w:type="paragraph" w:customStyle="1" w:styleId="2E70B167414D4357B7B3113966FB71AB1">
    <w:name w:val="2E70B167414D4357B7B3113966FB71AB1"/>
    <w:rsid w:val="009437AC"/>
    <w:pPr>
      <w:widowControl w:val="0"/>
      <w:jc w:val="both"/>
    </w:pPr>
  </w:style>
  <w:style w:type="paragraph" w:customStyle="1" w:styleId="0AC4D8588B6B4AD9A8029F2216D6AF8D1">
    <w:name w:val="0AC4D8588B6B4AD9A8029F2216D6AF8D1"/>
    <w:rsid w:val="009437AC"/>
    <w:pPr>
      <w:widowControl w:val="0"/>
      <w:jc w:val="both"/>
    </w:pPr>
  </w:style>
  <w:style w:type="paragraph" w:customStyle="1" w:styleId="7FF89FCF4DA145878661B4E728BA0F091">
    <w:name w:val="7FF89FCF4DA145878661B4E728BA0F091"/>
    <w:rsid w:val="009437AC"/>
    <w:pPr>
      <w:widowControl w:val="0"/>
      <w:jc w:val="both"/>
    </w:pPr>
  </w:style>
  <w:style w:type="paragraph" w:customStyle="1" w:styleId="5F50F6481F32486FB741AA4E95BBF47B1">
    <w:name w:val="5F50F6481F32486FB741AA4E95BBF47B1"/>
    <w:rsid w:val="009437AC"/>
    <w:pPr>
      <w:widowControl w:val="0"/>
      <w:jc w:val="both"/>
    </w:pPr>
  </w:style>
  <w:style w:type="paragraph" w:customStyle="1" w:styleId="80F0524E796E4754AAA110AC03C36B7B1">
    <w:name w:val="80F0524E796E4754AAA110AC03C36B7B1"/>
    <w:rsid w:val="009437AC"/>
    <w:pPr>
      <w:widowControl w:val="0"/>
      <w:jc w:val="both"/>
    </w:pPr>
  </w:style>
  <w:style w:type="paragraph" w:customStyle="1" w:styleId="8DE2C868E9504A7B8CC8F9471BAD24F71">
    <w:name w:val="8DE2C868E9504A7B8CC8F9471BAD24F71"/>
    <w:rsid w:val="009437AC"/>
    <w:pPr>
      <w:widowControl w:val="0"/>
      <w:jc w:val="both"/>
    </w:pPr>
  </w:style>
  <w:style w:type="paragraph" w:customStyle="1" w:styleId="D12C0C6A95E745AABB1EB3EAE170BACD1">
    <w:name w:val="D12C0C6A95E745AABB1EB3EAE170BACD1"/>
    <w:rsid w:val="009437AC"/>
    <w:pPr>
      <w:widowControl w:val="0"/>
      <w:jc w:val="both"/>
    </w:pPr>
  </w:style>
  <w:style w:type="paragraph" w:customStyle="1" w:styleId="801114928AB54165B2CAF3A43C78038A1">
    <w:name w:val="801114928AB54165B2CAF3A43C78038A1"/>
    <w:rsid w:val="009437AC"/>
    <w:pPr>
      <w:widowControl w:val="0"/>
      <w:jc w:val="both"/>
    </w:pPr>
  </w:style>
  <w:style w:type="paragraph" w:customStyle="1" w:styleId="88740B58F5CF47CE97CBB15680891B981">
    <w:name w:val="88740B58F5CF47CE97CBB15680891B981"/>
    <w:rsid w:val="009437AC"/>
    <w:pPr>
      <w:widowControl w:val="0"/>
      <w:jc w:val="both"/>
    </w:pPr>
  </w:style>
  <w:style w:type="paragraph" w:customStyle="1" w:styleId="27135F5F8FB94ECCA8CE45417BA46EBB1">
    <w:name w:val="27135F5F8FB94ECCA8CE45417BA46EBB1"/>
    <w:rsid w:val="009437AC"/>
    <w:pPr>
      <w:widowControl w:val="0"/>
      <w:jc w:val="both"/>
    </w:pPr>
  </w:style>
  <w:style w:type="paragraph" w:customStyle="1" w:styleId="E2085A1479B04135B65B56FA997B2DFA16">
    <w:name w:val="E2085A1479B04135B65B56FA997B2DFA16"/>
    <w:rsid w:val="009437AC"/>
    <w:pPr>
      <w:widowControl w:val="0"/>
      <w:jc w:val="both"/>
    </w:pPr>
  </w:style>
  <w:style w:type="paragraph" w:customStyle="1" w:styleId="D187B14D16154FE4A19409090F4714D615">
    <w:name w:val="D187B14D16154FE4A19409090F4714D615"/>
    <w:rsid w:val="009437AC"/>
    <w:pPr>
      <w:widowControl w:val="0"/>
      <w:jc w:val="both"/>
    </w:pPr>
  </w:style>
  <w:style w:type="paragraph" w:customStyle="1" w:styleId="B437574FAB4049B0B6966D289586EFD62">
    <w:name w:val="B437574FAB4049B0B6966D289586EFD62"/>
    <w:rsid w:val="009437AC"/>
    <w:pPr>
      <w:widowControl w:val="0"/>
      <w:jc w:val="both"/>
    </w:pPr>
  </w:style>
  <w:style w:type="paragraph" w:customStyle="1" w:styleId="7B05493412E3416EB6E65567E329CEE92">
    <w:name w:val="7B05493412E3416EB6E65567E329CEE92"/>
    <w:rsid w:val="009437AC"/>
    <w:pPr>
      <w:widowControl w:val="0"/>
      <w:jc w:val="both"/>
    </w:pPr>
  </w:style>
  <w:style w:type="paragraph" w:customStyle="1" w:styleId="AA7FC95F3E094CEBBD5AA3117933EF372">
    <w:name w:val="AA7FC95F3E094CEBBD5AA3117933EF372"/>
    <w:rsid w:val="009437AC"/>
    <w:pPr>
      <w:widowControl w:val="0"/>
      <w:jc w:val="both"/>
    </w:pPr>
  </w:style>
  <w:style w:type="paragraph" w:customStyle="1" w:styleId="0B00F292D8B147A8ADF149A865DF50E42">
    <w:name w:val="0B00F292D8B147A8ADF149A865DF50E42"/>
    <w:rsid w:val="009437AC"/>
    <w:pPr>
      <w:widowControl w:val="0"/>
      <w:jc w:val="both"/>
    </w:pPr>
  </w:style>
  <w:style w:type="paragraph" w:customStyle="1" w:styleId="E520C61F1FC64C018E7D75F30E3565862">
    <w:name w:val="E520C61F1FC64C018E7D75F30E3565862"/>
    <w:rsid w:val="009437AC"/>
    <w:pPr>
      <w:widowControl w:val="0"/>
      <w:jc w:val="both"/>
    </w:pPr>
  </w:style>
  <w:style w:type="paragraph" w:customStyle="1" w:styleId="BCAE63500A604AEFAF4E3B9AF76FDA7B2">
    <w:name w:val="BCAE63500A604AEFAF4E3B9AF76FDA7B2"/>
    <w:rsid w:val="009437AC"/>
    <w:pPr>
      <w:widowControl w:val="0"/>
      <w:jc w:val="both"/>
    </w:pPr>
  </w:style>
  <w:style w:type="paragraph" w:customStyle="1" w:styleId="BEB4CB6B674D4044BDC652E29ED060FD2">
    <w:name w:val="BEB4CB6B674D4044BDC652E29ED060FD2"/>
    <w:rsid w:val="009437AC"/>
    <w:pPr>
      <w:widowControl w:val="0"/>
      <w:jc w:val="both"/>
    </w:pPr>
  </w:style>
  <w:style w:type="paragraph" w:customStyle="1" w:styleId="EDB85D4214B1483792C2B87936EEAF8A2">
    <w:name w:val="EDB85D4214B1483792C2B87936EEAF8A2"/>
    <w:rsid w:val="009437AC"/>
    <w:pPr>
      <w:widowControl w:val="0"/>
      <w:jc w:val="both"/>
    </w:pPr>
  </w:style>
  <w:style w:type="paragraph" w:customStyle="1" w:styleId="8488AE4FF3D148AFB2F37CD803E8DA9C2">
    <w:name w:val="8488AE4FF3D148AFB2F37CD803E8DA9C2"/>
    <w:rsid w:val="009437AC"/>
    <w:pPr>
      <w:widowControl w:val="0"/>
      <w:jc w:val="both"/>
    </w:pPr>
  </w:style>
  <w:style w:type="paragraph" w:customStyle="1" w:styleId="549DDFD657F442CF98D452B8884C9F522">
    <w:name w:val="549DDFD657F442CF98D452B8884C9F522"/>
    <w:rsid w:val="009437AC"/>
    <w:pPr>
      <w:widowControl w:val="0"/>
      <w:jc w:val="both"/>
    </w:pPr>
  </w:style>
  <w:style w:type="paragraph" w:customStyle="1" w:styleId="7AC4A87E7B6241FF82B678480D91DE772">
    <w:name w:val="7AC4A87E7B6241FF82B678480D91DE772"/>
    <w:rsid w:val="009437AC"/>
    <w:pPr>
      <w:widowControl w:val="0"/>
      <w:jc w:val="both"/>
    </w:pPr>
  </w:style>
  <w:style w:type="paragraph" w:customStyle="1" w:styleId="492FF82E238645B5A8E7F6EDF1C901A22">
    <w:name w:val="492FF82E238645B5A8E7F6EDF1C901A22"/>
    <w:rsid w:val="009437AC"/>
    <w:pPr>
      <w:widowControl w:val="0"/>
      <w:jc w:val="both"/>
    </w:pPr>
  </w:style>
  <w:style w:type="paragraph" w:customStyle="1" w:styleId="7FDF88BDD0764F42BAB246FABA0C5D5A2">
    <w:name w:val="7FDF88BDD0764F42BAB246FABA0C5D5A2"/>
    <w:rsid w:val="009437AC"/>
    <w:pPr>
      <w:widowControl w:val="0"/>
      <w:jc w:val="both"/>
    </w:pPr>
  </w:style>
  <w:style w:type="paragraph" w:customStyle="1" w:styleId="AB5D43C0FD0F4CABAD38138A4B43C3CC2">
    <w:name w:val="AB5D43C0FD0F4CABAD38138A4B43C3CC2"/>
    <w:rsid w:val="009437AC"/>
    <w:pPr>
      <w:widowControl w:val="0"/>
      <w:jc w:val="both"/>
    </w:pPr>
  </w:style>
  <w:style w:type="paragraph" w:customStyle="1" w:styleId="9900F89E00BA47B6A761F357D7470C822">
    <w:name w:val="9900F89E00BA47B6A761F357D7470C822"/>
    <w:rsid w:val="009437AC"/>
    <w:pPr>
      <w:widowControl w:val="0"/>
      <w:jc w:val="both"/>
    </w:pPr>
  </w:style>
  <w:style w:type="paragraph" w:customStyle="1" w:styleId="1DF3B680AD2B4C68BAA4F1EC2F05F90B2">
    <w:name w:val="1DF3B680AD2B4C68BAA4F1EC2F05F90B2"/>
    <w:rsid w:val="009437AC"/>
    <w:pPr>
      <w:widowControl w:val="0"/>
      <w:jc w:val="both"/>
    </w:pPr>
  </w:style>
  <w:style w:type="paragraph" w:customStyle="1" w:styleId="6AFE0FDFB1FD4F48A65D52B27BC7F7B32">
    <w:name w:val="6AFE0FDFB1FD4F48A65D52B27BC7F7B32"/>
    <w:rsid w:val="009437AC"/>
    <w:pPr>
      <w:widowControl w:val="0"/>
      <w:jc w:val="both"/>
    </w:pPr>
  </w:style>
  <w:style w:type="paragraph" w:customStyle="1" w:styleId="84D6663887BA439EABBDEF695BB8F1BC2">
    <w:name w:val="84D6663887BA439EABBDEF695BB8F1BC2"/>
    <w:rsid w:val="009437AC"/>
    <w:pPr>
      <w:widowControl w:val="0"/>
      <w:jc w:val="both"/>
    </w:pPr>
  </w:style>
  <w:style w:type="paragraph" w:customStyle="1" w:styleId="CAE2D096985E4C0AA4662BF0FEE538DD2">
    <w:name w:val="CAE2D096985E4C0AA4662BF0FEE538DD2"/>
    <w:rsid w:val="009437AC"/>
    <w:pPr>
      <w:widowControl w:val="0"/>
      <w:jc w:val="both"/>
    </w:pPr>
  </w:style>
  <w:style w:type="paragraph" w:customStyle="1" w:styleId="FEE19793970A45C19427D30C0986988D2">
    <w:name w:val="FEE19793970A45C19427D30C0986988D2"/>
    <w:rsid w:val="009437AC"/>
    <w:pPr>
      <w:widowControl w:val="0"/>
      <w:jc w:val="both"/>
    </w:pPr>
  </w:style>
  <w:style w:type="paragraph" w:customStyle="1" w:styleId="AB29994C572745BE9F8712838F9001F02">
    <w:name w:val="AB29994C572745BE9F8712838F9001F02"/>
    <w:rsid w:val="009437AC"/>
    <w:pPr>
      <w:widowControl w:val="0"/>
      <w:jc w:val="both"/>
    </w:pPr>
  </w:style>
  <w:style w:type="paragraph" w:customStyle="1" w:styleId="DE0F5B85850640E3AC21477E607E1ECF2">
    <w:name w:val="DE0F5B85850640E3AC21477E607E1ECF2"/>
    <w:rsid w:val="009437AC"/>
    <w:pPr>
      <w:widowControl w:val="0"/>
      <w:jc w:val="both"/>
    </w:pPr>
  </w:style>
  <w:style w:type="paragraph" w:customStyle="1" w:styleId="FD5B57B989D24EB8AD9CBB9C843A37DD2">
    <w:name w:val="FD5B57B989D24EB8AD9CBB9C843A37DD2"/>
    <w:rsid w:val="009437AC"/>
    <w:pPr>
      <w:widowControl w:val="0"/>
      <w:jc w:val="both"/>
    </w:pPr>
  </w:style>
  <w:style w:type="paragraph" w:customStyle="1" w:styleId="87AB2753D8D142FCB07FEB62819E1D712">
    <w:name w:val="87AB2753D8D142FCB07FEB62819E1D712"/>
    <w:rsid w:val="009437AC"/>
    <w:pPr>
      <w:widowControl w:val="0"/>
      <w:jc w:val="both"/>
    </w:pPr>
  </w:style>
  <w:style w:type="paragraph" w:customStyle="1" w:styleId="B5637D27E1CC483886FC4C12BCB01B0C2">
    <w:name w:val="B5637D27E1CC483886FC4C12BCB01B0C2"/>
    <w:rsid w:val="009437AC"/>
    <w:pPr>
      <w:widowControl w:val="0"/>
      <w:jc w:val="both"/>
    </w:pPr>
  </w:style>
  <w:style w:type="paragraph" w:customStyle="1" w:styleId="896B3227E71A4F678CB09700BFAF3A412">
    <w:name w:val="896B3227E71A4F678CB09700BFAF3A412"/>
    <w:rsid w:val="009437AC"/>
    <w:pPr>
      <w:widowControl w:val="0"/>
      <w:jc w:val="both"/>
    </w:pPr>
  </w:style>
  <w:style w:type="paragraph" w:customStyle="1" w:styleId="9EC1EEE98ADC4225AD42DA400D8EB5B82">
    <w:name w:val="9EC1EEE98ADC4225AD42DA400D8EB5B82"/>
    <w:rsid w:val="009437AC"/>
    <w:pPr>
      <w:widowControl w:val="0"/>
      <w:jc w:val="both"/>
    </w:pPr>
  </w:style>
  <w:style w:type="paragraph" w:customStyle="1" w:styleId="D37890AB1F2F4E38862BEF09CE1F03AA1">
    <w:name w:val="D37890AB1F2F4E38862BEF09CE1F03AA1"/>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2">
    <w:name w:val="29BD3B8C530D4B9AABE15078C251D3712"/>
    <w:rsid w:val="009437AC"/>
    <w:pPr>
      <w:widowControl w:val="0"/>
      <w:jc w:val="both"/>
    </w:pPr>
  </w:style>
  <w:style w:type="paragraph" w:customStyle="1" w:styleId="9B8B1F2C9AB74A07A20976DAE05960FF2">
    <w:name w:val="9B8B1F2C9AB74A07A20976DAE05960FF2"/>
    <w:rsid w:val="009437AC"/>
    <w:pPr>
      <w:widowControl w:val="0"/>
      <w:jc w:val="both"/>
    </w:pPr>
  </w:style>
  <w:style w:type="paragraph" w:customStyle="1" w:styleId="5C3C79D1111F4A53B6FDBA9874BF31742">
    <w:name w:val="5C3C79D1111F4A53B6FDBA9874BF31742"/>
    <w:rsid w:val="009437AC"/>
    <w:pPr>
      <w:widowControl w:val="0"/>
      <w:jc w:val="both"/>
    </w:pPr>
  </w:style>
  <w:style w:type="paragraph" w:customStyle="1" w:styleId="E2283A9F14DD47DC96A67B42DDA585D12">
    <w:name w:val="E2283A9F14DD47DC96A67B42DDA585D12"/>
    <w:rsid w:val="009437AC"/>
    <w:pPr>
      <w:widowControl w:val="0"/>
      <w:jc w:val="both"/>
    </w:pPr>
  </w:style>
  <w:style w:type="paragraph" w:customStyle="1" w:styleId="16D6C5BDCEDC48DEB7E452308EF84A582">
    <w:name w:val="16D6C5BDCEDC48DEB7E452308EF84A582"/>
    <w:rsid w:val="009437AC"/>
    <w:pPr>
      <w:widowControl w:val="0"/>
      <w:jc w:val="both"/>
    </w:pPr>
  </w:style>
  <w:style w:type="paragraph" w:customStyle="1" w:styleId="AD9710344B8D49FE93A4099C51FFDA342">
    <w:name w:val="AD9710344B8D49FE93A4099C51FFDA342"/>
    <w:rsid w:val="009437AC"/>
    <w:pPr>
      <w:widowControl w:val="0"/>
      <w:jc w:val="both"/>
    </w:pPr>
  </w:style>
  <w:style w:type="paragraph" w:customStyle="1" w:styleId="31B7BF22BF9F4373A13017C93C1F70302">
    <w:name w:val="31B7BF22BF9F4373A13017C93C1F70302"/>
    <w:rsid w:val="009437AC"/>
    <w:pPr>
      <w:widowControl w:val="0"/>
      <w:jc w:val="both"/>
    </w:pPr>
  </w:style>
  <w:style w:type="paragraph" w:customStyle="1" w:styleId="551AD056D9074E1DB3091CA5A7F512F22">
    <w:name w:val="551AD056D9074E1DB3091CA5A7F512F22"/>
    <w:rsid w:val="009437AC"/>
    <w:pPr>
      <w:widowControl w:val="0"/>
      <w:jc w:val="both"/>
    </w:pPr>
  </w:style>
  <w:style w:type="paragraph" w:customStyle="1" w:styleId="06BFA926BA3544439A2555B2481DFDFD2">
    <w:name w:val="06BFA926BA3544439A2555B2481DFDFD2"/>
    <w:rsid w:val="009437AC"/>
    <w:pPr>
      <w:widowControl w:val="0"/>
      <w:jc w:val="both"/>
    </w:pPr>
  </w:style>
  <w:style w:type="paragraph" w:customStyle="1" w:styleId="D0C6F8431B3C4C90A67C979A208055252">
    <w:name w:val="D0C6F8431B3C4C90A67C979A208055252"/>
    <w:rsid w:val="009437AC"/>
    <w:pPr>
      <w:widowControl w:val="0"/>
      <w:jc w:val="both"/>
    </w:pPr>
  </w:style>
  <w:style w:type="paragraph" w:customStyle="1" w:styleId="DE577E13009C40268AA3D2B903A137432">
    <w:name w:val="DE577E13009C40268AA3D2B903A137432"/>
    <w:rsid w:val="009437AC"/>
    <w:pPr>
      <w:widowControl w:val="0"/>
      <w:jc w:val="both"/>
    </w:pPr>
  </w:style>
  <w:style w:type="paragraph" w:customStyle="1" w:styleId="C2592AA6251947798432E7273A66C3CF2">
    <w:name w:val="C2592AA6251947798432E7273A66C3CF2"/>
    <w:rsid w:val="009437AC"/>
    <w:pPr>
      <w:widowControl w:val="0"/>
      <w:jc w:val="both"/>
    </w:pPr>
  </w:style>
  <w:style w:type="paragraph" w:customStyle="1" w:styleId="1D3BB07EC2BD4D69A1C92192D85CE82A2">
    <w:name w:val="1D3BB07EC2BD4D69A1C92192D85CE82A2"/>
    <w:rsid w:val="009437AC"/>
    <w:pPr>
      <w:widowControl w:val="0"/>
      <w:jc w:val="both"/>
    </w:pPr>
  </w:style>
  <w:style w:type="paragraph" w:customStyle="1" w:styleId="D3E09F6862AF4C94AB1A5B13E2D07CF92">
    <w:name w:val="D3E09F6862AF4C94AB1A5B13E2D07CF92"/>
    <w:rsid w:val="009437AC"/>
    <w:pPr>
      <w:widowControl w:val="0"/>
      <w:jc w:val="both"/>
    </w:pPr>
  </w:style>
  <w:style w:type="paragraph" w:customStyle="1" w:styleId="5860B41E2E6A4682BA77848E044ACFEB2">
    <w:name w:val="5860B41E2E6A4682BA77848E044ACFEB2"/>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2">
    <w:name w:val="50737712934E48458A993E1A71EB2AD02"/>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2">
    <w:name w:val="D1FA006039464E9F9B54139B23DC6DC02"/>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2">
    <w:name w:val="0EA1BF4F4EEF45479EA82743564C95AF2"/>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2">
    <w:name w:val="C763F82721744FF492DE59EF89A722E82"/>
    <w:rsid w:val="009437AC"/>
    <w:pPr>
      <w:widowControl w:val="0"/>
      <w:jc w:val="both"/>
    </w:pPr>
  </w:style>
  <w:style w:type="paragraph" w:customStyle="1" w:styleId="312E656F5E03437EB831D76DF84A848E2">
    <w:name w:val="312E656F5E03437EB831D76DF84A848E2"/>
    <w:rsid w:val="009437AC"/>
    <w:pPr>
      <w:widowControl w:val="0"/>
      <w:jc w:val="both"/>
    </w:pPr>
  </w:style>
  <w:style w:type="paragraph" w:customStyle="1" w:styleId="D47382364963465E82037BA931F897182">
    <w:name w:val="D47382364963465E82037BA931F897182"/>
    <w:rsid w:val="009437AC"/>
    <w:pPr>
      <w:widowControl w:val="0"/>
      <w:jc w:val="both"/>
    </w:pPr>
  </w:style>
  <w:style w:type="paragraph" w:customStyle="1" w:styleId="0DE85AED73954179AB4FA1E0A694EEC82">
    <w:name w:val="0DE85AED73954179AB4FA1E0A694EEC82"/>
    <w:rsid w:val="009437AC"/>
    <w:pPr>
      <w:widowControl w:val="0"/>
      <w:jc w:val="both"/>
    </w:pPr>
  </w:style>
  <w:style w:type="paragraph" w:customStyle="1" w:styleId="6AD43689EEA64FE2AE8BA5289FD95EE42">
    <w:name w:val="6AD43689EEA64FE2AE8BA5289FD95EE42"/>
    <w:rsid w:val="009437AC"/>
    <w:pPr>
      <w:widowControl w:val="0"/>
      <w:jc w:val="both"/>
    </w:pPr>
  </w:style>
  <w:style w:type="paragraph" w:customStyle="1" w:styleId="D4DBEA7915BA40519E5AEE58BCA33D702">
    <w:name w:val="D4DBEA7915BA40519E5AEE58BCA33D702"/>
    <w:rsid w:val="009437AC"/>
    <w:pPr>
      <w:widowControl w:val="0"/>
      <w:jc w:val="both"/>
    </w:pPr>
  </w:style>
  <w:style w:type="paragraph" w:customStyle="1" w:styleId="C567AD7E87544777B77A8CE46EB8C7C92">
    <w:name w:val="C567AD7E87544777B77A8CE46EB8C7C92"/>
    <w:rsid w:val="009437AC"/>
    <w:pPr>
      <w:widowControl w:val="0"/>
      <w:jc w:val="both"/>
    </w:pPr>
  </w:style>
  <w:style w:type="paragraph" w:customStyle="1" w:styleId="AEB1C2746BB84362AB7F6F3734ADD9212">
    <w:name w:val="AEB1C2746BB84362AB7F6F3734ADD9212"/>
    <w:rsid w:val="009437AC"/>
    <w:pPr>
      <w:widowControl w:val="0"/>
      <w:jc w:val="both"/>
    </w:pPr>
  </w:style>
  <w:style w:type="paragraph" w:customStyle="1" w:styleId="7BD1F7168F2144FE8EA1273CD515211E2">
    <w:name w:val="7BD1F7168F2144FE8EA1273CD515211E2"/>
    <w:rsid w:val="009437AC"/>
    <w:pPr>
      <w:widowControl w:val="0"/>
      <w:jc w:val="both"/>
    </w:pPr>
  </w:style>
  <w:style w:type="paragraph" w:customStyle="1" w:styleId="2BADE3C7F0834F67B85F11F68AD3FD8C2">
    <w:name w:val="2BADE3C7F0834F67B85F11F68AD3FD8C2"/>
    <w:rsid w:val="009437AC"/>
    <w:pPr>
      <w:widowControl w:val="0"/>
      <w:jc w:val="both"/>
    </w:pPr>
  </w:style>
  <w:style w:type="paragraph" w:customStyle="1" w:styleId="CAC5BAF3B47B46E4A59B8615CF70641F2">
    <w:name w:val="CAC5BAF3B47B46E4A59B8615CF70641F2"/>
    <w:rsid w:val="009437AC"/>
    <w:pPr>
      <w:widowControl w:val="0"/>
      <w:jc w:val="both"/>
    </w:pPr>
  </w:style>
  <w:style w:type="paragraph" w:customStyle="1" w:styleId="CEE31835A0524190B9DE5378298673F72">
    <w:name w:val="CEE31835A0524190B9DE5378298673F72"/>
    <w:rsid w:val="009437AC"/>
    <w:pPr>
      <w:widowControl w:val="0"/>
      <w:jc w:val="both"/>
    </w:pPr>
  </w:style>
  <w:style w:type="paragraph" w:customStyle="1" w:styleId="06592F8208C444B0ABCB7581C40DC5032">
    <w:name w:val="06592F8208C444B0ABCB7581C40DC5032"/>
    <w:rsid w:val="009437AC"/>
    <w:pPr>
      <w:widowControl w:val="0"/>
      <w:jc w:val="both"/>
    </w:pPr>
  </w:style>
  <w:style w:type="paragraph" w:customStyle="1" w:styleId="5728C2CCAF064F7E880BF93E2A308D592">
    <w:name w:val="5728C2CCAF064F7E880BF93E2A308D592"/>
    <w:rsid w:val="009437AC"/>
    <w:pPr>
      <w:widowControl w:val="0"/>
      <w:jc w:val="both"/>
    </w:pPr>
  </w:style>
  <w:style w:type="paragraph" w:customStyle="1" w:styleId="588BF934DAEB4820A9E9096EF266AB812">
    <w:name w:val="588BF934DAEB4820A9E9096EF266AB812"/>
    <w:rsid w:val="009437AC"/>
    <w:pPr>
      <w:widowControl w:val="0"/>
      <w:jc w:val="both"/>
    </w:pPr>
  </w:style>
  <w:style w:type="paragraph" w:customStyle="1" w:styleId="61B787F9DB434504BA6A98C99A9984C42">
    <w:name w:val="61B787F9DB434504BA6A98C99A9984C42"/>
    <w:rsid w:val="009437AC"/>
    <w:pPr>
      <w:widowControl w:val="0"/>
      <w:jc w:val="both"/>
    </w:pPr>
  </w:style>
  <w:style w:type="paragraph" w:customStyle="1" w:styleId="A37B5CB43BCF41EABFACDEC85260C8662">
    <w:name w:val="A37B5CB43BCF41EABFACDEC85260C8662"/>
    <w:rsid w:val="009437AC"/>
    <w:pPr>
      <w:widowControl w:val="0"/>
      <w:jc w:val="both"/>
    </w:pPr>
  </w:style>
  <w:style w:type="paragraph" w:customStyle="1" w:styleId="42B8F3D8CD3040BC8ABBEAF0B199EECC2">
    <w:name w:val="42B8F3D8CD3040BC8ABBEAF0B199EECC2"/>
    <w:rsid w:val="009437AC"/>
    <w:pPr>
      <w:widowControl w:val="0"/>
      <w:jc w:val="both"/>
    </w:pPr>
  </w:style>
  <w:style w:type="paragraph" w:customStyle="1" w:styleId="8BEDAEA31A75458CAE1BF1367AF884452">
    <w:name w:val="8BEDAEA31A75458CAE1BF1367AF884452"/>
    <w:rsid w:val="009437AC"/>
    <w:pPr>
      <w:widowControl w:val="0"/>
      <w:jc w:val="both"/>
    </w:pPr>
  </w:style>
  <w:style w:type="paragraph" w:customStyle="1" w:styleId="C297D51F5F2D4C4993823F5D575FF1CB2">
    <w:name w:val="C297D51F5F2D4C4993823F5D575FF1CB2"/>
    <w:rsid w:val="009437AC"/>
    <w:pPr>
      <w:widowControl w:val="0"/>
      <w:jc w:val="both"/>
    </w:pPr>
  </w:style>
  <w:style w:type="paragraph" w:customStyle="1" w:styleId="4106362C23194679894646E6AB16679B2">
    <w:name w:val="4106362C23194679894646E6AB16679B2"/>
    <w:rsid w:val="009437AC"/>
    <w:pPr>
      <w:widowControl w:val="0"/>
      <w:jc w:val="both"/>
    </w:pPr>
  </w:style>
  <w:style w:type="paragraph" w:customStyle="1" w:styleId="0987A7D72F884B9982FA6C1C215CFB192">
    <w:name w:val="0987A7D72F884B9982FA6C1C215CFB192"/>
    <w:rsid w:val="009437AC"/>
    <w:pPr>
      <w:widowControl w:val="0"/>
      <w:jc w:val="both"/>
    </w:pPr>
  </w:style>
  <w:style w:type="paragraph" w:customStyle="1" w:styleId="776445B787484129BA0E1987A2D8F2702">
    <w:name w:val="776445B787484129BA0E1987A2D8F2702"/>
    <w:rsid w:val="009437AC"/>
    <w:pPr>
      <w:widowControl w:val="0"/>
      <w:jc w:val="both"/>
    </w:pPr>
  </w:style>
  <w:style w:type="paragraph" w:customStyle="1" w:styleId="086329A260D2491E9514CC0F9D15BB472">
    <w:name w:val="086329A260D2491E9514CC0F9D15BB472"/>
    <w:rsid w:val="009437AC"/>
    <w:pPr>
      <w:widowControl w:val="0"/>
      <w:jc w:val="both"/>
    </w:pPr>
  </w:style>
  <w:style w:type="paragraph" w:customStyle="1" w:styleId="1501A9683F28426086F9259CBA18C05D2">
    <w:name w:val="1501A9683F28426086F9259CBA18C05D2"/>
    <w:rsid w:val="009437AC"/>
    <w:pPr>
      <w:widowControl w:val="0"/>
      <w:jc w:val="both"/>
    </w:pPr>
  </w:style>
  <w:style w:type="paragraph" w:customStyle="1" w:styleId="2924DBE54BEC46C48B1FAF0EFF2FBBFB2">
    <w:name w:val="2924DBE54BEC46C48B1FAF0EFF2FBBFB2"/>
    <w:rsid w:val="009437AC"/>
    <w:pPr>
      <w:widowControl w:val="0"/>
      <w:jc w:val="both"/>
    </w:pPr>
  </w:style>
  <w:style w:type="paragraph" w:customStyle="1" w:styleId="A55C9CDC2AA54C3FA28750ACEE8F1D342">
    <w:name w:val="A55C9CDC2AA54C3FA28750ACEE8F1D342"/>
    <w:rsid w:val="009437AC"/>
    <w:pPr>
      <w:widowControl w:val="0"/>
      <w:jc w:val="both"/>
    </w:pPr>
  </w:style>
  <w:style w:type="paragraph" w:customStyle="1" w:styleId="B9D5B0A208A743988FE4E385559C07582">
    <w:name w:val="B9D5B0A208A743988FE4E385559C07582"/>
    <w:rsid w:val="009437AC"/>
    <w:pPr>
      <w:widowControl w:val="0"/>
      <w:jc w:val="both"/>
    </w:pPr>
  </w:style>
  <w:style w:type="paragraph" w:customStyle="1" w:styleId="191022B401A94028B1BF09185F7028A42">
    <w:name w:val="191022B401A94028B1BF09185F7028A42"/>
    <w:rsid w:val="009437AC"/>
    <w:pPr>
      <w:widowControl w:val="0"/>
      <w:jc w:val="both"/>
    </w:pPr>
  </w:style>
  <w:style w:type="paragraph" w:customStyle="1" w:styleId="89F406874D4343BEA4E246EF0F3B5F1B2">
    <w:name w:val="89F406874D4343BEA4E246EF0F3B5F1B2"/>
    <w:rsid w:val="009437AC"/>
    <w:pPr>
      <w:widowControl w:val="0"/>
      <w:jc w:val="both"/>
    </w:pPr>
  </w:style>
  <w:style w:type="paragraph" w:customStyle="1" w:styleId="42F9B8C80FEE41189F420780091D17CE2">
    <w:name w:val="42F9B8C80FEE41189F420780091D17CE2"/>
    <w:rsid w:val="009437AC"/>
    <w:pPr>
      <w:widowControl w:val="0"/>
      <w:jc w:val="both"/>
    </w:pPr>
  </w:style>
  <w:style w:type="paragraph" w:customStyle="1" w:styleId="3188C1B01F0E4794B1B96935FDF2AB3C2">
    <w:name w:val="3188C1B01F0E4794B1B96935FDF2AB3C2"/>
    <w:rsid w:val="009437AC"/>
    <w:pPr>
      <w:widowControl w:val="0"/>
      <w:jc w:val="both"/>
    </w:pPr>
  </w:style>
  <w:style w:type="paragraph" w:customStyle="1" w:styleId="FC0F92427B4E4CE7BA60D388AAD97BDA2">
    <w:name w:val="FC0F92427B4E4CE7BA60D388AAD97BDA2"/>
    <w:rsid w:val="009437AC"/>
    <w:pPr>
      <w:widowControl w:val="0"/>
      <w:jc w:val="both"/>
    </w:pPr>
  </w:style>
  <w:style w:type="paragraph" w:customStyle="1" w:styleId="3DE4BEAE9FEB4747B346835F06236E852">
    <w:name w:val="3DE4BEAE9FEB4747B346835F06236E852"/>
    <w:rsid w:val="009437AC"/>
    <w:pPr>
      <w:widowControl w:val="0"/>
      <w:jc w:val="both"/>
    </w:pPr>
  </w:style>
  <w:style w:type="paragraph" w:customStyle="1" w:styleId="A637C3D7299D43FBBCD6F05922B4F3722">
    <w:name w:val="A637C3D7299D43FBBCD6F05922B4F3722"/>
    <w:rsid w:val="009437AC"/>
    <w:pPr>
      <w:widowControl w:val="0"/>
      <w:jc w:val="both"/>
    </w:pPr>
  </w:style>
  <w:style w:type="paragraph" w:customStyle="1" w:styleId="FBB1A0AFD2894346A6BA2F73BE2000D42">
    <w:name w:val="FBB1A0AFD2894346A6BA2F73BE2000D42"/>
    <w:rsid w:val="009437AC"/>
    <w:pPr>
      <w:widowControl w:val="0"/>
      <w:jc w:val="both"/>
    </w:pPr>
  </w:style>
  <w:style w:type="paragraph" w:customStyle="1" w:styleId="C3853B5F659B4D09BF3312F653B076302">
    <w:name w:val="C3853B5F659B4D09BF3312F653B076302"/>
    <w:rsid w:val="009437AC"/>
    <w:pPr>
      <w:widowControl w:val="0"/>
      <w:jc w:val="both"/>
    </w:pPr>
  </w:style>
  <w:style w:type="paragraph" w:customStyle="1" w:styleId="469AB8782B6249559CABFA845A1ED8912">
    <w:name w:val="469AB8782B6249559CABFA845A1ED8912"/>
    <w:rsid w:val="009437AC"/>
    <w:pPr>
      <w:widowControl w:val="0"/>
      <w:jc w:val="both"/>
    </w:pPr>
  </w:style>
  <w:style w:type="paragraph" w:customStyle="1" w:styleId="582CBC7E18984F468C8DB23C2F1624422">
    <w:name w:val="582CBC7E18984F468C8DB23C2F1624422"/>
    <w:rsid w:val="009437AC"/>
    <w:pPr>
      <w:widowControl w:val="0"/>
      <w:jc w:val="both"/>
    </w:pPr>
  </w:style>
  <w:style w:type="paragraph" w:customStyle="1" w:styleId="6FA6D7BC50484AE5A4EDD7895BBF4E6F2">
    <w:name w:val="6FA6D7BC50484AE5A4EDD7895BBF4E6F2"/>
    <w:rsid w:val="009437AC"/>
    <w:pPr>
      <w:widowControl w:val="0"/>
      <w:jc w:val="both"/>
    </w:pPr>
  </w:style>
  <w:style w:type="paragraph" w:customStyle="1" w:styleId="09C9E9081D754F2994049264C81061842">
    <w:name w:val="09C9E9081D754F2994049264C81061842"/>
    <w:rsid w:val="009437AC"/>
    <w:pPr>
      <w:widowControl w:val="0"/>
      <w:jc w:val="both"/>
    </w:pPr>
  </w:style>
  <w:style w:type="paragraph" w:customStyle="1" w:styleId="62B0EBD7E17C42B2A3E8938868CC50462">
    <w:name w:val="62B0EBD7E17C42B2A3E8938868CC50462"/>
    <w:rsid w:val="009437AC"/>
    <w:pPr>
      <w:widowControl w:val="0"/>
      <w:jc w:val="both"/>
    </w:pPr>
  </w:style>
  <w:style w:type="paragraph" w:customStyle="1" w:styleId="6AA53FD91B6944A18C7E7E47FD5367592">
    <w:name w:val="6AA53FD91B6944A18C7E7E47FD5367592"/>
    <w:rsid w:val="009437AC"/>
    <w:pPr>
      <w:widowControl w:val="0"/>
      <w:jc w:val="both"/>
    </w:pPr>
  </w:style>
  <w:style w:type="paragraph" w:customStyle="1" w:styleId="35A92F3EB7384B1C887B8E8A614D32542">
    <w:name w:val="35A92F3EB7384B1C887B8E8A614D32542"/>
    <w:rsid w:val="009437AC"/>
    <w:pPr>
      <w:widowControl w:val="0"/>
      <w:jc w:val="both"/>
    </w:pPr>
  </w:style>
  <w:style w:type="paragraph" w:customStyle="1" w:styleId="1E98DAEC85C84F13B4B51FE155CD68A12">
    <w:name w:val="1E98DAEC85C84F13B4B51FE155CD68A12"/>
    <w:rsid w:val="009437AC"/>
    <w:pPr>
      <w:widowControl w:val="0"/>
      <w:jc w:val="both"/>
    </w:pPr>
  </w:style>
  <w:style w:type="paragraph" w:customStyle="1" w:styleId="830F66BA4A2E4886859A66853C54523C2">
    <w:name w:val="830F66BA4A2E4886859A66853C54523C2"/>
    <w:rsid w:val="009437AC"/>
    <w:pPr>
      <w:widowControl w:val="0"/>
      <w:jc w:val="both"/>
    </w:pPr>
  </w:style>
  <w:style w:type="paragraph" w:customStyle="1" w:styleId="7521E3784C71402D97586883F2791D552">
    <w:name w:val="7521E3784C71402D97586883F2791D552"/>
    <w:rsid w:val="009437AC"/>
    <w:pPr>
      <w:widowControl w:val="0"/>
      <w:jc w:val="both"/>
    </w:pPr>
  </w:style>
  <w:style w:type="paragraph" w:customStyle="1" w:styleId="00116098BF474F17B506639E8773AC0E2">
    <w:name w:val="00116098BF474F17B506639E8773AC0E2"/>
    <w:rsid w:val="009437AC"/>
    <w:pPr>
      <w:widowControl w:val="0"/>
      <w:jc w:val="both"/>
    </w:pPr>
  </w:style>
  <w:style w:type="paragraph" w:customStyle="1" w:styleId="4333EE54A83E49F480D03784D4865CEC2">
    <w:name w:val="4333EE54A83E49F480D03784D4865CEC2"/>
    <w:rsid w:val="009437AC"/>
    <w:pPr>
      <w:widowControl w:val="0"/>
      <w:jc w:val="both"/>
    </w:pPr>
  </w:style>
  <w:style w:type="paragraph" w:customStyle="1" w:styleId="3026A71FC35D4410A27D01DF9FF1F9292">
    <w:name w:val="3026A71FC35D4410A27D01DF9FF1F9292"/>
    <w:rsid w:val="009437AC"/>
    <w:pPr>
      <w:widowControl w:val="0"/>
      <w:jc w:val="both"/>
    </w:pPr>
  </w:style>
  <w:style w:type="paragraph" w:customStyle="1" w:styleId="2E70B167414D4357B7B3113966FB71AB2">
    <w:name w:val="2E70B167414D4357B7B3113966FB71AB2"/>
    <w:rsid w:val="009437AC"/>
    <w:pPr>
      <w:widowControl w:val="0"/>
      <w:jc w:val="both"/>
    </w:pPr>
  </w:style>
  <w:style w:type="paragraph" w:customStyle="1" w:styleId="0AC4D8588B6B4AD9A8029F2216D6AF8D2">
    <w:name w:val="0AC4D8588B6B4AD9A8029F2216D6AF8D2"/>
    <w:rsid w:val="009437AC"/>
    <w:pPr>
      <w:widowControl w:val="0"/>
      <w:jc w:val="both"/>
    </w:pPr>
  </w:style>
  <w:style w:type="paragraph" w:customStyle="1" w:styleId="7FF89FCF4DA145878661B4E728BA0F092">
    <w:name w:val="7FF89FCF4DA145878661B4E728BA0F092"/>
    <w:rsid w:val="009437AC"/>
    <w:pPr>
      <w:widowControl w:val="0"/>
      <w:jc w:val="both"/>
    </w:pPr>
  </w:style>
  <w:style w:type="paragraph" w:customStyle="1" w:styleId="5F50F6481F32486FB741AA4E95BBF47B2">
    <w:name w:val="5F50F6481F32486FB741AA4E95BBF47B2"/>
    <w:rsid w:val="009437AC"/>
    <w:pPr>
      <w:widowControl w:val="0"/>
      <w:jc w:val="both"/>
    </w:pPr>
  </w:style>
  <w:style w:type="paragraph" w:customStyle="1" w:styleId="80F0524E796E4754AAA110AC03C36B7B2">
    <w:name w:val="80F0524E796E4754AAA110AC03C36B7B2"/>
    <w:rsid w:val="009437AC"/>
    <w:pPr>
      <w:widowControl w:val="0"/>
      <w:jc w:val="both"/>
    </w:pPr>
  </w:style>
  <w:style w:type="paragraph" w:customStyle="1" w:styleId="8DE2C868E9504A7B8CC8F9471BAD24F72">
    <w:name w:val="8DE2C868E9504A7B8CC8F9471BAD24F72"/>
    <w:rsid w:val="009437AC"/>
    <w:pPr>
      <w:widowControl w:val="0"/>
      <w:jc w:val="both"/>
    </w:pPr>
  </w:style>
  <w:style w:type="paragraph" w:customStyle="1" w:styleId="D12C0C6A95E745AABB1EB3EAE170BACD2">
    <w:name w:val="D12C0C6A95E745AABB1EB3EAE170BACD2"/>
    <w:rsid w:val="009437AC"/>
    <w:pPr>
      <w:widowControl w:val="0"/>
      <w:jc w:val="both"/>
    </w:pPr>
  </w:style>
  <w:style w:type="paragraph" w:customStyle="1" w:styleId="801114928AB54165B2CAF3A43C78038A2">
    <w:name w:val="801114928AB54165B2CAF3A43C78038A2"/>
    <w:rsid w:val="009437AC"/>
    <w:pPr>
      <w:widowControl w:val="0"/>
      <w:jc w:val="both"/>
    </w:pPr>
  </w:style>
  <w:style w:type="paragraph" w:customStyle="1" w:styleId="88740B58F5CF47CE97CBB15680891B982">
    <w:name w:val="88740B58F5CF47CE97CBB15680891B982"/>
    <w:rsid w:val="009437AC"/>
    <w:pPr>
      <w:widowControl w:val="0"/>
      <w:jc w:val="both"/>
    </w:pPr>
  </w:style>
  <w:style w:type="paragraph" w:customStyle="1" w:styleId="27135F5F8FB94ECCA8CE45417BA46EBB2">
    <w:name w:val="27135F5F8FB94ECCA8CE45417BA46EBB2"/>
    <w:rsid w:val="009437AC"/>
    <w:pPr>
      <w:widowControl w:val="0"/>
      <w:jc w:val="both"/>
    </w:pPr>
  </w:style>
  <w:style w:type="paragraph" w:customStyle="1" w:styleId="D544925DF69C4C48A7EBEE241C7BA25A">
    <w:name w:val="D544925DF69C4C48A7EBEE241C7BA25A"/>
    <w:rsid w:val="009437AC"/>
    <w:pPr>
      <w:widowControl w:val="0"/>
      <w:jc w:val="both"/>
    </w:pPr>
  </w:style>
  <w:style w:type="paragraph" w:customStyle="1" w:styleId="1D3CF5B24B77467EACC36B79ECCAD307">
    <w:name w:val="1D3CF5B24B77467EACC36B79ECCAD307"/>
    <w:rsid w:val="009437AC"/>
    <w:pPr>
      <w:widowControl w:val="0"/>
      <w:jc w:val="both"/>
    </w:pPr>
  </w:style>
  <w:style w:type="paragraph" w:customStyle="1" w:styleId="18CCF6BEA250464F9F942A3CB0A4516C">
    <w:name w:val="18CCF6BEA250464F9F942A3CB0A4516C"/>
    <w:rsid w:val="009437AC"/>
    <w:pPr>
      <w:widowControl w:val="0"/>
      <w:jc w:val="both"/>
    </w:pPr>
  </w:style>
  <w:style w:type="paragraph" w:customStyle="1" w:styleId="0D9BCCB31311417B8A51CE67F822294F">
    <w:name w:val="0D9BCCB31311417B8A51CE67F822294F"/>
    <w:rsid w:val="009437AC"/>
    <w:pPr>
      <w:widowControl w:val="0"/>
      <w:jc w:val="both"/>
    </w:pPr>
  </w:style>
  <w:style w:type="paragraph" w:customStyle="1" w:styleId="4DF9075BDAF543DC9C2F67239957CBF3">
    <w:name w:val="4DF9075BDAF543DC9C2F67239957CBF3"/>
    <w:rsid w:val="009437AC"/>
    <w:pPr>
      <w:widowControl w:val="0"/>
      <w:jc w:val="both"/>
    </w:pPr>
  </w:style>
  <w:style w:type="paragraph" w:customStyle="1" w:styleId="289716665B3A4BE48B2C7A4E174F26D8">
    <w:name w:val="289716665B3A4BE48B2C7A4E174F26D8"/>
    <w:rsid w:val="009437AC"/>
    <w:pPr>
      <w:widowControl w:val="0"/>
      <w:jc w:val="both"/>
    </w:pPr>
  </w:style>
  <w:style w:type="paragraph" w:customStyle="1" w:styleId="0A2D0AE3B4E54717AA2AE6141B873CA5">
    <w:name w:val="0A2D0AE3B4E54717AA2AE6141B873CA5"/>
    <w:rsid w:val="009437AC"/>
    <w:pPr>
      <w:widowControl w:val="0"/>
      <w:jc w:val="both"/>
    </w:pPr>
  </w:style>
  <w:style w:type="paragraph" w:customStyle="1" w:styleId="B83D0B1FDF084642B8E78ACA0EE90C9C">
    <w:name w:val="B83D0B1FDF084642B8E78ACA0EE90C9C"/>
    <w:rsid w:val="009437AC"/>
    <w:pPr>
      <w:widowControl w:val="0"/>
      <w:jc w:val="both"/>
    </w:pPr>
  </w:style>
  <w:style w:type="paragraph" w:customStyle="1" w:styleId="5F8C2BD9F0414EEE93D5A5D5599E7847">
    <w:name w:val="5F8C2BD9F0414EEE93D5A5D5599E7847"/>
    <w:rsid w:val="009437AC"/>
    <w:pPr>
      <w:widowControl w:val="0"/>
      <w:jc w:val="both"/>
    </w:pPr>
  </w:style>
  <w:style w:type="paragraph" w:customStyle="1" w:styleId="7B6F5FA829974769BEF14F2FD921CB6D">
    <w:name w:val="7B6F5FA829974769BEF14F2FD921CB6D"/>
    <w:rsid w:val="009437AC"/>
    <w:pPr>
      <w:widowControl w:val="0"/>
      <w:jc w:val="both"/>
    </w:pPr>
  </w:style>
  <w:style w:type="paragraph" w:customStyle="1" w:styleId="548FFE381079482B8934FF5F0EBCCF22">
    <w:name w:val="548FFE381079482B8934FF5F0EBCCF22"/>
    <w:rsid w:val="009437AC"/>
    <w:pPr>
      <w:widowControl w:val="0"/>
      <w:jc w:val="both"/>
    </w:pPr>
  </w:style>
  <w:style w:type="paragraph" w:customStyle="1" w:styleId="E2085A1479B04135B65B56FA997B2DFA17">
    <w:name w:val="E2085A1479B04135B65B56FA997B2DFA17"/>
    <w:rsid w:val="009437AC"/>
    <w:pPr>
      <w:widowControl w:val="0"/>
      <w:jc w:val="both"/>
    </w:pPr>
  </w:style>
  <w:style w:type="paragraph" w:customStyle="1" w:styleId="D187B14D16154FE4A19409090F4714D616">
    <w:name w:val="D187B14D16154FE4A19409090F4714D616"/>
    <w:rsid w:val="009437AC"/>
    <w:pPr>
      <w:widowControl w:val="0"/>
      <w:jc w:val="both"/>
    </w:pPr>
  </w:style>
  <w:style w:type="paragraph" w:customStyle="1" w:styleId="B437574FAB4049B0B6966D289586EFD63">
    <w:name w:val="B437574FAB4049B0B6966D289586EFD63"/>
    <w:rsid w:val="009437AC"/>
    <w:pPr>
      <w:widowControl w:val="0"/>
      <w:jc w:val="both"/>
    </w:pPr>
  </w:style>
  <w:style w:type="paragraph" w:customStyle="1" w:styleId="7B05493412E3416EB6E65567E329CEE93">
    <w:name w:val="7B05493412E3416EB6E65567E329CEE93"/>
    <w:rsid w:val="009437AC"/>
    <w:pPr>
      <w:widowControl w:val="0"/>
      <w:jc w:val="both"/>
    </w:pPr>
  </w:style>
  <w:style w:type="paragraph" w:customStyle="1" w:styleId="AA7FC95F3E094CEBBD5AA3117933EF373">
    <w:name w:val="AA7FC95F3E094CEBBD5AA3117933EF373"/>
    <w:rsid w:val="009437AC"/>
    <w:pPr>
      <w:widowControl w:val="0"/>
      <w:jc w:val="both"/>
    </w:pPr>
  </w:style>
  <w:style w:type="paragraph" w:customStyle="1" w:styleId="0B00F292D8B147A8ADF149A865DF50E43">
    <w:name w:val="0B00F292D8B147A8ADF149A865DF50E43"/>
    <w:rsid w:val="009437AC"/>
    <w:pPr>
      <w:widowControl w:val="0"/>
      <w:jc w:val="both"/>
    </w:pPr>
  </w:style>
  <w:style w:type="paragraph" w:customStyle="1" w:styleId="E520C61F1FC64C018E7D75F30E3565863">
    <w:name w:val="E520C61F1FC64C018E7D75F30E3565863"/>
    <w:rsid w:val="009437AC"/>
    <w:pPr>
      <w:widowControl w:val="0"/>
      <w:jc w:val="both"/>
    </w:pPr>
  </w:style>
  <w:style w:type="paragraph" w:customStyle="1" w:styleId="BCAE63500A604AEFAF4E3B9AF76FDA7B3">
    <w:name w:val="BCAE63500A604AEFAF4E3B9AF76FDA7B3"/>
    <w:rsid w:val="009437AC"/>
    <w:pPr>
      <w:widowControl w:val="0"/>
      <w:jc w:val="both"/>
    </w:pPr>
  </w:style>
  <w:style w:type="paragraph" w:customStyle="1" w:styleId="BEB4CB6B674D4044BDC652E29ED060FD3">
    <w:name w:val="BEB4CB6B674D4044BDC652E29ED060FD3"/>
    <w:rsid w:val="009437AC"/>
    <w:pPr>
      <w:widowControl w:val="0"/>
      <w:jc w:val="both"/>
    </w:pPr>
  </w:style>
  <w:style w:type="paragraph" w:customStyle="1" w:styleId="EDB85D4214B1483792C2B87936EEAF8A3">
    <w:name w:val="EDB85D4214B1483792C2B87936EEAF8A3"/>
    <w:rsid w:val="009437AC"/>
    <w:pPr>
      <w:widowControl w:val="0"/>
      <w:jc w:val="both"/>
    </w:pPr>
  </w:style>
  <w:style w:type="paragraph" w:customStyle="1" w:styleId="8488AE4FF3D148AFB2F37CD803E8DA9C3">
    <w:name w:val="8488AE4FF3D148AFB2F37CD803E8DA9C3"/>
    <w:rsid w:val="009437AC"/>
    <w:pPr>
      <w:widowControl w:val="0"/>
      <w:jc w:val="both"/>
    </w:pPr>
  </w:style>
  <w:style w:type="paragraph" w:customStyle="1" w:styleId="549DDFD657F442CF98D452B8884C9F523">
    <w:name w:val="549DDFD657F442CF98D452B8884C9F523"/>
    <w:rsid w:val="009437AC"/>
    <w:pPr>
      <w:widowControl w:val="0"/>
      <w:jc w:val="both"/>
    </w:pPr>
  </w:style>
  <w:style w:type="paragraph" w:customStyle="1" w:styleId="7AC4A87E7B6241FF82B678480D91DE773">
    <w:name w:val="7AC4A87E7B6241FF82B678480D91DE773"/>
    <w:rsid w:val="009437AC"/>
    <w:pPr>
      <w:widowControl w:val="0"/>
      <w:jc w:val="both"/>
    </w:pPr>
  </w:style>
  <w:style w:type="paragraph" w:customStyle="1" w:styleId="492FF82E238645B5A8E7F6EDF1C901A23">
    <w:name w:val="492FF82E238645B5A8E7F6EDF1C901A23"/>
    <w:rsid w:val="009437AC"/>
    <w:pPr>
      <w:widowControl w:val="0"/>
      <w:jc w:val="both"/>
    </w:pPr>
  </w:style>
  <w:style w:type="paragraph" w:customStyle="1" w:styleId="7FDF88BDD0764F42BAB246FABA0C5D5A3">
    <w:name w:val="7FDF88BDD0764F42BAB246FABA0C5D5A3"/>
    <w:rsid w:val="009437AC"/>
    <w:pPr>
      <w:widowControl w:val="0"/>
      <w:jc w:val="both"/>
    </w:pPr>
  </w:style>
  <w:style w:type="paragraph" w:customStyle="1" w:styleId="AB5D43C0FD0F4CABAD38138A4B43C3CC3">
    <w:name w:val="AB5D43C0FD0F4CABAD38138A4B43C3CC3"/>
    <w:rsid w:val="009437AC"/>
    <w:pPr>
      <w:widowControl w:val="0"/>
      <w:jc w:val="both"/>
    </w:pPr>
  </w:style>
  <w:style w:type="paragraph" w:customStyle="1" w:styleId="9900F89E00BA47B6A761F357D7470C823">
    <w:name w:val="9900F89E00BA47B6A761F357D7470C823"/>
    <w:rsid w:val="009437AC"/>
    <w:pPr>
      <w:widowControl w:val="0"/>
      <w:jc w:val="both"/>
    </w:pPr>
  </w:style>
  <w:style w:type="paragraph" w:customStyle="1" w:styleId="1DF3B680AD2B4C68BAA4F1EC2F05F90B3">
    <w:name w:val="1DF3B680AD2B4C68BAA4F1EC2F05F90B3"/>
    <w:rsid w:val="009437AC"/>
    <w:pPr>
      <w:widowControl w:val="0"/>
      <w:jc w:val="both"/>
    </w:pPr>
  </w:style>
  <w:style w:type="paragraph" w:customStyle="1" w:styleId="6AFE0FDFB1FD4F48A65D52B27BC7F7B33">
    <w:name w:val="6AFE0FDFB1FD4F48A65D52B27BC7F7B33"/>
    <w:rsid w:val="009437AC"/>
    <w:pPr>
      <w:widowControl w:val="0"/>
      <w:jc w:val="both"/>
    </w:pPr>
  </w:style>
  <w:style w:type="paragraph" w:customStyle="1" w:styleId="84D6663887BA439EABBDEF695BB8F1BC3">
    <w:name w:val="84D6663887BA439EABBDEF695BB8F1BC3"/>
    <w:rsid w:val="009437AC"/>
    <w:pPr>
      <w:widowControl w:val="0"/>
      <w:jc w:val="both"/>
    </w:pPr>
  </w:style>
  <w:style w:type="paragraph" w:customStyle="1" w:styleId="CAE2D096985E4C0AA4662BF0FEE538DD3">
    <w:name w:val="CAE2D096985E4C0AA4662BF0FEE538DD3"/>
    <w:rsid w:val="009437AC"/>
    <w:pPr>
      <w:widowControl w:val="0"/>
      <w:jc w:val="both"/>
    </w:pPr>
  </w:style>
  <w:style w:type="paragraph" w:customStyle="1" w:styleId="FEE19793970A45C19427D30C0986988D3">
    <w:name w:val="FEE19793970A45C19427D30C0986988D3"/>
    <w:rsid w:val="009437AC"/>
    <w:pPr>
      <w:widowControl w:val="0"/>
      <w:jc w:val="both"/>
    </w:pPr>
  </w:style>
  <w:style w:type="paragraph" w:customStyle="1" w:styleId="AB29994C572745BE9F8712838F9001F03">
    <w:name w:val="AB29994C572745BE9F8712838F9001F03"/>
    <w:rsid w:val="009437AC"/>
    <w:pPr>
      <w:widowControl w:val="0"/>
      <w:jc w:val="both"/>
    </w:pPr>
  </w:style>
  <w:style w:type="paragraph" w:customStyle="1" w:styleId="DE0F5B85850640E3AC21477E607E1ECF3">
    <w:name w:val="DE0F5B85850640E3AC21477E607E1ECF3"/>
    <w:rsid w:val="009437AC"/>
    <w:pPr>
      <w:widowControl w:val="0"/>
      <w:jc w:val="both"/>
    </w:pPr>
  </w:style>
  <w:style w:type="paragraph" w:customStyle="1" w:styleId="FD5B57B989D24EB8AD9CBB9C843A37DD3">
    <w:name w:val="FD5B57B989D24EB8AD9CBB9C843A37DD3"/>
    <w:rsid w:val="009437AC"/>
    <w:pPr>
      <w:widowControl w:val="0"/>
      <w:jc w:val="both"/>
    </w:pPr>
  </w:style>
  <w:style w:type="paragraph" w:customStyle="1" w:styleId="87AB2753D8D142FCB07FEB62819E1D713">
    <w:name w:val="87AB2753D8D142FCB07FEB62819E1D713"/>
    <w:rsid w:val="009437AC"/>
    <w:pPr>
      <w:widowControl w:val="0"/>
      <w:jc w:val="both"/>
    </w:pPr>
  </w:style>
  <w:style w:type="paragraph" w:customStyle="1" w:styleId="B5637D27E1CC483886FC4C12BCB01B0C3">
    <w:name w:val="B5637D27E1CC483886FC4C12BCB01B0C3"/>
    <w:rsid w:val="009437AC"/>
    <w:pPr>
      <w:widowControl w:val="0"/>
      <w:jc w:val="both"/>
    </w:pPr>
  </w:style>
  <w:style w:type="paragraph" w:customStyle="1" w:styleId="896B3227E71A4F678CB09700BFAF3A413">
    <w:name w:val="896B3227E71A4F678CB09700BFAF3A413"/>
    <w:rsid w:val="009437AC"/>
    <w:pPr>
      <w:widowControl w:val="0"/>
      <w:jc w:val="both"/>
    </w:pPr>
  </w:style>
  <w:style w:type="paragraph" w:customStyle="1" w:styleId="9EC1EEE98ADC4225AD42DA400D8EB5B83">
    <w:name w:val="9EC1EEE98ADC4225AD42DA400D8EB5B83"/>
    <w:rsid w:val="009437AC"/>
    <w:pPr>
      <w:widowControl w:val="0"/>
      <w:jc w:val="both"/>
    </w:pPr>
  </w:style>
  <w:style w:type="paragraph" w:customStyle="1" w:styleId="6B730F5B91404CB39DBB059BD71FC07B">
    <w:name w:val="6B730F5B91404CB39DBB059BD71FC07B"/>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3">
    <w:name w:val="29BD3B8C530D4B9AABE15078C251D3713"/>
    <w:rsid w:val="009437AC"/>
    <w:pPr>
      <w:widowControl w:val="0"/>
      <w:jc w:val="both"/>
    </w:pPr>
  </w:style>
  <w:style w:type="paragraph" w:customStyle="1" w:styleId="9B8B1F2C9AB74A07A20976DAE05960FF3">
    <w:name w:val="9B8B1F2C9AB74A07A20976DAE05960FF3"/>
    <w:rsid w:val="009437AC"/>
    <w:pPr>
      <w:widowControl w:val="0"/>
      <w:jc w:val="both"/>
    </w:pPr>
  </w:style>
  <w:style w:type="paragraph" w:customStyle="1" w:styleId="5C3C79D1111F4A53B6FDBA9874BF31743">
    <w:name w:val="5C3C79D1111F4A53B6FDBA9874BF31743"/>
    <w:rsid w:val="009437AC"/>
    <w:pPr>
      <w:widowControl w:val="0"/>
      <w:jc w:val="both"/>
    </w:pPr>
  </w:style>
  <w:style w:type="paragraph" w:customStyle="1" w:styleId="E2283A9F14DD47DC96A67B42DDA585D13">
    <w:name w:val="E2283A9F14DD47DC96A67B42DDA585D13"/>
    <w:rsid w:val="009437AC"/>
    <w:pPr>
      <w:widowControl w:val="0"/>
      <w:jc w:val="both"/>
    </w:pPr>
  </w:style>
  <w:style w:type="paragraph" w:customStyle="1" w:styleId="16D6C5BDCEDC48DEB7E452308EF84A583">
    <w:name w:val="16D6C5BDCEDC48DEB7E452308EF84A583"/>
    <w:rsid w:val="009437AC"/>
    <w:pPr>
      <w:widowControl w:val="0"/>
      <w:jc w:val="both"/>
    </w:pPr>
  </w:style>
  <w:style w:type="paragraph" w:customStyle="1" w:styleId="AD9710344B8D49FE93A4099C51FFDA343">
    <w:name w:val="AD9710344B8D49FE93A4099C51FFDA343"/>
    <w:rsid w:val="009437AC"/>
    <w:pPr>
      <w:widowControl w:val="0"/>
      <w:jc w:val="both"/>
    </w:pPr>
  </w:style>
  <w:style w:type="paragraph" w:customStyle="1" w:styleId="31B7BF22BF9F4373A13017C93C1F70303">
    <w:name w:val="31B7BF22BF9F4373A13017C93C1F70303"/>
    <w:rsid w:val="009437AC"/>
    <w:pPr>
      <w:widowControl w:val="0"/>
      <w:jc w:val="both"/>
    </w:pPr>
  </w:style>
  <w:style w:type="paragraph" w:customStyle="1" w:styleId="551AD056D9074E1DB3091CA5A7F512F23">
    <w:name w:val="551AD056D9074E1DB3091CA5A7F512F23"/>
    <w:rsid w:val="009437AC"/>
    <w:pPr>
      <w:widowControl w:val="0"/>
      <w:jc w:val="both"/>
    </w:pPr>
  </w:style>
  <w:style w:type="paragraph" w:customStyle="1" w:styleId="06BFA926BA3544439A2555B2481DFDFD3">
    <w:name w:val="06BFA926BA3544439A2555B2481DFDFD3"/>
    <w:rsid w:val="009437AC"/>
    <w:pPr>
      <w:widowControl w:val="0"/>
      <w:jc w:val="both"/>
    </w:pPr>
  </w:style>
  <w:style w:type="paragraph" w:customStyle="1" w:styleId="D0C6F8431B3C4C90A67C979A208055253">
    <w:name w:val="D0C6F8431B3C4C90A67C979A208055253"/>
    <w:rsid w:val="009437AC"/>
    <w:pPr>
      <w:widowControl w:val="0"/>
      <w:jc w:val="both"/>
    </w:pPr>
  </w:style>
  <w:style w:type="paragraph" w:customStyle="1" w:styleId="DE577E13009C40268AA3D2B903A137433">
    <w:name w:val="DE577E13009C40268AA3D2B903A137433"/>
    <w:rsid w:val="009437AC"/>
    <w:pPr>
      <w:widowControl w:val="0"/>
      <w:jc w:val="both"/>
    </w:pPr>
  </w:style>
  <w:style w:type="paragraph" w:customStyle="1" w:styleId="C2592AA6251947798432E7273A66C3CF3">
    <w:name w:val="C2592AA6251947798432E7273A66C3CF3"/>
    <w:rsid w:val="009437AC"/>
    <w:pPr>
      <w:widowControl w:val="0"/>
      <w:jc w:val="both"/>
    </w:pPr>
  </w:style>
  <w:style w:type="paragraph" w:customStyle="1" w:styleId="1D3BB07EC2BD4D69A1C92192D85CE82A3">
    <w:name w:val="1D3BB07EC2BD4D69A1C92192D85CE82A3"/>
    <w:rsid w:val="009437AC"/>
    <w:pPr>
      <w:widowControl w:val="0"/>
      <w:jc w:val="both"/>
    </w:pPr>
  </w:style>
  <w:style w:type="paragraph" w:customStyle="1" w:styleId="D3E09F6862AF4C94AB1A5B13E2D07CF93">
    <w:name w:val="D3E09F6862AF4C94AB1A5B13E2D07CF93"/>
    <w:rsid w:val="009437AC"/>
    <w:pPr>
      <w:widowControl w:val="0"/>
      <w:jc w:val="both"/>
    </w:pPr>
  </w:style>
  <w:style w:type="paragraph" w:customStyle="1" w:styleId="5860B41E2E6A4682BA77848E044ACFEB3">
    <w:name w:val="5860B41E2E6A4682BA77848E044ACFEB3"/>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3">
    <w:name w:val="50737712934E48458A993E1A71EB2AD03"/>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3">
    <w:name w:val="D1FA006039464E9F9B54139B23DC6DC03"/>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3">
    <w:name w:val="0EA1BF4F4EEF45479EA82743564C95AF3"/>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3">
    <w:name w:val="C763F82721744FF492DE59EF89A722E83"/>
    <w:rsid w:val="009437AC"/>
    <w:pPr>
      <w:widowControl w:val="0"/>
      <w:jc w:val="both"/>
    </w:pPr>
  </w:style>
  <w:style w:type="paragraph" w:customStyle="1" w:styleId="312E656F5E03437EB831D76DF84A848E3">
    <w:name w:val="312E656F5E03437EB831D76DF84A848E3"/>
    <w:rsid w:val="009437AC"/>
    <w:pPr>
      <w:widowControl w:val="0"/>
      <w:jc w:val="both"/>
    </w:pPr>
  </w:style>
  <w:style w:type="paragraph" w:customStyle="1" w:styleId="D47382364963465E82037BA931F897183">
    <w:name w:val="D47382364963465E82037BA931F897183"/>
    <w:rsid w:val="009437AC"/>
    <w:pPr>
      <w:widowControl w:val="0"/>
      <w:jc w:val="both"/>
    </w:pPr>
  </w:style>
  <w:style w:type="paragraph" w:customStyle="1" w:styleId="0DE85AED73954179AB4FA1E0A694EEC83">
    <w:name w:val="0DE85AED73954179AB4FA1E0A694EEC83"/>
    <w:rsid w:val="009437AC"/>
    <w:pPr>
      <w:widowControl w:val="0"/>
      <w:jc w:val="both"/>
    </w:pPr>
  </w:style>
  <w:style w:type="paragraph" w:customStyle="1" w:styleId="6AD43689EEA64FE2AE8BA5289FD95EE43">
    <w:name w:val="6AD43689EEA64FE2AE8BA5289FD95EE43"/>
    <w:rsid w:val="009437AC"/>
    <w:pPr>
      <w:widowControl w:val="0"/>
      <w:jc w:val="both"/>
    </w:pPr>
  </w:style>
  <w:style w:type="paragraph" w:customStyle="1" w:styleId="D4DBEA7915BA40519E5AEE58BCA33D703">
    <w:name w:val="D4DBEA7915BA40519E5AEE58BCA33D703"/>
    <w:rsid w:val="009437AC"/>
    <w:pPr>
      <w:widowControl w:val="0"/>
      <w:jc w:val="both"/>
    </w:pPr>
  </w:style>
  <w:style w:type="paragraph" w:customStyle="1" w:styleId="C567AD7E87544777B77A8CE46EB8C7C93">
    <w:name w:val="C567AD7E87544777B77A8CE46EB8C7C93"/>
    <w:rsid w:val="009437AC"/>
    <w:pPr>
      <w:widowControl w:val="0"/>
      <w:jc w:val="both"/>
    </w:pPr>
  </w:style>
  <w:style w:type="paragraph" w:customStyle="1" w:styleId="AEB1C2746BB84362AB7F6F3734ADD9213">
    <w:name w:val="AEB1C2746BB84362AB7F6F3734ADD9213"/>
    <w:rsid w:val="009437AC"/>
    <w:pPr>
      <w:widowControl w:val="0"/>
      <w:jc w:val="both"/>
    </w:pPr>
  </w:style>
  <w:style w:type="paragraph" w:customStyle="1" w:styleId="7BD1F7168F2144FE8EA1273CD515211E3">
    <w:name w:val="7BD1F7168F2144FE8EA1273CD515211E3"/>
    <w:rsid w:val="009437AC"/>
    <w:pPr>
      <w:widowControl w:val="0"/>
      <w:jc w:val="both"/>
    </w:pPr>
  </w:style>
  <w:style w:type="paragraph" w:customStyle="1" w:styleId="2BADE3C7F0834F67B85F11F68AD3FD8C3">
    <w:name w:val="2BADE3C7F0834F67B85F11F68AD3FD8C3"/>
    <w:rsid w:val="009437AC"/>
    <w:pPr>
      <w:widowControl w:val="0"/>
      <w:jc w:val="both"/>
    </w:pPr>
  </w:style>
  <w:style w:type="paragraph" w:customStyle="1" w:styleId="CAC5BAF3B47B46E4A59B8615CF70641F3">
    <w:name w:val="CAC5BAF3B47B46E4A59B8615CF70641F3"/>
    <w:rsid w:val="009437AC"/>
    <w:pPr>
      <w:widowControl w:val="0"/>
      <w:jc w:val="both"/>
    </w:pPr>
  </w:style>
  <w:style w:type="paragraph" w:customStyle="1" w:styleId="CEE31835A0524190B9DE5378298673F73">
    <w:name w:val="CEE31835A0524190B9DE5378298673F73"/>
    <w:rsid w:val="009437AC"/>
    <w:pPr>
      <w:widowControl w:val="0"/>
      <w:jc w:val="both"/>
    </w:pPr>
  </w:style>
  <w:style w:type="paragraph" w:customStyle="1" w:styleId="06592F8208C444B0ABCB7581C40DC5033">
    <w:name w:val="06592F8208C444B0ABCB7581C40DC5033"/>
    <w:rsid w:val="009437AC"/>
    <w:pPr>
      <w:widowControl w:val="0"/>
      <w:jc w:val="both"/>
    </w:pPr>
  </w:style>
  <w:style w:type="paragraph" w:customStyle="1" w:styleId="5728C2CCAF064F7E880BF93E2A308D593">
    <w:name w:val="5728C2CCAF064F7E880BF93E2A308D593"/>
    <w:rsid w:val="009437AC"/>
    <w:pPr>
      <w:widowControl w:val="0"/>
      <w:jc w:val="both"/>
    </w:pPr>
  </w:style>
  <w:style w:type="paragraph" w:customStyle="1" w:styleId="588BF934DAEB4820A9E9096EF266AB813">
    <w:name w:val="588BF934DAEB4820A9E9096EF266AB813"/>
    <w:rsid w:val="009437AC"/>
    <w:pPr>
      <w:widowControl w:val="0"/>
      <w:jc w:val="both"/>
    </w:pPr>
  </w:style>
  <w:style w:type="paragraph" w:customStyle="1" w:styleId="61B787F9DB434504BA6A98C99A9984C43">
    <w:name w:val="61B787F9DB434504BA6A98C99A9984C43"/>
    <w:rsid w:val="009437AC"/>
    <w:pPr>
      <w:widowControl w:val="0"/>
      <w:jc w:val="both"/>
    </w:pPr>
  </w:style>
  <w:style w:type="paragraph" w:customStyle="1" w:styleId="A37B5CB43BCF41EABFACDEC85260C8663">
    <w:name w:val="A37B5CB43BCF41EABFACDEC85260C8663"/>
    <w:rsid w:val="009437AC"/>
    <w:pPr>
      <w:widowControl w:val="0"/>
      <w:jc w:val="both"/>
    </w:pPr>
  </w:style>
  <w:style w:type="paragraph" w:customStyle="1" w:styleId="42B8F3D8CD3040BC8ABBEAF0B199EECC3">
    <w:name w:val="42B8F3D8CD3040BC8ABBEAF0B199EECC3"/>
    <w:rsid w:val="009437AC"/>
    <w:pPr>
      <w:widowControl w:val="0"/>
      <w:jc w:val="both"/>
    </w:pPr>
  </w:style>
  <w:style w:type="paragraph" w:customStyle="1" w:styleId="8BEDAEA31A75458CAE1BF1367AF884453">
    <w:name w:val="8BEDAEA31A75458CAE1BF1367AF884453"/>
    <w:rsid w:val="009437AC"/>
    <w:pPr>
      <w:widowControl w:val="0"/>
      <w:jc w:val="both"/>
    </w:pPr>
  </w:style>
  <w:style w:type="paragraph" w:customStyle="1" w:styleId="C297D51F5F2D4C4993823F5D575FF1CB3">
    <w:name w:val="C297D51F5F2D4C4993823F5D575FF1CB3"/>
    <w:rsid w:val="009437AC"/>
    <w:pPr>
      <w:widowControl w:val="0"/>
      <w:jc w:val="both"/>
    </w:pPr>
  </w:style>
  <w:style w:type="paragraph" w:customStyle="1" w:styleId="4106362C23194679894646E6AB16679B3">
    <w:name w:val="4106362C23194679894646E6AB16679B3"/>
    <w:rsid w:val="009437AC"/>
    <w:pPr>
      <w:widowControl w:val="0"/>
      <w:jc w:val="both"/>
    </w:pPr>
  </w:style>
  <w:style w:type="paragraph" w:customStyle="1" w:styleId="0987A7D72F884B9982FA6C1C215CFB193">
    <w:name w:val="0987A7D72F884B9982FA6C1C215CFB193"/>
    <w:rsid w:val="009437AC"/>
    <w:pPr>
      <w:widowControl w:val="0"/>
      <w:jc w:val="both"/>
    </w:pPr>
  </w:style>
  <w:style w:type="paragraph" w:customStyle="1" w:styleId="776445B787484129BA0E1987A2D8F2703">
    <w:name w:val="776445B787484129BA0E1987A2D8F2703"/>
    <w:rsid w:val="009437AC"/>
    <w:pPr>
      <w:widowControl w:val="0"/>
      <w:jc w:val="both"/>
    </w:pPr>
  </w:style>
  <w:style w:type="paragraph" w:customStyle="1" w:styleId="086329A260D2491E9514CC0F9D15BB473">
    <w:name w:val="086329A260D2491E9514CC0F9D15BB473"/>
    <w:rsid w:val="009437AC"/>
    <w:pPr>
      <w:widowControl w:val="0"/>
      <w:jc w:val="both"/>
    </w:pPr>
  </w:style>
  <w:style w:type="paragraph" w:customStyle="1" w:styleId="1501A9683F28426086F9259CBA18C05D3">
    <w:name w:val="1501A9683F28426086F9259CBA18C05D3"/>
    <w:rsid w:val="009437AC"/>
    <w:pPr>
      <w:widowControl w:val="0"/>
      <w:jc w:val="both"/>
    </w:pPr>
  </w:style>
  <w:style w:type="paragraph" w:customStyle="1" w:styleId="2924DBE54BEC46C48B1FAF0EFF2FBBFB3">
    <w:name w:val="2924DBE54BEC46C48B1FAF0EFF2FBBFB3"/>
    <w:rsid w:val="009437AC"/>
    <w:pPr>
      <w:widowControl w:val="0"/>
      <w:jc w:val="both"/>
    </w:pPr>
  </w:style>
  <w:style w:type="paragraph" w:customStyle="1" w:styleId="A55C9CDC2AA54C3FA28750ACEE8F1D343">
    <w:name w:val="A55C9CDC2AA54C3FA28750ACEE8F1D343"/>
    <w:rsid w:val="009437AC"/>
    <w:pPr>
      <w:widowControl w:val="0"/>
      <w:jc w:val="both"/>
    </w:pPr>
  </w:style>
  <w:style w:type="paragraph" w:customStyle="1" w:styleId="B9D5B0A208A743988FE4E385559C07583">
    <w:name w:val="B9D5B0A208A743988FE4E385559C07583"/>
    <w:rsid w:val="009437AC"/>
    <w:pPr>
      <w:widowControl w:val="0"/>
      <w:jc w:val="both"/>
    </w:pPr>
  </w:style>
  <w:style w:type="paragraph" w:customStyle="1" w:styleId="191022B401A94028B1BF09185F7028A43">
    <w:name w:val="191022B401A94028B1BF09185F7028A43"/>
    <w:rsid w:val="009437AC"/>
    <w:pPr>
      <w:widowControl w:val="0"/>
      <w:jc w:val="both"/>
    </w:pPr>
  </w:style>
  <w:style w:type="paragraph" w:customStyle="1" w:styleId="89F406874D4343BEA4E246EF0F3B5F1B3">
    <w:name w:val="89F406874D4343BEA4E246EF0F3B5F1B3"/>
    <w:rsid w:val="009437AC"/>
    <w:pPr>
      <w:widowControl w:val="0"/>
      <w:jc w:val="both"/>
    </w:pPr>
  </w:style>
  <w:style w:type="paragraph" w:customStyle="1" w:styleId="42F9B8C80FEE41189F420780091D17CE3">
    <w:name w:val="42F9B8C80FEE41189F420780091D17CE3"/>
    <w:rsid w:val="009437AC"/>
    <w:pPr>
      <w:widowControl w:val="0"/>
      <w:jc w:val="both"/>
    </w:pPr>
  </w:style>
  <w:style w:type="paragraph" w:customStyle="1" w:styleId="3188C1B01F0E4794B1B96935FDF2AB3C3">
    <w:name w:val="3188C1B01F0E4794B1B96935FDF2AB3C3"/>
    <w:rsid w:val="009437AC"/>
    <w:pPr>
      <w:widowControl w:val="0"/>
      <w:jc w:val="both"/>
    </w:pPr>
  </w:style>
  <w:style w:type="paragraph" w:customStyle="1" w:styleId="FC0F92427B4E4CE7BA60D388AAD97BDA3">
    <w:name w:val="FC0F92427B4E4CE7BA60D388AAD97BDA3"/>
    <w:rsid w:val="009437AC"/>
    <w:pPr>
      <w:widowControl w:val="0"/>
      <w:jc w:val="both"/>
    </w:pPr>
  </w:style>
  <w:style w:type="paragraph" w:customStyle="1" w:styleId="3DE4BEAE9FEB4747B346835F06236E853">
    <w:name w:val="3DE4BEAE9FEB4747B346835F06236E853"/>
    <w:rsid w:val="009437AC"/>
    <w:pPr>
      <w:widowControl w:val="0"/>
      <w:jc w:val="both"/>
    </w:pPr>
  </w:style>
  <w:style w:type="paragraph" w:customStyle="1" w:styleId="A637C3D7299D43FBBCD6F05922B4F3723">
    <w:name w:val="A637C3D7299D43FBBCD6F05922B4F3723"/>
    <w:rsid w:val="009437AC"/>
    <w:pPr>
      <w:widowControl w:val="0"/>
      <w:jc w:val="both"/>
    </w:pPr>
  </w:style>
  <w:style w:type="paragraph" w:customStyle="1" w:styleId="FBB1A0AFD2894346A6BA2F73BE2000D43">
    <w:name w:val="FBB1A0AFD2894346A6BA2F73BE2000D43"/>
    <w:rsid w:val="009437AC"/>
    <w:pPr>
      <w:widowControl w:val="0"/>
      <w:jc w:val="both"/>
    </w:pPr>
  </w:style>
  <w:style w:type="paragraph" w:customStyle="1" w:styleId="C3853B5F659B4D09BF3312F653B076303">
    <w:name w:val="C3853B5F659B4D09BF3312F653B076303"/>
    <w:rsid w:val="009437AC"/>
    <w:pPr>
      <w:widowControl w:val="0"/>
      <w:jc w:val="both"/>
    </w:pPr>
  </w:style>
  <w:style w:type="paragraph" w:customStyle="1" w:styleId="469AB8782B6249559CABFA845A1ED8913">
    <w:name w:val="469AB8782B6249559CABFA845A1ED8913"/>
    <w:rsid w:val="009437AC"/>
    <w:pPr>
      <w:widowControl w:val="0"/>
      <w:jc w:val="both"/>
    </w:pPr>
  </w:style>
  <w:style w:type="paragraph" w:customStyle="1" w:styleId="582CBC7E18984F468C8DB23C2F1624423">
    <w:name w:val="582CBC7E18984F468C8DB23C2F1624423"/>
    <w:rsid w:val="009437AC"/>
    <w:pPr>
      <w:widowControl w:val="0"/>
      <w:jc w:val="both"/>
    </w:pPr>
  </w:style>
  <w:style w:type="paragraph" w:customStyle="1" w:styleId="6FA6D7BC50484AE5A4EDD7895BBF4E6F3">
    <w:name w:val="6FA6D7BC50484AE5A4EDD7895BBF4E6F3"/>
    <w:rsid w:val="009437AC"/>
    <w:pPr>
      <w:widowControl w:val="0"/>
      <w:jc w:val="both"/>
    </w:pPr>
  </w:style>
  <w:style w:type="paragraph" w:customStyle="1" w:styleId="09C9E9081D754F2994049264C81061843">
    <w:name w:val="09C9E9081D754F2994049264C81061843"/>
    <w:rsid w:val="009437AC"/>
    <w:pPr>
      <w:widowControl w:val="0"/>
      <w:jc w:val="both"/>
    </w:pPr>
  </w:style>
  <w:style w:type="paragraph" w:customStyle="1" w:styleId="62B0EBD7E17C42B2A3E8938868CC50463">
    <w:name w:val="62B0EBD7E17C42B2A3E8938868CC50463"/>
    <w:rsid w:val="009437AC"/>
    <w:pPr>
      <w:widowControl w:val="0"/>
      <w:jc w:val="both"/>
    </w:pPr>
  </w:style>
  <w:style w:type="paragraph" w:customStyle="1" w:styleId="6AA53FD91B6944A18C7E7E47FD5367593">
    <w:name w:val="6AA53FD91B6944A18C7E7E47FD5367593"/>
    <w:rsid w:val="009437AC"/>
    <w:pPr>
      <w:widowControl w:val="0"/>
      <w:jc w:val="both"/>
    </w:pPr>
  </w:style>
  <w:style w:type="paragraph" w:customStyle="1" w:styleId="35A92F3EB7384B1C887B8E8A614D32543">
    <w:name w:val="35A92F3EB7384B1C887B8E8A614D32543"/>
    <w:rsid w:val="009437AC"/>
    <w:pPr>
      <w:widowControl w:val="0"/>
      <w:jc w:val="both"/>
    </w:pPr>
  </w:style>
  <w:style w:type="paragraph" w:customStyle="1" w:styleId="1E98DAEC85C84F13B4B51FE155CD68A13">
    <w:name w:val="1E98DAEC85C84F13B4B51FE155CD68A13"/>
    <w:rsid w:val="009437AC"/>
    <w:pPr>
      <w:widowControl w:val="0"/>
      <w:jc w:val="both"/>
    </w:pPr>
  </w:style>
  <w:style w:type="paragraph" w:customStyle="1" w:styleId="830F66BA4A2E4886859A66853C54523C3">
    <w:name w:val="830F66BA4A2E4886859A66853C54523C3"/>
    <w:rsid w:val="009437AC"/>
    <w:pPr>
      <w:widowControl w:val="0"/>
      <w:jc w:val="both"/>
    </w:pPr>
  </w:style>
  <w:style w:type="paragraph" w:customStyle="1" w:styleId="7521E3784C71402D97586883F2791D553">
    <w:name w:val="7521E3784C71402D97586883F2791D553"/>
    <w:rsid w:val="009437AC"/>
    <w:pPr>
      <w:widowControl w:val="0"/>
      <w:jc w:val="both"/>
    </w:pPr>
  </w:style>
  <w:style w:type="paragraph" w:customStyle="1" w:styleId="00116098BF474F17B506639E8773AC0E3">
    <w:name w:val="00116098BF474F17B506639E8773AC0E3"/>
    <w:rsid w:val="009437AC"/>
    <w:pPr>
      <w:widowControl w:val="0"/>
      <w:jc w:val="both"/>
    </w:pPr>
  </w:style>
  <w:style w:type="paragraph" w:customStyle="1" w:styleId="4333EE54A83E49F480D03784D4865CEC3">
    <w:name w:val="4333EE54A83E49F480D03784D4865CEC3"/>
    <w:rsid w:val="009437AC"/>
    <w:pPr>
      <w:widowControl w:val="0"/>
      <w:jc w:val="both"/>
    </w:pPr>
  </w:style>
  <w:style w:type="paragraph" w:customStyle="1" w:styleId="3026A71FC35D4410A27D01DF9FF1F9293">
    <w:name w:val="3026A71FC35D4410A27D01DF9FF1F9293"/>
    <w:rsid w:val="009437AC"/>
    <w:pPr>
      <w:widowControl w:val="0"/>
      <w:jc w:val="both"/>
    </w:pPr>
  </w:style>
  <w:style w:type="paragraph" w:customStyle="1" w:styleId="2E70B167414D4357B7B3113966FB71AB3">
    <w:name w:val="2E70B167414D4357B7B3113966FB71AB3"/>
    <w:rsid w:val="009437AC"/>
    <w:pPr>
      <w:widowControl w:val="0"/>
      <w:jc w:val="both"/>
    </w:pPr>
  </w:style>
  <w:style w:type="paragraph" w:customStyle="1" w:styleId="0AC4D8588B6B4AD9A8029F2216D6AF8D3">
    <w:name w:val="0AC4D8588B6B4AD9A8029F2216D6AF8D3"/>
    <w:rsid w:val="009437AC"/>
    <w:pPr>
      <w:widowControl w:val="0"/>
      <w:jc w:val="both"/>
    </w:pPr>
  </w:style>
  <w:style w:type="paragraph" w:customStyle="1" w:styleId="7FF89FCF4DA145878661B4E728BA0F093">
    <w:name w:val="7FF89FCF4DA145878661B4E728BA0F093"/>
    <w:rsid w:val="009437AC"/>
    <w:pPr>
      <w:widowControl w:val="0"/>
      <w:jc w:val="both"/>
    </w:pPr>
  </w:style>
  <w:style w:type="paragraph" w:customStyle="1" w:styleId="5F50F6481F32486FB741AA4E95BBF47B3">
    <w:name w:val="5F50F6481F32486FB741AA4E95BBF47B3"/>
    <w:rsid w:val="009437AC"/>
    <w:pPr>
      <w:widowControl w:val="0"/>
      <w:jc w:val="both"/>
    </w:pPr>
  </w:style>
  <w:style w:type="paragraph" w:customStyle="1" w:styleId="80F0524E796E4754AAA110AC03C36B7B3">
    <w:name w:val="80F0524E796E4754AAA110AC03C36B7B3"/>
    <w:rsid w:val="009437AC"/>
    <w:pPr>
      <w:widowControl w:val="0"/>
      <w:jc w:val="both"/>
    </w:pPr>
  </w:style>
  <w:style w:type="paragraph" w:customStyle="1" w:styleId="8DE2C868E9504A7B8CC8F9471BAD24F73">
    <w:name w:val="8DE2C868E9504A7B8CC8F9471BAD24F73"/>
    <w:rsid w:val="009437AC"/>
    <w:pPr>
      <w:widowControl w:val="0"/>
      <w:jc w:val="both"/>
    </w:pPr>
  </w:style>
  <w:style w:type="paragraph" w:customStyle="1" w:styleId="D12C0C6A95E745AABB1EB3EAE170BACD3">
    <w:name w:val="D12C0C6A95E745AABB1EB3EAE170BACD3"/>
    <w:rsid w:val="009437AC"/>
    <w:pPr>
      <w:widowControl w:val="0"/>
      <w:jc w:val="both"/>
    </w:pPr>
  </w:style>
  <w:style w:type="paragraph" w:customStyle="1" w:styleId="801114928AB54165B2CAF3A43C78038A3">
    <w:name w:val="801114928AB54165B2CAF3A43C78038A3"/>
    <w:rsid w:val="009437AC"/>
    <w:pPr>
      <w:widowControl w:val="0"/>
      <w:jc w:val="both"/>
    </w:pPr>
  </w:style>
  <w:style w:type="paragraph" w:customStyle="1" w:styleId="88740B58F5CF47CE97CBB15680891B983">
    <w:name w:val="88740B58F5CF47CE97CBB15680891B983"/>
    <w:rsid w:val="009437AC"/>
    <w:pPr>
      <w:widowControl w:val="0"/>
      <w:jc w:val="both"/>
    </w:pPr>
  </w:style>
  <w:style w:type="paragraph" w:customStyle="1" w:styleId="27135F5F8FB94ECCA8CE45417BA46EBB3">
    <w:name w:val="27135F5F8FB94ECCA8CE45417BA46EBB3"/>
    <w:rsid w:val="009437AC"/>
    <w:pPr>
      <w:widowControl w:val="0"/>
      <w:jc w:val="both"/>
    </w:pPr>
  </w:style>
  <w:style w:type="paragraph" w:customStyle="1" w:styleId="B00764D2679340BE84C57518391FC831">
    <w:name w:val="B00764D2679340BE84C57518391FC831"/>
    <w:rsid w:val="009437AC"/>
    <w:pPr>
      <w:widowControl w:val="0"/>
      <w:jc w:val="both"/>
    </w:pPr>
  </w:style>
  <w:style w:type="paragraph" w:customStyle="1" w:styleId="E2085A1479B04135B65B56FA997B2DFA18">
    <w:name w:val="E2085A1479B04135B65B56FA997B2DFA18"/>
    <w:rsid w:val="009437AC"/>
    <w:pPr>
      <w:widowControl w:val="0"/>
      <w:jc w:val="both"/>
    </w:pPr>
  </w:style>
  <w:style w:type="paragraph" w:customStyle="1" w:styleId="D187B14D16154FE4A19409090F4714D617">
    <w:name w:val="D187B14D16154FE4A19409090F4714D617"/>
    <w:rsid w:val="009437AC"/>
    <w:pPr>
      <w:widowControl w:val="0"/>
      <w:jc w:val="both"/>
    </w:pPr>
  </w:style>
  <w:style w:type="paragraph" w:customStyle="1" w:styleId="B437574FAB4049B0B6966D289586EFD64">
    <w:name w:val="B437574FAB4049B0B6966D289586EFD64"/>
    <w:rsid w:val="009437AC"/>
    <w:pPr>
      <w:widowControl w:val="0"/>
      <w:jc w:val="both"/>
    </w:pPr>
  </w:style>
  <w:style w:type="paragraph" w:customStyle="1" w:styleId="7B05493412E3416EB6E65567E329CEE94">
    <w:name w:val="7B05493412E3416EB6E65567E329CEE94"/>
    <w:rsid w:val="009437AC"/>
    <w:pPr>
      <w:widowControl w:val="0"/>
      <w:jc w:val="both"/>
    </w:pPr>
  </w:style>
  <w:style w:type="paragraph" w:customStyle="1" w:styleId="AA7FC95F3E094CEBBD5AA3117933EF374">
    <w:name w:val="AA7FC95F3E094CEBBD5AA3117933EF374"/>
    <w:rsid w:val="009437AC"/>
    <w:pPr>
      <w:widowControl w:val="0"/>
      <w:jc w:val="both"/>
    </w:pPr>
  </w:style>
  <w:style w:type="paragraph" w:customStyle="1" w:styleId="0B00F292D8B147A8ADF149A865DF50E44">
    <w:name w:val="0B00F292D8B147A8ADF149A865DF50E44"/>
    <w:rsid w:val="009437AC"/>
    <w:pPr>
      <w:widowControl w:val="0"/>
      <w:jc w:val="both"/>
    </w:pPr>
  </w:style>
  <w:style w:type="paragraph" w:customStyle="1" w:styleId="E520C61F1FC64C018E7D75F30E3565864">
    <w:name w:val="E520C61F1FC64C018E7D75F30E3565864"/>
    <w:rsid w:val="009437AC"/>
    <w:pPr>
      <w:widowControl w:val="0"/>
      <w:jc w:val="both"/>
    </w:pPr>
  </w:style>
  <w:style w:type="paragraph" w:customStyle="1" w:styleId="BCAE63500A604AEFAF4E3B9AF76FDA7B4">
    <w:name w:val="BCAE63500A604AEFAF4E3B9AF76FDA7B4"/>
    <w:rsid w:val="009437AC"/>
    <w:pPr>
      <w:widowControl w:val="0"/>
      <w:jc w:val="both"/>
    </w:pPr>
  </w:style>
  <w:style w:type="paragraph" w:customStyle="1" w:styleId="BEB4CB6B674D4044BDC652E29ED060FD4">
    <w:name w:val="BEB4CB6B674D4044BDC652E29ED060FD4"/>
    <w:rsid w:val="009437AC"/>
    <w:pPr>
      <w:widowControl w:val="0"/>
      <w:jc w:val="both"/>
    </w:pPr>
  </w:style>
  <w:style w:type="paragraph" w:customStyle="1" w:styleId="EDB85D4214B1483792C2B87936EEAF8A4">
    <w:name w:val="EDB85D4214B1483792C2B87936EEAF8A4"/>
    <w:rsid w:val="009437AC"/>
    <w:pPr>
      <w:widowControl w:val="0"/>
      <w:jc w:val="both"/>
    </w:pPr>
  </w:style>
  <w:style w:type="paragraph" w:customStyle="1" w:styleId="8488AE4FF3D148AFB2F37CD803E8DA9C4">
    <w:name w:val="8488AE4FF3D148AFB2F37CD803E8DA9C4"/>
    <w:rsid w:val="009437AC"/>
    <w:pPr>
      <w:widowControl w:val="0"/>
      <w:jc w:val="both"/>
    </w:pPr>
  </w:style>
  <w:style w:type="paragraph" w:customStyle="1" w:styleId="549DDFD657F442CF98D452B8884C9F524">
    <w:name w:val="549DDFD657F442CF98D452B8884C9F524"/>
    <w:rsid w:val="009437AC"/>
    <w:pPr>
      <w:widowControl w:val="0"/>
      <w:jc w:val="both"/>
    </w:pPr>
  </w:style>
  <w:style w:type="paragraph" w:customStyle="1" w:styleId="7AC4A87E7B6241FF82B678480D91DE774">
    <w:name w:val="7AC4A87E7B6241FF82B678480D91DE774"/>
    <w:rsid w:val="009437AC"/>
    <w:pPr>
      <w:widowControl w:val="0"/>
      <w:jc w:val="both"/>
    </w:pPr>
  </w:style>
  <w:style w:type="paragraph" w:customStyle="1" w:styleId="492FF82E238645B5A8E7F6EDF1C901A24">
    <w:name w:val="492FF82E238645B5A8E7F6EDF1C901A24"/>
    <w:rsid w:val="009437AC"/>
    <w:pPr>
      <w:widowControl w:val="0"/>
      <w:jc w:val="both"/>
    </w:pPr>
  </w:style>
  <w:style w:type="paragraph" w:customStyle="1" w:styleId="7FDF88BDD0764F42BAB246FABA0C5D5A4">
    <w:name w:val="7FDF88BDD0764F42BAB246FABA0C5D5A4"/>
    <w:rsid w:val="009437AC"/>
    <w:pPr>
      <w:widowControl w:val="0"/>
      <w:jc w:val="both"/>
    </w:pPr>
  </w:style>
  <w:style w:type="paragraph" w:customStyle="1" w:styleId="AB5D43C0FD0F4CABAD38138A4B43C3CC4">
    <w:name w:val="AB5D43C0FD0F4CABAD38138A4B43C3CC4"/>
    <w:rsid w:val="009437AC"/>
    <w:pPr>
      <w:widowControl w:val="0"/>
      <w:jc w:val="both"/>
    </w:pPr>
  </w:style>
  <w:style w:type="paragraph" w:customStyle="1" w:styleId="9900F89E00BA47B6A761F357D7470C824">
    <w:name w:val="9900F89E00BA47B6A761F357D7470C824"/>
    <w:rsid w:val="009437AC"/>
    <w:pPr>
      <w:widowControl w:val="0"/>
      <w:jc w:val="both"/>
    </w:pPr>
  </w:style>
  <w:style w:type="paragraph" w:customStyle="1" w:styleId="1DF3B680AD2B4C68BAA4F1EC2F05F90B4">
    <w:name w:val="1DF3B680AD2B4C68BAA4F1EC2F05F90B4"/>
    <w:rsid w:val="009437AC"/>
    <w:pPr>
      <w:widowControl w:val="0"/>
      <w:jc w:val="both"/>
    </w:pPr>
  </w:style>
  <w:style w:type="paragraph" w:customStyle="1" w:styleId="6AFE0FDFB1FD4F48A65D52B27BC7F7B34">
    <w:name w:val="6AFE0FDFB1FD4F48A65D52B27BC7F7B34"/>
    <w:rsid w:val="009437AC"/>
    <w:pPr>
      <w:widowControl w:val="0"/>
      <w:jc w:val="both"/>
    </w:pPr>
  </w:style>
  <w:style w:type="paragraph" w:customStyle="1" w:styleId="84D6663887BA439EABBDEF695BB8F1BC4">
    <w:name w:val="84D6663887BA439EABBDEF695BB8F1BC4"/>
    <w:rsid w:val="009437AC"/>
    <w:pPr>
      <w:widowControl w:val="0"/>
      <w:jc w:val="both"/>
    </w:pPr>
  </w:style>
  <w:style w:type="paragraph" w:customStyle="1" w:styleId="CAE2D096985E4C0AA4662BF0FEE538DD4">
    <w:name w:val="CAE2D096985E4C0AA4662BF0FEE538DD4"/>
    <w:rsid w:val="009437AC"/>
    <w:pPr>
      <w:widowControl w:val="0"/>
      <w:jc w:val="both"/>
    </w:pPr>
  </w:style>
  <w:style w:type="paragraph" w:customStyle="1" w:styleId="FEE19793970A45C19427D30C0986988D4">
    <w:name w:val="FEE19793970A45C19427D30C0986988D4"/>
    <w:rsid w:val="009437AC"/>
    <w:pPr>
      <w:widowControl w:val="0"/>
      <w:jc w:val="both"/>
    </w:pPr>
  </w:style>
  <w:style w:type="paragraph" w:customStyle="1" w:styleId="AB29994C572745BE9F8712838F9001F04">
    <w:name w:val="AB29994C572745BE9F8712838F9001F04"/>
    <w:rsid w:val="009437AC"/>
    <w:pPr>
      <w:widowControl w:val="0"/>
      <w:jc w:val="both"/>
    </w:pPr>
  </w:style>
  <w:style w:type="paragraph" w:customStyle="1" w:styleId="DE0F5B85850640E3AC21477E607E1ECF4">
    <w:name w:val="DE0F5B85850640E3AC21477E607E1ECF4"/>
    <w:rsid w:val="009437AC"/>
    <w:pPr>
      <w:widowControl w:val="0"/>
      <w:jc w:val="both"/>
    </w:pPr>
  </w:style>
  <w:style w:type="paragraph" w:customStyle="1" w:styleId="FD5B57B989D24EB8AD9CBB9C843A37DD4">
    <w:name w:val="FD5B57B989D24EB8AD9CBB9C843A37DD4"/>
    <w:rsid w:val="009437AC"/>
    <w:pPr>
      <w:widowControl w:val="0"/>
      <w:jc w:val="both"/>
    </w:pPr>
  </w:style>
  <w:style w:type="paragraph" w:customStyle="1" w:styleId="87AB2753D8D142FCB07FEB62819E1D714">
    <w:name w:val="87AB2753D8D142FCB07FEB62819E1D714"/>
    <w:rsid w:val="009437AC"/>
    <w:pPr>
      <w:widowControl w:val="0"/>
      <w:jc w:val="both"/>
    </w:pPr>
  </w:style>
  <w:style w:type="paragraph" w:customStyle="1" w:styleId="B5637D27E1CC483886FC4C12BCB01B0C4">
    <w:name w:val="B5637D27E1CC483886FC4C12BCB01B0C4"/>
    <w:rsid w:val="009437AC"/>
    <w:pPr>
      <w:widowControl w:val="0"/>
      <w:jc w:val="both"/>
    </w:pPr>
  </w:style>
  <w:style w:type="paragraph" w:customStyle="1" w:styleId="896B3227E71A4F678CB09700BFAF3A414">
    <w:name w:val="896B3227E71A4F678CB09700BFAF3A414"/>
    <w:rsid w:val="009437AC"/>
    <w:pPr>
      <w:widowControl w:val="0"/>
      <w:jc w:val="both"/>
    </w:pPr>
  </w:style>
  <w:style w:type="paragraph" w:customStyle="1" w:styleId="9EC1EEE98ADC4225AD42DA400D8EB5B84">
    <w:name w:val="9EC1EEE98ADC4225AD42DA400D8EB5B84"/>
    <w:rsid w:val="009437AC"/>
    <w:pPr>
      <w:widowControl w:val="0"/>
      <w:jc w:val="both"/>
    </w:pPr>
  </w:style>
  <w:style w:type="paragraph" w:customStyle="1" w:styleId="8DD0C7E52D014098B471D82378E6BCD0">
    <w:name w:val="8DD0C7E52D014098B471D82378E6BCD0"/>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4">
    <w:name w:val="29BD3B8C530D4B9AABE15078C251D3714"/>
    <w:rsid w:val="009437AC"/>
    <w:pPr>
      <w:widowControl w:val="0"/>
      <w:jc w:val="both"/>
    </w:pPr>
  </w:style>
  <w:style w:type="paragraph" w:customStyle="1" w:styleId="9B8B1F2C9AB74A07A20976DAE05960FF4">
    <w:name w:val="9B8B1F2C9AB74A07A20976DAE05960FF4"/>
    <w:rsid w:val="009437AC"/>
    <w:pPr>
      <w:widowControl w:val="0"/>
      <w:jc w:val="both"/>
    </w:pPr>
  </w:style>
  <w:style w:type="paragraph" w:customStyle="1" w:styleId="5C3C79D1111F4A53B6FDBA9874BF31744">
    <w:name w:val="5C3C79D1111F4A53B6FDBA9874BF31744"/>
    <w:rsid w:val="009437AC"/>
    <w:pPr>
      <w:widowControl w:val="0"/>
      <w:jc w:val="both"/>
    </w:pPr>
  </w:style>
  <w:style w:type="paragraph" w:customStyle="1" w:styleId="E2283A9F14DD47DC96A67B42DDA585D14">
    <w:name w:val="E2283A9F14DD47DC96A67B42DDA585D14"/>
    <w:rsid w:val="009437AC"/>
    <w:pPr>
      <w:widowControl w:val="0"/>
      <w:jc w:val="both"/>
    </w:pPr>
  </w:style>
  <w:style w:type="paragraph" w:customStyle="1" w:styleId="16D6C5BDCEDC48DEB7E452308EF84A584">
    <w:name w:val="16D6C5BDCEDC48DEB7E452308EF84A584"/>
    <w:rsid w:val="009437AC"/>
    <w:pPr>
      <w:widowControl w:val="0"/>
      <w:jc w:val="both"/>
    </w:pPr>
  </w:style>
  <w:style w:type="paragraph" w:customStyle="1" w:styleId="AD9710344B8D49FE93A4099C51FFDA344">
    <w:name w:val="AD9710344B8D49FE93A4099C51FFDA344"/>
    <w:rsid w:val="009437AC"/>
    <w:pPr>
      <w:widowControl w:val="0"/>
      <w:jc w:val="both"/>
    </w:pPr>
  </w:style>
  <w:style w:type="paragraph" w:customStyle="1" w:styleId="31B7BF22BF9F4373A13017C93C1F70304">
    <w:name w:val="31B7BF22BF9F4373A13017C93C1F70304"/>
    <w:rsid w:val="009437AC"/>
    <w:pPr>
      <w:widowControl w:val="0"/>
      <w:jc w:val="both"/>
    </w:pPr>
  </w:style>
  <w:style w:type="paragraph" w:customStyle="1" w:styleId="551AD056D9074E1DB3091CA5A7F512F24">
    <w:name w:val="551AD056D9074E1DB3091CA5A7F512F24"/>
    <w:rsid w:val="009437AC"/>
    <w:pPr>
      <w:widowControl w:val="0"/>
      <w:jc w:val="both"/>
    </w:pPr>
  </w:style>
  <w:style w:type="paragraph" w:customStyle="1" w:styleId="06BFA926BA3544439A2555B2481DFDFD4">
    <w:name w:val="06BFA926BA3544439A2555B2481DFDFD4"/>
    <w:rsid w:val="009437AC"/>
    <w:pPr>
      <w:widowControl w:val="0"/>
      <w:jc w:val="both"/>
    </w:pPr>
  </w:style>
  <w:style w:type="paragraph" w:customStyle="1" w:styleId="D0C6F8431B3C4C90A67C979A208055254">
    <w:name w:val="D0C6F8431B3C4C90A67C979A208055254"/>
    <w:rsid w:val="009437AC"/>
    <w:pPr>
      <w:widowControl w:val="0"/>
      <w:jc w:val="both"/>
    </w:pPr>
  </w:style>
  <w:style w:type="paragraph" w:customStyle="1" w:styleId="DE577E13009C40268AA3D2B903A137434">
    <w:name w:val="DE577E13009C40268AA3D2B903A137434"/>
    <w:rsid w:val="009437AC"/>
    <w:pPr>
      <w:widowControl w:val="0"/>
      <w:jc w:val="both"/>
    </w:pPr>
  </w:style>
  <w:style w:type="paragraph" w:customStyle="1" w:styleId="C2592AA6251947798432E7273A66C3CF4">
    <w:name w:val="C2592AA6251947798432E7273A66C3CF4"/>
    <w:rsid w:val="009437AC"/>
    <w:pPr>
      <w:widowControl w:val="0"/>
      <w:jc w:val="both"/>
    </w:pPr>
  </w:style>
  <w:style w:type="paragraph" w:customStyle="1" w:styleId="1D3BB07EC2BD4D69A1C92192D85CE82A4">
    <w:name w:val="1D3BB07EC2BD4D69A1C92192D85CE82A4"/>
    <w:rsid w:val="009437AC"/>
    <w:pPr>
      <w:widowControl w:val="0"/>
      <w:jc w:val="both"/>
    </w:pPr>
  </w:style>
  <w:style w:type="paragraph" w:customStyle="1" w:styleId="D3E09F6862AF4C94AB1A5B13E2D07CF94">
    <w:name w:val="D3E09F6862AF4C94AB1A5B13E2D07CF94"/>
    <w:rsid w:val="009437AC"/>
    <w:pPr>
      <w:widowControl w:val="0"/>
      <w:jc w:val="both"/>
    </w:pPr>
  </w:style>
  <w:style w:type="paragraph" w:customStyle="1" w:styleId="5860B41E2E6A4682BA77848E044ACFEB4">
    <w:name w:val="5860B41E2E6A4682BA77848E044ACFEB4"/>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4">
    <w:name w:val="50737712934E48458A993E1A71EB2AD04"/>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4">
    <w:name w:val="D1FA006039464E9F9B54139B23DC6DC04"/>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4">
    <w:name w:val="0EA1BF4F4EEF45479EA82743564C95AF4"/>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4">
    <w:name w:val="C763F82721744FF492DE59EF89A722E84"/>
    <w:rsid w:val="009437AC"/>
    <w:pPr>
      <w:widowControl w:val="0"/>
      <w:jc w:val="both"/>
    </w:pPr>
  </w:style>
  <w:style w:type="paragraph" w:customStyle="1" w:styleId="312E656F5E03437EB831D76DF84A848E4">
    <w:name w:val="312E656F5E03437EB831D76DF84A848E4"/>
    <w:rsid w:val="009437AC"/>
    <w:pPr>
      <w:widowControl w:val="0"/>
      <w:jc w:val="both"/>
    </w:pPr>
  </w:style>
  <w:style w:type="paragraph" w:customStyle="1" w:styleId="D47382364963465E82037BA931F897184">
    <w:name w:val="D47382364963465E82037BA931F897184"/>
    <w:rsid w:val="009437AC"/>
    <w:pPr>
      <w:widowControl w:val="0"/>
      <w:jc w:val="both"/>
    </w:pPr>
  </w:style>
  <w:style w:type="paragraph" w:customStyle="1" w:styleId="0DE85AED73954179AB4FA1E0A694EEC84">
    <w:name w:val="0DE85AED73954179AB4FA1E0A694EEC84"/>
    <w:rsid w:val="009437AC"/>
    <w:pPr>
      <w:widowControl w:val="0"/>
      <w:jc w:val="both"/>
    </w:pPr>
  </w:style>
  <w:style w:type="paragraph" w:customStyle="1" w:styleId="6AD43689EEA64FE2AE8BA5289FD95EE44">
    <w:name w:val="6AD43689EEA64FE2AE8BA5289FD95EE44"/>
    <w:rsid w:val="009437AC"/>
    <w:pPr>
      <w:widowControl w:val="0"/>
      <w:jc w:val="both"/>
    </w:pPr>
  </w:style>
  <w:style w:type="paragraph" w:customStyle="1" w:styleId="D4DBEA7915BA40519E5AEE58BCA33D704">
    <w:name w:val="D4DBEA7915BA40519E5AEE58BCA33D704"/>
    <w:rsid w:val="009437AC"/>
    <w:pPr>
      <w:widowControl w:val="0"/>
      <w:jc w:val="both"/>
    </w:pPr>
  </w:style>
  <w:style w:type="paragraph" w:customStyle="1" w:styleId="C567AD7E87544777B77A8CE46EB8C7C94">
    <w:name w:val="C567AD7E87544777B77A8CE46EB8C7C94"/>
    <w:rsid w:val="009437AC"/>
    <w:pPr>
      <w:widowControl w:val="0"/>
      <w:jc w:val="both"/>
    </w:pPr>
  </w:style>
  <w:style w:type="paragraph" w:customStyle="1" w:styleId="AEB1C2746BB84362AB7F6F3734ADD9214">
    <w:name w:val="AEB1C2746BB84362AB7F6F3734ADD9214"/>
    <w:rsid w:val="009437AC"/>
    <w:pPr>
      <w:widowControl w:val="0"/>
      <w:jc w:val="both"/>
    </w:pPr>
  </w:style>
  <w:style w:type="paragraph" w:customStyle="1" w:styleId="7BD1F7168F2144FE8EA1273CD515211E4">
    <w:name w:val="7BD1F7168F2144FE8EA1273CD515211E4"/>
    <w:rsid w:val="009437AC"/>
    <w:pPr>
      <w:widowControl w:val="0"/>
      <w:jc w:val="both"/>
    </w:pPr>
  </w:style>
  <w:style w:type="paragraph" w:customStyle="1" w:styleId="2BADE3C7F0834F67B85F11F68AD3FD8C4">
    <w:name w:val="2BADE3C7F0834F67B85F11F68AD3FD8C4"/>
    <w:rsid w:val="009437AC"/>
    <w:pPr>
      <w:widowControl w:val="0"/>
      <w:jc w:val="both"/>
    </w:pPr>
  </w:style>
  <w:style w:type="paragraph" w:customStyle="1" w:styleId="CAC5BAF3B47B46E4A59B8615CF70641F4">
    <w:name w:val="CAC5BAF3B47B46E4A59B8615CF70641F4"/>
    <w:rsid w:val="009437AC"/>
    <w:pPr>
      <w:widowControl w:val="0"/>
      <w:jc w:val="both"/>
    </w:pPr>
  </w:style>
  <w:style w:type="paragraph" w:customStyle="1" w:styleId="CEE31835A0524190B9DE5378298673F74">
    <w:name w:val="CEE31835A0524190B9DE5378298673F74"/>
    <w:rsid w:val="009437AC"/>
    <w:pPr>
      <w:widowControl w:val="0"/>
      <w:jc w:val="both"/>
    </w:pPr>
  </w:style>
  <w:style w:type="paragraph" w:customStyle="1" w:styleId="06592F8208C444B0ABCB7581C40DC5034">
    <w:name w:val="06592F8208C444B0ABCB7581C40DC5034"/>
    <w:rsid w:val="009437AC"/>
    <w:pPr>
      <w:widowControl w:val="0"/>
      <w:jc w:val="both"/>
    </w:pPr>
  </w:style>
  <w:style w:type="paragraph" w:customStyle="1" w:styleId="5728C2CCAF064F7E880BF93E2A308D594">
    <w:name w:val="5728C2CCAF064F7E880BF93E2A308D594"/>
    <w:rsid w:val="009437AC"/>
    <w:pPr>
      <w:widowControl w:val="0"/>
      <w:jc w:val="both"/>
    </w:pPr>
  </w:style>
  <w:style w:type="paragraph" w:customStyle="1" w:styleId="588BF934DAEB4820A9E9096EF266AB814">
    <w:name w:val="588BF934DAEB4820A9E9096EF266AB814"/>
    <w:rsid w:val="009437AC"/>
    <w:pPr>
      <w:widowControl w:val="0"/>
      <w:jc w:val="both"/>
    </w:pPr>
  </w:style>
  <w:style w:type="paragraph" w:customStyle="1" w:styleId="61B787F9DB434504BA6A98C99A9984C44">
    <w:name w:val="61B787F9DB434504BA6A98C99A9984C44"/>
    <w:rsid w:val="009437AC"/>
    <w:pPr>
      <w:widowControl w:val="0"/>
      <w:jc w:val="both"/>
    </w:pPr>
  </w:style>
  <w:style w:type="paragraph" w:customStyle="1" w:styleId="A37B5CB43BCF41EABFACDEC85260C8664">
    <w:name w:val="A37B5CB43BCF41EABFACDEC85260C8664"/>
    <w:rsid w:val="009437AC"/>
    <w:pPr>
      <w:widowControl w:val="0"/>
      <w:jc w:val="both"/>
    </w:pPr>
  </w:style>
  <w:style w:type="paragraph" w:customStyle="1" w:styleId="42B8F3D8CD3040BC8ABBEAF0B199EECC4">
    <w:name w:val="42B8F3D8CD3040BC8ABBEAF0B199EECC4"/>
    <w:rsid w:val="009437AC"/>
    <w:pPr>
      <w:widowControl w:val="0"/>
      <w:jc w:val="both"/>
    </w:pPr>
  </w:style>
  <w:style w:type="paragraph" w:customStyle="1" w:styleId="8BEDAEA31A75458CAE1BF1367AF884454">
    <w:name w:val="8BEDAEA31A75458CAE1BF1367AF884454"/>
    <w:rsid w:val="009437AC"/>
    <w:pPr>
      <w:widowControl w:val="0"/>
      <w:jc w:val="both"/>
    </w:pPr>
  </w:style>
  <w:style w:type="paragraph" w:customStyle="1" w:styleId="C297D51F5F2D4C4993823F5D575FF1CB4">
    <w:name w:val="C297D51F5F2D4C4993823F5D575FF1CB4"/>
    <w:rsid w:val="009437AC"/>
    <w:pPr>
      <w:widowControl w:val="0"/>
      <w:jc w:val="both"/>
    </w:pPr>
  </w:style>
  <w:style w:type="paragraph" w:customStyle="1" w:styleId="4106362C23194679894646E6AB16679B4">
    <w:name w:val="4106362C23194679894646E6AB16679B4"/>
    <w:rsid w:val="009437AC"/>
    <w:pPr>
      <w:widowControl w:val="0"/>
      <w:jc w:val="both"/>
    </w:pPr>
  </w:style>
  <w:style w:type="paragraph" w:customStyle="1" w:styleId="0987A7D72F884B9982FA6C1C215CFB194">
    <w:name w:val="0987A7D72F884B9982FA6C1C215CFB194"/>
    <w:rsid w:val="009437AC"/>
    <w:pPr>
      <w:widowControl w:val="0"/>
      <w:jc w:val="both"/>
    </w:pPr>
  </w:style>
  <w:style w:type="paragraph" w:customStyle="1" w:styleId="776445B787484129BA0E1987A2D8F2704">
    <w:name w:val="776445B787484129BA0E1987A2D8F2704"/>
    <w:rsid w:val="009437AC"/>
    <w:pPr>
      <w:widowControl w:val="0"/>
      <w:jc w:val="both"/>
    </w:pPr>
  </w:style>
  <w:style w:type="paragraph" w:customStyle="1" w:styleId="086329A260D2491E9514CC0F9D15BB474">
    <w:name w:val="086329A260D2491E9514CC0F9D15BB474"/>
    <w:rsid w:val="009437AC"/>
    <w:pPr>
      <w:widowControl w:val="0"/>
      <w:jc w:val="both"/>
    </w:pPr>
  </w:style>
  <w:style w:type="paragraph" w:customStyle="1" w:styleId="1501A9683F28426086F9259CBA18C05D4">
    <w:name w:val="1501A9683F28426086F9259CBA18C05D4"/>
    <w:rsid w:val="009437AC"/>
    <w:pPr>
      <w:widowControl w:val="0"/>
      <w:jc w:val="both"/>
    </w:pPr>
  </w:style>
  <w:style w:type="paragraph" w:customStyle="1" w:styleId="2924DBE54BEC46C48B1FAF0EFF2FBBFB4">
    <w:name w:val="2924DBE54BEC46C48B1FAF0EFF2FBBFB4"/>
    <w:rsid w:val="009437AC"/>
    <w:pPr>
      <w:widowControl w:val="0"/>
      <w:jc w:val="both"/>
    </w:pPr>
  </w:style>
  <w:style w:type="paragraph" w:customStyle="1" w:styleId="A55C9CDC2AA54C3FA28750ACEE8F1D344">
    <w:name w:val="A55C9CDC2AA54C3FA28750ACEE8F1D344"/>
    <w:rsid w:val="009437AC"/>
    <w:pPr>
      <w:widowControl w:val="0"/>
      <w:jc w:val="both"/>
    </w:pPr>
  </w:style>
  <w:style w:type="paragraph" w:customStyle="1" w:styleId="B9D5B0A208A743988FE4E385559C07584">
    <w:name w:val="B9D5B0A208A743988FE4E385559C07584"/>
    <w:rsid w:val="009437AC"/>
    <w:pPr>
      <w:widowControl w:val="0"/>
      <w:jc w:val="both"/>
    </w:pPr>
  </w:style>
  <w:style w:type="paragraph" w:customStyle="1" w:styleId="191022B401A94028B1BF09185F7028A44">
    <w:name w:val="191022B401A94028B1BF09185F7028A44"/>
    <w:rsid w:val="009437AC"/>
    <w:pPr>
      <w:widowControl w:val="0"/>
      <w:jc w:val="both"/>
    </w:pPr>
  </w:style>
  <w:style w:type="paragraph" w:customStyle="1" w:styleId="89F406874D4343BEA4E246EF0F3B5F1B4">
    <w:name w:val="89F406874D4343BEA4E246EF0F3B5F1B4"/>
    <w:rsid w:val="009437AC"/>
    <w:pPr>
      <w:widowControl w:val="0"/>
      <w:jc w:val="both"/>
    </w:pPr>
  </w:style>
  <w:style w:type="paragraph" w:customStyle="1" w:styleId="42F9B8C80FEE41189F420780091D17CE4">
    <w:name w:val="42F9B8C80FEE41189F420780091D17CE4"/>
    <w:rsid w:val="009437AC"/>
    <w:pPr>
      <w:widowControl w:val="0"/>
      <w:jc w:val="both"/>
    </w:pPr>
  </w:style>
  <w:style w:type="paragraph" w:customStyle="1" w:styleId="3188C1B01F0E4794B1B96935FDF2AB3C4">
    <w:name w:val="3188C1B01F0E4794B1B96935FDF2AB3C4"/>
    <w:rsid w:val="009437AC"/>
    <w:pPr>
      <w:widowControl w:val="0"/>
      <w:jc w:val="both"/>
    </w:pPr>
  </w:style>
  <w:style w:type="paragraph" w:customStyle="1" w:styleId="FC0F92427B4E4CE7BA60D388AAD97BDA4">
    <w:name w:val="FC0F92427B4E4CE7BA60D388AAD97BDA4"/>
    <w:rsid w:val="009437AC"/>
    <w:pPr>
      <w:widowControl w:val="0"/>
      <w:jc w:val="both"/>
    </w:pPr>
  </w:style>
  <w:style w:type="paragraph" w:customStyle="1" w:styleId="3DE4BEAE9FEB4747B346835F06236E854">
    <w:name w:val="3DE4BEAE9FEB4747B346835F06236E854"/>
    <w:rsid w:val="009437AC"/>
    <w:pPr>
      <w:widowControl w:val="0"/>
      <w:jc w:val="both"/>
    </w:pPr>
  </w:style>
  <w:style w:type="paragraph" w:customStyle="1" w:styleId="A637C3D7299D43FBBCD6F05922B4F3724">
    <w:name w:val="A637C3D7299D43FBBCD6F05922B4F3724"/>
    <w:rsid w:val="009437AC"/>
    <w:pPr>
      <w:widowControl w:val="0"/>
      <w:jc w:val="both"/>
    </w:pPr>
  </w:style>
  <w:style w:type="paragraph" w:customStyle="1" w:styleId="FBB1A0AFD2894346A6BA2F73BE2000D44">
    <w:name w:val="FBB1A0AFD2894346A6BA2F73BE2000D44"/>
    <w:rsid w:val="009437AC"/>
    <w:pPr>
      <w:widowControl w:val="0"/>
      <w:jc w:val="both"/>
    </w:pPr>
  </w:style>
  <w:style w:type="paragraph" w:customStyle="1" w:styleId="C3853B5F659B4D09BF3312F653B076304">
    <w:name w:val="C3853B5F659B4D09BF3312F653B076304"/>
    <w:rsid w:val="009437AC"/>
    <w:pPr>
      <w:widowControl w:val="0"/>
      <w:jc w:val="both"/>
    </w:pPr>
  </w:style>
  <w:style w:type="paragraph" w:customStyle="1" w:styleId="469AB8782B6249559CABFA845A1ED8914">
    <w:name w:val="469AB8782B6249559CABFA845A1ED8914"/>
    <w:rsid w:val="009437AC"/>
    <w:pPr>
      <w:widowControl w:val="0"/>
      <w:jc w:val="both"/>
    </w:pPr>
  </w:style>
  <w:style w:type="paragraph" w:customStyle="1" w:styleId="582CBC7E18984F468C8DB23C2F1624424">
    <w:name w:val="582CBC7E18984F468C8DB23C2F1624424"/>
    <w:rsid w:val="009437AC"/>
    <w:pPr>
      <w:widowControl w:val="0"/>
      <w:jc w:val="both"/>
    </w:pPr>
  </w:style>
  <w:style w:type="paragraph" w:customStyle="1" w:styleId="6FA6D7BC50484AE5A4EDD7895BBF4E6F4">
    <w:name w:val="6FA6D7BC50484AE5A4EDD7895BBF4E6F4"/>
    <w:rsid w:val="009437AC"/>
    <w:pPr>
      <w:widowControl w:val="0"/>
      <w:jc w:val="both"/>
    </w:pPr>
  </w:style>
  <w:style w:type="paragraph" w:customStyle="1" w:styleId="09C9E9081D754F2994049264C81061844">
    <w:name w:val="09C9E9081D754F2994049264C81061844"/>
    <w:rsid w:val="009437AC"/>
    <w:pPr>
      <w:widowControl w:val="0"/>
      <w:jc w:val="both"/>
    </w:pPr>
  </w:style>
  <w:style w:type="paragraph" w:customStyle="1" w:styleId="62B0EBD7E17C42B2A3E8938868CC50464">
    <w:name w:val="62B0EBD7E17C42B2A3E8938868CC50464"/>
    <w:rsid w:val="009437AC"/>
    <w:pPr>
      <w:widowControl w:val="0"/>
      <w:jc w:val="both"/>
    </w:pPr>
  </w:style>
  <w:style w:type="paragraph" w:customStyle="1" w:styleId="6AA53FD91B6944A18C7E7E47FD5367594">
    <w:name w:val="6AA53FD91B6944A18C7E7E47FD5367594"/>
    <w:rsid w:val="009437AC"/>
    <w:pPr>
      <w:widowControl w:val="0"/>
      <w:jc w:val="both"/>
    </w:pPr>
  </w:style>
  <w:style w:type="paragraph" w:customStyle="1" w:styleId="35A92F3EB7384B1C887B8E8A614D32544">
    <w:name w:val="35A92F3EB7384B1C887B8E8A614D32544"/>
    <w:rsid w:val="009437AC"/>
    <w:pPr>
      <w:widowControl w:val="0"/>
      <w:jc w:val="both"/>
    </w:pPr>
  </w:style>
  <w:style w:type="paragraph" w:customStyle="1" w:styleId="1E98DAEC85C84F13B4B51FE155CD68A14">
    <w:name w:val="1E98DAEC85C84F13B4B51FE155CD68A14"/>
    <w:rsid w:val="009437AC"/>
    <w:pPr>
      <w:widowControl w:val="0"/>
      <w:jc w:val="both"/>
    </w:pPr>
  </w:style>
  <w:style w:type="paragraph" w:customStyle="1" w:styleId="830F66BA4A2E4886859A66853C54523C4">
    <w:name w:val="830F66BA4A2E4886859A66853C54523C4"/>
    <w:rsid w:val="009437AC"/>
    <w:pPr>
      <w:widowControl w:val="0"/>
      <w:jc w:val="both"/>
    </w:pPr>
  </w:style>
  <w:style w:type="paragraph" w:customStyle="1" w:styleId="7521E3784C71402D97586883F2791D554">
    <w:name w:val="7521E3784C71402D97586883F2791D554"/>
    <w:rsid w:val="009437AC"/>
    <w:pPr>
      <w:widowControl w:val="0"/>
      <w:jc w:val="both"/>
    </w:pPr>
  </w:style>
  <w:style w:type="paragraph" w:customStyle="1" w:styleId="00116098BF474F17B506639E8773AC0E4">
    <w:name w:val="00116098BF474F17B506639E8773AC0E4"/>
    <w:rsid w:val="009437AC"/>
    <w:pPr>
      <w:widowControl w:val="0"/>
      <w:jc w:val="both"/>
    </w:pPr>
  </w:style>
  <w:style w:type="paragraph" w:customStyle="1" w:styleId="4333EE54A83E49F480D03784D4865CEC4">
    <w:name w:val="4333EE54A83E49F480D03784D4865CEC4"/>
    <w:rsid w:val="009437AC"/>
    <w:pPr>
      <w:widowControl w:val="0"/>
      <w:jc w:val="both"/>
    </w:pPr>
  </w:style>
  <w:style w:type="paragraph" w:customStyle="1" w:styleId="3026A71FC35D4410A27D01DF9FF1F9294">
    <w:name w:val="3026A71FC35D4410A27D01DF9FF1F9294"/>
    <w:rsid w:val="009437AC"/>
    <w:pPr>
      <w:widowControl w:val="0"/>
      <w:jc w:val="both"/>
    </w:pPr>
  </w:style>
  <w:style w:type="paragraph" w:customStyle="1" w:styleId="2E70B167414D4357B7B3113966FB71AB4">
    <w:name w:val="2E70B167414D4357B7B3113966FB71AB4"/>
    <w:rsid w:val="009437AC"/>
    <w:pPr>
      <w:widowControl w:val="0"/>
      <w:jc w:val="both"/>
    </w:pPr>
  </w:style>
  <w:style w:type="paragraph" w:customStyle="1" w:styleId="0AC4D8588B6B4AD9A8029F2216D6AF8D4">
    <w:name w:val="0AC4D8588B6B4AD9A8029F2216D6AF8D4"/>
    <w:rsid w:val="009437AC"/>
    <w:pPr>
      <w:widowControl w:val="0"/>
      <w:jc w:val="both"/>
    </w:pPr>
  </w:style>
  <w:style w:type="paragraph" w:customStyle="1" w:styleId="7FF89FCF4DA145878661B4E728BA0F094">
    <w:name w:val="7FF89FCF4DA145878661B4E728BA0F094"/>
    <w:rsid w:val="009437AC"/>
    <w:pPr>
      <w:widowControl w:val="0"/>
      <w:jc w:val="both"/>
    </w:pPr>
  </w:style>
  <w:style w:type="paragraph" w:customStyle="1" w:styleId="5F50F6481F32486FB741AA4E95BBF47B4">
    <w:name w:val="5F50F6481F32486FB741AA4E95BBF47B4"/>
    <w:rsid w:val="009437AC"/>
    <w:pPr>
      <w:widowControl w:val="0"/>
      <w:jc w:val="both"/>
    </w:pPr>
  </w:style>
  <w:style w:type="paragraph" w:customStyle="1" w:styleId="80F0524E796E4754AAA110AC03C36B7B4">
    <w:name w:val="80F0524E796E4754AAA110AC03C36B7B4"/>
    <w:rsid w:val="009437AC"/>
    <w:pPr>
      <w:widowControl w:val="0"/>
      <w:jc w:val="both"/>
    </w:pPr>
  </w:style>
  <w:style w:type="paragraph" w:customStyle="1" w:styleId="8DE2C868E9504A7B8CC8F9471BAD24F74">
    <w:name w:val="8DE2C868E9504A7B8CC8F9471BAD24F74"/>
    <w:rsid w:val="009437AC"/>
    <w:pPr>
      <w:widowControl w:val="0"/>
      <w:jc w:val="both"/>
    </w:pPr>
  </w:style>
  <w:style w:type="paragraph" w:customStyle="1" w:styleId="D12C0C6A95E745AABB1EB3EAE170BACD4">
    <w:name w:val="D12C0C6A95E745AABB1EB3EAE170BACD4"/>
    <w:rsid w:val="009437AC"/>
    <w:pPr>
      <w:widowControl w:val="0"/>
      <w:jc w:val="both"/>
    </w:pPr>
  </w:style>
  <w:style w:type="paragraph" w:customStyle="1" w:styleId="801114928AB54165B2CAF3A43C78038A4">
    <w:name w:val="801114928AB54165B2CAF3A43C78038A4"/>
    <w:rsid w:val="009437AC"/>
    <w:pPr>
      <w:widowControl w:val="0"/>
      <w:jc w:val="both"/>
    </w:pPr>
  </w:style>
  <w:style w:type="paragraph" w:customStyle="1" w:styleId="88740B58F5CF47CE97CBB15680891B984">
    <w:name w:val="88740B58F5CF47CE97CBB15680891B984"/>
    <w:rsid w:val="009437AC"/>
    <w:pPr>
      <w:widowControl w:val="0"/>
      <w:jc w:val="both"/>
    </w:pPr>
  </w:style>
  <w:style w:type="paragraph" w:customStyle="1" w:styleId="27135F5F8FB94ECCA8CE45417BA46EBB4">
    <w:name w:val="27135F5F8FB94ECCA8CE45417BA46EBB4"/>
    <w:rsid w:val="009437AC"/>
    <w:pPr>
      <w:widowControl w:val="0"/>
      <w:jc w:val="both"/>
    </w:pPr>
  </w:style>
  <w:style w:type="paragraph" w:customStyle="1" w:styleId="E2085A1479B04135B65B56FA997B2DFA19">
    <w:name w:val="E2085A1479B04135B65B56FA997B2DFA19"/>
    <w:rsid w:val="009437AC"/>
    <w:pPr>
      <w:widowControl w:val="0"/>
      <w:jc w:val="both"/>
    </w:pPr>
  </w:style>
  <w:style w:type="paragraph" w:customStyle="1" w:styleId="D187B14D16154FE4A19409090F4714D618">
    <w:name w:val="D187B14D16154FE4A19409090F4714D618"/>
    <w:rsid w:val="009437AC"/>
    <w:pPr>
      <w:widowControl w:val="0"/>
      <w:jc w:val="both"/>
    </w:pPr>
  </w:style>
  <w:style w:type="paragraph" w:customStyle="1" w:styleId="B437574FAB4049B0B6966D289586EFD65">
    <w:name w:val="B437574FAB4049B0B6966D289586EFD65"/>
    <w:rsid w:val="009437AC"/>
    <w:pPr>
      <w:widowControl w:val="0"/>
      <w:jc w:val="both"/>
    </w:pPr>
  </w:style>
  <w:style w:type="paragraph" w:customStyle="1" w:styleId="7B05493412E3416EB6E65567E329CEE95">
    <w:name w:val="7B05493412E3416EB6E65567E329CEE95"/>
    <w:rsid w:val="009437AC"/>
    <w:pPr>
      <w:widowControl w:val="0"/>
      <w:jc w:val="both"/>
    </w:pPr>
  </w:style>
  <w:style w:type="paragraph" w:customStyle="1" w:styleId="AA7FC95F3E094CEBBD5AA3117933EF375">
    <w:name w:val="AA7FC95F3E094CEBBD5AA3117933EF375"/>
    <w:rsid w:val="009437AC"/>
    <w:pPr>
      <w:widowControl w:val="0"/>
      <w:jc w:val="both"/>
    </w:pPr>
  </w:style>
  <w:style w:type="paragraph" w:customStyle="1" w:styleId="0B00F292D8B147A8ADF149A865DF50E45">
    <w:name w:val="0B00F292D8B147A8ADF149A865DF50E45"/>
    <w:rsid w:val="009437AC"/>
    <w:pPr>
      <w:widowControl w:val="0"/>
      <w:jc w:val="both"/>
    </w:pPr>
  </w:style>
  <w:style w:type="paragraph" w:customStyle="1" w:styleId="E520C61F1FC64C018E7D75F30E3565865">
    <w:name w:val="E520C61F1FC64C018E7D75F30E3565865"/>
    <w:rsid w:val="009437AC"/>
    <w:pPr>
      <w:widowControl w:val="0"/>
      <w:jc w:val="both"/>
    </w:pPr>
  </w:style>
  <w:style w:type="paragraph" w:customStyle="1" w:styleId="BCAE63500A604AEFAF4E3B9AF76FDA7B5">
    <w:name w:val="BCAE63500A604AEFAF4E3B9AF76FDA7B5"/>
    <w:rsid w:val="009437AC"/>
    <w:pPr>
      <w:widowControl w:val="0"/>
      <w:jc w:val="both"/>
    </w:pPr>
  </w:style>
  <w:style w:type="paragraph" w:customStyle="1" w:styleId="BEB4CB6B674D4044BDC652E29ED060FD5">
    <w:name w:val="BEB4CB6B674D4044BDC652E29ED060FD5"/>
    <w:rsid w:val="009437AC"/>
    <w:pPr>
      <w:widowControl w:val="0"/>
      <w:jc w:val="both"/>
    </w:pPr>
  </w:style>
  <w:style w:type="paragraph" w:customStyle="1" w:styleId="EDB85D4214B1483792C2B87936EEAF8A5">
    <w:name w:val="EDB85D4214B1483792C2B87936EEAF8A5"/>
    <w:rsid w:val="009437AC"/>
    <w:pPr>
      <w:widowControl w:val="0"/>
      <w:jc w:val="both"/>
    </w:pPr>
  </w:style>
  <w:style w:type="paragraph" w:customStyle="1" w:styleId="8488AE4FF3D148AFB2F37CD803E8DA9C5">
    <w:name w:val="8488AE4FF3D148AFB2F37CD803E8DA9C5"/>
    <w:rsid w:val="009437AC"/>
    <w:pPr>
      <w:widowControl w:val="0"/>
      <w:jc w:val="both"/>
    </w:pPr>
  </w:style>
  <w:style w:type="paragraph" w:customStyle="1" w:styleId="549DDFD657F442CF98D452B8884C9F525">
    <w:name w:val="549DDFD657F442CF98D452B8884C9F525"/>
    <w:rsid w:val="009437AC"/>
    <w:pPr>
      <w:widowControl w:val="0"/>
      <w:jc w:val="both"/>
    </w:pPr>
  </w:style>
  <w:style w:type="paragraph" w:customStyle="1" w:styleId="7AC4A87E7B6241FF82B678480D91DE775">
    <w:name w:val="7AC4A87E7B6241FF82B678480D91DE775"/>
    <w:rsid w:val="009437AC"/>
    <w:pPr>
      <w:widowControl w:val="0"/>
      <w:jc w:val="both"/>
    </w:pPr>
  </w:style>
  <w:style w:type="paragraph" w:customStyle="1" w:styleId="492FF82E238645B5A8E7F6EDF1C901A25">
    <w:name w:val="492FF82E238645B5A8E7F6EDF1C901A25"/>
    <w:rsid w:val="009437AC"/>
    <w:pPr>
      <w:widowControl w:val="0"/>
      <w:jc w:val="both"/>
    </w:pPr>
  </w:style>
  <w:style w:type="paragraph" w:customStyle="1" w:styleId="7FDF88BDD0764F42BAB246FABA0C5D5A5">
    <w:name w:val="7FDF88BDD0764F42BAB246FABA0C5D5A5"/>
    <w:rsid w:val="009437AC"/>
    <w:pPr>
      <w:widowControl w:val="0"/>
      <w:jc w:val="both"/>
    </w:pPr>
  </w:style>
  <w:style w:type="paragraph" w:customStyle="1" w:styleId="AB5D43C0FD0F4CABAD38138A4B43C3CC5">
    <w:name w:val="AB5D43C0FD0F4CABAD38138A4B43C3CC5"/>
    <w:rsid w:val="009437AC"/>
    <w:pPr>
      <w:widowControl w:val="0"/>
      <w:jc w:val="both"/>
    </w:pPr>
  </w:style>
  <w:style w:type="paragraph" w:customStyle="1" w:styleId="9900F89E00BA47B6A761F357D7470C825">
    <w:name w:val="9900F89E00BA47B6A761F357D7470C825"/>
    <w:rsid w:val="009437AC"/>
    <w:pPr>
      <w:widowControl w:val="0"/>
      <w:jc w:val="both"/>
    </w:pPr>
  </w:style>
  <w:style w:type="paragraph" w:customStyle="1" w:styleId="1DF3B680AD2B4C68BAA4F1EC2F05F90B5">
    <w:name w:val="1DF3B680AD2B4C68BAA4F1EC2F05F90B5"/>
    <w:rsid w:val="009437AC"/>
    <w:pPr>
      <w:widowControl w:val="0"/>
      <w:jc w:val="both"/>
    </w:pPr>
  </w:style>
  <w:style w:type="paragraph" w:customStyle="1" w:styleId="6AFE0FDFB1FD4F48A65D52B27BC7F7B35">
    <w:name w:val="6AFE0FDFB1FD4F48A65D52B27BC7F7B35"/>
    <w:rsid w:val="009437AC"/>
    <w:pPr>
      <w:widowControl w:val="0"/>
      <w:jc w:val="both"/>
    </w:pPr>
  </w:style>
  <w:style w:type="paragraph" w:customStyle="1" w:styleId="84D6663887BA439EABBDEF695BB8F1BC5">
    <w:name w:val="84D6663887BA439EABBDEF695BB8F1BC5"/>
    <w:rsid w:val="009437AC"/>
    <w:pPr>
      <w:widowControl w:val="0"/>
      <w:jc w:val="both"/>
    </w:pPr>
  </w:style>
  <w:style w:type="paragraph" w:customStyle="1" w:styleId="CAE2D096985E4C0AA4662BF0FEE538DD5">
    <w:name w:val="CAE2D096985E4C0AA4662BF0FEE538DD5"/>
    <w:rsid w:val="009437AC"/>
    <w:pPr>
      <w:widowControl w:val="0"/>
      <w:jc w:val="both"/>
    </w:pPr>
  </w:style>
  <w:style w:type="paragraph" w:customStyle="1" w:styleId="FEE19793970A45C19427D30C0986988D5">
    <w:name w:val="FEE19793970A45C19427D30C0986988D5"/>
    <w:rsid w:val="009437AC"/>
    <w:pPr>
      <w:widowControl w:val="0"/>
      <w:jc w:val="both"/>
    </w:pPr>
  </w:style>
  <w:style w:type="paragraph" w:customStyle="1" w:styleId="AB29994C572745BE9F8712838F9001F05">
    <w:name w:val="AB29994C572745BE9F8712838F9001F05"/>
    <w:rsid w:val="009437AC"/>
    <w:pPr>
      <w:widowControl w:val="0"/>
      <w:jc w:val="both"/>
    </w:pPr>
  </w:style>
  <w:style w:type="paragraph" w:customStyle="1" w:styleId="DE0F5B85850640E3AC21477E607E1ECF5">
    <w:name w:val="DE0F5B85850640E3AC21477E607E1ECF5"/>
    <w:rsid w:val="009437AC"/>
    <w:pPr>
      <w:widowControl w:val="0"/>
      <w:jc w:val="both"/>
    </w:pPr>
  </w:style>
  <w:style w:type="paragraph" w:customStyle="1" w:styleId="FD5B57B989D24EB8AD9CBB9C843A37DD5">
    <w:name w:val="FD5B57B989D24EB8AD9CBB9C843A37DD5"/>
    <w:rsid w:val="009437AC"/>
    <w:pPr>
      <w:widowControl w:val="0"/>
      <w:jc w:val="both"/>
    </w:pPr>
  </w:style>
  <w:style w:type="paragraph" w:customStyle="1" w:styleId="87AB2753D8D142FCB07FEB62819E1D715">
    <w:name w:val="87AB2753D8D142FCB07FEB62819E1D715"/>
    <w:rsid w:val="009437AC"/>
    <w:pPr>
      <w:widowControl w:val="0"/>
      <w:jc w:val="both"/>
    </w:pPr>
  </w:style>
  <w:style w:type="paragraph" w:customStyle="1" w:styleId="B5637D27E1CC483886FC4C12BCB01B0C5">
    <w:name w:val="B5637D27E1CC483886FC4C12BCB01B0C5"/>
    <w:rsid w:val="009437AC"/>
    <w:pPr>
      <w:widowControl w:val="0"/>
      <w:jc w:val="both"/>
    </w:pPr>
  </w:style>
  <w:style w:type="paragraph" w:customStyle="1" w:styleId="896B3227E71A4F678CB09700BFAF3A415">
    <w:name w:val="896B3227E71A4F678CB09700BFAF3A415"/>
    <w:rsid w:val="009437AC"/>
    <w:pPr>
      <w:widowControl w:val="0"/>
      <w:jc w:val="both"/>
    </w:pPr>
  </w:style>
  <w:style w:type="paragraph" w:customStyle="1" w:styleId="9EC1EEE98ADC4225AD42DA400D8EB5B85">
    <w:name w:val="9EC1EEE98ADC4225AD42DA400D8EB5B85"/>
    <w:rsid w:val="009437AC"/>
    <w:pPr>
      <w:widowControl w:val="0"/>
      <w:jc w:val="both"/>
    </w:pPr>
  </w:style>
  <w:style w:type="paragraph" w:customStyle="1" w:styleId="8DD0C7E52D014098B471D82378E6BCD01">
    <w:name w:val="8DD0C7E52D014098B471D82378E6BCD01"/>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5">
    <w:name w:val="29BD3B8C530D4B9AABE15078C251D3715"/>
    <w:rsid w:val="009437AC"/>
    <w:pPr>
      <w:widowControl w:val="0"/>
      <w:jc w:val="both"/>
    </w:pPr>
  </w:style>
  <w:style w:type="paragraph" w:customStyle="1" w:styleId="9B8B1F2C9AB74A07A20976DAE05960FF5">
    <w:name w:val="9B8B1F2C9AB74A07A20976DAE05960FF5"/>
    <w:rsid w:val="009437AC"/>
    <w:pPr>
      <w:widowControl w:val="0"/>
      <w:jc w:val="both"/>
    </w:pPr>
  </w:style>
  <w:style w:type="paragraph" w:customStyle="1" w:styleId="5C3C79D1111F4A53B6FDBA9874BF31745">
    <w:name w:val="5C3C79D1111F4A53B6FDBA9874BF31745"/>
    <w:rsid w:val="009437AC"/>
    <w:pPr>
      <w:widowControl w:val="0"/>
      <w:jc w:val="both"/>
    </w:pPr>
  </w:style>
  <w:style w:type="paragraph" w:customStyle="1" w:styleId="E2283A9F14DD47DC96A67B42DDA585D15">
    <w:name w:val="E2283A9F14DD47DC96A67B42DDA585D15"/>
    <w:rsid w:val="009437AC"/>
    <w:pPr>
      <w:widowControl w:val="0"/>
      <w:jc w:val="both"/>
    </w:pPr>
  </w:style>
  <w:style w:type="paragraph" w:customStyle="1" w:styleId="16D6C5BDCEDC48DEB7E452308EF84A585">
    <w:name w:val="16D6C5BDCEDC48DEB7E452308EF84A585"/>
    <w:rsid w:val="009437AC"/>
    <w:pPr>
      <w:widowControl w:val="0"/>
      <w:jc w:val="both"/>
    </w:pPr>
  </w:style>
  <w:style w:type="paragraph" w:customStyle="1" w:styleId="AD9710344B8D49FE93A4099C51FFDA345">
    <w:name w:val="AD9710344B8D49FE93A4099C51FFDA345"/>
    <w:rsid w:val="009437AC"/>
    <w:pPr>
      <w:widowControl w:val="0"/>
      <w:jc w:val="both"/>
    </w:pPr>
  </w:style>
  <w:style w:type="paragraph" w:customStyle="1" w:styleId="31B7BF22BF9F4373A13017C93C1F70305">
    <w:name w:val="31B7BF22BF9F4373A13017C93C1F70305"/>
    <w:rsid w:val="009437AC"/>
    <w:pPr>
      <w:widowControl w:val="0"/>
      <w:jc w:val="both"/>
    </w:pPr>
  </w:style>
  <w:style w:type="paragraph" w:customStyle="1" w:styleId="551AD056D9074E1DB3091CA5A7F512F25">
    <w:name w:val="551AD056D9074E1DB3091CA5A7F512F25"/>
    <w:rsid w:val="009437AC"/>
    <w:pPr>
      <w:widowControl w:val="0"/>
      <w:jc w:val="both"/>
    </w:pPr>
  </w:style>
  <w:style w:type="paragraph" w:customStyle="1" w:styleId="06BFA926BA3544439A2555B2481DFDFD5">
    <w:name w:val="06BFA926BA3544439A2555B2481DFDFD5"/>
    <w:rsid w:val="009437AC"/>
    <w:pPr>
      <w:widowControl w:val="0"/>
      <w:jc w:val="both"/>
    </w:pPr>
  </w:style>
  <w:style w:type="paragraph" w:customStyle="1" w:styleId="D0C6F8431B3C4C90A67C979A208055255">
    <w:name w:val="D0C6F8431B3C4C90A67C979A208055255"/>
    <w:rsid w:val="009437AC"/>
    <w:pPr>
      <w:widowControl w:val="0"/>
      <w:jc w:val="both"/>
    </w:pPr>
  </w:style>
  <w:style w:type="paragraph" w:customStyle="1" w:styleId="DE577E13009C40268AA3D2B903A137435">
    <w:name w:val="DE577E13009C40268AA3D2B903A137435"/>
    <w:rsid w:val="009437AC"/>
    <w:pPr>
      <w:widowControl w:val="0"/>
      <w:jc w:val="both"/>
    </w:pPr>
  </w:style>
  <w:style w:type="paragraph" w:customStyle="1" w:styleId="C2592AA6251947798432E7273A66C3CF5">
    <w:name w:val="C2592AA6251947798432E7273A66C3CF5"/>
    <w:rsid w:val="009437AC"/>
    <w:pPr>
      <w:widowControl w:val="0"/>
      <w:jc w:val="both"/>
    </w:pPr>
  </w:style>
  <w:style w:type="paragraph" w:customStyle="1" w:styleId="1D3BB07EC2BD4D69A1C92192D85CE82A5">
    <w:name w:val="1D3BB07EC2BD4D69A1C92192D85CE82A5"/>
    <w:rsid w:val="009437AC"/>
    <w:pPr>
      <w:widowControl w:val="0"/>
      <w:jc w:val="both"/>
    </w:pPr>
  </w:style>
  <w:style w:type="paragraph" w:customStyle="1" w:styleId="D3E09F6862AF4C94AB1A5B13E2D07CF95">
    <w:name w:val="D3E09F6862AF4C94AB1A5B13E2D07CF95"/>
    <w:rsid w:val="009437AC"/>
    <w:pPr>
      <w:widowControl w:val="0"/>
      <w:jc w:val="both"/>
    </w:pPr>
  </w:style>
  <w:style w:type="paragraph" w:customStyle="1" w:styleId="5860B41E2E6A4682BA77848E044ACFEB5">
    <w:name w:val="5860B41E2E6A4682BA77848E044ACFEB5"/>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5">
    <w:name w:val="50737712934E48458A993E1A71EB2AD05"/>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5">
    <w:name w:val="D1FA006039464E9F9B54139B23DC6DC05"/>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5">
    <w:name w:val="0EA1BF4F4EEF45479EA82743564C95AF5"/>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5">
    <w:name w:val="C763F82721744FF492DE59EF89A722E85"/>
    <w:rsid w:val="009437AC"/>
    <w:pPr>
      <w:widowControl w:val="0"/>
      <w:jc w:val="both"/>
    </w:pPr>
  </w:style>
  <w:style w:type="paragraph" w:customStyle="1" w:styleId="312E656F5E03437EB831D76DF84A848E5">
    <w:name w:val="312E656F5E03437EB831D76DF84A848E5"/>
    <w:rsid w:val="009437AC"/>
    <w:pPr>
      <w:widowControl w:val="0"/>
      <w:jc w:val="both"/>
    </w:pPr>
  </w:style>
  <w:style w:type="paragraph" w:customStyle="1" w:styleId="D47382364963465E82037BA931F897185">
    <w:name w:val="D47382364963465E82037BA931F897185"/>
    <w:rsid w:val="009437AC"/>
    <w:pPr>
      <w:widowControl w:val="0"/>
      <w:jc w:val="both"/>
    </w:pPr>
  </w:style>
  <w:style w:type="paragraph" w:customStyle="1" w:styleId="0DE85AED73954179AB4FA1E0A694EEC85">
    <w:name w:val="0DE85AED73954179AB4FA1E0A694EEC85"/>
    <w:rsid w:val="009437AC"/>
    <w:pPr>
      <w:widowControl w:val="0"/>
      <w:jc w:val="both"/>
    </w:pPr>
  </w:style>
  <w:style w:type="paragraph" w:customStyle="1" w:styleId="6AD43689EEA64FE2AE8BA5289FD95EE45">
    <w:name w:val="6AD43689EEA64FE2AE8BA5289FD95EE45"/>
    <w:rsid w:val="009437AC"/>
    <w:pPr>
      <w:widowControl w:val="0"/>
      <w:jc w:val="both"/>
    </w:pPr>
  </w:style>
  <w:style w:type="paragraph" w:customStyle="1" w:styleId="D4DBEA7915BA40519E5AEE58BCA33D705">
    <w:name w:val="D4DBEA7915BA40519E5AEE58BCA33D705"/>
    <w:rsid w:val="009437AC"/>
    <w:pPr>
      <w:widowControl w:val="0"/>
      <w:jc w:val="both"/>
    </w:pPr>
  </w:style>
  <w:style w:type="paragraph" w:customStyle="1" w:styleId="C567AD7E87544777B77A8CE46EB8C7C95">
    <w:name w:val="C567AD7E87544777B77A8CE46EB8C7C95"/>
    <w:rsid w:val="009437AC"/>
    <w:pPr>
      <w:widowControl w:val="0"/>
      <w:jc w:val="both"/>
    </w:pPr>
  </w:style>
  <w:style w:type="paragraph" w:customStyle="1" w:styleId="AEB1C2746BB84362AB7F6F3734ADD9215">
    <w:name w:val="AEB1C2746BB84362AB7F6F3734ADD9215"/>
    <w:rsid w:val="009437AC"/>
    <w:pPr>
      <w:widowControl w:val="0"/>
      <w:jc w:val="both"/>
    </w:pPr>
  </w:style>
  <w:style w:type="paragraph" w:customStyle="1" w:styleId="7BD1F7168F2144FE8EA1273CD515211E5">
    <w:name w:val="7BD1F7168F2144FE8EA1273CD515211E5"/>
    <w:rsid w:val="009437AC"/>
    <w:pPr>
      <w:widowControl w:val="0"/>
      <w:jc w:val="both"/>
    </w:pPr>
  </w:style>
  <w:style w:type="paragraph" w:customStyle="1" w:styleId="2BADE3C7F0834F67B85F11F68AD3FD8C5">
    <w:name w:val="2BADE3C7F0834F67B85F11F68AD3FD8C5"/>
    <w:rsid w:val="009437AC"/>
    <w:pPr>
      <w:widowControl w:val="0"/>
      <w:jc w:val="both"/>
    </w:pPr>
  </w:style>
  <w:style w:type="paragraph" w:customStyle="1" w:styleId="CAC5BAF3B47B46E4A59B8615CF70641F5">
    <w:name w:val="CAC5BAF3B47B46E4A59B8615CF70641F5"/>
    <w:rsid w:val="009437AC"/>
    <w:pPr>
      <w:widowControl w:val="0"/>
      <w:jc w:val="both"/>
    </w:pPr>
  </w:style>
  <w:style w:type="paragraph" w:customStyle="1" w:styleId="CEE31835A0524190B9DE5378298673F75">
    <w:name w:val="CEE31835A0524190B9DE5378298673F75"/>
    <w:rsid w:val="009437AC"/>
    <w:pPr>
      <w:widowControl w:val="0"/>
      <w:jc w:val="both"/>
    </w:pPr>
  </w:style>
  <w:style w:type="paragraph" w:customStyle="1" w:styleId="06592F8208C444B0ABCB7581C40DC5035">
    <w:name w:val="06592F8208C444B0ABCB7581C40DC5035"/>
    <w:rsid w:val="009437AC"/>
    <w:pPr>
      <w:widowControl w:val="0"/>
      <w:jc w:val="both"/>
    </w:pPr>
  </w:style>
  <w:style w:type="paragraph" w:customStyle="1" w:styleId="5728C2CCAF064F7E880BF93E2A308D595">
    <w:name w:val="5728C2CCAF064F7E880BF93E2A308D595"/>
    <w:rsid w:val="009437AC"/>
    <w:pPr>
      <w:widowControl w:val="0"/>
      <w:jc w:val="both"/>
    </w:pPr>
  </w:style>
  <w:style w:type="paragraph" w:customStyle="1" w:styleId="588BF934DAEB4820A9E9096EF266AB815">
    <w:name w:val="588BF934DAEB4820A9E9096EF266AB815"/>
    <w:rsid w:val="009437AC"/>
    <w:pPr>
      <w:widowControl w:val="0"/>
      <w:jc w:val="both"/>
    </w:pPr>
  </w:style>
  <w:style w:type="paragraph" w:customStyle="1" w:styleId="61B787F9DB434504BA6A98C99A9984C45">
    <w:name w:val="61B787F9DB434504BA6A98C99A9984C45"/>
    <w:rsid w:val="009437AC"/>
    <w:pPr>
      <w:widowControl w:val="0"/>
      <w:jc w:val="both"/>
    </w:pPr>
  </w:style>
  <w:style w:type="paragraph" w:customStyle="1" w:styleId="A37B5CB43BCF41EABFACDEC85260C8665">
    <w:name w:val="A37B5CB43BCF41EABFACDEC85260C8665"/>
    <w:rsid w:val="009437AC"/>
    <w:pPr>
      <w:widowControl w:val="0"/>
      <w:jc w:val="both"/>
    </w:pPr>
  </w:style>
  <w:style w:type="paragraph" w:customStyle="1" w:styleId="42B8F3D8CD3040BC8ABBEAF0B199EECC5">
    <w:name w:val="42B8F3D8CD3040BC8ABBEAF0B199EECC5"/>
    <w:rsid w:val="009437AC"/>
    <w:pPr>
      <w:widowControl w:val="0"/>
      <w:jc w:val="both"/>
    </w:pPr>
  </w:style>
  <w:style w:type="paragraph" w:customStyle="1" w:styleId="8BEDAEA31A75458CAE1BF1367AF884455">
    <w:name w:val="8BEDAEA31A75458CAE1BF1367AF884455"/>
    <w:rsid w:val="009437AC"/>
    <w:pPr>
      <w:widowControl w:val="0"/>
      <w:jc w:val="both"/>
    </w:pPr>
  </w:style>
  <w:style w:type="paragraph" w:customStyle="1" w:styleId="C297D51F5F2D4C4993823F5D575FF1CB5">
    <w:name w:val="C297D51F5F2D4C4993823F5D575FF1CB5"/>
    <w:rsid w:val="009437AC"/>
    <w:pPr>
      <w:widowControl w:val="0"/>
      <w:jc w:val="both"/>
    </w:pPr>
  </w:style>
  <w:style w:type="paragraph" w:customStyle="1" w:styleId="4106362C23194679894646E6AB16679B5">
    <w:name w:val="4106362C23194679894646E6AB16679B5"/>
    <w:rsid w:val="009437AC"/>
    <w:pPr>
      <w:widowControl w:val="0"/>
      <w:jc w:val="both"/>
    </w:pPr>
  </w:style>
  <w:style w:type="paragraph" w:customStyle="1" w:styleId="0987A7D72F884B9982FA6C1C215CFB195">
    <w:name w:val="0987A7D72F884B9982FA6C1C215CFB195"/>
    <w:rsid w:val="009437AC"/>
    <w:pPr>
      <w:widowControl w:val="0"/>
      <w:jc w:val="both"/>
    </w:pPr>
  </w:style>
  <w:style w:type="paragraph" w:customStyle="1" w:styleId="776445B787484129BA0E1987A2D8F2705">
    <w:name w:val="776445B787484129BA0E1987A2D8F2705"/>
    <w:rsid w:val="009437AC"/>
    <w:pPr>
      <w:widowControl w:val="0"/>
      <w:jc w:val="both"/>
    </w:pPr>
  </w:style>
  <w:style w:type="paragraph" w:customStyle="1" w:styleId="086329A260D2491E9514CC0F9D15BB475">
    <w:name w:val="086329A260D2491E9514CC0F9D15BB475"/>
    <w:rsid w:val="009437AC"/>
    <w:pPr>
      <w:widowControl w:val="0"/>
      <w:jc w:val="both"/>
    </w:pPr>
  </w:style>
  <w:style w:type="paragraph" w:customStyle="1" w:styleId="1501A9683F28426086F9259CBA18C05D5">
    <w:name w:val="1501A9683F28426086F9259CBA18C05D5"/>
    <w:rsid w:val="009437AC"/>
    <w:pPr>
      <w:widowControl w:val="0"/>
      <w:jc w:val="both"/>
    </w:pPr>
  </w:style>
  <w:style w:type="paragraph" w:customStyle="1" w:styleId="2924DBE54BEC46C48B1FAF0EFF2FBBFB5">
    <w:name w:val="2924DBE54BEC46C48B1FAF0EFF2FBBFB5"/>
    <w:rsid w:val="009437AC"/>
    <w:pPr>
      <w:widowControl w:val="0"/>
      <w:jc w:val="both"/>
    </w:pPr>
  </w:style>
  <w:style w:type="paragraph" w:customStyle="1" w:styleId="A55C9CDC2AA54C3FA28750ACEE8F1D345">
    <w:name w:val="A55C9CDC2AA54C3FA28750ACEE8F1D345"/>
    <w:rsid w:val="009437AC"/>
    <w:pPr>
      <w:widowControl w:val="0"/>
      <w:jc w:val="both"/>
    </w:pPr>
  </w:style>
  <w:style w:type="paragraph" w:customStyle="1" w:styleId="B9D5B0A208A743988FE4E385559C07585">
    <w:name w:val="B9D5B0A208A743988FE4E385559C07585"/>
    <w:rsid w:val="009437AC"/>
    <w:pPr>
      <w:widowControl w:val="0"/>
      <w:jc w:val="both"/>
    </w:pPr>
  </w:style>
  <w:style w:type="paragraph" w:customStyle="1" w:styleId="191022B401A94028B1BF09185F7028A45">
    <w:name w:val="191022B401A94028B1BF09185F7028A45"/>
    <w:rsid w:val="009437AC"/>
    <w:pPr>
      <w:widowControl w:val="0"/>
      <w:jc w:val="both"/>
    </w:pPr>
  </w:style>
  <w:style w:type="paragraph" w:customStyle="1" w:styleId="89F406874D4343BEA4E246EF0F3B5F1B5">
    <w:name w:val="89F406874D4343BEA4E246EF0F3B5F1B5"/>
    <w:rsid w:val="009437AC"/>
    <w:pPr>
      <w:widowControl w:val="0"/>
      <w:jc w:val="both"/>
    </w:pPr>
  </w:style>
  <w:style w:type="paragraph" w:customStyle="1" w:styleId="42F9B8C80FEE41189F420780091D17CE5">
    <w:name w:val="42F9B8C80FEE41189F420780091D17CE5"/>
    <w:rsid w:val="009437AC"/>
    <w:pPr>
      <w:widowControl w:val="0"/>
      <w:jc w:val="both"/>
    </w:pPr>
  </w:style>
  <w:style w:type="paragraph" w:customStyle="1" w:styleId="3188C1B01F0E4794B1B96935FDF2AB3C5">
    <w:name w:val="3188C1B01F0E4794B1B96935FDF2AB3C5"/>
    <w:rsid w:val="009437AC"/>
    <w:pPr>
      <w:widowControl w:val="0"/>
      <w:jc w:val="both"/>
    </w:pPr>
  </w:style>
  <w:style w:type="paragraph" w:customStyle="1" w:styleId="FC0F92427B4E4CE7BA60D388AAD97BDA5">
    <w:name w:val="FC0F92427B4E4CE7BA60D388AAD97BDA5"/>
    <w:rsid w:val="009437AC"/>
    <w:pPr>
      <w:widowControl w:val="0"/>
      <w:jc w:val="both"/>
    </w:pPr>
  </w:style>
  <w:style w:type="paragraph" w:customStyle="1" w:styleId="3DE4BEAE9FEB4747B346835F06236E855">
    <w:name w:val="3DE4BEAE9FEB4747B346835F06236E855"/>
    <w:rsid w:val="009437AC"/>
    <w:pPr>
      <w:widowControl w:val="0"/>
      <w:jc w:val="both"/>
    </w:pPr>
  </w:style>
  <w:style w:type="paragraph" w:customStyle="1" w:styleId="A637C3D7299D43FBBCD6F05922B4F3725">
    <w:name w:val="A637C3D7299D43FBBCD6F05922B4F3725"/>
    <w:rsid w:val="009437AC"/>
    <w:pPr>
      <w:widowControl w:val="0"/>
      <w:jc w:val="both"/>
    </w:pPr>
  </w:style>
  <w:style w:type="paragraph" w:customStyle="1" w:styleId="FBB1A0AFD2894346A6BA2F73BE2000D45">
    <w:name w:val="FBB1A0AFD2894346A6BA2F73BE2000D45"/>
    <w:rsid w:val="009437AC"/>
    <w:pPr>
      <w:widowControl w:val="0"/>
      <w:jc w:val="both"/>
    </w:pPr>
  </w:style>
  <w:style w:type="paragraph" w:customStyle="1" w:styleId="C3853B5F659B4D09BF3312F653B076305">
    <w:name w:val="C3853B5F659B4D09BF3312F653B076305"/>
    <w:rsid w:val="009437AC"/>
    <w:pPr>
      <w:widowControl w:val="0"/>
      <w:jc w:val="both"/>
    </w:pPr>
  </w:style>
  <w:style w:type="paragraph" w:customStyle="1" w:styleId="469AB8782B6249559CABFA845A1ED8915">
    <w:name w:val="469AB8782B6249559CABFA845A1ED8915"/>
    <w:rsid w:val="009437AC"/>
    <w:pPr>
      <w:widowControl w:val="0"/>
      <w:jc w:val="both"/>
    </w:pPr>
  </w:style>
  <w:style w:type="paragraph" w:customStyle="1" w:styleId="582CBC7E18984F468C8DB23C2F1624425">
    <w:name w:val="582CBC7E18984F468C8DB23C2F1624425"/>
    <w:rsid w:val="009437AC"/>
    <w:pPr>
      <w:widowControl w:val="0"/>
      <w:jc w:val="both"/>
    </w:pPr>
  </w:style>
  <w:style w:type="paragraph" w:customStyle="1" w:styleId="6FA6D7BC50484AE5A4EDD7895BBF4E6F5">
    <w:name w:val="6FA6D7BC50484AE5A4EDD7895BBF4E6F5"/>
    <w:rsid w:val="009437AC"/>
    <w:pPr>
      <w:widowControl w:val="0"/>
      <w:jc w:val="both"/>
    </w:pPr>
  </w:style>
  <w:style w:type="paragraph" w:customStyle="1" w:styleId="09C9E9081D754F2994049264C81061845">
    <w:name w:val="09C9E9081D754F2994049264C81061845"/>
    <w:rsid w:val="009437AC"/>
    <w:pPr>
      <w:widowControl w:val="0"/>
      <w:jc w:val="both"/>
    </w:pPr>
  </w:style>
  <w:style w:type="paragraph" w:customStyle="1" w:styleId="62B0EBD7E17C42B2A3E8938868CC50465">
    <w:name w:val="62B0EBD7E17C42B2A3E8938868CC50465"/>
    <w:rsid w:val="009437AC"/>
    <w:pPr>
      <w:widowControl w:val="0"/>
      <w:jc w:val="both"/>
    </w:pPr>
  </w:style>
  <w:style w:type="paragraph" w:customStyle="1" w:styleId="6AA53FD91B6944A18C7E7E47FD5367595">
    <w:name w:val="6AA53FD91B6944A18C7E7E47FD5367595"/>
    <w:rsid w:val="009437AC"/>
    <w:pPr>
      <w:widowControl w:val="0"/>
      <w:jc w:val="both"/>
    </w:pPr>
  </w:style>
  <w:style w:type="paragraph" w:customStyle="1" w:styleId="35A92F3EB7384B1C887B8E8A614D32545">
    <w:name w:val="35A92F3EB7384B1C887B8E8A614D32545"/>
    <w:rsid w:val="009437AC"/>
    <w:pPr>
      <w:widowControl w:val="0"/>
      <w:jc w:val="both"/>
    </w:pPr>
  </w:style>
  <w:style w:type="paragraph" w:customStyle="1" w:styleId="1E98DAEC85C84F13B4B51FE155CD68A15">
    <w:name w:val="1E98DAEC85C84F13B4B51FE155CD68A15"/>
    <w:rsid w:val="009437AC"/>
    <w:pPr>
      <w:widowControl w:val="0"/>
      <w:jc w:val="both"/>
    </w:pPr>
  </w:style>
  <w:style w:type="paragraph" w:customStyle="1" w:styleId="830F66BA4A2E4886859A66853C54523C5">
    <w:name w:val="830F66BA4A2E4886859A66853C54523C5"/>
    <w:rsid w:val="009437AC"/>
    <w:pPr>
      <w:widowControl w:val="0"/>
      <w:jc w:val="both"/>
    </w:pPr>
  </w:style>
  <w:style w:type="paragraph" w:customStyle="1" w:styleId="7521E3784C71402D97586883F2791D555">
    <w:name w:val="7521E3784C71402D97586883F2791D555"/>
    <w:rsid w:val="009437AC"/>
    <w:pPr>
      <w:widowControl w:val="0"/>
      <w:jc w:val="both"/>
    </w:pPr>
  </w:style>
  <w:style w:type="paragraph" w:customStyle="1" w:styleId="00116098BF474F17B506639E8773AC0E5">
    <w:name w:val="00116098BF474F17B506639E8773AC0E5"/>
    <w:rsid w:val="009437AC"/>
    <w:pPr>
      <w:widowControl w:val="0"/>
      <w:jc w:val="both"/>
    </w:pPr>
  </w:style>
  <w:style w:type="paragraph" w:customStyle="1" w:styleId="4333EE54A83E49F480D03784D4865CEC5">
    <w:name w:val="4333EE54A83E49F480D03784D4865CEC5"/>
    <w:rsid w:val="009437AC"/>
    <w:pPr>
      <w:widowControl w:val="0"/>
      <w:jc w:val="both"/>
    </w:pPr>
  </w:style>
  <w:style w:type="paragraph" w:customStyle="1" w:styleId="3026A71FC35D4410A27D01DF9FF1F9295">
    <w:name w:val="3026A71FC35D4410A27D01DF9FF1F9295"/>
    <w:rsid w:val="009437AC"/>
    <w:pPr>
      <w:widowControl w:val="0"/>
      <w:jc w:val="both"/>
    </w:pPr>
  </w:style>
  <w:style w:type="paragraph" w:customStyle="1" w:styleId="2E70B167414D4357B7B3113966FB71AB5">
    <w:name w:val="2E70B167414D4357B7B3113966FB71AB5"/>
    <w:rsid w:val="009437AC"/>
    <w:pPr>
      <w:widowControl w:val="0"/>
      <w:jc w:val="both"/>
    </w:pPr>
  </w:style>
  <w:style w:type="paragraph" w:customStyle="1" w:styleId="0AC4D8588B6B4AD9A8029F2216D6AF8D5">
    <w:name w:val="0AC4D8588B6B4AD9A8029F2216D6AF8D5"/>
    <w:rsid w:val="009437AC"/>
    <w:pPr>
      <w:widowControl w:val="0"/>
      <w:jc w:val="both"/>
    </w:pPr>
  </w:style>
  <w:style w:type="paragraph" w:customStyle="1" w:styleId="7FF89FCF4DA145878661B4E728BA0F095">
    <w:name w:val="7FF89FCF4DA145878661B4E728BA0F095"/>
    <w:rsid w:val="009437AC"/>
    <w:pPr>
      <w:widowControl w:val="0"/>
      <w:jc w:val="both"/>
    </w:pPr>
  </w:style>
  <w:style w:type="paragraph" w:customStyle="1" w:styleId="5F50F6481F32486FB741AA4E95BBF47B5">
    <w:name w:val="5F50F6481F32486FB741AA4E95BBF47B5"/>
    <w:rsid w:val="009437AC"/>
    <w:pPr>
      <w:widowControl w:val="0"/>
      <w:jc w:val="both"/>
    </w:pPr>
  </w:style>
  <w:style w:type="paragraph" w:customStyle="1" w:styleId="80F0524E796E4754AAA110AC03C36B7B5">
    <w:name w:val="80F0524E796E4754AAA110AC03C36B7B5"/>
    <w:rsid w:val="009437AC"/>
    <w:pPr>
      <w:widowControl w:val="0"/>
      <w:jc w:val="both"/>
    </w:pPr>
  </w:style>
  <w:style w:type="paragraph" w:customStyle="1" w:styleId="8DE2C868E9504A7B8CC8F9471BAD24F75">
    <w:name w:val="8DE2C868E9504A7B8CC8F9471BAD24F75"/>
    <w:rsid w:val="009437AC"/>
    <w:pPr>
      <w:widowControl w:val="0"/>
      <w:jc w:val="both"/>
    </w:pPr>
  </w:style>
  <w:style w:type="paragraph" w:customStyle="1" w:styleId="D12C0C6A95E745AABB1EB3EAE170BACD5">
    <w:name w:val="D12C0C6A95E745AABB1EB3EAE170BACD5"/>
    <w:rsid w:val="009437AC"/>
    <w:pPr>
      <w:widowControl w:val="0"/>
      <w:jc w:val="both"/>
    </w:pPr>
  </w:style>
  <w:style w:type="paragraph" w:customStyle="1" w:styleId="801114928AB54165B2CAF3A43C78038A5">
    <w:name w:val="801114928AB54165B2CAF3A43C78038A5"/>
    <w:rsid w:val="009437AC"/>
    <w:pPr>
      <w:widowControl w:val="0"/>
      <w:jc w:val="both"/>
    </w:pPr>
  </w:style>
  <w:style w:type="paragraph" w:customStyle="1" w:styleId="88740B58F5CF47CE97CBB15680891B985">
    <w:name w:val="88740B58F5CF47CE97CBB15680891B985"/>
    <w:rsid w:val="009437AC"/>
    <w:pPr>
      <w:widowControl w:val="0"/>
      <w:jc w:val="both"/>
    </w:pPr>
  </w:style>
  <w:style w:type="paragraph" w:customStyle="1" w:styleId="27135F5F8FB94ECCA8CE45417BA46EBB5">
    <w:name w:val="27135F5F8FB94ECCA8CE45417BA46EBB5"/>
    <w:rsid w:val="009437AC"/>
    <w:pPr>
      <w:widowControl w:val="0"/>
      <w:jc w:val="both"/>
    </w:pPr>
  </w:style>
  <w:style w:type="paragraph" w:customStyle="1" w:styleId="2EF23474E7674916B54EFF67339C57A4">
    <w:name w:val="2EF23474E7674916B54EFF67339C57A4"/>
    <w:rsid w:val="009437AC"/>
    <w:pPr>
      <w:widowControl w:val="0"/>
      <w:jc w:val="both"/>
    </w:pPr>
  </w:style>
  <w:style w:type="paragraph" w:customStyle="1" w:styleId="42B0E1552EF641A4A4459DFCA772A6BC">
    <w:name w:val="42B0E1552EF641A4A4459DFCA772A6BC"/>
    <w:rsid w:val="009437AC"/>
    <w:pPr>
      <w:widowControl w:val="0"/>
      <w:jc w:val="both"/>
    </w:pPr>
  </w:style>
  <w:style w:type="paragraph" w:customStyle="1" w:styleId="44A28386E6B94265A74E62260E4A37EE">
    <w:name w:val="44A28386E6B94265A74E62260E4A37EE"/>
    <w:rsid w:val="009437AC"/>
    <w:pPr>
      <w:widowControl w:val="0"/>
      <w:jc w:val="both"/>
    </w:pPr>
  </w:style>
  <w:style w:type="paragraph" w:customStyle="1" w:styleId="69D4EC6129F742389593AE323394405F">
    <w:name w:val="69D4EC6129F742389593AE323394405F"/>
    <w:rsid w:val="009437AC"/>
    <w:pPr>
      <w:widowControl w:val="0"/>
      <w:jc w:val="both"/>
    </w:pPr>
  </w:style>
  <w:style w:type="paragraph" w:customStyle="1" w:styleId="4E95FE5369484922B310BE31109A0C9A">
    <w:name w:val="4E95FE5369484922B310BE31109A0C9A"/>
    <w:rsid w:val="009437AC"/>
    <w:pPr>
      <w:widowControl w:val="0"/>
      <w:jc w:val="both"/>
    </w:pPr>
  </w:style>
  <w:style w:type="paragraph" w:customStyle="1" w:styleId="0F121B1DD247408F9387C083048478FA">
    <w:name w:val="0F121B1DD247408F9387C083048478FA"/>
    <w:rsid w:val="009437AC"/>
    <w:pPr>
      <w:widowControl w:val="0"/>
      <w:jc w:val="both"/>
    </w:pPr>
  </w:style>
  <w:style w:type="paragraph" w:customStyle="1" w:styleId="B5F30182B96646E39801C1BFF143FD07">
    <w:name w:val="B5F30182B96646E39801C1BFF143FD07"/>
    <w:rsid w:val="009437AC"/>
    <w:pPr>
      <w:widowControl w:val="0"/>
      <w:jc w:val="both"/>
    </w:pPr>
  </w:style>
  <w:style w:type="paragraph" w:customStyle="1" w:styleId="EFE52B8499394329A34C0F354D0464E3">
    <w:name w:val="EFE52B8499394329A34C0F354D0464E3"/>
    <w:rsid w:val="00124A0A"/>
    <w:pPr>
      <w:widowControl w:val="0"/>
      <w:jc w:val="both"/>
    </w:pPr>
  </w:style>
  <w:style w:type="paragraph" w:customStyle="1" w:styleId="220EB5FB9EB64287B909F7B839C2FB4D">
    <w:name w:val="220EB5FB9EB64287B909F7B839C2FB4D"/>
    <w:rsid w:val="00124A0A"/>
    <w:pPr>
      <w:widowControl w:val="0"/>
      <w:jc w:val="both"/>
    </w:pPr>
  </w:style>
  <w:style w:type="paragraph" w:customStyle="1" w:styleId="D3C013B60C5B4A0E99469307AB222CDE">
    <w:name w:val="D3C013B60C5B4A0E99469307AB222CDE"/>
    <w:rsid w:val="00124A0A"/>
    <w:pPr>
      <w:widowControl w:val="0"/>
      <w:jc w:val="both"/>
    </w:pPr>
  </w:style>
  <w:style w:type="paragraph" w:customStyle="1" w:styleId="2711D58A8F084A5096B977D77DCACA4A">
    <w:name w:val="2711D58A8F084A5096B977D77DCACA4A"/>
    <w:rsid w:val="00124A0A"/>
    <w:pPr>
      <w:widowControl w:val="0"/>
      <w:jc w:val="both"/>
    </w:pPr>
  </w:style>
  <w:style w:type="paragraph" w:customStyle="1" w:styleId="813203EC2C4744FD818C1FF455AB289A">
    <w:name w:val="813203EC2C4744FD818C1FF455AB289A"/>
    <w:rsid w:val="00124A0A"/>
    <w:pPr>
      <w:widowControl w:val="0"/>
      <w:jc w:val="both"/>
    </w:pPr>
  </w:style>
  <w:style w:type="paragraph" w:customStyle="1" w:styleId="8D72440B7E8A470592ED21E169FC7542">
    <w:name w:val="8D72440B7E8A470592ED21E169FC7542"/>
    <w:rsid w:val="00124A0A"/>
    <w:pPr>
      <w:widowControl w:val="0"/>
      <w:jc w:val="both"/>
    </w:pPr>
  </w:style>
  <w:style w:type="paragraph" w:customStyle="1" w:styleId="AF06574344C345009E7D05880758145D">
    <w:name w:val="AF06574344C345009E7D05880758145D"/>
    <w:rsid w:val="00124A0A"/>
    <w:pPr>
      <w:widowControl w:val="0"/>
      <w:jc w:val="both"/>
    </w:pPr>
  </w:style>
  <w:style w:type="paragraph" w:customStyle="1" w:styleId="49E7A800E15C4985BCDAD7FE8EB6F69F">
    <w:name w:val="49E7A800E15C4985BCDAD7FE8EB6F69F"/>
    <w:rsid w:val="00124A0A"/>
    <w:pPr>
      <w:widowControl w:val="0"/>
      <w:jc w:val="both"/>
    </w:pPr>
  </w:style>
  <w:style w:type="paragraph" w:customStyle="1" w:styleId="D0442E54FB574061B4E67FC17B6B1151">
    <w:name w:val="D0442E54FB574061B4E67FC17B6B1151"/>
    <w:rsid w:val="00124A0A"/>
    <w:pPr>
      <w:widowControl w:val="0"/>
      <w:jc w:val="both"/>
    </w:pPr>
  </w:style>
  <w:style w:type="paragraph" w:customStyle="1" w:styleId="6AEA16379789415B93CB37455B5D136F">
    <w:name w:val="6AEA16379789415B93CB37455B5D136F"/>
    <w:rsid w:val="00124A0A"/>
    <w:pPr>
      <w:widowControl w:val="0"/>
      <w:jc w:val="both"/>
    </w:pPr>
  </w:style>
  <w:style w:type="paragraph" w:customStyle="1" w:styleId="074307A35DDB48CC8A9441BED16F99A1">
    <w:name w:val="074307A35DDB48CC8A9441BED16F99A1"/>
    <w:rsid w:val="00124A0A"/>
    <w:pPr>
      <w:widowControl w:val="0"/>
      <w:jc w:val="both"/>
    </w:pPr>
  </w:style>
  <w:style w:type="paragraph" w:customStyle="1" w:styleId="ABA53D4E671F4BF9944B09FD487828A3">
    <w:name w:val="ABA53D4E671F4BF9944B09FD487828A3"/>
    <w:rsid w:val="00124A0A"/>
    <w:pPr>
      <w:widowControl w:val="0"/>
      <w:jc w:val="both"/>
    </w:pPr>
  </w:style>
  <w:style w:type="paragraph" w:customStyle="1" w:styleId="8B6CB7DDFD9F41AE8C0A26EF94287A87">
    <w:name w:val="8B6CB7DDFD9F41AE8C0A26EF94287A87"/>
    <w:rsid w:val="00124A0A"/>
    <w:pPr>
      <w:widowControl w:val="0"/>
      <w:jc w:val="both"/>
    </w:pPr>
  </w:style>
  <w:style w:type="paragraph" w:customStyle="1" w:styleId="2BBE21DE1D484C4C80D16DA6A61B3224">
    <w:name w:val="2BBE21DE1D484C4C80D16DA6A61B3224"/>
    <w:rsid w:val="00124A0A"/>
    <w:pPr>
      <w:widowControl w:val="0"/>
      <w:jc w:val="both"/>
    </w:pPr>
  </w:style>
  <w:style w:type="paragraph" w:customStyle="1" w:styleId="514DD544A33E405C87B208569779871D">
    <w:name w:val="514DD544A33E405C87B208569779871D"/>
    <w:rsid w:val="00124A0A"/>
    <w:pPr>
      <w:widowControl w:val="0"/>
      <w:jc w:val="both"/>
    </w:pPr>
  </w:style>
  <w:style w:type="paragraph" w:customStyle="1" w:styleId="32BA1FDC459A4E1388E75AA3FE92AAA4">
    <w:name w:val="32BA1FDC459A4E1388E75AA3FE92AAA4"/>
    <w:rsid w:val="00124A0A"/>
    <w:pPr>
      <w:widowControl w:val="0"/>
      <w:jc w:val="both"/>
    </w:pPr>
  </w:style>
  <w:style w:type="paragraph" w:customStyle="1" w:styleId="D22B23954DBA464AAF9D52E7E2224849">
    <w:name w:val="D22B23954DBA464AAF9D52E7E2224849"/>
    <w:rsid w:val="00124A0A"/>
    <w:pPr>
      <w:widowControl w:val="0"/>
      <w:jc w:val="both"/>
    </w:pPr>
  </w:style>
  <w:style w:type="paragraph" w:customStyle="1" w:styleId="63B0E12FCB104F4987249952A94A5757">
    <w:name w:val="63B0E12FCB104F4987249952A94A5757"/>
    <w:rsid w:val="00124A0A"/>
    <w:pPr>
      <w:widowControl w:val="0"/>
      <w:jc w:val="both"/>
    </w:pPr>
  </w:style>
  <w:style w:type="paragraph" w:customStyle="1" w:styleId="62322A9124D14626BBC39E0593DA34E7">
    <w:name w:val="62322A9124D14626BBC39E0593DA34E7"/>
    <w:rsid w:val="00124A0A"/>
    <w:pPr>
      <w:widowControl w:val="0"/>
      <w:jc w:val="both"/>
    </w:pPr>
  </w:style>
  <w:style w:type="paragraph" w:customStyle="1" w:styleId="77CD006DF57C4B1CB71D9DEC81F09DE6">
    <w:name w:val="77CD006DF57C4B1CB71D9DEC81F09DE6"/>
    <w:rsid w:val="00124A0A"/>
    <w:pPr>
      <w:widowControl w:val="0"/>
      <w:jc w:val="both"/>
    </w:pPr>
  </w:style>
  <w:style w:type="paragraph" w:customStyle="1" w:styleId="1A9AC44228104C8DB2A66B3E0CFF6C5F">
    <w:name w:val="1A9AC44228104C8DB2A66B3E0CFF6C5F"/>
    <w:rsid w:val="00124A0A"/>
    <w:pPr>
      <w:widowControl w:val="0"/>
      <w:jc w:val="both"/>
    </w:pPr>
  </w:style>
  <w:style w:type="paragraph" w:customStyle="1" w:styleId="C7193D2B8A9948A78F443578153575E5">
    <w:name w:val="C7193D2B8A9948A78F443578153575E5"/>
    <w:rsid w:val="00124A0A"/>
    <w:pPr>
      <w:widowControl w:val="0"/>
      <w:jc w:val="both"/>
    </w:pPr>
  </w:style>
  <w:style w:type="paragraph" w:customStyle="1" w:styleId="E65100FEBD064CA694BF6BC8BA497A1E">
    <w:name w:val="E65100FEBD064CA694BF6BC8BA497A1E"/>
    <w:rsid w:val="00124A0A"/>
    <w:pPr>
      <w:widowControl w:val="0"/>
      <w:jc w:val="both"/>
    </w:pPr>
  </w:style>
  <w:style w:type="paragraph" w:customStyle="1" w:styleId="FA74EA1D3B314533A421A47F232E87CC">
    <w:name w:val="FA74EA1D3B314533A421A47F232E87CC"/>
    <w:rsid w:val="00124A0A"/>
    <w:pPr>
      <w:widowControl w:val="0"/>
      <w:jc w:val="both"/>
    </w:pPr>
  </w:style>
  <w:style w:type="paragraph" w:customStyle="1" w:styleId="9B34BED9AD9940F091168EF02C9FC3A1">
    <w:name w:val="9B34BED9AD9940F091168EF02C9FC3A1"/>
    <w:rsid w:val="00124A0A"/>
    <w:pPr>
      <w:widowControl w:val="0"/>
      <w:jc w:val="both"/>
    </w:pPr>
  </w:style>
  <w:style w:type="paragraph" w:customStyle="1" w:styleId="D20BB4C86C054E2FADFAA3C8AAFA80F3">
    <w:name w:val="D20BB4C86C054E2FADFAA3C8AAFA80F3"/>
    <w:rsid w:val="00124A0A"/>
    <w:pPr>
      <w:widowControl w:val="0"/>
      <w:jc w:val="both"/>
    </w:pPr>
  </w:style>
  <w:style w:type="paragraph" w:customStyle="1" w:styleId="9584936976B441E0B99B1AB35ADA0372">
    <w:name w:val="9584936976B441E0B99B1AB35ADA0372"/>
    <w:rsid w:val="00124A0A"/>
    <w:pPr>
      <w:widowControl w:val="0"/>
      <w:jc w:val="both"/>
    </w:pPr>
  </w:style>
  <w:style w:type="paragraph" w:customStyle="1" w:styleId="36517DF37C9B451186958B5BFC92CEB4">
    <w:name w:val="36517DF37C9B451186958B5BFC92CEB4"/>
    <w:rsid w:val="00124A0A"/>
    <w:pPr>
      <w:widowControl w:val="0"/>
      <w:jc w:val="both"/>
    </w:pPr>
  </w:style>
  <w:style w:type="paragraph" w:customStyle="1" w:styleId="F9A5A1828B2E487595F583F404EC45F9">
    <w:name w:val="F9A5A1828B2E487595F583F404EC45F9"/>
    <w:rsid w:val="00124A0A"/>
    <w:pPr>
      <w:widowControl w:val="0"/>
      <w:jc w:val="both"/>
    </w:pPr>
  </w:style>
  <w:style w:type="paragraph" w:customStyle="1" w:styleId="CD5B657CC40148B98344289FF5F8D633">
    <w:name w:val="CD5B657CC40148B98344289FF5F8D633"/>
    <w:rsid w:val="00124A0A"/>
    <w:pPr>
      <w:widowControl w:val="0"/>
      <w:jc w:val="both"/>
    </w:pPr>
  </w:style>
  <w:style w:type="paragraph" w:customStyle="1" w:styleId="74949E4D308545AB9325CF5FB6FE4CF1">
    <w:name w:val="74949E4D308545AB9325CF5FB6FE4CF1"/>
    <w:rsid w:val="00124A0A"/>
    <w:pPr>
      <w:widowControl w:val="0"/>
      <w:jc w:val="both"/>
    </w:pPr>
  </w:style>
  <w:style w:type="paragraph" w:customStyle="1" w:styleId="E994B037CE32476BB03ACF69520B46B6">
    <w:name w:val="E994B037CE32476BB03ACF69520B46B6"/>
    <w:rsid w:val="00124A0A"/>
    <w:pPr>
      <w:widowControl w:val="0"/>
      <w:jc w:val="both"/>
    </w:pPr>
  </w:style>
  <w:style w:type="paragraph" w:customStyle="1" w:styleId="6C7EFC806DAF450780BFC870BE0B2FFF">
    <w:name w:val="6C7EFC806DAF450780BFC870BE0B2FFF"/>
    <w:rsid w:val="00124A0A"/>
    <w:pPr>
      <w:widowControl w:val="0"/>
      <w:jc w:val="both"/>
    </w:pPr>
  </w:style>
  <w:style w:type="paragraph" w:customStyle="1" w:styleId="DBBC697A261C4A4E96C8D1FEAEF799A4">
    <w:name w:val="DBBC697A261C4A4E96C8D1FEAEF799A4"/>
    <w:rsid w:val="00124A0A"/>
    <w:pPr>
      <w:widowControl w:val="0"/>
      <w:jc w:val="both"/>
    </w:pPr>
  </w:style>
  <w:style w:type="paragraph" w:customStyle="1" w:styleId="B5F30182B96646E39801C1BFF143FD071">
    <w:name w:val="B5F30182B96646E39801C1BFF143FD071"/>
    <w:rsid w:val="00124A0A"/>
    <w:pPr>
      <w:widowControl w:val="0"/>
      <w:jc w:val="both"/>
    </w:pPr>
  </w:style>
  <w:style w:type="paragraph" w:customStyle="1" w:styleId="E2085A1479B04135B65B56FA997B2DFA20">
    <w:name w:val="E2085A1479B04135B65B56FA997B2DFA20"/>
    <w:rsid w:val="00124A0A"/>
    <w:pPr>
      <w:widowControl w:val="0"/>
      <w:jc w:val="both"/>
    </w:pPr>
  </w:style>
  <w:style w:type="paragraph" w:customStyle="1" w:styleId="D187B14D16154FE4A19409090F4714D619">
    <w:name w:val="D187B14D16154FE4A19409090F4714D619"/>
    <w:rsid w:val="00124A0A"/>
    <w:pPr>
      <w:widowControl w:val="0"/>
      <w:jc w:val="both"/>
    </w:pPr>
  </w:style>
  <w:style w:type="paragraph" w:customStyle="1" w:styleId="B437574FAB4049B0B6966D289586EFD66">
    <w:name w:val="B437574FAB4049B0B6966D289586EFD66"/>
    <w:rsid w:val="00124A0A"/>
    <w:pPr>
      <w:widowControl w:val="0"/>
      <w:jc w:val="both"/>
    </w:pPr>
  </w:style>
  <w:style w:type="paragraph" w:customStyle="1" w:styleId="7B05493412E3416EB6E65567E329CEE96">
    <w:name w:val="7B05493412E3416EB6E65567E329CEE96"/>
    <w:rsid w:val="00124A0A"/>
    <w:pPr>
      <w:widowControl w:val="0"/>
      <w:jc w:val="both"/>
    </w:pPr>
  </w:style>
  <w:style w:type="paragraph" w:customStyle="1" w:styleId="AA7FC95F3E094CEBBD5AA3117933EF376">
    <w:name w:val="AA7FC95F3E094CEBBD5AA3117933EF376"/>
    <w:rsid w:val="00124A0A"/>
    <w:pPr>
      <w:widowControl w:val="0"/>
      <w:jc w:val="both"/>
    </w:pPr>
  </w:style>
  <w:style w:type="paragraph" w:customStyle="1" w:styleId="0B00F292D8B147A8ADF149A865DF50E46">
    <w:name w:val="0B00F292D8B147A8ADF149A865DF50E46"/>
    <w:rsid w:val="00124A0A"/>
    <w:pPr>
      <w:widowControl w:val="0"/>
      <w:jc w:val="both"/>
    </w:pPr>
  </w:style>
  <w:style w:type="paragraph" w:customStyle="1" w:styleId="E520C61F1FC64C018E7D75F30E3565866">
    <w:name w:val="E520C61F1FC64C018E7D75F30E3565866"/>
    <w:rsid w:val="00124A0A"/>
    <w:pPr>
      <w:widowControl w:val="0"/>
      <w:jc w:val="both"/>
    </w:pPr>
  </w:style>
  <w:style w:type="paragraph" w:customStyle="1" w:styleId="BCAE63500A604AEFAF4E3B9AF76FDA7B6">
    <w:name w:val="BCAE63500A604AEFAF4E3B9AF76FDA7B6"/>
    <w:rsid w:val="00124A0A"/>
    <w:pPr>
      <w:widowControl w:val="0"/>
      <w:jc w:val="both"/>
    </w:pPr>
  </w:style>
  <w:style w:type="paragraph" w:customStyle="1" w:styleId="BEB4CB6B674D4044BDC652E29ED060FD6">
    <w:name w:val="BEB4CB6B674D4044BDC652E29ED060FD6"/>
    <w:rsid w:val="00124A0A"/>
    <w:pPr>
      <w:widowControl w:val="0"/>
      <w:jc w:val="both"/>
    </w:pPr>
  </w:style>
  <w:style w:type="paragraph" w:customStyle="1" w:styleId="EDB85D4214B1483792C2B87936EEAF8A6">
    <w:name w:val="EDB85D4214B1483792C2B87936EEAF8A6"/>
    <w:rsid w:val="00124A0A"/>
    <w:pPr>
      <w:widowControl w:val="0"/>
      <w:jc w:val="both"/>
    </w:pPr>
  </w:style>
  <w:style w:type="paragraph" w:customStyle="1" w:styleId="8488AE4FF3D148AFB2F37CD803E8DA9C6">
    <w:name w:val="8488AE4FF3D148AFB2F37CD803E8DA9C6"/>
    <w:rsid w:val="00124A0A"/>
    <w:pPr>
      <w:widowControl w:val="0"/>
      <w:jc w:val="both"/>
    </w:pPr>
  </w:style>
  <w:style w:type="paragraph" w:customStyle="1" w:styleId="549DDFD657F442CF98D452B8884C9F526">
    <w:name w:val="549DDFD657F442CF98D452B8884C9F526"/>
    <w:rsid w:val="00124A0A"/>
    <w:pPr>
      <w:widowControl w:val="0"/>
      <w:jc w:val="both"/>
    </w:pPr>
  </w:style>
  <w:style w:type="paragraph" w:customStyle="1" w:styleId="7AC4A87E7B6241FF82B678480D91DE776">
    <w:name w:val="7AC4A87E7B6241FF82B678480D91DE776"/>
    <w:rsid w:val="00124A0A"/>
    <w:pPr>
      <w:widowControl w:val="0"/>
      <w:jc w:val="both"/>
    </w:pPr>
  </w:style>
  <w:style w:type="paragraph" w:customStyle="1" w:styleId="492FF82E238645B5A8E7F6EDF1C901A26">
    <w:name w:val="492FF82E238645B5A8E7F6EDF1C901A26"/>
    <w:rsid w:val="00124A0A"/>
    <w:pPr>
      <w:widowControl w:val="0"/>
      <w:jc w:val="both"/>
    </w:pPr>
  </w:style>
  <w:style w:type="paragraph" w:customStyle="1" w:styleId="7FDF88BDD0764F42BAB246FABA0C5D5A6">
    <w:name w:val="7FDF88BDD0764F42BAB246FABA0C5D5A6"/>
    <w:rsid w:val="00124A0A"/>
    <w:pPr>
      <w:widowControl w:val="0"/>
      <w:jc w:val="both"/>
    </w:pPr>
  </w:style>
  <w:style w:type="paragraph" w:customStyle="1" w:styleId="AB5D43C0FD0F4CABAD38138A4B43C3CC6">
    <w:name w:val="AB5D43C0FD0F4CABAD38138A4B43C3CC6"/>
    <w:rsid w:val="00124A0A"/>
    <w:pPr>
      <w:widowControl w:val="0"/>
      <w:jc w:val="both"/>
    </w:pPr>
  </w:style>
  <w:style w:type="paragraph" w:customStyle="1" w:styleId="9900F89E00BA47B6A761F357D7470C826">
    <w:name w:val="9900F89E00BA47B6A761F357D7470C826"/>
    <w:rsid w:val="00124A0A"/>
    <w:pPr>
      <w:widowControl w:val="0"/>
      <w:jc w:val="both"/>
    </w:pPr>
  </w:style>
  <w:style w:type="paragraph" w:customStyle="1" w:styleId="1DF3B680AD2B4C68BAA4F1EC2F05F90B6">
    <w:name w:val="1DF3B680AD2B4C68BAA4F1EC2F05F90B6"/>
    <w:rsid w:val="00124A0A"/>
    <w:pPr>
      <w:widowControl w:val="0"/>
      <w:jc w:val="both"/>
    </w:pPr>
  </w:style>
  <w:style w:type="paragraph" w:customStyle="1" w:styleId="6AFE0FDFB1FD4F48A65D52B27BC7F7B36">
    <w:name w:val="6AFE0FDFB1FD4F48A65D52B27BC7F7B36"/>
    <w:rsid w:val="00124A0A"/>
    <w:pPr>
      <w:widowControl w:val="0"/>
      <w:jc w:val="both"/>
    </w:pPr>
  </w:style>
  <w:style w:type="paragraph" w:customStyle="1" w:styleId="84D6663887BA439EABBDEF695BB8F1BC6">
    <w:name w:val="84D6663887BA439EABBDEF695BB8F1BC6"/>
    <w:rsid w:val="00124A0A"/>
    <w:pPr>
      <w:widowControl w:val="0"/>
      <w:jc w:val="both"/>
    </w:pPr>
  </w:style>
  <w:style w:type="paragraph" w:customStyle="1" w:styleId="CAE2D096985E4C0AA4662BF0FEE538DD6">
    <w:name w:val="CAE2D096985E4C0AA4662BF0FEE538DD6"/>
    <w:rsid w:val="00124A0A"/>
    <w:pPr>
      <w:widowControl w:val="0"/>
      <w:jc w:val="both"/>
    </w:pPr>
  </w:style>
  <w:style w:type="paragraph" w:customStyle="1" w:styleId="FEE19793970A45C19427D30C0986988D6">
    <w:name w:val="FEE19793970A45C19427D30C0986988D6"/>
    <w:rsid w:val="00124A0A"/>
    <w:pPr>
      <w:widowControl w:val="0"/>
      <w:jc w:val="both"/>
    </w:pPr>
  </w:style>
  <w:style w:type="paragraph" w:customStyle="1" w:styleId="AB29994C572745BE9F8712838F9001F06">
    <w:name w:val="AB29994C572745BE9F8712838F9001F06"/>
    <w:rsid w:val="00124A0A"/>
    <w:pPr>
      <w:widowControl w:val="0"/>
      <w:jc w:val="both"/>
    </w:pPr>
  </w:style>
  <w:style w:type="paragraph" w:customStyle="1" w:styleId="220EB5FB9EB64287B909F7B839C2FB4D1">
    <w:name w:val="220EB5FB9EB64287B909F7B839C2FB4D1"/>
    <w:rsid w:val="00124A0A"/>
    <w:pPr>
      <w:widowControl w:val="0"/>
      <w:jc w:val="both"/>
    </w:pPr>
  </w:style>
  <w:style w:type="paragraph" w:customStyle="1" w:styleId="D3C013B60C5B4A0E99469307AB222CDE1">
    <w:name w:val="D3C013B60C5B4A0E99469307AB222CDE1"/>
    <w:rsid w:val="00124A0A"/>
    <w:pPr>
      <w:widowControl w:val="0"/>
      <w:jc w:val="both"/>
    </w:pPr>
  </w:style>
  <w:style w:type="paragraph" w:customStyle="1" w:styleId="2711D58A8F084A5096B977D77DCACA4A1">
    <w:name w:val="2711D58A8F084A5096B977D77DCACA4A1"/>
    <w:rsid w:val="00124A0A"/>
    <w:pPr>
      <w:widowControl w:val="0"/>
      <w:jc w:val="both"/>
    </w:pPr>
  </w:style>
  <w:style w:type="paragraph" w:customStyle="1" w:styleId="813203EC2C4744FD818C1FF455AB289A1">
    <w:name w:val="813203EC2C4744FD818C1FF455AB289A1"/>
    <w:rsid w:val="00124A0A"/>
    <w:pPr>
      <w:widowControl w:val="0"/>
      <w:jc w:val="both"/>
    </w:pPr>
  </w:style>
  <w:style w:type="paragraph" w:customStyle="1" w:styleId="896B3227E71A4F678CB09700BFAF3A416">
    <w:name w:val="896B3227E71A4F678CB09700BFAF3A416"/>
    <w:rsid w:val="00124A0A"/>
    <w:pPr>
      <w:widowControl w:val="0"/>
      <w:jc w:val="both"/>
    </w:pPr>
  </w:style>
  <w:style w:type="paragraph" w:customStyle="1" w:styleId="9EC1EEE98ADC4225AD42DA400D8EB5B86">
    <w:name w:val="9EC1EEE98ADC4225AD42DA400D8EB5B86"/>
    <w:rsid w:val="00124A0A"/>
    <w:pPr>
      <w:widowControl w:val="0"/>
      <w:jc w:val="both"/>
    </w:pPr>
  </w:style>
  <w:style w:type="paragraph" w:customStyle="1" w:styleId="4E95FE5369484922B310BE31109A0C9A1">
    <w:name w:val="4E95FE5369484922B310BE31109A0C9A1"/>
    <w:rsid w:val="00124A0A"/>
    <w:pPr>
      <w:widowControl w:val="0"/>
      <w:ind w:left="567" w:firstLine="57"/>
      <w:jc w:val="both"/>
    </w:pPr>
    <w:rPr>
      <w:rFonts w:ascii="Century" w:eastAsia="ＭＳ 明朝" w:hAnsi="Century" w:cs="Times New Roman"/>
      <w:sz w:val="20"/>
      <w:szCs w:val="20"/>
    </w:rPr>
  </w:style>
  <w:style w:type="paragraph" w:customStyle="1" w:styleId="C5FE55CC817E46F78B0DBB6615DBFC1D">
    <w:name w:val="C5FE55CC817E46F78B0DBB6615DBFC1D"/>
    <w:rsid w:val="00124A0A"/>
    <w:pPr>
      <w:widowControl w:val="0"/>
      <w:jc w:val="both"/>
    </w:pPr>
  </w:style>
  <w:style w:type="paragraph" w:customStyle="1" w:styleId="9B8B1F2C9AB74A07A20976DAE05960FF6">
    <w:name w:val="9B8B1F2C9AB74A07A20976DAE05960FF6"/>
    <w:rsid w:val="00124A0A"/>
    <w:pPr>
      <w:widowControl w:val="0"/>
      <w:jc w:val="both"/>
    </w:pPr>
  </w:style>
  <w:style w:type="paragraph" w:customStyle="1" w:styleId="5C3C79D1111F4A53B6FDBA9874BF31746">
    <w:name w:val="5C3C79D1111F4A53B6FDBA9874BF31746"/>
    <w:rsid w:val="00124A0A"/>
    <w:pPr>
      <w:widowControl w:val="0"/>
      <w:jc w:val="both"/>
    </w:pPr>
  </w:style>
  <w:style w:type="paragraph" w:customStyle="1" w:styleId="E2283A9F14DD47DC96A67B42DDA585D16">
    <w:name w:val="E2283A9F14DD47DC96A67B42DDA585D16"/>
    <w:rsid w:val="00124A0A"/>
    <w:pPr>
      <w:widowControl w:val="0"/>
      <w:jc w:val="both"/>
    </w:pPr>
  </w:style>
  <w:style w:type="paragraph" w:customStyle="1" w:styleId="16D6C5BDCEDC48DEB7E452308EF84A586">
    <w:name w:val="16D6C5BDCEDC48DEB7E452308EF84A586"/>
    <w:rsid w:val="00124A0A"/>
    <w:pPr>
      <w:widowControl w:val="0"/>
      <w:jc w:val="both"/>
    </w:pPr>
  </w:style>
  <w:style w:type="paragraph" w:customStyle="1" w:styleId="AD9710344B8D49FE93A4099C51FFDA346">
    <w:name w:val="AD9710344B8D49FE93A4099C51FFDA346"/>
    <w:rsid w:val="00124A0A"/>
    <w:pPr>
      <w:widowControl w:val="0"/>
      <w:jc w:val="both"/>
    </w:pPr>
  </w:style>
  <w:style w:type="paragraph" w:customStyle="1" w:styleId="31B7BF22BF9F4373A13017C93C1F70306">
    <w:name w:val="31B7BF22BF9F4373A13017C93C1F70306"/>
    <w:rsid w:val="00124A0A"/>
    <w:pPr>
      <w:widowControl w:val="0"/>
      <w:jc w:val="both"/>
    </w:pPr>
  </w:style>
  <w:style w:type="paragraph" w:customStyle="1" w:styleId="551AD056D9074E1DB3091CA5A7F512F26">
    <w:name w:val="551AD056D9074E1DB3091CA5A7F512F26"/>
    <w:rsid w:val="00124A0A"/>
    <w:pPr>
      <w:widowControl w:val="0"/>
      <w:jc w:val="both"/>
    </w:pPr>
  </w:style>
  <w:style w:type="paragraph" w:customStyle="1" w:styleId="06BFA926BA3544439A2555B2481DFDFD6">
    <w:name w:val="06BFA926BA3544439A2555B2481DFDFD6"/>
    <w:rsid w:val="00124A0A"/>
    <w:pPr>
      <w:widowControl w:val="0"/>
      <w:jc w:val="both"/>
    </w:pPr>
  </w:style>
  <w:style w:type="paragraph" w:customStyle="1" w:styleId="D0C6F8431B3C4C90A67C979A208055256">
    <w:name w:val="D0C6F8431B3C4C90A67C979A208055256"/>
    <w:rsid w:val="00124A0A"/>
    <w:pPr>
      <w:widowControl w:val="0"/>
      <w:jc w:val="both"/>
    </w:pPr>
  </w:style>
  <w:style w:type="paragraph" w:customStyle="1" w:styleId="DE577E13009C40268AA3D2B903A137436">
    <w:name w:val="DE577E13009C40268AA3D2B903A137436"/>
    <w:rsid w:val="00124A0A"/>
    <w:pPr>
      <w:widowControl w:val="0"/>
      <w:jc w:val="both"/>
    </w:pPr>
  </w:style>
  <w:style w:type="paragraph" w:customStyle="1" w:styleId="C2592AA6251947798432E7273A66C3CF6">
    <w:name w:val="C2592AA6251947798432E7273A66C3CF6"/>
    <w:rsid w:val="00124A0A"/>
    <w:pPr>
      <w:widowControl w:val="0"/>
      <w:jc w:val="both"/>
    </w:pPr>
  </w:style>
  <w:style w:type="paragraph" w:customStyle="1" w:styleId="1D3BB07EC2BD4D69A1C92192D85CE82A6">
    <w:name w:val="1D3BB07EC2BD4D69A1C92192D85CE82A6"/>
    <w:rsid w:val="00124A0A"/>
    <w:pPr>
      <w:widowControl w:val="0"/>
      <w:jc w:val="both"/>
    </w:pPr>
  </w:style>
  <w:style w:type="paragraph" w:customStyle="1" w:styleId="D3E09F6862AF4C94AB1A5B13E2D07CF96">
    <w:name w:val="D3E09F6862AF4C94AB1A5B13E2D07CF96"/>
    <w:rsid w:val="00124A0A"/>
    <w:pPr>
      <w:widowControl w:val="0"/>
      <w:jc w:val="both"/>
    </w:pPr>
  </w:style>
  <w:style w:type="paragraph" w:customStyle="1" w:styleId="5860B41E2E6A4682BA77848E044ACFEB6">
    <w:name w:val="5860B41E2E6A4682BA77848E044ACFEB6"/>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6">
    <w:name w:val="50737712934E48458A993E1A71EB2AD06"/>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6">
    <w:name w:val="D1FA006039464E9F9B54139B23DC6DC06"/>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6">
    <w:name w:val="0EA1BF4F4EEF45479EA82743564C95AF6"/>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6">
    <w:name w:val="C763F82721744FF492DE59EF89A722E86"/>
    <w:rsid w:val="00124A0A"/>
    <w:pPr>
      <w:widowControl w:val="0"/>
      <w:jc w:val="both"/>
    </w:pPr>
  </w:style>
  <w:style w:type="paragraph" w:customStyle="1" w:styleId="312E656F5E03437EB831D76DF84A848E6">
    <w:name w:val="312E656F5E03437EB831D76DF84A848E6"/>
    <w:rsid w:val="00124A0A"/>
    <w:pPr>
      <w:widowControl w:val="0"/>
      <w:jc w:val="both"/>
    </w:pPr>
  </w:style>
  <w:style w:type="paragraph" w:customStyle="1" w:styleId="D47382364963465E82037BA931F897186">
    <w:name w:val="D47382364963465E82037BA931F897186"/>
    <w:rsid w:val="00124A0A"/>
    <w:pPr>
      <w:widowControl w:val="0"/>
      <w:jc w:val="both"/>
    </w:pPr>
  </w:style>
  <w:style w:type="paragraph" w:customStyle="1" w:styleId="0DE85AED73954179AB4FA1E0A694EEC86">
    <w:name w:val="0DE85AED73954179AB4FA1E0A694EEC86"/>
    <w:rsid w:val="00124A0A"/>
    <w:pPr>
      <w:widowControl w:val="0"/>
      <w:jc w:val="both"/>
    </w:pPr>
  </w:style>
  <w:style w:type="paragraph" w:customStyle="1" w:styleId="6AD43689EEA64FE2AE8BA5289FD95EE46">
    <w:name w:val="6AD43689EEA64FE2AE8BA5289FD95EE46"/>
    <w:rsid w:val="00124A0A"/>
    <w:pPr>
      <w:widowControl w:val="0"/>
      <w:jc w:val="both"/>
    </w:pPr>
  </w:style>
  <w:style w:type="paragraph" w:customStyle="1" w:styleId="D4DBEA7915BA40519E5AEE58BCA33D706">
    <w:name w:val="D4DBEA7915BA40519E5AEE58BCA33D706"/>
    <w:rsid w:val="00124A0A"/>
    <w:pPr>
      <w:widowControl w:val="0"/>
      <w:jc w:val="both"/>
    </w:pPr>
  </w:style>
  <w:style w:type="paragraph" w:customStyle="1" w:styleId="C567AD7E87544777B77A8CE46EB8C7C96">
    <w:name w:val="C567AD7E87544777B77A8CE46EB8C7C96"/>
    <w:rsid w:val="00124A0A"/>
    <w:pPr>
      <w:widowControl w:val="0"/>
      <w:jc w:val="both"/>
    </w:pPr>
  </w:style>
  <w:style w:type="paragraph" w:customStyle="1" w:styleId="AEB1C2746BB84362AB7F6F3734ADD9216">
    <w:name w:val="AEB1C2746BB84362AB7F6F3734ADD9216"/>
    <w:rsid w:val="00124A0A"/>
    <w:pPr>
      <w:widowControl w:val="0"/>
      <w:jc w:val="both"/>
    </w:pPr>
  </w:style>
  <w:style w:type="paragraph" w:customStyle="1" w:styleId="7BD1F7168F2144FE8EA1273CD515211E6">
    <w:name w:val="7BD1F7168F2144FE8EA1273CD515211E6"/>
    <w:rsid w:val="00124A0A"/>
    <w:pPr>
      <w:widowControl w:val="0"/>
      <w:jc w:val="both"/>
    </w:pPr>
  </w:style>
  <w:style w:type="paragraph" w:customStyle="1" w:styleId="2BADE3C7F0834F67B85F11F68AD3FD8C6">
    <w:name w:val="2BADE3C7F0834F67B85F11F68AD3FD8C6"/>
    <w:rsid w:val="00124A0A"/>
    <w:pPr>
      <w:widowControl w:val="0"/>
      <w:jc w:val="both"/>
    </w:pPr>
  </w:style>
  <w:style w:type="paragraph" w:customStyle="1" w:styleId="CAC5BAF3B47B46E4A59B8615CF70641F6">
    <w:name w:val="CAC5BAF3B47B46E4A59B8615CF70641F6"/>
    <w:rsid w:val="00124A0A"/>
    <w:pPr>
      <w:widowControl w:val="0"/>
      <w:jc w:val="both"/>
    </w:pPr>
  </w:style>
  <w:style w:type="paragraph" w:customStyle="1" w:styleId="CEE31835A0524190B9DE5378298673F76">
    <w:name w:val="CEE31835A0524190B9DE5378298673F76"/>
    <w:rsid w:val="00124A0A"/>
    <w:pPr>
      <w:widowControl w:val="0"/>
      <w:jc w:val="both"/>
    </w:pPr>
  </w:style>
  <w:style w:type="paragraph" w:customStyle="1" w:styleId="8D72440B7E8A470592ED21E169FC75421">
    <w:name w:val="8D72440B7E8A470592ED21E169FC75421"/>
    <w:rsid w:val="00124A0A"/>
    <w:pPr>
      <w:widowControl w:val="0"/>
      <w:jc w:val="both"/>
    </w:pPr>
  </w:style>
  <w:style w:type="paragraph" w:customStyle="1" w:styleId="AF06574344C345009E7D05880758145D1">
    <w:name w:val="AF06574344C345009E7D05880758145D1"/>
    <w:rsid w:val="00124A0A"/>
    <w:pPr>
      <w:widowControl w:val="0"/>
      <w:jc w:val="both"/>
    </w:pPr>
  </w:style>
  <w:style w:type="paragraph" w:customStyle="1" w:styleId="49E7A800E15C4985BCDAD7FE8EB6F69F1">
    <w:name w:val="49E7A800E15C4985BCDAD7FE8EB6F69F1"/>
    <w:rsid w:val="00124A0A"/>
    <w:pPr>
      <w:widowControl w:val="0"/>
      <w:jc w:val="both"/>
    </w:pPr>
  </w:style>
  <w:style w:type="paragraph" w:customStyle="1" w:styleId="6AEA16379789415B93CB37455B5D136F1">
    <w:name w:val="6AEA16379789415B93CB37455B5D136F1"/>
    <w:rsid w:val="00124A0A"/>
    <w:pPr>
      <w:widowControl w:val="0"/>
      <w:jc w:val="both"/>
    </w:pPr>
  </w:style>
  <w:style w:type="paragraph" w:customStyle="1" w:styleId="074307A35DDB48CC8A9441BED16F99A11">
    <w:name w:val="074307A35DDB48CC8A9441BED16F99A11"/>
    <w:rsid w:val="00124A0A"/>
    <w:pPr>
      <w:widowControl w:val="0"/>
      <w:jc w:val="both"/>
    </w:pPr>
  </w:style>
  <w:style w:type="paragraph" w:customStyle="1" w:styleId="ABA53D4E671F4BF9944B09FD487828A31">
    <w:name w:val="ABA53D4E671F4BF9944B09FD487828A31"/>
    <w:rsid w:val="00124A0A"/>
    <w:pPr>
      <w:widowControl w:val="0"/>
      <w:jc w:val="both"/>
    </w:pPr>
  </w:style>
  <w:style w:type="paragraph" w:customStyle="1" w:styleId="8B6CB7DDFD9F41AE8C0A26EF94287A871">
    <w:name w:val="8B6CB7DDFD9F41AE8C0A26EF94287A871"/>
    <w:rsid w:val="00124A0A"/>
    <w:pPr>
      <w:widowControl w:val="0"/>
      <w:jc w:val="both"/>
    </w:pPr>
  </w:style>
  <w:style w:type="paragraph" w:customStyle="1" w:styleId="2BBE21DE1D484C4C80D16DA6A61B32241">
    <w:name w:val="2BBE21DE1D484C4C80D16DA6A61B32241"/>
    <w:rsid w:val="00124A0A"/>
    <w:pPr>
      <w:widowControl w:val="0"/>
      <w:jc w:val="both"/>
    </w:pPr>
  </w:style>
  <w:style w:type="paragraph" w:customStyle="1" w:styleId="514DD544A33E405C87B208569779871D1">
    <w:name w:val="514DD544A33E405C87B208569779871D1"/>
    <w:rsid w:val="00124A0A"/>
    <w:pPr>
      <w:widowControl w:val="0"/>
      <w:jc w:val="both"/>
    </w:pPr>
  </w:style>
  <w:style w:type="paragraph" w:customStyle="1" w:styleId="32BA1FDC459A4E1388E75AA3FE92AAA41">
    <w:name w:val="32BA1FDC459A4E1388E75AA3FE92AAA41"/>
    <w:rsid w:val="00124A0A"/>
    <w:pPr>
      <w:widowControl w:val="0"/>
      <w:jc w:val="both"/>
    </w:pPr>
  </w:style>
  <w:style w:type="paragraph" w:customStyle="1" w:styleId="D22B23954DBA464AAF9D52E7E22248491">
    <w:name w:val="D22B23954DBA464AAF9D52E7E22248491"/>
    <w:rsid w:val="00124A0A"/>
    <w:pPr>
      <w:widowControl w:val="0"/>
      <w:jc w:val="both"/>
    </w:pPr>
  </w:style>
  <w:style w:type="paragraph" w:customStyle="1" w:styleId="63B0E12FCB104F4987249952A94A57571">
    <w:name w:val="63B0E12FCB104F4987249952A94A57571"/>
    <w:rsid w:val="00124A0A"/>
    <w:pPr>
      <w:widowControl w:val="0"/>
      <w:jc w:val="both"/>
    </w:pPr>
  </w:style>
  <w:style w:type="paragraph" w:customStyle="1" w:styleId="62322A9124D14626BBC39E0593DA34E71">
    <w:name w:val="62322A9124D14626BBC39E0593DA34E71"/>
    <w:rsid w:val="00124A0A"/>
    <w:pPr>
      <w:widowControl w:val="0"/>
      <w:jc w:val="both"/>
    </w:pPr>
  </w:style>
  <w:style w:type="paragraph" w:customStyle="1" w:styleId="77CD006DF57C4B1CB71D9DEC81F09DE61">
    <w:name w:val="77CD006DF57C4B1CB71D9DEC81F09DE61"/>
    <w:rsid w:val="00124A0A"/>
    <w:pPr>
      <w:widowControl w:val="0"/>
      <w:jc w:val="both"/>
    </w:pPr>
  </w:style>
  <w:style w:type="paragraph" w:customStyle="1" w:styleId="1A9AC44228104C8DB2A66B3E0CFF6C5F1">
    <w:name w:val="1A9AC44228104C8DB2A66B3E0CFF6C5F1"/>
    <w:rsid w:val="00124A0A"/>
    <w:pPr>
      <w:widowControl w:val="0"/>
      <w:jc w:val="both"/>
    </w:pPr>
  </w:style>
  <w:style w:type="paragraph" w:customStyle="1" w:styleId="C7193D2B8A9948A78F443578153575E51">
    <w:name w:val="C7193D2B8A9948A78F443578153575E51"/>
    <w:rsid w:val="00124A0A"/>
    <w:pPr>
      <w:widowControl w:val="0"/>
      <w:jc w:val="both"/>
    </w:pPr>
  </w:style>
  <w:style w:type="paragraph" w:customStyle="1" w:styleId="E65100FEBD064CA694BF6BC8BA497A1E1">
    <w:name w:val="E65100FEBD064CA694BF6BC8BA497A1E1"/>
    <w:rsid w:val="00124A0A"/>
    <w:pPr>
      <w:widowControl w:val="0"/>
      <w:jc w:val="both"/>
    </w:pPr>
  </w:style>
  <w:style w:type="paragraph" w:customStyle="1" w:styleId="FA74EA1D3B314533A421A47F232E87CC1">
    <w:name w:val="FA74EA1D3B314533A421A47F232E87CC1"/>
    <w:rsid w:val="00124A0A"/>
    <w:pPr>
      <w:widowControl w:val="0"/>
      <w:jc w:val="both"/>
    </w:pPr>
  </w:style>
  <w:style w:type="paragraph" w:customStyle="1" w:styleId="9B34BED9AD9940F091168EF02C9FC3A11">
    <w:name w:val="9B34BED9AD9940F091168EF02C9FC3A11"/>
    <w:rsid w:val="00124A0A"/>
    <w:pPr>
      <w:widowControl w:val="0"/>
      <w:jc w:val="both"/>
    </w:pPr>
  </w:style>
  <w:style w:type="paragraph" w:customStyle="1" w:styleId="D20BB4C86C054E2FADFAA3C8AAFA80F31">
    <w:name w:val="D20BB4C86C054E2FADFAA3C8AAFA80F31"/>
    <w:rsid w:val="00124A0A"/>
    <w:pPr>
      <w:widowControl w:val="0"/>
      <w:jc w:val="both"/>
    </w:pPr>
  </w:style>
  <w:style w:type="paragraph" w:customStyle="1" w:styleId="9584936976B441E0B99B1AB35ADA03721">
    <w:name w:val="9584936976B441E0B99B1AB35ADA03721"/>
    <w:rsid w:val="00124A0A"/>
    <w:pPr>
      <w:widowControl w:val="0"/>
      <w:jc w:val="both"/>
    </w:pPr>
  </w:style>
  <w:style w:type="paragraph" w:customStyle="1" w:styleId="36517DF37C9B451186958B5BFC92CEB41">
    <w:name w:val="36517DF37C9B451186958B5BFC92CEB41"/>
    <w:rsid w:val="00124A0A"/>
    <w:pPr>
      <w:widowControl w:val="0"/>
      <w:jc w:val="both"/>
    </w:pPr>
  </w:style>
  <w:style w:type="paragraph" w:customStyle="1" w:styleId="F9A5A1828B2E487595F583F404EC45F91">
    <w:name w:val="F9A5A1828B2E487595F583F404EC45F91"/>
    <w:rsid w:val="00124A0A"/>
    <w:pPr>
      <w:widowControl w:val="0"/>
      <w:jc w:val="both"/>
    </w:pPr>
  </w:style>
  <w:style w:type="paragraph" w:customStyle="1" w:styleId="CD5B657CC40148B98344289FF5F8D6331">
    <w:name w:val="CD5B657CC40148B98344289FF5F8D6331"/>
    <w:rsid w:val="00124A0A"/>
    <w:pPr>
      <w:widowControl w:val="0"/>
      <w:jc w:val="both"/>
    </w:pPr>
  </w:style>
  <w:style w:type="paragraph" w:customStyle="1" w:styleId="EFE52B8499394329A34C0F354D0464E31">
    <w:name w:val="EFE52B8499394329A34C0F354D0464E31"/>
    <w:rsid w:val="00124A0A"/>
    <w:pPr>
      <w:widowControl w:val="0"/>
      <w:jc w:val="both"/>
    </w:pPr>
  </w:style>
  <w:style w:type="paragraph" w:customStyle="1" w:styleId="35A92F3EB7384B1C887B8E8A614D32546">
    <w:name w:val="35A92F3EB7384B1C887B8E8A614D32546"/>
    <w:rsid w:val="00124A0A"/>
    <w:pPr>
      <w:widowControl w:val="0"/>
      <w:jc w:val="both"/>
    </w:pPr>
  </w:style>
  <w:style w:type="paragraph" w:customStyle="1" w:styleId="1E98DAEC85C84F13B4B51FE155CD68A16">
    <w:name w:val="1E98DAEC85C84F13B4B51FE155CD68A16"/>
    <w:rsid w:val="00124A0A"/>
    <w:pPr>
      <w:widowControl w:val="0"/>
      <w:jc w:val="both"/>
    </w:pPr>
  </w:style>
  <w:style w:type="paragraph" w:customStyle="1" w:styleId="830F66BA4A2E4886859A66853C54523C6">
    <w:name w:val="830F66BA4A2E4886859A66853C54523C6"/>
    <w:rsid w:val="00124A0A"/>
    <w:pPr>
      <w:widowControl w:val="0"/>
      <w:jc w:val="both"/>
    </w:pPr>
  </w:style>
  <w:style w:type="paragraph" w:customStyle="1" w:styleId="7521E3784C71402D97586883F2791D556">
    <w:name w:val="7521E3784C71402D97586883F2791D556"/>
    <w:rsid w:val="00124A0A"/>
    <w:pPr>
      <w:widowControl w:val="0"/>
      <w:jc w:val="both"/>
    </w:pPr>
  </w:style>
  <w:style w:type="paragraph" w:customStyle="1" w:styleId="00116098BF474F17B506639E8773AC0E6">
    <w:name w:val="00116098BF474F17B506639E8773AC0E6"/>
    <w:rsid w:val="00124A0A"/>
    <w:pPr>
      <w:widowControl w:val="0"/>
      <w:jc w:val="both"/>
    </w:pPr>
  </w:style>
  <w:style w:type="paragraph" w:customStyle="1" w:styleId="4333EE54A83E49F480D03784D4865CEC6">
    <w:name w:val="4333EE54A83E49F480D03784D4865CEC6"/>
    <w:rsid w:val="00124A0A"/>
    <w:pPr>
      <w:widowControl w:val="0"/>
      <w:jc w:val="both"/>
    </w:pPr>
  </w:style>
  <w:style w:type="paragraph" w:customStyle="1" w:styleId="3026A71FC35D4410A27D01DF9FF1F9296">
    <w:name w:val="3026A71FC35D4410A27D01DF9FF1F9296"/>
    <w:rsid w:val="00124A0A"/>
    <w:pPr>
      <w:widowControl w:val="0"/>
      <w:jc w:val="both"/>
    </w:pPr>
  </w:style>
  <w:style w:type="paragraph" w:customStyle="1" w:styleId="2E70B167414D4357B7B3113966FB71AB6">
    <w:name w:val="2E70B167414D4357B7B3113966FB71AB6"/>
    <w:rsid w:val="00124A0A"/>
    <w:pPr>
      <w:widowControl w:val="0"/>
      <w:jc w:val="both"/>
    </w:pPr>
  </w:style>
  <w:style w:type="paragraph" w:customStyle="1" w:styleId="0AC4D8588B6B4AD9A8029F2216D6AF8D6">
    <w:name w:val="0AC4D8588B6B4AD9A8029F2216D6AF8D6"/>
    <w:rsid w:val="00124A0A"/>
    <w:pPr>
      <w:widowControl w:val="0"/>
      <w:jc w:val="both"/>
    </w:pPr>
  </w:style>
  <w:style w:type="paragraph" w:customStyle="1" w:styleId="7FF89FCF4DA145878661B4E728BA0F096">
    <w:name w:val="7FF89FCF4DA145878661B4E728BA0F096"/>
    <w:rsid w:val="00124A0A"/>
    <w:pPr>
      <w:widowControl w:val="0"/>
      <w:jc w:val="both"/>
    </w:pPr>
  </w:style>
  <w:style w:type="paragraph" w:customStyle="1" w:styleId="5F50F6481F32486FB741AA4E95BBF47B6">
    <w:name w:val="5F50F6481F32486FB741AA4E95BBF47B6"/>
    <w:rsid w:val="00124A0A"/>
    <w:pPr>
      <w:widowControl w:val="0"/>
      <w:jc w:val="both"/>
    </w:pPr>
  </w:style>
  <w:style w:type="paragraph" w:customStyle="1" w:styleId="80F0524E796E4754AAA110AC03C36B7B6">
    <w:name w:val="80F0524E796E4754AAA110AC03C36B7B6"/>
    <w:rsid w:val="00124A0A"/>
    <w:pPr>
      <w:widowControl w:val="0"/>
      <w:jc w:val="both"/>
    </w:pPr>
  </w:style>
  <w:style w:type="paragraph" w:customStyle="1" w:styleId="8DE2C868E9504A7B8CC8F9471BAD24F76">
    <w:name w:val="8DE2C868E9504A7B8CC8F9471BAD24F76"/>
    <w:rsid w:val="00124A0A"/>
    <w:pPr>
      <w:widowControl w:val="0"/>
      <w:jc w:val="both"/>
    </w:pPr>
  </w:style>
  <w:style w:type="paragraph" w:customStyle="1" w:styleId="D12C0C6A95E745AABB1EB3EAE170BACD6">
    <w:name w:val="D12C0C6A95E745AABB1EB3EAE170BACD6"/>
    <w:rsid w:val="00124A0A"/>
    <w:pPr>
      <w:widowControl w:val="0"/>
      <w:jc w:val="both"/>
    </w:pPr>
  </w:style>
  <w:style w:type="paragraph" w:customStyle="1" w:styleId="801114928AB54165B2CAF3A43C78038A6">
    <w:name w:val="801114928AB54165B2CAF3A43C78038A6"/>
    <w:rsid w:val="00124A0A"/>
    <w:pPr>
      <w:widowControl w:val="0"/>
      <w:jc w:val="both"/>
    </w:pPr>
  </w:style>
  <w:style w:type="paragraph" w:customStyle="1" w:styleId="88740B58F5CF47CE97CBB15680891B986">
    <w:name w:val="88740B58F5CF47CE97CBB15680891B986"/>
    <w:rsid w:val="00124A0A"/>
    <w:pPr>
      <w:widowControl w:val="0"/>
      <w:jc w:val="both"/>
    </w:pPr>
  </w:style>
  <w:style w:type="paragraph" w:customStyle="1" w:styleId="27135F5F8FB94ECCA8CE45417BA46EBB6">
    <w:name w:val="27135F5F8FB94ECCA8CE45417BA46EBB6"/>
    <w:rsid w:val="00124A0A"/>
    <w:pPr>
      <w:widowControl w:val="0"/>
      <w:jc w:val="both"/>
    </w:pPr>
  </w:style>
  <w:style w:type="paragraph" w:customStyle="1" w:styleId="B5F30182B96646E39801C1BFF143FD072">
    <w:name w:val="B5F30182B96646E39801C1BFF143FD072"/>
    <w:rsid w:val="00124A0A"/>
    <w:pPr>
      <w:widowControl w:val="0"/>
      <w:jc w:val="both"/>
    </w:pPr>
  </w:style>
  <w:style w:type="paragraph" w:customStyle="1" w:styleId="E2085A1479B04135B65B56FA997B2DFA21">
    <w:name w:val="E2085A1479B04135B65B56FA997B2DFA21"/>
    <w:rsid w:val="00124A0A"/>
    <w:pPr>
      <w:widowControl w:val="0"/>
      <w:jc w:val="both"/>
    </w:pPr>
  </w:style>
  <w:style w:type="paragraph" w:customStyle="1" w:styleId="D187B14D16154FE4A19409090F4714D620">
    <w:name w:val="D187B14D16154FE4A19409090F4714D620"/>
    <w:rsid w:val="00124A0A"/>
    <w:pPr>
      <w:widowControl w:val="0"/>
      <w:jc w:val="both"/>
    </w:pPr>
  </w:style>
  <w:style w:type="paragraph" w:customStyle="1" w:styleId="B437574FAB4049B0B6966D289586EFD67">
    <w:name w:val="B437574FAB4049B0B6966D289586EFD67"/>
    <w:rsid w:val="00124A0A"/>
    <w:pPr>
      <w:widowControl w:val="0"/>
      <w:jc w:val="both"/>
    </w:pPr>
  </w:style>
  <w:style w:type="paragraph" w:customStyle="1" w:styleId="7B05493412E3416EB6E65567E329CEE97">
    <w:name w:val="7B05493412E3416EB6E65567E329CEE97"/>
    <w:rsid w:val="00124A0A"/>
    <w:pPr>
      <w:widowControl w:val="0"/>
      <w:jc w:val="both"/>
    </w:pPr>
  </w:style>
  <w:style w:type="paragraph" w:customStyle="1" w:styleId="AA7FC95F3E094CEBBD5AA3117933EF377">
    <w:name w:val="AA7FC95F3E094CEBBD5AA3117933EF377"/>
    <w:rsid w:val="00124A0A"/>
    <w:pPr>
      <w:widowControl w:val="0"/>
      <w:jc w:val="both"/>
    </w:pPr>
  </w:style>
  <w:style w:type="paragraph" w:customStyle="1" w:styleId="0B00F292D8B147A8ADF149A865DF50E47">
    <w:name w:val="0B00F292D8B147A8ADF149A865DF50E47"/>
    <w:rsid w:val="00124A0A"/>
    <w:pPr>
      <w:widowControl w:val="0"/>
      <w:jc w:val="both"/>
    </w:pPr>
  </w:style>
  <w:style w:type="paragraph" w:customStyle="1" w:styleId="E520C61F1FC64C018E7D75F30E3565867">
    <w:name w:val="E520C61F1FC64C018E7D75F30E3565867"/>
    <w:rsid w:val="00124A0A"/>
    <w:pPr>
      <w:widowControl w:val="0"/>
      <w:jc w:val="both"/>
    </w:pPr>
  </w:style>
  <w:style w:type="paragraph" w:customStyle="1" w:styleId="BCAE63500A604AEFAF4E3B9AF76FDA7B7">
    <w:name w:val="BCAE63500A604AEFAF4E3B9AF76FDA7B7"/>
    <w:rsid w:val="00124A0A"/>
    <w:pPr>
      <w:widowControl w:val="0"/>
      <w:jc w:val="both"/>
    </w:pPr>
  </w:style>
  <w:style w:type="paragraph" w:customStyle="1" w:styleId="BEB4CB6B674D4044BDC652E29ED060FD7">
    <w:name w:val="BEB4CB6B674D4044BDC652E29ED060FD7"/>
    <w:rsid w:val="00124A0A"/>
    <w:pPr>
      <w:widowControl w:val="0"/>
      <w:jc w:val="both"/>
    </w:pPr>
  </w:style>
  <w:style w:type="paragraph" w:customStyle="1" w:styleId="EDB85D4214B1483792C2B87936EEAF8A7">
    <w:name w:val="EDB85D4214B1483792C2B87936EEAF8A7"/>
    <w:rsid w:val="00124A0A"/>
    <w:pPr>
      <w:widowControl w:val="0"/>
      <w:jc w:val="both"/>
    </w:pPr>
  </w:style>
  <w:style w:type="paragraph" w:customStyle="1" w:styleId="8488AE4FF3D148AFB2F37CD803E8DA9C7">
    <w:name w:val="8488AE4FF3D148AFB2F37CD803E8DA9C7"/>
    <w:rsid w:val="00124A0A"/>
    <w:pPr>
      <w:widowControl w:val="0"/>
      <w:jc w:val="both"/>
    </w:pPr>
  </w:style>
  <w:style w:type="paragraph" w:customStyle="1" w:styleId="549DDFD657F442CF98D452B8884C9F527">
    <w:name w:val="549DDFD657F442CF98D452B8884C9F527"/>
    <w:rsid w:val="00124A0A"/>
    <w:pPr>
      <w:widowControl w:val="0"/>
      <w:jc w:val="both"/>
    </w:pPr>
  </w:style>
  <w:style w:type="paragraph" w:customStyle="1" w:styleId="7AC4A87E7B6241FF82B678480D91DE777">
    <w:name w:val="7AC4A87E7B6241FF82B678480D91DE777"/>
    <w:rsid w:val="00124A0A"/>
    <w:pPr>
      <w:widowControl w:val="0"/>
      <w:jc w:val="both"/>
    </w:pPr>
  </w:style>
  <w:style w:type="paragraph" w:customStyle="1" w:styleId="492FF82E238645B5A8E7F6EDF1C901A27">
    <w:name w:val="492FF82E238645B5A8E7F6EDF1C901A27"/>
    <w:rsid w:val="00124A0A"/>
    <w:pPr>
      <w:widowControl w:val="0"/>
      <w:jc w:val="both"/>
    </w:pPr>
  </w:style>
  <w:style w:type="paragraph" w:customStyle="1" w:styleId="7FDF88BDD0764F42BAB246FABA0C5D5A7">
    <w:name w:val="7FDF88BDD0764F42BAB246FABA0C5D5A7"/>
    <w:rsid w:val="00124A0A"/>
    <w:pPr>
      <w:widowControl w:val="0"/>
      <w:jc w:val="both"/>
    </w:pPr>
  </w:style>
  <w:style w:type="paragraph" w:customStyle="1" w:styleId="AB5D43C0FD0F4CABAD38138A4B43C3CC7">
    <w:name w:val="AB5D43C0FD0F4CABAD38138A4B43C3CC7"/>
    <w:rsid w:val="00124A0A"/>
    <w:pPr>
      <w:widowControl w:val="0"/>
      <w:jc w:val="both"/>
    </w:pPr>
  </w:style>
  <w:style w:type="paragraph" w:customStyle="1" w:styleId="9900F89E00BA47B6A761F357D7470C827">
    <w:name w:val="9900F89E00BA47B6A761F357D7470C827"/>
    <w:rsid w:val="00124A0A"/>
    <w:pPr>
      <w:widowControl w:val="0"/>
      <w:jc w:val="both"/>
    </w:pPr>
  </w:style>
  <w:style w:type="paragraph" w:customStyle="1" w:styleId="1DF3B680AD2B4C68BAA4F1EC2F05F90B7">
    <w:name w:val="1DF3B680AD2B4C68BAA4F1EC2F05F90B7"/>
    <w:rsid w:val="00124A0A"/>
    <w:pPr>
      <w:widowControl w:val="0"/>
      <w:jc w:val="both"/>
    </w:pPr>
  </w:style>
  <w:style w:type="paragraph" w:customStyle="1" w:styleId="6AFE0FDFB1FD4F48A65D52B27BC7F7B37">
    <w:name w:val="6AFE0FDFB1FD4F48A65D52B27BC7F7B37"/>
    <w:rsid w:val="00124A0A"/>
    <w:pPr>
      <w:widowControl w:val="0"/>
      <w:jc w:val="both"/>
    </w:pPr>
  </w:style>
  <w:style w:type="paragraph" w:customStyle="1" w:styleId="84D6663887BA439EABBDEF695BB8F1BC7">
    <w:name w:val="84D6663887BA439EABBDEF695BB8F1BC7"/>
    <w:rsid w:val="00124A0A"/>
    <w:pPr>
      <w:widowControl w:val="0"/>
      <w:jc w:val="both"/>
    </w:pPr>
  </w:style>
  <w:style w:type="paragraph" w:customStyle="1" w:styleId="CAE2D096985E4C0AA4662BF0FEE538DD7">
    <w:name w:val="CAE2D096985E4C0AA4662BF0FEE538DD7"/>
    <w:rsid w:val="00124A0A"/>
    <w:pPr>
      <w:widowControl w:val="0"/>
      <w:jc w:val="both"/>
    </w:pPr>
  </w:style>
  <w:style w:type="paragraph" w:customStyle="1" w:styleId="FEE19793970A45C19427D30C0986988D7">
    <w:name w:val="FEE19793970A45C19427D30C0986988D7"/>
    <w:rsid w:val="00124A0A"/>
    <w:pPr>
      <w:widowControl w:val="0"/>
      <w:jc w:val="both"/>
    </w:pPr>
  </w:style>
  <w:style w:type="paragraph" w:customStyle="1" w:styleId="AB29994C572745BE9F8712838F9001F07">
    <w:name w:val="AB29994C572745BE9F8712838F9001F07"/>
    <w:rsid w:val="00124A0A"/>
    <w:pPr>
      <w:widowControl w:val="0"/>
      <w:jc w:val="both"/>
    </w:pPr>
  </w:style>
  <w:style w:type="paragraph" w:customStyle="1" w:styleId="220EB5FB9EB64287B909F7B839C2FB4D2">
    <w:name w:val="220EB5FB9EB64287B909F7B839C2FB4D2"/>
    <w:rsid w:val="00124A0A"/>
    <w:pPr>
      <w:widowControl w:val="0"/>
      <w:jc w:val="both"/>
    </w:pPr>
  </w:style>
  <w:style w:type="paragraph" w:customStyle="1" w:styleId="D3C013B60C5B4A0E99469307AB222CDE2">
    <w:name w:val="D3C013B60C5B4A0E99469307AB222CDE2"/>
    <w:rsid w:val="00124A0A"/>
    <w:pPr>
      <w:widowControl w:val="0"/>
      <w:jc w:val="both"/>
    </w:pPr>
  </w:style>
  <w:style w:type="paragraph" w:customStyle="1" w:styleId="2711D58A8F084A5096B977D77DCACA4A2">
    <w:name w:val="2711D58A8F084A5096B977D77DCACA4A2"/>
    <w:rsid w:val="00124A0A"/>
    <w:pPr>
      <w:widowControl w:val="0"/>
      <w:jc w:val="both"/>
    </w:pPr>
  </w:style>
  <w:style w:type="paragraph" w:customStyle="1" w:styleId="813203EC2C4744FD818C1FF455AB289A2">
    <w:name w:val="813203EC2C4744FD818C1FF455AB289A2"/>
    <w:rsid w:val="00124A0A"/>
    <w:pPr>
      <w:widowControl w:val="0"/>
      <w:jc w:val="both"/>
    </w:pPr>
  </w:style>
  <w:style w:type="paragraph" w:customStyle="1" w:styleId="896B3227E71A4F678CB09700BFAF3A417">
    <w:name w:val="896B3227E71A4F678CB09700BFAF3A417"/>
    <w:rsid w:val="00124A0A"/>
    <w:pPr>
      <w:widowControl w:val="0"/>
      <w:jc w:val="both"/>
    </w:pPr>
  </w:style>
  <w:style w:type="paragraph" w:customStyle="1" w:styleId="9EC1EEE98ADC4225AD42DA400D8EB5B87">
    <w:name w:val="9EC1EEE98ADC4225AD42DA400D8EB5B87"/>
    <w:rsid w:val="00124A0A"/>
    <w:pPr>
      <w:widowControl w:val="0"/>
      <w:jc w:val="both"/>
    </w:pPr>
  </w:style>
  <w:style w:type="paragraph" w:customStyle="1" w:styleId="4E95FE5369484922B310BE31109A0C9A2">
    <w:name w:val="4E95FE5369484922B310BE31109A0C9A2"/>
    <w:rsid w:val="00124A0A"/>
    <w:pPr>
      <w:widowControl w:val="0"/>
      <w:ind w:left="567" w:firstLine="57"/>
      <w:jc w:val="both"/>
    </w:pPr>
    <w:rPr>
      <w:rFonts w:ascii="Century" w:eastAsia="ＭＳ 明朝" w:hAnsi="Century" w:cs="Times New Roman"/>
      <w:sz w:val="20"/>
      <w:szCs w:val="20"/>
    </w:rPr>
  </w:style>
  <w:style w:type="paragraph" w:customStyle="1" w:styleId="629C9A9B2E8A4911871FEA1D6E08986A">
    <w:name w:val="629C9A9B2E8A4911871FEA1D6E08986A"/>
    <w:rsid w:val="00124A0A"/>
    <w:pPr>
      <w:widowControl w:val="0"/>
      <w:jc w:val="both"/>
    </w:pPr>
  </w:style>
  <w:style w:type="paragraph" w:customStyle="1" w:styleId="9B8B1F2C9AB74A07A20976DAE05960FF7">
    <w:name w:val="9B8B1F2C9AB74A07A20976DAE05960FF7"/>
    <w:rsid w:val="00124A0A"/>
    <w:pPr>
      <w:widowControl w:val="0"/>
      <w:jc w:val="both"/>
    </w:pPr>
  </w:style>
  <w:style w:type="paragraph" w:customStyle="1" w:styleId="5C3C79D1111F4A53B6FDBA9874BF31747">
    <w:name w:val="5C3C79D1111F4A53B6FDBA9874BF31747"/>
    <w:rsid w:val="00124A0A"/>
    <w:pPr>
      <w:widowControl w:val="0"/>
      <w:jc w:val="both"/>
    </w:pPr>
  </w:style>
  <w:style w:type="paragraph" w:customStyle="1" w:styleId="E2283A9F14DD47DC96A67B42DDA585D17">
    <w:name w:val="E2283A9F14DD47DC96A67B42DDA585D17"/>
    <w:rsid w:val="00124A0A"/>
    <w:pPr>
      <w:widowControl w:val="0"/>
      <w:jc w:val="both"/>
    </w:pPr>
  </w:style>
  <w:style w:type="paragraph" w:customStyle="1" w:styleId="16D6C5BDCEDC48DEB7E452308EF84A587">
    <w:name w:val="16D6C5BDCEDC48DEB7E452308EF84A587"/>
    <w:rsid w:val="00124A0A"/>
    <w:pPr>
      <w:widowControl w:val="0"/>
      <w:jc w:val="both"/>
    </w:pPr>
  </w:style>
  <w:style w:type="paragraph" w:customStyle="1" w:styleId="AD9710344B8D49FE93A4099C51FFDA347">
    <w:name w:val="AD9710344B8D49FE93A4099C51FFDA347"/>
    <w:rsid w:val="00124A0A"/>
    <w:pPr>
      <w:widowControl w:val="0"/>
      <w:jc w:val="both"/>
    </w:pPr>
  </w:style>
  <w:style w:type="paragraph" w:customStyle="1" w:styleId="31B7BF22BF9F4373A13017C93C1F70307">
    <w:name w:val="31B7BF22BF9F4373A13017C93C1F70307"/>
    <w:rsid w:val="00124A0A"/>
    <w:pPr>
      <w:widowControl w:val="0"/>
      <w:jc w:val="both"/>
    </w:pPr>
  </w:style>
  <w:style w:type="paragraph" w:customStyle="1" w:styleId="551AD056D9074E1DB3091CA5A7F512F27">
    <w:name w:val="551AD056D9074E1DB3091CA5A7F512F27"/>
    <w:rsid w:val="00124A0A"/>
    <w:pPr>
      <w:widowControl w:val="0"/>
      <w:jc w:val="both"/>
    </w:pPr>
  </w:style>
  <w:style w:type="paragraph" w:customStyle="1" w:styleId="06BFA926BA3544439A2555B2481DFDFD7">
    <w:name w:val="06BFA926BA3544439A2555B2481DFDFD7"/>
    <w:rsid w:val="00124A0A"/>
    <w:pPr>
      <w:widowControl w:val="0"/>
      <w:jc w:val="both"/>
    </w:pPr>
  </w:style>
  <w:style w:type="paragraph" w:customStyle="1" w:styleId="D0C6F8431B3C4C90A67C979A208055257">
    <w:name w:val="D0C6F8431B3C4C90A67C979A208055257"/>
    <w:rsid w:val="00124A0A"/>
    <w:pPr>
      <w:widowControl w:val="0"/>
      <w:jc w:val="both"/>
    </w:pPr>
  </w:style>
  <w:style w:type="paragraph" w:customStyle="1" w:styleId="DE577E13009C40268AA3D2B903A137437">
    <w:name w:val="DE577E13009C40268AA3D2B903A137437"/>
    <w:rsid w:val="00124A0A"/>
    <w:pPr>
      <w:widowControl w:val="0"/>
      <w:jc w:val="both"/>
    </w:pPr>
  </w:style>
  <w:style w:type="paragraph" w:customStyle="1" w:styleId="C2592AA6251947798432E7273A66C3CF7">
    <w:name w:val="C2592AA6251947798432E7273A66C3CF7"/>
    <w:rsid w:val="00124A0A"/>
    <w:pPr>
      <w:widowControl w:val="0"/>
      <w:jc w:val="both"/>
    </w:pPr>
  </w:style>
  <w:style w:type="paragraph" w:customStyle="1" w:styleId="1D3BB07EC2BD4D69A1C92192D85CE82A7">
    <w:name w:val="1D3BB07EC2BD4D69A1C92192D85CE82A7"/>
    <w:rsid w:val="00124A0A"/>
    <w:pPr>
      <w:widowControl w:val="0"/>
      <w:jc w:val="both"/>
    </w:pPr>
  </w:style>
  <w:style w:type="paragraph" w:customStyle="1" w:styleId="D3E09F6862AF4C94AB1A5B13E2D07CF97">
    <w:name w:val="D3E09F6862AF4C94AB1A5B13E2D07CF97"/>
    <w:rsid w:val="00124A0A"/>
    <w:pPr>
      <w:widowControl w:val="0"/>
      <w:jc w:val="both"/>
    </w:pPr>
  </w:style>
  <w:style w:type="paragraph" w:customStyle="1" w:styleId="5860B41E2E6A4682BA77848E044ACFEB7">
    <w:name w:val="5860B41E2E6A4682BA77848E044ACFEB7"/>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7">
    <w:name w:val="50737712934E48458A993E1A71EB2AD07"/>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7">
    <w:name w:val="D1FA006039464E9F9B54139B23DC6DC07"/>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7">
    <w:name w:val="0EA1BF4F4EEF45479EA82743564C95AF7"/>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7">
    <w:name w:val="C763F82721744FF492DE59EF89A722E87"/>
    <w:rsid w:val="00124A0A"/>
    <w:pPr>
      <w:widowControl w:val="0"/>
      <w:jc w:val="both"/>
    </w:pPr>
  </w:style>
  <w:style w:type="paragraph" w:customStyle="1" w:styleId="312E656F5E03437EB831D76DF84A848E7">
    <w:name w:val="312E656F5E03437EB831D76DF84A848E7"/>
    <w:rsid w:val="00124A0A"/>
    <w:pPr>
      <w:widowControl w:val="0"/>
      <w:jc w:val="both"/>
    </w:pPr>
  </w:style>
  <w:style w:type="paragraph" w:customStyle="1" w:styleId="D47382364963465E82037BA931F897187">
    <w:name w:val="D47382364963465E82037BA931F897187"/>
    <w:rsid w:val="00124A0A"/>
    <w:pPr>
      <w:widowControl w:val="0"/>
      <w:jc w:val="both"/>
    </w:pPr>
  </w:style>
  <w:style w:type="paragraph" w:customStyle="1" w:styleId="0DE85AED73954179AB4FA1E0A694EEC87">
    <w:name w:val="0DE85AED73954179AB4FA1E0A694EEC87"/>
    <w:rsid w:val="00124A0A"/>
    <w:pPr>
      <w:widowControl w:val="0"/>
      <w:jc w:val="both"/>
    </w:pPr>
  </w:style>
  <w:style w:type="paragraph" w:customStyle="1" w:styleId="6AD43689EEA64FE2AE8BA5289FD95EE47">
    <w:name w:val="6AD43689EEA64FE2AE8BA5289FD95EE47"/>
    <w:rsid w:val="00124A0A"/>
    <w:pPr>
      <w:widowControl w:val="0"/>
      <w:jc w:val="both"/>
    </w:pPr>
  </w:style>
  <w:style w:type="paragraph" w:customStyle="1" w:styleId="D4DBEA7915BA40519E5AEE58BCA33D707">
    <w:name w:val="D4DBEA7915BA40519E5AEE58BCA33D707"/>
    <w:rsid w:val="00124A0A"/>
    <w:pPr>
      <w:widowControl w:val="0"/>
      <w:jc w:val="both"/>
    </w:pPr>
  </w:style>
  <w:style w:type="paragraph" w:customStyle="1" w:styleId="C567AD7E87544777B77A8CE46EB8C7C97">
    <w:name w:val="C567AD7E87544777B77A8CE46EB8C7C97"/>
    <w:rsid w:val="00124A0A"/>
    <w:pPr>
      <w:widowControl w:val="0"/>
      <w:jc w:val="both"/>
    </w:pPr>
  </w:style>
  <w:style w:type="paragraph" w:customStyle="1" w:styleId="AEB1C2746BB84362AB7F6F3734ADD9217">
    <w:name w:val="AEB1C2746BB84362AB7F6F3734ADD9217"/>
    <w:rsid w:val="00124A0A"/>
    <w:pPr>
      <w:widowControl w:val="0"/>
      <w:jc w:val="both"/>
    </w:pPr>
  </w:style>
  <w:style w:type="paragraph" w:customStyle="1" w:styleId="7BD1F7168F2144FE8EA1273CD515211E7">
    <w:name w:val="7BD1F7168F2144FE8EA1273CD515211E7"/>
    <w:rsid w:val="00124A0A"/>
    <w:pPr>
      <w:widowControl w:val="0"/>
      <w:jc w:val="both"/>
    </w:pPr>
  </w:style>
  <w:style w:type="paragraph" w:customStyle="1" w:styleId="2BADE3C7F0834F67B85F11F68AD3FD8C7">
    <w:name w:val="2BADE3C7F0834F67B85F11F68AD3FD8C7"/>
    <w:rsid w:val="00124A0A"/>
    <w:pPr>
      <w:widowControl w:val="0"/>
      <w:jc w:val="both"/>
    </w:pPr>
  </w:style>
  <w:style w:type="paragraph" w:customStyle="1" w:styleId="CAC5BAF3B47B46E4A59B8615CF70641F7">
    <w:name w:val="CAC5BAF3B47B46E4A59B8615CF70641F7"/>
    <w:rsid w:val="00124A0A"/>
    <w:pPr>
      <w:widowControl w:val="0"/>
      <w:jc w:val="both"/>
    </w:pPr>
  </w:style>
  <w:style w:type="paragraph" w:customStyle="1" w:styleId="CEE31835A0524190B9DE5378298673F77">
    <w:name w:val="CEE31835A0524190B9DE5378298673F77"/>
    <w:rsid w:val="00124A0A"/>
    <w:pPr>
      <w:widowControl w:val="0"/>
      <w:jc w:val="both"/>
    </w:pPr>
  </w:style>
  <w:style w:type="paragraph" w:customStyle="1" w:styleId="8D72440B7E8A470592ED21E169FC75422">
    <w:name w:val="8D72440B7E8A470592ED21E169FC75422"/>
    <w:rsid w:val="00124A0A"/>
    <w:pPr>
      <w:widowControl w:val="0"/>
      <w:jc w:val="both"/>
    </w:pPr>
  </w:style>
  <w:style w:type="paragraph" w:customStyle="1" w:styleId="AF06574344C345009E7D05880758145D2">
    <w:name w:val="AF06574344C345009E7D05880758145D2"/>
    <w:rsid w:val="00124A0A"/>
    <w:pPr>
      <w:widowControl w:val="0"/>
      <w:jc w:val="both"/>
    </w:pPr>
  </w:style>
  <w:style w:type="paragraph" w:customStyle="1" w:styleId="49E7A800E15C4985BCDAD7FE8EB6F69F2">
    <w:name w:val="49E7A800E15C4985BCDAD7FE8EB6F69F2"/>
    <w:rsid w:val="00124A0A"/>
    <w:pPr>
      <w:widowControl w:val="0"/>
      <w:jc w:val="both"/>
    </w:pPr>
  </w:style>
  <w:style w:type="paragraph" w:customStyle="1" w:styleId="6AEA16379789415B93CB37455B5D136F2">
    <w:name w:val="6AEA16379789415B93CB37455B5D136F2"/>
    <w:rsid w:val="00124A0A"/>
    <w:pPr>
      <w:widowControl w:val="0"/>
      <w:jc w:val="both"/>
    </w:pPr>
  </w:style>
  <w:style w:type="paragraph" w:customStyle="1" w:styleId="074307A35DDB48CC8A9441BED16F99A12">
    <w:name w:val="074307A35DDB48CC8A9441BED16F99A12"/>
    <w:rsid w:val="00124A0A"/>
    <w:pPr>
      <w:widowControl w:val="0"/>
      <w:jc w:val="both"/>
    </w:pPr>
  </w:style>
  <w:style w:type="paragraph" w:customStyle="1" w:styleId="ABA53D4E671F4BF9944B09FD487828A32">
    <w:name w:val="ABA53D4E671F4BF9944B09FD487828A32"/>
    <w:rsid w:val="00124A0A"/>
    <w:pPr>
      <w:widowControl w:val="0"/>
      <w:jc w:val="both"/>
    </w:pPr>
  </w:style>
  <w:style w:type="paragraph" w:customStyle="1" w:styleId="8B6CB7DDFD9F41AE8C0A26EF94287A872">
    <w:name w:val="8B6CB7DDFD9F41AE8C0A26EF94287A872"/>
    <w:rsid w:val="00124A0A"/>
    <w:pPr>
      <w:widowControl w:val="0"/>
      <w:jc w:val="both"/>
    </w:pPr>
  </w:style>
  <w:style w:type="paragraph" w:customStyle="1" w:styleId="2BBE21DE1D484C4C80D16DA6A61B32242">
    <w:name w:val="2BBE21DE1D484C4C80D16DA6A61B32242"/>
    <w:rsid w:val="00124A0A"/>
    <w:pPr>
      <w:widowControl w:val="0"/>
      <w:jc w:val="both"/>
    </w:pPr>
  </w:style>
  <w:style w:type="paragraph" w:customStyle="1" w:styleId="514DD544A33E405C87B208569779871D2">
    <w:name w:val="514DD544A33E405C87B208569779871D2"/>
    <w:rsid w:val="00124A0A"/>
    <w:pPr>
      <w:widowControl w:val="0"/>
      <w:jc w:val="both"/>
    </w:pPr>
  </w:style>
  <w:style w:type="paragraph" w:customStyle="1" w:styleId="32BA1FDC459A4E1388E75AA3FE92AAA42">
    <w:name w:val="32BA1FDC459A4E1388E75AA3FE92AAA42"/>
    <w:rsid w:val="00124A0A"/>
    <w:pPr>
      <w:widowControl w:val="0"/>
      <w:jc w:val="both"/>
    </w:pPr>
  </w:style>
  <w:style w:type="paragraph" w:customStyle="1" w:styleId="D22B23954DBA464AAF9D52E7E22248492">
    <w:name w:val="D22B23954DBA464AAF9D52E7E22248492"/>
    <w:rsid w:val="00124A0A"/>
    <w:pPr>
      <w:widowControl w:val="0"/>
      <w:jc w:val="both"/>
    </w:pPr>
  </w:style>
  <w:style w:type="paragraph" w:customStyle="1" w:styleId="63B0E12FCB104F4987249952A94A57572">
    <w:name w:val="63B0E12FCB104F4987249952A94A57572"/>
    <w:rsid w:val="00124A0A"/>
    <w:pPr>
      <w:widowControl w:val="0"/>
      <w:jc w:val="both"/>
    </w:pPr>
  </w:style>
  <w:style w:type="paragraph" w:customStyle="1" w:styleId="62322A9124D14626BBC39E0593DA34E72">
    <w:name w:val="62322A9124D14626BBC39E0593DA34E72"/>
    <w:rsid w:val="00124A0A"/>
    <w:pPr>
      <w:widowControl w:val="0"/>
      <w:jc w:val="both"/>
    </w:pPr>
  </w:style>
  <w:style w:type="paragraph" w:customStyle="1" w:styleId="77CD006DF57C4B1CB71D9DEC81F09DE62">
    <w:name w:val="77CD006DF57C4B1CB71D9DEC81F09DE62"/>
    <w:rsid w:val="00124A0A"/>
    <w:pPr>
      <w:widowControl w:val="0"/>
      <w:jc w:val="both"/>
    </w:pPr>
  </w:style>
  <w:style w:type="paragraph" w:customStyle="1" w:styleId="1A9AC44228104C8DB2A66B3E0CFF6C5F2">
    <w:name w:val="1A9AC44228104C8DB2A66B3E0CFF6C5F2"/>
    <w:rsid w:val="00124A0A"/>
    <w:pPr>
      <w:widowControl w:val="0"/>
      <w:jc w:val="both"/>
    </w:pPr>
  </w:style>
  <w:style w:type="paragraph" w:customStyle="1" w:styleId="C7193D2B8A9948A78F443578153575E52">
    <w:name w:val="C7193D2B8A9948A78F443578153575E52"/>
    <w:rsid w:val="00124A0A"/>
    <w:pPr>
      <w:widowControl w:val="0"/>
      <w:jc w:val="both"/>
    </w:pPr>
  </w:style>
  <w:style w:type="paragraph" w:customStyle="1" w:styleId="E65100FEBD064CA694BF6BC8BA497A1E2">
    <w:name w:val="E65100FEBD064CA694BF6BC8BA497A1E2"/>
    <w:rsid w:val="00124A0A"/>
    <w:pPr>
      <w:widowControl w:val="0"/>
      <w:jc w:val="both"/>
    </w:pPr>
  </w:style>
  <w:style w:type="paragraph" w:customStyle="1" w:styleId="FA74EA1D3B314533A421A47F232E87CC2">
    <w:name w:val="FA74EA1D3B314533A421A47F232E87CC2"/>
    <w:rsid w:val="00124A0A"/>
    <w:pPr>
      <w:widowControl w:val="0"/>
      <w:jc w:val="both"/>
    </w:pPr>
  </w:style>
  <w:style w:type="paragraph" w:customStyle="1" w:styleId="9B34BED9AD9940F091168EF02C9FC3A12">
    <w:name w:val="9B34BED9AD9940F091168EF02C9FC3A12"/>
    <w:rsid w:val="00124A0A"/>
    <w:pPr>
      <w:widowControl w:val="0"/>
      <w:jc w:val="both"/>
    </w:pPr>
  </w:style>
  <w:style w:type="paragraph" w:customStyle="1" w:styleId="D20BB4C86C054E2FADFAA3C8AAFA80F32">
    <w:name w:val="D20BB4C86C054E2FADFAA3C8AAFA80F32"/>
    <w:rsid w:val="00124A0A"/>
    <w:pPr>
      <w:widowControl w:val="0"/>
      <w:jc w:val="both"/>
    </w:pPr>
  </w:style>
  <w:style w:type="paragraph" w:customStyle="1" w:styleId="9584936976B441E0B99B1AB35ADA03722">
    <w:name w:val="9584936976B441E0B99B1AB35ADA03722"/>
    <w:rsid w:val="00124A0A"/>
    <w:pPr>
      <w:widowControl w:val="0"/>
      <w:jc w:val="both"/>
    </w:pPr>
  </w:style>
  <w:style w:type="paragraph" w:customStyle="1" w:styleId="36517DF37C9B451186958B5BFC92CEB42">
    <w:name w:val="36517DF37C9B451186958B5BFC92CEB42"/>
    <w:rsid w:val="00124A0A"/>
    <w:pPr>
      <w:widowControl w:val="0"/>
      <w:jc w:val="both"/>
    </w:pPr>
  </w:style>
  <w:style w:type="paragraph" w:customStyle="1" w:styleId="F9A5A1828B2E487595F583F404EC45F92">
    <w:name w:val="F9A5A1828B2E487595F583F404EC45F92"/>
    <w:rsid w:val="00124A0A"/>
    <w:pPr>
      <w:widowControl w:val="0"/>
      <w:jc w:val="both"/>
    </w:pPr>
  </w:style>
  <w:style w:type="paragraph" w:customStyle="1" w:styleId="CD5B657CC40148B98344289FF5F8D6332">
    <w:name w:val="CD5B657CC40148B98344289FF5F8D6332"/>
    <w:rsid w:val="00124A0A"/>
    <w:pPr>
      <w:widowControl w:val="0"/>
      <w:jc w:val="both"/>
    </w:pPr>
  </w:style>
  <w:style w:type="paragraph" w:customStyle="1" w:styleId="EFE52B8499394329A34C0F354D0464E32">
    <w:name w:val="EFE52B8499394329A34C0F354D0464E32"/>
    <w:rsid w:val="00124A0A"/>
    <w:pPr>
      <w:widowControl w:val="0"/>
      <w:jc w:val="both"/>
    </w:pPr>
  </w:style>
  <w:style w:type="paragraph" w:customStyle="1" w:styleId="35A92F3EB7384B1C887B8E8A614D32547">
    <w:name w:val="35A92F3EB7384B1C887B8E8A614D32547"/>
    <w:rsid w:val="00124A0A"/>
    <w:pPr>
      <w:widowControl w:val="0"/>
      <w:jc w:val="both"/>
    </w:pPr>
  </w:style>
  <w:style w:type="paragraph" w:customStyle="1" w:styleId="1E98DAEC85C84F13B4B51FE155CD68A17">
    <w:name w:val="1E98DAEC85C84F13B4B51FE155CD68A17"/>
    <w:rsid w:val="00124A0A"/>
    <w:pPr>
      <w:widowControl w:val="0"/>
      <w:jc w:val="both"/>
    </w:pPr>
  </w:style>
  <w:style w:type="paragraph" w:customStyle="1" w:styleId="830F66BA4A2E4886859A66853C54523C7">
    <w:name w:val="830F66BA4A2E4886859A66853C54523C7"/>
    <w:rsid w:val="00124A0A"/>
    <w:pPr>
      <w:widowControl w:val="0"/>
      <w:jc w:val="both"/>
    </w:pPr>
  </w:style>
  <w:style w:type="paragraph" w:customStyle="1" w:styleId="7521E3784C71402D97586883F2791D557">
    <w:name w:val="7521E3784C71402D97586883F2791D557"/>
    <w:rsid w:val="00124A0A"/>
    <w:pPr>
      <w:widowControl w:val="0"/>
      <w:jc w:val="both"/>
    </w:pPr>
  </w:style>
  <w:style w:type="paragraph" w:customStyle="1" w:styleId="00116098BF474F17B506639E8773AC0E7">
    <w:name w:val="00116098BF474F17B506639E8773AC0E7"/>
    <w:rsid w:val="00124A0A"/>
    <w:pPr>
      <w:widowControl w:val="0"/>
      <w:jc w:val="both"/>
    </w:pPr>
  </w:style>
  <w:style w:type="paragraph" w:customStyle="1" w:styleId="4333EE54A83E49F480D03784D4865CEC7">
    <w:name w:val="4333EE54A83E49F480D03784D4865CEC7"/>
    <w:rsid w:val="00124A0A"/>
    <w:pPr>
      <w:widowControl w:val="0"/>
      <w:jc w:val="both"/>
    </w:pPr>
  </w:style>
  <w:style w:type="paragraph" w:customStyle="1" w:styleId="3026A71FC35D4410A27D01DF9FF1F9297">
    <w:name w:val="3026A71FC35D4410A27D01DF9FF1F9297"/>
    <w:rsid w:val="00124A0A"/>
    <w:pPr>
      <w:widowControl w:val="0"/>
      <w:jc w:val="both"/>
    </w:pPr>
  </w:style>
  <w:style w:type="paragraph" w:customStyle="1" w:styleId="2E70B167414D4357B7B3113966FB71AB7">
    <w:name w:val="2E70B167414D4357B7B3113966FB71AB7"/>
    <w:rsid w:val="00124A0A"/>
    <w:pPr>
      <w:widowControl w:val="0"/>
      <w:jc w:val="both"/>
    </w:pPr>
  </w:style>
  <w:style w:type="paragraph" w:customStyle="1" w:styleId="0AC4D8588B6B4AD9A8029F2216D6AF8D7">
    <w:name w:val="0AC4D8588B6B4AD9A8029F2216D6AF8D7"/>
    <w:rsid w:val="00124A0A"/>
    <w:pPr>
      <w:widowControl w:val="0"/>
      <w:jc w:val="both"/>
    </w:pPr>
  </w:style>
  <w:style w:type="paragraph" w:customStyle="1" w:styleId="7FF89FCF4DA145878661B4E728BA0F097">
    <w:name w:val="7FF89FCF4DA145878661B4E728BA0F097"/>
    <w:rsid w:val="00124A0A"/>
    <w:pPr>
      <w:widowControl w:val="0"/>
      <w:jc w:val="both"/>
    </w:pPr>
  </w:style>
  <w:style w:type="paragraph" w:customStyle="1" w:styleId="5F50F6481F32486FB741AA4E95BBF47B7">
    <w:name w:val="5F50F6481F32486FB741AA4E95BBF47B7"/>
    <w:rsid w:val="00124A0A"/>
    <w:pPr>
      <w:widowControl w:val="0"/>
      <w:jc w:val="both"/>
    </w:pPr>
  </w:style>
  <w:style w:type="paragraph" w:customStyle="1" w:styleId="80F0524E796E4754AAA110AC03C36B7B7">
    <w:name w:val="80F0524E796E4754AAA110AC03C36B7B7"/>
    <w:rsid w:val="00124A0A"/>
    <w:pPr>
      <w:widowControl w:val="0"/>
      <w:jc w:val="both"/>
    </w:pPr>
  </w:style>
  <w:style w:type="paragraph" w:customStyle="1" w:styleId="8DE2C868E9504A7B8CC8F9471BAD24F77">
    <w:name w:val="8DE2C868E9504A7B8CC8F9471BAD24F77"/>
    <w:rsid w:val="00124A0A"/>
    <w:pPr>
      <w:widowControl w:val="0"/>
      <w:jc w:val="both"/>
    </w:pPr>
  </w:style>
  <w:style w:type="paragraph" w:customStyle="1" w:styleId="D12C0C6A95E745AABB1EB3EAE170BACD7">
    <w:name w:val="D12C0C6A95E745AABB1EB3EAE170BACD7"/>
    <w:rsid w:val="00124A0A"/>
    <w:pPr>
      <w:widowControl w:val="0"/>
      <w:jc w:val="both"/>
    </w:pPr>
  </w:style>
  <w:style w:type="paragraph" w:customStyle="1" w:styleId="801114928AB54165B2CAF3A43C78038A7">
    <w:name w:val="801114928AB54165B2CAF3A43C78038A7"/>
    <w:rsid w:val="00124A0A"/>
    <w:pPr>
      <w:widowControl w:val="0"/>
      <w:jc w:val="both"/>
    </w:pPr>
  </w:style>
  <w:style w:type="paragraph" w:customStyle="1" w:styleId="88740B58F5CF47CE97CBB15680891B987">
    <w:name w:val="88740B58F5CF47CE97CBB15680891B987"/>
    <w:rsid w:val="00124A0A"/>
    <w:pPr>
      <w:widowControl w:val="0"/>
      <w:jc w:val="both"/>
    </w:pPr>
  </w:style>
  <w:style w:type="paragraph" w:customStyle="1" w:styleId="27135F5F8FB94ECCA8CE45417BA46EBB7">
    <w:name w:val="27135F5F8FB94ECCA8CE45417BA46EBB7"/>
    <w:rsid w:val="00124A0A"/>
    <w:pPr>
      <w:widowControl w:val="0"/>
      <w:jc w:val="both"/>
    </w:pPr>
  </w:style>
  <w:style w:type="paragraph" w:customStyle="1" w:styleId="B5F30182B96646E39801C1BFF143FD073">
    <w:name w:val="B5F30182B96646E39801C1BFF143FD073"/>
    <w:rsid w:val="00124A0A"/>
    <w:pPr>
      <w:widowControl w:val="0"/>
      <w:jc w:val="both"/>
    </w:pPr>
  </w:style>
  <w:style w:type="paragraph" w:customStyle="1" w:styleId="E2085A1479B04135B65B56FA997B2DFA22">
    <w:name w:val="E2085A1479B04135B65B56FA997B2DFA22"/>
    <w:rsid w:val="00124A0A"/>
    <w:pPr>
      <w:widowControl w:val="0"/>
      <w:jc w:val="both"/>
    </w:pPr>
  </w:style>
  <w:style w:type="paragraph" w:customStyle="1" w:styleId="D187B14D16154FE4A19409090F4714D621">
    <w:name w:val="D187B14D16154FE4A19409090F4714D621"/>
    <w:rsid w:val="00124A0A"/>
    <w:pPr>
      <w:widowControl w:val="0"/>
      <w:jc w:val="both"/>
    </w:pPr>
  </w:style>
  <w:style w:type="paragraph" w:customStyle="1" w:styleId="B437574FAB4049B0B6966D289586EFD68">
    <w:name w:val="B437574FAB4049B0B6966D289586EFD68"/>
    <w:rsid w:val="00124A0A"/>
    <w:pPr>
      <w:widowControl w:val="0"/>
      <w:jc w:val="both"/>
    </w:pPr>
  </w:style>
  <w:style w:type="paragraph" w:customStyle="1" w:styleId="7B05493412E3416EB6E65567E329CEE98">
    <w:name w:val="7B05493412E3416EB6E65567E329CEE98"/>
    <w:rsid w:val="00124A0A"/>
    <w:pPr>
      <w:widowControl w:val="0"/>
      <w:jc w:val="both"/>
    </w:pPr>
  </w:style>
  <w:style w:type="paragraph" w:customStyle="1" w:styleId="AA7FC95F3E094CEBBD5AA3117933EF378">
    <w:name w:val="AA7FC95F3E094CEBBD5AA3117933EF378"/>
    <w:rsid w:val="00124A0A"/>
    <w:pPr>
      <w:widowControl w:val="0"/>
      <w:jc w:val="both"/>
    </w:pPr>
  </w:style>
  <w:style w:type="paragraph" w:customStyle="1" w:styleId="0B00F292D8B147A8ADF149A865DF50E48">
    <w:name w:val="0B00F292D8B147A8ADF149A865DF50E48"/>
    <w:rsid w:val="00124A0A"/>
    <w:pPr>
      <w:widowControl w:val="0"/>
      <w:jc w:val="both"/>
    </w:pPr>
  </w:style>
  <w:style w:type="paragraph" w:customStyle="1" w:styleId="E520C61F1FC64C018E7D75F30E3565868">
    <w:name w:val="E520C61F1FC64C018E7D75F30E3565868"/>
    <w:rsid w:val="00124A0A"/>
    <w:pPr>
      <w:widowControl w:val="0"/>
      <w:jc w:val="both"/>
    </w:pPr>
  </w:style>
  <w:style w:type="paragraph" w:customStyle="1" w:styleId="BCAE63500A604AEFAF4E3B9AF76FDA7B8">
    <w:name w:val="BCAE63500A604AEFAF4E3B9AF76FDA7B8"/>
    <w:rsid w:val="00124A0A"/>
    <w:pPr>
      <w:widowControl w:val="0"/>
      <w:jc w:val="both"/>
    </w:pPr>
  </w:style>
  <w:style w:type="paragraph" w:customStyle="1" w:styleId="BEB4CB6B674D4044BDC652E29ED060FD8">
    <w:name w:val="BEB4CB6B674D4044BDC652E29ED060FD8"/>
    <w:rsid w:val="00124A0A"/>
    <w:pPr>
      <w:widowControl w:val="0"/>
      <w:jc w:val="both"/>
    </w:pPr>
  </w:style>
  <w:style w:type="paragraph" w:customStyle="1" w:styleId="EDB85D4214B1483792C2B87936EEAF8A8">
    <w:name w:val="EDB85D4214B1483792C2B87936EEAF8A8"/>
    <w:rsid w:val="00124A0A"/>
    <w:pPr>
      <w:widowControl w:val="0"/>
      <w:jc w:val="both"/>
    </w:pPr>
  </w:style>
  <w:style w:type="paragraph" w:customStyle="1" w:styleId="8488AE4FF3D148AFB2F37CD803E8DA9C8">
    <w:name w:val="8488AE4FF3D148AFB2F37CD803E8DA9C8"/>
    <w:rsid w:val="00124A0A"/>
    <w:pPr>
      <w:widowControl w:val="0"/>
      <w:jc w:val="both"/>
    </w:pPr>
  </w:style>
  <w:style w:type="paragraph" w:customStyle="1" w:styleId="549DDFD657F442CF98D452B8884C9F528">
    <w:name w:val="549DDFD657F442CF98D452B8884C9F528"/>
    <w:rsid w:val="00124A0A"/>
    <w:pPr>
      <w:widowControl w:val="0"/>
      <w:jc w:val="both"/>
    </w:pPr>
  </w:style>
  <w:style w:type="paragraph" w:customStyle="1" w:styleId="7AC4A87E7B6241FF82B678480D91DE778">
    <w:name w:val="7AC4A87E7B6241FF82B678480D91DE778"/>
    <w:rsid w:val="00124A0A"/>
    <w:pPr>
      <w:widowControl w:val="0"/>
      <w:jc w:val="both"/>
    </w:pPr>
  </w:style>
  <w:style w:type="paragraph" w:customStyle="1" w:styleId="492FF82E238645B5A8E7F6EDF1C901A28">
    <w:name w:val="492FF82E238645B5A8E7F6EDF1C901A28"/>
    <w:rsid w:val="00124A0A"/>
    <w:pPr>
      <w:widowControl w:val="0"/>
      <w:jc w:val="both"/>
    </w:pPr>
  </w:style>
  <w:style w:type="paragraph" w:customStyle="1" w:styleId="7FDF88BDD0764F42BAB246FABA0C5D5A8">
    <w:name w:val="7FDF88BDD0764F42BAB246FABA0C5D5A8"/>
    <w:rsid w:val="00124A0A"/>
    <w:pPr>
      <w:widowControl w:val="0"/>
      <w:jc w:val="both"/>
    </w:pPr>
  </w:style>
  <w:style w:type="paragraph" w:customStyle="1" w:styleId="AB5D43C0FD0F4CABAD38138A4B43C3CC8">
    <w:name w:val="AB5D43C0FD0F4CABAD38138A4B43C3CC8"/>
    <w:rsid w:val="00124A0A"/>
    <w:pPr>
      <w:widowControl w:val="0"/>
      <w:jc w:val="both"/>
    </w:pPr>
  </w:style>
  <w:style w:type="paragraph" w:customStyle="1" w:styleId="9900F89E00BA47B6A761F357D7470C828">
    <w:name w:val="9900F89E00BA47B6A761F357D7470C828"/>
    <w:rsid w:val="00124A0A"/>
    <w:pPr>
      <w:widowControl w:val="0"/>
      <w:jc w:val="both"/>
    </w:pPr>
  </w:style>
  <w:style w:type="paragraph" w:customStyle="1" w:styleId="1DF3B680AD2B4C68BAA4F1EC2F05F90B8">
    <w:name w:val="1DF3B680AD2B4C68BAA4F1EC2F05F90B8"/>
    <w:rsid w:val="00124A0A"/>
    <w:pPr>
      <w:widowControl w:val="0"/>
      <w:jc w:val="both"/>
    </w:pPr>
  </w:style>
  <w:style w:type="paragraph" w:customStyle="1" w:styleId="6AFE0FDFB1FD4F48A65D52B27BC7F7B38">
    <w:name w:val="6AFE0FDFB1FD4F48A65D52B27BC7F7B38"/>
    <w:rsid w:val="00124A0A"/>
    <w:pPr>
      <w:widowControl w:val="0"/>
      <w:jc w:val="both"/>
    </w:pPr>
  </w:style>
  <w:style w:type="paragraph" w:customStyle="1" w:styleId="84D6663887BA439EABBDEF695BB8F1BC8">
    <w:name w:val="84D6663887BA439EABBDEF695BB8F1BC8"/>
    <w:rsid w:val="00124A0A"/>
    <w:pPr>
      <w:widowControl w:val="0"/>
      <w:jc w:val="both"/>
    </w:pPr>
  </w:style>
  <w:style w:type="paragraph" w:customStyle="1" w:styleId="CAE2D096985E4C0AA4662BF0FEE538DD8">
    <w:name w:val="CAE2D096985E4C0AA4662BF0FEE538DD8"/>
    <w:rsid w:val="00124A0A"/>
    <w:pPr>
      <w:widowControl w:val="0"/>
      <w:jc w:val="both"/>
    </w:pPr>
  </w:style>
  <w:style w:type="paragraph" w:customStyle="1" w:styleId="FEE19793970A45C19427D30C0986988D8">
    <w:name w:val="FEE19793970A45C19427D30C0986988D8"/>
    <w:rsid w:val="00124A0A"/>
    <w:pPr>
      <w:widowControl w:val="0"/>
      <w:jc w:val="both"/>
    </w:pPr>
  </w:style>
  <w:style w:type="paragraph" w:customStyle="1" w:styleId="AB29994C572745BE9F8712838F9001F08">
    <w:name w:val="AB29994C572745BE9F8712838F9001F08"/>
    <w:rsid w:val="00124A0A"/>
    <w:pPr>
      <w:widowControl w:val="0"/>
      <w:jc w:val="both"/>
    </w:pPr>
  </w:style>
  <w:style w:type="paragraph" w:customStyle="1" w:styleId="220EB5FB9EB64287B909F7B839C2FB4D3">
    <w:name w:val="220EB5FB9EB64287B909F7B839C2FB4D3"/>
    <w:rsid w:val="00124A0A"/>
    <w:pPr>
      <w:widowControl w:val="0"/>
      <w:jc w:val="both"/>
    </w:pPr>
  </w:style>
  <w:style w:type="paragraph" w:customStyle="1" w:styleId="D3C013B60C5B4A0E99469307AB222CDE3">
    <w:name w:val="D3C013B60C5B4A0E99469307AB222CDE3"/>
    <w:rsid w:val="00124A0A"/>
    <w:pPr>
      <w:widowControl w:val="0"/>
      <w:jc w:val="both"/>
    </w:pPr>
  </w:style>
  <w:style w:type="paragraph" w:customStyle="1" w:styleId="2711D58A8F084A5096B977D77DCACA4A3">
    <w:name w:val="2711D58A8F084A5096B977D77DCACA4A3"/>
    <w:rsid w:val="00124A0A"/>
    <w:pPr>
      <w:widowControl w:val="0"/>
      <w:jc w:val="both"/>
    </w:pPr>
  </w:style>
  <w:style w:type="paragraph" w:customStyle="1" w:styleId="813203EC2C4744FD818C1FF455AB289A3">
    <w:name w:val="813203EC2C4744FD818C1FF455AB289A3"/>
    <w:rsid w:val="00124A0A"/>
    <w:pPr>
      <w:widowControl w:val="0"/>
      <w:jc w:val="both"/>
    </w:pPr>
  </w:style>
  <w:style w:type="paragraph" w:customStyle="1" w:styleId="896B3227E71A4F678CB09700BFAF3A418">
    <w:name w:val="896B3227E71A4F678CB09700BFAF3A418"/>
    <w:rsid w:val="00124A0A"/>
    <w:pPr>
      <w:widowControl w:val="0"/>
      <w:jc w:val="both"/>
    </w:pPr>
  </w:style>
  <w:style w:type="paragraph" w:customStyle="1" w:styleId="9EC1EEE98ADC4225AD42DA400D8EB5B88">
    <w:name w:val="9EC1EEE98ADC4225AD42DA400D8EB5B88"/>
    <w:rsid w:val="00124A0A"/>
    <w:pPr>
      <w:widowControl w:val="0"/>
      <w:jc w:val="both"/>
    </w:pPr>
  </w:style>
  <w:style w:type="paragraph" w:customStyle="1" w:styleId="4E95FE5369484922B310BE31109A0C9A3">
    <w:name w:val="4E95FE5369484922B310BE31109A0C9A3"/>
    <w:rsid w:val="00124A0A"/>
    <w:pPr>
      <w:widowControl w:val="0"/>
      <w:ind w:left="567" w:firstLine="57"/>
      <w:jc w:val="both"/>
    </w:pPr>
    <w:rPr>
      <w:rFonts w:ascii="Century" w:eastAsia="ＭＳ 明朝" w:hAnsi="Century" w:cs="Times New Roman"/>
      <w:sz w:val="20"/>
      <w:szCs w:val="20"/>
    </w:rPr>
  </w:style>
  <w:style w:type="paragraph" w:customStyle="1" w:styleId="629C9A9B2E8A4911871FEA1D6E08986A1">
    <w:name w:val="629C9A9B2E8A4911871FEA1D6E08986A1"/>
    <w:rsid w:val="00124A0A"/>
    <w:pPr>
      <w:widowControl w:val="0"/>
      <w:jc w:val="both"/>
    </w:pPr>
  </w:style>
  <w:style w:type="paragraph" w:customStyle="1" w:styleId="81328ADF617D412AA610F721FC988548">
    <w:name w:val="81328ADF617D412AA610F721FC988548"/>
    <w:rsid w:val="00124A0A"/>
    <w:pPr>
      <w:widowControl w:val="0"/>
      <w:jc w:val="both"/>
    </w:pPr>
  </w:style>
  <w:style w:type="paragraph" w:customStyle="1" w:styleId="9B8B1F2C9AB74A07A20976DAE05960FF8">
    <w:name w:val="9B8B1F2C9AB74A07A20976DAE05960FF8"/>
    <w:rsid w:val="00124A0A"/>
    <w:pPr>
      <w:widowControl w:val="0"/>
      <w:jc w:val="both"/>
    </w:pPr>
  </w:style>
  <w:style w:type="paragraph" w:customStyle="1" w:styleId="5C3C79D1111F4A53B6FDBA9874BF31748">
    <w:name w:val="5C3C79D1111F4A53B6FDBA9874BF31748"/>
    <w:rsid w:val="00124A0A"/>
    <w:pPr>
      <w:widowControl w:val="0"/>
      <w:jc w:val="both"/>
    </w:pPr>
  </w:style>
  <w:style w:type="paragraph" w:customStyle="1" w:styleId="E2283A9F14DD47DC96A67B42DDA585D18">
    <w:name w:val="E2283A9F14DD47DC96A67B42DDA585D18"/>
    <w:rsid w:val="00124A0A"/>
    <w:pPr>
      <w:widowControl w:val="0"/>
      <w:jc w:val="both"/>
    </w:pPr>
  </w:style>
  <w:style w:type="paragraph" w:customStyle="1" w:styleId="16D6C5BDCEDC48DEB7E452308EF84A588">
    <w:name w:val="16D6C5BDCEDC48DEB7E452308EF84A588"/>
    <w:rsid w:val="00124A0A"/>
    <w:pPr>
      <w:widowControl w:val="0"/>
      <w:jc w:val="both"/>
    </w:pPr>
  </w:style>
  <w:style w:type="paragraph" w:customStyle="1" w:styleId="AD9710344B8D49FE93A4099C51FFDA348">
    <w:name w:val="AD9710344B8D49FE93A4099C51FFDA348"/>
    <w:rsid w:val="00124A0A"/>
    <w:pPr>
      <w:widowControl w:val="0"/>
      <w:jc w:val="both"/>
    </w:pPr>
  </w:style>
  <w:style w:type="paragraph" w:customStyle="1" w:styleId="31B7BF22BF9F4373A13017C93C1F70308">
    <w:name w:val="31B7BF22BF9F4373A13017C93C1F70308"/>
    <w:rsid w:val="00124A0A"/>
    <w:pPr>
      <w:widowControl w:val="0"/>
      <w:jc w:val="both"/>
    </w:pPr>
  </w:style>
  <w:style w:type="paragraph" w:customStyle="1" w:styleId="551AD056D9074E1DB3091CA5A7F512F28">
    <w:name w:val="551AD056D9074E1DB3091CA5A7F512F28"/>
    <w:rsid w:val="00124A0A"/>
    <w:pPr>
      <w:widowControl w:val="0"/>
      <w:jc w:val="both"/>
    </w:pPr>
  </w:style>
  <w:style w:type="paragraph" w:customStyle="1" w:styleId="06BFA926BA3544439A2555B2481DFDFD8">
    <w:name w:val="06BFA926BA3544439A2555B2481DFDFD8"/>
    <w:rsid w:val="00124A0A"/>
    <w:pPr>
      <w:widowControl w:val="0"/>
      <w:jc w:val="both"/>
    </w:pPr>
  </w:style>
  <w:style w:type="paragraph" w:customStyle="1" w:styleId="D0C6F8431B3C4C90A67C979A208055258">
    <w:name w:val="D0C6F8431B3C4C90A67C979A208055258"/>
    <w:rsid w:val="00124A0A"/>
    <w:pPr>
      <w:widowControl w:val="0"/>
      <w:jc w:val="both"/>
    </w:pPr>
  </w:style>
  <w:style w:type="paragraph" w:customStyle="1" w:styleId="DE577E13009C40268AA3D2B903A137438">
    <w:name w:val="DE577E13009C40268AA3D2B903A137438"/>
    <w:rsid w:val="00124A0A"/>
    <w:pPr>
      <w:widowControl w:val="0"/>
      <w:jc w:val="both"/>
    </w:pPr>
  </w:style>
  <w:style w:type="paragraph" w:customStyle="1" w:styleId="C2592AA6251947798432E7273A66C3CF8">
    <w:name w:val="C2592AA6251947798432E7273A66C3CF8"/>
    <w:rsid w:val="00124A0A"/>
    <w:pPr>
      <w:widowControl w:val="0"/>
      <w:jc w:val="both"/>
    </w:pPr>
  </w:style>
  <w:style w:type="paragraph" w:customStyle="1" w:styleId="1D3BB07EC2BD4D69A1C92192D85CE82A8">
    <w:name w:val="1D3BB07EC2BD4D69A1C92192D85CE82A8"/>
    <w:rsid w:val="00124A0A"/>
    <w:pPr>
      <w:widowControl w:val="0"/>
      <w:jc w:val="both"/>
    </w:pPr>
  </w:style>
  <w:style w:type="paragraph" w:customStyle="1" w:styleId="D3E09F6862AF4C94AB1A5B13E2D07CF98">
    <w:name w:val="D3E09F6862AF4C94AB1A5B13E2D07CF98"/>
    <w:rsid w:val="00124A0A"/>
    <w:pPr>
      <w:widowControl w:val="0"/>
      <w:jc w:val="both"/>
    </w:pPr>
  </w:style>
  <w:style w:type="paragraph" w:customStyle="1" w:styleId="5860B41E2E6A4682BA77848E044ACFEB8">
    <w:name w:val="5860B41E2E6A4682BA77848E044ACFEB8"/>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8">
    <w:name w:val="50737712934E48458A993E1A71EB2AD08"/>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8">
    <w:name w:val="D1FA006039464E9F9B54139B23DC6DC08"/>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8">
    <w:name w:val="0EA1BF4F4EEF45479EA82743564C95AF8"/>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8">
    <w:name w:val="C763F82721744FF492DE59EF89A722E88"/>
    <w:rsid w:val="00124A0A"/>
    <w:pPr>
      <w:widowControl w:val="0"/>
      <w:jc w:val="both"/>
    </w:pPr>
  </w:style>
  <w:style w:type="paragraph" w:customStyle="1" w:styleId="312E656F5E03437EB831D76DF84A848E8">
    <w:name w:val="312E656F5E03437EB831D76DF84A848E8"/>
    <w:rsid w:val="00124A0A"/>
    <w:pPr>
      <w:widowControl w:val="0"/>
      <w:jc w:val="both"/>
    </w:pPr>
  </w:style>
  <w:style w:type="paragraph" w:customStyle="1" w:styleId="D47382364963465E82037BA931F897188">
    <w:name w:val="D47382364963465E82037BA931F897188"/>
    <w:rsid w:val="00124A0A"/>
    <w:pPr>
      <w:widowControl w:val="0"/>
      <w:jc w:val="both"/>
    </w:pPr>
  </w:style>
  <w:style w:type="paragraph" w:customStyle="1" w:styleId="0DE85AED73954179AB4FA1E0A694EEC88">
    <w:name w:val="0DE85AED73954179AB4FA1E0A694EEC88"/>
    <w:rsid w:val="00124A0A"/>
    <w:pPr>
      <w:widowControl w:val="0"/>
      <w:jc w:val="both"/>
    </w:pPr>
  </w:style>
  <w:style w:type="paragraph" w:customStyle="1" w:styleId="6AD43689EEA64FE2AE8BA5289FD95EE48">
    <w:name w:val="6AD43689EEA64FE2AE8BA5289FD95EE48"/>
    <w:rsid w:val="00124A0A"/>
    <w:pPr>
      <w:widowControl w:val="0"/>
      <w:jc w:val="both"/>
    </w:pPr>
  </w:style>
  <w:style w:type="paragraph" w:customStyle="1" w:styleId="D4DBEA7915BA40519E5AEE58BCA33D708">
    <w:name w:val="D4DBEA7915BA40519E5AEE58BCA33D708"/>
    <w:rsid w:val="00124A0A"/>
    <w:pPr>
      <w:widowControl w:val="0"/>
      <w:jc w:val="both"/>
    </w:pPr>
  </w:style>
  <w:style w:type="paragraph" w:customStyle="1" w:styleId="C567AD7E87544777B77A8CE46EB8C7C98">
    <w:name w:val="C567AD7E87544777B77A8CE46EB8C7C98"/>
    <w:rsid w:val="00124A0A"/>
    <w:pPr>
      <w:widowControl w:val="0"/>
      <w:jc w:val="both"/>
    </w:pPr>
  </w:style>
  <w:style w:type="paragraph" w:customStyle="1" w:styleId="AEB1C2746BB84362AB7F6F3734ADD9218">
    <w:name w:val="AEB1C2746BB84362AB7F6F3734ADD9218"/>
    <w:rsid w:val="00124A0A"/>
    <w:pPr>
      <w:widowControl w:val="0"/>
      <w:jc w:val="both"/>
    </w:pPr>
  </w:style>
  <w:style w:type="paragraph" w:customStyle="1" w:styleId="7BD1F7168F2144FE8EA1273CD515211E8">
    <w:name w:val="7BD1F7168F2144FE8EA1273CD515211E8"/>
    <w:rsid w:val="00124A0A"/>
    <w:pPr>
      <w:widowControl w:val="0"/>
      <w:jc w:val="both"/>
    </w:pPr>
  </w:style>
  <w:style w:type="paragraph" w:customStyle="1" w:styleId="2BADE3C7F0834F67B85F11F68AD3FD8C8">
    <w:name w:val="2BADE3C7F0834F67B85F11F68AD3FD8C8"/>
    <w:rsid w:val="00124A0A"/>
    <w:pPr>
      <w:widowControl w:val="0"/>
      <w:jc w:val="both"/>
    </w:pPr>
  </w:style>
  <w:style w:type="paragraph" w:customStyle="1" w:styleId="CAC5BAF3B47B46E4A59B8615CF70641F8">
    <w:name w:val="CAC5BAF3B47B46E4A59B8615CF70641F8"/>
    <w:rsid w:val="00124A0A"/>
    <w:pPr>
      <w:widowControl w:val="0"/>
      <w:jc w:val="both"/>
    </w:pPr>
  </w:style>
  <w:style w:type="paragraph" w:customStyle="1" w:styleId="CEE31835A0524190B9DE5378298673F78">
    <w:name w:val="CEE31835A0524190B9DE5378298673F78"/>
    <w:rsid w:val="00124A0A"/>
    <w:pPr>
      <w:widowControl w:val="0"/>
      <w:jc w:val="both"/>
    </w:pPr>
  </w:style>
  <w:style w:type="paragraph" w:customStyle="1" w:styleId="8D72440B7E8A470592ED21E169FC75423">
    <w:name w:val="8D72440B7E8A470592ED21E169FC75423"/>
    <w:rsid w:val="00124A0A"/>
    <w:pPr>
      <w:widowControl w:val="0"/>
      <w:jc w:val="both"/>
    </w:pPr>
  </w:style>
  <w:style w:type="paragraph" w:customStyle="1" w:styleId="AF06574344C345009E7D05880758145D3">
    <w:name w:val="AF06574344C345009E7D05880758145D3"/>
    <w:rsid w:val="00124A0A"/>
    <w:pPr>
      <w:widowControl w:val="0"/>
      <w:jc w:val="both"/>
    </w:pPr>
  </w:style>
  <w:style w:type="paragraph" w:customStyle="1" w:styleId="49E7A800E15C4985BCDAD7FE8EB6F69F3">
    <w:name w:val="49E7A800E15C4985BCDAD7FE8EB6F69F3"/>
    <w:rsid w:val="00124A0A"/>
    <w:pPr>
      <w:widowControl w:val="0"/>
      <w:jc w:val="both"/>
    </w:pPr>
  </w:style>
  <w:style w:type="paragraph" w:customStyle="1" w:styleId="6AEA16379789415B93CB37455B5D136F3">
    <w:name w:val="6AEA16379789415B93CB37455B5D136F3"/>
    <w:rsid w:val="00124A0A"/>
    <w:pPr>
      <w:widowControl w:val="0"/>
      <w:jc w:val="both"/>
    </w:pPr>
  </w:style>
  <w:style w:type="paragraph" w:customStyle="1" w:styleId="074307A35DDB48CC8A9441BED16F99A13">
    <w:name w:val="074307A35DDB48CC8A9441BED16F99A13"/>
    <w:rsid w:val="00124A0A"/>
    <w:pPr>
      <w:widowControl w:val="0"/>
      <w:jc w:val="both"/>
    </w:pPr>
  </w:style>
  <w:style w:type="paragraph" w:customStyle="1" w:styleId="ABA53D4E671F4BF9944B09FD487828A33">
    <w:name w:val="ABA53D4E671F4BF9944B09FD487828A33"/>
    <w:rsid w:val="00124A0A"/>
    <w:pPr>
      <w:widowControl w:val="0"/>
      <w:jc w:val="both"/>
    </w:pPr>
  </w:style>
  <w:style w:type="paragraph" w:customStyle="1" w:styleId="8B6CB7DDFD9F41AE8C0A26EF94287A873">
    <w:name w:val="8B6CB7DDFD9F41AE8C0A26EF94287A873"/>
    <w:rsid w:val="00124A0A"/>
    <w:pPr>
      <w:widowControl w:val="0"/>
      <w:jc w:val="both"/>
    </w:pPr>
  </w:style>
  <w:style w:type="paragraph" w:customStyle="1" w:styleId="2BBE21DE1D484C4C80D16DA6A61B32243">
    <w:name w:val="2BBE21DE1D484C4C80D16DA6A61B32243"/>
    <w:rsid w:val="00124A0A"/>
    <w:pPr>
      <w:widowControl w:val="0"/>
      <w:jc w:val="both"/>
    </w:pPr>
  </w:style>
  <w:style w:type="paragraph" w:customStyle="1" w:styleId="514DD544A33E405C87B208569779871D3">
    <w:name w:val="514DD544A33E405C87B208569779871D3"/>
    <w:rsid w:val="00124A0A"/>
    <w:pPr>
      <w:widowControl w:val="0"/>
      <w:jc w:val="both"/>
    </w:pPr>
  </w:style>
  <w:style w:type="paragraph" w:customStyle="1" w:styleId="32BA1FDC459A4E1388E75AA3FE92AAA43">
    <w:name w:val="32BA1FDC459A4E1388E75AA3FE92AAA43"/>
    <w:rsid w:val="00124A0A"/>
    <w:pPr>
      <w:widowControl w:val="0"/>
      <w:jc w:val="both"/>
    </w:pPr>
  </w:style>
  <w:style w:type="paragraph" w:customStyle="1" w:styleId="D22B23954DBA464AAF9D52E7E22248493">
    <w:name w:val="D22B23954DBA464AAF9D52E7E22248493"/>
    <w:rsid w:val="00124A0A"/>
    <w:pPr>
      <w:widowControl w:val="0"/>
      <w:jc w:val="both"/>
    </w:pPr>
  </w:style>
  <w:style w:type="paragraph" w:customStyle="1" w:styleId="63B0E12FCB104F4987249952A94A57573">
    <w:name w:val="63B0E12FCB104F4987249952A94A57573"/>
    <w:rsid w:val="00124A0A"/>
    <w:pPr>
      <w:widowControl w:val="0"/>
      <w:jc w:val="both"/>
    </w:pPr>
  </w:style>
  <w:style w:type="paragraph" w:customStyle="1" w:styleId="62322A9124D14626BBC39E0593DA34E73">
    <w:name w:val="62322A9124D14626BBC39E0593DA34E73"/>
    <w:rsid w:val="00124A0A"/>
    <w:pPr>
      <w:widowControl w:val="0"/>
      <w:jc w:val="both"/>
    </w:pPr>
  </w:style>
  <w:style w:type="paragraph" w:customStyle="1" w:styleId="77CD006DF57C4B1CB71D9DEC81F09DE63">
    <w:name w:val="77CD006DF57C4B1CB71D9DEC81F09DE63"/>
    <w:rsid w:val="00124A0A"/>
    <w:pPr>
      <w:widowControl w:val="0"/>
      <w:jc w:val="both"/>
    </w:pPr>
  </w:style>
  <w:style w:type="paragraph" w:customStyle="1" w:styleId="1A9AC44228104C8DB2A66B3E0CFF6C5F3">
    <w:name w:val="1A9AC44228104C8DB2A66B3E0CFF6C5F3"/>
    <w:rsid w:val="00124A0A"/>
    <w:pPr>
      <w:widowControl w:val="0"/>
      <w:jc w:val="both"/>
    </w:pPr>
  </w:style>
  <w:style w:type="paragraph" w:customStyle="1" w:styleId="C7193D2B8A9948A78F443578153575E53">
    <w:name w:val="C7193D2B8A9948A78F443578153575E53"/>
    <w:rsid w:val="00124A0A"/>
    <w:pPr>
      <w:widowControl w:val="0"/>
      <w:jc w:val="both"/>
    </w:pPr>
  </w:style>
  <w:style w:type="paragraph" w:customStyle="1" w:styleId="E65100FEBD064CA694BF6BC8BA497A1E3">
    <w:name w:val="E65100FEBD064CA694BF6BC8BA497A1E3"/>
    <w:rsid w:val="00124A0A"/>
    <w:pPr>
      <w:widowControl w:val="0"/>
      <w:jc w:val="both"/>
    </w:pPr>
  </w:style>
  <w:style w:type="paragraph" w:customStyle="1" w:styleId="FA74EA1D3B314533A421A47F232E87CC3">
    <w:name w:val="FA74EA1D3B314533A421A47F232E87CC3"/>
    <w:rsid w:val="00124A0A"/>
    <w:pPr>
      <w:widowControl w:val="0"/>
      <w:jc w:val="both"/>
    </w:pPr>
  </w:style>
  <w:style w:type="paragraph" w:customStyle="1" w:styleId="9B34BED9AD9940F091168EF02C9FC3A13">
    <w:name w:val="9B34BED9AD9940F091168EF02C9FC3A13"/>
    <w:rsid w:val="00124A0A"/>
    <w:pPr>
      <w:widowControl w:val="0"/>
      <w:jc w:val="both"/>
    </w:pPr>
  </w:style>
  <w:style w:type="paragraph" w:customStyle="1" w:styleId="D20BB4C86C054E2FADFAA3C8AAFA80F33">
    <w:name w:val="D20BB4C86C054E2FADFAA3C8AAFA80F33"/>
    <w:rsid w:val="00124A0A"/>
    <w:pPr>
      <w:widowControl w:val="0"/>
      <w:jc w:val="both"/>
    </w:pPr>
  </w:style>
  <w:style w:type="paragraph" w:customStyle="1" w:styleId="9584936976B441E0B99B1AB35ADA03723">
    <w:name w:val="9584936976B441E0B99B1AB35ADA03723"/>
    <w:rsid w:val="00124A0A"/>
    <w:pPr>
      <w:widowControl w:val="0"/>
      <w:jc w:val="both"/>
    </w:pPr>
  </w:style>
  <w:style w:type="paragraph" w:customStyle="1" w:styleId="36517DF37C9B451186958B5BFC92CEB43">
    <w:name w:val="36517DF37C9B451186958B5BFC92CEB43"/>
    <w:rsid w:val="00124A0A"/>
    <w:pPr>
      <w:widowControl w:val="0"/>
      <w:jc w:val="both"/>
    </w:pPr>
  </w:style>
  <w:style w:type="paragraph" w:customStyle="1" w:styleId="F9A5A1828B2E487595F583F404EC45F93">
    <w:name w:val="F9A5A1828B2E487595F583F404EC45F93"/>
    <w:rsid w:val="00124A0A"/>
    <w:pPr>
      <w:widowControl w:val="0"/>
      <w:jc w:val="both"/>
    </w:pPr>
  </w:style>
  <w:style w:type="paragraph" w:customStyle="1" w:styleId="CD5B657CC40148B98344289FF5F8D6333">
    <w:name w:val="CD5B657CC40148B98344289FF5F8D6333"/>
    <w:rsid w:val="00124A0A"/>
    <w:pPr>
      <w:widowControl w:val="0"/>
      <w:jc w:val="both"/>
    </w:pPr>
  </w:style>
  <w:style w:type="paragraph" w:customStyle="1" w:styleId="EFE52B8499394329A34C0F354D0464E33">
    <w:name w:val="EFE52B8499394329A34C0F354D0464E33"/>
    <w:rsid w:val="00124A0A"/>
    <w:pPr>
      <w:widowControl w:val="0"/>
      <w:jc w:val="both"/>
    </w:pPr>
  </w:style>
  <w:style w:type="paragraph" w:customStyle="1" w:styleId="35A92F3EB7384B1C887B8E8A614D32548">
    <w:name w:val="35A92F3EB7384B1C887B8E8A614D32548"/>
    <w:rsid w:val="00124A0A"/>
    <w:pPr>
      <w:widowControl w:val="0"/>
      <w:jc w:val="both"/>
    </w:pPr>
  </w:style>
  <w:style w:type="paragraph" w:customStyle="1" w:styleId="1E98DAEC85C84F13B4B51FE155CD68A18">
    <w:name w:val="1E98DAEC85C84F13B4B51FE155CD68A18"/>
    <w:rsid w:val="00124A0A"/>
    <w:pPr>
      <w:widowControl w:val="0"/>
      <w:jc w:val="both"/>
    </w:pPr>
  </w:style>
  <w:style w:type="paragraph" w:customStyle="1" w:styleId="830F66BA4A2E4886859A66853C54523C8">
    <w:name w:val="830F66BA4A2E4886859A66853C54523C8"/>
    <w:rsid w:val="00124A0A"/>
    <w:pPr>
      <w:widowControl w:val="0"/>
      <w:jc w:val="both"/>
    </w:pPr>
  </w:style>
  <w:style w:type="paragraph" w:customStyle="1" w:styleId="7521E3784C71402D97586883F2791D558">
    <w:name w:val="7521E3784C71402D97586883F2791D558"/>
    <w:rsid w:val="00124A0A"/>
    <w:pPr>
      <w:widowControl w:val="0"/>
      <w:jc w:val="both"/>
    </w:pPr>
  </w:style>
  <w:style w:type="paragraph" w:customStyle="1" w:styleId="00116098BF474F17B506639E8773AC0E8">
    <w:name w:val="00116098BF474F17B506639E8773AC0E8"/>
    <w:rsid w:val="00124A0A"/>
    <w:pPr>
      <w:widowControl w:val="0"/>
      <w:jc w:val="both"/>
    </w:pPr>
  </w:style>
  <w:style w:type="paragraph" w:customStyle="1" w:styleId="4333EE54A83E49F480D03784D4865CEC8">
    <w:name w:val="4333EE54A83E49F480D03784D4865CEC8"/>
    <w:rsid w:val="00124A0A"/>
    <w:pPr>
      <w:widowControl w:val="0"/>
      <w:jc w:val="both"/>
    </w:pPr>
  </w:style>
  <w:style w:type="paragraph" w:customStyle="1" w:styleId="3026A71FC35D4410A27D01DF9FF1F9298">
    <w:name w:val="3026A71FC35D4410A27D01DF9FF1F9298"/>
    <w:rsid w:val="00124A0A"/>
    <w:pPr>
      <w:widowControl w:val="0"/>
      <w:jc w:val="both"/>
    </w:pPr>
  </w:style>
  <w:style w:type="paragraph" w:customStyle="1" w:styleId="2E70B167414D4357B7B3113966FB71AB8">
    <w:name w:val="2E70B167414D4357B7B3113966FB71AB8"/>
    <w:rsid w:val="00124A0A"/>
    <w:pPr>
      <w:widowControl w:val="0"/>
      <w:jc w:val="both"/>
    </w:pPr>
  </w:style>
  <w:style w:type="paragraph" w:customStyle="1" w:styleId="0AC4D8588B6B4AD9A8029F2216D6AF8D8">
    <w:name w:val="0AC4D8588B6B4AD9A8029F2216D6AF8D8"/>
    <w:rsid w:val="00124A0A"/>
    <w:pPr>
      <w:widowControl w:val="0"/>
      <w:jc w:val="both"/>
    </w:pPr>
  </w:style>
  <w:style w:type="paragraph" w:customStyle="1" w:styleId="7FF89FCF4DA145878661B4E728BA0F098">
    <w:name w:val="7FF89FCF4DA145878661B4E728BA0F098"/>
    <w:rsid w:val="00124A0A"/>
    <w:pPr>
      <w:widowControl w:val="0"/>
      <w:jc w:val="both"/>
    </w:pPr>
  </w:style>
  <w:style w:type="paragraph" w:customStyle="1" w:styleId="5F50F6481F32486FB741AA4E95BBF47B8">
    <w:name w:val="5F50F6481F32486FB741AA4E95BBF47B8"/>
    <w:rsid w:val="00124A0A"/>
    <w:pPr>
      <w:widowControl w:val="0"/>
      <w:jc w:val="both"/>
    </w:pPr>
  </w:style>
  <w:style w:type="paragraph" w:customStyle="1" w:styleId="80F0524E796E4754AAA110AC03C36B7B8">
    <w:name w:val="80F0524E796E4754AAA110AC03C36B7B8"/>
    <w:rsid w:val="00124A0A"/>
    <w:pPr>
      <w:widowControl w:val="0"/>
      <w:jc w:val="both"/>
    </w:pPr>
  </w:style>
  <w:style w:type="paragraph" w:customStyle="1" w:styleId="8DE2C868E9504A7B8CC8F9471BAD24F78">
    <w:name w:val="8DE2C868E9504A7B8CC8F9471BAD24F78"/>
    <w:rsid w:val="00124A0A"/>
    <w:pPr>
      <w:widowControl w:val="0"/>
      <w:jc w:val="both"/>
    </w:pPr>
  </w:style>
  <w:style w:type="paragraph" w:customStyle="1" w:styleId="D12C0C6A95E745AABB1EB3EAE170BACD8">
    <w:name w:val="D12C0C6A95E745AABB1EB3EAE170BACD8"/>
    <w:rsid w:val="00124A0A"/>
    <w:pPr>
      <w:widowControl w:val="0"/>
      <w:jc w:val="both"/>
    </w:pPr>
  </w:style>
  <w:style w:type="paragraph" w:customStyle="1" w:styleId="801114928AB54165B2CAF3A43C78038A8">
    <w:name w:val="801114928AB54165B2CAF3A43C78038A8"/>
    <w:rsid w:val="00124A0A"/>
    <w:pPr>
      <w:widowControl w:val="0"/>
      <w:jc w:val="both"/>
    </w:pPr>
  </w:style>
  <w:style w:type="paragraph" w:customStyle="1" w:styleId="88740B58F5CF47CE97CBB15680891B988">
    <w:name w:val="88740B58F5CF47CE97CBB15680891B988"/>
    <w:rsid w:val="00124A0A"/>
    <w:pPr>
      <w:widowControl w:val="0"/>
      <w:jc w:val="both"/>
    </w:pPr>
  </w:style>
  <w:style w:type="paragraph" w:customStyle="1" w:styleId="27135F5F8FB94ECCA8CE45417BA46EBB8">
    <w:name w:val="27135F5F8FB94ECCA8CE45417BA46EBB8"/>
    <w:rsid w:val="00124A0A"/>
    <w:pPr>
      <w:widowControl w:val="0"/>
      <w:jc w:val="both"/>
    </w:pPr>
  </w:style>
  <w:style w:type="paragraph" w:customStyle="1" w:styleId="A40375BE42EA4228994341D7A1DBC7F0">
    <w:name w:val="A40375BE42EA4228994341D7A1DBC7F0"/>
    <w:rsid w:val="00124A0A"/>
    <w:pPr>
      <w:widowControl w:val="0"/>
      <w:jc w:val="both"/>
    </w:pPr>
  </w:style>
  <w:style w:type="paragraph" w:customStyle="1" w:styleId="28CB7DBFB81940DAB0F4640D676A164D">
    <w:name w:val="28CB7DBFB81940DAB0F4640D676A164D"/>
    <w:rsid w:val="00124A0A"/>
    <w:pPr>
      <w:widowControl w:val="0"/>
      <w:jc w:val="both"/>
    </w:pPr>
  </w:style>
  <w:style w:type="paragraph" w:customStyle="1" w:styleId="135B8F30AD184420AE1533FC07A845D8">
    <w:name w:val="135B8F30AD184420AE1533FC07A845D8"/>
    <w:rsid w:val="00124A0A"/>
    <w:pPr>
      <w:widowControl w:val="0"/>
      <w:jc w:val="both"/>
    </w:pPr>
  </w:style>
  <w:style w:type="paragraph" w:customStyle="1" w:styleId="A574A265459B4943AD29C3CE337D331B">
    <w:name w:val="A574A265459B4943AD29C3CE337D331B"/>
    <w:rsid w:val="00124A0A"/>
    <w:pPr>
      <w:widowControl w:val="0"/>
      <w:jc w:val="both"/>
    </w:pPr>
  </w:style>
  <w:style w:type="paragraph" w:customStyle="1" w:styleId="B3E46F2969454517BDDB61DC8EEC00DB">
    <w:name w:val="B3E46F2969454517BDDB61DC8EEC00DB"/>
    <w:rsid w:val="00124A0A"/>
    <w:pPr>
      <w:widowControl w:val="0"/>
      <w:jc w:val="both"/>
    </w:pPr>
  </w:style>
  <w:style w:type="paragraph" w:customStyle="1" w:styleId="C3D26B0D06B94FCF896DB29401422CF1">
    <w:name w:val="C3D26B0D06B94FCF896DB29401422CF1"/>
    <w:rsid w:val="00124A0A"/>
    <w:pPr>
      <w:widowControl w:val="0"/>
      <w:jc w:val="both"/>
    </w:pPr>
  </w:style>
  <w:style w:type="paragraph" w:customStyle="1" w:styleId="1F9E5A03CCF84E5A953CCFD84491D5A3">
    <w:name w:val="1F9E5A03CCF84E5A953CCFD84491D5A3"/>
    <w:rsid w:val="00124A0A"/>
    <w:pPr>
      <w:widowControl w:val="0"/>
      <w:jc w:val="both"/>
    </w:pPr>
  </w:style>
  <w:style w:type="paragraph" w:customStyle="1" w:styleId="9497157DFE964311A0FB5BDE0D07B6BA">
    <w:name w:val="9497157DFE964311A0FB5BDE0D07B6BA"/>
    <w:rsid w:val="00124A0A"/>
    <w:pPr>
      <w:widowControl w:val="0"/>
      <w:jc w:val="both"/>
    </w:pPr>
  </w:style>
  <w:style w:type="paragraph" w:customStyle="1" w:styleId="A0212BC74D6C48F78594F10E1E6AA423">
    <w:name w:val="A0212BC74D6C48F78594F10E1E6AA423"/>
    <w:rsid w:val="00124A0A"/>
    <w:pPr>
      <w:widowControl w:val="0"/>
      <w:jc w:val="both"/>
    </w:pPr>
  </w:style>
  <w:style w:type="paragraph" w:customStyle="1" w:styleId="94F64C242FC7403D9726D0BAC459F37F">
    <w:name w:val="94F64C242FC7403D9726D0BAC459F37F"/>
    <w:rsid w:val="00124A0A"/>
    <w:pPr>
      <w:widowControl w:val="0"/>
      <w:jc w:val="both"/>
    </w:pPr>
  </w:style>
  <w:style w:type="paragraph" w:customStyle="1" w:styleId="F179E85595BC4720A356826B3FF9A588">
    <w:name w:val="F179E85595BC4720A356826B3FF9A588"/>
    <w:rsid w:val="00124A0A"/>
    <w:pPr>
      <w:widowControl w:val="0"/>
      <w:jc w:val="both"/>
    </w:pPr>
  </w:style>
  <w:style w:type="paragraph" w:customStyle="1" w:styleId="7DDF432678CC48079B99292014BC19A2">
    <w:name w:val="7DDF432678CC48079B99292014BC19A2"/>
    <w:rsid w:val="00124A0A"/>
    <w:pPr>
      <w:widowControl w:val="0"/>
      <w:jc w:val="both"/>
    </w:pPr>
  </w:style>
  <w:style w:type="paragraph" w:customStyle="1" w:styleId="3041FE9D36804447A8088E7FBD64B257">
    <w:name w:val="3041FE9D36804447A8088E7FBD64B257"/>
    <w:rsid w:val="00124A0A"/>
    <w:pPr>
      <w:widowControl w:val="0"/>
      <w:jc w:val="both"/>
    </w:pPr>
  </w:style>
  <w:style w:type="paragraph" w:customStyle="1" w:styleId="6BD115D2352E487A83B9AAC8598F91C8">
    <w:name w:val="6BD115D2352E487A83B9AAC8598F91C8"/>
    <w:rsid w:val="00124A0A"/>
    <w:pPr>
      <w:widowControl w:val="0"/>
      <w:jc w:val="both"/>
    </w:pPr>
  </w:style>
  <w:style w:type="paragraph" w:customStyle="1" w:styleId="D121FE326B1242BEB7ABBC2C9BDD204E">
    <w:name w:val="D121FE326B1242BEB7ABBC2C9BDD204E"/>
    <w:rsid w:val="00124A0A"/>
    <w:pPr>
      <w:widowControl w:val="0"/>
      <w:jc w:val="both"/>
    </w:pPr>
  </w:style>
  <w:style w:type="paragraph" w:customStyle="1" w:styleId="0D721EBD80184B35844BE20480E56C34">
    <w:name w:val="0D721EBD80184B35844BE20480E56C34"/>
    <w:rsid w:val="00124A0A"/>
    <w:pPr>
      <w:widowControl w:val="0"/>
      <w:jc w:val="both"/>
    </w:pPr>
  </w:style>
  <w:style w:type="paragraph" w:customStyle="1" w:styleId="032018759FFE45D8991EBBEDBE6BF702">
    <w:name w:val="032018759FFE45D8991EBBEDBE6BF702"/>
    <w:rsid w:val="00124A0A"/>
    <w:pPr>
      <w:widowControl w:val="0"/>
      <w:jc w:val="both"/>
    </w:pPr>
  </w:style>
  <w:style w:type="paragraph" w:customStyle="1" w:styleId="73B9E07E1B3F46118FC26F41A958AB79">
    <w:name w:val="73B9E07E1B3F46118FC26F41A958AB79"/>
    <w:rsid w:val="00124A0A"/>
    <w:pPr>
      <w:widowControl w:val="0"/>
      <w:jc w:val="both"/>
    </w:pPr>
  </w:style>
  <w:style w:type="paragraph" w:customStyle="1" w:styleId="3819655E1BDA417DB003B07F30FB5790">
    <w:name w:val="3819655E1BDA417DB003B07F30FB5790"/>
    <w:rsid w:val="00124A0A"/>
    <w:pPr>
      <w:widowControl w:val="0"/>
      <w:jc w:val="both"/>
    </w:pPr>
  </w:style>
  <w:style w:type="paragraph" w:customStyle="1" w:styleId="E982208BD49B43D682ECF73699E85358">
    <w:name w:val="E982208BD49B43D682ECF73699E85358"/>
    <w:rsid w:val="00124A0A"/>
    <w:pPr>
      <w:widowControl w:val="0"/>
      <w:jc w:val="both"/>
    </w:pPr>
  </w:style>
  <w:style w:type="paragraph" w:customStyle="1" w:styleId="ABE1D2994FF34480863A4A775780B04B">
    <w:name w:val="ABE1D2994FF34480863A4A775780B04B"/>
    <w:rsid w:val="00124A0A"/>
    <w:pPr>
      <w:widowControl w:val="0"/>
      <w:jc w:val="both"/>
    </w:pPr>
  </w:style>
  <w:style w:type="paragraph" w:customStyle="1" w:styleId="B954DF5B6F3D4B32BF63DB592DA98863">
    <w:name w:val="B954DF5B6F3D4B32BF63DB592DA98863"/>
    <w:rsid w:val="00124A0A"/>
    <w:pPr>
      <w:widowControl w:val="0"/>
      <w:jc w:val="both"/>
    </w:pPr>
  </w:style>
  <w:style w:type="paragraph" w:customStyle="1" w:styleId="11A6AECECEB04B37BE8DB6F94E3EDA68">
    <w:name w:val="11A6AECECEB04B37BE8DB6F94E3EDA68"/>
    <w:rsid w:val="00124A0A"/>
    <w:pPr>
      <w:widowControl w:val="0"/>
      <w:jc w:val="both"/>
    </w:pPr>
  </w:style>
  <w:style w:type="paragraph" w:customStyle="1" w:styleId="42D66A0E048C406D85B8CAFD74882B50">
    <w:name w:val="42D66A0E048C406D85B8CAFD74882B50"/>
    <w:rsid w:val="00124A0A"/>
    <w:pPr>
      <w:widowControl w:val="0"/>
      <w:jc w:val="both"/>
    </w:pPr>
  </w:style>
  <w:style w:type="paragraph" w:customStyle="1" w:styleId="D313A8CD3E62405DB0E2D4EF23891D45">
    <w:name w:val="D313A8CD3E62405DB0E2D4EF23891D45"/>
    <w:rsid w:val="00124A0A"/>
    <w:pPr>
      <w:widowControl w:val="0"/>
      <w:jc w:val="both"/>
    </w:pPr>
  </w:style>
  <w:style w:type="paragraph" w:customStyle="1" w:styleId="2E1FD8D12C1B43C2A1F20C88A7091AE4">
    <w:name w:val="2E1FD8D12C1B43C2A1F20C88A7091AE4"/>
    <w:rsid w:val="00124A0A"/>
    <w:pPr>
      <w:widowControl w:val="0"/>
      <w:jc w:val="both"/>
    </w:pPr>
  </w:style>
  <w:style w:type="paragraph" w:customStyle="1" w:styleId="FD1CBEBF42E446DDB92477FEF39DD9E5">
    <w:name w:val="FD1CBEBF42E446DDB92477FEF39DD9E5"/>
    <w:rsid w:val="00124A0A"/>
    <w:pPr>
      <w:widowControl w:val="0"/>
      <w:jc w:val="both"/>
    </w:pPr>
  </w:style>
  <w:style w:type="paragraph" w:customStyle="1" w:styleId="B5F30182B96646E39801C1BFF143FD074">
    <w:name w:val="B5F30182B96646E39801C1BFF143FD074"/>
    <w:rsid w:val="00A22DC8"/>
    <w:pPr>
      <w:widowControl w:val="0"/>
      <w:jc w:val="both"/>
    </w:pPr>
  </w:style>
  <w:style w:type="paragraph" w:customStyle="1" w:styleId="E2085A1479B04135B65B56FA997B2DFA23">
    <w:name w:val="E2085A1479B04135B65B56FA997B2DFA23"/>
    <w:rsid w:val="00A22DC8"/>
    <w:pPr>
      <w:widowControl w:val="0"/>
      <w:jc w:val="both"/>
    </w:pPr>
  </w:style>
  <w:style w:type="paragraph" w:customStyle="1" w:styleId="D187B14D16154FE4A19409090F4714D622">
    <w:name w:val="D187B14D16154FE4A19409090F4714D622"/>
    <w:rsid w:val="00A22DC8"/>
    <w:pPr>
      <w:widowControl w:val="0"/>
      <w:jc w:val="both"/>
    </w:pPr>
  </w:style>
  <w:style w:type="paragraph" w:customStyle="1" w:styleId="B437574FAB4049B0B6966D289586EFD69">
    <w:name w:val="B437574FAB4049B0B6966D289586EFD69"/>
    <w:rsid w:val="00A22DC8"/>
    <w:pPr>
      <w:widowControl w:val="0"/>
      <w:jc w:val="both"/>
    </w:pPr>
  </w:style>
  <w:style w:type="paragraph" w:customStyle="1" w:styleId="7B05493412E3416EB6E65567E329CEE99">
    <w:name w:val="7B05493412E3416EB6E65567E329CEE99"/>
    <w:rsid w:val="00A22DC8"/>
    <w:pPr>
      <w:widowControl w:val="0"/>
      <w:jc w:val="both"/>
    </w:pPr>
  </w:style>
  <w:style w:type="paragraph" w:customStyle="1" w:styleId="AA7FC95F3E094CEBBD5AA3117933EF379">
    <w:name w:val="AA7FC95F3E094CEBBD5AA3117933EF379"/>
    <w:rsid w:val="00A22DC8"/>
    <w:pPr>
      <w:widowControl w:val="0"/>
      <w:jc w:val="both"/>
    </w:pPr>
  </w:style>
  <w:style w:type="paragraph" w:customStyle="1" w:styleId="0B00F292D8B147A8ADF149A865DF50E49">
    <w:name w:val="0B00F292D8B147A8ADF149A865DF50E49"/>
    <w:rsid w:val="00A22DC8"/>
    <w:pPr>
      <w:widowControl w:val="0"/>
      <w:jc w:val="both"/>
    </w:pPr>
  </w:style>
  <w:style w:type="paragraph" w:customStyle="1" w:styleId="E520C61F1FC64C018E7D75F30E3565869">
    <w:name w:val="E520C61F1FC64C018E7D75F30E3565869"/>
    <w:rsid w:val="00A22DC8"/>
    <w:pPr>
      <w:widowControl w:val="0"/>
      <w:jc w:val="both"/>
    </w:pPr>
  </w:style>
  <w:style w:type="paragraph" w:customStyle="1" w:styleId="BCAE63500A604AEFAF4E3B9AF76FDA7B9">
    <w:name w:val="BCAE63500A604AEFAF4E3B9AF76FDA7B9"/>
    <w:rsid w:val="00A22DC8"/>
    <w:pPr>
      <w:widowControl w:val="0"/>
      <w:jc w:val="both"/>
    </w:pPr>
  </w:style>
  <w:style w:type="paragraph" w:customStyle="1" w:styleId="BEB4CB6B674D4044BDC652E29ED060FD9">
    <w:name w:val="BEB4CB6B674D4044BDC652E29ED060FD9"/>
    <w:rsid w:val="00A22DC8"/>
    <w:pPr>
      <w:widowControl w:val="0"/>
      <w:jc w:val="both"/>
    </w:pPr>
  </w:style>
  <w:style w:type="paragraph" w:customStyle="1" w:styleId="EDB85D4214B1483792C2B87936EEAF8A9">
    <w:name w:val="EDB85D4214B1483792C2B87936EEAF8A9"/>
    <w:rsid w:val="00A22DC8"/>
    <w:pPr>
      <w:widowControl w:val="0"/>
      <w:jc w:val="both"/>
    </w:pPr>
  </w:style>
  <w:style w:type="paragraph" w:customStyle="1" w:styleId="8488AE4FF3D148AFB2F37CD803E8DA9C9">
    <w:name w:val="8488AE4FF3D148AFB2F37CD803E8DA9C9"/>
    <w:rsid w:val="00A22DC8"/>
    <w:pPr>
      <w:widowControl w:val="0"/>
      <w:jc w:val="both"/>
    </w:pPr>
  </w:style>
  <w:style w:type="paragraph" w:customStyle="1" w:styleId="549DDFD657F442CF98D452B8884C9F529">
    <w:name w:val="549DDFD657F442CF98D452B8884C9F529"/>
    <w:rsid w:val="00A22DC8"/>
    <w:pPr>
      <w:widowControl w:val="0"/>
      <w:jc w:val="both"/>
    </w:pPr>
  </w:style>
  <w:style w:type="paragraph" w:customStyle="1" w:styleId="7AC4A87E7B6241FF82B678480D91DE779">
    <w:name w:val="7AC4A87E7B6241FF82B678480D91DE779"/>
    <w:rsid w:val="00A22DC8"/>
    <w:pPr>
      <w:widowControl w:val="0"/>
      <w:jc w:val="both"/>
    </w:pPr>
  </w:style>
  <w:style w:type="paragraph" w:customStyle="1" w:styleId="492FF82E238645B5A8E7F6EDF1C901A29">
    <w:name w:val="492FF82E238645B5A8E7F6EDF1C901A29"/>
    <w:rsid w:val="00A22DC8"/>
    <w:pPr>
      <w:widowControl w:val="0"/>
      <w:jc w:val="both"/>
    </w:pPr>
  </w:style>
  <w:style w:type="paragraph" w:customStyle="1" w:styleId="7FDF88BDD0764F42BAB246FABA0C5D5A9">
    <w:name w:val="7FDF88BDD0764F42BAB246FABA0C5D5A9"/>
    <w:rsid w:val="00A22DC8"/>
    <w:pPr>
      <w:widowControl w:val="0"/>
      <w:jc w:val="both"/>
    </w:pPr>
  </w:style>
  <w:style w:type="paragraph" w:customStyle="1" w:styleId="AB5D43C0FD0F4CABAD38138A4B43C3CC9">
    <w:name w:val="AB5D43C0FD0F4CABAD38138A4B43C3CC9"/>
    <w:rsid w:val="00A22DC8"/>
    <w:pPr>
      <w:widowControl w:val="0"/>
      <w:jc w:val="both"/>
    </w:pPr>
  </w:style>
  <w:style w:type="paragraph" w:customStyle="1" w:styleId="9900F89E00BA47B6A761F357D7470C829">
    <w:name w:val="9900F89E00BA47B6A761F357D7470C829"/>
    <w:rsid w:val="00A22DC8"/>
    <w:pPr>
      <w:widowControl w:val="0"/>
      <w:jc w:val="both"/>
    </w:pPr>
  </w:style>
  <w:style w:type="paragraph" w:customStyle="1" w:styleId="1DF3B680AD2B4C68BAA4F1EC2F05F90B9">
    <w:name w:val="1DF3B680AD2B4C68BAA4F1EC2F05F90B9"/>
    <w:rsid w:val="00A22DC8"/>
    <w:pPr>
      <w:widowControl w:val="0"/>
      <w:jc w:val="both"/>
    </w:pPr>
  </w:style>
  <w:style w:type="paragraph" w:customStyle="1" w:styleId="6AFE0FDFB1FD4F48A65D52B27BC7F7B39">
    <w:name w:val="6AFE0FDFB1FD4F48A65D52B27BC7F7B39"/>
    <w:rsid w:val="00A22DC8"/>
    <w:pPr>
      <w:widowControl w:val="0"/>
      <w:jc w:val="both"/>
    </w:pPr>
  </w:style>
  <w:style w:type="paragraph" w:customStyle="1" w:styleId="84D6663887BA439EABBDEF695BB8F1BC9">
    <w:name w:val="84D6663887BA439EABBDEF695BB8F1BC9"/>
    <w:rsid w:val="00A22DC8"/>
    <w:pPr>
      <w:widowControl w:val="0"/>
      <w:jc w:val="both"/>
    </w:pPr>
  </w:style>
  <w:style w:type="paragraph" w:customStyle="1" w:styleId="CAE2D096985E4C0AA4662BF0FEE538DD9">
    <w:name w:val="CAE2D096985E4C0AA4662BF0FEE538DD9"/>
    <w:rsid w:val="00A22DC8"/>
    <w:pPr>
      <w:widowControl w:val="0"/>
      <w:jc w:val="both"/>
    </w:pPr>
  </w:style>
  <w:style w:type="paragraph" w:customStyle="1" w:styleId="FEE19793970A45C19427D30C0986988D9">
    <w:name w:val="FEE19793970A45C19427D30C0986988D9"/>
    <w:rsid w:val="00A22DC8"/>
    <w:pPr>
      <w:widowControl w:val="0"/>
      <w:jc w:val="both"/>
    </w:pPr>
  </w:style>
  <w:style w:type="paragraph" w:customStyle="1" w:styleId="AB29994C572745BE9F8712838F9001F09">
    <w:name w:val="AB29994C572745BE9F8712838F9001F09"/>
    <w:rsid w:val="00A22DC8"/>
    <w:pPr>
      <w:widowControl w:val="0"/>
      <w:jc w:val="both"/>
    </w:pPr>
  </w:style>
  <w:style w:type="paragraph" w:customStyle="1" w:styleId="220EB5FB9EB64287B909F7B839C2FB4D4">
    <w:name w:val="220EB5FB9EB64287B909F7B839C2FB4D4"/>
    <w:rsid w:val="00A22DC8"/>
    <w:pPr>
      <w:widowControl w:val="0"/>
      <w:jc w:val="both"/>
    </w:pPr>
  </w:style>
  <w:style w:type="paragraph" w:customStyle="1" w:styleId="D3C013B60C5B4A0E99469307AB222CDE4">
    <w:name w:val="D3C013B60C5B4A0E99469307AB222CDE4"/>
    <w:rsid w:val="00A22DC8"/>
    <w:pPr>
      <w:widowControl w:val="0"/>
      <w:jc w:val="both"/>
    </w:pPr>
  </w:style>
  <w:style w:type="paragraph" w:customStyle="1" w:styleId="2711D58A8F084A5096B977D77DCACA4A4">
    <w:name w:val="2711D58A8F084A5096B977D77DCACA4A4"/>
    <w:rsid w:val="00A22DC8"/>
    <w:pPr>
      <w:widowControl w:val="0"/>
      <w:jc w:val="both"/>
    </w:pPr>
  </w:style>
  <w:style w:type="paragraph" w:customStyle="1" w:styleId="813203EC2C4744FD818C1FF455AB289A4">
    <w:name w:val="813203EC2C4744FD818C1FF455AB289A4"/>
    <w:rsid w:val="00A22DC8"/>
    <w:pPr>
      <w:widowControl w:val="0"/>
      <w:jc w:val="both"/>
    </w:pPr>
  </w:style>
  <w:style w:type="paragraph" w:customStyle="1" w:styleId="896B3227E71A4F678CB09700BFAF3A419">
    <w:name w:val="896B3227E71A4F678CB09700BFAF3A419"/>
    <w:rsid w:val="00A22DC8"/>
    <w:pPr>
      <w:widowControl w:val="0"/>
      <w:jc w:val="both"/>
    </w:pPr>
  </w:style>
  <w:style w:type="paragraph" w:customStyle="1" w:styleId="9EC1EEE98ADC4225AD42DA400D8EB5B89">
    <w:name w:val="9EC1EEE98ADC4225AD42DA400D8EB5B89"/>
    <w:rsid w:val="00A22DC8"/>
    <w:pPr>
      <w:widowControl w:val="0"/>
      <w:jc w:val="both"/>
    </w:pPr>
  </w:style>
  <w:style w:type="paragraph" w:customStyle="1" w:styleId="4E95FE5369484922B310BE31109A0C9A4">
    <w:name w:val="4E95FE5369484922B310BE31109A0C9A4"/>
    <w:rsid w:val="00A22DC8"/>
    <w:pPr>
      <w:widowControl w:val="0"/>
      <w:ind w:left="567" w:firstLine="57"/>
      <w:jc w:val="both"/>
    </w:pPr>
    <w:rPr>
      <w:rFonts w:ascii="Century" w:eastAsia="ＭＳ 明朝" w:hAnsi="Century" w:cs="Times New Roman"/>
      <w:sz w:val="20"/>
      <w:szCs w:val="20"/>
    </w:rPr>
  </w:style>
  <w:style w:type="paragraph" w:customStyle="1" w:styleId="FD1CBEBF42E446DDB92477FEF39DD9E51">
    <w:name w:val="FD1CBEBF42E446DDB92477FEF39DD9E51"/>
    <w:rsid w:val="00A22DC8"/>
    <w:pPr>
      <w:widowControl w:val="0"/>
      <w:jc w:val="both"/>
    </w:pPr>
  </w:style>
  <w:style w:type="paragraph" w:customStyle="1" w:styleId="2E1FD8D12C1B43C2A1F20C88A7091AE41">
    <w:name w:val="2E1FD8D12C1B43C2A1F20C88A7091AE41"/>
    <w:rsid w:val="00A22DC8"/>
    <w:pPr>
      <w:widowControl w:val="0"/>
      <w:jc w:val="both"/>
    </w:pPr>
  </w:style>
  <w:style w:type="paragraph" w:customStyle="1" w:styleId="9B8B1F2C9AB74A07A20976DAE05960FF9">
    <w:name w:val="9B8B1F2C9AB74A07A20976DAE05960FF9"/>
    <w:rsid w:val="00A22DC8"/>
    <w:pPr>
      <w:widowControl w:val="0"/>
      <w:jc w:val="both"/>
    </w:pPr>
  </w:style>
  <w:style w:type="paragraph" w:customStyle="1" w:styleId="5C3C79D1111F4A53B6FDBA9874BF31749">
    <w:name w:val="5C3C79D1111F4A53B6FDBA9874BF31749"/>
    <w:rsid w:val="00A22DC8"/>
    <w:pPr>
      <w:widowControl w:val="0"/>
      <w:jc w:val="both"/>
    </w:pPr>
  </w:style>
  <w:style w:type="paragraph" w:customStyle="1" w:styleId="E2283A9F14DD47DC96A67B42DDA585D19">
    <w:name w:val="E2283A9F14DD47DC96A67B42DDA585D19"/>
    <w:rsid w:val="00A22DC8"/>
    <w:pPr>
      <w:widowControl w:val="0"/>
      <w:jc w:val="both"/>
    </w:pPr>
  </w:style>
  <w:style w:type="paragraph" w:customStyle="1" w:styleId="16D6C5BDCEDC48DEB7E452308EF84A589">
    <w:name w:val="16D6C5BDCEDC48DEB7E452308EF84A589"/>
    <w:rsid w:val="00A22DC8"/>
    <w:pPr>
      <w:widowControl w:val="0"/>
      <w:jc w:val="both"/>
    </w:pPr>
  </w:style>
  <w:style w:type="paragraph" w:customStyle="1" w:styleId="AD9710344B8D49FE93A4099C51FFDA349">
    <w:name w:val="AD9710344B8D49FE93A4099C51FFDA349"/>
    <w:rsid w:val="00A22DC8"/>
    <w:pPr>
      <w:widowControl w:val="0"/>
      <w:jc w:val="both"/>
    </w:pPr>
  </w:style>
  <w:style w:type="paragraph" w:customStyle="1" w:styleId="31B7BF22BF9F4373A13017C93C1F70309">
    <w:name w:val="31B7BF22BF9F4373A13017C93C1F70309"/>
    <w:rsid w:val="00A22DC8"/>
    <w:pPr>
      <w:widowControl w:val="0"/>
      <w:jc w:val="both"/>
    </w:pPr>
  </w:style>
  <w:style w:type="paragraph" w:customStyle="1" w:styleId="551AD056D9074E1DB3091CA5A7F512F29">
    <w:name w:val="551AD056D9074E1DB3091CA5A7F512F29"/>
    <w:rsid w:val="00A22DC8"/>
    <w:pPr>
      <w:widowControl w:val="0"/>
      <w:jc w:val="both"/>
    </w:pPr>
  </w:style>
  <w:style w:type="paragraph" w:customStyle="1" w:styleId="06BFA926BA3544439A2555B2481DFDFD9">
    <w:name w:val="06BFA926BA3544439A2555B2481DFDFD9"/>
    <w:rsid w:val="00A22DC8"/>
    <w:pPr>
      <w:widowControl w:val="0"/>
      <w:jc w:val="both"/>
    </w:pPr>
  </w:style>
  <w:style w:type="paragraph" w:customStyle="1" w:styleId="D0C6F8431B3C4C90A67C979A208055259">
    <w:name w:val="D0C6F8431B3C4C90A67C979A208055259"/>
    <w:rsid w:val="00A22DC8"/>
    <w:pPr>
      <w:widowControl w:val="0"/>
      <w:jc w:val="both"/>
    </w:pPr>
  </w:style>
  <w:style w:type="paragraph" w:customStyle="1" w:styleId="DE577E13009C40268AA3D2B903A137439">
    <w:name w:val="DE577E13009C40268AA3D2B903A137439"/>
    <w:rsid w:val="00A22DC8"/>
    <w:pPr>
      <w:widowControl w:val="0"/>
      <w:jc w:val="both"/>
    </w:pPr>
  </w:style>
  <w:style w:type="paragraph" w:customStyle="1" w:styleId="C2592AA6251947798432E7273A66C3CF9">
    <w:name w:val="C2592AA6251947798432E7273A66C3CF9"/>
    <w:rsid w:val="00A22DC8"/>
    <w:pPr>
      <w:widowControl w:val="0"/>
      <w:jc w:val="both"/>
    </w:pPr>
  </w:style>
  <w:style w:type="paragraph" w:customStyle="1" w:styleId="1D3BB07EC2BD4D69A1C92192D85CE82A9">
    <w:name w:val="1D3BB07EC2BD4D69A1C92192D85CE82A9"/>
    <w:rsid w:val="00A22DC8"/>
    <w:pPr>
      <w:widowControl w:val="0"/>
      <w:jc w:val="both"/>
    </w:pPr>
  </w:style>
  <w:style w:type="paragraph" w:customStyle="1" w:styleId="D3E09F6862AF4C94AB1A5B13E2D07CF99">
    <w:name w:val="D3E09F6862AF4C94AB1A5B13E2D07CF99"/>
    <w:rsid w:val="00A22DC8"/>
    <w:pPr>
      <w:widowControl w:val="0"/>
      <w:jc w:val="both"/>
    </w:pPr>
  </w:style>
  <w:style w:type="paragraph" w:customStyle="1" w:styleId="5860B41E2E6A4682BA77848E044ACFEB9">
    <w:name w:val="5860B41E2E6A4682BA77848E044ACFEB9"/>
    <w:rsid w:val="00A22DC8"/>
    <w:pPr>
      <w:widowControl w:val="0"/>
      <w:ind w:left="567" w:firstLine="57"/>
      <w:jc w:val="both"/>
    </w:pPr>
    <w:rPr>
      <w:rFonts w:ascii="Century" w:eastAsia="ＭＳ 明朝" w:hAnsi="Century" w:cs="Times New Roman"/>
      <w:sz w:val="20"/>
      <w:szCs w:val="20"/>
    </w:rPr>
  </w:style>
  <w:style w:type="paragraph" w:customStyle="1" w:styleId="50737712934E48458A993E1A71EB2AD09">
    <w:name w:val="50737712934E48458A993E1A71EB2AD09"/>
    <w:rsid w:val="00A22DC8"/>
    <w:pPr>
      <w:widowControl w:val="0"/>
      <w:ind w:left="567" w:firstLine="57"/>
      <w:jc w:val="both"/>
    </w:pPr>
    <w:rPr>
      <w:rFonts w:ascii="Century" w:eastAsia="ＭＳ 明朝" w:hAnsi="Century" w:cs="Times New Roman"/>
      <w:sz w:val="20"/>
      <w:szCs w:val="20"/>
    </w:rPr>
  </w:style>
  <w:style w:type="paragraph" w:customStyle="1" w:styleId="D1FA006039464E9F9B54139B23DC6DC09">
    <w:name w:val="D1FA006039464E9F9B54139B23DC6DC09"/>
    <w:rsid w:val="00A22DC8"/>
    <w:pPr>
      <w:widowControl w:val="0"/>
      <w:ind w:left="567" w:firstLine="57"/>
      <w:jc w:val="both"/>
    </w:pPr>
    <w:rPr>
      <w:rFonts w:ascii="Century" w:eastAsia="ＭＳ 明朝" w:hAnsi="Century" w:cs="Times New Roman"/>
      <w:sz w:val="20"/>
      <w:szCs w:val="20"/>
    </w:rPr>
  </w:style>
  <w:style w:type="paragraph" w:customStyle="1" w:styleId="0EA1BF4F4EEF45479EA82743564C95AF9">
    <w:name w:val="0EA1BF4F4EEF45479EA82743564C95AF9"/>
    <w:rsid w:val="00A22DC8"/>
    <w:pPr>
      <w:widowControl w:val="0"/>
      <w:ind w:left="567" w:firstLine="57"/>
      <w:jc w:val="both"/>
    </w:pPr>
    <w:rPr>
      <w:rFonts w:ascii="Century" w:eastAsia="ＭＳ 明朝" w:hAnsi="Century" w:cs="Times New Roman"/>
      <w:sz w:val="20"/>
      <w:szCs w:val="20"/>
    </w:rPr>
  </w:style>
  <w:style w:type="paragraph" w:customStyle="1" w:styleId="C763F82721744FF492DE59EF89A722E89">
    <w:name w:val="C763F82721744FF492DE59EF89A722E89"/>
    <w:rsid w:val="00A22DC8"/>
    <w:pPr>
      <w:widowControl w:val="0"/>
      <w:jc w:val="both"/>
    </w:pPr>
  </w:style>
  <w:style w:type="paragraph" w:customStyle="1" w:styleId="312E656F5E03437EB831D76DF84A848E9">
    <w:name w:val="312E656F5E03437EB831D76DF84A848E9"/>
    <w:rsid w:val="00A22DC8"/>
    <w:pPr>
      <w:widowControl w:val="0"/>
      <w:jc w:val="both"/>
    </w:pPr>
  </w:style>
  <w:style w:type="paragraph" w:customStyle="1" w:styleId="D47382364963465E82037BA931F897189">
    <w:name w:val="D47382364963465E82037BA931F897189"/>
    <w:rsid w:val="00A22DC8"/>
    <w:pPr>
      <w:widowControl w:val="0"/>
      <w:jc w:val="both"/>
    </w:pPr>
  </w:style>
  <w:style w:type="paragraph" w:customStyle="1" w:styleId="0DE85AED73954179AB4FA1E0A694EEC89">
    <w:name w:val="0DE85AED73954179AB4FA1E0A694EEC89"/>
    <w:rsid w:val="00A22DC8"/>
    <w:pPr>
      <w:widowControl w:val="0"/>
      <w:jc w:val="both"/>
    </w:pPr>
  </w:style>
  <w:style w:type="paragraph" w:customStyle="1" w:styleId="6AD43689EEA64FE2AE8BA5289FD95EE49">
    <w:name w:val="6AD43689EEA64FE2AE8BA5289FD95EE49"/>
    <w:rsid w:val="00A22DC8"/>
    <w:pPr>
      <w:widowControl w:val="0"/>
      <w:jc w:val="both"/>
    </w:pPr>
  </w:style>
  <w:style w:type="paragraph" w:customStyle="1" w:styleId="D4DBEA7915BA40519E5AEE58BCA33D709">
    <w:name w:val="D4DBEA7915BA40519E5AEE58BCA33D709"/>
    <w:rsid w:val="00A22DC8"/>
    <w:pPr>
      <w:widowControl w:val="0"/>
      <w:jc w:val="both"/>
    </w:pPr>
  </w:style>
  <w:style w:type="paragraph" w:customStyle="1" w:styleId="C567AD7E87544777B77A8CE46EB8C7C99">
    <w:name w:val="C567AD7E87544777B77A8CE46EB8C7C99"/>
    <w:rsid w:val="00A22DC8"/>
    <w:pPr>
      <w:widowControl w:val="0"/>
      <w:jc w:val="both"/>
    </w:pPr>
  </w:style>
  <w:style w:type="paragraph" w:customStyle="1" w:styleId="AEB1C2746BB84362AB7F6F3734ADD9219">
    <w:name w:val="AEB1C2746BB84362AB7F6F3734ADD9219"/>
    <w:rsid w:val="00A22DC8"/>
    <w:pPr>
      <w:widowControl w:val="0"/>
      <w:jc w:val="both"/>
    </w:pPr>
  </w:style>
  <w:style w:type="paragraph" w:customStyle="1" w:styleId="7BD1F7168F2144FE8EA1273CD515211E9">
    <w:name w:val="7BD1F7168F2144FE8EA1273CD515211E9"/>
    <w:rsid w:val="00A22DC8"/>
    <w:pPr>
      <w:widowControl w:val="0"/>
      <w:jc w:val="both"/>
    </w:pPr>
  </w:style>
  <w:style w:type="paragraph" w:customStyle="1" w:styleId="2BADE3C7F0834F67B85F11F68AD3FD8C9">
    <w:name w:val="2BADE3C7F0834F67B85F11F68AD3FD8C9"/>
    <w:rsid w:val="00A22DC8"/>
    <w:pPr>
      <w:widowControl w:val="0"/>
      <w:jc w:val="both"/>
    </w:pPr>
  </w:style>
  <w:style w:type="paragraph" w:customStyle="1" w:styleId="CAC5BAF3B47B46E4A59B8615CF70641F9">
    <w:name w:val="CAC5BAF3B47B46E4A59B8615CF70641F9"/>
    <w:rsid w:val="00A22DC8"/>
    <w:pPr>
      <w:widowControl w:val="0"/>
      <w:jc w:val="both"/>
    </w:pPr>
  </w:style>
  <w:style w:type="paragraph" w:customStyle="1" w:styleId="CEE31835A0524190B9DE5378298673F79">
    <w:name w:val="CEE31835A0524190B9DE5378298673F79"/>
    <w:rsid w:val="00A22DC8"/>
    <w:pPr>
      <w:widowControl w:val="0"/>
      <w:jc w:val="both"/>
    </w:pPr>
  </w:style>
  <w:style w:type="paragraph" w:customStyle="1" w:styleId="8D72440B7E8A470592ED21E169FC75424">
    <w:name w:val="8D72440B7E8A470592ED21E169FC75424"/>
    <w:rsid w:val="00A22DC8"/>
    <w:pPr>
      <w:widowControl w:val="0"/>
      <w:jc w:val="both"/>
    </w:pPr>
  </w:style>
  <w:style w:type="paragraph" w:customStyle="1" w:styleId="AF06574344C345009E7D05880758145D4">
    <w:name w:val="AF06574344C345009E7D05880758145D4"/>
    <w:rsid w:val="00A22DC8"/>
    <w:pPr>
      <w:widowControl w:val="0"/>
      <w:jc w:val="both"/>
    </w:pPr>
  </w:style>
  <w:style w:type="paragraph" w:customStyle="1" w:styleId="49E7A800E15C4985BCDAD7FE8EB6F69F4">
    <w:name w:val="49E7A800E15C4985BCDAD7FE8EB6F69F4"/>
    <w:rsid w:val="00A22DC8"/>
    <w:pPr>
      <w:widowControl w:val="0"/>
      <w:jc w:val="both"/>
    </w:pPr>
  </w:style>
  <w:style w:type="paragraph" w:customStyle="1" w:styleId="6AEA16379789415B93CB37455B5D136F4">
    <w:name w:val="6AEA16379789415B93CB37455B5D136F4"/>
    <w:rsid w:val="00A22DC8"/>
    <w:pPr>
      <w:widowControl w:val="0"/>
      <w:jc w:val="both"/>
    </w:pPr>
  </w:style>
  <w:style w:type="paragraph" w:customStyle="1" w:styleId="074307A35DDB48CC8A9441BED16F99A14">
    <w:name w:val="074307A35DDB48CC8A9441BED16F99A14"/>
    <w:rsid w:val="00A22DC8"/>
    <w:pPr>
      <w:widowControl w:val="0"/>
      <w:jc w:val="both"/>
    </w:pPr>
  </w:style>
  <w:style w:type="paragraph" w:customStyle="1" w:styleId="ABA53D4E671F4BF9944B09FD487828A34">
    <w:name w:val="ABA53D4E671F4BF9944B09FD487828A34"/>
    <w:rsid w:val="00A22DC8"/>
    <w:pPr>
      <w:widowControl w:val="0"/>
      <w:jc w:val="both"/>
    </w:pPr>
  </w:style>
  <w:style w:type="paragraph" w:customStyle="1" w:styleId="8B6CB7DDFD9F41AE8C0A26EF94287A874">
    <w:name w:val="8B6CB7DDFD9F41AE8C0A26EF94287A874"/>
    <w:rsid w:val="00A22DC8"/>
    <w:pPr>
      <w:widowControl w:val="0"/>
      <w:jc w:val="both"/>
    </w:pPr>
  </w:style>
  <w:style w:type="paragraph" w:customStyle="1" w:styleId="2BBE21DE1D484C4C80D16DA6A61B32244">
    <w:name w:val="2BBE21DE1D484C4C80D16DA6A61B32244"/>
    <w:rsid w:val="00A22DC8"/>
    <w:pPr>
      <w:widowControl w:val="0"/>
      <w:jc w:val="both"/>
    </w:pPr>
  </w:style>
  <w:style w:type="paragraph" w:customStyle="1" w:styleId="514DD544A33E405C87B208569779871D4">
    <w:name w:val="514DD544A33E405C87B208569779871D4"/>
    <w:rsid w:val="00A22DC8"/>
    <w:pPr>
      <w:widowControl w:val="0"/>
      <w:jc w:val="both"/>
    </w:pPr>
  </w:style>
  <w:style w:type="paragraph" w:customStyle="1" w:styleId="32BA1FDC459A4E1388E75AA3FE92AAA44">
    <w:name w:val="32BA1FDC459A4E1388E75AA3FE92AAA44"/>
    <w:rsid w:val="00A22DC8"/>
    <w:pPr>
      <w:widowControl w:val="0"/>
      <w:jc w:val="both"/>
    </w:pPr>
  </w:style>
  <w:style w:type="paragraph" w:customStyle="1" w:styleId="D22B23954DBA464AAF9D52E7E22248494">
    <w:name w:val="D22B23954DBA464AAF9D52E7E22248494"/>
    <w:rsid w:val="00A22DC8"/>
    <w:pPr>
      <w:widowControl w:val="0"/>
      <w:jc w:val="both"/>
    </w:pPr>
  </w:style>
  <w:style w:type="paragraph" w:customStyle="1" w:styleId="63B0E12FCB104F4987249952A94A57574">
    <w:name w:val="63B0E12FCB104F4987249952A94A57574"/>
    <w:rsid w:val="00A22DC8"/>
    <w:pPr>
      <w:widowControl w:val="0"/>
      <w:jc w:val="both"/>
    </w:pPr>
  </w:style>
  <w:style w:type="paragraph" w:customStyle="1" w:styleId="62322A9124D14626BBC39E0593DA34E74">
    <w:name w:val="62322A9124D14626BBC39E0593DA34E74"/>
    <w:rsid w:val="00A22DC8"/>
    <w:pPr>
      <w:widowControl w:val="0"/>
      <w:jc w:val="both"/>
    </w:pPr>
  </w:style>
  <w:style w:type="paragraph" w:customStyle="1" w:styleId="77CD006DF57C4B1CB71D9DEC81F09DE64">
    <w:name w:val="77CD006DF57C4B1CB71D9DEC81F09DE64"/>
    <w:rsid w:val="00A22DC8"/>
    <w:pPr>
      <w:widowControl w:val="0"/>
      <w:jc w:val="both"/>
    </w:pPr>
  </w:style>
  <w:style w:type="paragraph" w:customStyle="1" w:styleId="1A9AC44228104C8DB2A66B3E0CFF6C5F4">
    <w:name w:val="1A9AC44228104C8DB2A66B3E0CFF6C5F4"/>
    <w:rsid w:val="00A22DC8"/>
    <w:pPr>
      <w:widowControl w:val="0"/>
      <w:jc w:val="both"/>
    </w:pPr>
  </w:style>
  <w:style w:type="paragraph" w:customStyle="1" w:styleId="C7193D2B8A9948A78F443578153575E54">
    <w:name w:val="C7193D2B8A9948A78F443578153575E54"/>
    <w:rsid w:val="00A22DC8"/>
    <w:pPr>
      <w:widowControl w:val="0"/>
      <w:jc w:val="both"/>
    </w:pPr>
  </w:style>
  <w:style w:type="paragraph" w:customStyle="1" w:styleId="E65100FEBD064CA694BF6BC8BA497A1E4">
    <w:name w:val="E65100FEBD064CA694BF6BC8BA497A1E4"/>
    <w:rsid w:val="00A22DC8"/>
    <w:pPr>
      <w:widowControl w:val="0"/>
      <w:jc w:val="both"/>
    </w:pPr>
  </w:style>
  <w:style w:type="paragraph" w:customStyle="1" w:styleId="FA74EA1D3B314533A421A47F232E87CC4">
    <w:name w:val="FA74EA1D3B314533A421A47F232E87CC4"/>
    <w:rsid w:val="00A22DC8"/>
    <w:pPr>
      <w:widowControl w:val="0"/>
      <w:jc w:val="both"/>
    </w:pPr>
  </w:style>
  <w:style w:type="paragraph" w:customStyle="1" w:styleId="22D48419AA5F4607B6D0F7D2D042E983">
    <w:name w:val="22D48419AA5F4607B6D0F7D2D042E983"/>
    <w:rsid w:val="00A22DC8"/>
    <w:pPr>
      <w:widowControl w:val="0"/>
      <w:jc w:val="both"/>
    </w:pPr>
  </w:style>
  <w:style w:type="paragraph" w:customStyle="1" w:styleId="D20BB4C86C054E2FADFAA3C8AAFA80F34">
    <w:name w:val="D20BB4C86C054E2FADFAA3C8AAFA80F34"/>
    <w:rsid w:val="00A22DC8"/>
    <w:pPr>
      <w:widowControl w:val="0"/>
      <w:jc w:val="both"/>
    </w:pPr>
  </w:style>
  <w:style w:type="paragraph" w:customStyle="1" w:styleId="9584936976B441E0B99B1AB35ADA03724">
    <w:name w:val="9584936976B441E0B99B1AB35ADA03724"/>
    <w:rsid w:val="00A22DC8"/>
    <w:pPr>
      <w:widowControl w:val="0"/>
      <w:jc w:val="both"/>
    </w:pPr>
  </w:style>
  <w:style w:type="paragraph" w:customStyle="1" w:styleId="36517DF37C9B451186958B5BFC92CEB44">
    <w:name w:val="36517DF37C9B451186958B5BFC92CEB44"/>
    <w:rsid w:val="00A22DC8"/>
    <w:pPr>
      <w:widowControl w:val="0"/>
      <w:jc w:val="both"/>
    </w:pPr>
  </w:style>
  <w:style w:type="paragraph" w:customStyle="1" w:styleId="F9A5A1828B2E487595F583F404EC45F94">
    <w:name w:val="F9A5A1828B2E487595F583F404EC45F94"/>
    <w:rsid w:val="00A22DC8"/>
    <w:pPr>
      <w:widowControl w:val="0"/>
      <w:jc w:val="both"/>
    </w:pPr>
  </w:style>
  <w:style w:type="paragraph" w:customStyle="1" w:styleId="CD5B657CC40148B98344289FF5F8D6334">
    <w:name w:val="CD5B657CC40148B98344289FF5F8D6334"/>
    <w:rsid w:val="00A22DC8"/>
    <w:pPr>
      <w:widowControl w:val="0"/>
      <w:jc w:val="both"/>
    </w:pPr>
  </w:style>
  <w:style w:type="paragraph" w:customStyle="1" w:styleId="EFE52B8499394329A34C0F354D0464E34">
    <w:name w:val="EFE52B8499394329A34C0F354D0464E34"/>
    <w:rsid w:val="00A22DC8"/>
    <w:pPr>
      <w:widowControl w:val="0"/>
      <w:jc w:val="both"/>
    </w:pPr>
  </w:style>
  <w:style w:type="paragraph" w:customStyle="1" w:styleId="35A92F3EB7384B1C887B8E8A614D32549">
    <w:name w:val="35A92F3EB7384B1C887B8E8A614D32549"/>
    <w:rsid w:val="00A22DC8"/>
    <w:pPr>
      <w:widowControl w:val="0"/>
      <w:jc w:val="both"/>
    </w:pPr>
  </w:style>
  <w:style w:type="paragraph" w:customStyle="1" w:styleId="1E98DAEC85C84F13B4B51FE155CD68A19">
    <w:name w:val="1E98DAEC85C84F13B4B51FE155CD68A19"/>
    <w:rsid w:val="00A22DC8"/>
    <w:pPr>
      <w:widowControl w:val="0"/>
      <w:jc w:val="both"/>
    </w:pPr>
  </w:style>
  <w:style w:type="paragraph" w:customStyle="1" w:styleId="830F66BA4A2E4886859A66853C54523C9">
    <w:name w:val="830F66BA4A2E4886859A66853C54523C9"/>
    <w:rsid w:val="00A22DC8"/>
    <w:pPr>
      <w:widowControl w:val="0"/>
      <w:jc w:val="both"/>
    </w:pPr>
  </w:style>
  <w:style w:type="paragraph" w:customStyle="1" w:styleId="7521E3784C71402D97586883F2791D559">
    <w:name w:val="7521E3784C71402D97586883F2791D559"/>
    <w:rsid w:val="00A22DC8"/>
    <w:pPr>
      <w:widowControl w:val="0"/>
      <w:jc w:val="both"/>
    </w:pPr>
  </w:style>
  <w:style w:type="paragraph" w:customStyle="1" w:styleId="00116098BF474F17B506639E8773AC0E9">
    <w:name w:val="00116098BF474F17B506639E8773AC0E9"/>
    <w:rsid w:val="00A22DC8"/>
    <w:pPr>
      <w:widowControl w:val="0"/>
      <w:jc w:val="both"/>
    </w:pPr>
  </w:style>
  <w:style w:type="paragraph" w:customStyle="1" w:styleId="4333EE54A83E49F480D03784D4865CEC9">
    <w:name w:val="4333EE54A83E49F480D03784D4865CEC9"/>
    <w:rsid w:val="00A22DC8"/>
    <w:pPr>
      <w:widowControl w:val="0"/>
      <w:jc w:val="both"/>
    </w:pPr>
  </w:style>
  <w:style w:type="paragraph" w:customStyle="1" w:styleId="3026A71FC35D4410A27D01DF9FF1F9299">
    <w:name w:val="3026A71FC35D4410A27D01DF9FF1F9299"/>
    <w:rsid w:val="00A22DC8"/>
    <w:pPr>
      <w:widowControl w:val="0"/>
      <w:jc w:val="both"/>
    </w:pPr>
  </w:style>
  <w:style w:type="paragraph" w:customStyle="1" w:styleId="2E70B167414D4357B7B3113966FB71AB9">
    <w:name w:val="2E70B167414D4357B7B3113966FB71AB9"/>
    <w:rsid w:val="00A22DC8"/>
    <w:pPr>
      <w:widowControl w:val="0"/>
      <w:jc w:val="both"/>
    </w:pPr>
  </w:style>
  <w:style w:type="paragraph" w:customStyle="1" w:styleId="0AC4D8588B6B4AD9A8029F2216D6AF8D9">
    <w:name w:val="0AC4D8588B6B4AD9A8029F2216D6AF8D9"/>
    <w:rsid w:val="00A22DC8"/>
    <w:pPr>
      <w:widowControl w:val="0"/>
      <w:jc w:val="both"/>
    </w:pPr>
  </w:style>
  <w:style w:type="paragraph" w:customStyle="1" w:styleId="7FF89FCF4DA145878661B4E728BA0F099">
    <w:name w:val="7FF89FCF4DA145878661B4E728BA0F099"/>
    <w:rsid w:val="00A22DC8"/>
    <w:pPr>
      <w:widowControl w:val="0"/>
      <w:jc w:val="both"/>
    </w:pPr>
  </w:style>
  <w:style w:type="paragraph" w:customStyle="1" w:styleId="5F50F6481F32486FB741AA4E95BBF47B9">
    <w:name w:val="5F50F6481F32486FB741AA4E95BBF47B9"/>
    <w:rsid w:val="00A22DC8"/>
    <w:pPr>
      <w:widowControl w:val="0"/>
      <w:jc w:val="both"/>
    </w:pPr>
  </w:style>
  <w:style w:type="paragraph" w:customStyle="1" w:styleId="80F0524E796E4754AAA110AC03C36B7B9">
    <w:name w:val="80F0524E796E4754AAA110AC03C36B7B9"/>
    <w:rsid w:val="00A22DC8"/>
    <w:pPr>
      <w:widowControl w:val="0"/>
      <w:jc w:val="both"/>
    </w:pPr>
  </w:style>
  <w:style w:type="paragraph" w:customStyle="1" w:styleId="8DE2C868E9504A7B8CC8F9471BAD24F79">
    <w:name w:val="8DE2C868E9504A7B8CC8F9471BAD24F79"/>
    <w:rsid w:val="00A22DC8"/>
    <w:pPr>
      <w:widowControl w:val="0"/>
      <w:jc w:val="both"/>
    </w:pPr>
  </w:style>
  <w:style w:type="paragraph" w:customStyle="1" w:styleId="D12C0C6A95E745AABB1EB3EAE170BACD9">
    <w:name w:val="D12C0C6A95E745AABB1EB3EAE170BACD9"/>
    <w:rsid w:val="00A22DC8"/>
    <w:pPr>
      <w:widowControl w:val="0"/>
      <w:jc w:val="both"/>
    </w:pPr>
  </w:style>
  <w:style w:type="paragraph" w:customStyle="1" w:styleId="801114928AB54165B2CAF3A43C78038A9">
    <w:name w:val="801114928AB54165B2CAF3A43C78038A9"/>
    <w:rsid w:val="00A22DC8"/>
    <w:pPr>
      <w:widowControl w:val="0"/>
      <w:jc w:val="both"/>
    </w:pPr>
  </w:style>
  <w:style w:type="paragraph" w:customStyle="1" w:styleId="88740B58F5CF47CE97CBB15680891B989">
    <w:name w:val="88740B58F5CF47CE97CBB15680891B989"/>
    <w:rsid w:val="00A22DC8"/>
    <w:pPr>
      <w:widowControl w:val="0"/>
      <w:jc w:val="both"/>
    </w:pPr>
  </w:style>
  <w:style w:type="paragraph" w:customStyle="1" w:styleId="27135F5F8FB94ECCA8CE45417BA46EBB9">
    <w:name w:val="27135F5F8FB94ECCA8CE45417BA46EBB9"/>
    <w:rsid w:val="00A22DC8"/>
    <w:pPr>
      <w:widowControl w:val="0"/>
      <w:jc w:val="both"/>
    </w:pPr>
  </w:style>
  <w:style w:type="paragraph" w:customStyle="1" w:styleId="B5F30182B96646E39801C1BFF143FD075">
    <w:name w:val="B5F30182B96646E39801C1BFF143FD075"/>
    <w:rsid w:val="00A22DC8"/>
    <w:pPr>
      <w:widowControl w:val="0"/>
      <w:jc w:val="both"/>
    </w:pPr>
  </w:style>
  <w:style w:type="paragraph" w:customStyle="1" w:styleId="E2085A1479B04135B65B56FA997B2DFA24">
    <w:name w:val="E2085A1479B04135B65B56FA997B2DFA24"/>
    <w:rsid w:val="00A22DC8"/>
    <w:pPr>
      <w:widowControl w:val="0"/>
      <w:jc w:val="both"/>
    </w:pPr>
  </w:style>
  <w:style w:type="paragraph" w:customStyle="1" w:styleId="D187B14D16154FE4A19409090F4714D623">
    <w:name w:val="D187B14D16154FE4A19409090F4714D623"/>
    <w:rsid w:val="00A22DC8"/>
    <w:pPr>
      <w:widowControl w:val="0"/>
      <w:jc w:val="both"/>
    </w:pPr>
  </w:style>
  <w:style w:type="paragraph" w:customStyle="1" w:styleId="B437574FAB4049B0B6966D289586EFD610">
    <w:name w:val="B437574FAB4049B0B6966D289586EFD610"/>
    <w:rsid w:val="00A22DC8"/>
    <w:pPr>
      <w:widowControl w:val="0"/>
      <w:jc w:val="both"/>
    </w:pPr>
  </w:style>
  <w:style w:type="paragraph" w:customStyle="1" w:styleId="7B05493412E3416EB6E65567E329CEE910">
    <w:name w:val="7B05493412E3416EB6E65567E329CEE910"/>
    <w:rsid w:val="00A22DC8"/>
    <w:pPr>
      <w:widowControl w:val="0"/>
      <w:jc w:val="both"/>
    </w:pPr>
  </w:style>
  <w:style w:type="paragraph" w:customStyle="1" w:styleId="AA7FC95F3E094CEBBD5AA3117933EF3710">
    <w:name w:val="AA7FC95F3E094CEBBD5AA3117933EF3710"/>
    <w:rsid w:val="00A22DC8"/>
    <w:pPr>
      <w:widowControl w:val="0"/>
      <w:jc w:val="both"/>
    </w:pPr>
  </w:style>
  <w:style w:type="paragraph" w:customStyle="1" w:styleId="0B00F292D8B147A8ADF149A865DF50E410">
    <w:name w:val="0B00F292D8B147A8ADF149A865DF50E410"/>
    <w:rsid w:val="00A22DC8"/>
    <w:pPr>
      <w:widowControl w:val="0"/>
      <w:jc w:val="both"/>
    </w:pPr>
  </w:style>
  <w:style w:type="paragraph" w:customStyle="1" w:styleId="E520C61F1FC64C018E7D75F30E35658610">
    <w:name w:val="E520C61F1FC64C018E7D75F30E35658610"/>
    <w:rsid w:val="00A22DC8"/>
    <w:pPr>
      <w:widowControl w:val="0"/>
      <w:jc w:val="both"/>
    </w:pPr>
  </w:style>
  <w:style w:type="paragraph" w:customStyle="1" w:styleId="BCAE63500A604AEFAF4E3B9AF76FDA7B10">
    <w:name w:val="BCAE63500A604AEFAF4E3B9AF76FDA7B10"/>
    <w:rsid w:val="00A22DC8"/>
    <w:pPr>
      <w:widowControl w:val="0"/>
      <w:jc w:val="both"/>
    </w:pPr>
  </w:style>
  <w:style w:type="paragraph" w:customStyle="1" w:styleId="BEB4CB6B674D4044BDC652E29ED060FD10">
    <w:name w:val="BEB4CB6B674D4044BDC652E29ED060FD10"/>
    <w:rsid w:val="00A22DC8"/>
    <w:pPr>
      <w:widowControl w:val="0"/>
      <w:jc w:val="both"/>
    </w:pPr>
  </w:style>
  <w:style w:type="paragraph" w:customStyle="1" w:styleId="EDB85D4214B1483792C2B87936EEAF8A10">
    <w:name w:val="EDB85D4214B1483792C2B87936EEAF8A10"/>
    <w:rsid w:val="00A22DC8"/>
    <w:pPr>
      <w:widowControl w:val="0"/>
      <w:jc w:val="both"/>
    </w:pPr>
  </w:style>
  <w:style w:type="paragraph" w:customStyle="1" w:styleId="8488AE4FF3D148AFB2F37CD803E8DA9C10">
    <w:name w:val="8488AE4FF3D148AFB2F37CD803E8DA9C10"/>
    <w:rsid w:val="00A22DC8"/>
    <w:pPr>
      <w:widowControl w:val="0"/>
      <w:jc w:val="both"/>
    </w:pPr>
  </w:style>
  <w:style w:type="paragraph" w:customStyle="1" w:styleId="549DDFD657F442CF98D452B8884C9F5210">
    <w:name w:val="549DDFD657F442CF98D452B8884C9F5210"/>
    <w:rsid w:val="00A22DC8"/>
    <w:pPr>
      <w:widowControl w:val="0"/>
      <w:jc w:val="both"/>
    </w:pPr>
  </w:style>
  <w:style w:type="paragraph" w:customStyle="1" w:styleId="7AC4A87E7B6241FF82B678480D91DE7710">
    <w:name w:val="7AC4A87E7B6241FF82B678480D91DE7710"/>
    <w:rsid w:val="00A22DC8"/>
    <w:pPr>
      <w:widowControl w:val="0"/>
      <w:jc w:val="both"/>
    </w:pPr>
  </w:style>
  <w:style w:type="paragraph" w:customStyle="1" w:styleId="492FF82E238645B5A8E7F6EDF1C901A210">
    <w:name w:val="492FF82E238645B5A8E7F6EDF1C901A210"/>
    <w:rsid w:val="00A22DC8"/>
    <w:pPr>
      <w:widowControl w:val="0"/>
      <w:jc w:val="both"/>
    </w:pPr>
  </w:style>
  <w:style w:type="paragraph" w:customStyle="1" w:styleId="7FDF88BDD0764F42BAB246FABA0C5D5A10">
    <w:name w:val="7FDF88BDD0764F42BAB246FABA0C5D5A10"/>
    <w:rsid w:val="00A22DC8"/>
    <w:pPr>
      <w:widowControl w:val="0"/>
      <w:jc w:val="both"/>
    </w:pPr>
  </w:style>
  <w:style w:type="paragraph" w:customStyle="1" w:styleId="AB5D43C0FD0F4CABAD38138A4B43C3CC10">
    <w:name w:val="AB5D43C0FD0F4CABAD38138A4B43C3CC10"/>
    <w:rsid w:val="00A22DC8"/>
    <w:pPr>
      <w:widowControl w:val="0"/>
      <w:jc w:val="both"/>
    </w:pPr>
  </w:style>
  <w:style w:type="paragraph" w:customStyle="1" w:styleId="9900F89E00BA47B6A761F357D7470C8210">
    <w:name w:val="9900F89E00BA47B6A761F357D7470C8210"/>
    <w:rsid w:val="00A22DC8"/>
    <w:pPr>
      <w:widowControl w:val="0"/>
      <w:jc w:val="both"/>
    </w:pPr>
  </w:style>
  <w:style w:type="paragraph" w:customStyle="1" w:styleId="1DF3B680AD2B4C68BAA4F1EC2F05F90B10">
    <w:name w:val="1DF3B680AD2B4C68BAA4F1EC2F05F90B10"/>
    <w:rsid w:val="00A22DC8"/>
    <w:pPr>
      <w:widowControl w:val="0"/>
      <w:jc w:val="both"/>
    </w:pPr>
  </w:style>
  <w:style w:type="paragraph" w:customStyle="1" w:styleId="6AFE0FDFB1FD4F48A65D52B27BC7F7B310">
    <w:name w:val="6AFE0FDFB1FD4F48A65D52B27BC7F7B310"/>
    <w:rsid w:val="00A22DC8"/>
    <w:pPr>
      <w:widowControl w:val="0"/>
      <w:jc w:val="both"/>
    </w:pPr>
  </w:style>
  <w:style w:type="paragraph" w:customStyle="1" w:styleId="84D6663887BA439EABBDEF695BB8F1BC10">
    <w:name w:val="84D6663887BA439EABBDEF695BB8F1BC10"/>
    <w:rsid w:val="00A22DC8"/>
    <w:pPr>
      <w:widowControl w:val="0"/>
      <w:jc w:val="both"/>
    </w:pPr>
  </w:style>
  <w:style w:type="paragraph" w:customStyle="1" w:styleId="CAE2D096985E4C0AA4662BF0FEE538DD10">
    <w:name w:val="CAE2D096985E4C0AA4662BF0FEE538DD10"/>
    <w:rsid w:val="00A22DC8"/>
    <w:pPr>
      <w:widowControl w:val="0"/>
      <w:jc w:val="both"/>
    </w:pPr>
  </w:style>
  <w:style w:type="paragraph" w:customStyle="1" w:styleId="FEE19793970A45C19427D30C0986988D10">
    <w:name w:val="FEE19793970A45C19427D30C0986988D10"/>
    <w:rsid w:val="00A22DC8"/>
    <w:pPr>
      <w:widowControl w:val="0"/>
      <w:jc w:val="both"/>
    </w:pPr>
  </w:style>
  <w:style w:type="paragraph" w:customStyle="1" w:styleId="AB29994C572745BE9F8712838F9001F010">
    <w:name w:val="AB29994C572745BE9F8712838F9001F010"/>
    <w:rsid w:val="00A22DC8"/>
    <w:pPr>
      <w:widowControl w:val="0"/>
      <w:jc w:val="both"/>
    </w:pPr>
  </w:style>
  <w:style w:type="paragraph" w:customStyle="1" w:styleId="220EB5FB9EB64287B909F7B839C2FB4D5">
    <w:name w:val="220EB5FB9EB64287B909F7B839C2FB4D5"/>
    <w:rsid w:val="00A22DC8"/>
    <w:pPr>
      <w:widowControl w:val="0"/>
      <w:jc w:val="both"/>
    </w:pPr>
  </w:style>
  <w:style w:type="paragraph" w:customStyle="1" w:styleId="D3C013B60C5B4A0E99469307AB222CDE5">
    <w:name w:val="D3C013B60C5B4A0E99469307AB222CDE5"/>
    <w:rsid w:val="00A22DC8"/>
    <w:pPr>
      <w:widowControl w:val="0"/>
      <w:jc w:val="both"/>
    </w:pPr>
  </w:style>
  <w:style w:type="paragraph" w:customStyle="1" w:styleId="2711D58A8F084A5096B977D77DCACA4A5">
    <w:name w:val="2711D58A8F084A5096B977D77DCACA4A5"/>
    <w:rsid w:val="00A22DC8"/>
    <w:pPr>
      <w:widowControl w:val="0"/>
      <w:jc w:val="both"/>
    </w:pPr>
  </w:style>
  <w:style w:type="paragraph" w:customStyle="1" w:styleId="813203EC2C4744FD818C1FF455AB289A5">
    <w:name w:val="813203EC2C4744FD818C1FF455AB289A5"/>
    <w:rsid w:val="00A22DC8"/>
    <w:pPr>
      <w:widowControl w:val="0"/>
      <w:jc w:val="both"/>
    </w:pPr>
  </w:style>
  <w:style w:type="paragraph" w:customStyle="1" w:styleId="896B3227E71A4F678CB09700BFAF3A4110">
    <w:name w:val="896B3227E71A4F678CB09700BFAF3A4110"/>
    <w:rsid w:val="00A22DC8"/>
    <w:pPr>
      <w:widowControl w:val="0"/>
      <w:jc w:val="both"/>
    </w:pPr>
  </w:style>
  <w:style w:type="paragraph" w:customStyle="1" w:styleId="9EC1EEE98ADC4225AD42DA400D8EB5B810">
    <w:name w:val="9EC1EEE98ADC4225AD42DA400D8EB5B810"/>
    <w:rsid w:val="00A22DC8"/>
    <w:pPr>
      <w:widowControl w:val="0"/>
      <w:jc w:val="both"/>
    </w:pPr>
  </w:style>
  <w:style w:type="paragraph" w:customStyle="1" w:styleId="4E95FE5369484922B310BE31109A0C9A5">
    <w:name w:val="4E95FE5369484922B310BE31109A0C9A5"/>
    <w:rsid w:val="00A22DC8"/>
    <w:pPr>
      <w:widowControl w:val="0"/>
      <w:ind w:left="567" w:firstLine="57"/>
      <w:jc w:val="both"/>
    </w:pPr>
    <w:rPr>
      <w:rFonts w:ascii="Century" w:eastAsia="ＭＳ 明朝" w:hAnsi="Century" w:cs="Times New Roman"/>
      <w:sz w:val="20"/>
      <w:szCs w:val="20"/>
    </w:rPr>
  </w:style>
  <w:style w:type="paragraph" w:customStyle="1" w:styleId="FD1CBEBF42E446DDB92477FEF39DD9E52">
    <w:name w:val="FD1CBEBF42E446DDB92477FEF39DD9E52"/>
    <w:rsid w:val="00A22DC8"/>
    <w:pPr>
      <w:widowControl w:val="0"/>
      <w:jc w:val="both"/>
    </w:pPr>
  </w:style>
  <w:style w:type="paragraph" w:customStyle="1" w:styleId="2E1FD8D12C1B43C2A1F20C88A7091AE42">
    <w:name w:val="2E1FD8D12C1B43C2A1F20C88A7091AE42"/>
    <w:rsid w:val="00A22DC8"/>
    <w:pPr>
      <w:widowControl w:val="0"/>
      <w:jc w:val="both"/>
    </w:pPr>
  </w:style>
  <w:style w:type="paragraph" w:customStyle="1" w:styleId="9B8B1F2C9AB74A07A20976DAE05960FF10">
    <w:name w:val="9B8B1F2C9AB74A07A20976DAE05960FF10"/>
    <w:rsid w:val="00A22DC8"/>
    <w:pPr>
      <w:widowControl w:val="0"/>
      <w:jc w:val="both"/>
    </w:pPr>
  </w:style>
  <w:style w:type="paragraph" w:customStyle="1" w:styleId="5C3C79D1111F4A53B6FDBA9874BF317410">
    <w:name w:val="5C3C79D1111F4A53B6FDBA9874BF317410"/>
    <w:rsid w:val="00A22DC8"/>
    <w:pPr>
      <w:widowControl w:val="0"/>
      <w:jc w:val="both"/>
    </w:pPr>
  </w:style>
  <w:style w:type="paragraph" w:customStyle="1" w:styleId="E2283A9F14DD47DC96A67B42DDA585D110">
    <w:name w:val="E2283A9F14DD47DC96A67B42DDA585D110"/>
    <w:rsid w:val="00A22DC8"/>
    <w:pPr>
      <w:widowControl w:val="0"/>
      <w:jc w:val="both"/>
    </w:pPr>
  </w:style>
  <w:style w:type="paragraph" w:customStyle="1" w:styleId="16D6C5BDCEDC48DEB7E452308EF84A5810">
    <w:name w:val="16D6C5BDCEDC48DEB7E452308EF84A5810"/>
    <w:rsid w:val="00A22DC8"/>
    <w:pPr>
      <w:widowControl w:val="0"/>
      <w:jc w:val="both"/>
    </w:pPr>
  </w:style>
  <w:style w:type="paragraph" w:customStyle="1" w:styleId="AD9710344B8D49FE93A4099C51FFDA3410">
    <w:name w:val="AD9710344B8D49FE93A4099C51FFDA3410"/>
    <w:rsid w:val="00A22DC8"/>
    <w:pPr>
      <w:widowControl w:val="0"/>
      <w:jc w:val="both"/>
    </w:pPr>
  </w:style>
  <w:style w:type="paragraph" w:customStyle="1" w:styleId="31B7BF22BF9F4373A13017C93C1F703010">
    <w:name w:val="31B7BF22BF9F4373A13017C93C1F703010"/>
    <w:rsid w:val="00A22DC8"/>
    <w:pPr>
      <w:widowControl w:val="0"/>
      <w:jc w:val="both"/>
    </w:pPr>
  </w:style>
  <w:style w:type="paragraph" w:customStyle="1" w:styleId="551AD056D9074E1DB3091CA5A7F512F210">
    <w:name w:val="551AD056D9074E1DB3091CA5A7F512F210"/>
    <w:rsid w:val="00A22DC8"/>
    <w:pPr>
      <w:widowControl w:val="0"/>
      <w:jc w:val="both"/>
    </w:pPr>
  </w:style>
  <w:style w:type="paragraph" w:customStyle="1" w:styleId="06BFA926BA3544439A2555B2481DFDFD10">
    <w:name w:val="06BFA926BA3544439A2555B2481DFDFD10"/>
    <w:rsid w:val="00A22DC8"/>
    <w:pPr>
      <w:widowControl w:val="0"/>
      <w:jc w:val="both"/>
    </w:pPr>
  </w:style>
  <w:style w:type="paragraph" w:customStyle="1" w:styleId="D0C6F8431B3C4C90A67C979A2080552510">
    <w:name w:val="D0C6F8431B3C4C90A67C979A2080552510"/>
    <w:rsid w:val="00A22DC8"/>
    <w:pPr>
      <w:widowControl w:val="0"/>
      <w:jc w:val="both"/>
    </w:pPr>
  </w:style>
  <w:style w:type="paragraph" w:customStyle="1" w:styleId="DE577E13009C40268AA3D2B903A1374310">
    <w:name w:val="DE577E13009C40268AA3D2B903A1374310"/>
    <w:rsid w:val="00A22DC8"/>
    <w:pPr>
      <w:widowControl w:val="0"/>
      <w:jc w:val="both"/>
    </w:pPr>
  </w:style>
  <w:style w:type="paragraph" w:customStyle="1" w:styleId="C2592AA6251947798432E7273A66C3CF10">
    <w:name w:val="C2592AA6251947798432E7273A66C3CF10"/>
    <w:rsid w:val="00A22DC8"/>
    <w:pPr>
      <w:widowControl w:val="0"/>
      <w:jc w:val="both"/>
    </w:pPr>
  </w:style>
  <w:style w:type="paragraph" w:customStyle="1" w:styleId="1D3BB07EC2BD4D69A1C92192D85CE82A10">
    <w:name w:val="1D3BB07EC2BD4D69A1C92192D85CE82A10"/>
    <w:rsid w:val="00A22DC8"/>
    <w:pPr>
      <w:widowControl w:val="0"/>
      <w:jc w:val="both"/>
    </w:pPr>
  </w:style>
  <w:style w:type="paragraph" w:customStyle="1" w:styleId="D3E09F6862AF4C94AB1A5B13E2D07CF910">
    <w:name w:val="D3E09F6862AF4C94AB1A5B13E2D07CF910"/>
    <w:rsid w:val="00A22DC8"/>
    <w:pPr>
      <w:widowControl w:val="0"/>
      <w:jc w:val="both"/>
    </w:pPr>
  </w:style>
  <w:style w:type="paragraph" w:customStyle="1" w:styleId="5860B41E2E6A4682BA77848E044ACFEB10">
    <w:name w:val="5860B41E2E6A4682BA77848E044ACFEB10"/>
    <w:rsid w:val="00A22DC8"/>
    <w:pPr>
      <w:widowControl w:val="0"/>
      <w:ind w:left="567" w:firstLine="57"/>
      <w:jc w:val="both"/>
    </w:pPr>
    <w:rPr>
      <w:rFonts w:ascii="Century" w:eastAsia="ＭＳ 明朝" w:hAnsi="Century" w:cs="Times New Roman"/>
      <w:sz w:val="20"/>
      <w:szCs w:val="20"/>
    </w:rPr>
  </w:style>
  <w:style w:type="paragraph" w:customStyle="1" w:styleId="50737712934E48458A993E1A71EB2AD010">
    <w:name w:val="50737712934E48458A993E1A71EB2AD010"/>
    <w:rsid w:val="00A22DC8"/>
    <w:pPr>
      <w:widowControl w:val="0"/>
      <w:ind w:left="567" w:firstLine="57"/>
      <w:jc w:val="both"/>
    </w:pPr>
    <w:rPr>
      <w:rFonts w:ascii="Century" w:eastAsia="ＭＳ 明朝" w:hAnsi="Century" w:cs="Times New Roman"/>
      <w:sz w:val="20"/>
      <w:szCs w:val="20"/>
    </w:rPr>
  </w:style>
  <w:style w:type="paragraph" w:customStyle="1" w:styleId="D1FA006039464E9F9B54139B23DC6DC010">
    <w:name w:val="D1FA006039464E9F9B54139B23DC6DC010"/>
    <w:rsid w:val="00A22DC8"/>
    <w:pPr>
      <w:widowControl w:val="0"/>
      <w:ind w:left="567" w:firstLine="57"/>
      <w:jc w:val="both"/>
    </w:pPr>
    <w:rPr>
      <w:rFonts w:ascii="Century" w:eastAsia="ＭＳ 明朝" w:hAnsi="Century" w:cs="Times New Roman"/>
      <w:sz w:val="20"/>
      <w:szCs w:val="20"/>
    </w:rPr>
  </w:style>
  <w:style w:type="paragraph" w:customStyle="1" w:styleId="0EA1BF4F4EEF45479EA82743564C95AF10">
    <w:name w:val="0EA1BF4F4EEF45479EA82743564C95AF10"/>
    <w:rsid w:val="00A22DC8"/>
    <w:pPr>
      <w:widowControl w:val="0"/>
      <w:ind w:left="567" w:firstLine="57"/>
      <w:jc w:val="both"/>
    </w:pPr>
    <w:rPr>
      <w:rFonts w:ascii="Century" w:eastAsia="ＭＳ 明朝" w:hAnsi="Century" w:cs="Times New Roman"/>
      <w:sz w:val="20"/>
      <w:szCs w:val="20"/>
    </w:rPr>
  </w:style>
  <w:style w:type="paragraph" w:customStyle="1" w:styleId="C763F82721744FF492DE59EF89A722E810">
    <w:name w:val="C763F82721744FF492DE59EF89A722E810"/>
    <w:rsid w:val="00A22DC8"/>
    <w:pPr>
      <w:widowControl w:val="0"/>
      <w:jc w:val="both"/>
    </w:pPr>
  </w:style>
  <w:style w:type="paragraph" w:customStyle="1" w:styleId="312E656F5E03437EB831D76DF84A848E10">
    <w:name w:val="312E656F5E03437EB831D76DF84A848E10"/>
    <w:rsid w:val="00A22DC8"/>
    <w:pPr>
      <w:widowControl w:val="0"/>
      <w:jc w:val="both"/>
    </w:pPr>
  </w:style>
  <w:style w:type="paragraph" w:customStyle="1" w:styleId="D47382364963465E82037BA931F8971810">
    <w:name w:val="D47382364963465E82037BA931F8971810"/>
    <w:rsid w:val="00A22DC8"/>
    <w:pPr>
      <w:widowControl w:val="0"/>
      <w:jc w:val="both"/>
    </w:pPr>
  </w:style>
  <w:style w:type="paragraph" w:customStyle="1" w:styleId="0DE85AED73954179AB4FA1E0A694EEC810">
    <w:name w:val="0DE85AED73954179AB4FA1E0A694EEC810"/>
    <w:rsid w:val="00A22DC8"/>
    <w:pPr>
      <w:widowControl w:val="0"/>
      <w:jc w:val="both"/>
    </w:pPr>
  </w:style>
  <w:style w:type="paragraph" w:customStyle="1" w:styleId="6AD43689EEA64FE2AE8BA5289FD95EE410">
    <w:name w:val="6AD43689EEA64FE2AE8BA5289FD95EE410"/>
    <w:rsid w:val="00A22DC8"/>
    <w:pPr>
      <w:widowControl w:val="0"/>
      <w:jc w:val="both"/>
    </w:pPr>
  </w:style>
  <w:style w:type="paragraph" w:customStyle="1" w:styleId="D4DBEA7915BA40519E5AEE58BCA33D7010">
    <w:name w:val="D4DBEA7915BA40519E5AEE58BCA33D7010"/>
    <w:rsid w:val="00A22DC8"/>
    <w:pPr>
      <w:widowControl w:val="0"/>
      <w:jc w:val="both"/>
    </w:pPr>
  </w:style>
  <w:style w:type="paragraph" w:customStyle="1" w:styleId="C567AD7E87544777B77A8CE46EB8C7C910">
    <w:name w:val="C567AD7E87544777B77A8CE46EB8C7C910"/>
    <w:rsid w:val="00A22DC8"/>
    <w:pPr>
      <w:widowControl w:val="0"/>
      <w:jc w:val="both"/>
    </w:pPr>
  </w:style>
  <w:style w:type="paragraph" w:customStyle="1" w:styleId="AEB1C2746BB84362AB7F6F3734ADD92110">
    <w:name w:val="AEB1C2746BB84362AB7F6F3734ADD92110"/>
    <w:rsid w:val="00A22DC8"/>
    <w:pPr>
      <w:widowControl w:val="0"/>
      <w:jc w:val="both"/>
    </w:pPr>
  </w:style>
  <w:style w:type="paragraph" w:customStyle="1" w:styleId="7BD1F7168F2144FE8EA1273CD515211E10">
    <w:name w:val="7BD1F7168F2144FE8EA1273CD515211E10"/>
    <w:rsid w:val="00A22DC8"/>
    <w:pPr>
      <w:widowControl w:val="0"/>
      <w:jc w:val="both"/>
    </w:pPr>
  </w:style>
  <w:style w:type="paragraph" w:customStyle="1" w:styleId="2BADE3C7F0834F67B85F11F68AD3FD8C10">
    <w:name w:val="2BADE3C7F0834F67B85F11F68AD3FD8C10"/>
    <w:rsid w:val="00A22DC8"/>
    <w:pPr>
      <w:widowControl w:val="0"/>
      <w:jc w:val="both"/>
    </w:pPr>
  </w:style>
  <w:style w:type="paragraph" w:customStyle="1" w:styleId="CAC5BAF3B47B46E4A59B8615CF70641F10">
    <w:name w:val="CAC5BAF3B47B46E4A59B8615CF70641F10"/>
    <w:rsid w:val="00A22DC8"/>
    <w:pPr>
      <w:widowControl w:val="0"/>
      <w:jc w:val="both"/>
    </w:pPr>
  </w:style>
  <w:style w:type="paragraph" w:customStyle="1" w:styleId="CEE31835A0524190B9DE5378298673F710">
    <w:name w:val="CEE31835A0524190B9DE5378298673F710"/>
    <w:rsid w:val="00A22DC8"/>
    <w:pPr>
      <w:widowControl w:val="0"/>
      <w:jc w:val="both"/>
    </w:pPr>
  </w:style>
  <w:style w:type="paragraph" w:customStyle="1" w:styleId="8D72440B7E8A470592ED21E169FC75425">
    <w:name w:val="8D72440B7E8A470592ED21E169FC75425"/>
    <w:rsid w:val="00A22DC8"/>
    <w:pPr>
      <w:widowControl w:val="0"/>
      <w:jc w:val="both"/>
    </w:pPr>
  </w:style>
  <w:style w:type="paragraph" w:customStyle="1" w:styleId="AF06574344C345009E7D05880758145D5">
    <w:name w:val="AF06574344C345009E7D05880758145D5"/>
    <w:rsid w:val="00A22DC8"/>
    <w:pPr>
      <w:widowControl w:val="0"/>
      <w:jc w:val="both"/>
    </w:pPr>
  </w:style>
  <w:style w:type="paragraph" w:customStyle="1" w:styleId="49E7A800E15C4985BCDAD7FE8EB6F69F5">
    <w:name w:val="49E7A800E15C4985BCDAD7FE8EB6F69F5"/>
    <w:rsid w:val="00A22DC8"/>
    <w:pPr>
      <w:widowControl w:val="0"/>
      <w:jc w:val="both"/>
    </w:pPr>
  </w:style>
  <w:style w:type="paragraph" w:customStyle="1" w:styleId="6AEA16379789415B93CB37455B5D136F5">
    <w:name w:val="6AEA16379789415B93CB37455B5D136F5"/>
    <w:rsid w:val="00A22DC8"/>
    <w:pPr>
      <w:widowControl w:val="0"/>
      <w:jc w:val="both"/>
    </w:pPr>
  </w:style>
  <w:style w:type="paragraph" w:customStyle="1" w:styleId="074307A35DDB48CC8A9441BED16F99A15">
    <w:name w:val="074307A35DDB48CC8A9441BED16F99A15"/>
    <w:rsid w:val="00A22DC8"/>
    <w:pPr>
      <w:widowControl w:val="0"/>
      <w:jc w:val="both"/>
    </w:pPr>
  </w:style>
  <w:style w:type="paragraph" w:customStyle="1" w:styleId="ABA53D4E671F4BF9944B09FD487828A35">
    <w:name w:val="ABA53D4E671F4BF9944B09FD487828A35"/>
    <w:rsid w:val="00A22DC8"/>
    <w:pPr>
      <w:widowControl w:val="0"/>
      <w:jc w:val="both"/>
    </w:pPr>
  </w:style>
  <w:style w:type="paragraph" w:customStyle="1" w:styleId="8B6CB7DDFD9F41AE8C0A26EF94287A875">
    <w:name w:val="8B6CB7DDFD9F41AE8C0A26EF94287A875"/>
    <w:rsid w:val="00A22DC8"/>
    <w:pPr>
      <w:widowControl w:val="0"/>
      <w:jc w:val="both"/>
    </w:pPr>
  </w:style>
  <w:style w:type="paragraph" w:customStyle="1" w:styleId="2BBE21DE1D484C4C80D16DA6A61B32245">
    <w:name w:val="2BBE21DE1D484C4C80D16DA6A61B32245"/>
    <w:rsid w:val="00A22DC8"/>
    <w:pPr>
      <w:widowControl w:val="0"/>
      <w:jc w:val="both"/>
    </w:pPr>
  </w:style>
  <w:style w:type="paragraph" w:customStyle="1" w:styleId="514DD544A33E405C87B208569779871D5">
    <w:name w:val="514DD544A33E405C87B208569779871D5"/>
    <w:rsid w:val="00A22DC8"/>
    <w:pPr>
      <w:widowControl w:val="0"/>
      <w:jc w:val="both"/>
    </w:pPr>
  </w:style>
  <w:style w:type="paragraph" w:customStyle="1" w:styleId="32BA1FDC459A4E1388E75AA3FE92AAA45">
    <w:name w:val="32BA1FDC459A4E1388E75AA3FE92AAA45"/>
    <w:rsid w:val="00A22DC8"/>
    <w:pPr>
      <w:widowControl w:val="0"/>
      <w:jc w:val="both"/>
    </w:pPr>
  </w:style>
  <w:style w:type="paragraph" w:customStyle="1" w:styleId="D22B23954DBA464AAF9D52E7E22248495">
    <w:name w:val="D22B23954DBA464AAF9D52E7E22248495"/>
    <w:rsid w:val="00A22DC8"/>
    <w:pPr>
      <w:widowControl w:val="0"/>
      <w:jc w:val="both"/>
    </w:pPr>
  </w:style>
  <w:style w:type="paragraph" w:customStyle="1" w:styleId="63B0E12FCB104F4987249952A94A57575">
    <w:name w:val="63B0E12FCB104F4987249952A94A57575"/>
    <w:rsid w:val="00A22DC8"/>
    <w:pPr>
      <w:widowControl w:val="0"/>
      <w:jc w:val="both"/>
    </w:pPr>
  </w:style>
  <w:style w:type="paragraph" w:customStyle="1" w:styleId="62322A9124D14626BBC39E0593DA34E75">
    <w:name w:val="62322A9124D14626BBC39E0593DA34E75"/>
    <w:rsid w:val="00A22DC8"/>
    <w:pPr>
      <w:widowControl w:val="0"/>
      <w:jc w:val="both"/>
    </w:pPr>
  </w:style>
  <w:style w:type="paragraph" w:customStyle="1" w:styleId="77CD006DF57C4B1CB71D9DEC81F09DE65">
    <w:name w:val="77CD006DF57C4B1CB71D9DEC81F09DE65"/>
    <w:rsid w:val="00A22DC8"/>
    <w:pPr>
      <w:widowControl w:val="0"/>
      <w:jc w:val="both"/>
    </w:pPr>
  </w:style>
  <w:style w:type="paragraph" w:customStyle="1" w:styleId="1A9AC44228104C8DB2A66B3E0CFF6C5F5">
    <w:name w:val="1A9AC44228104C8DB2A66B3E0CFF6C5F5"/>
    <w:rsid w:val="00A22DC8"/>
    <w:pPr>
      <w:widowControl w:val="0"/>
      <w:jc w:val="both"/>
    </w:pPr>
  </w:style>
  <w:style w:type="paragraph" w:customStyle="1" w:styleId="C7193D2B8A9948A78F443578153575E55">
    <w:name w:val="C7193D2B8A9948A78F443578153575E55"/>
    <w:rsid w:val="00A22DC8"/>
    <w:pPr>
      <w:widowControl w:val="0"/>
      <w:jc w:val="both"/>
    </w:pPr>
  </w:style>
  <w:style w:type="paragraph" w:customStyle="1" w:styleId="E65100FEBD064CA694BF6BC8BA497A1E5">
    <w:name w:val="E65100FEBD064CA694BF6BC8BA497A1E5"/>
    <w:rsid w:val="00A22DC8"/>
    <w:pPr>
      <w:widowControl w:val="0"/>
      <w:jc w:val="both"/>
    </w:pPr>
  </w:style>
  <w:style w:type="paragraph" w:customStyle="1" w:styleId="FA74EA1D3B314533A421A47F232E87CC5">
    <w:name w:val="FA74EA1D3B314533A421A47F232E87CC5"/>
    <w:rsid w:val="00A22DC8"/>
    <w:pPr>
      <w:widowControl w:val="0"/>
      <w:jc w:val="both"/>
    </w:pPr>
  </w:style>
  <w:style w:type="paragraph" w:customStyle="1" w:styleId="22D48419AA5F4607B6D0F7D2D042E9831">
    <w:name w:val="22D48419AA5F4607B6D0F7D2D042E9831"/>
    <w:rsid w:val="00A22DC8"/>
    <w:pPr>
      <w:widowControl w:val="0"/>
      <w:jc w:val="both"/>
    </w:pPr>
  </w:style>
  <w:style w:type="paragraph" w:customStyle="1" w:styleId="D20BB4C86C054E2FADFAA3C8AAFA80F35">
    <w:name w:val="D20BB4C86C054E2FADFAA3C8AAFA80F35"/>
    <w:rsid w:val="00A22DC8"/>
    <w:pPr>
      <w:widowControl w:val="0"/>
      <w:jc w:val="both"/>
    </w:pPr>
  </w:style>
  <w:style w:type="paragraph" w:customStyle="1" w:styleId="9584936976B441E0B99B1AB35ADA03725">
    <w:name w:val="9584936976B441E0B99B1AB35ADA03725"/>
    <w:rsid w:val="00A22DC8"/>
    <w:pPr>
      <w:widowControl w:val="0"/>
      <w:jc w:val="both"/>
    </w:pPr>
  </w:style>
  <w:style w:type="paragraph" w:customStyle="1" w:styleId="36517DF37C9B451186958B5BFC92CEB45">
    <w:name w:val="36517DF37C9B451186958B5BFC92CEB45"/>
    <w:rsid w:val="00A22DC8"/>
    <w:pPr>
      <w:widowControl w:val="0"/>
      <w:jc w:val="both"/>
    </w:pPr>
  </w:style>
  <w:style w:type="paragraph" w:customStyle="1" w:styleId="F9A5A1828B2E487595F583F404EC45F95">
    <w:name w:val="F9A5A1828B2E487595F583F404EC45F95"/>
    <w:rsid w:val="00A22DC8"/>
    <w:pPr>
      <w:widowControl w:val="0"/>
      <w:jc w:val="both"/>
    </w:pPr>
  </w:style>
  <w:style w:type="paragraph" w:customStyle="1" w:styleId="CD5B657CC40148B98344289FF5F8D6335">
    <w:name w:val="CD5B657CC40148B98344289FF5F8D6335"/>
    <w:rsid w:val="00A22DC8"/>
    <w:pPr>
      <w:widowControl w:val="0"/>
      <w:jc w:val="both"/>
    </w:pPr>
  </w:style>
  <w:style w:type="paragraph" w:customStyle="1" w:styleId="EFE52B8499394329A34C0F354D0464E35">
    <w:name w:val="EFE52B8499394329A34C0F354D0464E35"/>
    <w:rsid w:val="00A22DC8"/>
    <w:pPr>
      <w:widowControl w:val="0"/>
      <w:jc w:val="both"/>
    </w:pPr>
  </w:style>
  <w:style w:type="paragraph" w:customStyle="1" w:styleId="35A92F3EB7384B1C887B8E8A614D325410">
    <w:name w:val="35A92F3EB7384B1C887B8E8A614D325410"/>
    <w:rsid w:val="00A22DC8"/>
    <w:pPr>
      <w:widowControl w:val="0"/>
      <w:jc w:val="both"/>
    </w:pPr>
  </w:style>
  <w:style w:type="paragraph" w:customStyle="1" w:styleId="1E98DAEC85C84F13B4B51FE155CD68A110">
    <w:name w:val="1E98DAEC85C84F13B4B51FE155CD68A110"/>
    <w:rsid w:val="00A22DC8"/>
    <w:pPr>
      <w:widowControl w:val="0"/>
      <w:jc w:val="both"/>
    </w:pPr>
  </w:style>
  <w:style w:type="paragraph" w:customStyle="1" w:styleId="830F66BA4A2E4886859A66853C54523C10">
    <w:name w:val="830F66BA4A2E4886859A66853C54523C10"/>
    <w:rsid w:val="00A22DC8"/>
    <w:pPr>
      <w:widowControl w:val="0"/>
      <w:jc w:val="both"/>
    </w:pPr>
  </w:style>
  <w:style w:type="paragraph" w:customStyle="1" w:styleId="7521E3784C71402D97586883F2791D5510">
    <w:name w:val="7521E3784C71402D97586883F2791D5510"/>
    <w:rsid w:val="00A22DC8"/>
    <w:pPr>
      <w:widowControl w:val="0"/>
      <w:jc w:val="both"/>
    </w:pPr>
  </w:style>
  <w:style w:type="paragraph" w:customStyle="1" w:styleId="00116098BF474F17B506639E8773AC0E10">
    <w:name w:val="00116098BF474F17B506639E8773AC0E10"/>
    <w:rsid w:val="00A22DC8"/>
    <w:pPr>
      <w:widowControl w:val="0"/>
      <w:jc w:val="both"/>
    </w:pPr>
  </w:style>
  <w:style w:type="paragraph" w:customStyle="1" w:styleId="4333EE54A83E49F480D03784D4865CEC10">
    <w:name w:val="4333EE54A83E49F480D03784D4865CEC10"/>
    <w:rsid w:val="00A22DC8"/>
    <w:pPr>
      <w:widowControl w:val="0"/>
      <w:jc w:val="both"/>
    </w:pPr>
  </w:style>
  <w:style w:type="paragraph" w:customStyle="1" w:styleId="3026A71FC35D4410A27D01DF9FF1F92910">
    <w:name w:val="3026A71FC35D4410A27D01DF9FF1F92910"/>
    <w:rsid w:val="00A22DC8"/>
    <w:pPr>
      <w:widowControl w:val="0"/>
      <w:jc w:val="both"/>
    </w:pPr>
  </w:style>
  <w:style w:type="paragraph" w:customStyle="1" w:styleId="2E70B167414D4357B7B3113966FB71AB10">
    <w:name w:val="2E70B167414D4357B7B3113966FB71AB10"/>
    <w:rsid w:val="00A22DC8"/>
    <w:pPr>
      <w:widowControl w:val="0"/>
      <w:jc w:val="both"/>
    </w:pPr>
  </w:style>
  <w:style w:type="paragraph" w:customStyle="1" w:styleId="0AC4D8588B6B4AD9A8029F2216D6AF8D10">
    <w:name w:val="0AC4D8588B6B4AD9A8029F2216D6AF8D10"/>
    <w:rsid w:val="00A22DC8"/>
    <w:pPr>
      <w:widowControl w:val="0"/>
      <w:jc w:val="both"/>
    </w:pPr>
  </w:style>
  <w:style w:type="paragraph" w:customStyle="1" w:styleId="7FF89FCF4DA145878661B4E728BA0F0910">
    <w:name w:val="7FF89FCF4DA145878661B4E728BA0F0910"/>
    <w:rsid w:val="00A22DC8"/>
    <w:pPr>
      <w:widowControl w:val="0"/>
      <w:jc w:val="both"/>
    </w:pPr>
  </w:style>
  <w:style w:type="paragraph" w:customStyle="1" w:styleId="5F50F6481F32486FB741AA4E95BBF47B10">
    <w:name w:val="5F50F6481F32486FB741AA4E95BBF47B10"/>
    <w:rsid w:val="00A22DC8"/>
    <w:pPr>
      <w:widowControl w:val="0"/>
      <w:jc w:val="both"/>
    </w:pPr>
  </w:style>
  <w:style w:type="paragraph" w:customStyle="1" w:styleId="80F0524E796E4754AAA110AC03C36B7B10">
    <w:name w:val="80F0524E796E4754AAA110AC03C36B7B10"/>
    <w:rsid w:val="00A22DC8"/>
    <w:pPr>
      <w:widowControl w:val="0"/>
      <w:jc w:val="both"/>
    </w:pPr>
  </w:style>
  <w:style w:type="paragraph" w:customStyle="1" w:styleId="8DE2C868E9504A7B8CC8F9471BAD24F710">
    <w:name w:val="8DE2C868E9504A7B8CC8F9471BAD24F710"/>
    <w:rsid w:val="00A22DC8"/>
    <w:pPr>
      <w:widowControl w:val="0"/>
      <w:jc w:val="both"/>
    </w:pPr>
  </w:style>
  <w:style w:type="paragraph" w:customStyle="1" w:styleId="D12C0C6A95E745AABB1EB3EAE170BACD10">
    <w:name w:val="D12C0C6A95E745AABB1EB3EAE170BACD10"/>
    <w:rsid w:val="00A22DC8"/>
    <w:pPr>
      <w:widowControl w:val="0"/>
      <w:jc w:val="both"/>
    </w:pPr>
  </w:style>
  <w:style w:type="paragraph" w:customStyle="1" w:styleId="801114928AB54165B2CAF3A43C78038A10">
    <w:name w:val="801114928AB54165B2CAF3A43C78038A10"/>
    <w:rsid w:val="00A22DC8"/>
    <w:pPr>
      <w:widowControl w:val="0"/>
      <w:jc w:val="both"/>
    </w:pPr>
  </w:style>
  <w:style w:type="paragraph" w:customStyle="1" w:styleId="88740B58F5CF47CE97CBB15680891B9810">
    <w:name w:val="88740B58F5CF47CE97CBB15680891B9810"/>
    <w:rsid w:val="00A22DC8"/>
    <w:pPr>
      <w:widowControl w:val="0"/>
      <w:jc w:val="both"/>
    </w:pPr>
  </w:style>
  <w:style w:type="paragraph" w:customStyle="1" w:styleId="27135F5F8FB94ECCA8CE45417BA46EBB10">
    <w:name w:val="27135F5F8FB94ECCA8CE45417BA46EBB10"/>
    <w:rsid w:val="00A22DC8"/>
    <w:pPr>
      <w:widowControl w:val="0"/>
      <w:jc w:val="both"/>
    </w:pPr>
  </w:style>
  <w:style w:type="paragraph" w:customStyle="1" w:styleId="34C473B0B15242B8B22FF304AE3CDA1B">
    <w:name w:val="34C473B0B15242B8B22FF304AE3CDA1B"/>
    <w:rsid w:val="00A22DC8"/>
    <w:pPr>
      <w:widowControl w:val="0"/>
      <w:jc w:val="both"/>
    </w:pPr>
  </w:style>
  <w:style w:type="paragraph" w:customStyle="1" w:styleId="6D33FDBD008246648E40C75B9AD9E261">
    <w:name w:val="6D33FDBD008246648E40C75B9AD9E261"/>
    <w:rsid w:val="00A22DC8"/>
    <w:pPr>
      <w:widowControl w:val="0"/>
      <w:jc w:val="both"/>
    </w:pPr>
  </w:style>
  <w:style w:type="paragraph" w:customStyle="1" w:styleId="B5F30182B96646E39801C1BFF143FD076">
    <w:name w:val="B5F30182B96646E39801C1BFF143FD076"/>
    <w:rsid w:val="00F267D2"/>
    <w:pPr>
      <w:widowControl w:val="0"/>
      <w:jc w:val="both"/>
    </w:pPr>
  </w:style>
  <w:style w:type="paragraph" w:customStyle="1" w:styleId="E2085A1479B04135B65B56FA997B2DFA25">
    <w:name w:val="E2085A1479B04135B65B56FA997B2DFA25"/>
    <w:rsid w:val="00F267D2"/>
    <w:pPr>
      <w:widowControl w:val="0"/>
      <w:jc w:val="both"/>
    </w:pPr>
  </w:style>
  <w:style w:type="paragraph" w:customStyle="1" w:styleId="D187B14D16154FE4A19409090F4714D624">
    <w:name w:val="D187B14D16154FE4A19409090F4714D624"/>
    <w:rsid w:val="00F267D2"/>
    <w:pPr>
      <w:widowControl w:val="0"/>
      <w:jc w:val="both"/>
    </w:pPr>
  </w:style>
  <w:style w:type="paragraph" w:customStyle="1" w:styleId="B437574FAB4049B0B6966D289586EFD611">
    <w:name w:val="B437574FAB4049B0B6966D289586EFD611"/>
    <w:rsid w:val="00F267D2"/>
    <w:pPr>
      <w:widowControl w:val="0"/>
      <w:jc w:val="both"/>
    </w:pPr>
  </w:style>
  <w:style w:type="paragraph" w:customStyle="1" w:styleId="7B05493412E3416EB6E65567E329CEE911">
    <w:name w:val="7B05493412E3416EB6E65567E329CEE911"/>
    <w:rsid w:val="00F267D2"/>
    <w:pPr>
      <w:widowControl w:val="0"/>
      <w:jc w:val="both"/>
    </w:pPr>
  </w:style>
  <w:style w:type="paragraph" w:customStyle="1" w:styleId="AA7FC95F3E094CEBBD5AA3117933EF3711">
    <w:name w:val="AA7FC95F3E094CEBBD5AA3117933EF3711"/>
    <w:rsid w:val="00F267D2"/>
    <w:pPr>
      <w:widowControl w:val="0"/>
      <w:jc w:val="both"/>
    </w:pPr>
  </w:style>
  <w:style w:type="paragraph" w:customStyle="1" w:styleId="0B00F292D8B147A8ADF149A865DF50E411">
    <w:name w:val="0B00F292D8B147A8ADF149A865DF50E411"/>
    <w:rsid w:val="00F267D2"/>
    <w:pPr>
      <w:widowControl w:val="0"/>
      <w:jc w:val="both"/>
    </w:pPr>
  </w:style>
  <w:style w:type="paragraph" w:customStyle="1" w:styleId="E520C61F1FC64C018E7D75F30E35658611">
    <w:name w:val="E520C61F1FC64C018E7D75F30E35658611"/>
    <w:rsid w:val="00F267D2"/>
    <w:pPr>
      <w:widowControl w:val="0"/>
      <w:jc w:val="both"/>
    </w:pPr>
  </w:style>
  <w:style w:type="paragraph" w:customStyle="1" w:styleId="BCAE63500A604AEFAF4E3B9AF76FDA7B11">
    <w:name w:val="BCAE63500A604AEFAF4E3B9AF76FDA7B11"/>
    <w:rsid w:val="00F267D2"/>
    <w:pPr>
      <w:widowControl w:val="0"/>
      <w:jc w:val="both"/>
    </w:pPr>
  </w:style>
  <w:style w:type="paragraph" w:customStyle="1" w:styleId="BEB4CB6B674D4044BDC652E29ED060FD11">
    <w:name w:val="BEB4CB6B674D4044BDC652E29ED060FD11"/>
    <w:rsid w:val="00F267D2"/>
    <w:pPr>
      <w:widowControl w:val="0"/>
      <w:jc w:val="both"/>
    </w:pPr>
  </w:style>
  <w:style w:type="paragraph" w:customStyle="1" w:styleId="EDB85D4214B1483792C2B87936EEAF8A11">
    <w:name w:val="EDB85D4214B1483792C2B87936EEAF8A11"/>
    <w:rsid w:val="00F267D2"/>
    <w:pPr>
      <w:widowControl w:val="0"/>
      <w:jc w:val="both"/>
    </w:pPr>
  </w:style>
  <w:style w:type="paragraph" w:customStyle="1" w:styleId="8488AE4FF3D148AFB2F37CD803E8DA9C11">
    <w:name w:val="8488AE4FF3D148AFB2F37CD803E8DA9C11"/>
    <w:rsid w:val="00F267D2"/>
    <w:pPr>
      <w:widowControl w:val="0"/>
      <w:jc w:val="both"/>
    </w:pPr>
  </w:style>
  <w:style w:type="paragraph" w:customStyle="1" w:styleId="549DDFD657F442CF98D452B8884C9F5211">
    <w:name w:val="549DDFD657F442CF98D452B8884C9F5211"/>
    <w:rsid w:val="00F267D2"/>
    <w:pPr>
      <w:widowControl w:val="0"/>
      <w:jc w:val="both"/>
    </w:pPr>
  </w:style>
  <w:style w:type="paragraph" w:customStyle="1" w:styleId="7AC4A87E7B6241FF82B678480D91DE7711">
    <w:name w:val="7AC4A87E7B6241FF82B678480D91DE7711"/>
    <w:rsid w:val="00F267D2"/>
    <w:pPr>
      <w:widowControl w:val="0"/>
      <w:jc w:val="both"/>
    </w:pPr>
  </w:style>
  <w:style w:type="paragraph" w:customStyle="1" w:styleId="492FF82E238645B5A8E7F6EDF1C901A211">
    <w:name w:val="492FF82E238645B5A8E7F6EDF1C901A211"/>
    <w:rsid w:val="00F267D2"/>
    <w:pPr>
      <w:widowControl w:val="0"/>
      <w:jc w:val="both"/>
    </w:pPr>
  </w:style>
  <w:style w:type="paragraph" w:customStyle="1" w:styleId="7FDF88BDD0764F42BAB246FABA0C5D5A11">
    <w:name w:val="7FDF88BDD0764F42BAB246FABA0C5D5A11"/>
    <w:rsid w:val="00F267D2"/>
    <w:pPr>
      <w:widowControl w:val="0"/>
      <w:jc w:val="both"/>
    </w:pPr>
  </w:style>
  <w:style w:type="paragraph" w:customStyle="1" w:styleId="AB5D43C0FD0F4CABAD38138A4B43C3CC11">
    <w:name w:val="AB5D43C0FD0F4CABAD38138A4B43C3CC11"/>
    <w:rsid w:val="00F267D2"/>
    <w:pPr>
      <w:widowControl w:val="0"/>
      <w:jc w:val="both"/>
    </w:pPr>
  </w:style>
  <w:style w:type="paragraph" w:customStyle="1" w:styleId="9900F89E00BA47B6A761F357D7470C8211">
    <w:name w:val="9900F89E00BA47B6A761F357D7470C8211"/>
    <w:rsid w:val="00F267D2"/>
    <w:pPr>
      <w:widowControl w:val="0"/>
      <w:jc w:val="both"/>
    </w:pPr>
  </w:style>
  <w:style w:type="paragraph" w:customStyle="1" w:styleId="1DF3B680AD2B4C68BAA4F1EC2F05F90B11">
    <w:name w:val="1DF3B680AD2B4C68BAA4F1EC2F05F90B11"/>
    <w:rsid w:val="00F267D2"/>
    <w:pPr>
      <w:widowControl w:val="0"/>
      <w:jc w:val="both"/>
    </w:pPr>
  </w:style>
  <w:style w:type="paragraph" w:customStyle="1" w:styleId="6AFE0FDFB1FD4F48A65D52B27BC7F7B311">
    <w:name w:val="6AFE0FDFB1FD4F48A65D52B27BC7F7B311"/>
    <w:rsid w:val="00F267D2"/>
    <w:pPr>
      <w:widowControl w:val="0"/>
      <w:jc w:val="both"/>
    </w:pPr>
  </w:style>
  <w:style w:type="paragraph" w:customStyle="1" w:styleId="84D6663887BA439EABBDEF695BB8F1BC11">
    <w:name w:val="84D6663887BA439EABBDEF695BB8F1BC11"/>
    <w:rsid w:val="00F267D2"/>
    <w:pPr>
      <w:widowControl w:val="0"/>
      <w:jc w:val="both"/>
    </w:pPr>
  </w:style>
  <w:style w:type="paragraph" w:customStyle="1" w:styleId="CAE2D096985E4C0AA4662BF0FEE538DD11">
    <w:name w:val="CAE2D096985E4C0AA4662BF0FEE538DD11"/>
    <w:rsid w:val="00F267D2"/>
    <w:pPr>
      <w:widowControl w:val="0"/>
      <w:jc w:val="both"/>
    </w:pPr>
  </w:style>
  <w:style w:type="paragraph" w:customStyle="1" w:styleId="FEE19793970A45C19427D30C0986988D11">
    <w:name w:val="FEE19793970A45C19427D30C0986988D11"/>
    <w:rsid w:val="00F267D2"/>
    <w:pPr>
      <w:widowControl w:val="0"/>
      <w:jc w:val="both"/>
    </w:pPr>
  </w:style>
  <w:style w:type="paragraph" w:customStyle="1" w:styleId="AB29994C572745BE9F8712838F9001F011">
    <w:name w:val="AB29994C572745BE9F8712838F9001F011"/>
    <w:rsid w:val="00F267D2"/>
    <w:pPr>
      <w:widowControl w:val="0"/>
      <w:jc w:val="both"/>
    </w:pPr>
  </w:style>
  <w:style w:type="paragraph" w:customStyle="1" w:styleId="220EB5FB9EB64287B909F7B839C2FB4D6">
    <w:name w:val="220EB5FB9EB64287B909F7B839C2FB4D6"/>
    <w:rsid w:val="00F267D2"/>
    <w:pPr>
      <w:widowControl w:val="0"/>
      <w:jc w:val="both"/>
    </w:pPr>
  </w:style>
  <w:style w:type="paragraph" w:customStyle="1" w:styleId="D3C013B60C5B4A0E99469307AB222CDE6">
    <w:name w:val="D3C013B60C5B4A0E99469307AB222CDE6"/>
    <w:rsid w:val="00F267D2"/>
    <w:pPr>
      <w:widowControl w:val="0"/>
      <w:jc w:val="both"/>
    </w:pPr>
  </w:style>
  <w:style w:type="paragraph" w:customStyle="1" w:styleId="2711D58A8F084A5096B977D77DCACA4A6">
    <w:name w:val="2711D58A8F084A5096B977D77DCACA4A6"/>
    <w:rsid w:val="00F267D2"/>
    <w:pPr>
      <w:widowControl w:val="0"/>
      <w:jc w:val="both"/>
    </w:pPr>
  </w:style>
  <w:style w:type="paragraph" w:customStyle="1" w:styleId="813203EC2C4744FD818C1FF455AB289A6">
    <w:name w:val="813203EC2C4744FD818C1FF455AB289A6"/>
    <w:rsid w:val="00F267D2"/>
    <w:pPr>
      <w:widowControl w:val="0"/>
      <w:jc w:val="both"/>
    </w:pPr>
  </w:style>
  <w:style w:type="paragraph" w:customStyle="1" w:styleId="896B3227E71A4F678CB09700BFAF3A4111">
    <w:name w:val="896B3227E71A4F678CB09700BFAF3A4111"/>
    <w:rsid w:val="00F267D2"/>
    <w:pPr>
      <w:widowControl w:val="0"/>
      <w:jc w:val="both"/>
    </w:pPr>
  </w:style>
  <w:style w:type="paragraph" w:customStyle="1" w:styleId="9EC1EEE98ADC4225AD42DA400D8EB5B811">
    <w:name w:val="9EC1EEE98ADC4225AD42DA400D8EB5B811"/>
    <w:rsid w:val="00F267D2"/>
    <w:pPr>
      <w:widowControl w:val="0"/>
      <w:jc w:val="both"/>
    </w:pPr>
  </w:style>
  <w:style w:type="paragraph" w:customStyle="1" w:styleId="4E95FE5369484922B310BE31109A0C9A6">
    <w:name w:val="4E95FE5369484922B310BE31109A0C9A6"/>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3">
    <w:name w:val="FD1CBEBF42E446DDB92477FEF39DD9E53"/>
    <w:rsid w:val="00F267D2"/>
    <w:pPr>
      <w:widowControl w:val="0"/>
      <w:jc w:val="both"/>
    </w:pPr>
  </w:style>
  <w:style w:type="paragraph" w:customStyle="1" w:styleId="2E1FD8D12C1B43C2A1F20C88A7091AE43">
    <w:name w:val="2E1FD8D12C1B43C2A1F20C88A7091AE43"/>
    <w:rsid w:val="00F267D2"/>
    <w:pPr>
      <w:widowControl w:val="0"/>
      <w:jc w:val="both"/>
    </w:pPr>
  </w:style>
  <w:style w:type="paragraph" w:customStyle="1" w:styleId="9B8B1F2C9AB74A07A20976DAE05960FF11">
    <w:name w:val="9B8B1F2C9AB74A07A20976DAE05960FF11"/>
    <w:rsid w:val="00F267D2"/>
    <w:pPr>
      <w:widowControl w:val="0"/>
      <w:jc w:val="both"/>
    </w:pPr>
  </w:style>
  <w:style w:type="paragraph" w:customStyle="1" w:styleId="5C3C79D1111F4A53B6FDBA9874BF317411">
    <w:name w:val="5C3C79D1111F4A53B6FDBA9874BF317411"/>
    <w:rsid w:val="00F267D2"/>
    <w:pPr>
      <w:widowControl w:val="0"/>
      <w:jc w:val="both"/>
    </w:pPr>
  </w:style>
  <w:style w:type="paragraph" w:customStyle="1" w:styleId="E2283A9F14DD47DC96A67B42DDA585D111">
    <w:name w:val="E2283A9F14DD47DC96A67B42DDA585D111"/>
    <w:rsid w:val="00F267D2"/>
    <w:pPr>
      <w:widowControl w:val="0"/>
      <w:jc w:val="both"/>
    </w:pPr>
  </w:style>
  <w:style w:type="paragraph" w:customStyle="1" w:styleId="16D6C5BDCEDC48DEB7E452308EF84A5811">
    <w:name w:val="16D6C5BDCEDC48DEB7E452308EF84A5811"/>
    <w:rsid w:val="00F267D2"/>
    <w:pPr>
      <w:widowControl w:val="0"/>
      <w:jc w:val="both"/>
    </w:pPr>
  </w:style>
  <w:style w:type="paragraph" w:customStyle="1" w:styleId="AD9710344B8D49FE93A4099C51FFDA3411">
    <w:name w:val="AD9710344B8D49FE93A4099C51FFDA3411"/>
    <w:rsid w:val="00F267D2"/>
    <w:pPr>
      <w:widowControl w:val="0"/>
      <w:jc w:val="both"/>
    </w:pPr>
  </w:style>
  <w:style w:type="paragraph" w:customStyle="1" w:styleId="31B7BF22BF9F4373A13017C93C1F703011">
    <w:name w:val="31B7BF22BF9F4373A13017C93C1F703011"/>
    <w:rsid w:val="00F267D2"/>
    <w:pPr>
      <w:widowControl w:val="0"/>
      <w:jc w:val="both"/>
    </w:pPr>
  </w:style>
  <w:style w:type="paragraph" w:customStyle="1" w:styleId="551AD056D9074E1DB3091CA5A7F512F211">
    <w:name w:val="551AD056D9074E1DB3091CA5A7F512F211"/>
    <w:rsid w:val="00F267D2"/>
    <w:pPr>
      <w:widowControl w:val="0"/>
      <w:jc w:val="both"/>
    </w:pPr>
  </w:style>
  <w:style w:type="paragraph" w:customStyle="1" w:styleId="06BFA926BA3544439A2555B2481DFDFD11">
    <w:name w:val="06BFA926BA3544439A2555B2481DFDFD11"/>
    <w:rsid w:val="00F267D2"/>
    <w:pPr>
      <w:widowControl w:val="0"/>
      <w:jc w:val="both"/>
    </w:pPr>
  </w:style>
  <w:style w:type="paragraph" w:customStyle="1" w:styleId="D0C6F8431B3C4C90A67C979A2080552511">
    <w:name w:val="D0C6F8431B3C4C90A67C979A2080552511"/>
    <w:rsid w:val="00F267D2"/>
    <w:pPr>
      <w:widowControl w:val="0"/>
      <w:jc w:val="both"/>
    </w:pPr>
  </w:style>
  <w:style w:type="paragraph" w:customStyle="1" w:styleId="DE577E13009C40268AA3D2B903A1374311">
    <w:name w:val="DE577E13009C40268AA3D2B903A1374311"/>
    <w:rsid w:val="00F267D2"/>
    <w:pPr>
      <w:widowControl w:val="0"/>
      <w:jc w:val="both"/>
    </w:pPr>
  </w:style>
  <w:style w:type="paragraph" w:customStyle="1" w:styleId="C2592AA6251947798432E7273A66C3CF11">
    <w:name w:val="C2592AA6251947798432E7273A66C3CF11"/>
    <w:rsid w:val="00F267D2"/>
    <w:pPr>
      <w:widowControl w:val="0"/>
      <w:jc w:val="both"/>
    </w:pPr>
  </w:style>
  <w:style w:type="paragraph" w:customStyle="1" w:styleId="1D3BB07EC2BD4D69A1C92192D85CE82A11">
    <w:name w:val="1D3BB07EC2BD4D69A1C92192D85CE82A11"/>
    <w:rsid w:val="00F267D2"/>
    <w:pPr>
      <w:widowControl w:val="0"/>
      <w:jc w:val="both"/>
    </w:pPr>
  </w:style>
  <w:style w:type="paragraph" w:customStyle="1" w:styleId="D3E09F6862AF4C94AB1A5B13E2D07CF911">
    <w:name w:val="D3E09F6862AF4C94AB1A5B13E2D07CF911"/>
    <w:rsid w:val="00F267D2"/>
    <w:pPr>
      <w:widowControl w:val="0"/>
      <w:jc w:val="both"/>
    </w:pPr>
  </w:style>
  <w:style w:type="paragraph" w:customStyle="1" w:styleId="5860B41E2E6A4682BA77848E044ACFEB11">
    <w:name w:val="5860B41E2E6A4682BA77848E044ACFEB11"/>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1">
    <w:name w:val="50737712934E48458A993E1A71EB2AD011"/>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1">
    <w:name w:val="D1FA006039464E9F9B54139B23DC6DC011"/>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1">
    <w:name w:val="0EA1BF4F4EEF45479EA82743564C95AF11"/>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1">
    <w:name w:val="C763F82721744FF492DE59EF89A722E811"/>
    <w:rsid w:val="00F267D2"/>
    <w:pPr>
      <w:widowControl w:val="0"/>
      <w:jc w:val="both"/>
    </w:pPr>
  </w:style>
  <w:style w:type="paragraph" w:customStyle="1" w:styleId="312E656F5E03437EB831D76DF84A848E11">
    <w:name w:val="312E656F5E03437EB831D76DF84A848E11"/>
    <w:rsid w:val="00F267D2"/>
    <w:pPr>
      <w:widowControl w:val="0"/>
      <w:jc w:val="both"/>
    </w:pPr>
  </w:style>
  <w:style w:type="paragraph" w:customStyle="1" w:styleId="D47382364963465E82037BA931F8971811">
    <w:name w:val="D47382364963465E82037BA931F8971811"/>
    <w:rsid w:val="00F267D2"/>
    <w:pPr>
      <w:widowControl w:val="0"/>
      <w:jc w:val="both"/>
    </w:pPr>
  </w:style>
  <w:style w:type="paragraph" w:customStyle="1" w:styleId="0DE85AED73954179AB4FA1E0A694EEC811">
    <w:name w:val="0DE85AED73954179AB4FA1E0A694EEC811"/>
    <w:rsid w:val="00F267D2"/>
    <w:pPr>
      <w:widowControl w:val="0"/>
      <w:jc w:val="both"/>
    </w:pPr>
  </w:style>
  <w:style w:type="paragraph" w:customStyle="1" w:styleId="6AD43689EEA64FE2AE8BA5289FD95EE411">
    <w:name w:val="6AD43689EEA64FE2AE8BA5289FD95EE411"/>
    <w:rsid w:val="00F267D2"/>
    <w:pPr>
      <w:widowControl w:val="0"/>
      <w:jc w:val="both"/>
    </w:pPr>
  </w:style>
  <w:style w:type="paragraph" w:customStyle="1" w:styleId="D4DBEA7915BA40519E5AEE58BCA33D7011">
    <w:name w:val="D4DBEA7915BA40519E5AEE58BCA33D7011"/>
    <w:rsid w:val="00F267D2"/>
    <w:pPr>
      <w:widowControl w:val="0"/>
      <w:jc w:val="both"/>
    </w:pPr>
  </w:style>
  <w:style w:type="paragraph" w:customStyle="1" w:styleId="C567AD7E87544777B77A8CE46EB8C7C911">
    <w:name w:val="C567AD7E87544777B77A8CE46EB8C7C911"/>
    <w:rsid w:val="00F267D2"/>
    <w:pPr>
      <w:widowControl w:val="0"/>
      <w:jc w:val="both"/>
    </w:pPr>
  </w:style>
  <w:style w:type="paragraph" w:customStyle="1" w:styleId="AEB1C2746BB84362AB7F6F3734ADD92111">
    <w:name w:val="AEB1C2746BB84362AB7F6F3734ADD92111"/>
    <w:rsid w:val="00F267D2"/>
    <w:pPr>
      <w:widowControl w:val="0"/>
      <w:jc w:val="both"/>
    </w:pPr>
  </w:style>
  <w:style w:type="paragraph" w:customStyle="1" w:styleId="7BD1F7168F2144FE8EA1273CD515211E11">
    <w:name w:val="7BD1F7168F2144FE8EA1273CD515211E11"/>
    <w:rsid w:val="00F267D2"/>
    <w:pPr>
      <w:widowControl w:val="0"/>
      <w:jc w:val="both"/>
    </w:pPr>
  </w:style>
  <w:style w:type="paragraph" w:customStyle="1" w:styleId="2BADE3C7F0834F67B85F11F68AD3FD8C11">
    <w:name w:val="2BADE3C7F0834F67B85F11F68AD3FD8C11"/>
    <w:rsid w:val="00F267D2"/>
    <w:pPr>
      <w:widowControl w:val="0"/>
      <w:jc w:val="both"/>
    </w:pPr>
  </w:style>
  <w:style w:type="paragraph" w:customStyle="1" w:styleId="CAC5BAF3B47B46E4A59B8615CF70641F11">
    <w:name w:val="CAC5BAF3B47B46E4A59B8615CF70641F11"/>
    <w:rsid w:val="00F267D2"/>
    <w:pPr>
      <w:widowControl w:val="0"/>
      <w:jc w:val="both"/>
    </w:pPr>
  </w:style>
  <w:style w:type="paragraph" w:customStyle="1" w:styleId="CEE31835A0524190B9DE5378298673F711">
    <w:name w:val="CEE31835A0524190B9DE5378298673F711"/>
    <w:rsid w:val="00F267D2"/>
    <w:pPr>
      <w:widowControl w:val="0"/>
      <w:jc w:val="both"/>
    </w:pPr>
  </w:style>
  <w:style w:type="paragraph" w:customStyle="1" w:styleId="8D72440B7E8A470592ED21E169FC75426">
    <w:name w:val="8D72440B7E8A470592ED21E169FC75426"/>
    <w:rsid w:val="00F267D2"/>
    <w:pPr>
      <w:widowControl w:val="0"/>
      <w:jc w:val="both"/>
    </w:pPr>
  </w:style>
  <w:style w:type="paragraph" w:customStyle="1" w:styleId="AF06574344C345009E7D05880758145D6">
    <w:name w:val="AF06574344C345009E7D05880758145D6"/>
    <w:rsid w:val="00F267D2"/>
    <w:pPr>
      <w:widowControl w:val="0"/>
      <w:jc w:val="both"/>
    </w:pPr>
  </w:style>
  <w:style w:type="paragraph" w:customStyle="1" w:styleId="49E7A800E15C4985BCDAD7FE8EB6F69F6">
    <w:name w:val="49E7A800E15C4985BCDAD7FE8EB6F69F6"/>
    <w:rsid w:val="00F267D2"/>
    <w:pPr>
      <w:widowControl w:val="0"/>
      <w:jc w:val="both"/>
    </w:pPr>
  </w:style>
  <w:style w:type="paragraph" w:customStyle="1" w:styleId="6AEA16379789415B93CB37455B5D136F6">
    <w:name w:val="6AEA16379789415B93CB37455B5D136F6"/>
    <w:rsid w:val="00F267D2"/>
    <w:pPr>
      <w:widowControl w:val="0"/>
      <w:jc w:val="both"/>
    </w:pPr>
  </w:style>
  <w:style w:type="paragraph" w:customStyle="1" w:styleId="074307A35DDB48CC8A9441BED16F99A16">
    <w:name w:val="074307A35DDB48CC8A9441BED16F99A16"/>
    <w:rsid w:val="00F267D2"/>
    <w:pPr>
      <w:widowControl w:val="0"/>
      <w:jc w:val="both"/>
    </w:pPr>
  </w:style>
  <w:style w:type="paragraph" w:customStyle="1" w:styleId="ABA53D4E671F4BF9944B09FD487828A36">
    <w:name w:val="ABA53D4E671F4BF9944B09FD487828A36"/>
    <w:rsid w:val="00F267D2"/>
    <w:pPr>
      <w:widowControl w:val="0"/>
      <w:jc w:val="both"/>
    </w:pPr>
  </w:style>
  <w:style w:type="paragraph" w:customStyle="1" w:styleId="8B6CB7DDFD9F41AE8C0A26EF94287A876">
    <w:name w:val="8B6CB7DDFD9F41AE8C0A26EF94287A876"/>
    <w:rsid w:val="00F267D2"/>
    <w:pPr>
      <w:widowControl w:val="0"/>
      <w:jc w:val="both"/>
    </w:pPr>
  </w:style>
  <w:style w:type="paragraph" w:customStyle="1" w:styleId="2BBE21DE1D484C4C80D16DA6A61B32246">
    <w:name w:val="2BBE21DE1D484C4C80D16DA6A61B32246"/>
    <w:rsid w:val="00F267D2"/>
    <w:pPr>
      <w:widowControl w:val="0"/>
      <w:jc w:val="both"/>
    </w:pPr>
  </w:style>
  <w:style w:type="paragraph" w:customStyle="1" w:styleId="514DD544A33E405C87B208569779871D6">
    <w:name w:val="514DD544A33E405C87B208569779871D6"/>
    <w:rsid w:val="00F267D2"/>
    <w:pPr>
      <w:widowControl w:val="0"/>
      <w:jc w:val="both"/>
    </w:pPr>
  </w:style>
  <w:style w:type="paragraph" w:customStyle="1" w:styleId="32BA1FDC459A4E1388E75AA3FE92AAA46">
    <w:name w:val="32BA1FDC459A4E1388E75AA3FE92AAA46"/>
    <w:rsid w:val="00F267D2"/>
    <w:pPr>
      <w:widowControl w:val="0"/>
      <w:jc w:val="both"/>
    </w:pPr>
  </w:style>
  <w:style w:type="paragraph" w:customStyle="1" w:styleId="D22B23954DBA464AAF9D52E7E22248496">
    <w:name w:val="D22B23954DBA464AAF9D52E7E22248496"/>
    <w:rsid w:val="00F267D2"/>
    <w:pPr>
      <w:widowControl w:val="0"/>
      <w:jc w:val="both"/>
    </w:pPr>
  </w:style>
  <w:style w:type="paragraph" w:customStyle="1" w:styleId="63B0E12FCB104F4987249952A94A57576">
    <w:name w:val="63B0E12FCB104F4987249952A94A57576"/>
    <w:rsid w:val="00F267D2"/>
    <w:pPr>
      <w:widowControl w:val="0"/>
      <w:jc w:val="both"/>
    </w:pPr>
  </w:style>
  <w:style w:type="paragraph" w:customStyle="1" w:styleId="62322A9124D14626BBC39E0593DA34E76">
    <w:name w:val="62322A9124D14626BBC39E0593DA34E76"/>
    <w:rsid w:val="00F267D2"/>
    <w:pPr>
      <w:widowControl w:val="0"/>
      <w:jc w:val="both"/>
    </w:pPr>
  </w:style>
  <w:style w:type="paragraph" w:customStyle="1" w:styleId="77CD006DF57C4B1CB71D9DEC81F09DE66">
    <w:name w:val="77CD006DF57C4B1CB71D9DEC81F09DE66"/>
    <w:rsid w:val="00F267D2"/>
    <w:pPr>
      <w:widowControl w:val="0"/>
      <w:jc w:val="both"/>
    </w:pPr>
  </w:style>
  <w:style w:type="paragraph" w:customStyle="1" w:styleId="1A9AC44228104C8DB2A66B3E0CFF6C5F6">
    <w:name w:val="1A9AC44228104C8DB2A66B3E0CFF6C5F6"/>
    <w:rsid w:val="00F267D2"/>
    <w:pPr>
      <w:widowControl w:val="0"/>
      <w:jc w:val="both"/>
    </w:pPr>
  </w:style>
  <w:style w:type="paragraph" w:customStyle="1" w:styleId="C7193D2B8A9948A78F443578153575E56">
    <w:name w:val="C7193D2B8A9948A78F443578153575E56"/>
    <w:rsid w:val="00F267D2"/>
    <w:pPr>
      <w:widowControl w:val="0"/>
      <w:jc w:val="both"/>
    </w:pPr>
  </w:style>
  <w:style w:type="paragraph" w:customStyle="1" w:styleId="E65100FEBD064CA694BF6BC8BA497A1E6">
    <w:name w:val="E65100FEBD064CA694BF6BC8BA497A1E6"/>
    <w:rsid w:val="00F267D2"/>
    <w:pPr>
      <w:widowControl w:val="0"/>
      <w:jc w:val="both"/>
    </w:pPr>
  </w:style>
  <w:style w:type="paragraph" w:customStyle="1" w:styleId="FA74EA1D3B314533A421A47F232E87CC6">
    <w:name w:val="FA74EA1D3B314533A421A47F232E87CC6"/>
    <w:rsid w:val="00F267D2"/>
    <w:pPr>
      <w:widowControl w:val="0"/>
      <w:jc w:val="both"/>
    </w:pPr>
  </w:style>
  <w:style w:type="paragraph" w:customStyle="1" w:styleId="22D48419AA5F4607B6D0F7D2D042E9832">
    <w:name w:val="22D48419AA5F4607B6D0F7D2D042E9832"/>
    <w:rsid w:val="00F267D2"/>
    <w:pPr>
      <w:widowControl w:val="0"/>
      <w:jc w:val="both"/>
    </w:pPr>
  </w:style>
  <w:style w:type="paragraph" w:customStyle="1" w:styleId="D20BB4C86C054E2FADFAA3C8AAFA80F36">
    <w:name w:val="D20BB4C86C054E2FADFAA3C8AAFA80F36"/>
    <w:rsid w:val="00F267D2"/>
    <w:pPr>
      <w:widowControl w:val="0"/>
      <w:jc w:val="both"/>
    </w:pPr>
  </w:style>
  <w:style w:type="paragraph" w:customStyle="1" w:styleId="9584936976B441E0B99B1AB35ADA03726">
    <w:name w:val="9584936976B441E0B99B1AB35ADA03726"/>
    <w:rsid w:val="00F267D2"/>
    <w:pPr>
      <w:widowControl w:val="0"/>
      <w:jc w:val="both"/>
    </w:pPr>
  </w:style>
  <w:style w:type="paragraph" w:customStyle="1" w:styleId="36517DF37C9B451186958B5BFC92CEB46">
    <w:name w:val="36517DF37C9B451186958B5BFC92CEB46"/>
    <w:rsid w:val="00F267D2"/>
    <w:pPr>
      <w:widowControl w:val="0"/>
      <w:jc w:val="both"/>
    </w:pPr>
  </w:style>
  <w:style w:type="paragraph" w:customStyle="1" w:styleId="F9A5A1828B2E487595F583F404EC45F96">
    <w:name w:val="F9A5A1828B2E487595F583F404EC45F96"/>
    <w:rsid w:val="00F267D2"/>
    <w:pPr>
      <w:widowControl w:val="0"/>
      <w:jc w:val="both"/>
    </w:pPr>
  </w:style>
  <w:style w:type="paragraph" w:customStyle="1" w:styleId="EFE52B8499394329A34C0F354D0464E36">
    <w:name w:val="EFE52B8499394329A34C0F354D0464E36"/>
    <w:rsid w:val="00F267D2"/>
    <w:pPr>
      <w:widowControl w:val="0"/>
      <w:jc w:val="both"/>
    </w:pPr>
  </w:style>
  <w:style w:type="paragraph" w:customStyle="1" w:styleId="35A92F3EB7384B1C887B8E8A614D325411">
    <w:name w:val="35A92F3EB7384B1C887B8E8A614D325411"/>
    <w:rsid w:val="00F267D2"/>
    <w:pPr>
      <w:widowControl w:val="0"/>
      <w:jc w:val="both"/>
    </w:pPr>
  </w:style>
  <w:style w:type="paragraph" w:customStyle="1" w:styleId="1E98DAEC85C84F13B4B51FE155CD68A111">
    <w:name w:val="1E98DAEC85C84F13B4B51FE155CD68A111"/>
    <w:rsid w:val="00F267D2"/>
    <w:pPr>
      <w:widowControl w:val="0"/>
      <w:jc w:val="both"/>
    </w:pPr>
  </w:style>
  <w:style w:type="paragraph" w:customStyle="1" w:styleId="830F66BA4A2E4886859A66853C54523C11">
    <w:name w:val="830F66BA4A2E4886859A66853C54523C11"/>
    <w:rsid w:val="00F267D2"/>
    <w:pPr>
      <w:widowControl w:val="0"/>
      <w:jc w:val="both"/>
    </w:pPr>
  </w:style>
  <w:style w:type="paragraph" w:customStyle="1" w:styleId="7521E3784C71402D97586883F2791D5511">
    <w:name w:val="7521E3784C71402D97586883F2791D5511"/>
    <w:rsid w:val="00F267D2"/>
    <w:pPr>
      <w:widowControl w:val="0"/>
      <w:jc w:val="both"/>
    </w:pPr>
  </w:style>
  <w:style w:type="paragraph" w:customStyle="1" w:styleId="00116098BF474F17B506639E8773AC0E11">
    <w:name w:val="00116098BF474F17B506639E8773AC0E11"/>
    <w:rsid w:val="00F267D2"/>
    <w:pPr>
      <w:widowControl w:val="0"/>
      <w:jc w:val="both"/>
    </w:pPr>
  </w:style>
  <w:style w:type="paragraph" w:customStyle="1" w:styleId="4333EE54A83E49F480D03784D4865CEC11">
    <w:name w:val="4333EE54A83E49F480D03784D4865CEC11"/>
    <w:rsid w:val="00F267D2"/>
    <w:pPr>
      <w:widowControl w:val="0"/>
      <w:jc w:val="both"/>
    </w:pPr>
  </w:style>
  <w:style w:type="paragraph" w:customStyle="1" w:styleId="3026A71FC35D4410A27D01DF9FF1F92911">
    <w:name w:val="3026A71FC35D4410A27D01DF9FF1F92911"/>
    <w:rsid w:val="00F267D2"/>
    <w:pPr>
      <w:widowControl w:val="0"/>
      <w:jc w:val="both"/>
    </w:pPr>
  </w:style>
  <w:style w:type="paragraph" w:customStyle="1" w:styleId="2E70B167414D4357B7B3113966FB71AB11">
    <w:name w:val="2E70B167414D4357B7B3113966FB71AB11"/>
    <w:rsid w:val="00F267D2"/>
    <w:pPr>
      <w:widowControl w:val="0"/>
      <w:jc w:val="both"/>
    </w:pPr>
  </w:style>
  <w:style w:type="paragraph" w:customStyle="1" w:styleId="0AC4D8588B6B4AD9A8029F2216D6AF8D11">
    <w:name w:val="0AC4D8588B6B4AD9A8029F2216D6AF8D11"/>
    <w:rsid w:val="00F267D2"/>
    <w:pPr>
      <w:widowControl w:val="0"/>
      <w:jc w:val="both"/>
    </w:pPr>
  </w:style>
  <w:style w:type="paragraph" w:customStyle="1" w:styleId="7FF89FCF4DA145878661B4E728BA0F0911">
    <w:name w:val="7FF89FCF4DA145878661B4E728BA0F0911"/>
    <w:rsid w:val="00F267D2"/>
    <w:pPr>
      <w:widowControl w:val="0"/>
      <w:jc w:val="both"/>
    </w:pPr>
  </w:style>
  <w:style w:type="paragraph" w:customStyle="1" w:styleId="5F50F6481F32486FB741AA4E95BBF47B11">
    <w:name w:val="5F50F6481F32486FB741AA4E95BBF47B11"/>
    <w:rsid w:val="00F267D2"/>
    <w:pPr>
      <w:widowControl w:val="0"/>
      <w:jc w:val="both"/>
    </w:pPr>
  </w:style>
  <w:style w:type="paragraph" w:customStyle="1" w:styleId="80F0524E796E4754AAA110AC03C36B7B11">
    <w:name w:val="80F0524E796E4754AAA110AC03C36B7B11"/>
    <w:rsid w:val="00F267D2"/>
    <w:pPr>
      <w:widowControl w:val="0"/>
      <w:jc w:val="both"/>
    </w:pPr>
  </w:style>
  <w:style w:type="paragraph" w:customStyle="1" w:styleId="8DE2C868E9504A7B8CC8F9471BAD24F711">
    <w:name w:val="8DE2C868E9504A7B8CC8F9471BAD24F711"/>
    <w:rsid w:val="00F267D2"/>
    <w:pPr>
      <w:widowControl w:val="0"/>
      <w:jc w:val="both"/>
    </w:pPr>
  </w:style>
  <w:style w:type="paragraph" w:customStyle="1" w:styleId="D12C0C6A95E745AABB1EB3EAE170BACD11">
    <w:name w:val="D12C0C6A95E745AABB1EB3EAE170BACD11"/>
    <w:rsid w:val="00F267D2"/>
    <w:pPr>
      <w:widowControl w:val="0"/>
      <w:jc w:val="both"/>
    </w:pPr>
  </w:style>
  <w:style w:type="paragraph" w:customStyle="1" w:styleId="801114928AB54165B2CAF3A43C78038A11">
    <w:name w:val="801114928AB54165B2CAF3A43C78038A11"/>
    <w:rsid w:val="00F267D2"/>
    <w:pPr>
      <w:widowControl w:val="0"/>
      <w:jc w:val="both"/>
    </w:pPr>
  </w:style>
  <w:style w:type="paragraph" w:customStyle="1" w:styleId="88740B58F5CF47CE97CBB15680891B9811">
    <w:name w:val="88740B58F5CF47CE97CBB15680891B9811"/>
    <w:rsid w:val="00F267D2"/>
    <w:pPr>
      <w:widowControl w:val="0"/>
      <w:jc w:val="both"/>
    </w:pPr>
  </w:style>
  <w:style w:type="paragraph" w:customStyle="1" w:styleId="27135F5F8FB94ECCA8CE45417BA46EBB11">
    <w:name w:val="27135F5F8FB94ECCA8CE45417BA46EBB11"/>
    <w:rsid w:val="00F267D2"/>
    <w:pPr>
      <w:widowControl w:val="0"/>
      <w:jc w:val="both"/>
    </w:pPr>
  </w:style>
  <w:style w:type="paragraph" w:customStyle="1" w:styleId="B5F30182B96646E39801C1BFF143FD077">
    <w:name w:val="B5F30182B96646E39801C1BFF143FD077"/>
    <w:rsid w:val="00F267D2"/>
    <w:pPr>
      <w:widowControl w:val="0"/>
      <w:jc w:val="both"/>
    </w:pPr>
  </w:style>
  <w:style w:type="paragraph" w:customStyle="1" w:styleId="E2085A1479B04135B65B56FA997B2DFA26">
    <w:name w:val="E2085A1479B04135B65B56FA997B2DFA26"/>
    <w:rsid w:val="00F267D2"/>
    <w:pPr>
      <w:widowControl w:val="0"/>
      <w:jc w:val="both"/>
    </w:pPr>
  </w:style>
  <w:style w:type="paragraph" w:customStyle="1" w:styleId="D187B14D16154FE4A19409090F4714D625">
    <w:name w:val="D187B14D16154FE4A19409090F4714D625"/>
    <w:rsid w:val="00F267D2"/>
    <w:pPr>
      <w:widowControl w:val="0"/>
      <w:jc w:val="both"/>
    </w:pPr>
  </w:style>
  <w:style w:type="paragraph" w:customStyle="1" w:styleId="B437574FAB4049B0B6966D289586EFD612">
    <w:name w:val="B437574FAB4049B0B6966D289586EFD612"/>
    <w:rsid w:val="00F267D2"/>
    <w:pPr>
      <w:widowControl w:val="0"/>
      <w:jc w:val="both"/>
    </w:pPr>
  </w:style>
  <w:style w:type="paragraph" w:customStyle="1" w:styleId="7B05493412E3416EB6E65567E329CEE912">
    <w:name w:val="7B05493412E3416EB6E65567E329CEE912"/>
    <w:rsid w:val="00F267D2"/>
    <w:pPr>
      <w:widowControl w:val="0"/>
      <w:jc w:val="both"/>
    </w:pPr>
  </w:style>
  <w:style w:type="paragraph" w:customStyle="1" w:styleId="AA7FC95F3E094CEBBD5AA3117933EF3712">
    <w:name w:val="AA7FC95F3E094CEBBD5AA3117933EF3712"/>
    <w:rsid w:val="00F267D2"/>
    <w:pPr>
      <w:widowControl w:val="0"/>
      <w:jc w:val="both"/>
    </w:pPr>
  </w:style>
  <w:style w:type="paragraph" w:customStyle="1" w:styleId="0B00F292D8B147A8ADF149A865DF50E412">
    <w:name w:val="0B00F292D8B147A8ADF149A865DF50E412"/>
    <w:rsid w:val="00F267D2"/>
    <w:pPr>
      <w:widowControl w:val="0"/>
      <w:jc w:val="both"/>
    </w:pPr>
  </w:style>
  <w:style w:type="paragraph" w:customStyle="1" w:styleId="E520C61F1FC64C018E7D75F30E35658612">
    <w:name w:val="E520C61F1FC64C018E7D75F30E35658612"/>
    <w:rsid w:val="00F267D2"/>
    <w:pPr>
      <w:widowControl w:val="0"/>
      <w:jc w:val="both"/>
    </w:pPr>
  </w:style>
  <w:style w:type="paragraph" w:customStyle="1" w:styleId="BCAE63500A604AEFAF4E3B9AF76FDA7B12">
    <w:name w:val="BCAE63500A604AEFAF4E3B9AF76FDA7B12"/>
    <w:rsid w:val="00F267D2"/>
    <w:pPr>
      <w:widowControl w:val="0"/>
      <w:jc w:val="both"/>
    </w:pPr>
  </w:style>
  <w:style w:type="paragraph" w:customStyle="1" w:styleId="BEB4CB6B674D4044BDC652E29ED060FD12">
    <w:name w:val="BEB4CB6B674D4044BDC652E29ED060FD12"/>
    <w:rsid w:val="00F267D2"/>
    <w:pPr>
      <w:widowControl w:val="0"/>
      <w:jc w:val="both"/>
    </w:pPr>
  </w:style>
  <w:style w:type="paragraph" w:customStyle="1" w:styleId="EDB85D4214B1483792C2B87936EEAF8A12">
    <w:name w:val="EDB85D4214B1483792C2B87936EEAF8A12"/>
    <w:rsid w:val="00F267D2"/>
    <w:pPr>
      <w:widowControl w:val="0"/>
      <w:jc w:val="both"/>
    </w:pPr>
  </w:style>
  <w:style w:type="paragraph" w:customStyle="1" w:styleId="8488AE4FF3D148AFB2F37CD803E8DA9C12">
    <w:name w:val="8488AE4FF3D148AFB2F37CD803E8DA9C12"/>
    <w:rsid w:val="00F267D2"/>
    <w:pPr>
      <w:widowControl w:val="0"/>
      <w:jc w:val="both"/>
    </w:pPr>
  </w:style>
  <w:style w:type="paragraph" w:customStyle="1" w:styleId="549DDFD657F442CF98D452B8884C9F5212">
    <w:name w:val="549DDFD657F442CF98D452B8884C9F5212"/>
    <w:rsid w:val="00F267D2"/>
    <w:pPr>
      <w:widowControl w:val="0"/>
      <w:jc w:val="both"/>
    </w:pPr>
  </w:style>
  <w:style w:type="paragraph" w:customStyle="1" w:styleId="7AC4A87E7B6241FF82B678480D91DE7712">
    <w:name w:val="7AC4A87E7B6241FF82B678480D91DE7712"/>
    <w:rsid w:val="00F267D2"/>
    <w:pPr>
      <w:widowControl w:val="0"/>
      <w:jc w:val="both"/>
    </w:pPr>
  </w:style>
  <w:style w:type="paragraph" w:customStyle="1" w:styleId="492FF82E238645B5A8E7F6EDF1C901A212">
    <w:name w:val="492FF82E238645B5A8E7F6EDF1C901A212"/>
    <w:rsid w:val="00F267D2"/>
    <w:pPr>
      <w:widowControl w:val="0"/>
      <w:jc w:val="both"/>
    </w:pPr>
  </w:style>
  <w:style w:type="paragraph" w:customStyle="1" w:styleId="7FDF88BDD0764F42BAB246FABA0C5D5A12">
    <w:name w:val="7FDF88BDD0764F42BAB246FABA0C5D5A12"/>
    <w:rsid w:val="00F267D2"/>
    <w:pPr>
      <w:widowControl w:val="0"/>
      <w:jc w:val="both"/>
    </w:pPr>
  </w:style>
  <w:style w:type="paragraph" w:customStyle="1" w:styleId="AB5D43C0FD0F4CABAD38138A4B43C3CC12">
    <w:name w:val="AB5D43C0FD0F4CABAD38138A4B43C3CC12"/>
    <w:rsid w:val="00F267D2"/>
    <w:pPr>
      <w:widowControl w:val="0"/>
      <w:jc w:val="both"/>
    </w:pPr>
  </w:style>
  <w:style w:type="paragraph" w:customStyle="1" w:styleId="9900F89E00BA47B6A761F357D7470C8212">
    <w:name w:val="9900F89E00BA47B6A761F357D7470C8212"/>
    <w:rsid w:val="00F267D2"/>
    <w:pPr>
      <w:widowControl w:val="0"/>
      <w:jc w:val="both"/>
    </w:pPr>
  </w:style>
  <w:style w:type="paragraph" w:customStyle="1" w:styleId="1DF3B680AD2B4C68BAA4F1EC2F05F90B12">
    <w:name w:val="1DF3B680AD2B4C68BAA4F1EC2F05F90B12"/>
    <w:rsid w:val="00F267D2"/>
    <w:pPr>
      <w:widowControl w:val="0"/>
      <w:jc w:val="both"/>
    </w:pPr>
  </w:style>
  <w:style w:type="paragraph" w:customStyle="1" w:styleId="6AFE0FDFB1FD4F48A65D52B27BC7F7B312">
    <w:name w:val="6AFE0FDFB1FD4F48A65D52B27BC7F7B312"/>
    <w:rsid w:val="00F267D2"/>
    <w:pPr>
      <w:widowControl w:val="0"/>
      <w:jc w:val="both"/>
    </w:pPr>
  </w:style>
  <w:style w:type="paragraph" w:customStyle="1" w:styleId="84D6663887BA439EABBDEF695BB8F1BC12">
    <w:name w:val="84D6663887BA439EABBDEF695BB8F1BC12"/>
    <w:rsid w:val="00F267D2"/>
    <w:pPr>
      <w:widowControl w:val="0"/>
      <w:jc w:val="both"/>
    </w:pPr>
  </w:style>
  <w:style w:type="paragraph" w:customStyle="1" w:styleId="CAE2D096985E4C0AA4662BF0FEE538DD12">
    <w:name w:val="CAE2D096985E4C0AA4662BF0FEE538DD12"/>
    <w:rsid w:val="00F267D2"/>
    <w:pPr>
      <w:widowControl w:val="0"/>
      <w:jc w:val="both"/>
    </w:pPr>
  </w:style>
  <w:style w:type="paragraph" w:customStyle="1" w:styleId="FEE19793970A45C19427D30C0986988D12">
    <w:name w:val="FEE19793970A45C19427D30C0986988D12"/>
    <w:rsid w:val="00F267D2"/>
    <w:pPr>
      <w:widowControl w:val="0"/>
      <w:jc w:val="both"/>
    </w:pPr>
  </w:style>
  <w:style w:type="paragraph" w:customStyle="1" w:styleId="AB29994C572745BE9F8712838F9001F012">
    <w:name w:val="AB29994C572745BE9F8712838F9001F012"/>
    <w:rsid w:val="00F267D2"/>
    <w:pPr>
      <w:widowControl w:val="0"/>
      <w:jc w:val="both"/>
    </w:pPr>
  </w:style>
  <w:style w:type="paragraph" w:customStyle="1" w:styleId="220EB5FB9EB64287B909F7B839C2FB4D7">
    <w:name w:val="220EB5FB9EB64287B909F7B839C2FB4D7"/>
    <w:rsid w:val="00F267D2"/>
    <w:pPr>
      <w:widowControl w:val="0"/>
      <w:jc w:val="both"/>
    </w:pPr>
  </w:style>
  <w:style w:type="paragraph" w:customStyle="1" w:styleId="D3C013B60C5B4A0E99469307AB222CDE7">
    <w:name w:val="D3C013B60C5B4A0E99469307AB222CDE7"/>
    <w:rsid w:val="00F267D2"/>
    <w:pPr>
      <w:widowControl w:val="0"/>
      <w:jc w:val="both"/>
    </w:pPr>
  </w:style>
  <w:style w:type="paragraph" w:customStyle="1" w:styleId="2711D58A8F084A5096B977D77DCACA4A7">
    <w:name w:val="2711D58A8F084A5096B977D77DCACA4A7"/>
    <w:rsid w:val="00F267D2"/>
    <w:pPr>
      <w:widowControl w:val="0"/>
      <w:jc w:val="both"/>
    </w:pPr>
  </w:style>
  <w:style w:type="paragraph" w:customStyle="1" w:styleId="813203EC2C4744FD818C1FF455AB289A7">
    <w:name w:val="813203EC2C4744FD818C1FF455AB289A7"/>
    <w:rsid w:val="00F267D2"/>
    <w:pPr>
      <w:widowControl w:val="0"/>
      <w:jc w:val="both"/>
    </w:pPr>
  </w:style>
  <w:style w:type="paragraph" w:customStyle="1" w:styleId="896B3227E71A4F678CB09700BFAF3A4112">
    <w:name w:val="896B3227E71A4F678CB09700BFAF3A4112"/>
    <w:rsid w:val="00F267D2"/>
    <w:pPr>
      <w:widowControl w:val="0"/>
      <w:jc w:val="both"/>
    </w:pPr>
  </w:style>
  <w:style w:type="paragraph" w:customStyle="1" w:styleId="9EC1EEE98ADC4225AD42DA400D8EB5B812">
    <w:name w:val="9EC1EEE98ADC4225AD42DA400D8EB5B812"/>
    <w:rsid w:val="00F267D2"/>
    <w:pPr>
      <w:widowControl w:val="0"/>
      <w:jc w:val="both"/>
    </w:pPr>
  </w:style>
  <w:style w:type="paragraph" w:customStyle="1" w:styleId="4E95FE5369484922B310BE31109A0C9A7">
    <w:name w:val="4E95FE5369484922B310BE31109A0C9A7"/>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4">
    <w:name w:val="FD1CBEBF42E446DDB92477FEF39DD9E54"/>
    <w:rsid w:val="00F267D2"/>
    <w:pPr>
      <w:widowControl w:val="0"/>
      <w:jc w:val="both"/>
    </w:pPr>
  </w:style>
  <w:style w:type="paragraph" w:customStyle="1" w:styleId="2E1FD8D12C1B43C2A1F20C88A7091AE44">
    <w:name w:val="2E1FD8D12C1B43C2A1F20C88A7091AE44"/>
    <w:rsid w:val="00F267D2"/>
    <w:pPr>
      <w:widowControl w:val="0"/>
      <w:jc w:val="both"/>
    </w:pPr>
  </w:style>
  <w:style w:type="paragraph" w:customStyle="1" w:styleId="9B8B1F2C9AB74A07A20976DAE05960FF12">
    <w:name w:val="9B8B1F2C9AB74A07A20976DAE05960FF12"/>
    <w:rsid w:val="00F267D2"/>
    <w:pPr>
      <w:widowControl w:val="0"/>
      <w:jc w:val="both"/>
    </w:pPr>
  </w:style>
  <w:style w:type="paragraph" w:customStyle="1" w:styleId="5C3C79D1111F4A53B6FDBA9874BF317412">
    <w:name w:val="5C3C79D1111F4A53B6FDBA9874BF317412"/>
    <w:rsid w:val="00F267D2"/>
    <w:pPr>
      <w:widowControl w:val="0"/>
      <w:jc w:val="both"/>
    </w:pPr>
  </w:style>
  <w:style w:type="paragraph" w:customStyle="1" w:styleId="E2283A9F14DD47DC96A67B42DDA585D112">
    <w:name w:val="E2283A9F14DD47DC96A67B42DDA585D112"/>
    <w:rsid w:val="00F267D2"/>
    <w:pPr>
      <w:widowControl w:val="0"/>
      <w:jc w:val="both"/>
    </w:pPr>
  </w:style>
  <w:style w:type="paragraph" w:customStyle="1" w:styleId="16D6C5BDCEDC48DEB7E452308EF84A5812">
    <w:name w:val="16D6C5BDCEDC48DEB7E452308EF84A5812"/>
    <w:rsid w:val="00F267D2"/>
    <w:pPr>
      <w:widowControl w:val="0"/>
      <w:jc w:val="both"/>
    </w:pPr>
  </w:style>
  <w:style w:type="paragraph" w:customStyle="1" w:styleId="AD9710344B8D49FE93A4099C51FFDA3412">
    <w:name w:val="AD9710344B8D49FE93A4099C51FFDA3412"/>
    <w:rsid w:val="00F267D2"/>
    <w:pPr>
      <w:widowControl w:val="0"/>
      <w:jc w:val="both"/>
    </w:pPr>
  </w:style>
  <w:style w:type="paragraph" w:customStyle="1" w:styleId="31B7BF22BF9F4373A13017C93C1F703012">
    <w:name w:val="31B7BF22BF9F4373A13017C93C1F703012"/>
    <w:rsid w:val="00F267D2"/>
    <w:pPr>
      <w:widowControl w:val="0"/>
      <w:jc w:val="both"/>
    </w:pPr>
  </w:style>
  <w:style w:type="paragraph" w:customStyle="1" w:styleId="551AD056D9074E1DB3091CA5A7F512F212">
    <w:name w:val="551AD056D9074E1DB3091CA5A7F512F212"/>
    <w:rsid w:val="00F267D2"/>
    <w:pPr>
      <w:widowControl w:val="0"/>
      <w:jc w:val="both"/>
    </w:pPr>
  </w:style>
  <w:style w:type="paragraph" w:customStyle="1" w:styleId="06BFA926BA3544439A2555B2481DFDFD12">
    <w:name w:val="06BFA926BA3544439A2555B2481DFDFD12"/>
    <w:rsid w:val="00F267D2"/>
    <w:pPr>
      <w:widowControl w:val="0"/>
      <w:jc w:val="both"/>
    </w:pPr>
  </w:style>
  <w:style w:type="paragraph" w:customStyle="1" w:styleId="D0C6F8431B3C4C90A67C979A2080552512">
    <w:name w:val="D0C6F8431B3C4C90A67C979A2080552512"/>
    <w:rsid w:val="00F267D2"/>
    <w:pPr>
      <w:widowControl w:val="0"/>
      <w:jc w:val="both"/>
    </w:pPr>
  </w:style>
  <w:style w:type="paragraph" w:customStyle="1" w:styleId="DE577E13009C40268AA3D2B903A1374312">
    <w:name w:val="DE577E13009C40268AA3D2B903A1374312"/>
    <w:rsid w:val="00F267D2"/>
    <w:pPr>
      <w:widowControl w:val="0"/>
      <w:jc w:val="both"/>
    </w:pPr>
  </w:style>
  <w:style w:type="paragraph" w:customStyle="1" w:styleId="C2592AA6251947798432E7273A66C3CF12">
    <w:name w:val="C2592AA6251947798432E7273A66C3CF12"/>
    <w:rsid w:val="00F267D2"/>
    <w:pPr>
      <w:widowControl w:val="0"/>
      <w:jc w:val="both"/>
    </w:pPr>
  </w:style>
  <w:style w:type="paragraph" w:customStyle="1" w:styleId="1D3BB07EC2BD4D69A1C92192D85CE82A12">
    <w:name w:val="1D3BB07EC2BD4D69A1C92192D85CE82A12"/>
    <w:rsid w:val="00F267D2"/>
    <w:pPr>
      <w:widowControl w:val="0"/>
      <w:jc w:val="both"/>
    </w:pPr>
  </w:style>
  <w:style w:type="paragraph" w:customStyle="1" w:styleId="D3E09F6862AF4C94AB1A5B13E2D07CF912">
    <w:name w:val="D3E09F6862AF4C94AB1A5B13E2D07CF912"/>
    <w:rsid w:val="00F267D2"/>
    <w:pPr>
      <w:widowControl w:val="0"/>
      <w:jc w:val="both"/>
    </w:pPr>
  </w:style>
  <w:style w:type="paragraph" w:customStyle="1" w:styleId="5860B41E2E6A4682BA77848E044ACFEB12">
    <w:name w:val="5860B41E2E6A4682BA77848E044ACFEB12"/>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2">
    <w:name w:val="50737712934E48458A993E1A71EB2AD012"/>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2">
    <w:name w:val="D1FA006039464E9F9B54139B23DC6DC012"/>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2">
    <w:name w:val="0EA1BF4F4EEF45479EA82743564C95AF12"/>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2">
    <w:name w:val="C763F82721744FF492DE59EF89A722E812"/>
    <w:rsid w:val="00F267D2"/>
    <w:pPr>
      <w:widowControl w:val="0"/>
      <w:jc w:val="both"/>
    </w:pPr>
  </w:style>
  <w:style w:type="paragraph" w:customStyle="1" w:styleId="312E656F5E03437EB831D76DF84A848E12">
    <w:name w:val="312E656F5E03437EB831D76DF84A848E12"/>
    <w:rsid w:val="00F267D2"/>
    <w:pPr>
      <w:widowControl w:val="0"/>
      <w:jc w:val="both"/>
    </w:pPr>
  </w:style>
  <w:style w:type="paragraph" w:customStyle="1" w:styleId="D47382364963465E82037BA931F8971812">
    <w:name w:val="D47382364963465E82037BA931F8971812"/>
    <w:rsid w:val="00F267D2"/>
    <w:pPr>
      <w:widowControl w:val="0"/>
      <w:jc w:val="both"/>
    </w:pPr>
  </w:style>
  <w:style w:type="paragraph" w:customStyle="1" w:styleId="0DE85AED73954179AB4FA1E0A694EEC812">
    <w:name w:val="0DE85AED73954179AB4FA1E0A694EEC812"/>
    <w:rsid w:val="00F267D2"/>
    <w:pPr>
      <w:widowControl w:val="0"/>
      <w:jc w:val="both"/>
    </w:pPr>
  </w:style>
  <w:style w:type="paragraph" w:customStyle="1" w:styleId="6AD43689EEA64FE2AE8BA5289FD95EE412">
    <w:name w:val="6AD43689EEA64FE2AE8BA5289FD95EE412"/>
    <w:rsid w:val="00F267D2"/>
    <w:pPr>
      <w:widowControl w:val="0"/>
      <w:jc w:val="both"/>
    </w:pPr>
  </w:style>
  <w:style w:type="paragraph" w:customStyle="1" w:styleId="D4DBEA7915BA40519E5AEE58BCA33D7012">
    <w:name w:val="D4DBEA7915BA40519E5AEE58BCA33D7012"/>
    <w:rsid w:val="00F267D2"/>
    <w:pPr>
      <w:widowControl w:val="0"/>
      <w:jc w:val="both"/>
    </w:pPr>
  </w:style>
  <w:style w:type="paragraph" w:customStyle="1" w:styleId="C567AD7E87544777B77A8CE46EB8C7C912">
    <w:name w:val="C567AD7E87544777B77A8CE46EB8C7C912"/>
    <w:rsid w:val="00F267D2"/>
    <w:pPr>
      <w:widowControl w:val="0"/>
      <w:jc w:val="both"/>
    </w:pPr>
  </w:style>
  <w:style w:type="paragraph" w:customStyle="1" w:styleId="AEB1C2746BB84362AB7F6F3734ADD92112">
    <w:name w:val="AEB1C2746BB84362AB7F6F3734ADD92112"/>
    <w:rsid w:val="00F267D2"/>
    <w:pPr>
      <w:widowControl w:val="0"/>
      <w:jc w:val="both"/>
    </w:pPr>
  </w:style>
  <w:style w:type="paragraph" w:customStyle="1" w:styleId="7BD1F7168F2144FE8EA1273CD515211E12">
    <w:name w:val="7BD1F7168F2144FE8EA1273CD515211E12"/>
    <w:rsid w:val="00F267D2"/>
    <w:pPr>
      <w:widowControl w:val="0"/>
      <w:jc w:val="both"/>
    </w:pPr>
  </w:style>
  <w:style w:type="paragraph" w:customStyle="1" w:styleId="2BADE3C7F0834F67B85F11F68AD3FD8C12">
    <w:name w:val="2BADE3C7F0834F67B85F11F68AD3FD8C12"/>
    <w:rsid w:val="00F267D2"/>
    <w:pPr>
      <w:widowControl w:val="0"/>
      <w:jc w:val="both"/>
    </w:pPr>
  </w:style>
  <w:style w:type="paragraph" w:customStyle="1" w:styleId="CAC5BAF3B47B46E4A59B8615CF70641F12">
    <w:name w:val="CAC5BAF3B47B46E4A59B8615CF70641F12"/>
    <w:rsid w:val="00F267D2"/>
    <w:pPr>
      <w:widowControl w:val="0"/>
      <w:jc w:val="both"/>
    </w:pPr>
  </w:style>
  <w:style w:type="paragraph" w:customStyle="1" w:styleId="CEE31835A0524190B9DE5378298673F712">
    <w:name w:val="CEE31835A0524190B9DE5378298673F712"/>
    <w:rsid w:val="00F267D2"/>
    <w:pPr>
      <w:widowControl w:val="0"/>
      <w:jc w:val="both"/>
    </w:pPr>
  </w:style>
  <w:style w:type="paragraph" w:customStyle="1" w:styleId="8D72440B7E8A470592ED21E169FC75427">
    <w:name w:val="8D72440B7E8A470592ED21E169FC75427"/>
    <w:rsid w:val="00F267D2"/>
    <w:pPr>
      <w:widowControl w:val="0"/>
      <w:jc w:val="both"/>
    </w:pPr>
  </w:style>
  <w:style w:type="paragraph" w:customStyle="1" w:styleId="AF06574344C345009E7D05880758145D7">
    <w:name w:val="AF06574344C345009E7D05880758145D7"/>
    <w:rsid w:val="00F267D2"/>
    <w:pPr>
      <w:widowControl w:val="0"/>
      <w:jc w:val="both"/>
    </w:pPr>
  </w:style>
  <w:style w:type="paragraph" w:customStyle="1" w:styleId="49E7A800E15C4985BCDAD7FE8EB6F69F7">
    <w:name w:val="49E7A800E15C4985BCDAD7FE8EB6F69F7"/>
    <w:rsid w:val="00F267D2"/>
    <w:pPr>
      <w:widowControl w:val="0"/>
      <w:jc w:val="both"/>
    </w:pPr>
  </w:style>
  <w:style w:type="paragraph" w:customStyle="1" w:styleId="6AEA16379789415B93CB37455B5D136F7">
    <w:name w:val="6AEA16379789415B93CB37455B5D136F7"/>
    <w:rsid w:val="00F267D2"/>
    <w:pPr>
      <w:widowControl w:val="0"/>
      <w:jc w:val="both"/>
    </w:pPr>
  </w:style>
  <w:style w:type="paragraph" w:customStyle="1" w:styleId="074307A35DDB48CC8A9441BED16F99A17">
    <w:name w:val="074307A35DDB48CC8A9441BED16F99A17"/>
    <w:rsid w:val="00F267D2"/>
    <w:pPr>
      <w:widowControl w:val="0"/>
      <w:jc w:val="both"/>
    </w:pPr>
  </w:style>
  <w:style w:type="paragraph" w:customStyle="1" w:styleId="ABA53D4E671F4BF9944B09FD487828A37">
    <w:name w:val="ABA53D4E671F4BF9944B09FD487828A37"/>
    <w:rsid w:val="00F267D2"/>
    <w:pPr>
      <w:widowControl w:val="0"/>
      <w:jc w:val="both"/>
    </w:pPr>
  </w:style>
  <w:style w:type="paragraph" w:customStyle="1" w:styleId="8B6CB7DDFD9F41AE8C0A26EF94287A877">
    <w:name w:val="8B6CB7DDFD9F41AE8C0A26EF94287A877"/>
    <w:rsid w:val="00F267D2"/>
    <w:pPr>
      <w:widowControl w:val="0"/>
      <w:jc w:val="both"/>
    </w:pPr>
  </w:style>
  <w:style w:type="paragraph" w:customStyle="1" w:styleId="2BBE21DE1D484C4C80D16DA6A61B32247">
    <w:name w:val="2BBE21DE1D484C4C80D16DA6A61B32247"/>
    <w:rsid w:val="00F267D2"/>
    <w:pPr>
      <w:widowControl w:val="0"/>
      <w:jc w:val="both"/>
    </w:pPr>
  </w:style>
  <w:style w:type="paragraph" w:customStyle="1" w:styleId="514DD544A33E405C87B208569779871D7">
    <w:name w:val="514DD544A33E405C87B208569779871D7"/>
    <w:rsid w:val="00F267D2"/>
    <w:pPr>
      <w:widowControl w:val="0"/>
      <w:jc w:val="both"/>
    </w:pPr>
  </w:style>
  <w:style w:type="paragraph" w:customStyle="1" w:styleId="32BA1FDC459A4E1388E75AA3FE92AAA47">
    <w:name w:val="32BA1FDC459A4E1388E75AA3FE92AAA47"/>
    <w:rsid w:val="00F267D2"/>
    <w:pPr>
      <w:widowControl w:val="0"/>
      <w:jc w:val="both"/>
    </w:pPr>
  </w:style>
  <w:style w:type="paragraph" w:customStyle="1" w:styleId="D22B23954DBA464AAF9D52E7E22248497">
    <w:name w:val="D22B23954DBA464AAF9D52E7E22248497"/>
    <w:rsid w:val="00F267D2"/>
    <w:pPr>
      <w:widowControl w:val="0"/>
      <w:jc w:val="both"/>
    </w:pPr>
  </w:style>
  <w:style w:type="paragraph" w:customStyle="1" w:styleId="63B0E12FCB104F4987249952A94A57577">
    <w:name w:val="63B0E12FCB104F4987249952A94A57577"/>
    <w:rsid w:val="00F267D2"/>
    <w:pPr>
      <w:widowControl w:val="0"/>
      <w:jc w:val="both"/>
    </w:pPr>
  </w:style>
  <w:style w:type="paragraph" w:customStyle="1" w:styleId="62322A9124D14626BBC39E0593DA34E77">
    <w:name w:val="62322A9124D14626BBC39E0593DA34E77"/>
    <w:rsid w:val="00F267D2"/>
    <w:pPr>
      <w:widowControl w:val="0"/>
      <w:jc w:val="both"/>
    </w:pPr>
  </w:style>
  <w:style w:type="paragraph" w:customStyle="1" w:styleId="77CD006DF57C4B1CB71D9DEC81F09DE67">
    <w:name w:val="77CD006DF57C4B1CB71D9DEC81F09DE67"/>
    <w:rsid w:val="00F267D2"/>
    <w:pPr>
      <w:widowControl w:val="0"/>
      <w:jc w:val="both"/>
    </w:pPr>
  </w:style>
  <w:style w:type="paragraph" w:customStyle="1" w:styleId="1A9AC44228104C8DB2A66B3E0CFF6C5F7">
    <w:name w:val="1A9AC44228104C8DB2A66B3E0CFF6C5F7"/>
    <w:rsid w:val="00F267D2"/>
    <w:pPr>
      <w:widowControl w:val="0"/>
      <w:jc w:val="both"/>
    </w:pPr>
  </w:style>
  <w:style w:type="paragraph" w:customStyle="1" w:styleId="C7193D2B8A9948A78F443578153575E57">
    <w:name w:val="C7193D2B8A9948A78F443578153575E57"/>
    <w:rsid w:val="00F267D2"/>
    <w:pPr>
      <w:widowControl w:val="0"/>
      <w:jc w:val="both"/>
    </w:pPr>
  </w:style>
  <w:style w:type="paragraph" w:customStyle="1" w:styleId="E65100FEBD064CA694BF6BC8BA497A1E7">
    <w:name w:val="E65100FEBD064CA694BF6BC8BA497A1E7"/>
    <w:rsid w:val="00F267D2"/>
    <w:pPr>
      <w:widowControl w:val="0"/>
      <w:jc w:val="both"/>
    </w:pPr>
  </w:style>
  <w:style w:type="paragraph" w:customStyle="1" w:styleId="FA74EA1D3B314533A421A47F232E87CC7">
    <w:name w:val="FA74EA1D3B314533A421A47F232E87CC7"/>
    <w:rsid w:val="00F267D2"/>
    <w:pPr>
      <w:widowControl w:val="0"/>
      <w:jc w:val="both"/>
    </w:pPr>
  </w:style>
  <w:style w:type="paragraph" w:customStyle="1" w:styleId="22D48419AA5F4607B6D0F7D2D042E9833">
    <w:name w:val="22D48419AA5F4607B6D0F7D2D042E9833"/>
    <w:rsid w:val="00F267D2"/>
    <w:pPr>
      <w:widowControl w:val="0"/>
      <w:jc w:val="both"/>
    </w:pPr>
  </w:style>
  <w:style w:type="paragraph" w:customStyle="1" w:styleId="D20BB4C86C054E2FADFAA3C8AAFA80F37">
    <w:name w:val="D20BB4C86C054E2FADFAA3C8AAFA80F37"/>
    <w:rsid w:val="00F267D2"/>
    <w:pPr>
      <w:widowControl w:val="0"/>
      <w:jc w:val="both"/>
    </w:pPr>
  </w:style>
  <w:style w:type="paragraph" w:customStyle="1" w:styleId="9584936976B441E0B99B1AB35ADA03727">
    <w:name w:val="9584936976B441E0B99B1AB35ADA03727"/>
    <w:rsid w:val="00F267D2"/>
    <w:pPr>
      <w:widowControl w:val="0"/>
      <w:jc w:val="both"/>
    </w:pPr>
  </w:style>
  <w:style w:type="paragraph" w:customStyle="1" w:styleId="36517DF37C9B451186958B5BFC92CEB47">
    <w:name w:val="36517DF37C9B451186958B5BFC92CEB47"/>
    <w:rsid w:val="00F267D2"/>
    <w:pPr>
      <w:widowControl w:val="0"/>
      <w:jc w:val="both"/>
    </w:pPr>
  </w:style>
  <w:style w:type="paragraph" w:customStyle="1" w:styleId="F9A5A1828B2E487595F583F404EC45F97">
    <w:name w:val="F9A5A1828B2E487595F583F404EC45F97"/>
    <w:rsid w:val="00F267D2"/>
    <w:pPr>
      <w:widowControl w:val="0"/>
      <w:jc w:val="both"/>
    </w:pPr>
  </w:style>
  <w:style w:type="paragraph" w:customStyle="1" w:styleId="EFE52B8499394329A34C0F354D0464E37">
    <w:name w:val="EFE52B8499394329A34C0F354D0464E37"/>
    <w:rsid w:val="00F267D2"/>
    <w:pPr>
      <w:widowControl w:val="0"/>
      <w:jc w:val="both"/>
    </w:pPr>
  </w:style>
  <w:style w:type="paragraph" w:customStyle="1" w:styleId="35A92F3EB7384B1C887B8E8A614D325412">
    <w:name w:val="35A92F3EB7384B1C887B8E8A614D325412"/>
    <w:rsid w:val="00F267D2"/>
    <w:pPr>
      <w:widowControl w:val="0"/>
      <w:jc w:val="both"/>
    </w:pPr>
  </w:style>
  <w:style w:type="paragraph" w:customStyle="1" w:styleId="1E98DAEC85C84F13B4B51FE155CD68A112">
    <w:name w:val="1E98DAEC85C84F13B4B51FE155CD68A112"/>
    <w:rsid w:val="00F267D2"/>
    <w:pPr>
      <w:widowControl w:val="0"/>
      <w:jc w:val="both"/>
    </w:pPr>
  </w:style>
  <w:style w:type="paragraph" w:customStyle="1" w:styleId="830F66BA4A2E4886859A66853C54523C12">
    <w:name w:val="830F66BA4A2E4886859A66853C54523C12"/>
    <w:rsid w:val="00F267D2"/>
    <w:pPr>
      <w:widowControl w:val="0"/>
      <w:jc w:val="both"/>
    </w:pPr>
  </w:style>
  <w:style w:type="paragraph" w:customStyle="1" w:styleId="7521E3784C71402D97586883F2791D5512">
    <w:name w:val="7521E3784C71402D97586883F2791D5512"/>
    <w:rsid w:val="00F267D2"/>
    <w:pPr>
      <w:widowControl w:val="0"/>
      <w:jc w:val="both"/>
    </w:pPr>
  </w:style>
  <w:style w:type="paragraph" w:customStyle="1" w:styleId="00116098BF474F17B506639E8773AC0E12">
    <w:name w:val="00116098BF474F17B506639E8773AC0E12"/>
    <w:rsid w:val="00F267D2"/>
    <w:pPr>
      <w:widowControl w:val="0"/>
      <w:jc w:val="both"/>
    </w:pPr>
  </w:style>
  <w:style w:type="paragraph" w:customStyle="1" w:styleId="4333EE54A83E49F480D03784D4865CEC12">
    <w:name w:val="4333EE54A83E49F480D03784D4865CEC12"/>
    <w:rsid w:val="00F267D2"/>
    <w:pPr>
      <w:widowControl w:val="0"/>
      <w:jc w:val="both"/>
    </w:pPr>
  </w:style>
  <w:style w:type="paragraph" w:customStyle="1" w:styleId="3026A71FC35D4410A27D01DF9FF1F92912">
    <w:name w:val="3026A71FC35D4410A27D01DF9FF1F92912"/>
    <w:rsid w:val="00F267D2"/>
    <w:pPr>
      <w:widowControl w:val="0"/>
      <w:jc w:val="both"/>
    </w:pPr>
  </w:style>
  <w:style w:type="paragraph" w:customStyle="1" w:styleId="2E70B167414D4357B7B3113966FB71AB12">
    <w:name w:val="2E70B167414D4357B7B3113966FB71AB12"/>
    <w:rsid w:val="00F267D2"/>
    <w:pPr>
      <w:widowControl w:val="0"/>
      <w:jc w:val="both"/>
    </w:pPr>
  </w:style>
  <w:style w:type="paragraph" w:customStyle="1" w:styleId="0AC4D8588B6B4AD9A8029F2216D6AF8D12">
    <w:name w:val="0AC4D8588B6B4AD9A8029F2216D6AF8D12"/>
    <w:rsid w:val="00F267D2"/>
    <w:pPr>
      <w:widowControl w:val="0"/>
      <w:jc w:val="both"/>
    </w:pPr>
  </w:style>
  <w:style w:type="paragraph" w:customStyle="1" w:styleId="7FF89FCF4DA145878661B4E728BA0F0912">
    <w:name w:val="7FF89FCF4DA145878661B4E728BA0F0912"/>
    <w:rsid w:val="00F267D2"/>
    <w:pPr>
      <w:widowControl w:val="0"/>
      <w:jc w:val="both"/>
    </w:pPr>
  </w:style>
  <w:style w:type="paragraph" w:customStyle="1" w:styleId="5F50F6481F32486FB741AA4E95BBF47B12">
    <w:name w:val="5F50F6481F32486FB741AA4E95BBF47B12"/>
    <w:rsid w:val="00F267D2"/>
    <w:pPr>
      <w:widowControl w:val="0"/>
      <w:jc w:val="both"/>
    </w:pPr>
  </w:style>
  <w:style w:type="paragraph" w:customStyle="1" w:styleId="80F0524E796E4754AAA110AC03C36B7B12">
    <w:name w:val="80F0524E796E4754AAA110AC03C36B7B12"/>
    <w:rsid w:val="00F267D2"/>
    <w:pPr>
      <w:widowControl w:val="0"/>
      <w:jc w:val="both"/>
    </w:pPr>
  </w:style>
  <w:style w:type="paragraph" w:customStyle="1" w:styleId="8DE2C868E9504A7B8CC8F9471BAD24F712">
    <w:name w:val="8DE2C868E9504A7B8CC8F9471BAD24F712"/>
    <w:rsid w:val="00F267D2"/>
    <w:pPr>
      <w:widowControl w:val="0"/>
      <w:jc w:val="both"/>
    </w:pPr>
  </w:style>
  <w:style w:type="paragraph" w:customStyle="1" w:styleId="D12C0C6A95E745AABB1EB3EAE170BACD12">
    <w:name w:val="D12C0C6A95E745AABB1EB3EAE170BACD12"/>
    <w:rsid w:val="00F267D2"/>
    <w:pPr>
      <w:widowControl w:val="0"/>
      <w:jc w:val="both"/>
    </w:pPr>
  </w:style>
  <w:style w:type="paragraph" w:customStyle="1" w:styleId="801114928AB54165B2CAF3A43C78038A12">
    <w:name w:val="801114928AB54165B2CAF3A43C78038A12"/>
    <w:rsid w:val="00F267D2"/>
    <w:pPr>
      <w:widowControl w:val="0"/>
      <w:jc w:val="both"/>
    </w:pPr>
  </w:style>
  <w:style w:type="paragraph" w:customStyle="1" w:styleId="88740B58F5CF47CE97CBB15680891B9812">
    <w:name w:val="88740B58F5CF47CE97CBB15680891B9812"/>
    <w:rsid w:val="00F267D2"/>
    <w:pPr>
      <w:widowControl w:val="0"/>
      <w:jc w:val="both"/>
    </w:pPr>
  </w:style>
  <w:style w:type="paragraph" w:customStyle="1" w:styleId="27135F5F8FB94ECCA8CE45417BA46EBB12">
    <w:name w:val="27135F5F8FB94ECCA8CE45417BA46EBB12"/>
    <w:rsid w:val="00F267D2"/>
    <w:pPr>
      <w:widowControl w:val="0"/>
      <w:jc w:val="both"/>
    </w:pPr>
  </w:style>
  <w:style w:type="paragraph" w:customStyle="1" w:styleId="B5F30182B96646E39801C1BFF143FD078">
    <w:name w:val="B5F30182B96646E39801C1BFF143FD078"/>
    <w:rsid w:val="00F267D2"/>
    <w:pPr>
      <w:widowControl w:val="0"/>
      <w:jc w:val="both"/>
    </w:pPr>
  </w:style>
  <w:style w:type="paragraph" w:customStyle="1" w:styleId="E2085A1479B04135B65B56FA997B2DFA27">
    <w:name w:val="E2085A1479B04135B65B56FA997B2DFA27"/>
    <w:rsid w:val="00F267D2"/>
    <w:pPr>
      <w:widowControl w:val="0"/>
      <w:jc w:val="both"/>
    </w:pPr>
  </w:style>
  <w:style w:type="paragraph" w:customStyle="1" w:styleId="D187B14D16154FE4A19409090F4714D626">
    <w:name w:val="D187B14D16154FE4A19409090F4714D626"/>
    <w:rsid w:val="00F267D2"/>
    <w:pPr>
      <w:widowControl w:val="0"/>
      <w:jc w:val="both"/>
    </w:pPr>
  </w:style>
  <w:style w:type="paragraph" w:customStyle="1" w:styleId="B437574FAB4049B0B6966D289586EFD613">
    <w:name w:val="B437574FAB4049B0B6966D289586EFD613"/>
    <w:rsid w:val="00F267D2"/>
    <w:pPr>
      <w:widowControl w:val="0"/>
      <w:jc w:val="both"/>
    </w:pPr>
  </w:style>
  <w:style w:type="paragraph" w:customStyle="1" w:styleId="7B05493412E3416EB6E65567E329CEE913">
    <w:name w:val="7B05493412E3416EB6E65567E329CEE913"/>
    <w:rsid w:val="00F267D2"/>
    <w:pPr>
      <w:widowControl w:val="0"/>
      <w:jc w:val="both"/>
    </w:pPr>
  </w:style>
  <w:style w:type="paragraph" w:customStyle="1" w:styleId="AA7FC95F3E094CEBBD5AA3117933EF3713">
    <w:name w:val="AA7FC95F3E094CEBBD5AA3117933EF3713"/>
    <w:rsid w:val="00F267D2"/>
    <w:pPr>
      <w:widowControl w:val="0"/>
      <w:jc w:val="both"/>
    </w:pPr>
  </w:style>
  <w:style w:type="paragraph" w:customStyle="1" w:styleId="0B00F292D8B147A8ADF149A865DF50E413">
    <w:name w:val="0B00F292D8B147A8ADF149A865DF50E413"/>
    <w:rsid w:val="00F267D2"/>
    <w:pPr>
      <w:widowControl w:val="0"/>
      <w:jc w:val="both"/>
    </w:pPr>
  </w:style>
  <w:style w:type="paragraph" w:customStyle="1" w:styleId="E520C61F1FC64C018E7D75F30E35658613">
    <w:name w:val="E520C61F1FC64C018E7D75F30E35658613"/>
    <w:rsid w:val="00F267D2"/>
    <w:pPr>
      <w:widowControl w:val="0"/>
      <w:jc w:val="both"/>
    </w:pPr>
  </w:style>
  <w:style w:type="paragraph" w:customStyle="1" w:styleId="BCAE63500A604AEFAF4E3B9AF76FDA7B13">
    <w:name w:val="BCAE63500A604AEFAF4E3B9AF76FDA7B13"/>
    <w:rsid w:val="00F267D2"/>
    <w:pPr>
      <w:widowControl w:val="0"/>
      <w:jc w:val="both"/>
    </w:pPr>
  </w:style>
  <w:style w:type="paragraph" w:customStyle="1" w:styleId="BEB4CB6B674D4044BDC652E29ED060FD13">
    <w:name w:val="BEB4CB6B674D4044BDC652E29ED060FD13"/>
    <w:rsid w:val="00F267D2"/>
    <w:pPr>
      <w:widowControl w:val="0"/>
      <w:jc w:val="both"/>
    </w:pPr>
  </w:style>
  <w:style w:type="paragraph" w:customStyle="1" w:styleId="EDB85D4214B1483792C2B87936EEAF8A13">
    <w:name w:val="EDB85D4214B1483792C2B87936EEAF8A13"/>
    <w:rsid w:val="00F267D2"/>
    <w:pPr>
      <w:widowControl w:val="0"/>
      <w:jc w:val="both"/>
    </w:pPr>
  </w:style>
  <w:style w:type="paragraph" w:customStyle="1" w:styleId="8488AE4FF3D148AFB2F37CD803E8DA9C13">
    <w:name w:val="8488AE4FF3D148AFB2F37CD803E8DA9C13"/>
    <w:rsid w:val="00F267D2"/>
    <w:pPr>
      <w:widowControl w:val="0"/>
      <w:jc w:val="both"/>
    </w:pPr>
  </w:style>
  <w:style w:type="paragraph" w:customStyle="1" w:styleId="549DDFD657F442CF98D452B8884C9F5213">
    <w:name w:val="549DDFD657F442CF98D452B8884C9F5213"/>
    <w:rsid w:val="00F267D2"/>
    <w:pPr>
      <w:widowControl w:val="0"/>
      <w:jc w:val="both"/>
    </w:pPr>
  </w:style>
  <w:style w:type="paragraph" w:customStyle="1" w:styleId="7AC4A87E7B6241FF82B678480D91DE7713">
    <w:name w:val="7AC4A87E7B6241FF82B678480D91DE7713"/>
    <w:rsid w:val="00F267D2"/>
    <w:pPr>
      <w:widowControl w:val="0"/>
      <w:jc w:val="both"/>
    </w:pPr>
  </w:style>
  <w:style w:type="paragraph" w:customStyle="1" w:styleId="492FF82E238645B5A8E7F6EDF1C901A213">
    <w:name w:val="492FF82E238645B5A8E7F6EDF1C901A213"/>
    <w:rsid w:val="00F267D2"/>
    <w:pPr>
      <w:widowControl w:val="0"/>
      <w:jc w:val="both"/>
    </w:pPr>
  </w:style>
  <w:style w:type="paragraph" w:customStyle="1" w:styleId="7FDF88BDD0764F42BAB246FABA0C5D5A13">
    <w:name w:val="7FDF88BDD0764F42BAB246FABA0C5D5A13"/>
    <w:rsid w:val="00F267D2"/>
    <w:pPr>
      <w:widowControl w:val="0"/>
      <w:jc w:val="both"/>
    </w:pPr>
  </w:style>
  <w:style w:type="paragraph" w:customStyle="1" w:styleId="AB5D43C0FD0F4CABAD38138A4B43C3CC13">
    <w:name w:val="AB5D43C0FD0F4CABAD38138A4B43C3CC13"/>
    <w:rsid w:val="00F267D2"/>
    <w:pPr>
      <w:widowControl w:val="0"/>
      <w:jc w:val="both"/>
    </w:pPr>
  </w:style>
  <w:style w:type="paragraph" w:customStyle="1" w:styleId="9900F89E00BA47B6A761F357D7470C8213">
    <w:name w:val="9900F89E00BA47B6A761F357D7470C8213"/>
    <w:rsid w:val="00F267D2"/>
    <w:pPr>
      <w:widowControl w:val="0"/>
      <w:jc w:val="both"/>
    </w:pPr>
  </w:style>
  <w:style w:type="paragraph" w:customStyle="1" w:styleId="1DF3B680AD2B4C68BAA4F1EC2F05F90B13">
    <w:name w:val="1DF3B680AD2B4C68BAA4F1EC2F05F90B13"/>
    <w:rsid w:val="00F267D2"/>
    <w:pPr>
      <w:widowControl w:val="0"/>
      <w:jc w:val="both"/>
    </w:pPr>
  </w:style>
  <w:style w:type="paragraph" w:customStyle="1" w:styleId="6AFE0FDFB1FD4F48A65D52B27BC7F7B313">
    <w:name w:val="6AFE0FDFB1FD4F48A65D52B27BC7F7B313"/>
    <w:rsid w:val="00F267D2"/>
    <w:pPr>
      <w:widowControl w:val="0"/>
      <w:jc w:val="both"/>
    </w:pPr>
  </w:style>
  <w:style w:type="paragraph" w:customStyle="1" w:styleId="84D6663887BA439EABBDEF695BB8F1BC13">
    <w:name w:val="84D6663887BA439EABBDEF695BB8F1BC13"/>
    <w:rsid w:val="00F267D2"/>
    <w:pPr>
      <w:widowControl w:val="0"/>
      <w:jc w:val="both"/>
    </w:pPr>
  </w:style>
  <w:style w:type="paragraph" w:customStyle="1" w:styleId="CAE2D096985E4C0AA4662BF0FEE538DD13">
    <w:name w:val="CAE2D096985E4C0AA4662BF0FEE538DD13"/>
    <w:rsid w:val="00F267D2"/>
    <w:pPr>
      <w:widowControl w:val="0"/>
      <w:jc w:val="both"/>
    </w:pPr>
  </w:style>
  <w:style w:type="paragraph" w:customStyle="1" w:styleId="FEE19793970A45C19427D30C0986988D13">
    <w:name w:val="FEE19793970A45C19427D30C0986988D13"/>
    <w:rsid w:val="00F267D2"/>
    <w:pPr>
      <w:widowControl w:val="0"/>
      <w:jc w:val="both"/>
    </w:pPr>
  </w:style>
  <w:style w:type="paragraph" w:customStyle="1" w:styleId="AB29994C572745BE9F8712838F9001F013">
    <w:name w:val="AB29994C572745BE9F8712838F9001F013"/>
    <w:rsid w:val="00F267D2"/>
    <w:pPr>
      <w:widowControl w:val="0"/>
      <w:jc w:val="both"/>
    </w:pPr>
  </w:style>
  <w:style w:type="paragraph" w:customStyle="1" w:styleId="220EB5FB9EB64287B909F7B839C2FB4D8">
    <w:name w:val="220EB5FB9EB64287B909F7B839C2FB4D8"/>
    <w:rsid w:val="00F267D2"/>
    <w:pPr>
      <w:widowControl w:val="0"/>
      <w:jc w:val="both"/>
    </w:pPr>
  </w:style>
  <w:style w:type="paragraph" w:customStyle="1" w:styleId="D3C013B60C5B4A0E99469307AB222CDE8">
    <w:name w:val="D3C013B60C5B4A0E99469307AB222CDE8"/>
    <w:rsid w:val="00F267D2"/>
    <w:pPr>
      <w:widowControl w:val="0"/>
      <w:jc w:val="both"/>
    </w:pPr>
  </w:style>
  <w:style w:type="paragraph" w:customStyle="1" w:styleId="2711D58A8F084A5096B977D77DCACA4A8">
    <w:name w:val="2711D58A8F084A5096B977D77DCACA4A8"/>
    <w:rsid w:val="00F267D2"/>
    <w:pPr>
      <w:widowControl w:val="0"/>
      <w:jc w:val="both"/>
    </w:pPr>
  </w:style>
  <w:style w:type="paragraph" w:customStyle="1" w:styleId="813203EC2C4744FD818C1FF455AB289A8">
    <w:name w:val="813203EC2C4744FD818C1FF455AB289A8"/>
    <w:rsid w:val="00F267D2"/>
    <w:pPr>
      <w:widowControl w:val="0"/>
      <w:jc w:val="both"/>
    </w:pPr>
  </w:style>
  <w:style w:type="paragraph" w:customStyle="1" w:styleId="896B3227E71A4F678CB09700BFAF3A4113">
    <w:name w:val="896B3227E71A4F678CB09700BFAF3A4113"/>
    <w:rsid w:val="00F267D2"/>
    <w:pPr>
      <w:widowControl w:val="0"/>
      <w:jc w:val="both"/>
    </w:pPr>
  </w:style>
  <w:style w:type="paragraph" w:customStyle="1" w:styleId="9EC1EEE98ADC4225AD42DA400D8EB5B813">
    <w:name w:val="9EC1EEE98ADC4225AD42DA400D8EB5B813"/>
    <w:rsid w:val="00F267D2"/>
    <w:pPr>
      <w:widowControl w:val="0"/>
      <w:jc w:val="both"/>
    </w:pPr>
  </w:style>
  <w:style w:type="paragraph" w:customStyle="1" w:styleId="4E95FE5369484922B310BE31109A0C9A8">
    <w:name w:val="4E95FE5369484922B310BE31109A0C9A8"/>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5">
    <w:name w:val="FD1CBEBF42E446DDB92477FEF39DD9E55"/>
    <w:rsid w:val="00F267D2"/>
    <w:pPr>
      <w:widowControl w:val="0"/>
      <w:jc w:val="both"/>
    </w:pPr>
  </w:style>
  <w:style w:type="paragraph" w:customStyle="1" w:styleId="2E1FD8D12C1B43C2A1F20C88A7091AE45">
    <w:name w:val="2E1FD8D12C1B43C2A1F20C88A7091AE45"/>
    <w:rsid w:val="00F267D2"/>
    <w:pPr>
      <w:widowControl w:val="0"/>
      <w:jc w:val="both"/>
    </w:pPr>
  </w:style>
  <w:style w:type="paragraph" w:customStyle="1" w:styleId="9B8B1F2C9AB74A07A20976DAE05960FF13">
    <w:name w:val="9B8B1F2C9AB74A07A20976DAE05960FF13"/>
    <w:rsid w:val="00F267D2"/>
    <w:pPr>
      <w:widowControl w:val="0"/>
      <w:jc w:val="both"/>
    </w:pPr>
  </w:style>
  <w:style w:type="paragraph" w:customStyle="1" w:styleId="5C3C79D1111F4A53B6FDBA9874BF317413">
    <w:name w:val="5C3C79D1111F4A53B6FDBA9874BF317413"/>
    <w:rsid w:val="00F267D2"/>
    <w:pPr>
      <w:widowControl w:val="0"/>
      <w:jc w:val="both"/>
    </w:pPr>
  </w:style>
  <w:style w:type="paragraph" w:customStyle="1" w:styleId="E2283A9F14DD47DC96A67B42DDA585D113">
    <w:name w:val="E2283A9F14DD47DC96A67B42DDA585D113"/>
    <w:rsid w:val="00F267D2"/>
    <w:pPr>
      <w:widowControl w:val="0"/>
      <w:jc w:val="both"/>
    </w:pPr>
  </w:style>
  <w:style w:type="paragraph" w:customStyle="1" w:styleId="16D6C5BDCEDC48DEB7E452308EF84A5813">
    <w:name w:val="16D6C5BDCEDC48DEB7E452308EF84A5813"/>
    <w:rsid w:val="00F267D2"/>
    <w:pPr>
      <w:widowControl w:val="0"/>
      <w:jc w:val="both"/>
    </w:pPr>
  </w:style>
  <w:style w:type="paragraph" w:customStyle="1" w:styleId="AD9710344B8D49FE93A4099C51FFDA3413">
    <w:name w:val="AD9710344B8D49FE93A4099C51FFDA3413"/>
    <w:rsid w:val="00F267D2"/>
    <w:pPr>
      <w:widowControl w:val="0"/>
      <w:jc w:val="both"/>
    </w:pPr>
  </w:style>
  <w:style w:type="paragraph" w:customStyle="1" w:styleId="31B7BF22BF9F4373A13017C93C1F703013">
    <w:name w:val="31B7BF22BF9F4373A13017C93C1F703013"/>
    <w:rsid w:val="00F267D2"/>
    <w:pPr>
      <w:widowControl w:val="0"/>
      <w:jc w:val="both"/>
    </w:pPr>
  </w:style>
  <w:style w:type="paragraph" w:customStyle="1" w:styleId="551AD056D9074E1DB3091CA5A7F512F213">
    <w:name w:val="551AD056D9074E1DB3091CA5A7F512F213"/>
    <w:rsid w:val="00F267D2"/>
    <w:pPr>
      <w:widowControl w:val="0"/>
      <w:jc w:val="both"/>
    </w:pPr>
  </w:style>
  <w:style w:type="paragraph" w:customStyle="1" w:styleId="06BFA926BA3544439A2555B2481DFDFD13">
    <w:name w:val="06BFA926BA3544439A2555B2481DFDFD13"/>
    <w:rsid w:val="00F267D2"/>
    <w:pPr>
      <w:widowControl w:val="0"/>
      <w:jc w:val="both"/>
    </w:pPr>
  </w:style>
  <w:style w:type="paragraph" w:customStyle="1" w:styleId="D0C6F8431B3C4C90A67C979A2080552513">
    <w:name w:val="D0C6F8431B3C4C90A67C979A2080552513"/>
    <w:rsid w:val="00F267D2"/>
    <w:pPr>
      <w:widowControl w:val="0"/>
      <w:jc w:val="both"/>
    </w:pPr>
  </w:style>
  <w:style w:type="paragraph" w:customStyle="1" w:styleId="DE577E13009C40268AA3D2B903A1374313">
    <w:name w:val="DE577E13009C40268AA3D2B903A1374313"/>
    <w:rsid w:val="00F267D2"/>
    <w:pPr>
      <w:widowControl w:val="0"/>
      <w:jc w:val="both"/>
    </w:pPr>
  </w:style>
  <w:style w:type="paragraph" w:customStyle="1" w:styleId="C2592AA6251947798432E7273A66C3CF13">
    <w:name w:val="C2592AA6251947798432E7273A66C3CF13"/>
    <w:rsid w:val="00F267D2"/>
    <w:pPr>
      <w:widowControl w:val="0"/>
      <w:jc w:val="both"/>
    </w:pPr>
  </w:style>
  <w:style w:type="paragraph" w:customStyle="1" w:styleId="1D3BB07EC2BD4D69A1C92192D85CE82A13">
    <w:name w:val="1D3BB07EC2BD4D69A1C92192D85CE82A13"/>
    <w:rsid w:val="00F267D2"/>
    <w:pPr>
      <w:widowControl w:val="0"/>
      <w:jc w:val="both"/>
    </w:pPr>
  </w:style>
  <w:style w:type="paragraph" w:customStyle="1" w:styleId="D3E09F6862AF4C94AB1A5B13E2D07CF913">
    <w:name w:val="D3E09F6862AF4C94AB1A5B13E2D07CF913"/>
    <w:rsid w:val="00F267D2"/>
    <w:pPr>
      <w:widowControl w:val="0"/>
      <w:jc w:val="both"/>
    </w:pPr>
  </w:style>
  <w:style w:type="paragraph" w:customStyle="1" w:styleId="5860B41E2E6A4682BA77848E044ACFEB13">
    <w:name w:val="5860B41E2E6A4682BA77848E044ACFEB13"/>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3">
    <w:name w:val="50737712934E48458A993E1A71EB2AD013"/>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3">
    <w:name w:val="D1FA006039464E9F9B54139B23DC6DC013"/>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3">
    <w:name w:val="0EA1BF4F4EEF45479EA82743564C95AF13"/>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3">
    <w:name w:val="C763F82721744FF492DE59EF89A722E813"/>
    <w:rsid w:val="00F267D2"/>
    <w:pPr>
      <w:widowControl w:val="0"/>
      <w:jc w:val="both"/>
    </w:pPr>
  </w:style>
  <w:style w:type="paragraph" w:customStyle="1" w:styleId="312E656F5E03437EB831D76DF84A848E13">
    <w:name w:val="312E656F5E03437EB831D76DF84A848E13"/>
    <w:rsid w:val="00F267D2"/>
    <w:pPr>
      <w:widowControl w:val="0"/>
      <w:jc w:val="both"/>
    </w:pPr>
  </w:style>
  <w:style w:type="paragraph" w:customStyle="1" w:styleId="D47382364963465E82037BA931F8971813">
    <w:name w:val="D47382364963465E82037BA931F8971813"/>
    <w:rsid w:val="00F267D2"/>
    <w:pPr>
      <w:widowControl w:val="0"/>
      <w:jc w:val="both"/>
    </w:pPr>
  </w:style>
  <w:style w:type="paragraph" w:customStyle="1" w:styleId="0DE85AED73954179AB4FA1E0A694EEC813">
    <w:name w:val="0DE85AED73954179AB4FA1E0A694EEC813"/>
    <w:rsid w:val="00F267D2"/>
    <w:pPr>
      <w:widowControl w:val="0"/>
      <w:jc w:val="both"/>
    </w:pPr>
  </w:style>
  <w:style w:type="paragraph" w:customStyle="1" w:styleId="6AD43689EEA64FE2AE8BA5289FD95EE413">
    <w:name w:val="6AD43689EEA64FE2AE8BA5289FD95EE413"/>
    <w:rsid w:val="00F267D2"/>
    <w:pPr>
      <w:widowControl w:val="0"/>
      <w:jc w:val="both"/>
    </w:pPr>
  </w:style>
  <w:style w:type="paragraph" w:customStyle="1" w:styleId="D4DBEA7915BA40519E5AEE58BCA33D7013">
    <w:name w:val="D4DBEA7915BA40519E5AEE58BCA33D7013"/>
    <w:rsid w:val="00F267D2"/>
    <w:pPr>
      <w:widowControl w:val="0"/>
      <w:jc w:val="both"/>
    </w:pPr>
  </w:style>
  <w:style w:type="paragraph" w:customStyle="1" w:styleId="C567AD7E87544777B77A8CE46EB8C7C913">
    <w:name w:val="C567AD7E87544777B77A8CE46EB8C7C913"/>
    <w:rsid w:val="00F267D2"/>
    <w:pPr>
      <w:widowControl w:val="0"/>
      <w:jc w:val="both"/>
    </w:pPr>
  </w:style>
  <w:style w:type="paragraph" w:customStyle="1" w:styleId="AEB1C2746BB84362AB7F6F3734ADD92113">
    <w:name w:val="AEB1C2746BB84362AB7F6F3734ADD92113"/>
    <w:rsid w:val="00F267D2"/>
    <w:pPr>
      <w:widowControl w:val="0"/>
      <w:jc w:val="both"/>
    </w:pPr>
  </w:style>
  <w:style w:type="paragraph" w:customStyle="1" w:styleId="7BD1F7168F2144FE8EA1273CD515211E13">
    <w:name w:val="7BD1F7168F2144FE8EA1273CD515211E13"/>
    <w:rsid w:val="00F267D2"/>
    <w:pPr>
      <w:widowControl w:val="0"/>
      <w:jc w:val="both"/>
    </w:pPr>
  </w:style>
  <w:style w:type="paragraph" w:customStyle="1" w:styleId="2BADE3C7F0834F67B85F11F68AD3FD8C13">
    <w:name w:val="2BADE3C7F0834F67B85F11F68AD3FD8C13"/>
    <w:rsid w:val="00F267D2"/>
    <w:pPr>
      <w:widowControl w:val="0"/>
      <w:jc w:val="both"/>
    </w:pPr>
  </w:style>
  <w:style w:type="paragraph" w:customStyle="1" w:styleId="CAC5BAF3B47B46E4A59B8615CF70641F13">
    <w:name w:val="CAC5BAF3B47B46E4A59B8615CF70641F13"/>
    <w:rsid w:val="00F267D2"/>
    <w:pPr>
      <w:widowControl w:val="0"/>
      <w:jc w:val="both"/>
    </w:pPr>
  </w:style>
  <w:style w:type="paragraph" w:customStyle="1" w:styleId="CEE31835A0524190B9DE5378298673F713">
    <w:name w:val="CEE31835A0524190B9DE5378298673F713"/>
    <w:rsid w:val="00F267D2"/>
    <w:pPr>
      <w:widowControl w:val="0"/>
      <w:jc w:val="both"/>
    </w:pPr>
  </w:style>
  <w:style w:type="paragraph" w:customStyle="1" w:styleId="8D72440B7E8A470592ED21E169FC75428">
    <w:name w:val="8D72440B7E8A470592ED21E169FC75428"/>
    <w:rsid w:val="00F267D2"/>
    <w:pPr>
      <w:widowControl w:val="0"/>
      <w:jc w:val="both"/>
    </w:pPr>
  </w:style>
  <w:style w:type="paragraph" w:customStyle="1" w:styleId="AF06574344C345009E7D05880758145D8">
    <w:name w:val="AF06574344C345009E7D05880758145D8"/>
    <w:rsid w:val="00F267D2"/>
    <w:pPr>
      <w:widowControl w:val="0"/>
      <w:jc w:val="both"/>
    </w:pPr>
  </w:style>
  <w:style w:type="paragraph" w:customStyle="1" w:styleId="49E7A800E15C4985BCDAD7FE8EB6F69F8">
    <w:name w:val="49E7A800E15C4985BCDAD7FE8EB6F69F8"/>
    <w:rsid w:val="00F267D2"/>
    <w:pPr>
      <w:widowControl w:val="0"/>
      <w:jc w:val="both"/>
    </w:pPr>
  </w:style>
  <w:style w:type="paragraph" w:customStyle="1" w:styleId="6AEA16379789415B93CB37455B5D136F8">
    <w:name w:val="6AEA16379789415B93CB37455B5D136F8"/>
    <w:rsid w:val="00F267D2"/>
    <w:pPr>
      <w:widowControl w:val="0"/>
      <w:jc w:val="both"/>
    </w:pPr>
  </w:style>
  <w:style w:type="paragraph" w:customStyle="1" w:styleId="074307A35DDB48CC8A9441BED16F99A18">
    <w:name w:val="074307A35DDB48CC8A9441BED16F99A18"/>
    <w:rsid w:val="00F267D2"/>
    <w:pPr>
      <w:widowControl w:val="0"/>
      <w:jc w:val="both"/>
    </w:pPr>
  </w:style>
  <w:style w:type="paragraph" w:customStyle="1" w:styleId="ABA53D4E671F4BF9944B09FD487828A38">
    <w:name w:val="ABA53D4E671F4BF9944B09FD487828A38"/>
    <w:rsid w:val="00F267D2"/>
    <w:pPr>
      <w:widowControl w:val="0"/>
      <w:jc w:val="both"/>
    </w:pPr>
  </w:style>
  <w:style w:type="paragraph" w:customStyle="1" w:styleId="8B6CB7DDFD9F41AE8C0A26EF94287A878">
    <w:name w:val="8B6CB7DDFD9F41AE8C0A26EF94287A878"/>
    <w:rsid w:val="00F267D2"/>
    <w:pPr>
      <w:widowControl w:val="0"/>
      <w:jc w:val="both"/>
    </w:pPr>
  </w:style>
  <w:style w:type="paragraph" w:customStyle="1" w:styleId="2BBE21DE1D484C4C80D16DA6A61B32248">
    <w:name w:val="2BBE21DE1D484C4C80D16DA6A61B32248"/>
    <w:rsid w:val="00F267D2"/>
    <w:pPr>
      <w:widowControl w:val="0"/>
      <w:jc w:val="both"/>
    </w:pPr>
  </w:style>
  <w:style w:type="paragraph" w:customStyle="1" w:styleId="514DD544A33E405C87B208569779871D8">
    <w:name w:val="514DD544A33E405C87B208569779871D8"/>
    <w:rsid w:val="00F267D2"/>
    <w:pPr>
      <w:widowControl w:val="0"/>
      <w:jc w:val="both"/>
    </w:pPr>
  </w:style>
  <w:style w:type="paragraph" w:customStyle="1" w:styleId="32BA1FDC459A4E1388E75AA3FE92AAA48">
    <w:name w:val="32BA1FDC459A4E1388E75AA3FE92AAA48"/>
    <w:rsid w:val="00F267D2"/>
    <w:pPr>
      <w:widowControl w:val="0"/>
      <w:jc w:val="both"/>
    </w:pPr>
  </w:style>
  <w:style w:type="paragraph" w:customStyle="1" w:styleId="D22B23954DBA464AAF9D52E7E22248498">
    <w:name w:val="D22B23954DBA464AAF9D52E7E22248498"/>
    <w:rsid w:val="00F267D2"/>
    <w:pPr>
      <w:widowControl w:val="0"/>
      <w:jc w:val="both"/>
    </w:pPr>
  </w:style>
  <w:style w:type="paragraph" w:customStyle="1" w:styleId="63B0E12FCB104F4987249952A94A57578">
    <w:name w:val="63B0E12FCB104F4987249952A94A57578"/>
    <w:rsid w:val="00F267D2"/>
    <w:pPr>
      <w:widowControl w:val="0"/>
      <w:jc w:val="both"/>
    </w:pPr>
  </w:style>
  <w:style w:type="paragraph" w:customStyle="1" w:styleId="62322A9124D14626BBC39E0593DA34E78">
    <w:name w:val="62322A9124D14626BBC39E0593DA34E78"/>
    <w:rsid w:val="00F267D2"/>
    <w:pPr>
      <w:widowControl w:val="0"/>
      <w:jc w:val="both"/>
    </w:pPr>
  </w:style>
  <w:style w:type="paragraph" w:customStyle="1" w:styleId="77CD006DF57C4B1CB71D9DEC81F09DE68">
    <w:name w:val="77CD006DF57C4B1CB71D9DEC81F09DE68"/>
    <w:rsid w:val="00F267D2"/>
    <w:pPr>
      <w:widowControl w:val="0"/>
      <w:jc w:val="both"/>
    </w:pPr>
  </w:style>
  <w:style w:type="paragraph" w:customStyle="1" w:styleId="1A9AC44228104C8DB2A66B3E0CFF6C5F8">
    <w:name w:val="1A9AC44228104C8DB2A66B3E0CFF6C5F8"/>
    <w:rsid w:val="00F267D2"/>
    <w:pPr>
      <w:widowControl w:val="0"/>
      <w:jc w:val="both"/>
    </w:pPr>
  </w:style>
  <w:style w:type="paragraph" w:customStyle="1" w:styleId="C7193D2B8A9948A78F443578153575E58">
    <w:name w:val="C7193D2B8A9948A78F443578153575E58"/>
    <w:rsid w:val="00F267D2"/>
    <w:pPr>
      <w:widowControl w:val="0"/>
      <w:jc w:val="both"/>
    </w:pPr>
  </w:style>
  <w:style w:type="paragraph" w:customStyle="1" w:styleId="E65100FEBD064CA694BF6BC8BA497A1E8">
    <w:name w:val="E65100FEBD064CA694BF6BC8BA497A1E8"/>
    <w:rsid w:val="00F267D2"/>
    <w:pPr>
      <w:widowControl w:val="0"/>
      <w:jc w:val="both"/>
    </w:pPr>
  </w:style>
  <w:style w:type="paragraph" w:customStyle="1" w:styleId="FA74EA1D3B314533A421A47F232E87CC8">
    <w:name w:val="FA74EA1D3B314533A421A47F232E87CC8"/>
    <w:rsid w:val="00F267D2"/>
    <w:pPr>
      <w:widowControl w:val="0"/>
      <w:jc w:val="both"/>
    </w:pPr>
  </w:style>
  <w:style w:type="paragraph" w:customStyle="1" w:styleId="22D48419AA5F4607B6D0F7D2D042E9834">
    <w:name w:val="22D48419AA5F4607B6D0F7D2D042E9834"/>
    <w:rsid w:val="00F267D2"/>
    <w:pPr>
      <w:widowControl w:val="0"/>
      <w:jc w:val="both"/>
    </w:pPr>
  </w:style>
  <w:style w:type="paragraph" w:customStyle="1" w:styleId="D20BB4C86C054E2FADFAA3C8AAFA80F38">
    <w:name w:val="D20BB4C86C054E2FADFAA3C8AAFA80F38"/>
    <w:rsid w:val="00F267D2"/>
    <w:pPr>
      <w:widowControl w:val="0"/>
      <w:jc w:val="both"/>
    </w:pPr>
  </w:style>
  <w:style w:type="paragraph" w:customStyle="1" w:styleId="9584936976B441E0B99B1AB35ADA03728">
    <w:name w:val="9584936976B441E0B99B1AB35ADA03728"/>
    <w:rsid w:val="00F267D2"/>
    <w:pPr>
      <w:widowControl w:val="0"/>
      <w:jc w:val="both"/>
    </w:pPr>
  </w:style>
  <w:style w:type="paragraph" w:customStyle="1" w:styleId="36517DF37C9B451186958B5BFC92CEB48">
    <w:name w:val="36517DF37C9B451186958B5BFC92CEB48"/>
    <w:rsid w:val="00F267D2"/>
    <w:pPr>
      <w:widowControl w:val="0"/>
      <w:jc w:val="both"/>
    </w:pPr>
  </w:style>
  <w:style w:type="paragraph" w:customStyle="1" w:styleId="F9A5A1828B2E487595F583F404EC45F98">
    <w:name w:val="F9A5A1828B2E487595F583F404EC45F98"/>
    <w:rsid w:val="00F267D2"/>
    <w:pPr>
      <w:widowControl w:val="0"/>
      <w:jc w:val="both"/>
    </w:pPr>
  </w:style>
  <w:style w:type="paragraph" w:customStyle="1" w:styleId="EFE52B8499394329A34C0F354D0464E38">
    <w:name w:val="EFE52B8499394329A34C0F354D0464E38"/>
    <w:rsid w:val="00F267D2"/>
    <w:pPr>
      <w:widowControl w:val="0"/>
      <w:jc w:val="both"/>
    </w:pPr>
  </w:style>
  <w:style w:type="paragraph" w:customStyle="1" w:styleId="35A92F3EB7384B1C887B8E8A614D325413">
    <w:name w:val="35A92F3EB7384B1C887B8E8A614D325413"/>
    <w:rsid w:val="00F267D2"/>
    <w:pPr>
      <w:widowControl w:val="0"/>
      <w:jc w:val="both"/>
    </w:pPr>
  </w:style>
  <w:style w:type="paragraph" w:customStyle="1" w:styleId="1E98DAEC85C84F13B4B51FE155CD68A113">
    <w:name w:val="1E98DAEC85C84F13B4B51FE155CD68A113"/>
    <w:rsid w:val="00F267D2"/>
    <w:pPr>
      <w:widowControl w:val="0"/>
      <w:jc w:val="both"/>
    </w:pPr>
  </w:style>
  <w:style w:type="paragraph" w:customStyle="1" w:styleId="830F66BA4A2E4886859A66853C54523C13">
    <w:name w:val="830F66BA4A2E4886859A66853C54523C13"/>
    <w:rsid w:val="00F267D2"/>
    <w:pPr>
      <w:widowControl w:val="0"/>
      <w:jc w:val="both"/>
    </w:pPr>
  </w:style>
  <w:style w:type="paragraph" w:customStyle="1" w:styleId="7521E3784C71402D97586883F2791D5513">
    <w:name w:val="7521E3784C71402D97586883F2791D5513"/>
    <w:rsid w:val="00F267D2"/>
    <w:pPr>
      <w:widowControl w:val="0"/>
      <w:jc w:val="both"/>
    </w:pPr>
  </w:style>
  <w:style w:type="paragraph" w:customStyle="1" w:styleId="00116098BF474F17B506639E8773AC0E13">
    <w:name w:val="00116098BF474F17B506639E8773AC0E13"/>
    <w:rsid w:val="00F267D2"/>
    <w:pPr>
      <w:widowControl w:val="0"/>
      <w:jc w:val="both"/>
    </w:pPr>
  </w:style>
  <w:style w:type="paragraph" w:customStyle="1" w:styleId="4333EE54A83E49F480D03784D4865CEC13">
    <w:name w:val="4333EE54A83E49F480D03784D4865CEC13"/>
    <w:rsid w:val="00F267D2"/>
    <w:pPr>
      <w:widowControl w:val="0"/>
      <w:jc w:val="both"/>
    </w:pPr>
  </w:style>
  <w:style w:type="paragraph" w:customStyle="1" w:styleId="3026A71FC35D4410A27D01DF9FF1F92913">
    <w:name w:val="3026A71FC35D4410A27D01DF9FF1F92913"/>
    <w:rsid w:val="00F267D2"/>
    <w:pPr>
      <w:widowControl w:val="0"/>
      <w:jc w:val="both"/>
    </w:pPr>
  </w:style>
  <w:style w:type="paragraph" w:customStyle="1" w:styleId="2E70B167414D4357B7B3113966FB71AB13">
    <w:name w:val="2E70B167414D4357B7B3113966FB71AB13"/>
    <w:rsid w:val="00F267D2"/>
    <w:pPr>
      <w:widowControl w:val="0"/>
      <w:jc w:val="both"/>
    </w:pPr>
  </w:style>
  <w:style w:type="paragraph" w:customStyle="1" w:styleId="0AC4D8588B6B4AD9A8029F2216D6AF8D13">
    <w:name w:val="0AC4D8588B6B4AD9A8029F2216D6AF8D13"/>
    <w:rsid w:val="00F267D2"/>
    <w:pPr>
      <w:widowControl w:val="0"/>
      <w:jc w:val="both"/>
    </w:pPr>
  </w:style>
  <w:style w:type="paragraph" w:customStyle="1" w:styleId="7FF89FCF4DA145878661B4E728BA0F0913">
    <w:name w:val="7FF89FCF4DA145878661B4E728BA0F0913"/>
    <w:rsid w:val="00F267D2"/>
    <w:pPr>
      <w:widowControl w:val="0"/>
      <w:jc w:val="both"/>
    </w:pPr>
  </w:style>
  <w:style w:type="paragraph" w:customStyle="1" w:styleId="5F50F6481F32486FB741AA4E95BBF47B13">
    <w:name w:val="5F50F6481F32486FB741AA4E95BBF47B13"/>
    <w:rsid w:val="00F267D2"/>
    <w:pPr>
      <w:widowControl w:val="0"/>
      <w:jc w:val="both"/>
    </w:pPr>
  </w:style>
  <w:style w:type="paragraph" w:customStyle="1" w:styleId="80F0524E796E4754AAA110AC03C36B7B13">
    <w:name w:val="80F0524E796E4754AAA110AC03C36B7B13"/>
    <w:rsid w:val="00F267D2"/>
    <w:pPr>
      <w:widowControl w:val="0"/>
      <w:jc w:val="both"/>
    </w:pPr>
  </w:style>
  <w:style w:type="paragraph" w:customStyle="1" w:styleId="8DE2C868E9504A7B8CC8F9471BAD24F713">
    <w:name w:val="8DE2C868E9504A7B8CC8F9471BAD24F713"/>
    <w:rsid w:val="00F267D2"/>
    <w:pPr>
      <w:widowControl w:val="0"/>
      <w:jc w:val="both"/>
    </w:pPr>
  </w:style>
  <w:style w:type="paragraph" w:customStyle="1" w:styleId="D12C0C6A95E745AABB1EB3EAE170BACD13">
    <w:name w:val="D12C0C6A95E745AABB1EB3EAE170BACD13"/>
    <w:rsid w:val="00F267D2"/>
    <w:pPr>
      <w:widowControl w:val="0"/>
      <w:jc w:val="both"/>
    </w:pPr>
  </w:style>
  <w:style w:type="paragraph" w:customStyle="1" w:styleId="801114928AB54165B2CAF3A43C78038A13">
    <w:name w:val="801114928AB54165B2CAF3A43C78038A13"/>
    <w:rsid w:val="00F267D2"/>
    <w:pPr>
      <w:widowControl w:val="0"/>
      <w:jc w:val="both"/>
    </w:pPr>
  </w:style>
  <w:style w:type="paragraph" w:customStyle="1" w:styleId="88740B58F5CF47CE97CBB15680891B9813">
    <w:name w:val="88740B58F5CF47CE97CBB15680891B9813"/>
    <w:rsid w:val="00F267D2"/>
    <w:pPr>
      <w:widowControl w:val="0"/>
      <w:jc w:val="both"/>
    </w:pPr>
  </w:style>
  <w:style w:type="paragraph" w:customStyle="1" w:styleId="27135F5F8FB94ECCA8CE45417BA46EBB13">
    <w:name w:val="27135F5F8FB94ECCA8CE45417BA46EBB13"/>
    <w:rsid w:val="00F267D2"/>
    <w:pPr>
      <w:widowControl w:val="0"/>
      <w:jc w:val="both"/>
    </w:pPr>
  </w:style>
  <w:style w:type="paragraph" w:customStyle="1" w:styleId="B5F30182B96646E39801C1BFF143FD079">
    <w:name w:val="B5F30182B96646E39801C1BFF143FD079"/>
    <w:rsid w:val="00F267D2"/>
    <w:pPr>
      <w:widowControl w:val="0"/>
      <w:jc w:val="both"/>
    </w:pPr>
  </w:style>
  <w:style w:type="paragraph" w:customStyle="1" w:styleId="E2085A1479B04135B65B56FA997B2DFA28">
    <w:name w:val="E2085A1479B04135B65B56FA997B2DFA28"/>
    <w:rsid w:val="00F267D2"/>
    <w:pPr>
      <w:widowControl w:val="0"/>
      <w:jc w:val="both"/>
    </w:pPr>
  </w:style>
  <w:style w:type="paragraph" w:customStyle="1" w:styleId="D187B14D16154FE4A19409090F4714D627">
    <w:name w:val="D187B14D16154FE4A19409090F4714D627"/>
    <w:rsid w:val="00F267D2"/>
    <w:pPr>
      <w:widowControl w:val="0"/>
      <w:jc w:val="both"/>
    </w:pPr>
  </w:style>
  <w:style w:type="paragraph" w:customStyle="1" w:styleId="B437574FAB4049B0B6966D289586EFD614">
    <w:name w:val="B437574FAB4049B0B6966D289586EFD614"/>
    <w:rsid w:val="00F267D2"/>
    <w:pPr>
      <w:widowControl w:val="0"/>
      <w:jc w:val="both"/>
    </w:pPr>
  </w:style>
  <w:style w:type="paragraph" w:customStyle="1" w:styleId="7B05493412E3416EB6E65567E329CEE914">
    <w:name w:val="7B05493412E3416EB6E65567E329CEE914"/>
    <w:rsid w:val="00F267D2"/>
    <w:pPr>
      <w:widowControl w:val="0"/>
      <w:jc w:val="both"/>
    </w:pPr>
  </w:style>
  <w:style w:type="paragraph" w:customStyle="1" w:styleId="AA7FC95F3E094CEBBD5AA3117933EF3714">
    <w:name w:val="AA7FC95F3E094CEBBD5AA3117933EF3714"/>
    <w:rsid w:val="00F267D2"/>
    <w:pPr>
      <w:widowControl w:val="0"/>
      <w:jc w:val="both"/>
    </w:pPr>
  </w:style>
  <w:style w:type="paragraph" w:customStyle="1" w:styleId="0B00F292D8B147A8ADF149A865DF50E414">
    <w:name w:val="0B00F292D8B147A8ADF149A865DF50E414"/>
    <w:rsid w:val="00F267D2"/>
    <w:pPr>
      <w:widowControl w:val="0"/>
      <w:jc w:val="both"/>
    </w:pPr>
  </w:style>
  <w:style w:type="paragraph" w:customStyle="1" w:styleId="E520C61F1FC64C018E7D75F30E35658614">
    <w:name w:val="E520C61F1FC64C018E7D75F30E35658614"/>
    <w:rsid w:val="00F267D2"/>
    <w:pPr>
      <w:widowControl w:val="0"/>
      <w:jc w:val="both"/>
    </w:pPr>
  </w:style>
  <w:style w:type="paragraph" w:customStyle="1" w:styleId="BCAE63500A604AEFAF4E3B9AF76FDA7B14">
    <w:name w:val="BCAE63500A604AEFAF4E3B9AF76FDA7B14"/>
    <w:rsid w:val="00F267D2"/>
    <w:pPr>
      <w:widowControl w:val="0"/>
      <w:jc w:val="both"/>
    </w:pPr>
  </w:style>
  <w:style w:type="paragraph" w:customStyle="1" w:styleId="BEB4CB6B674D4044BDC652E29ED060FD14">
    <w:name w:val="BEB4CB6B674D4044BDC652E29ED060FD14"/>
    <w:rsid w:val="00F267D2"/>
    <w:pPr>
      <w:widowControl w:val="0"/>
      <w:jc w:val="both"/>
    </w:pPr>
  </w:style>
  <w:style w:type="paragraph" w:customStyle="1" w:styleId="EDB85D4214B1483792C2B87936EEAF8A14">
    <w:name w:val="EDB85D4214B1483792C2B87936EEAF8A14"/>
    <w:rsid w:val="00F267D2"/>
    <w:pPr>
      <w:widowControl w:val="0"/>
      <w:jc w:val="both"/>
    </w:pPr>
  </w:style>
  <w:style w:type="paragraph" w:customStyle="1" w:styleId="8488AE4FF3D148AFB2F37CD803E8DA9C14">
    <w:name w:val="8488AE4FF3D148AFB2F37CD803E8DA9C14"/>
    <w:rsid w:val="00F267D2"/>
    <w:pPr>
      <w:widowControl w:val="0"/>
      <w:jc w:val="both"/>
    </w:pPr>
  </w:style>
  <w:style w:type="paragraph" w:customStyle="1" w:styleId="549DDFD657F442CF98D452B8884C9F5214">
    <w:name w:val="549DDFD657F442CF98D452B8884C9F5214"/>
    <w:rsid w:val="00F267D2"/>
    <w:pPr>
      <w:widowControl w:val="0"/>
      <w:jc w:val="both"/>
    </w:pPr>
  </w:style>
  <w:style w:type="paragraph" w:customStyle="1" w:styleId="7AC4A87E7B6241FF82B678480D91DE7714">
    <w:name w:val="7AC4A87E7B6241FF82B678480D91DE7714"/>
    <w:rsid w:val="00F267D2"/>
    <w:pPr>
      <w:widowControl w:val="0"/>
      <w:jc w:val="both"/>
    </w:pPr>
  </w:style>
  <w:style w:type="paragraph" w:customStyle="1" w:styleId="492FF82E238645B5A8E7F6EDF1C901A214">
    <w:name w:val="492FF82E238645B5A8E7F6EDF1C901A214"/>
    <w:rsid w:val="00F267D2"/>
    <w:pPr>
      <w:widowControl w:val="0"/>
      <w:jc w:val="both"/>
    </w:pPr>
  </w:style>
  <w:style w:type="paragraph" w:customStyle="1" w:styleId="7FDF88BDD0764F42BAB246FABA0C5D5A14">
    <w:name w:val="7FDF88BDD0764F42BAB246FABA0C5D5A14"/>
    <w:rsid w:val="00F267D2"/>
    <w:pPr>
      <w:widowControl w:val="0"/>
      <w:jc w:val="both"/>
    </w:pPr>
  </w:style>
  <w:style w:type="paragraph" w:customStyle="1" w:styleId="AB5D43C0FD0F4CABAD38138A4B43C3CC14">
    <w:name w:val="AB5D43C0FD0F4CABAD38138A4B43C3CC14"/>
    <w:rsid w:val="00F267D2"/>
    <w:pPr>
      <w:widowControl w:val="0"/>
      <w:jc w:val="both"/>
    </w:pPr>
  </w:style>
  <w:style w:type="paragraph" w:customStyle="1" w:styleId="9900F89E00BA47B6A761F357D7470C8214">
    <w:name w:val="9900F89E00BA47B6A761F357D7470C8214"/>
    <w:rsid w:val="00F267D2"/>
    <w:pPr>
      <w:widowControl w:val="0"/>
      <w:jc w:val="both"/>
    </w:pPr>
  </w:style>
  <w:style w:type="paragraph" w:customStyle="1" w:styleId="1DF3B680AD2B4C68BAA4F1EC2F05F90B14">
    <w:name w:val="1DF3B680AD2B4C68BAA4F1EC2F05F90B14"/>
    <w:rsid w:val="00F267D2"/>
    <w:pPr>
      <w:widowControl w:val="0"/>
      <w:jc w:val="both"/>
    </w:pPr>
  </w:style>
  <w:style w:type="paragraph" w:customStyle="1" w:styleId="6AFE0FDFB1FD4F48A65D52B27BC7F7B314">
    <w:name w:val="6AFE0FDFB1FD4F48A65D52B27BC7F7B314"/>
    <w:rsid w:val="00F267D2"/>
    <w:pPr>
      <w:widowControl w:val="0"/>
      <w:jc w:val="both"/>
    </w:pPr>
  </w:style>
  <w:style w:type="paragraph" w:customStyle="1" w:styleId="84D6663887BA439EABBDEF695BB8F1BC14">
    <w:name w:val="84D6663887BA439EABBDEF695BB8F1BC14"/>
    <w:rsid w:val="00F267D2"/>
    <w:pPr>
      <w:widowControl w:val="0"/>
      <w:jc w:val="both"/>
    </w:pPr>
  </w:style>
  <w:style w:type="paragraph" w:customStyle="1" w:styleId="CAE2D096985E4C0AA4662BF0FEE538DD14">
    <w:name w:val="CAE2D096985E4C0AA4662BF0FEE538DD14"/>
    <w:rsid w:val="00F267D2"/>
    <w:pPr>
      <w:widowControl w:val="0"/>
      <w:jc w:val="both"/>
    </w:pPr>
  </w:style>
  <w:style w:type="paragraph" w:customStyle="1" w:styleId="FEE19793970A45C19427D30C0986988D14">
    <w:name w:val="FEE19793970A45C19427D30C0986988D14"/>
    <w:rsid w:val="00F267D2"/>
    <w:pPr>
      <w:widowControl w:val="0"/>
      <w:jc w:val="both"/>
    </w:pPr>
  </w:style>
  <w:style w:type="paragraph" w:customStyle="1" w:styleId="AB29994C572745BE9F8712838F9001F014">
    <w:name w:val="AB29994C572745BE9F8712838F9001F014"/>
    <w:rsid w:val="00F267D2"/>
    <w:pPr>
      <w:widowControl w:val="0"/>
      <w:jc w:val="both"/>
    </w:pPr>
  </w:style>
  <w:style w:type="paragraph" w:customStyle="1" w:styleId="220EB5FB9EB64287B909F7B839C2FB4D9">
    <w:name w:val="220EB5FB9EB64287B909F7B839C2FB4D9"/>
    <w:rsid w:val="00F267D2"/>
    <w:pPr>
      <w:widowControl w:val="0"/>
      <w:jc w:val="both"/>
    </w:pPr>
  </w:style>
  <w:style w:type="paragraph" w:customStyle="1" w:styleId="D3C013B60C5B4A0E99469307AB222CDE9">
    <w:name w:val="D3C013B60C5B4A0E99469307AB222CDE9"/>
    <w:rsid w:val="00F267D2"/>
    <w:pPr>
      <w:widowControl w:val="0"/>
      <w:jc w:val="both"/>
    </w:pPr>
  </w:style>
  <w:style w:type="paragraph" w:customStyle="1" w:styleId="2711D58A8F084A5096B977D77DCACA4A9">
    <w:name w:val="2711D58A8F084A5096B977D77DCACA4A9"/>
    <w:rsid w:val="00F267D2"/>
    <w:pPr>
      <w:widowControl w:val="0"/>
      <w:jc w:val="both"/>
    </w:pPr>
  </w:style>
  <w:style w:type="paragraph" w:customStyle="1" w:styleId="813203EC2C4744FD818C1FF455AB289A9">
    <w:name w:val="813203EC2C4744FD818C1FF455AB289A9"/>
    <w:rsid w:val="00F267D2"/>
    <w:pPr>
      <w:widowControl w:val="0"/>
      <w:jc w:val="both"/>
    </w:pPr>
  </w:style>
  <w:style w:type="paragraph" w:customStyle="1" w:styleId="896B3227E71A4F678CB09700BFAF3A4114">
    <w:name w:val="896B3227E71A4F678CB09700BFAF3A4114"/>
    <w:rsid w:val="00F267D2"/>
    <w:pPr>
      <w:widowControl w:val="0"/>
      <w:jc w:val="both"/>
    </w:pPr>
  </w:style>
  <w:style w:type="paragraph" w:customStyle="1" w:styleId="9EC1EEE98ADC4225AD42DA400D8EB5B814">
    <w:name w:val="9EC1EEE98ADC4225AD42DA400D8EB5B814"/>
    <w:rsid w:val="00F267D2"/>
    <w:pPr>
      <w:widowControl w:val="0"/>
      <w:jc w:val="both"/>
    </w:pPr>
  </w:style>
  <w:style w:type="paragraph" w:customStyle="1" w:styleId="4E95FE5369484922B310BE31109A0C9A9">
    <w:name w:val="4E95FE5369484922B310BE31109A0C9A9"/>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6">
    <w:name w:val="FD1CBEBF42E446DDB92477FEF39DD9E56"/>
    <w:rsid w:val="00F267D2"/>
    <w:pPr>
      <w:widowControl w:val="0"/>
      <w:jc w:val="both"/>
    </w:pPr>
  </w:style>
  <w:style w:type="paragraph" w:customStyle="1" w:styleId="2E1FD8D12C1B43C2A1F20C88A7091AE46">
    <w:name w:val="2E1FD8D12C1B43C2A1F20C88A7091AE46"/>
    <w:rsid w:val="00F267D2"/>
    <w:pPr>
      <w:widowControl w:val="0"/>
      <w:jc w:val="both"/>
    </w:pPr>
  </w:style>
  <w:style w:type="paragraph" w:customStyle="1" w:styleId="9B8B1F2C9AB74A07A20976DAE05960FF14">
    <w:name w:val="9B8B1F2C9AB74A07A20976DAE05960FF14"/>
    <w:rsid w:val="00F267D2"/>
    <w:pPr>
      <w:widowControl w:val="0"/>
      <w:jc w:val="both"/>
    </w:pPr>
  </w:style>
  <w:style w:type="paragraph" w:customStyle="1" w:styleId="5C3C79D1111F4A53B6FDBA9874BF317414">
    <w:name w:val="5C3C79D1111F4A53B6FDBA9874BF317414"/>
    <w:rsid w:val="00F267D2"/>
    <w:pPr>
      <w:widowControl w:val="0"/>
      <w:jc w:val="both"/>
    </w:pPr>
  </w:style>
  <w:style w:type="paragraph" w:customStyle="1" w:styleId="E2283A9F14DD47DC96A67B42DDA585D114">
    <w:name w:val="E2283A9F14DD47DC96A67B42DDA585D114"/>
    <w:rsid w:val="00F267D2"/>
    <w:pPr>
      <w:widowControl w:val="0"/>
      <w:jc w:val="both"/>
    </w:pPr>
  </w:style>
  <w:style w:type="paragraph" w:customStyle="1" w:styleId="16D6C5BDCEDC48DEB7E452308EF84A5814">
    <w:name w:val="16D6C5BDCEDC48DEB7E452308EF84A5814"/>
    <w:rsid w:val="00F267D2"/>
    <w:pPr>
      <w:widowControl w:val="0"/>
      <w:jc w:val="both"/>
    </w:pPr>
  </w:style>
  <w:style w:type="paragraph" w:customStyle="1" w:styleId="AD9710344B8D49FE93A4099C51FFDA3414">
    <w:name w:val="AD9710344B8D49FE93A4099C51FFDA3414"/>
    <w:rsid w:val="00F267D2"/>
    <w:pPr>
      <w:widowControl w:val="0"/>
      <w:jc w:val="both"/>
    </w:pPr>
  </w:style>
  <w:style w:type="paragraph" w:customStyle="1" w:styleId="31B7BF22BF9F4373A13017C93C1F703014">
    <w:name w:val="31B7BF22BF9F4373A13017C93C1F703014"/>
    <w:rsid w:val="00F267D2"/>
    <w:pPr>
      <w:widowControl w:val="0"/>
      <w:jc w:val="both"/>
    </w:pPr>
  </w:style>
  <w:style w:type="paragraph" w:customStyle="1" w:styleId="551AD056D9074E1DB3091CA5A7F512F214">
    <w:name w:val="551AD056D9074E1DB3091CA5A7F512F214"/>
    <w:rsid w:val="00F267D2"/>
    <w:pPr>
      <w:widowControl w:val="0"/>
      <w:jc w:val="both"/>
    </w:pPr>
  </w:style>
  <w:style w:type="paragraph" w:customStyle="1" w:styleId="06BFA926BA3544439A2555B2481DFDFD14">
    <w:name w:val="06BFA926BA3544439A2555B2481DFDFD14"/>
    <w:rsid w:val="00F267D2"/>
    <w:pPr>
      <w:widowControl w:val="0"/>
      <w:jc w:val="both"/>
    </w:pPr>
  </w:style>
  <w:style w:type="paragraph" w:customStyle="1" w:styleId="D0C6F8431B3C4C90A67C979A2080552514">
    <w:name w:val="D0C6F8431B3C4C90A67C979A2080552514"/>
    <w:rsid w:val="00F267D2"/>
    <w:pPr>
      <w:widowControl w:val="0"/>
      <w:jc w:val="both"/>
    </w:pPr>
  </w:style>
  <w:style w:type="paragraph" w:customStyle="1" w:styleId="DE577E13009C40268AA3D2B903A1374314">
    <w:name w:val="DE577E13009C40268AA3D2B903A1374314"/>
    <w:rsid w:val="00F267D2"/>
    <w:pPr>
      <w:widowControl w:val="0"/>
      <w:jc w:val="both"/>
    </w:pPr>
  </w:style>
  <w:style w:type="paragraph" w:customStyle="1" w:styleId="C2592AA6251947798432E7273A66C3CF14">
    <w:name w:val="C2592AA6251947798432E7273A66C3CF14"/>
    <w:rsid w:val="00F267D2"/>
    <w:pPr>
      <w:widowControl w:val="0"/>
      <w:jc w:val="both"/>
    </w:pPr>
  </w:style>
  <w:style w:type="paragraph" w:customStyle="1" w:styleId="1D3BB07EC2BD4D69A1C92192D85CE82A14">
    <w:name w:val="1D3BB07EC2BD4D69A1C92192D85CE82A14"/>
    <w:rsid w:val="00F267D2"/>
    <w:pPr>
      <w:widowControl w:val="0"/>
      <w:jc w:val="both"/>
    </w:pPr>
  </w:style>
  <w:style w:type="paragraph" w:customStyle="1" w:styleId="D3E09F6862AF4C94AB1A5B13E2D07CF914">
    <w:name w:val="D3E09F6862AF4C94AB1A5B13E2D07CF914"/>
    <w:rsid w:val="00F267D2"/>
    <w:pPr>
      <w:widowControl w:val="0"/>
      <w:jc w:val="both"/>
    </w:pPr>
  </w:style>
  <w:style w:type="paragraph" w:customStyle="1" w:styleId="5860B41E2E6A4682BA77848E044ACFEB14">
    <w:name w:val="5860B41E2E6A4682BA77848E044ACFEB14"/>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4">
    <w:name w:val="50737712934E48458A993E1A71EB2AD014"/>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4">
    <w:name w:val="D1FA006039464E9F9B54139B23DC6DC014"/>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4">
    <w:name w:val="0EA1BF4F4EEF45479EA82743564C95AF14"/>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4">
    <w:name w:val="C763F82721744FF492DE59EF89A722E814"/>
    <w:rsid w:val="00F267D2"/>
    <w:pPr>
      <w:widowControl w:val="0"/>
      <w:jc w:val="both"/>
    </w:pPr>
  </w:style>
  <w:style w:type="paragraph" w:customStyle="1" w:styleId="312E656F5E03437EB831D76DF84A848E14">
    <w:name w:val="312E656F5E03437EB831D76DF84A848E14"/>
    <w:rsid w:val="00F267D2"/>
    <w:pPr>
      <w:widowControl w:val="0"/>
      <w:jc w:val="both"/>
    </w:pPr>
  </w:style>
  <w:style w:type="paragraph" w:customStyle="1" w:styleId="D47382364963465E82037BA931F8971814">
    <w:name w:val="D47382364963465E82037BA931F8971814"/>
    <w:rsid w:val="00F267D2"/>
    <w:pPr>
      <w:widowControl w:val="0"/>
      <w:jc w:val="both"/>
    </w:pPr>
  </w:style>
  <w:style w:type="paragraph" w:customStyle="1" w:styleId="0DE85AED73954179AB4FA1E0A694EEC814">
    <w:name w:val="0DE85AED73954179AB4FA1E0A694EEC814"/>
    <w:rsid w:val="00F267D2"/>
    <w:pPr>
      <w:widowControl w:val="0"/>
      <w:jc w:val="both"/>
    </w:pPr>
  </w:style>
  <w:style w:type="paragraph" w:customStyle="1" w:styleId="6AD43689EEA64FE2AE8BA5289FD95EE414">
    <w:name w:val="6AD43689EEA64FE2AE8BA5289FD95EE414"/>
    <w:rsid w:val="00F267D2"/>
    <w:pPr>
      <w:widowControl w:val="0"/>
      <w:jc w:val="both"/>
    </w:pPr>
  </w:style>
  <w:style w:type="paragraph" w:customStyle="1" w:styleId="D4DBEA7915BA40519E5AEE58BCA33D7014">
    <w:name w:val="D4DBEA7915BA40519E5AEE58BCA33D7014"/>
    <w:rsid w:val="00F267D2"/>
    <w:pPr>
      <w:widowControl w:val="0"/>
      <w:jc w:val="both"/>
    </w:pPr>
  </w:style>
  <w:style w:type="paragraph" w:customStyle="1" w:styleId="C567AD7E87544777B77A8CE46EB8C7C914">
    <w:name w:val="C567AD7E87544777B77A8CE46EB8C7C914"/>
    <w:rsid w:val="00F267D2"/>
    <w:pPr>
      <w:widowControl w:val="0"/>
      <w:jc w:val="both"/>
    </w:pPr>
  </w:style>
  <w:style w:type="paragraph" w:customStyle="1" w:styleId="AEB1C2746BB84362AB7F6F3734ADD92114">
    <w:name w:val="AEB1C2746BB84362AB7F6F3734ADD92114"/>
    <w:rsid w:val="00F267D2"/>
    <w:pPr>
      <w:widowControl w:val="0"/>
      <w:jc w:val="both"/>
    </w:pPr>
  </w:style>
  <w:style w:type="paragraph" w:customStyle="1" w:styleId="7BD1F7168F2144FE8EA1273CD515211E14">
    <w:name w:val="7BD1F7168F2144FE8EA1273CD515211E14"/>
    <w:rsid w:val="00F267D2"/>
    <w:pPr>
      <w:widowControl w:val="0"/>
      <w:jc w:val="both"/>
    </w:pPr>
  </w:style>
  <w:style w:type="paragraph" w:customStyle="1" w:styleId="2BADE3C7F0834F67B85F11F68AD3FD8C14">
    <w:name w:val="2BADE3C7F0834F67B85F11F68AD3FD8C14"/>
    <w:rsid w:val="00F267D2"/>
    <w:pPr>
      <w:widowControl w:val="0"/>
      <w:jc w:val="both"/>
    </w:pPr>
  </w:style>
  <w:style w:type="paragraph" w:customStyle="1" w:styleId="CAC5BAF3B47B46E4A59B8615CF70641F14">
    <w:name w:val="CAC5BAF3B47B46E4A59B8615CF70641F14"/>
    <w:rsid w:val="00F267D2"/>
    <w:pPr>
      <w:widowControl w:val="0"/>
      <w:jc w:val="both"/>
    </w:pPr>
  </w:style>
  <w:style w:type="paragraph" w:customStyle="1" w:styleId="CEE31835A0524190B9DE5378298673F714">
    <w:name w:val="CEE31835A0524190B9DE5378298673F714"/>
    <w:rsid w:val="00F267D2"/>
    <w:pPr>
      <w:widowControl w:val="0"/>
      <w:jc w:val="both"/>
    </w:pPr>
  </w:style>
  <w:style w:type="paragraph" w:customStyle="1" w:styleId="8D72440B7E8A470592ED21E169FC75429">
    <w:name w:val="8D72440B7E8A470592ED21E169FC75429"/>
    <w:rsid w:val="00F267D2"/>
    <w:pPr>
      <w:widowControl w:val="0"/>
      <w:jc w:val="both"/>
    </w:pPr>
  </w:style>
  <w:style w:type="paragraph" w:customStyle="1" w:styleId="AF06574344C345009E7D05880758145D9">
    <w:name w:val="AF06574344C345009E7D05880758145D9"/>
    <w:rsid w:val="00F267D2"/>
    <w:pPr>
      <w:widowControl w:val="0"/>
      <w:jc w:val="both"/>
    </w:pPr>
  </w:style>
  <w:style w:type="paragraph" w:customStyle="1" w:styleId="49E7A800E15C4985BCDAD7FE8EB6F69F9">
    <w:name w:val="49E7A800E15C4985BCDAD7FE8EB6F69F9"/>
    <w:rsid w:val="00F267D2"/>
    <w:pPr>
      <w:widowControl w:val="0"/>
      <w:jc w:val="both"/>
    </w:pPr>
  </w:style>
  <w:style w:type="paragraph" w:customStyle="1" w:styleId="6AEA16379789415B93CB37455B5D136F9">
    <w:name w:val="6AEA16379789415B93CB37455B5D136F9"/>
    <w:rsid w:val="00F267D2"/>
    <w:pPr>
      <w:widowControl w:val="0"/>
      <w:jc w:val="both"/>
    </w:pPr>
  </w:style>
  <w:style w:type="paragraph" w:customStyle="1" w:styleId="074307A35DDB48CC8A9441BED16F99A19">
    <w:name w:val="074307A35DDB48CC8A9441BED16F99A19"/>
    <w:rsid w:val="00F267D2"/>
    <w:pPr>
      <w:widowControl w:val="0"/>
      <w:jc w:val="both"/>
    </w:pPr>
  </w:style>
  <w:style w:type="paragraph" w:customStyle="1" w:styleId="ABA53D4E671F4BF9944B09FD487828A39">
    <w:name w:val="ABA53D4E671F4BF9944B09FD487828A39"/>
    <w:rsid w:val="00F267D2"/>
    <w:pPr>
      <w:widowControl w:val="0"/>
      <w:jc w:val="both"/>
    </w:pPr>
  </w:style>
  <w:style w:type="paragraph" w:customStyle="1" w:styleId="8B6CB7DDFD9F41AE8C0A26EF94287A879">
    <w:name w:val="8B6CB7DDFD9F41AE8C0A26EF94287A879"/>
    <w:rsid w:val="00F267D2"/>
    <w:pPr>
      <w:widowControl w:val="0"/>
      <w:jc w:val="both"/>
    </w:pPr>
  </w:style>
  <w:style w:type="paragraph" w:customStyle="1" w:styleId="2BBE21DE1D484C4C80D16DA6A61B32249">
    <w:name w:val="2BBE21DE1D484C4C80D16DA6A61B32249"/>
    <w:rsid w:val="00F267D2"/>
    <w:pPr>
      <w:widowControl w:val="0"/>
      <w:jc w:val="both"/>
    </w:pPr>
  </w:style>
  <w:style w:type="paragraph" w:customStyle="1" w:styleId="514DD544A33E405C87B208569779871D9">
    <w:name w:val="514DD544A33E405C87B208569779871D9"/>
    <w:rsid w:val="00F267D2"/>
    <w:pPr>
      <w:widowControl w:val="0"/>
      <w:jc w:val="both"/>
    </w:pPr>
  </w:style>
  <w:style w:type="paragraph" w:customStyle="1" w:styleId="32BA1FDC459A4E1388E75AA3FE92AAA49">
    <w:name w:val="32BA1FDC459A4E1388E75AA3FE92AAA49"/>
    <w:rsid w:val="00F267D2"/>
    <w:pPr>
      <w:widowControl w:val="0"/>
      <w:jc w:val="both"/>
    </w:pPr>
  </w:style>
  <w:style w:type="paragraph" w:customStyle="1" w:styleId="D22B23954DBA464AAF9D52E7E22248499">
    <w:name w:val="D22B23954DBA464AAF9D52E7E22248499"/>
    <w:rsid w:val="00F267D2"/>
    <w:pPr>
      <w:widowControl w:val="0"/>
      <w:jc w:val="both"/>
    </w:pPr>
  </w:style>
  <w:style w:type="paragraph" w:customStyle="1" w:styleId="63B0E12FCB104F4987249952A94A57579">
    <w:name w:val="63B0E12FCB104F4987249952A94A57579"/>
    <w:rsid w:val="00F267D2"/>
    <w:pPr>
      <w:widowControl w:val="0"/>
      <w:jc w:val="both"/>
    </w:pPr>
  </w:style>
  <w:style w:type="paragraph" w:customStyle="1" w:styleId="62322A9124D14626BBC39E0593DA34E79">
    <w:name w:val="62322A9124D14626BBC39E0593DA34E79"/>
    <w:rsid w:val="00F267D2"/>
    <w:pPr>
      <w:widowControl w:val="0"/>
      <w:jc w:val="both"/>
    </w:pPr>
  </w:style>
  <w:style w:type="paragraph" w:customStyle="1" w:styleId="77CD006DF57C4B1CB71D9DEC81F09DE69">
    <w:name w:val="77CD006DF57C4B1CB71D9DEC81F09DE69"/>
    <w:rsid w:val="00F267D2"/>
    <w:pPr>
      <w:widowControl w:val="0"/>
      <w:jc w:val="both"/>
    </w:pPr>
  </w:style>
  <w:style w:type="paragraph" w:customStyle="1" w:styleId="1A9AC44228104C8DB2A66B3E0CFF6C5F9">
    <w:name w:val="1A9AC44228104C8DB2A66B3E0CFF6C5F9"/>
    <w:rsid w:val="00F267D2"/>
    <w:pPr>
      <w:widowControl w:val="0"/>
      <w:jc w:val="both"/>
    </w:pPr>
  </w:style>
  <w:style w:type="paragraph" w:customStyle="1" w:styleId="C7193D2B8A9948A78F443578153575E59">
    <w:name w:val="C7193D2B8A9948A78F443578153575E59"/>
    <w:rsid w:val="00F267D2"/>
    <w:pPr>
      <w:widowControl w:val="0"/>
      <w:jc w:val="both"/>
    </w:pPr>
  </w:style>
  <w:style w:type="paragraph" w:customStyle="1" w:styleId="E65100FEBD064CA694BF6BC8BA497A1E9">
    <w:name w:val="E65100FEBD064CA694BF6BC8BA497A1E9"/>
    <w:rsid w:val="00F267D2"/>
    <w:pPr>
      <w:widowControl w:val="0"/>
      <w:jc w:val="both"/>
    </w:pPr>
  </w:style>
  <w:style w:type="paragraph" w:customStyle="1" w:styleId="FA74EA1D3B314533A421A47F232E87CC9">
    <w:name w:val="FA74EA1D3B314533A421A47F232E87CC9"/>
    <w:rsid w:val="00F267D2"/>
    <w:pPr>
      <w:widowControl w:val="0"/>
      <w:jc w:val="both"/>
    </w:pPr>
  </w:style>
  <w:style w:type="paragraph" w:customStyle="1" w:styleId="22D48419AA5F4607B6D0F7D2D042E9835">
    <w:name w:val="22D48419AA5F4607B6D0F7D2D042E9835"/>
    <w:rsid w:val="00F267D2"/>
    <w:pPr>
      <w:widowControl w:val="0"/>
      <w:jc w:val="both"/>
    </w:pPr>
  </w:style>
  <w:style w:type="paragraph" w:customStyle="1" w:styleId="D20BB4C86C054E2FADFAA3C8AAFA80F39">
    <w:name w:val="D20BB4C86C054E2FADFAA3C8AAFA80F39"/>
    <w:rsid w:val="00F267D2"/>
    <w:pPr>
      <w:widowControl w:val="0"/>
      <w:jc w:val="both"/>
    </w:pPr>
  </w:style>
  <w:style w:type="paragraph" w:customStyle="1" w:styleId="9584936976B441E0B99B1AB35ADA03729">
    <w:name w:val="9584936976B441E0B99B1AB35ADA03729"/>
    <w:rsid w:val="00F267D2"/>
    <w:pPr>
      <w:widowControl w:val="0"/>
      <w:jc w:val="both"/>
    </w:pPr>
  </w:style>
  <w:style w:type="paragraph" w:customStyle="1" w:styleId="36517DF37C9B451186958B5BFC92CEB49">
    <w:name w:val="36517DF37C9B451186958B5BFC92CEB49"/>
    <w:rsid w:val="00F267D2"/>
    <w:pPr>
      <w:widowControl w:val="0"/>
      <w:jc w:val="both"/>
    </w:pPr>
  </w:style>
  <w:style w:type="paragraph" w:customStyle="1" w:styleId="F9A5A1828B2E487595F583F404EC45F99">
    <w:name w:val="F9A5A1828B2E487595F583F404EC45F99"/>
    <w:rsid w:val="00F267D2"/>
    <w:pPr>
      <w:widowControl w:val="0"/>
      <w:jc w:val="both"/>
    </w:pPr>
  </w:style>
  <w:style w:type="paragraph" w:customStyle="1" w:styleId="EFE52B8499394329A34C0F354D0464E39">
    <w:name w:val="EFE52B8499394329A34C0F354D0464E39"/>
    <w:rsid w:val="00F267D2"/>
    <w:pPr>
      <w:widowControl w:val="0"/>
      <w:jc w:val="both"/>
    </w:pPr>
  </w:style>
  <w:style w:type="paragraph" w:customStyle="1" w:styleId="35A92F3EB7384B1C887B8E8A614D325414">
    <w:name w:val="35A92F3EB7384B1C887B8E8A614D325414"/>
    <w:rsid w:val="00F267D2"/>
    <w:pPr>
      <w:widowControl w:val="0"/>
      <w:jc w:val="both"/>
    </w:pPr>
  </w:style>
  <w:style w:type="paragraph" w:customStyle="1" w:styleId="1E98DAEC85C84F13B4B51FE155CD68A114">
    <w:name w:val="1E98DAEC85C84F13B4B51FE155CD68A114"/>
    <w:rsid w:val="00F267D2"/>
    <w:pPr>
      <w:widowControl w:val="0"/>
      <w:jc w:val="both"/>
    </w:pPr>
  </w:style>
  <w:style w:type="paragraph" w:customStyle="1" w:styleId="830F66BA4A2E4886859A66853C54523C14">
    <w:name w:val="830F66BA4A2E4886859A66853C54523C14"/>
    <w:rsid w:val="00F267D2"/>
    <w:pPr>
      <w:widowControl w:val="0"/>
      <w:jc w:val="both"/>
    </w:pPr>
  </w:style>
  <w:style w:type="paragraph" w:customStyle="1" w:styleId="7521E3784C71402D97586883F2791D5514">
    <w:name w:val="7521E3784C71402D97586883F2791D5514"/>
    <w:rsid w:val="00F267D2"/>
    <w:pPr>
      <w:widowControl w:val="0"/>
      <w:jc w:val="both"/>
    </w:pPr>
  </w:style>
  <w:style w:type="paragraph" w:customStyle="1" w:styleId="00116098BF474F17B506639E8773AC0E14">
    <w:name w:val="00116098BF474F17B506639E8773AC0E14"/>
    <w:rsid w:val="00F267D2"/>
    <w:pPr>
      <w:widowControl w:val="0"/>
      <w:jc w:val="both"/>
    </w:pPr>
  </w:style>
  <w:style w:type="paragraph" w:customStyle="1" w:styleId="4333EE54A83E49F480D03784D4865CEC14">
    <w:name w:val="4333EE54A83E49F480D03784D4865CEC14"/>
    <w:rsid w:val="00F267D2"/>
    <w:pPr>
      <w:widowControl w:val="0"/>
      <w:jc w:val="both"/>
    </w:pPr>
  </w:style>
  <w:style w:type="paragraph" w:customStyle="1" w:styleId="3026A71FC35D4410A27D01DF9FF1F92914">
    <w:name w:val="3026A71FC35D4410A27D01DF9FF1F92914"/>
    <w:rsid w:val="00F267D2"/>
    <w:pPr>
      <w:widowControl w:val="0"/>
      <w:jc w:val="both"/>
    </w:pPr>
  </w:style>
  <w:style w:type="paragraph" w:customStyle="1" w:styleId="2E70B167414D4357B7B3113966FB71AB14">
    <w:name w:val="2E70B167414D4357B7B3113966FB71AB14"/>
    <w:rsid w:val="00F267D2"/>
    <w:pPr>
      <w:widowControl w:val="0"/>
      <w:jc w:val="both"/>
    </w:pPr>
  </w:style>
  <w:style w:type="paragraph" w:customStyle="1" w:styleId="0AC4D8588B6B4AD9A8029F2216D6AF8D14">
    <w:name w:val="0AC4D8588B6B4AD9A8029F2216D6AF8D14"/>
    <w:rsid w:val="00F267D2"/>
    <w:pPr>
      <w:widowControl w:val="0"/>
      <w:jc w:val="both"/>
    </w:pPr>
  </w:style>
  <w:style w:type="paragraph" w:customStyle="1" w:styleId="7FF89FCF4DA145878661B4E728BA0F0914">
    <w:name w:val="7FF89FCF4DA145878661B4E728BA0F0914"/>
    <w:rsid w:val="00F267D2"/>
    <w:pPr>
      <w:widowControl w:val="0"/>
      <w:jc w:val="both"/>
    </w:pPr>
  </w:style>
  <w:style w:type="paragraph" w:customStyle="1" w:styleId="5F50F6481F32486FB741AA4E95BBF47B14">
    <w:name w:val="5F50F6481F32486FB741AA4E95BBF47B14"/>
    <w:rsid w:val="00F267D2"/>
    <w:pPr>
      <w:widowControl w:val="0"/>
      <w:jc w:val="both"/>
    </w:pPr>
  </w:style>
  <w:style w:type="paragraph" w:customStyle="1" w:styleId="80F0524E796E4754AAA110AC03C36B7B14">
    <w:name w:val="80F0524E796E4754AAA110AC03C36B7B14"/>
    <w:rsid w:val="00F267D2"/>
    <w:pPr>
      <w:widowControl w:val="0"/>
      <w:jc w:val="both"/>
    </w:pPr>
  </w:style>
  <w:style w:type="paragraph" w:customStyle="1" w:styleId="8DE2C868E9504A7B8CC8F9471BAD24F714">
    <w:name w:val="8DE2C868E9504A7B8CC8F9471BAD24F714"/>
    <w:rsid w:val="00F267D2"/>
    <w:pPr>
      <w:widowControl w:val="0"/>
      <w:jc w:val="both"/>
    </w:pPr>
  </w:style>
  <w:style w:type="paragraph" w:customStyle="1" w:styleId="D12C0C6A95E745AABB1EB3EAE170BACD14">
    <w:name w:val="D12C0C6A95E745AABB1EB3EAE170BACD14"/>
    <w:rsid w:val="00F267D2"/>
    <w:pPr>
      <w:widowControl w:val="0"/>
      <w:jc w:val="both"/>
    </w:pPr>
  </w:style>
  <w:style w:type="paragraph" w:customStyle="1" w:styleId="801114928AB54165B2CAF3A43C78038A14">
    <w:name w:val="801114928AB54165B2CAF3A43C78038A14"/>
    <w:rsid w:val="00F267D2"/>
    <w:pPr>
      <w:widowControl w:val="0"/>
      <w:jc w:val="both"/>
    </w:pPr>
  </w:style>
  <w:style w:type="paragraph" w:customStyle="1" w:styleId="88740B58F5CF47CE97CBB15680891B9814">
    <w:name w:val="88740B58F5CF47CE97CBB15680891B9814"/>
    <w:rsid w:val="00F267D2"/>
    <w:pPr>
      <w:widowControl w:val="0"/>
      <w:jc w:val="both"/>
    </w:pPr>
  </w:style>
  <w:style w:type="paragraph" w:customStyle="1" w:styleId="27135F5F8FB94ECCA8CE45417BA46EBB14">
    <w:name w:val="27135F5F8FB94ECCA8CE45417BA46EBB14"/>
    <w:rsid w:val="00F267D2"/>
    <w:pPr>
      <w:widowControl w:val="0"/>
      <w:jc w:val="both"/>
    </w:pPr>
  </w:style>
  <w:style w:type="paragraph" w:customStyle="1" w:styleId="EE4DB98FC99E42A3A6528B7AC3005EE6">
    <w:name w:val="EE4DB98FC99E42A3A6528B7AC3005EE6"/>
    <w:rsid w:val="00F267D2"/>
    <w:pPr>
      <w:widowControl w:val="0"/>
      <w:jc w:val="both"/>
    </w:pPr>
  </w:style>
  <w:style w:type="paragraph" w:customStyle="1" w:styleId="BD3014C5E56B43B9A49DC3A229D365A6">
    <w:name w:val="BD3014C5E56B43B9A49DC3A229D365A6"/>
    <w:rsid w:val="00F267D2"/>
    <w:pPr>
      <w:widowControl w:val="0"/>
      <w:jc w:val="both"/>
    </w:pPr>
  </w:style>
  <w:style w:type="paragraph" w:customStyle="1" w:styleId="24324E1BF5C34D868BFDCAB1EBE8E79E">
    <w:name w:val="24324E1BF5C34D868BFDCAB1EBE8E79E"/>
    <w:rsid w:val="00F267D2"/>
    <w:pPr>
      <w:widowControl w:val="0"/>
      <w:jc w:val="both"/>
    </w:pPr>
  </w:style>
  <w:style w:type="paragraph" w:customStyle="1" w:styleId="9A5F58896562467ABD497321463E75F8">
    <w:name w:val="9A5F58896562467ABD497321463E75F8"/>
    <w:rsid w:val="00F267D2"/>
    <w:pPr>
      <w:widowControl w:val="0"/>
      <w:jc w:val="both"/>
    </w:pPr>
  </w:style>
  <w:style w:type="paragraph" w:customStyle="1" w:styleId="59E0BBBB4B2E46739C1C1E233B73ABE5">
    <w:name w:val="59E0BBBB4B2E46739C1C1E233B73ABE5"/>
    <w:rsid w:val="00F267D2"/>
    <w:pPr>
      <w:widowControl w:val="0"/>
      <w:jc w:val="both"/>
    </w:pPr>
  </w:style>
  <w:style w:type="paragraph" w:customStyle="1" w:styleId="809F5A18F62C4F278D2FD85F831A857E">
    <w:name w:val="809F5A18F62C4F278D2FD85F831A857E"/>
    <w:rsid w:val="00F267D2"/>
    <w:pPr>
      <w:widowControl w:val="0"/>
      <w:jc w:val="both"/>
    </w:pPr>
  </w:style>
  <w:style w:type="paragraph" w:customStyle="1" w:styleId="B5F30182B96646E39801C1BFF143FD0710">
    <w:name w:val="B5F30182B96646E39801C1BFF143FD0710"/>
    <w:rsid w:val="00F267D2"/>
    <w:pPr>
      <w:widowControl w:val="0"/>
      <w:jc w:val="both"/>
    </w:pPr>
  </w:style>
  <w:style w:type="paragraph" w:customStyle="1" w:styleId="E2085A1479B04135B65B56FA997B2DFA29">
    <w:name w:val="E2085A1479B04135B65B56FA997B2DFA29"/>
    <w:rsid w:val="00F267D2"/>
    <w:pPr>
      <w:widowControl w:val="0"/>
      <w:jc w:val="both"/>
    </w:pPr>
  </w:style>
  <w:style w:type="paragraph" w:customStyle="1" w:styleId="D187B14D16154FE4A19409090F4714D628">
    <w:name w:val="D187B14D16154FE4A19409090F4714D628"/>
    <w:rsid w:val="00F267D2"/>
    <w:pPr>
      <w:widowControl w:val="0"/>
      <w:jc w:val="both"/>
    </w:pPr>
  </w:style>
  <w:style w:type="paragraph" w:customStyle="1" w:styleId="B437574FAB4049B0B6966D289586EFD615">
    <w:name w:val="B437574FAB4049B0B6966D289586EFD615"/>
    <w:rsid w:val="00F267D2"/>
    <w:pPr>
      <w:widowControl w:val="0"/>
      <w:jc w:val="both"/>
    </w:pPr>
  </w:style>
  <w:style w:type="paragraph" w:customStyle="1" w:styleId="7B05493412E3416EB6E65567E329CEE915">
    <w:name w:val="7B05493412E3416EB6E65567E329CEE915"/>
    <w:rsid w:val="00F267D2"/>
    <w:pPr>
      <w:widowControl w:val="0"/>
      <w:jc w:val="both"/>
    </w:pPr>
  </w:style>
  <w:style w:type="paragraph" w:customStyle="1" w:styleId="AA7FC95F3E094CEBBD5AA3117933EF3715">
    <w:name w:val="AA7FC95F3E094CEBBD5AA3117933EF3715"/>
    <w:rsid w:val="00F267D2"/>
    <w:pPr>
      <w:widowControl w:val="0"/>
      <w:jc w:val="both"/>
    </w:pPr>
  </w:style>
  <w:style w:type="paragraph" w:customStyle="1" w:styleId="0B00F292D8B147A8ADF149A865DF50E415">
    <w:name w:val="0B00F292D8B147A8ADF149A865DF50E415"/>
    <w:rsid w:val="00F267D2"/>
    <w:pPr>
      <w:widowControl w:val="0"/>
      <w:jc w:val="both"/>
    </w:pPr>
  </w:style>
  <w:style w:type="paragraph" w:customStyle="1" w:styleId="E520C61F1FC64C018E7D75F30E35658615">
    <w:name w:val="E520C61F1FC64C018E7D75F30E35658615"/>
    <w:rsid w:val="00F267D2"/>
    <w:pPr>
      <w:widowControl w:val="0"/>
      <w:jc w:val="both"/>
    </w:pPr>
  </w:style>
  <w:style w:type="paragraph" w:customStyle="1" w:styleId="BCAE63500A604AEFAF4E3B9AF76FDA7B15">
    <w:name w:val="BCAE63500A604AEFAF4E3B9AF76FDA7B15"/>
    <w:rsid w:val="00F267D2"/>
    <w:pPr>
      <w:widowControl w:val="0"/>
      <w:jc w:val="both"/>
    </w:pPr>
  </w:style>
  <w:style w:type="paragraph" w:customStyle="1" w:styleId="BEB4CB6B674D4044BDC652E29ED060FD15">
    <w:name w:val="BEB4CB6B674D4044BDC652E29ED060FD15"/>
    <w:rsid w:val="00F267D2"/>
    <w:pPr>
      <w:widowControl w:val="0"/>
      <w:jc w:val="both"/>
    </w:pPr>
  </w:style>
  <w:style w:type="paragraph" w:customStyle="1" w:styleId="EDB85D4214B1483792C2B87936EEAF8A15">
    <w:name w:val="EDB85D4214B1483792C2B87936EEAF8A15"/>
    <w:rsid w:val="00F267D2"/>
    <w:pPr>
      <w:widowControl w:val="0"/>
      <w:jc w:val="both"/>
    </w:pPr>
  </w:style>
  <w:style w:type="paragraph" w:customStyle="1" w:styleId="8488AE4FF3D148AFB2F37CD803E8DA9C15">
    <w:name w:val="8488AE4FF3D148AFB2F37CD803E8DA9C15"/>
    <w:rsid w:val="00F267D2"/>
    <w:pPr>
      <w:widowControl w:val="0"/>
      <w:jc w:val="both"/>
    </w:pPr>
  </w:style>
  <w:style w:type="paragraph" w:customStyle="1" w:styleId="549DDFD657F442CF98D452B8884C9F5215">
    <w:name w:val="549DDFD657F442CF98D452B8884C9F5215"/>
    <w:rsid w:val="00F267D2"/>
    <w:pPr>
      <w:widowControl w:val="0"/>
      <w:jc w:val="both"/>
    </w:pPr>
  </w:style>
  <w:style w:type="paragraph" w:customStyle="1" w:styleId="7AC4A87E7B6241FF82B678480D91DE7715">
    <w:name w:val="7AC4A87E7B6241FF82B678480D91DE7715"/>
    <w:rsid w:val="00F267D2"/>
    <w:pPr>
      <w:widowControl w:val="0"/>
      <w:jc w:val="both"/>
    </w:pPr>
  </w:style>
  <w:style w:type="paragraph" w:customStyle="1" w:styleId="492FF82E238645B5A8E7F6EDF1C901A215">
    <w:name w:val="492FF82E238645B5A8E7F6EDF1C901A215"/>
    <w:rsid w:val="00F267D2"/>
    <w:pPr>
      <w:widowControl w:val="0"/>
      <w:jc w:val="both"/>
    </w:pPr>
  </w:style>
  <w:style w:type="paragraph" w:customStyle="1" w:styleId="7FDF88BDD0764F42BAB246FABA0C5D5A15">
    <w:name w:val="7FDF88BDD0764F42BAB246FABA0C5D5A15"/>
    <w:rsid w:val="00F267D2"/>
    <w:pPr>
      <w:widowControl w:val="0"/>
      <w:jc w:val="both"/>
    </w:pPr>
  </w:style>
  <w:style w:type="paragraph" w:customStyle="1" w:styleId="AB5D43C0FD0F4CABAD38138A4B43C3CC15">
    <w:name w:val="AB5D43C0FD0F4CABAD38138A4B43C3CC15"/>
    <w:rsid w:val="00F267D2"/>
    <w:pPr>
      <w:widowControl w:val="0"/>
      <w:jc w:val="both"/>
    </w:pPr>
  </w:style>
  <w:style w:type="paragraph" w:customStyle="1" w:styleId="9900F89E00BA47B6A761F357D7470C8215">
    <w:name w:val="9900F89E00BA47B6A761F357D7470C8215"/>
    <w:rsid w:val="00F267D2"/>
    <w:pPr>
      <w:widowControl w:val="0"/>
      <w:jc w:val="both"/>
    </w:pPr>
  </w:style>
  <w:style w:type="paragraph" w:customStyle="1" w:styleId="1DF3B680AD2B4C68BAA4F1EC2F05F90B15">
    <w:name w:val="1DF3B680AD2B4C68BAA4F1EC2F05F90B15"/>
    <w:rsid w:val="00F267D2"/>
    <w:pPr>
      <w:widowControl w:val="0"/>
      <w:jc w:val="both"/>
    </w:pPr>
  </w:style>
  <w:style w:type="paragraph" w:customStyle="1" w:styleId="6AFE0FDFB1FD4F48A65D52B27BC7F7B315">
    <w:name w:val="6AFE0FDFB1FD4F48A65D52B27BC7F7B315"/>
    <w:rsid w:val="00F267D2"/>
    <w:pPr>
      <w:widowControl w:val="0"/>
      <w:jc w:val="both"/>
    </w:pPr>
  </w:style>
  <w:style w:type="paragraph" w:customStyle="1" w:styleId="84D6663887BA439EABBDEF695BB8F1BC15">
    <w:name w:val="84D6663887BA439EABBDEF695BB8F1BC15"/>
    <w:rsid w:val="00F267D2"/>
    <w:pPr>
      <w:widowControl w:val="0"/>
      <w:jc w:val="both"/>
    </w:pPr>
  </w:style>
  <w:style w:type="paragraph" w:customStyle="1" w:styleId="CAE2D096985E4C0AA4662BF0FEE538DD15">
    <w:name w:val="CAE2D096985E4C0AA4662BF0FEE538DD15"/>
    <w:rsid w:val="00F267D2"/>
    <w:pPr>
      <w:widowControl w:val="0"/>
      <w:jc w:val="both"/>
    </w:pPr>
  </w:style>
  <w:style w:type="paragraph" w:customStyle="1" w:styleId="FEE19793970A45C19427D30C0986988D15">
    <w:name w:val="FEE19793970A45C19427D30C0986988D15"/>
    <w:rsid w:val="00F267D2"/>
    <w:pPr>
      <w:widowControl w:val="0"/>
      <w:jc w:val="both"/>
    </w:pPr>
  </w:style>
  <w:style w:type="paragraph" w:customStyle="1" w:styleId="AB29994C572745BE9F8712838F9001F015">
    <w:name w:val="AB29994C572745BE9F8712838F9001F015"/>
    <w:rsid w:val="00F267D2"/>
    <w:pPr>
      <w:widowControl w:val="0"/>
      <w:jc w:val="both"/>
    </w:pPr>
  </w:style>
  <w:style w:type="paragraph" w:customStyle="1" w:styleId="220EB5FB9EB64287B909F7B839C2FB4D10">
    <w:name w:val="220EB5FB9EB64287B909F7B839C2FB4D10"/>
    <w:rsid w:val="00F267D2"/>
    <w:pPr>
      <w:widowControl w:val="0"/>
      <w:jc w:val="both"/>
    </w:pPr>
  </w:style>
  <w:style w:type="paragraph" w:customStyle="1" w:styleId="D3C013B60C5B4A0E99469307AB222CDE10">
    <w:name w:val="D3C013B60C5B4A0E99469307AB222CDE10"/>
    <w:rsid w:val="00F267D2"/>
    <w:pPr>
      <w:widowControl w:val="0"/>
      <w:jc w:val="both"/>
    </w:pPr>
  </w:style>
  <w:style w:type="paragraph" w:customStyle="1" w:styleId="2711D58A8F084A5096B977D77DCACA4A10">
    <w:name w:val="2711D58A8F084A5096B977D77DCACA4A10"/>
    <w:rsid w:val="00F267D2"/>
    <w:pPr>
      <w:widowControl w:val="0"/>
      <w:jc w:val="both"/>
    </w:pPr>
  </w:style>
  <w:style w:type="paragraph" w:customStyle="1" w:styleId="813203EC2C4744FD818C1FF455AB289A10">
    <w:name w:val="813203EC2C4744FD818C1FF455AB289A10"/>
    <w:rsid w:val="00F267D2"/>
    <w:pPr>
      <w:widowControl w:val="0"/>
      <w:jc w:val="both"/>
    </w:pPr>
  </w:style>
  <w:style w:type="paragraph" w:customStyle="1" w:styleId="896B3227E71A4F678CB09700BFAF3A4115">
    <w:name w:val="896B3227E71A4F678CB09700BFAF3A4115"/>
    <w:rsid w:val="00F267D2"/>
    <w:pPr>
      <w:widowControl w:val="0"/>
      <w:jc w:val="both"/>
    </w:pPr>
  </w:style>
  <w:style w:type="paragraph" w:customStyle="1" w:styleId="9EC1EEE98ADC4225AD42DA400D8EB5B815">
    <w:name w:val="9EC1EEE98ADC4225AD42DA400D8EB5B815"/>
    <w:rsid w:val="00F267D2"/>
    <w:pPr>
      <w:widowControl w:val="0"/>
      <w:jc w:val="both"/>
    </w:pPr>
  </w:style>
  <w:style w:type="paragraph" w:customStyle="1" w:styleId="4E95FE5369484922B310BE31109A0C9A10">
    <w:name w:val="4E95FE5369484922B310BE31109A0C9A10"/>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7">
    <w:name w:val="FD1CBEBF42E446DDB92477FEF39DD9E57"/>
    <w:rsid w:val="00F267D2"/>
    <w:pPr>
      <w:widowControl w:val="0"/>
      <w:jc w:val="both"/>
    </w:pPr>
  </w:style>
  <w:style w:type="paragraph" w:customStyle="1" w:styleId="2E1FD8D12C1B43C2A1F20C88A7091AE47">
    <w:name w:val="2E1FD8D12C1B43C2A1F20C88A7091AE47"/>
    <w:rsid w:val="00F267D2"/>
    <w:pPr>
      <w:widowControl w:val="0"/>
      <w:jc w:val="both"/>
    </w:pPr>
  </w:style>
  <w:style w:type="paragraph" w:customStyle="1" w:styleId="9B8B1F2C9AB74A07A20976DAE05960FF15">
    <w:name w:val="9B8B1F2C9AB74A07A20976DAE05960FF15"/>
    <w:rsid w:val="00F267D2"/>
    <w:pPr>
      <w:widowControl w:val="0"/>
      <w:jc w:val="both"/>
    </w:pPr>
  </w:style>
  <w:style w:type="paragraph" w:customStyle="1" w:styleId="5C3C79D1111F4A53B6FDBA9874BF317415">
    <w:name w:val="5C3C79D1111F4A53B6FDBA9874BF317415"/>
    <w:rsid w:val="00F267D2"/>
    <w:pPr>
      <w:widowControl w:val="0"/>
      <w:jc w:val="both"/>
    </w:pPr>
  </w:style>
  <w:style w:type="paragraph" w:customStyle="1" w:styleId="E2283A9F14DD47DC96A67B42DDA585D115">
    <w:name w:val="E2283A9F14DD47DC96A67B42DDA585D115"/>
    <w:rsid w:val="00F267D2"/>
    <w:pPr>
      <w:widowControl w:val="0"/>
      <w:jc w:val="both"/>
    </w:pPr>
  </w:style>
  <w:style w:type="paragraph" w:customStyle="1" w:styleId="16D6C5BDCEDC48DEB7E452308EF84A5815">
    <w:name w:val="16D6C5BDCEDC48DEB7E452308EF84A5815"/>
    <w:rsid w:val="00F267D2"/>
    <w:pPr>
      <w:widowControl w:val="0"/>
      <w:jc w:val="both"/>
    </w:pPr>
  </w:style>
  <w:style w:type="paragraph" w:customStyle="1" w:styleId="AD9710344B8D49FE93A4099C51FFDA3415">
    <w:name w:val="AD9710344B8D49FE93A4099C51FFDA3415"/>
    <w:rsid w:val="00F267D2"/>
    <w:pPr>
      <w:widowControl w:val="0"/>
      <w:jc w:val="both"/>
    </w:pPr>
  </w:style>
  <w:style w:type="paragraph" w:customStyle="1" w:styleId="31B7BF22BF9F4373A13017C93C1F703015">
    <w:name w:val="31B7BF22BF9F4373A13017C93C1F703015"/>
    <w:rsid w:val="00F267D2"/>
    <w:pPr>
      <w:widowControl w:val="0"/>
      <w:jc w:val="both"/>
    </w:pPr>
  </w:style>
  <w:style w:type="paragraph" w:customStyle="1" w:styleId="551AD056D9074E1DB3091CA5A7F512F215">
    <w:name w:val="551AD056D9074E1DB3091CA5A7F512F215"/>
    <w:rsid w:val="00F267D2"/>
    <w:pPr>
      <w:widowControl w:val="0"/>
      <w:jc w:val="both"/>
    </w:pPr>
  </w:style>
  <w:style w:type="paragraph" w:customStyle="1" w:styleId="06BFA926BA3544439A2555B2481DFDFD15">
    <w:name w:val="06BFA926BA3544439A2555B2481DFDFD15"/>
    <w:rsid w:val="00F267D2"/>
    <w:pPr>
      <w:widowControl w:val="0"/>
      <w:jc w:val="both"/>
    </w:pPr>
  </w:style>
  <w:style w:type="paragraph" w:customStyle="1" w:styleId="D0C6F8431B3C4C90A67C979A2080552515">
    <w:name w:val="D0C6F8431B3C4C90A67C979A2080552515"/>
    <w:rsid w:val="00F267D2"/>
    <w:pPr>
      <w:widowControl w:val="0"/>
      <w:jc w:val="both"/>
    </w:pPr>
  </w:style>
  <w:style w:type="paragraph" w:customStyle="1" w:styleId="DE577E13009C40268AA3D2B903A1374315">
    <w:name w:val="DE577E13009C40268AA3D2B903A1374315"/>
    <w:rsid w:val="00F267D2"/>
    <w:pPr>
      <w:widowControl w:val="0"/>
      <w:jc w:val="both"/>
    </w:pPr>
  </w:style>
  <w:style w:type="paragraph" w:customStyle="1" w:styleId="C2592AA6251947798432E7273A66C3CF15">
    <w:name w:val="C2592AA6251947798432E7273A66C3CF15"/>
    <w:rsid w:val="00F267D2"/>
    <w:pPr>
      <w:widowControl w:val="0"/>
      <w:jc w:val="both"/>
    </w:pPr>
  </w:style>
  <w:style w:type="paragraph" w:customStyle="1" w:styleId="1D3BB07EC2BD4D69A1C92192D85CE82A15">
    <w:name w:val="1D3BB07EC2BD4D69A1C92192D85CE82A15"/>
    <w:rsid w:val="00F267D2"/>
    <w:pPr>
      <w:widowControl w:val="0"/>
      <w:jc w:val="both"/>
    </w:pPr>
  </w:style>
  <w:style w:type="paragraph" w:customStyle="1" w:styleId="D3E09F6862AF4C94AB1A5B13E2D07CF915">
    <w:name w:val="D3E09F6862AF4C94AB1A5B13E2D07CF915"/>
    <w:rsid w:val="00F267D2"/>
    <w:pPr>
      <w:widowControl w:val="0"/>
      <w:jc w:val="both"/>
    </w:pPr>
  </w:style>
  <w:style w:type="paragraph" w:customStyle="1" w:styleId="5860B41E2E6A4682BA77848E044ACFEB15">
    <w:name w:val="5860B41E2E6A4682BA77848E044ACFEB15"/>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5">
    <w:name w:val="50737712934E48458A993E1A71EB2AD015"/>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5">
    <w:name w:val="D1FA006039464E9F9B54139B23DC6DC015"/>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5">
    <w:name w:val="0EA1BF4F4EEF45479EA82743564C95AF15"/>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5">
    <w:name w:val="C763F82721744FF492DE59EF89A722E815"/>
    <w:rsid w:val="00F267D2"/>
    <w:pPr>
      <w:widowControl w:val="0"/>
      <w:jc w:val="both"/>
    </w:pPr>
  </w:style>
  <w:style w:type="paragraph" w:customStyle="1" w:styleId="312E656F5E03437EB831D76DF84A848E15">
    <w:name w:val="312E656F5E03437EB831D76DF84A848E15"/>
    <w:rsid w:val="00F267D2"/>
    <w:pPr>
      <w:widowControl w:val="0"/>
      <w:jc w:val="both"/>
    </w:pPr>
  </w:style>
  <w:style w:type="paragraph" w:customStyle="1" w:styleId="D47382364963465E82037BA931F8971815">
    <w:name w:val="D47382364963465E82037BA931F8971815"/>
    <w:rsid w:val="00F267D2"/>
    <w:pPr>
      <w:widowControl w:val="0"/>
      <w:jc w:val="both"/>
    </w:pPr>
  </w:style>
  <w:style w:type="paragraph" w:customStyle="1" w:styleId="0DE85AED73954179AB4FA1E0A694EEC815">
    <w:name w:val="0DE85AED73954179AB4FA1E0A694EEC815"/>
    <w:rsid w:val="00F267D2"/>
    <w:pPr>
      <w:widowControl w:val="0"/>
      <w:jc w:val="both"/>
    </w:pPr>
  </w:style>
  <w:style w:type="paragraph" w:customStyle="1" w:styleId="6AD43689EEA64FE2AE8BA5289FD95EE415">
    <w:name w:val="6AD43689EEA64FE2AE8BA5289FD95EE415"/>
    <w:rsid w:val="00F267D2"/>
    <w:pPr>
      <w:widowControl w:val="0"/>
      <w:jc w:val="both"/>
    </w:pPr>
  </w:style>
  <w:style w:type="paragraph" w:customStyle="1" w:styleId="D4DBEA7915BA40519E5AEE58BCA33D7015">
    <w:name w:val="D4DBEA7915BA40519E5AEE58BCA33D7015"/>
    <w:rsid w:val="00F267D2"/>
    <w:pPr>
      <w:widowControl w:val="0"/>
      <w:jc w:val="both"/>
    </w:pPr>
  </w:style>
  <w:style w:type="paragraph" w:customStyle="1" w:styleId="C567AD7E87544777B77A8CE46EB8C7C915">
    <w:name w:val="C567AD7E87544777B77A8CE46EB8C7C915"/>
    <w:rsid w:val="00F267D2"/>
    <w:pPr>
      <w:widowControl w:val="0"/>
      <w:jc w:val="both"/>
    </w:pPr>
  </w:style>
  <w:style w:type="paragraph" w:customStyle="1" w:styleId="AEB1C2746BB84362AB7F6F3734ADD92115">
    <w:name w:val="AEB1C2746BB84362AB7F6F3734ADD92115"/>
    <w:rsid w:val="00F267D2"/>
    <w:pPr>
      <w:widowControl w:val="0"/>
      <w:jc w:val="both"/>
    </w:pPr>
  </w:style>
  <w:style w:type="paragraph" w:customStyle="1" w:styleId="7BD1F7168F2144FE8EA1273CD515211E15">
    <w:name w:val="7BD1F7168F2144FE8EA1273CD515211E15"/>
    <w:rsid w:val="00F267D2"/>
    <w:pPr>
      <w:widowControl w:val="0"/>
      <w:jc w:val="both"/>
    </w:pPr>
  </w:style>
  <w:style w:type="paragraph" w:customStyle="1" w:styleId="2BADE3C7F0834F67B85F11F68AD3FD8C15">
    <w:name w:val="2BADE3C7F0834F67B85F11F68AD3FD8C15"/>
    <w:rsid w:val="00F267D2"/>
    <w:pPr>
      <w:widowControl w:val="0"/>
      <w:jc w:val="both"/>
    </w:pPr>
  </w:style>
  <w:style w:type="paragraph" w:customStyle="1" w:styleId="CAC5BAF3B47B46E4A59B8615CF70641F15">
    <w:name w:val="CAC5BAF3B47B46E4A59B8615CF70641F15"/>
    <w:rsid w:val="00F267D2"/>
    <w:pPr>
      <w:widowControl w:val="0"/>
      <w:jc w:val="both"/>
    </w:pPr>
  </w:style>
  <w:style w:type="paragraph" w:customStyle="1" w:styleId="CEE31835A0524190B9DE5378298673F715">
    <w:name w:val="CEE31835A0524190B9DE5378298673F715"/>
    <w:rsid w:val="00F267D2"/>
    <w:pPr>
      <w:widowControl w:val="0"/>
      <w:jc w:val="both"/>
    </w:pPr>
  </w:style>
  <w:style w:type="paragraph" w:customStyle="1" w:styleId="8D72440B7E8A470592ED21E169FC754210">
    <w:name w:val="8D72440B7E8A470592ED21E169FC754210"/>
    <w:rsid w:val="00F267D2"/>
    <w:pPr>
      <w:widowControl w:val="0"/>
      <w:jc w:val="both"/>
    </w:pPr>
  </w:style>
  <w:style w:type="paragraph" w:customStyle="1" w:styleId="AF06574344C345009E7D05880758145D10">
    <w:name w:val="AF06574344C345009E7D05880758145D10"/>
    <w:rsid w:val="00F267D2"/>
    <w:pPr>
      <w:widowControl w:val="0"/>
      <w:jc w:val="both"/>
    </w:pPr>
  </w:style>
  <w:style w:type="paragraph" w:customStyle="1" w:styleId="49E7A800E15C4985BCDAD7FE8EB6F69F10">
    <w:name w:val="49E7A800E15C4985BCDAD7FE8EB6F69F10"/>
    <w:rsid w:val="00F267D2"/>
    <w:pPr>
      <w:widowControl w:val="0"/>
      <w:jc w:val="both"/>
    </w:pPr>
  </w:style>
  <w:style w:type="paragraph" w:customStyle="1" w:styleId="6AEA16379789415B93CB37455B5D136F10">
    <w:name w:val="6AEA16379789415B93CB37455B5D136F10"/>
    <w:rsid w:val="00F267D2"/>
    <w:pPr>
      <w:widowControl w:val="0"/>
      <w:jc w:val="both"/>
    </w:pPr>
  </w:style>
  <w:style w:type="paragraph" w:customStyle="1" w:styleId="074307A35DDB48CC8A9441BED16F99A110">
    <w:name w:val="074307A35DDB48CC8A9441BED16F99A110"/>
    <w:rsid w:val="00F267D2"/>
    <w:pPr>
      <w:widowControl w:val="0"/>
      <w:jc w:val="both"/>
    </w:pPr>
  </w:style>
  <w:style w:type="paragraph" w:customStyle="1" w:styleId="ABA53D4E671F4BF9944B09FD487828A310">
    <w:name w:val="ABA53D4E671F4BF9944B09FD487828A310"/>
    <w:rsid w:val="00F267D2"/>
    <w:pPr>
      <w:widowControl w:val="0"/>
      <w:jc w:val="both"/>
    </w:pPr>
  </w:style>
  <w:style w:type="paragraph" w:customStyle="1" w:styleId="8B6CB7DDFD9F41AE8C0A26EF94287A8710">
    <w:name w:val="8B6CB7DDFD9F41AE8C0A26EF94287A8710"/>
    <w:rsid w:val="00F267D2"/>
    <w:pPr>
      <w:widowControl w:val="0"/>
      <w:jc w:val="both"/>
    </w:pPr>
  </w:style>
  <w:style w:type="paragraph" w:customStyle="1" w:styleId="2BBE21DE1D484C4C80D16DA6A61B322410">
    <w:name w:val="2BBE21DE1D484C4C80D16DA6A61B322410"/>
    <w:rsid w:val="00F267D2"/>
    <w:pPr>
      <w:widowControl w:val="0"/>
      <w:jc w:val="both"/>
    </w:pPr>
  </w:style>
  <w:style w:type="paragraph" w:customStyle="1" w:styleId="514DD544A33E405C87B208569779871D10">
    <w:name w:val="514DD544A33E405C87B208569779871D10"/>
    <w:rsid w:val="00F267D2"/>
    <w:pPr>
      <w:widowControl w:val="0"/>
      <w:jc w:val="both"/>
    </w:pPr>
  </w:style>
  <w:style w:type="paragraph" w:customStyle="1" w:styleId="32BA1FDC459A4E1388E75AA3FE92AAA410">
    <w:name w:val="32BA1FDC459A4E1388E75AA3FE92AAA410"/>
    <w:rsid w:val="00F267D2"/>
    <w:pPr>
      <w:widowControl w:val="0"/>
      <w:jc w:val="both"/>
    </w:pPr>
  </w:style>
  <w:style w:type="paragraph" w:customStyle="1" w:styleId="D22B23954DBA464AAF9D52E7E222484910">
    <w:name w:val="D22B23954DBA464AAF9D52E7E222484910"/>
    <w:rsid w:val="00F267D2"/>
    <w:pPr>
      <w:widowControl w:val="0"/>
      <w:jc w:val="both"/>
    </w:pPr>
  </w:style>
  <w:style w:type="paragraph" w:customStyle="1" w:styleId="63B0E12FCB104F4987249952A94A575710">
    <w:name w:val="63B0E12FCB104F4987249952A94A575710"/>
    <w:rsid w:val="00F267D2"/>
    <w:pPr>
      <w:widowControl w:val="0"/>
      <w:jc w:val="both"/>
    </w:pPr>
  </w:style>
  <w:style w:type="paragraph" w:customStyle="1" w:styleId="62322A9124D14626BBC39E0593DA34E710">
    <w:name w:val="62322A9124D14626BBC39E0593DA34E710"/>
    <w:rsid w:val="00F267D2"/>
    <w:pPr>
      <w:widowControl w:val="0"/>
      <w:jc w:val="both"/>
    </w:pPr>
  </w:style>
  <w:style w:type="paragraph" w:customStyle="1" w:styleId="77CD006DF57C4B1CB71D9DEC81F09DE610">
    <w:name w:val="77CD006DF57C4B1CB71D9DEC81F09DE610"/>
    <w:rsid w:val="00F267D2"/>
    <w:pPr>
      <w:widowControl w:val="0"/>
      <w:jc w:val="both"/>
    </w:pPr>
  </w:style>
  <w:style w:type="paragraph" w:customStyle="1" w:styleId="1A9AC44228104C8DB2A66B3E0CFF6C5F10">
    <w:name w:val="1A9AC44228104C8DB2A66B3E0CFF6C5F10"/>
    <w:rsid w:val="00F267D2"/>
    <w:pPr>
      <w:widowControl w:val="0"/>
      <w:jc w:val="both"/>
    </w:pPr>
  </w:style>
  <w:style w:type="paragraph" w:customStyle="1" w:styleId="C7193D2B8A9948A78F443578153575E510">
    <w:name w:val="C7193D2B8A9948A78F443578153575E510"/>
    <w:rsid w:val="00F267D2"/>
    <w:pPr>
      <w:widowControl w:val="0"/>
      <w:jc w:val="both"/>
    </w:pPr>
  </w:style>
  <w:style w:type="paragraph" w:customStyle="1" w:styleId="E65100FEBD064CA694BF6BC8BA497A1E10">
    <w:name w:val="E65100FEBD064CA694BF6BC8BA497A1E10"/>
    <w:rsid w:val="00F267D2"/>
    <w:pPr>
      <w:widowControl w:val="0"/>
      <w:jc w:val="both"/>
    </w:pPr>
  </w:style>
  <w:style w:type="paragraph" w:customStyle="1" w:styleId="FA74EA1D3B314533A421A47F232E87CC10">
    <w:name w:val="FA74EA1D3B314533A421A47F232E87CC10"/>
    <w:rsid w:val="00F267D2"/>
    <w:pPr>
      <w:widowControl w:val="0"/>
      <w:jc w:val="both"/>
    </w:pPr>
  </w:style>
  <w:style w:type="paragraph" w:customStyle="1" w:styleId="22D48419AA5F4607B6D0F7D2D042E9836">
    <w:name w:val="22D48419AA5F4607B6D0F7D2D042E9836"/>
    <w:rsid w:val="00F267D2"/>
    <w:pPr>
      <w:widowControl w:val="0"/>
      <w:jc w:val="both"/>
    </w:pPr>
  </w:style>
  <w:style w:type="paragraph" w:customStyle="1" w:styleId="D20BB4C86C054E2FADFAA3C8AAFA80F310">
    <w:name w:val="D20BB4C86C054E2FADFAA3C8AAFA80F310"/>
    <w:rsid w:val="00F267D2"/>
    <w:pPr>
      <w:widowControl w:val="0"/>
      <w:jc w:val="both"/>
    </w:pPr>
  </w:style>
  <w:style w:type="paragraph" w:customStyle="1" w:styleId="9584936976B441E0B99B1AB35ADA037210">
    <w:name w:val="9584936976B441E0B99B1AB35ADA037210"/>
    <w:rsid w:val="00F267D2"/>
    <w:pPr>
      <w:widowControl w:val="0"/>
      <w:jc w:val="both"/>
    </w:pPr>
  </w:style>
  <w:style w:type="paragraph" w:customStyle="1" w:styleId="36517DF37C9B451186958B5BFC92CEB410">
    <w:name w:val="36517DF37C9B451186958B5BFC92CEB410"/>
    <w:rsid w:val="00F267D2"/>
    <w:pPr>
      <w:widowControl w:val="0"/>
      <w:jc w:val="both"/>
    </w:pPr>
  </w:style>
  <w:style w:type="paragraph" w:customStyle="1" w:styleId="F9A5A1828B2E487595F583F404EC45F910">
    <w:name w:val="F9A5A1828B2E487595F583F404EC45F910"/>
    <w:rsid w:val="00F267D2"/>
    <w:pPr>
      <w:widowControl w:val="0"/>
      <w:jc w:val="both"/>
    </w:pPr>
  </w:style>
  <w:style w:type="paragraph" w:customStyle="1" w:styleId="EFE52B8499394329A34C0F354D0464E310">
    <w:name w:val="EFE52B8499394329A34C0F354D0464E310"/>
    <w:rsid w:val="00F267D2"/>
    <w:pPr>
      <w:widowControl w:val="0"/>
      <w:jc w:val="both"/>
    </w:pPr>
  </w:style>
  <w:style w:type="paragraph" w:customStyle="1" w:styleId="35A92F3EB7384B1C887B8E8A614D325415">
    <w:name w:val="35A92F3EB7384B1C887B8E8A614D325415"/>
    <w:rsid w:val="00F267D2"/>
    <w:pPr>
      <w:widowControl w:val="0"/>
      <w:jc w:val="both"/>
    </w:pPr>
  </w:style>
  <w:style w:type="paragraph" w:customStyle="1" w:styleId="1E98DAEC85C84F13B4B51FE155CD68A115">
    <w:name w:val="1E98DAEC85C84F13B4B51FE155CD68A115"/>
    <w:rsid w:val="00F267D2"/>
    <w:pPr>
      <w:widowControl w:val="0"/>
      <w:jc w:val="both"/>
    </w:pPr>
  </w:style>
  <w:style w:type="paragraph" w:customStyle="1" w:styleId="830F66BA4A2E4886859A66853C54523C15">
    <w:name w:val="830F66BA4A2E4886859A66853C54523C15"/>
    <w:rsid w:val="00F267D2"/>
    <w:pPr>
      <w:widowControl w:val="0"/>
      <w:jc w:val="both"/>
    </w:pPr>
  </w:style>
  <w:style w:type="paragraph" w:customStyle="1" w:styleId="7521E3784C71402D97586883F2791D5515">
    <w:name w:val="7521E3784C71402D97586883F2791D5515"/>
    <w:rsid w:val="00F267D2"/>
    <w:pPr>
      <w:widowControl w:val="0"/>
      <w:jc w:val="both"/>
    </w:pPr>
  </w:style>
  <w:style w:type="paragraph" w:customStyle="1" w:styleId="00116098BF474F17B506639E8773AC0E15">
    <w:name w:val="00116098BF474F17B506639E8773AC0E15"/>
    <w:rsid w:val="00F267D2"/>
    <w:pPr>
      <w:widowControl w:val="0"/>
      <w:jc w:val="both"/>
    </w:pPr>
  </w:style>
  <w:style w:type="paragraph" w:customStyle="1" w:styleId="4333EE54A83E49F480D03784D4865CEC15">
    <w:name w:val="4333EE54A83E49F480D03784D4865CEC15"/>
    <w:rsid w:val="00F267D2"/>
    <w:pPr>
      <w:widowControl w:val="0"/>
      <w:jc w:val="both"/>
    </w:pPr>
  </w:style>
  <w:style w:type="paragraph" w:customStyle="1" w:styleId="3026A71FC35D4410A27D01DF9FF1F92915">
    <w:name w:val="3026A71FC35D4410A27D01DF9FF1F92915"/>
    <w:rsid w:val="00F267D2"/>
    <w:pPr>
      <w:widowControl w:val="0"/>
      <w:jc w:val="both"/>
    </w:pPr>
  </w:style>
  <w:style w:type="paragraph" w:customStyle="1" w:styleId="2E70B167414D4357B7B3113966FB71AB15">
    <w:name w:val="2E70B167414D4357B7B3113966FB71AB15"/>
    <w:rsid w:val="00F267D2"/>
    <w:pPr>
      <w:widowControl w:val="0"/>
      <w:jc w:val="both"/>
    </w:pPr>
  </w:style>
  <w:style w:type="paragraph" w:customStyle="1" w:styleId="0AC4D8588B6B4AD9A8029F2216D6AF8D15">
    <w:name w:val="0AC4D8588B6B4AD9A8029F2216D6AF8D15"/>
    <w:rsid w:val="00F267D2"/>
    <w:pPr>
      <w:widowControl w:val="0"/>
      <w:jc w:val="both"/>
    </w:pPr>
  </w:style>
  <w:style w:type="paragraph" w:customStyle="1" w:styleId="7FF89FCF4DA145878661B4E728BA0F0915">
    <w:name w:val="7FF89FCF4DA145878661B4E728BA0F0915"/>
    <w:rsid w:val="00F267D2"/>
    <w:pPr>
      <w:widowControl w:val="0"/>
      <w:jc w:val="both"/>
    </w:pPr>
  </w:style>
  <w:style w:type="paragraph" w:customStyle="1" w:styleId="5F50F6481F32486FB741AA4E95BBF47B15">
    <w:name w:val="5F50F6481F32486FB741AA4E95BBF47B15"/>
    <w:rsid w:val="00F267D2"/>
    <w:pPr>
      <w:widowControl w:val="0"/>
      <w:jc w:val="both"/>
    </w:pPr>
  </w:style>
  <w:style w:type="paragraph" w:customStyle="1" w:styleId="80F0524E796E4754AAA110AC03C36B7B15">
    <w:name w:val="80F0524E796E4754AAA110AC03C36B7B15"/>
    <w:rsid w:val="00F267D2"/>
    <w:pPr>
      <w:widowControl w:val="0"/>
      <w:jc w:val="both"/>
    </w:pPr>
  </w:style>
  <w:style w:type="paragraph" w:customStyle="1" w:styleId="8DE2C868E9504A7B8CC8F9471BAD24F715">
    <w:name w:val="8DE2C868E9504A7B8CC8F9471BAD24F715"/>
    <w:rsid w:val="00F267D2"/>
    <w:pPr>
      <w:widowControl w:val="0"/>
      <w:jc w:val="both"/>
    </w:pPr>
  </w:style>
  <w:style w:type="paragraph" w:customStyle="1" w:styleId="D12C0C6A95E745AABB1EB3EAE170BACD15">
    <w:name w:val="D12C0C6A95E745AABB1EB3EAE170BACD15"/>
    <w:rsid w:val="00F267D2"/>
    <w:pPr>
      <w:widowControl w:val="0"/>
      <w:jc w:val="both"/>
    </w:pPr>
  </w:style>
  <w:style w:type="paragraph" w:customStyle="1" w:styleId="801114928AB54165B2CAF3A43C78038A15">
    <w:name w:val="801114928AB54165B2CAF3A43C78038A15"/>
    <w:rsid w:val="00F267D2"/>
    <w:pPr>
      <w:widowControl w:val="0"/>
      <w:jc w:val="both"/>
    </w:pPr>
  </w:style>
  <w:style w:type="paragraph" w:customStyle="1" w:styleId="88740B58F5CF47CE97CBB15680891B9815">
    <w:name w:val="88740B58F5CF47CE97CBB15680891B9815"/>
    <w:rsid w:val="00F267D2"/>
    <w:pPr>
      <w:widowControl w:val="0"/>
      <w:jc w:val="both"/>
    </w:pPr>
  </w:style>
  <w:style w:type="paragraph" w:customStyle="1" w:styleId="27135F5F8FB94ECCA8CE45417BA46EBB15">
    <w:name w:val="27135F5F8FB94ECCA8CE45417BA46EBB15"/>
    <w:rsid w:val="00F267D2"/>
    <w:pPr>
      <w:widowControl w:val="0"/>
      <w:jc w:val="both"/>
    </w:pPr>
  </w:style>
  <w:style w:type="paragraph" w:customStyle="1" w:styleId="A16703E09EBF4DE78599DFE612656EA5">
    <w:name w:val="A16703E09EBF4DE78599DFE612656EA5"/>
    <w:rsid w:val="003F50CD"/>
    <w:pPr>
      <w:widowControl w:val="0"/>
      <w:jc w:val="both"/>
    </w:pPr>
  </w:style>
  <w:style w:type="paragraph" w:customStyle="1" w:styleId="B570952FE6024B949F338E7B78121532">
    <w:name w:val="B570952FE6024B949F338E7B78121532"/>
    <w:rsid w:val="003F50CD"/>
    <w:pPr>
      <w:widowControl w:val="0"/>
      <w:jc w:val="both"/>
    </w:pPr>
  </w:style>
  <w:style w:type="paragraph" w:customStyle="1" w:styleId="A7E781C85A9947818E42027E7858BF9F">
    <w:name w:val="A7E781C85A9947818E42027E7858BF9F"/>
    <w:rsid w:val="003F50CD"/>
    <w:pPr>
      <w:widowControl w:val="0"/>
      <w:jc w:val="both"/>
    </w:pPr>
  </w:style>
  <w:style w:type="paragraph" w:customStyle="1" w:styleId="B81513381EF74CD5BD83789621266985">
    <w:name w:val="B81513381EF74CD5BD83789621266985"/>
    <w:rsid w:val="003F50CD"/>
    <w:pPr>
      <w:widowControl w:val="0"/>
      <w:jc w:val="both"/>
    </w:pPr>
  </w:style>
  <w:style w:type="paragraph" w:customStyle="1" w:styleId="0B00D66FD90140ADA658E44880BE75B2">
    <w:name w:val="0B00D66FD90140ADA658E44880BE75B2"/>
    <w:rsid w:val="003F50CD"/>
    <w:pPr>
      <w:widowControl w:val="0"/>
      <w:jc w:val="both"/>
    </w:pPr>
  </w:style>
  <w:style w:type="paragraph" w:customStyle="1" w:styleId="8C594D546CD84CD8993C43F9A2FCA434">
    <w:name w:val="8C594D546CD84CD8993C43F9A2FCA434"/>
    <w:rsid w:val="003F50CD"/>
    <w:pPr>
      <w:widowControl w:val="0"/>
      <w:jc w:val="both"/>
    </w:pPr>
  </w:style>
  <w:style w:type="paragraph" w:customStyle="1" w:styleId="15D60230F88641CAB0B92267AEF4A621">
    <w:name w:val="15D60230F88641CAB0B92267AEF4A621"/>
    <w:rsid w:val="003F50CD"/>
    <w:pPr>
      <w:widowControl w:val="0"/>
      <w:jc w:val="both"/>
    </w:pPr>
  </w:style>
  <w:style w:type="paragraph" w:customStyle="1" w:styleId="5CCEB3248A1F486DA231FEA36B039C3A">
    <w:name w:val="5CCEB3248A1F486DA231FEA36B039C3A"/>
    <w:rsid w:val="003F50CD"/>
    <w:pPr>
      <w:widowControl w:val="0"/>
      <w:jc w:val="both"/>
    </w:pPr>
  </w:style>
  <w:style w:type="paragraph" w:customStyle="1" w:styleId="0DE5E8C6A0D9471ABBD45F7F49ECB8D4">
    <w:name w:val="0DE5E8C6A0D9471ABBD45F7F49ECB8D4"/>
    <w:rsid w:val="003F50CD"/>
    <w:pPr>
      <w:widowControl w:val="0"/>
      <w:jc w:val="both"/>
    </w:pPr>
  </w:style>
  <w:style w:type="paragraph" w:customStyle="1" w:styleId="1EFE8B847E7D4353AEC97625C24E751D">
    <w:name w:val="1EFE8B847E7D4353AEC97625C24E751D"/>
    <w:rsid w:val="003F50CD"/>
    <w:pPr>
      <w:widowControl w:val="0"/>
      <w:jc w:val="both"/>
    </w:pPr>
  </w:style>
  <w:style w:type="paragraph" w:customStyle="1" w:styleId="B5F30182B96646E39801C1BFF143FD0711">
    <w:name w:val="B5F30182B96646E39801C1BFF143FD0711"/>
    <w:rsid w:val="00C92609"/>
    <w:pPr>
      <w:widowControl w:val="0"/>
      <w:jc w:val="both"/>
    </w:pPr>
  </w:style>
  <w:style w:type="paragraph" w:customStyle="1" w:styleId="E2085A1479B04135B65B56FA997B2DFA30">
    <w:name w:val="E2085A1479B04135B65B56FA997B2DFA30"/>
    <w:rsid w:val="00C92609"/>
    <w:pPr>
      <w:widowControl w:val="0"/>
      <w:jc w:val="both"/>
    </w:pPr>
  </w:style>
  <w:style w:type="paragraph" w:customStyle="1" w:styleId="D187B14D16154FE4A19409090F4714D629">
    <w:name w:val="D187B14D16154FE4A19409090F4714D629"/>
    <w:rsid w:val="00C92609"/>
    <w:pPr>
      <w:widowControl w:val="0"/>
      <w:jc w:val="both"/>
    </w:pPr>
  </w:style>
  <w:style w:type="paragraph" w:customStyle="1" w:styleId="B437574FAB4049B0B6966D289586EFD616">
    <w:name w:val="B437574FAB4049B0B6966D289586EFD616"/>
    <w:rsid w:val="00C92609"/>
    <w:pPr>
      <w:widowControl w:val="0"/>
      <w:jc w:val="both"/>
    </w:pPr>
  </w:style>
  <w:style w:type="paragraph" w:customStyle="1" w:styleId="7B05493412E3416EB6E65567E329CEE916">
    <w:name w:val="7B05493412E3416EB6E65567E329CEE916"/>
    <w:rsid w:val="00C92609"/>
    <w:pPr>
      <w:widowControl w:val="0"/>
      <w:jc w:val="both"/>
    </w:pPr>
  </w:style>
  <w:style w:type="paragraph" w:customStyle="1" w:styleId="AA7FC95F3E094CEBBD5AA3117933EF3716">
    <w:name w:val="AA7FC95F3E094CEBBD5AA3117933EF3716"/>
    <w:rsid w:val="00C92609"/>
    <w:pPr>
      <w:widowControl w:val="0"/>
      <w:jc w:val="both"/>
    </w:pPr>
  </w:style>
  <w:style w:type="paragraph" w:customStyle="1" w:styleId="0B00F292D8B147A8ADF149A865DF50E416">
    <w:name w:val="0B00F292D8B147A8ADF149A865DF50E416"/>
    <w:rsid w:val="00C92609"/>
    <w:pPr>
      <w:widowControl w:val="0"/>
      <w:jc w:val="both"/>
    </w:pPr>
  </w:style>
  <w:style w:type="paragraph" w:customStyle="1" w:styleId="E520C61F1FC64C018E7D75F30E35658616">
    <w:name w:val="E520C61F1FC64C018E7D75F30E35658616"/>
    <w:rsid w:val="00C92609"/>
    <w:pPr>
      <w:widowControl w:val="0"/>
      <w:jc w:val="both"/>
    </w:pPr>
  </w:style>
  <w:style w:type="paragraph" w:customStyle="1" w:styleId="BCAE63500A604AEFAF4E3B9AF76FDA7B16">
    <w:name w:val="BCAE63500A604AEFAF4E3B9AF76FDA7B16"/>
    <w:rsid w:val="00C92609"/>
    <w:pPr>
      <w:widowControl w:val="0"/>
      <w:jc w:val="both"/>
    </w:pPr>
  </w:style>
  <w:style w:type="paragraph" w:customStyle="1" w:styleId="BEB4CB6B674D4044BDC652E29ED060FD16">
    <w:name w:val="BEB4CB6B674D4044BDC652E29ED060FD16"/>
    <w:rsid w:val="00C92609"/>
    <w:pPr>
      <w:widowControl w:val="0"/>
      <w:jc w:val="both"/>
    </w:pPr>
  </w:style>
  <w:style w:type="paragraph" w:customStyle="1" w:styleId="EDB85D4214B1483792C2B87936EEAF8A16">
    <w:name w:val="EDB85D4214B1483792C2B87936EEAF8A16"/>
    <w:rsid w:val="00C92609"/>
    <w:pPr>
      <w:widowControl w:val="0"/>
      <w:jc w:val="both"/>
    </w:pPr>
  </w:style>
  <w:style w:type="paragraph" w:customStyle="1" w:styleId="8488AE4FF3D148AFB2F37CD803E8DA9C16">
    <w:name w:val="8488AE4FF3D148AFB2F37CD803E8DA9C16"/>
    <w:rsid w:val="00C92609"/>
    <w:pPr>
      <w:widowControl w:val="0"/>
      <w:jc w:val="both"/>
    </w:pPr>
  </w:style>
  <w:style w:type="paragraph" w:customStyle="1" w:styleId="549DDFD657F442CF98D452B8884C9F5216">
    <w:name w:val="549DDFD657F442CF98D452B8884C9F5216"/>
    <w:rsid w:val="00C92609"/>
    <w:pPr>
      <w:widowControl w:val="0"/>
      <w:jc w:val="both"/>
    </w:pPr>
  </w:style>
  <w:style w:type="paragraph" w:customStyle="1" w:styleId="7AC4A87E7B6241FF82B678480D91DE7716">
    <w:name w:val="7AC4A87E7B6241FF82B678480D91DE7716"/>
    <w:rsid w:val="00C92609"/>
    <w:pPr>
      <w:widowControl w:val="0"/>
      <w:jc w:val="both"/>
    </w:pPr>
  </w:style>
  <w:style w:type="paragraph" w:customStyle="1" w:styleId="492FF82E238645B5A8E7F6EDF1C901A216">
    <w:name w:val="492FF82E238645B5A8E7F6EDF1C901A216"/>
    <w:rsid w:val="00C92609"/>
    <w:pPr>
      <w:widowControl w:val="0"/>
      <w:jc w:val="both"/>
    </w:pPr>
  </w:style>
  <w:style w:type="paragraph" w:customStyle="1" w:styleId="7FDF88BDD0764F42BAB246FABA0C5D5A16">
    <w:name w:val="7FDF88BDD0764F42BAB246FABA0C5D5A16"/>
    <w:rsid w:val="00C92609"/>
    <w:pPr>
      <w:widowControl w:val="0"/>
      <w:jc w:val="both"/>
    </w:pPr>
  </w:style>
  <w:style w:type="paragraph" w:customStyle="1" w:styleId="AB5D43C0FD0F4CABAD38138A4B43C3CC16">
    <w:name w:val="AB5D43C0FD0F4CABAD38138A4B43C3CC16"/>
    <w:rsid w:val="00C92609"/>
    <w:pPr>
      <w:widowControl w:val="0"/>
      <w:jc w:val="both"/>
    </w:pPr>
  </w:style>
  <w:style w:type="paragraph" w:customStyle="1" w:styleId="9900F89E00BA47B6A761F357D7470C8216">
    <w:name w:val="9900F89E00BA47B6A761F357D7470C8216"/>
    <w:rsid w:val="00C92609"/>
    <w:pPr>
      <w:widowControl w:val="0"/>
      <w:jc w:val="both"/>
    </w:pPr>
  </w:style>
  <w:style w:type="paragraph" w:customStyle="1" w:styleId="1DF3B680AD2B4C68BAA4F1EC2F05F90B16">
    <w:name w:val="1DF3B680AD2B4C68BAA4F1EC2F05F90B16"/>
    <w:rsid w:val="00C92609"/>
    <w:pPr>
      <w:widowControl w:val="0"/>
      <w:jc w:val="both"/>
    </w:pPr>
  </w:style>
  <w:style w:type="paragraph" w:customStyle="1" w:styleId="6AFE0FDFB1FD4F48A65D52B27BC7F7B316">
    <w:name w:val="6AFE0FDFB1FD4F48A65D52B27BC7F7B316"/>
    <w:rsid w:val="00C92609"/>
    <w:pPr>
      <w:widowControl w:val="0"/>
      <w:jc w:val="both"/>
    </w:pPr>
  </w:style>
  <w:style w:type="paragraph" w:customStyle="1" w:styleId="84D6663887BA439EABBDEF695BB8F1BC16">
    <w:name w:val="84D6663887BA439EABBDEF695BB8F1BC16"/>
    <w:rsid w:val="00C92609"/>
    <w:pPr>
      <w:widowControl w:val="0"/>
      <w:jc w:val="both"/>
    </w:pPr>
  </w:style>
  <w:style w:type="paragraph" w:customStyle="1" w:styleId="CAE2D096985E4C0AA4662BF0FEE538DD16">
    <w:name w:val="CAE2D096985E4C0AA4662BF0FEE538DD16"/>
    <w:rsid w:val="00C92609"/>
    <w:pPr>
      <w:widowControl w:val="0"/>
      <w:jc w:val="both"/>
    </w:pPr>
  </w:style>
  <w:style w:type="paragraph" w:customStyle="1" w:styleId="FEE19793970A45C19427D30C0986988D16">
    <w:name w:val="FEE19793970A45C19427D30C0986988D16"/>
    <w:rsid w:val="00C92609"/>
    <w:pPr>
      <w:widowControl w:val="0"/>
      <w:jc w:val="both"/>
    </w:pPr>
  </w:style>
  <w:style w:type="paragraph" w:customStyle="1" w:styleId="AB29994C572745BE9F8712838F9001F016">
    <w:name w:val="AB29994C572745BE9F8712838F9001F016"/>
    <w:rsid w:val="00C92609"/>
    <w:pPr>
      <w:widowControl w:val="0"/>
      <w:jc w:val="both"/>
    </w:pPr>
  </w:style>
  <w:style w:type="paragraph" w:customStyle="1" w:styleId="220EB5FB9EB64287B909F7B839C2FB4D11">
    <w:name w:val="220EB5FB9EB64287B909F7B839C2FB4D11"/>
    <w:rsid w:val="00C92609"/>
    <w:pPr>
      <w:widowControl w:val="0"/>
      <w:jc w:val="both"/>
    </w:pPr>
  </w:style>
  <w:style w:type="paragraph" w:customStyle="1" w:styleId="D3C013B60C5B4A0E99469307AB222CDE11">
    <w:name w:val="D3C013B60C5B4A0E99469307AB222CDE11"/>
    <w:rsid w:val="00C92609"/>
    <w:pPr>
      <w:widowControl w:val="0"/>
      <w:jc w:val="both"/>
    </w:pPr>
  </w:style>
  <w:style w:type="paragraph" w:customStyle="1" w:styleId="2711D58A8F084A5096B977D77DCACA4A11">
    <w:name w:val="2711D58A8F084A5096B977D77DCACA4A11"/>
    <w:rsid w:val="00C92609"/>
    <w:pPr>
      <w:widowControl w:val="0"/>
      <w:jc w:val="both"/>
    </w:pPr>
  </w:style>
  <w:style w:type="paragraph" w:customStyle="1" w:styleId="813203EC2C4744FD818C1FF455AB289A11">
    <w:name w:val="813203EC2C4744FD818C1FF455AB289A11"/>
    <w:rsid w:val="00C92609"/>
    <w:pPr>
      <w:widowControl w:val="0"/>
      <w:jc w:val="both"/>
    </w:pPr>
  </w:style>
  <w:style w:type="paragraph" w:customStyle="1" w:styleId="896B3227E71A4F678CB09700BFAF3A4116">
    <w:name w:val="896B3227E71A4F678CB09700BFAF3A4116"/>
    <w:rsid w:val="00C92609"/>
    <w:pPr>
      <w:widowControl w:val="0"/>
      <w:jc w:val="both"/>
    </w:pPr>
  </w:style>
  <w:style w:type="paragraph" w:customStyle="1" w:styleId="9EC1EEE98ADC4225AD42DA400D8EB5B816">
    <w:name w:val="9EC1EEE98ADC4225AD42DA400D8EB5B816"/>
    <w:rsid w:val="00C92609"/>
    <w:pPr>
      <w:widowControl w:val="0"/>
      <w:jc w:val="both"/>
    </w:pPr>
  </w:style>
  <w:style w:type="paragraph" w:customStyle="1" w:styleId="FD1CBEBF42E446DDB92477FEF39DD9E58">
    <w:name w:val="FD1CBEBF42E446DDB92477FEF39DD9E58"/>
    <w:rsid w:val="00C92609"/>
    <w:pPr>
      <w:widowControl w:val="0"/>
      <w:jc w:val="both"/>
    </w:pPr>
  </w:style>
  <w:style w:type="paragraph" w:customStyle="1" w:styleId="2E1FD8D12C1B43C2A1F20C88A7091AE48">
    <w:name w:val="2E1FD8D12C1B43C2A1F20C88A7091AE48"/>
    <w:rsid w:val="00C92609"/>
    <w:pPr>
      <w:widowControl w:val="0"/>
      <w:jc w:val="both"/>
    </w:pPr>
  </w:style>
  <w:style w:type="paragraph" w:customStyle="1" w:styleId="9B8B1F2C9AB74A07A20976DAE05960FF16">
    <w:name w:val="9B8B1F2C9AB74A07A20976DAE05960FF16"/>
    <w:rsid w:val="00C92609"/>
    <w:pPr>
      <w:widowControl w:val="0"/>
      <w:jc w:val="both"/>
    </w:pPr>
  </w:style>
  <w:style w:type="paragraph" w:customStyle="1" w:styleId="5C3C79D1111F4A53B6FDBA9874BF317416">
    <w:name w:val="5C3C79D1111F4A53B6FDBA9874BF317416"/>
    <w:rsid w:val="00C92609"/>
    <w:pPr>
      <w:widowControl w:val="0"/>
      <w:jc w:val="both"/>
    </w:pPr>
  </w:style>
  <w:style w:type="paragraph" w:customStyle="1" w:styleId="E2283A9F14DD47DC96A67B42DDA585D116">
    <w:name w:val="E2283A9F14DD47DC96A67B42DDA585D116"/>
    <w:rsid w:val="00C92609"/>
    <w:pPr>
      <w:widowControl w:val="0"/>
      <w:jc w:val="both"/>
    </w:pPr>
  </w:style>
  <w:style w:type="paragraph" w:customStyle="1" w:styleId="16D6C5BDCEDC48DEB7E452308EF84A5816">
    <w:name w:val="16D6C5BDCEDC48DEB7E452308EF84A5816"/>
    <w:rsid w:val="00C92609"/>
    <w:pPr>
      <w:widowControl w:val="0"/>
      <w:jc w:val="both"/>
    </w:pPr>
  </w:style>
  <w:style w:type="paragraph" w:customStyle="1" w:styleId="AD9710344B8D49FE93A4099C51FFDA3416">
    <w:name w:val="AD9710344B8D49FE93A4099C51FFDA3416"/>
    <w:rsid w:val="00C92609"/>
    <w:pPr>
      <w:widowControl w:val="0"/>
      <w:jc w:val="both"/>
    </w:pPr>
  </w:style>
  <w:style w:type="paragraph" w:customStyle="1" w:styleId="31B7BF22BF9F4373A13017C93C1F703016">
    <w:name w:val="31B7BF22BF9F4373A13017C93C1F703016"/>
    <w:rsid w:val="00C92609"/>
    <w:pPr>
      <w:widowControl w:val="0"/>
      <w:jc w:val="both"/>
    </w:pPr>
  </w:style>
  <w:style w:type="paragraph" w:customStyle="1" w:styleId="551AD056D9074E1DB3091CA5A7F512F216">
    <w:name w:val="551AD056D9074E1DB3091CA5A7F512F216"/>
    <w:rsid w:val="00C92609"/>
    <w:pPr>
      <w:widowControl w:val="0"/>
      <w:jc w:val="both"/>
    </w:pPr>
  </w:style>
  <w:style w:type="paragraph" w:customStyle="1" w:styleId="06BFA926BA3544439A2555B2481DFDFD16">
    <w:name w:val="06BFA926BA3544439A2555B2481DFDFD16"/>
    <w:rsid w:val="00C92609"/>
    <w:pPr>
      <w:widowControl w:val="0"/>
      <w:jc w:val="both"/>
    </w:pPr>
  </w:style>
  <w:style w:type="paragraph" w:customStyle="1" w:styleId="D0C6F8431B3C4C90A67C979A2080552516">
    <w:name w:val="D0C6F8431B3C4C90A67C979A2080552516"/>
    <w:rsid w:val="00C92609"/>
    <w:pPr>
      <w:widowControl w:val="0"/>
      <w:jc w:val="both"/>
    </w:pPr>
  </w:style>
  <w:style w:type="paragraph" w:customStyle="1" w:styleId="DE577E13009C40268AA3D2B903A1374316">
    <w:name w:val="DE577E13009C40268AA3D2B903A1374316"/>
    <w:rsid w:val="00C92609"/>
    <w:pPr>
      <w:widowControl w:val="0"/>
      <w:jc w:val="both"/>
    </w:pPr>
  </w:style>
  <w:style w:type="paragraph" w:customStyle="1" w:styleId="C2592AA6251947798432E7273A66C3CF16">
    <w:name w:val="C2592AA6251947798432E7273A66C3CF16"/>
    <w:rsid w:val="00C92609"/>
    <w:pPr>
      <w:widowControl w:val="0"/>
      <w:jc w:val="both"/>
    </w:pPr>
  </w:style>
  <w:style w:type="paragraph" w:customStyle="1" w:styleId="1D3BB07EC2BD4D69A1C92192D85CE82A16">
    <w:name w:val="1D3BB07EC2BD4D69A1C92192D85CE82A16"/>
    <w:rsid w:val="00C92609"/>
    <w:pPr>
      <w:widowControl w:val="0"/>
      <w:jc w:val="both"/>
    </w:pPr>
  </w:style>
  <w:style w:type="paragraph" w:customStyle="1" w:styleId="D3E09F6862AF4C94AB1A5B13E2D07CF916">
    <w:name w:val="D3E09F6862AF4C94AB1A5B13E2D07CF916"/>
    <w:rsid w:val="00C92609"/>
    <w:pPr>
      <w:widowControl w:val="0"/>
      <w:jc w:val="both"/>
    </w:pPr>
  </w:style>
  <w:style w:type="paragraph" w:customStyle="1" w:styleId="5860B41E2E6A4682BA77848E044ACFEB16">
    <w:name w:val="5860B41E2E6A4682BA77848E044ACFEB16"/>
    <w:rsid w:val="00C92609"/>
    <w:pPr>
      <w:widowControl w:val="0"/>
      <w:ind w:left="567" w:firstLine="57"/>
      <w:jc w:val="both"/>
    </w:pPr>
    <w:rPr>
      <w:rFonts w:ascii="Century" w:eastAsia="ＭＳ 明朝" w:hAnsi="Century" w:cs="Times New Roman"/>
      <w:sz w:val="20"/>
      <w:szCs w:val="20"/>
    </w:rPr>
  </w:style>
  <w:style w:type="paragraph" w:customStyle="1" w:styleId="50737712934E48458A993E1A71EB2AD016">
    <w:name w:val="50737712934E48458A993E1A71EB2AD016"/>
    <w:rsid w:val="00C92609"/>
    <w:pPr>
      <w:widowControl w:val="0"/>
      <w:ind w:left="567" w:firstLine="57"/>
      <w:jc w:val="both"/>
    </w:pPr>
    <w:rPr>
      <w:rFonts w:ascii="Century" w:eastAsia="ＭＳ 明朝" w:hAnsi="Century" w:cs="Times New Roman"/>
      <w:sz w:val="20"/>
      <w:szCs w:val="20"/>
    </w:rPr>
  </w:style>
  <w:style w:type="paragraph" w:customStyle="1" w:styleId="D1FA006039464E9F9B54139B23DC6DC016">
    <w:name w:val="D1FA006039464E9F9B54139B23DC6DC016"/>
    <w:rsid w:val="00C92609"/>
    <w:pPr>
      <w:widowControl w:val="0"/>
      <w:ind w:left="567" w:firstLine="57"/>
      <w:jc w:val="both"/>
    </w:pPr>
    <w:rPr>
      <w:rFonts w:ascii="Century" w:eastAsia="ＭＳ 明朝" w:hAnsi="Century" w:cs="Times New Roman"/>
      <w:sz w:val="20"/>
      <w:szCs w:val="20"/>
    </w:rPr>
  </w:style>
  <w:style w:type="paragraph" w:customStyle="1" w:styleId="0EA1BF4F4EEF45479EA82743564C95AF16">
    <w:name w:val="0EA1BF4F4EEF45479EA82743564C95AF16"/>
    <w:rsid w:val="00C92609"/>
    <w:pPr>
      <w:widowControl w:val="0"/>
      <w:ind w:left="567" w:firstLine="57"/>
      <w:jc w:val="both"/>
    </w:pPr>
    <w:rPr>
      <w:rFonts w:ascii="Century" w:eastAsia="ＭＳ 明朝" w:hAnsi="Century" w:cs="Times New Roman"/>
      <w:sz w:val="20"/>
      <w:szCs w:val="20"/>
    </w:rPr>
  </w:style>
  <w:style w:type="paragraph" w:customStyle="1" w:styleId="C763F82721744FF492DE59EF89A722E816">
    <w:name w:val="C763F82721744FF492DE59EF89A722E816"/>
    <w:rsid w:val="00C92609"/>
    <w:pPr>
      <w:widowControl w:val="0"/>
      <w:jc w:val="both"/>
    </w:pPr>
  </w:style>
  <w:style w:type="paragraph" w:customStyle="1" w:styleId="312E656F5E03437EB831D76DF84A848E16">
    <w:name w:val="312E656F5E03437EB831D76DF84A848E16"/>
    <w:rsid w:val="00C92609"/>
    <w:pPr>
      <w:widowControl w:val="0"/>
      <w:jc w:val="both"/>
    </w:pPr>
  </w:style>
  <w:style w:type="paragraph" w:customStyle="1" w:styleId="D47382364963465E82037BA931F8971816">
    <w:name w:val="D47382364963465E82037BA931F8971816"/>
    <w:rsid w:val="00C92609"/>
    <w:pPr>
      <w:widowControl w:val="0"/>
      <w:jc w:val="both"/>
    </w:pPr>
  </w:style>
  <w:style w:type="paragraph" w:customStyle="1" w:styleId="0DE85AED73954179AB4FA1E0A694EEC816">
    <w:name w:val="0DE85AED73954179AB4FA1E0A694EEC816"/>
    <w:rsid w:val="00C92609"/>
    <w:pPr>
      <w:widowControl w:val="0"/>
      <w:jc w:val="both"/>
    </w:pPr>
  </w:style>
  <w:style w:type="paragraph" w:customStyle="1" w:styleId="6AD43689EEA64FE2AE8BA5289FD95EE416">
    <w:name w:val="6AD43689EEA64FE2AE8BA5289FD95EE416"/>
    <w:rsid w:val="00C92609"/>
    <w:pPr>
      <w:widowControl w:val="0"/>
      <w:jc w:val="both"/>
    </w:pPr>
  </w:style>
  <w:style w:type="paragraph" w:customStyle="1" w:styleId="D4DBEA7915BA40519E5AEE58BCA33D7016">
    <w:name w:val="D4DBEA7915BA40519E5AEE58BCA33D7016"/>
    <w:rsid w:val="00C92609"/>
    <w:pPr>
      <w:widowControl w:val="0"/>
      <w:jc w:val="both"/>
    </w:pPr>
  </w:style>
  <w:style w:type="paragraph" w:customStyle="1" w:styleId="C567AD7E87544777B77A8CE46EB8C7C916">
    <w:name w:val="C567AD7E87544777B77A8CE46EB8C7C916"/>
    <w:rsid w:val="00C92609"/>
    <w:pPr>
      <w:widowControl w:val="0"/>
      <w:jc w:val="both"/>
    </w:pPr>
  </w:style>
  <w:style w:type="paragraph" w:customStyle="1" w:styleId="EB0CCD465A7248D69B953EBC24D5BFFB">
    <w:name w:val="EB0CCD465A7248D69B953EBC24D5BFFB"/>
    <w:rsid w:val="00C92609"/>
    <w:pPr>
      <w:widowControl w:val="0"/>
      <w:jc w:val="both"/>
    </w:pPr>
  </w:style>
  <w:style w:type="paragraph" w:customStyle="1" w:styleId="16B31A38B6004CBFA736E54FA5A366E5">
    <w:name w:val="16B31A38B6004CBFA736E54FA5A366E5"/>
    <w:rsid w:val="00C92609"/>
    <w:pPr>
      <w:widowControl w:val="0"/>
      <w:jc w:val="both"/>
    </w:pPr>
  </w:style>
  <w:style w:type="paragraph" w:customStyle="1" w:styleId="C5D90D3134B146A4A7F289974DCD1417">
    <w:name w:val="C5D90D3134B146A4A7F289974DCD1417"/>
    <w:rsid w:val="00C92609"/>
    <w:pPr>
      <w:widowControl w:val="0"/>
      <w:jc w:val="both"/>
    </w:pPr>
  </w:style>
  <w:style w:type="paragraph" w:customStyle="1" w:styleId="7F103D31A79B4A53949E5DD011F299DB">
    <w:name w:val="7F103D31A79B4A53949E5DD011F299DB"/>
    <w:rsid w:val="00C92609"/>
    <w:pPr>
      <w:widowControl w:val="0"/>
      <w:jc w:val="both"/>
    </w:pPr>
  </w:style>
  <w:style w:type="paragraph" w:customStyle="1" w:styleId="A38107C4E680477C883B016431D5AC2F">
    <w:name w:val="A38107C4E680477C883B016431D5AC2F"/>
    <w:rsid w:val="00C92609"/>
    <w:pPr>
      <w:widowControl w:val="0"/>
      <w:jc w:val="both"/>
    </w:pPr>
  </w:style>
  <w:style w:type="paragraph" w:customStyle="1" w:styleId="D0FD0DD7DDA646599EFF0FBC4BA4FF34">
    <w:name w:val="D0FD0DD7DDA646599EFF0FBC4BA4FF34"/>
    <w:rsid w:val="00C92609"/>
    <w:pPr>
      <w:widowControl w:val="0"/>
      <w:jc w:val="both"/>
    </w:pPr>
  </w:style>
  <w:style w:type="paragraph" w:customStyle="1" w:styleId="0C399D360BE646AD8C8C332449901413">
    <w:name w:val="0C399D360BE646AD8C8C332449901413"/>
    <w:rsid w:val="00C92609"/>
    <w:pPr>
      <w:widowControl w:val="0"/>
      <w:jc w:val="both"/>
    </w:pPr>
  </w:style>
  <w:style w:type="paragraph" w:customStyle="1" w:styleId="BBF6187B67CB4DC9904BD6CA6B80E26A">
    <w:name w:val="BBF6187B67CB4DC9904BD6CA6B80E26A"/>
    <w:rsid w:val="00C92609"/>
    <w:pPr>
      <w:widowControl w:val="0"/>
      <w:jc w:val="both"/>
    </w:pPr>
  </w:style>
  <w:style w:type="paragraph" w:customStyle="1" w:styleId="1E36984379FA431D9F7E4375064BCA7A">
    <w:name w:val="1E36984379FA431D9F7E4375064BCA7A"/>
    <w:rsid w:val="00C92609"/>
    <w:pPr>
      <w:widowControl w:val="0"/>
      <w:jc w:val="both"/>
    </w:pPr>
  </w:style>
  <w:style w:type="paragraph" w:customStyle="1" w:styleId="25962ACA2AC24DF0BC8084F9F0AFAA3C">
    <w:name w:val="25962ACA2AC24DF0BC8084F9F0AFAA3C"/>
    <w:rsid w:val="00C92609"/>
    <w:pPr>
      <w:widowControl w:val="0"/>
      <w:jc w:val="both"/>
    </w:pPr>
  </w:style>
  <w:style w:type="paragraph" w:customStyle="1" w:styleId="510344AAAAA843758BD2E21E0AB898CE">
    <w:name w:val="510344AAAAA843758BD2E21E0AB898CE"/>
    <w:rsid w:val="00C92609"/>
    <w:pPr>
      <w:widowControl w:val="0"/>
      <w:jc w:val="both"/>
    </w:pPr>
  </w:style>
  <w:style w:type="paragraph" w:customStyle="1" w:styleId="4B82227FA0584AB2AD8A6C4B6C9C1A87">
    <w:name w:val="4B82227FA0584AB2AD8A6C4B6C9C1A87"/>
    <w:rsid w:val="00C92609"/>
    <w:pPr>
      <w:widowControl w:val="0"/>
      <w:jc w:val="both"/>
    </w:pPr>
  </w:style>
  <w:style w:type="paragraph" w:customStyle="1" w:styleId="2498FA0D8303402FAF3285EE81574917">
    <w:name w:val="2498FA0D8303402FAF3285EE81574917"/>
    <w:rsid w:val="00C92609"/>
    <w:pPr>
      <w:widowControl w:val="0"/>
      <w:jc w:val="both"/>
    </w:pPr>
  </w:style>
  <w:style w:type="paragraph" w:customStyle="1" w:styleId="B8E7946216FF43DAB81B3DC11C092BC3">
    <w:name w:val="B8E7946216FF43DAB81B3DC11C092BC3"/>
    <w:rsid w:val="00C92609"/>
    <w:pPr>
      <w:widowControl w:val="0"/>
      <w:jc w:val="both"/>
    </w:pPr>
  </w:style>
  <w:style w:type="paragraph" w:customStyle="1" w:styleId="2940EF8687994A45ACA3515685E1DDB9">
    <w:name w:val="2940EF8687994A45ACA3515685E1DDB9"/>
    <w:rsid w:val="00C92609"/>
    <w:pPr>
      <w:widowControl w:val="0"/>
      <w:jc w:val="both"/>
    </w:pPr>
  </w:style>
  <w:style w:type="paragraph" w:customStyle="1" w:styleId="DDEA9BCF786543D09F71D2DD1144B371">
    <w:name w:val="DDEA9BCF786543D09F71D2DD1144B371"/>
    <w:rsid w:val="00C92609"/>
    <w:pPr>
      <w:widowControl w:val="0"/>
      <w:jc w:val="both"/>
    </w:pPr>
  </w:style>
  <w:style w:type="paragraph" w:customStyle="1" w:styleId="E0C7800BD7A54F36996BCB95776814F9">
    <w:name w:val="E0C7800BD7A54F36996BCB95776814F9"/>
    <w:rsid w:val="00C92609"/>
    <w:pPr>
      <w:widowControl w:val="0"/>
      <w:jc w:val="both"/>
    </w:pPr>
  </w:style>
  <w:style w:type="paragraph" w:customStyle="1" w:styleId="9B36052C3A8242F1B90C5A0617C5C7EA">
    <w:name w:val="9B36052C3A8242F1B90C5A0617C5C7EA"/>
    <w:rsid w:val="00C92609"/>
    <w:pPr>
      <w:widowControl w:val="0"/>
      <w:jc w:val="both"/>
    </w:pPr>
  </w:style>
  <w:style w:type="paragraph" w:customStyle="1" w:styleId="61B616B2AB504FC98C94965B547088BD">
    <w:name w:val="61B616B2AB504FC98C94965B547088BD"/>
    <w:rsid w:val="00C92609"/>
    <w:pPr>
      <w:widowControl w:val="0"/>
      <w:jc w:val="both"/>
    </w:pPr>
  </w:style>
  <w:style w:type="paragraph" w:customStyle="1" w:styleId="B882F1B1E1A243C6AED077E4DB439390">
    <w:name w:val="B882F1B1E1A243C6AED077E4DB439390"/>
    <w:rsid w:val="00C92609"/>
    <w:pPr>
      <w:widowControl w:val="0"/>
      <w:jc w:val="both"/>
    </w:pPr>
  </w:style>
  <w:style w:type="paragraph" w:customStyle="1" w:styleId="BFBDE2D64C5E4876B13C63EC3A96ACE7">
    <w:name w:val="BFBDE2D64C5E4876B13C63EC3A96ACE7"/>
    <w:rsid w:val="00C92609"/>
    <w:pPr>
      <w:widowControl w:val="0"/>
      <w:jc w:val="both"/>
    </w:pPr>
  </w:style>
  <w:style w:type="paragraph" w:customStyle="1" w:styleId="A745636A0430466F9A45E854A0B3A4E1">
    <w:name w:val="A745636A0430466F9A45E854A0B3A4E1"/>
    <w:rsid w:val="00C92609"/>
    <w:pPr>
      <w:widowControl w:val="0"/>
      <w:jc w:val="both"/>
    </w:pPr>
  </w:style>
  <w:style w:type="paragraph" w:customStyle="1" w:styleId="79267E28054A4DFAAFB90DE9B5A72987">
    <w:name w:val="79267E28054A4DFAAFB90DE9B5A72987"/>
    <w:rsid w:val="00C92609"/>
    <w:pPr>
      <w:widowControl w:val="0"/>
      <w:jc w:val="both"/>
    </w:pPr>
  </w:style>
  <w:style w:type="paragraph" w:customStyle="1" w:styleId="EFA5F57685AA4A2DBBE79551E229A682">
    <w:name w:val="EFA5F57685AA4A2DBBE79551E229A682"/>
    <w:rsid w:val="00C92609"/>
    <w:pPr>
      <w:widowControl w:val="0"/>
      <w:jc w:val="both"/>
    </w:pPr>
  </w:style>
  <w:style w:type="paragraph" w:customStyle="1" w:styleId="3C6C2E79128B4221986D358D51D69D77">
    <w:name w:val="3C6C2E79128B4221986D358D51D69D77"/>
    <w:rsid w:val="00C92609"/>
    <w:pPr>
      <w:widowControl w:val="0"/>
      <w:jc w:val="both"/>
    </w:pPr>
  </w:style>
  <w:style w:type="paragraph" w:customStyle="1" w:styleId="687A49468636496DA0D77C76C27171A4">
    <w:name w:val="687A49468636496DA0D77C76C27171A4"/>
    <w:rsid w:val="00C92609"/>
    <w:pPr>
      <w:widowControl w:val="0"/>
      <w:jc w:val="both"/>
    </w:pPr>
  </w:style>
  <w:style w:type="paragraph" w:customStyle="1" w:styleId="79622A2840D8493DA080E8F70E0117DD">
    <w:name w:val="79622A2840D8493DA080E8F70E0117DD"/>
    <w:rsid w:val="00C92609"/>
    <w:pPr>
      <w:widowControl w:val="0"/>
      <w:jc w:val="both"/>
    </w:pPr>
  </w:style>
  <w:style w:type="paragraph" w:customStyle="1" w:styleId="C10C5A128FC44C96B83217CA1A8DB3EE">
    <w:name w:val="C10C5A128FC44C96B83217CA1A8DB3EE"/>
    <w:rsid w:val="00C92609"/>
    <w:pPr>
      <w:widowControl w:val="0"/>
      <w:jc w:val="both"/>
    </w:pPr>
  </w:style>
  <w:style w:type="paragraph" w:customStyle="1" w:styleId="3071988B05DF4C4BAEE7B9871385A179">
    <w:name w:val="3071988B05DF4C4BAEE7B9871385A179"/>
    <w:rsid w:val="00C92609"/>
    <w:pPr>
      <w:widowControl w:val="0"/>
      <w:jc w:val="both"/>
    </w:pPr>
  </w:style>
  <w:style w:type="paragraph" w:customStyle="1" w:styleId="4FE1F79238814F999ED00B64662AC905">
    <w:name w:val="4FE1F79238814F999ED00B64662AC905"/>
    <w:rsid w:val="00C92609"/>
    <w:pPr>
      <w:widowControl w:val="0"/>
      <w:jc w:val="both"/>
    </w:pPr>
  </w:style>
  <w:style w:type="paragraph" w:customStyle="1" w:styleId="6A2A53E786704DEA92D9D8AE113FD587">
    <w:name w:val="6A2A53E786704DEA92D9D8AE113FD587"/>
    <w:rsid w:val="00C92609"/>
    <w:pPr>
      <w:widowControl w:val="0"/>
      <w:jc w:val="both"/>
    </w:pPr>
  </w:style>
  <w:style w:type="paragraph" w:customStyle="1" w:styleId="C5D8109212464E00A80DB17F523C0CA1">
    <w:name w:val="C5D8109212464E00A80DB17F523C0CA1"/>
    <w:rsid w:val="00C92609"/>
    <w:pPr>
      <w:widowControl w:val="0"/>
      <w:jc w:val="both"/>
    </w:pPr>
  </w:style>
  <w:style w:type="paragraph" w:customStyle="1" w:styleId="A2F6E789D7F445808503F9EC584D49E6">
    <w:name w:val="A2F6E789D7F445808503F9EC584D49E6"/>
    <w:rsid w:val="00C92609"/>
    <w:pPr>
      <w:widowControl w:val="0"/>
      <w:jc w:val="both"/>
    </w:pPr>
  </w:style>
  <w:style w:type="paragraph" w:customStyle="1" w:styleId="DFB5CF6E7F8A4F25BE217FC4205E6D0E">
    <w:name w:val="DFB5CF6E7F8A4F25BE217FC4205E6D0E"/>
    <w:rsid w:val="00C92609"/>
    <w:pPr>
      <w:widowControl w:val="0"/>
      <w:jc w:val="both"/>
    </w:pPr>
  </w:style>
  <w:style w:type="paragraph" w:customStyle="1" w:styleId="B2D02C2B2C2B404D99907B652A4903CB">
    <w:name w:val="B2D02C2B2C2B404D99907B652A4903CB"/>
    <w:rsid w:val="00C92609"/>
    <w:pPr>
      <w:widowControl w:val="0"/>
      <w:jc w:val="both"/>
    </w:pPr>
  </w:style>
  <w:style w:type="paragraph" w:customStyle="1" w:styleId="272691AE38954270B5B52DA9BCD4AB80">
    <w:name w:val="272691AE38954270B5B52DA9BCD4AB80"/>
    <w:rsid w:val="00C92609"/>
    <w:pPr>
      <w:widowControl w:val="0"/>
      <w:jc w:val="both"/>
    </w:pPr>
  </w:style>
  <w:style w:type="paragraph" w:customStyle="1" w:styleId="7523EA839D6645738A9A2230B404AFA7">
    <w:name w:val="7523EA839D6645738A9A2230B404AFA7"/>
    <w:rsid w:val="00C92609"/>
    <w:pPr>
      <w:widowControl w:val="0"/>
      <w:jc w:val="both"/>
    </w:pPr>
  </w:style>
  <w:style w:type="paragraph" w:customStyle="1" w:styleId="B5F30182B96646E39801C1BFF143FD0712">
    <w:name w:val="B5F30182B96646E39801C1BFF143FD0712"/>
    <w:rsid w:val="00171F22"/>
    <w:pPr>
      <w:widowControl w:val="0"/>
      <w:jc w:val="both"/>
    </w:pPr>
  </w:style>
  <w:style w:type="paragraph" w:customStyle="1" w:styleId="E2085A1479B04135B65B56FA997B2DFA31">
    <w:name w:val="E2085A1479B04135B65B56FA997B2DFA31"/>
    <w:rsid w:val="00171F22"/>
    <w:pPr>
      <w:widowControl w:val="0"/>
      <w:jc w:val="both"/>
    </w:pPr>
  </w:style>
  <w:style w:type="paragraph" w:customStyle="1" w:styleId="D187B14D16154FE4A19409090F4714D630">
    <w:name w:val="D187B14D16154FE4A19409090F4714D630"/>
    <w:rsid w:val="00171F22"/>
    <w:pPr>
      <w:widowControl w:val="0"/>
      <w:jc w:val="both"/>
    </w:pPr>
  </w:style>
  <w:style w:type="paragraph" w:customStyle="1" w:styleId="B437574FAB4049B0B6966D289586EFD617">
    <w:name w:val="B437574FAB4049B0B6966D289586EFD617"/>
    <w:rsid w:val="00171F22"/>
    <w:pPr>
      <w:widowControl w:val="0"/>
      <w:jc w:val="both"/>
    </w:pPr>
  </w:style>
  <w:style w:type="paragraph" w:customStyle="1" w:styleId="7B05493412E3416EB6E65567E329CEE917">
    <w:name w:val="7B05493412E3416EB6E65567E329CEE917"/>
    <w:rsid w:val="00171F22"/>
    <w:pPr>
      <w:widowControl w:val="0"/>
      <w:jc w:val="both"/>
    </w:pPr>
  </w:style>
  <w:style w:type="paragraph" w:customStyle="1" w:styleId="AA7FC95F3E094CEBBD5AA3117933EF3717">
    <w:name w:val="AA7FC95F3E094CEBBD5AA3117933EF3717"/>
    <w:rsid w:val="00171F22"/>
    <w:pPr>
      <w:widowControl w:val="0"/>
      <w:jc w:val="both"/>
    </w:pPr>
  </w:style>
  <w:style w:type="paragraph" w:customStyle="1" w:styleId="0B00F292D8B147A8ADF149A865DF50E417">
    <w:name w:val="0B00F292D8B147A8ADF149A865DF50E417"/>
    <w:rsid w:val="00171F22"/>
    <w:pPr>
      <w:widowControl w:val="0"/>
      <w:jc w:val="both"/>
    </w:pPr>
  </w:style>
  <w:style w:type="paragraph" w:customStyle="1" w:styleId="E520C61F1FC64C018E7D75F30E35658617">
    <w:name w:val="E520C61F1FC64C018E7D75F30E35658617"/>
    <w:rsid w:val="00171F22"/>
    <w:pPr>
      <w:widowControl w:val="0"/>
      <w:jc w:val="both"/>
    </w:pPr>
  </w:style>
  <w:style w:type="paragraph" w:customStyle="1" w:styleId="BCAE63500A604AEFAF4E3B9AF76FDA7B17">
    <w:name w:val="BCAE63500A604AEFAF4E3B9AF76FDA7B17"/>
    <w:rsid w:val="00171F22"/>
    <w:pPr>
      <w:widowControl w:val="0"/>
      <w:jc w:val="both"/>
    </w:pPr>
  </w:style>
  <w:style w:type="paragraph" w:customStyle="1" w:styleId="080E43F246E94D65A3F151F8FDDBAA9C">
    <w:name w:val="080E43F246E94D65A3F151F8FDDBAA9C"/>
    <w:rsid w:val="00171F22"/>
    <w:pPr>
      <w:widowControl w:val="0"/>
      <w:jc w:val="both"/>
    </w:pPr>
  </w:style>
  <w:style w:type="paragraph" w:customStyle="1" w:styleId="56D78175603E4288887EE63F25D7F021">
    <w:name w:val="56D78175603E4288887EE63F25D7F021"/>
    <w:rsid w:val="00171F22"/>
    <w:pPr>
      <w:widowControl w:val="0"/>
      <w:jc w:val="both"/>
    </w:pPr>
  </w:style>
  <w:style w:type="paragraph" w:customStyle="1" w:styleId="AEDE5EEAB5184EF187689E65F8414CA1">
    <w:name w:val="AEDE5EEAB5184EF187689E65F8414CA1"/>
    <w:rsid w:val="00171F22"/>
    <w:pPr>
      <w:widowControl w:val="0"/>
      <w:jc w:val="both"/>
    </w:pPr>
  </w:style>
  <w:style w:type="paragraph" w:customStyle="1" w:styleId="637A90BD48CC48BBABEC0EDD3DA921E2">
    <w:name w:val="637A90BD48CC48BBABEC0EDD3DA921E2"/>
    <w:rsid w:val="00171F22"/>
    <w:pPr>
      <w:widowControl w:val="0"/>
      <w:jc w:val="both"/>
    </w:pPr>
  </w:style>
  <w:style w:type="paragraph" w:customStyle="1" w:styleId="59385F5594454F95987174E3E819CD08">
    <w:name w:val="59385F5594454F95987174E3E819CD08"/>
    <w:rsid w:val="00171F22"/>
    <w:pPr>
      <w:widowControl w:val="0"/>
      <w:jc w:val="both"/>
    </w:pPr>
  </w:style>
  <w:style w:type="paragraph" w:customStyle="1" w:styleId="8604E7048D2B43BF840B47F041AC4C7D">
    <w:name w:val="8604E7048D2B43BF840B47F041AC4C7D"/>
    <w:rsid w:val="00171F22"/>
    <w:pPr>
      <w:widowControl w:val="0"/>
      <w:jc w:val="both"/>
    </w:pPr>
  </w:style>
  <w:style w:type="paragraph" w:customStyle="1" w:styleId="6DCEF5F7BB77443FA913458EDEAEA86A">
    <w:name w:val="6DCEF5F7BB77443FA913458EDEAEA86A"/>
    <w:rsid w:val="00171F22"/>
    <w:pPr>
      <w:widowControl w:val="0"/>
      <w:jc w:val="both"/>
    </w:pPr>
  </w:style>
  <w:style w:type="paragraph" w:customStyle="1" w:styleId="CAA71D4565F4485DA2FA159382CA52B2">
    <w:name w:val="CAA71D4565F4485DA2FA159382CA52B2"/>
    <w:rsid w:val="00171F22"/>
    <w:pPr>
      <w:widowControl w:val="0"/>
      <w:jc w:val="both"/>
    </w:pPr>
  </w:style>
  <w:style w:type="paragraph" w:customStyle="1" w:styleId="B81C407797874592ADD383A5BCB5A521">
    <w:name w:val="B81C407797874592ADD383A5BCB5A521"/>
    <w:rsid w:val="00171F22"/>
    <w:pPr>
      <w:widowControl w:val="0"/>
      <w:jc w:val="both"/>
    </w:pPr>
  </w:style>
  <w:style w:type="paragraph" w:customStyle="1" w:styleId="ADFB3C5B385E4746B2083D468CBD77BD">
    <w:name w:val="ADFB3C5B385E4746B2083D468CBD77BD"/>
    <w:rsid w:val="00171F22"/>
    <w:pPr>
      <w:widowControl w:val="0"/>
      <w:jc w:val="both"/>
    </w:pPr>
  </w:style>
  <w:style w:type="paragraph" w:customStyle="1" w:styleId="920B222CC1BE438E84352CDB52E2EF27">
    <w:name w:val="920B222CC1BE438E84352CDB52E2EF27"/>
    <w:rsid w:val="00171F22"/>
    <w:pPr>
      <w:widowControl w:val="0"/>
      <w:jc w:val="both"/>
    </w:pPr>
  </w:style>
  <w:style w:type="paragraph" w:customStyle="1" w:styleId="4F2A8875865D4E4B83796A505507CEB1">
    <w:name w:val="4F2A8875865D4E4B83796A505507CEB1"/>
    <w:rsid w:val="00171F22"/>
    <w:pPr>
      <w:widowControl w:val="0"/>
      <w:jc w:val="both"/>
    </w:pPr>
  </w:style>
  <w:style w:type="paragraph" w:customStyle="1" w:styleId="14581384D1F64263BEE1782F4699D10C">
    <w:name w:val="14581384D1F64263BEE1782F4699D10C"/>
    <w:rsid w:val="00171F22"/>
    <w:pPr>
      <w:widowControl w:val="0"/>
      <w:jc w:val="both"/>
    </w:pPr>
  </w:style>
  <w:style w:type="paragraph" w:customStyle="1" w:styleId="34C4B4E57EC24432B4795732ECE2E6A2">
    <w:name w:val="34C4B4E57EC24432B4795732ECE2E6A2"/>
    <w:rsid w:val="00171F22"/>
    <w:pPr>
      <w:widowControl w:val="0"/>
      <w:jc w:val="both"/>
    </w:pPr>
  </w:style>
  <w:style w:type="paragraph" w:customStyle="1" w:styleId="7829B3265B75402CB6051C163297980E">
    <w:name w:val="7829B3265B75402CB6051C163297980E"/>
    <w:rsid w:val="00171F22"/>
    <w:pPr>
      <w:widowControl w:val="0"/>
      <w:jc w:val="both"/>
    </w:pPr>
  </w:style>
  <w:style w:type="paragraph" w:customStyle="1" w:styleId="19934C1E340D43AAB6DB17290E791B7C">
    <w:name w:val="19934C1E340D43AAB6DB17290E791B7C"/>
    <w:rsid w:val="00171F22"/>
    <w:pPr>
      <w:widowControl w:val="0"/>
      <w:jc w:val="both"/>
    </w:pPr>
  </w:style>
  <w:style w:type="paragraph" w:customStyle="1" w:styleId="763599A056DC460DB0227383AD60A5EF">
    <w:name w:val="763599A056DC460DB0227383AD60A5EF"/>
    <w:rsid w:val="00171F22"/>
    <w:pPr>
      <w:widowControl w:val="0"/>
      <w:jc w:val="both"/>
    </w:pPr>
  </w:style>
  <w:style w:type="paragraph" w:customStyle="1" w:styleId="E3D7442A948D4A75AD44D8B697F37464">
    <w:name w:val="E3D7442A948D4A75AD44D8B697F37464"/>
    <w:rsid w:val="00171F22"/>
    <w:pPr>
      <w:widowControl w:val="0"/>
      <w:jc w:val="both"/>
    </w:pPr>
  </w:style>
  <w:style w:type="paragraph" w:customStyle="1" w:styleId="0DE120CA44A04E898E6DAEE757E3112A">
    <w:name w:val="0DE120CA44A04E898E6DAEE757E3112A"/>
    <w:rsid w:val="00171F22"/>
    <w:pPr>
      <w:widowControl w:val="0"/>
      <w:jc w:val="both"/>
    </w:pPr>
  </w:style>
  <w:style w:type="paragraph" w:customStyle="1" w:styleId="255C39B3BEFF4CF5B141F1AA7A4DAB36">
    <w:name w:val="255C39B3BEFF4CF5B141F1AA7A4DAB36"/>
    <w:rsid w:val="00171F22"/>
    <w:pPr>
      <w:widowControl w:val="0"/>
      <w:jc w:val="both"/>
    </w:pPr>
  </w:style>
  <w:style w:type="paragraph" w:customStyle="1" w:styleId="BF0D758A375E4DBCA69650832FD645D2">
    <w:name w:val="BF0D758A375E4DBCA69650832FD645D2"/>
    <w:rsid w:val="00171F22"/>
    <w:pPr>
      <w:widowControl w:val="0"/>
      <w:jc w:val="both"/>
    </w:pPr>
  </w:style>
  <w:style w:type="paragraph" w:customStyle="1" w:styleId="9A890AC6A4BA4F1B9EAB2D6ACCCA8372">
    <w:name w:val="9A890AC6A4BA4F1B9EAB2D6ACCCA8372"/>
    <w:rsid w:val="00171F22"/>
    <w:pPr>
      <w:widowControl w:val="0"/>
      <w:jc w:val="both"/>
    </w:pPr>
  </w:style>
  <w:style w:type="paragraph" w:customStyle="1" w:styleId="183B04493125477E9E7CA76D0AE8D4B6">
    <w:name w:val="183B04493125477E9E7CA76D0AE8D4B6"/>
    <w:rsid w:val="00171F22"/>
    <w:pPr>
      <w:widowControl w:val="0"/>
      <w:jc w:val="both"/>
    </w:pPr>
  </w:style>
  <w:style w:type="paragraph" w:customStyle="1" w:styleId="F66FD2216DAD47F1ABBED59AEF090563">
    <w:name w:val="F66FD2216DAD47F1ABBED59AEF090563"/>
    <w:rsid w:val="00171F22"/>
    <w:pPr>
      <w:widowControl w:val="0"/>
      <w:jc w:val="both"/>
    </w:pPr>
  </w:style>
  <w:style w:type="paragraph" w:customStyle="1" w:styleId="8CB64075BD7C43FF8DA6E368C43780FB">
    <w:name w:val="8CB64075BD7C43FF8DA6E368C43780FB"/>
    <w:rsid w:val="00171F22"/>
    <w:pPr>
      <w:widowControl w:val="0"/>
      <w:jc w:val="both"/>
    </w:pPr>
  </w:style>
  <w:style w:type="paragraph" w:customStyle="1" w:styleId="EB78DCC7BB8241778FE22F1384CF48BD">
    <w:name w:val="EB78DCC7BB8241778FE22F1384CF48BD"/>
    <w:rsid w:val="00171F22"/>
    <w:pPr>
      <w:widowControl w:val="0"/>
      <w:jc w:val="both"/>
    </w:pPr>
  </w:style>
  <w:style w:type="paragraph" w:customStyle="1" w:styleId="191DCBA50C1C428290A9DBA997C55D37">
    <w:name w:val="191DCBA50C1C428290A9DBA997C55D37"/>
    <w:rsid w:val="00171F22"/>
    <w:pPr>
      <w:widowControl w:val="0"/>
      <w:jc w:val="both"/>
    </w:pPr>
  </w:style>
  <w:style w:type="paragraph" w:customStyle="1" w:styleId="5BEE5E4E52EE4CD9B13275C9C4BCE9E0">
    <w:name w:val="5BEE5E4E52EE4CD9B13275C9C4BCE9E0"/>
    <w:rsid w:val="00171F22"/>
    <w:pPr>
      <w:widowControl w:val="0"/>
      <w:jc w:val="both"/>
    </w:pPr>
  </w:style>
  <w:style w:type="paragraph" w:customStyle="1" w:styleId="F80B20718BEB430BBDE3F77FF1852704">
    <w:name w:val="F80B20718BEB430BBDE3F77FF1852704"/>
    <w:rsid w:val="00171F22"/>
    <w:pPr>
      <w:widowControl w:val="0"/>
      <w:jc w:val="both"/>
    </w:pPr>
  </w:style>
  <w:style w:type="paragraph" w:customStyle="1" w:styleId="E7785D8613694227A3208EF5F4CB96A3">
    <w:name w:val="E7785D8613694227A3208EF5F4CB96A3"/>
    <w:rsid w:val="00171F22"/>
    <w:pPr>
      <w:widowControl w:val="0"/>
      <w:jc w:val="both"/>
    </w:pPr>
  </w:style>
  <w:style w:type="paragraph" w:customStyle="1" w:styleId="9E09A697902D4E8298FB60587FDB03D7">
    <w:name w:val="9E09A697902D4E8298FB60587FDB03D7"/>
    <w:rsid w:val="00171F22"/>
    <w:pPr>
      <w:widowControl w:val="0"/>
      <w:jc w:val="both"/>
    </w:pPr>
  </w:style>
  <w:style w:type="paragraph" w:customStyle="1" w:styleId="040CBE1FE00D4D33BF8F95E3365AEB37">
    <w:name w:val="040CBE1FE00D4D33BF8F95E3365AEB37"/>
    <w:rsid w:val="00171F22"/>
    <w:pPr>
      <w:widowControl w:val="0"/>
      <w:jc w:val="both"/>
    </w:pPr>
  </w:style>
  <w:style w:type="paragraph" w:customStyle="1" w:styleId="385B0363C05B443DB09A774D1B9CE3BD">
    <w:name w:val="385B0363C05B443DB09A774D1B9CE3BD"/>
    <w:rsid w:val="00171F22"/>
    <w:pPr>
      <w:widowControl w:val="0"/>
      <w:jc w:val="both"/>
    </w:pPr>
  </w:style>
  <w:style w:type="paragraph" w:customStyle="1" w:styleId="AEB82F36D1C5405CA8688287D5AD21F8">
    <w:name w:val="AEB82F36D1C5405CA8688287D5AD21F8"/>
    <w:rsid w:val="00171F22"/>
    <w:pPr>
      <w:widowControl w:val="0"/>
      <w:jc w:val="both"/>
    </w:pPr>
  </w:style>
  <w:style w:type="paragraph" w:customStyle="1" w:styleId="CAF3F740275149B89B495EEC486FC4A4">
    <w:name w:val="CAF3F740275149B89B495EEC486FC4A4"/>
    <w:rsid w:val="00171F22"/>
    <w:pPr>
      <w:widowControl w:val="0"/>
      <w:jc w:val="both"/>
    </w:pPr>
  </w:style>
  <w:style w:type="paragraph" w:customStyle="1" w:styleId="E8F21BBA03444B3DAEF1BC760AECCB15">
    <w:name w:val="E8F21BBA03444B3DAEF1BC760AECCB15"/>
    <w:rsid w:val="00171F22"/>
    <w:pPr>
      <w:widowControl w:val="0"/>
      <w:jc w:val="both"/>
    </w:pPr>
  </w:style>
  <w:style w:type="paragraph" w:customStyle="1" w:styleId="1F3876A5B4C8487295C5A3F380B09FF2">
    <w:name w:val="1F3876A5B4C8487295C5A3F380B09FF2"/>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
    <w:name w:val="1723106A57334DA5914B0E744DAA894A"/>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
    <w:name w:val="2CC4CEB237F54C79A6C6CE7847CC813B"/>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
    <w:name w:val="AD06C07725A146D3A86B1C18B60F5CBD"/>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
    <w:name w:val="F3E9AA0C344749C7BE5CB0AD6FC098D1"/>
    <w:rsid w:val="00171F22"/>
    <w:pPr>
      <w:widowControl w:val="0"/>
      <w:jc w:val="both"/>
    </w:pPr>
  </w:style>
  <w:style w:type="paragraph" w:customStyle="1" w:styleId="945572228250486CB78231F21E2BA413">
    <w:name w:val="945572228250486CB78231F21E2BA413"/>
    <w:rsid w:val="00171F22"/>
    <w:pPr>
      <w:widowControl w:val="0"/>
      <w:jc w:val="both"/>
    </w:pPr>
  </w:style>
  <w:style w:type="paragraph" w:customStyle="1" w:styleId="BF8FB6B5561D415AAE06EF10274FD942">
    <w:name w:val="BF8FB6B5561D415AAE06EF10274FD942"/>
    <w:rsid w:val="00171F22"/>
    <w:pPr>
      <w:widowControl w:val="0"/>
      <w:jc w:val="both"/>
    </w:pPr>
  </w:style>
  <w:style w:type="paragraph" w:customStyle="1" w:styleId="6DFD1F6B1B084E089C4D9032D2982452">
    <w:name w:val="6DFD1F6B1B084E089C4D9032D2982452"/>
    <w:rsid w:val="00171F22"/>
    <w:pPr>
      <w:widowControl w:val="0"/>
      <w:jc w:val="both"/>
    </w:pPr>
  </w:style>
  <w:style w:type="paragraph" w:customStyle="1" w:styleId="D345D109D4F6472A870ADF54A7DBC686">
    <w:name w:val="D345D109D4F6472A870ADF54A7DBC686"/>
    <w:rsid w:val="00171F22"/>
    <w:pPr>
      <w:widowControl w:val="0"/>
      <w:jc w:val="both"/>
    </w:pPr>
  </w:style>
  <w:style w:type="paragraph" w:customStyle="1" w:styleId="CD1A2C2FFEC04A1E80284A206FE1D074">
    <w:name w:val="CD1A2C2FFEC04A1E80284A206FE1D074"/>
    <w:rsid w:val="00171F22"/>
    <w:pPr>
      <w:widowControl w:val="0"/>
      <w:jc w:val="both"/>
    </w:pPr>
  </w:style>
  <w:style w:type="paragraph" w:customStyle="1" w:styleId="6105B3D92F4E4CC69CCB0BA9A565F357">
    <w:name w:val="6105B3D92F4E4CC69CCB0BA9A565F357"/>
    <w:rsid w:val="00171F22"/>
    <w:pPr>
      <w:widowControl w:val="0"/>
      <w:jc w:val="both"/>
    </w:pPr>
  </w:style>
  <w:style w:type="paragraph" w:customStyle="1" w:styleId="1487BB0E98314670B87519B816857080">
    <w:name w:val="1487BB0E98314670B87519B816857080"/>
    <w:rsid w:val="00171F22"/>
    <w:pPr>
      <w:widowControl w:val="0"/>
      <w:jc w:val="both"/>
    </w:pPr>
  </w:style>
  <w:style w:type="paragraph" w:customStyle="1" w:styleId="605EAE2A19ED49F28E8CD20ECA1F746B">
    <w:name w:val="605EAE2A19ED49F28E8CD20ECA1F746B"/>
    <w:rsid w:val="00171F22"/>
    <w:pPr>
      <w:widowControl w:val="0"/>
      <w:jc w:val="both"/>
    </w:pPr>
  </w:style>
  <w:style w:type="paragraph" w:customStyle="1" w:styleId="1653A208AE5D416B8DB51BE0FDF043E7">
    <w:name w:val="1653A208AE5D416B8DB51BE0FDF043E7"/>
    <w:rsid w:val="00171F22"/>
    <w:pPr>
      <w:widowControl w:val="0"/>
      <w:jc w:val="both"/>
    </w:pPr>
  </w:style>
  <w:style w:type="paragraph" w:customStyle="1" w:styleId="7EB0276B30674B93ACF3B9D9CD55BA4E">
    <w:name w:val="7EB0276B30674B93ACF3B9D9CD55BA4E"/>
    <w:rsid w:val="00171F22"/>
    <w:pPr>
      <w:widowControl w:val="0"/>
      <w:jc w:val="both"/>
    </w:pPr>
  </w:style>
  <w:style w:type="paragraph" w:customStyle="1" w:styleId="E90C4AA36D074B7AAF80DA64EB8B7C2A">
    <w:name w:val="E90C4AA36D074B7AAF80DA64EB8B7C2A"/>
    <w:rsid w:val="00171F22"/>
    <w:pPr>
      <w:widowControl w:val="0"/>
      <w:jc w:val="both"/>
    </w:pPr>
  </w:style>
  <w:style w:type="paragraph" w:customStyle="1" w:styleId="F95533B7CB3045B3BFF27EBA995208BA">
    <w:name w:val="F95533B7CB3045B3BFF27EBA995208BA"/>
    <w:rsid w:val="00171F22"/>
    <w:pPr>
      <w:widowControl w:val="0"/>
      <w:jc w:val="both"/>
    </w:pPr>
  </w:style>
  <w:style w:type="paragraph" w:customStyle="1" w:styleId="7A7CD1FCDAEC4128BD7FD79166B0DD3C">
    <w:name w:val="7A7CD1FCDAEC4128BD7FD79166B0DD3C"/>
    <w:rsid w:val="00171F22"/>
    <w:pPr>
      <w:widowControl w:val="0"/>
      <w:jc w:val="both"/>
    </w:pPr>
  </w:style>
  <w:style w:type="paragraph" w:customStyle="1" w:styleId="28D3774761D747879713028828F50010">
    <w:name w:val="28D3774761D747879713028828F50010"/>
    <w:rsid w:val="00171F22"/>
    <w:pPr>
      <w:widowControl w:val="0"/>
      <w:jc w:val="both"/>
    </w:pPr>
  </w:style>
  <w:style w:type="paragraph" w:customStyle="1" w:styleId="B03E83A04FB14FF99B8A56CA68BBD983">
    <w:name w:val="B03E83A04FB14FF99B8A56CA68BBD983"/>
    <w:rsid w:val="00171F22"/>
    <w:pPr>
      <w:widowControl w:val="0"/>
      <w:jc w:val="both"/>
    </w:pPr>
  </w:style>
  <w:style w:type="paragraph" w:customStyle="1" w:styleId="6E81164784764925A1EC3FCB06377986">
    <w:name w:val="6E81164784764925A1EC3FCB06377986"/>
    <w:rsid w:val="00171F22"/>
    <w:pPr>
      <w:widowControl w:val="0"/>
      <w:jc w:val="both"/>
    </w:pPr>
  </w:style>
  <w:style w:type="paragraph" w:customStyle="1" w:styleId="C9AE7A5E17504F49BF05D940B0956784">
    <w:name w:val="C9AE7A5E17504F49BF05D940B0956784"/>
    <w:rsid w:val="00171F22"/>
    <w:pPr>
      <w:widowControl w:val="0"/>
      <w:jc w:val="both"/>
    </w:pPr>
  </w:style>
  <w:style w:type="paragraph" w:customStyle="1" w:styleId="AC71B15B19D148DDBE5A6BBE96766809">
    <w:name w:val="AC71B15B19D148DDBE5A6BBE96766809"/>
    <w:rsid w:val="00171F22"/>
    <w:pPr>
      <w:widowControl w:val="0"/>
      <w:jc w:val="both"/>
    </w:pPr>
  </w:style>
  <w:style w:type="paragraph" w:customStyle="1" w:styleId="92D5B98EAC95473B8F78ABF0591A3696">
    <w:name w:val="92D5B98EAC95473B8F78ABF0591A3696"/>
    <w:rsid w:val="00171F22"/>
    <w:pPr>
      <w:widowControl w:val="0"/>
      <w:jc w:val="both"/>
    </w:pPr>
  </w:style>
  <w:style w:type="paragraph" w:customStyle="1" w:styleId="144545A9D45F4A6FBB51D84C98A604C4">
    <w:name w:val="144545A9D45F4A6FBB51D84C98A604C4"/>
    <w:rsid w:val="00171F22"/>
    <w:pPr>
      <w:widowControl w:val="0"/>
      <w:jc w:val="both"/>
    </w:pPr>
  </w:style>
  <w:style w:type="paragraph" w:customStyle="1" w:styleId="B05115AB998240759F1A4A8CFBF4AD88">
    <w:name w:val="B05115AB998240759F1A4A8CFBF4AD88"/>
    <w:rsid w:val="00171F22"/>
    <w:pPr>
      <w:widowControl w:val="0"/>
      <w:jc w:val="both"/>
    </w:pPr>
  </w:style>
  <w:style w:type="paragraph" w:customStyle="1" w:styleId="87630C21426E473A836103220FB38440">
    <w:name w:val="87630C21426E473A836103220FB38440"/>
    <w:rsid w:val="00171F22"/>
    <w:pPr>
      <w:widowControl w:val="0"/>
      <w:jc w:val="both"/>
    </w:pPr>
  </w:style>
  <w:style w:type="paragraph" w:customStyle="1" w:styleId="943E24C50BC142ED8139EFF1932E988D">
    <w:name w:val="943E24C50BC142ED8139EFF1932E988D"/>
    <w:rsid w:val="00171F22"/>
    <w:pPr>
      <w:widowControl w:val="0"/>
      <w:jc w:val="both"/>
    </w:pPr>
  </w:style>
  <w:style w:type="paragraph" w:customStyle="1" w:styleId="DC7046A644604D6FB4D1C85AEEEDBD0C">
    <w:name w:val="DC7046A644604D6FB4D1C85AEEEDBD0C"/>
    <w:rsid w:val="00171F22"/>
    <w:pPr>
      <w:widowControl w:val="0"/>
      <w:jc w:val="both"/>
    </w:pPr>
  </w:style>
  <w:style w:type="paragraph" w:customStyle="1" w:styleId="6AD99D76BF704B29A3679383AEB0B4C8">
    <w:name w:val="6AD99D76BF704B29A3679383AEB0B4C8"/>
    <w:rsid w:val="00171F22"/>
    <w:pPr>
      <w:widowControl w:val="0"/>
      <w:jc w:val="both"/>
    </w:pPr>
  </w:style>
  <w:style w:type="paragraph" w:customStyle="1" w:styleId="CC877F40C4DB4EAD812F923EB5ED1D83">
    <w:name w:val="CC877F40C4DB4EAD812F923EB5ED1D83"/>
    <w:rsid w:val="00171F22"/>
    <w:pPr>
      <w:widowControl w:val="0"/>
      <w:jc w:val="both"/>
    </w:pPr>
  </w:style>
  <w:style w:type="paragraph" w:customStyle="1" w:styleId="01B21B2F47AD46148CA573B337C6220B">
    <w:name w:val="01B21B2F47AD46148CA573B337C6220B"/>
    <w:rsid w:val="00171F22"/>
    <w:pPr>
      <w:widowControl w:val="0"/>
      <w:jc w:val="both"/>
    </w:pPr>
  </w:style>
  <w:style w:type="paragraph" w:customStyle="1" w:styleId="A280F3A256254859AF840E133ABE385A">
    <w:name w:val="A280F3A256254859AF840E133ABE385A"/>
    <w:rsid w:val="00171F22"/>
    <w:pPr>
      <w:widowControl w:val="0"/>
      <w:jc w:val="both"/>
    </w:pPr>
  </w:style>
  <w:style w:type="paragraph" w:customStyle="1" w:styleId="3AB19E18AC4B4229A1F33664EAD7C52A">
    <w:name w:val="3AB19E18AC4B4229A1F33664EAD7C52A"/>
    <w:rsid w:val="00171F22"/>
    <w:pPr>
      <w:widowControl w:val="0"/>
      <w:jc w:val="both"/>
    </w:pPr>
  </w:style>
  <w:style w:type="paragraph" w:customStyle="1" w:styleId="98BFF51FE01149C7B3387CC6F6E33CB0">
    <w:name w:val="98BFF51FE01149C7B3387CC6F6E33CB0"/>
    <w:rsid w:val="00171F22"/>
    <w:pPr>
      <w:widowControl w:val="0"/>
      <w:jc w:val="both"/>
    </w:pPr>
  </w:style>
  <w:style w:type="paragraph" w:customStyle="1" w:styleId="364F274DF9294E5C9D03B168A6E8D551">
    <w:name w:val="364F274DF9294E5C9D03B168A6E8D551"/>
    <w:rsid w:val="00171F22"/>
    <w:pPr>
      <w:widowControl w:val="0"/>
      <w:jc w:val="both"/>
    </w:pPr>
  </w:style>
  <w:style w:type="paragraph" w:customStyle="1" w:styleId="7DC670DB472048618E452E8A293FFDC8">
    <w:name w:val="7DC670DB472048618E452E8A293FFDC8"/>
    <w:rsid w:val="00171F22"/>
    <w:pPr>
      <w:widowControl w:val="0"/>
      <w:jc w:val="both"/>
    </w:pPr>
  </w:style>
  <w:style w:type="paragraph" w:customStyle="1" w:styleId="228766A2A7584FE6B9F16CA9064EF4D4">
    <w:name w:val="228766A2A7584FE6B9F16CA9064EF4D4"/>
    <w:rsid w:val="00171F22"/>
    <w:pPr>
      <w:widowControl w:val="0"/>
      <w:jc w:val="both"/>
    </w:pPr>
  </w:style>
  <w:style w:type="paragraph" w:customStyle="1" w:styleId="1EF7CA9D7109407183376E4DC36B34DF">
    <w:name w:val="1EF7CA9D7109407183376E4DC36B34DF"/>
    <w:rsid w:val="00171F22"/>
    <w:pPr>
      <w:widowControl w:val="0"/>
      <w:jc w:val="both"/>
    </w:pPr>
  </w:style>
  <w:style w:type="paragraph" w:customStyle="1" w:styleId="2FD675D4D16146CB8736F6511E9163AA">
    <w:name w:val="2FD675D4D16146CB8736F6511E9163AA"/>
    <w:rsid w:val="00171F22"/>
    <w:pPr>
      <w:widowControl w:val="0"/>
      <w:jc w:val="both"/>
    </w:pPr>
  </w:style>
  <w:style w:type="paragraph" w:customStyle="1" w:styleId="2D9AB222A5AD41EBA636923F9E7F5DB2">
    <w:name w:val="2D9AB222A5AD41EBA636923F9E7F5DB2"/>
    <w:rsid w:val="00171F22"/>
    <w:pPr>
      <w:widowControl w:val="0"/>
      <w:jc w:val="both"/>
    </w:pPr>
  </w:style>
  <w:style w:type="paragraph" w:customStyle="1" w:styleId="7E74639A3A08499DAF05FD9B175388C6">
    <w:name w:val="7E74639A3A08499DAF05FD9B175388C6"/>
    <w:rsid w:val="00171F22"/>
    <w:pPr>
      <w:widowControl w:val="0"/>
      <w:jc w:val="both"/>
    </w:pPr>
  </w:style>
  <w:style w:type="paragraph" w:customStyle="1" w:styleId="7B06D624D13240E787CB5A9A73EB9684">
    <w:name w:val="7B06D624D13240E787CB5A9A73EB9684"/>
    <w:rsid w:val="00171F22"/>
    <w:pPr>
      <w:widowControl w:val="0"/>
      <w:jc w:val="both"/>
    </w:pPr>
  </w:style>
  <w:style w:type="paragraph" w:customStyle="1" w:styleId="ED3C5C7F361A4DCFAE299574C9CD874D">
    <w:name w:val="ED3C5C7F361A4DCFAE299574C9CD874D"/>
    <w:rsid w:val="00171F22"/>
    <w:pPr>
      <w:widowControl w:val="0"/>
      <w:jc w:val="both"/>
    </w:pPr>
  </w:style>
  <w:style w:type="paragraph" w:customStyle="1" w:styleId="52B59787D6E741B8AE6F7E46EC406796">
    <w:name w:val="52B59787D6E741B8AE6F7E46EC406796"/>
    <w:rsid w:val="00171F22"/>
    <w:pPr>
      <w:widowControl w:val="0"/>
      <w:jc w:val="both"/>
    </w:pPr>
  </w:style>
  <w:style w:type="paragraph" w:customStyle="1" w:styleId="C48DC9AB94FA406E909636F69EA677E2">
    <w:name w:val="C48DC9AB94FA406E909636F69EA677E2"/>
    <w:rsid w:val="00171F22"/>
    <w:pPr>
      <w:widowControl w:val="0"/>
      <w:jc w:val="both"/>
    </w:pPr>
  </w:style>
  <w:style w:type="paragraph" w:customStyle="1" w:styleId="227DF4DF8DB044F0952FE37B027B2478">
    <w:name w:val="227DF4DF8DB044F0952FE37B027B2478"/>
    <w:rsid w:val="00171F22"/>
    <w:pPr>
      <w:widowControl w:val="0"/>
      <w:jc w:val="both"/>
    </w:pPr>
  </w:style>
  <w:style w:type="paragraph" w:customStyle="1" w:styleId="7FA713A247434B899E6CBBB950F55CC9">
    <w:name w:val="7FA713A247434B899E6CBBB950F55CC9"/>
    <w:rsid w:val="00171F22"/>
    <w:pPr>
      <w:widowControl w:val="0"/>
      <w:jc w:val="both"/>
    </w:pPr>
  </w:style>
  <w:style w:type="paragraph" w:customStyle="1" w:styleId="B5F30182B96646E39801C1BFF143FD0713">
    <w:name w:val="B5F30182B96646E39801C1BFF143FD0713"/>
    <w:rsid w:val="00171F22"/>
    <w:pPr>
      <w:widowControl w:val="0"/>
      <w:jc w:val="both"/>
    </w:pPr>
  </w:style>
  <w:style w:type="paragraph" w:customStyle="1" w:styleId="E2085A1479B04135B65B56FA997B2DFA32">
    <w:name w:val="E2085A1479B04135B65B56FA997B2DFA32"/>
    <w:rsid w:val="00171F22"/>
    <w:pPr>
      <w:widowControl w:val="0"/>
      <w:jc w:val="both"/>
    </w:pPr>
  </w:style>
  <w:style w:type="paragraph" w:customStyle="1" w:styleId="D187B14D16154FE4A19409090F4714D631">
    <w:name w:val="D187B14D16154FE4A19409090F4714D631"/>
    <w:rsid w:val="00171F22"/>
    <w:pPr>
      <w:widowControl w:val="0"/>
      <w:jc w:val="both"/>
    </w:pPr>
  </w:style>
  <w:style w:type="paragraph" w:customStyle="1" w:styleId="B437574FAB4049B0B6966D289586EFD618">
    <w:name w:val="B437574FAB4049B0B6966D289586EFD618"/>
    <w:rsid w:val="00171F22"/>
    <w:pPr>
      <w:widowControl w:val="0"/>
      <w:jc w:val="both"/>
    </w:pPr>
  </w:style>
  <w:style w:type="paragraph" w:customStyle="1" w:styleId="7B05493412E3416EB6E65567E329CEE918">
    <w:name w:val="7B05493412E3416EB6E65567E329CEE918"/>
    <w:rsid w:val="00171F22"/>
    <w:pPr>
      <w:widowControl w:val="0"/>
      <w:jc w:val="both"/>
    </w:pPr>
  </w:style>
  <w:style w:type="paragraph" w:customStyle="1" w:styleId="AA7FC95F3E094CEBBD5AA3117933EF3718">
    <w:name w:val="AA7FC95F3E094CEBBD5AA3117933EF3718"/>
    <w:rsid w:val="00171F22"/>
    <w:pPr>
      <w:widowControl w:val="0"/>
      <w:jc w:val="both"/>
    </w:pPr>
  </w:style>
  <w:style w:type="paragraph" w:customStyle="1" w:styleId="0B00F292D8B147A8ADF149A865DF50E418">
    <w:name w:val="0B00F292D8B147A8ADF149A865DF50E418"/>
    <w:rsid w:val="00171F22"/>
    <w:pPr>
      <w:widowControl w:val="0"/>
      <w:jc w:val="both"/>
    </w:pPr>
  </w:style>
  <w:style w:type="paragraph" w:customStyle="1" w:styleId="E520C61F1FC64C018E7D75F30E35658618">
    <w:name w:val="E520C61F1FC64C018E7D75F30E35658618"/>
    <w:rsid w:val="00171F22"/>
    <w:pPr>
      <w:widowControl w:val="0"/>
      <w:jc w:val="both"/>
    </w:pPr>
  </w:style>
  <w:style w:type="paragraph" w:customStyle="1" w:styleId="BCAE63500A604AEFAF4E3B9AF76FDA7B18">
    <w:name w:val="BCAE63500A604AEFAF4E3B9AF76FDA7B18"/>
    <w:rsid w:val="00171F22"/>
    <w:pPr>
      <w:widowControl w:val="0"/>
      <w:jc w:val="both"/>
    </w:pPr>
  </w:style>
  <w:style w:type="paragraph" w:customStyle="1" w:styleId="080E43F246E94D65A3F151F8FDDBAA9C1">
    <w:name w:val="080E43F246E94D65A3F151F8FDDBAA9C1"/>
    <w:rsid w:val="00171F22"/>
    <w:pPr>
      <w:widowControl w:val="0"/>
      <w:jc w:val="both"/>
    </w:pPr>
  </w:style>
  <w:style w:type="paragraph" w:customStyle="1" w:styleId="56D78175603E4288887EE63F25D7F0211">
    <w:name w:val="56D78175603E4288887EE63F25D7F0211"/>
    <w:rsid w:val="00171F22"/>
    <w:pPr>
      <w:widowControl w:val="0"/>
      <w:jc w:val="both"/>
    </w:pPr>
  </w:style>
  <w:style w:type="paragraph" w:customStyle="1" w:styleId="AEDE5EEAB5184EF187689E65F8414CA11">
    <w:name w:val="AEDE5EEAB5184EF187689E65F8414CA11"/>
    <w:rsid w:val="00171F22"/>
    <w:pPr>
      <w:widowControl w:val="0"/>
      <w:jc w:val="both"/>
    </w:pPr>
  </w:style>
  <w:style w:type="paragraph" w:customStyle="1" w:styleId="637A90BD48CC48BBABEC0EDD3DA921E21">
    <w:name w:val="637A90BD48CC48BBABEC0EDD3DA921E21"/>
    <w:rsid w:val="00171F22"/>
    <w:pPr>
      <w:widowControl w:val="0"/>
      <w:jc w:val="both"/>
    </w:pPr>
  </w:style>
  <w:style w:type="paragraph" w:customStyle="1" w:styleId="59385F5594454F95987174E3E819CD081">
    <w:name w:val="59385F5594454F95987174E3E819CD081"/>
    <w:rsid w:val="00171F22"/>
    <w:pPr>
      <w:widowControl w:val="0"/>
      <w:jc w:val="both"/>
    </w:pPr>
  </w:style>
  <w:style w:type="paragraph" w:customStyle="1" w:styleId="8604E7048D2B43BF840B47F041AC4C7D1">
    <w:name w:val="8604E7048D2B43BF840B47F041AC4C7D1"/>
    <w:rsid w:val="00171F22"/>
    <w:pPr>
      <w:widowControl w:val="0"/>
      <w:jc w:val="both"/>
    </w:pPr>
  </w:style>
  <w:style w:type="paragraph" w:customStyle="1" w:styleId="6DCEF5F7BB77443FA913458EDEAEA86A1">
    <w:name w:val="6DCEF5F7BB77443FA913458EDEAEA86A1"/>
    <w:rsid w:val="00171F22"/>
    <w:pPr>
      <w:widowControl w:val="0"/>
      <w:jc w:val="both"/>
    </w:pPr>
  </w:style>
  <w:style w:type="paragraph" w:customStyle="1" w:styleId="CAA71D4565F4485DA2FA159382CA52B21">
    <w:name w:val="CAA71D4565F4485DA2FA159382CA52B21"/>
    <w:rsid w:val="00171F22"/>
    <w:pPr>
      <w:widowControl w:val="0"/>
      <w:jc w:val="both"/>
    </w:pPr>
  </w:style>
  <w:style w:type="paragraph" w:customStyle="1" w:styleId="B81C407797874592ADD383A5BCB5A5211">
    <w:name w:val="B81C407797874592ADD383A5BCB5A5211"/>
    <w:rsid w:val="00171F22"/>
    <w:pPr>
      <w:widowControl w:val="0"/>
      <w:jc w:val="both"/>
    </w:pPr>
  </w:style>
  <w:style w:type="paragraph" w:customStyle="1" w:styleId="ADFB3C5B385E4746B2083D468CBD77BD1">
    <w:name w:val="ADFB3C5B385E4746B2083D468CBD77BD1"/>
    <w:rsid w:val="00171F22"/>
    <w:pPr>
      <w:widowControl w:val="0"/>
      <w:jc w:val="both"/>
    </w:pPr>
  </w:style>
  <w:style w:type="paragraph" w:customStyle="1" w:styleId="920B222CC1BE438E84352CDB52E2EF271">
    <w:name w:val="920B222CC1BE438E84352CDB52E2EF271"/>
    <w:rsid w:val="00171F22"/>
    <w:pPr>
      <w:widowControl w:val="0"/>
      <w:jc w:val="both"/>
    </w:pPr>
  </w:style>
  <w:style w:type="paragraph" w:customStyle="1" w:styleId="4F2A8875865D4E4B83796A505507CEB11">
    <w:name w:val="4F2A8875865D4E4B83796A505507CEB11"/>
    <w:rsid w:val="00171F22"/>
    <w:pPr>
      <w:widowControl w:val="0"/>
      <w:jc w:val="both"/>
    </w:pPr>
  </w:style>
  <w:style w:type="paragraph" w:customStyle="1" w:styleId="14581384D1F64263BEE1782F4699D10C1">
    <w:name w:val="14581384D1F64263BEE1782F4699D10C1"/>
    <w:rsid w:val="00171F22"/>
    <w:pPr>
      <w:widowControl w:val="0"/>
      <w:jc w:val="both"/>
    </w:pPr>
  </w:style>
  <w:style w:type="paragraph" w:customStyle="1" w:styleId="34C4B4E57EC24432B4795732ECE2E6A21">
    <w:name w:val="34C4B4E57EC24432B4795732ECE2E6A21"/>
    <w:rsid w:val="00171F22"/>
    <w:pPr>
      <w:widowControl w:val="0"/>
      <w:jc w:val="both"/>
    </w:pPr>
  </w:style>
  <w:style w:type="paragraph" w:customStyle="1" w:styleId="7829B3265B75402CB6051C163297980E1">
    <w:name w:val="7829B3265B75402CB6051C163297980E1"/>
    <w:rsid w:val="00171F22"/>
    <w:pPr>
      <w:widowControl w:val="0"/>
      <w:jc w:val="both"/>
    </w:pPr>
  </w:style>
  <w:style w:type="paragraph" w:customStyle="1" w:styleId="19934C1E340D43AAB6DB17290E791B7C1">
    <w:name w:val="19934C1E340D43AAB6DB17290E791B7C1"/>
    <w:rsid w:val="00171F22"/>
    <w:pPr>
      <w:widowControl w:val="0"/>
      <w:jc w:val="both"/>
    </w:pPr>
  </w:style>
  <w:style w:type="paragraph" w:customStyle="1" w:styleId="763599A056DC460DB0227383AD60A5EF1">
    <w:name w:val="763599A056DC460DB0227383AD60A5EF1"/>
    <w:rsid w:val="00171F22"/>
    <w:pPr>
      <w:widowControl w:val="0"/>
      <w:jc w:val="both"/>
    </w:pPr>
  </w:style>
  <w:style w:type="paragraph" w:customStyle="1" w:styleId="E3D7442A948D4A75AD44D8B697F374641">
    <w:name w:val="E3D7442A948D4A75AD44D8B697F374641"/>
    <w:rsid w:val="00171F22"/>
    <w:pPr>
      <w:widowControl w:val="0"/>
      <w:jc w:val="both"/>
    </w:pPr>
  </w:style>
  <w:style w:type="paragraph" w:customStyle="1" w:styleId="0DE120CA44A04E898E6DAEE757E3112A1">
    <w:name w:val="0DE120CA44A04E898E6DAEE757E3112A1"/>
    <w:rsid w:val="00171F22"/>
    <w:pPr>
      <w:widowControl w:val="0"/>
      <w:jc w:val="both"/>
    </w:pPr>
  </w:style>
  <w:style w:type="paragraph" w:customStyle="1" w:styleId="255C39B3BEFF4CF5B141F1AA7A4DAB361">
    <w:name w:val="255C39B3BEFF4CF5B141F1AA7A4DAB361"/>
    <w:rsid w:val="00171F22"/>
    <w:pPr>
      <w:widowControl w:val="0"/>
      <w:jc w:val="both"/>
    </w:pPr>
  </w:style>
  <w:style w:type="paragraph" w:customStyle="1" w:styleId="BF0D758A375E4DBCA69650832FD645D21">
    <w:name w:val="BF0D758A375E4DBCA69650832FD645D21"/>
    <w:rsid w:val="00171F22"/>
    <w:pPr>
      <w:widowControl w:val="0"/>
      <w:jc w:val="both"/>
    </w:pPr>
  </w:style>
  <w:style w:type="paragraph" w:customStyle="1" w:styleId="9A890AC6A4BA4F1B9EAB2D6ACCCA83721">
    <w:name w:val="9A890AC6A4BA4F1B9EAB2D6ACCCA83721"/>
    <w:rsid w:val="00171F22"/>
    <w:pPr>
      <w:widowControl w:val="0"/>
      <w:jc w:val="both"/>
    </w:pPr>
  </w:style>
  <w:style w:type="paragraph" w:customStyle="1" w:styleId="183B04493125477E9E7CA76D0AE8D4B61">
    <w:name w:val="183B04493125477E9E7CA76D0AE8D4B61"/>
    <w:rsid w:val="00171F22"/>
    <w:pPr>
      <w:widowControl w:val="0"/>
      <w:jc w:val="both"/>
    </w:pPr>
  </w:style>
  <w:style w:type="paragraph" w:customStyle="1" w:styleId="F66FD2216DAD47F1ABBED59AEF0905631">
    <w:name w:val="F66FD2216DAD47F1ABBED59AEF0905631"/>
    <w:rsid w:val="00171F22"/>
    <w:pPr>
      <w:widowControl w:val="0"/>
      <w:jc w:val="both"/>
    </w:pPr>
  </w:style>
  <w:style w:type="paragraph" w:customStyle="1" w:styleId="8CB64075BD7C43FF8DA6E368C43780FB1">
    <w:name w:val="8CB64075BD7C43FF8DA6E368C43780FB1"/>
    <w:rsid w:val="00171F22"/>
    <w:pPr>
      <w:widowControl w:val="0"/>
      <w:jc w:val="both"/>
    </w:pPr>
  </w:style>
  <w:style w:type="paragraph" w:customStyle="1" w:styleId="EB78DCC7BB8241778FE22F1384CF48BD1">
    <w:name w:val="EB78DCC7BB8241778FE22F1384CF48BD1"/>
    <w:rsid w:val="00171F22"/>
    <w:pPr>
      <w:widowControl w:val="0"/>
      <w:jc w:val="both"/>
    </w:pPr>
  </w:style>
  <w:style w:type="paragraph" w:customStyle="1" w:styleId="191DCBA50C1C428290A9DBA997C55D371">
    <w:name w:val="191DCBA50C1C428290A9DBA997C55D371"/>
    <w:rsid w:val="00171F22"/>
    <w:pPr>
      <w:widowControl w:val="0"/>
      <w:jc w:val="both"/>
    </w:pPr>
  </w:style>
  <w:style w:type="paragraph" w:customStyle="1" w:styleId="5BEE5E4E52EE4CD9B13275C9C4BCE9E01">
    <w:name w:val="5BEE5E4E52EE4CD9B13275C9C4BCE9E01"/>
    <w:rsid w:val="00171F22"/>
    <w:pPr>
      <w:widowControl w:val="0"/>
      <w:jc w:val="both"/>
    </w:pPr>
  </w:style>
  <w:style w:type="paragraph" w:customStyle="1" w:styleId="F80B20718BEB430BBDE3F77FF18527041">
    <w:name w:val="F80B20718BEB430BBDE3F77FF18527041"/>
    <w:rsid w:val="00171F22"/>
    <w:pPr>
      <w:widowControl w:val="0"/>
      <w:jc w:val="both"/>
    </w:pPr>
  </w:style>
  <w:style w:type="paragraph" w:customStyle="1" w:styleId="E7785D8613694227A3208EF5F4CB96A31">
    <w:name w:val="E7785D8613694227A3208EF5F4CB96A31"/>
    <w:rsid w:val="00171F22"/>
    <w:pPr>
      <w:widowControl w:val="0"/>
      <w:jc w:val="both"/>
    </w:pPr>
  </w:style>
  <w:style w:type="paragraph" w:customStyle="1" w:styleId="9E09A697902D4E8298FB60587FDB03D71">
    <w:name w:val="9E09A697902D4E8298FB60587FDB03D71"/>
    <w:rsid w:val="00171F22"/>
    <w:pPr>
      <w:widowControl w:val="0"/>
      <w:jc w:val="both"/>
    </w:pPr>
  </w:style>
  <w:style w:type="paragraph" w:customStyle="1" w:styleId="040CBE1FE00D4D33BF8F95E3365AEB371">
    <w:name w:val="040CBE1FE00D4D33BF8F95E3365AEB371"/>
    <w:rsid w:val="00171F22"/>
    <w:pPr>
      <w:widowControl w:val="0"/>
      <w:jc w:val="both"/>
    </w:pPr>
  </w:style>
  <w:style w:type="paragraph" w:customStyle="1" w:styleId="385B0363C05B443DB09A774D1B9CE3BD1">
    <w:name w:val="385B0363C05B443DB09A774D1B9CE3BD1"/>
    <w:rsid w:val="00171F22"/>
    <w:pPr>
      <w:widowControl w:val="0"/>
      <w:jc w:val="both"/>
    </w:pPr>
  </w:style>
  <w:style w:type="paragraph" w:customStyle="1" w:styleId="AEB82F36D1C5405CA8688287D5AD21F81">
    <w:name w:val="AEB82F36D1C5405CA8688287D5AD21F81"/>
    <w:rsid w:val="00171F22"/>
    <w:pPr>
      <w:widowControl w:val="0"/>
      <w:jc w:val="both"/>
    </w:pPr>
  </w:style>
  <w:style w:type="paragraph" w:customStyle="1" w:styleId="CAF3F740275149B89B495EEC486FC4A41">
    <w:name w:val="CAF3F740275149B89B495EEC486FC4A41"/>
    <w:rsid w:val="00171F22"/>
    <w:pPr>
      <w:widowControl w:val="0"/>
      <w:jc w:val="both"/>
    </w:pPr>
  </w:style>
  <w:style w:type="paragraph" w:customStyle="1" w:styleId="E8F21BBA03444B3DAEF1BC760AECCB151">
    <w:name w:val="E8F21BBA03444B3DAEF1BC760AECCB151"/>
    <w:rsid w:val="00171F22"/>
    <w:pPr>
      <w:widowControl w:val="0"/>
      <w:jc w:val="both"/>
    </w:pPr>
  </w:style>
  <w:style w:type="paragraph" w:customStyle="1" w:styleId="1F3876A5B4C8487295C5A3F380B09FF21">
    <w:name w:val="1F3876A5B4C8487295C5A3F380B09FF21"/>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1">
    <w:name w:val="1723106A57334DA5914B0E744DAA894A1"/>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1">
    <w:name w:val="2CC4CEB237F54C79A6C6CE7847CC813B1"/>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1">
    <w:name w:val="AD06C07725A146D3A86B1C18B60F5CBD1"/>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1">
    <w:name w:val="F3E9AA0C344749C7BE5CB0AD6FC098D11"/>
    <w:rsid w:val="00171F22"/>
    <w:pPr>
      <w:widowControl w:val="0"/>
      <w:jc w:val="both"/>
    </w:pPr>
  </w:style>
  <w:style w:type="paragraph" w:customStyle="1" w:styleId="945572228250486CB78231F21E2BA4131">
    <w:name w:val="945572228250486CB78231F21E2BA4131"/>
    <w:rsid w:val="00171F22"/>
    <w:pPr>
      <w:widowControl w:val="0"/>
      <w:jc w:val="both"/>
    </w:pPr>
  </w:style>
  <w:style w:type="paragraph" w:customStyle="1" w:styleId="BF8FB6B5561D415AAE06EF10274FD9421">
    <w:name w:val="BF8FB6B5561D415AAE06EF10274FD9421"/>
    <w:rsid w:val="00171F22"/>
    <w:pPr>
      <w:widowControl w:val="0"/>
      <w:jc w:val="both"/>
    </w:pPr>
  </w:style>
  <w:style w:type="paragraph" w:customStyle="1" w:styleId="6DFD1F6B1B084E089C4D9032D29824521">
    <w:name w:val="6DFD1F6B1B084E089C4D9032D29824521"/>
    <w:rsid w:val="00171F22"/>
    <w:pPr>
      <w:widowControl w:val="0"/>
      <w:jc w:val="both"/>
    </w:pPr>
  </w:style>
  <w:style w:type="paragraph" w:customStyle="1" w:styleId="D345D109D4F6472A870ADF54A7DBC6861">
    <w:name w:val="D345D109D4F6472A870ADF54A7DBC6861"/>
    <w:rsid w:val="00171F22"/>
    <w:pPr>
      <w:widowControl w:val="0"/>
      <w:jc w:val="both"/>
    </w:pPr>
  </w:style>
  <w:style w:type="paragraph" w:customStyle="1" w:styleId="CD1A2C2FFEC04A1E80284A206FE1D0741">
    <w:name w:val="CD1A2C2FFEC04A1E80284A206FE1D0741"/>
    <w:rsid w:val="00171F22"/>
    <w:pPr>
      <w:widowControl w:val="0"/>
      <w:jc w:val="both"/>
    </w:pPr>
  </w:style>
  <w:style w:type="paragraph" w:customStyle="1" w:styleId="6105B3D92F4E4CC69CCB0BA9A565F3571">
    <w:name w:val="6105B3D92F4E4CC69CCB0BA9A565F3571"/>
    <w:rsid w:val="00171F22"/>
    <w:pPr>
      <w:widowControl w:val="0"/>
      <w:jc w:val="both"/>
    </w:pPr>
  </w:style>
  <w:style w:type="paragraph" w:customStyle="1" w:styleId="1487BB0E98314670B87519B8168570801">
    <w:name w:val="1487BB0E98314670B87519B8168570801"/>
    <w:rsid w:val="00171F22"/>
    <w:pPr>
      <w:widowControl w:val="0"/>
      <w:jc w:val="both"/>
    </w:pPr>
  </w:style>
  <w:style w:type="paragraph" w:customStyle="1" w:styleId="605EAE2A19ED49F28E8CD20ECA1F746B1">
    <w:name w:val="605EAE2A19ED49F28E8CD20ECA1F746B1"/>
    <w:rsid w:val="00171F22"/>
    <w:pPr>
      <w:widowControl w:val="0"/>
      <w:jc w:val="both"/>
    </w:pPr>
  </w:style>
  <w:style w:type="paragraph" w:customStyle="1" w:styleId="1653A208AE5D416B8DB51BE0FDF043E71">
    <w:name w:val="1653A208AE5D416B8DB51BE0FDF043E71"/>
    <w:rsid w:val="00171F22"/>
    <w:pPr>
      <w:widowControl w:val="0"/>
      <w:jc w:val="both"/>
    </w:pPr>
  </w:style>
  <w:style w:type="paragraph" w:customStyle="1" w:styleId="7EB0276B30674B93ACF3B9D9CD55BA4E1">
    <w:name w:val="7EB0276B30674B93ACF3B9D9CD55BA4E1"/>
    <w:rsid w:val="00171F22"/>
    <w:pPr>
      <w:widowControl w:val="0"/>
      <w:jc w:val="both"/>
    </w:pPr>
  </w:style>
  <w:style w:type="paragraph" w:customStyle="1" w:styleId="E90C4AA36D074B7AAF80DA64EB8B7C2A1">
    <w:name w:val="E90C4AA36D074B7AAF80DA64EB8B7C2A1"/>
    <w:rsid w:val="00171F22"/>
    <w:pPr>
      <w:widowControl w:val="0"/>
      <w:jc w:val="both"/>
    </w:pPr>
  </w:style>
  <w:style w:type="paragraph" w:customStyle="1" w:styleId="F95533B7CB3045B3BFF27EBA995208BA1">
    <w:name w:val="F95533B7CB3045B3BFF27EBA995208BA1"/>
    <w:rsid w:val="00171F22"/>
    <w:pPr>
      <w:widowControl w:val="0"/>
      <w:jc w:val="both"/>
    </w:pPr>
  </w:style>
  <w:style w:type="paragraph" w:customStyle="1" w:styleId="7A7CD1FCDAEC4128BD7FD79166B0DD3C1">
    <w:name w:val="7A7CD1FCDAEC4128BD7FD79166B0DD3C1"/>
    <w:rsid w:val="00171F22"/>
    <w:pPr>
      <w:widowControl w:val="0"/>
      <w:jc w:val="both"/>
    </w:pPr>
  </w:style>
  <w:style w:type="paragraph" w:customStyle="1" w:styleId="28D3774761D747879713028828F500101">
    <w:name w:val="28D3774761D747879713028828F500101"/>
    <w:rsid w:val="00171F22"/>
    <w:pPr>
      <w:widowControl w:val="0"/>
      <w:jc w:val="both"/>
    </w:pPr>
  </w:style>
  <w:style w:type="paragraph" w:customStyle="1" w:styleId="B03E83A04FB14FF99B8A56CA68BBD9831">
    <w:name w:val="B03E83A04FB14FF99B8A56CA68BBD9831"/>
    <w:rsid w:val="00171F22"/>
    <w:pPr>
      <w:widowControl w:val="0"/>
      <w:jc w:val="both"/>
    </w:pPr>
  </w:style>
  <w:style w:type="paragraph" w:customStyle="1" w:styleId="6E81164784764925A1EC3FCB063779861">
    <w:name w:val="6E81164784764925A1EC3FCB063779861"/>
    <w:rsid w:val="00171F22"/>
    <w:pPr>
      <w:widowControl w:val="0"/>
      <w:jc w:val="both"/>
    </w:pPr>
  </w:style>
  <w:style w:type="paragraph" w:customStyle="1" w:styleId="C9AE7A5E17504F49BF05D940B09567841">
    <w:name w:val="C9AE7A5E17504F49BF05D940B09567841"/>
    <w:rsid w:val="00171F22"/>
    <w:pPr>
      <w:widowControl w:val="0"/>
      <w:jc w:val="both"/>
    </w:pPr>
  </w:style>
  <w:style w:type="paragraph" w:customStyle="1" w:styleId="AC71B15B19D148DDBE5A6BBE967668091">
    <w:name w:val="AC71B15B19D148DDBE5A6BBE967668091"/>
    <w:rsid w:val="00171F22"/>
    <w:pPr>
      <w:widowControl w:val="0"/>
      <w:jc w:val="both"/>
    </w:pPr>
  </w:style>
  <w:style w:type="paragraph" w:customStyle="1" w:styleId="92D5B98EAC95473B8F78ABF0591A36961">
    <w:name w:val="92D5B98EAC95473B8F78ABF0591A36961"/>
    <w:rsid w:val="00171F22"/>
    <w:pPr>
      <w:widowControl w:val="0"/>
      <w:jc w:val="both"/>
    </w:pPr>
  </w:style>
  <w:style w:type="paragraph" w:customStyle="1" w:styleId="144545A9D45F4A6FBB51D84C98A604C41">
    <w:name w:val="144545A9D45F4A6FBB51D84C98A604C41"/>
    <w:rsid w:val="00171F22"/>
    <w:pPr>
      <w:widowControl w:val="0"/>
      <w:jc w:val="both"/>
    </w:pPr>
  </w:style>
  <w:style w:type="paragraph" w:customStyle="1" w:styleId="B05115AB998240759F1A4A8CFBF4AD881">
    <w:name w:val="B05115AB998240759F1A4A8CFBF4AD881"/>
    <w:rsid w:val="00171F22"/>
    <w:pPr>
      <w:widowControl w:val="0"/>
      <w:jc w:val="both"/>
    </w:pPr>
  </w:style>
  <w:style w:type="paragraph" w:customStyle="1" w:styleId="87630C21426E473A836103220FB384401">
    <w:name w:val="87630C21426E473A836103220FB384401"/>
    <w:rsid w:val="00171F22"/>
    <w:pPr>
      <w:widowControl w:val="0"/>
      <w:jc w:val="both"/>
    </w:pPr>
  </w:style>
  <w:style w:type="paragraph" w:customStyle="1" w:styleId="943E24C50BC142ED8139EFF1932E988D1">
    <w:name w:val="943E24C50BC142ED8139EFF1932E988D1"/>
    <w:rsid w:val="00171F22"/>
    <w:pPr>
      <w:widowControl w:val="0"/>
      <w:jc w:val="both"/>
    </w:pPr>
  </w:style>
  <w:style w:type="paragraph" w:customStyle="1" w:styleId="DC7046A644604D6FB4D1C85AEEEDBD0C1">
    <w:name w:val="DC7046A644604D6FB4D1C85AEEEDBD0C1"/>
    <w:rsid w:val="00171F22"/>
    <w:pPr>
      <w:widowControl w:val="0"/>
      <w:jc w:val="both"/>
    </w:pPr>
  </w:style>
  <w:style w:type="paragraph" w:customStyle="1" w:styleId="6AD99D76BF704B29A3679383AEB0B4C81">
    <w:name w:val="6AD99D76BF704B29A3679383AEB0B4C81"/>
    <w:rsid w:val="00171F22"/>
    <w:pPr>
      <w:widowControl w:val="0"/>
      <w:jc w:val="both"/>
    </w:pPr>
  </w:style>
  <w:style w:type="paragraph" w:customStyle="1" w:styleId="CC877F40C4DB4EAD812F923EB5ED1D831">
    <w:name w:val="CC877F40C4DB4EAD812F923EB5ED1D831"/>
    <w:rsid w:val="00171F22"/>
    <w:pPr>
      <w:widowControl w:val="0"/>
      <w:jc w:val="both"/>
    </w:pPr>
  </w:style>
  <w:style w:type="paragraph" w:customStyle="1" w:styleId="01B21B2F47AD46148CA573B337C6220B1">
    <w:name w:val="01B21B2F47AD46148CA573B337C6220B1"/>
    <w:rsid w:val="00171F22"/>
    <w:pPr>
      <w:widowControl w:val="0"/>
      <w:jc w:val="both"/>
    </w:pPr>
  </w:style>
  <w:style w:type="paragraph" w:customStyle="1" w:styleId="A280F3A256254859AF840E133ABE385A1">
    <w:name w:val="A280F3A256254859AF840E133ABE385A1"/>
    <w:rsid w:val="00171F22"/>
    <w:pPr>
      <w:widowControl w:val="0"/>
      <w:jc w:val="both"/>
    </w:pPr>
  </w:style>
  <w:style w:type="paragraph" w:customStyle="1" w:styleId="3AB19E18AC4B4229A1F33664EAD7C52A1">
    <w:name w:val="3AB19E18AC4B4229A1F33664EAD7C52A1"/>
    <w:rsid w:val="00171F22"/>
    <w:pPr>
      <w:widowControl w:val="0"/>
      <w:jc w:val="both"/>
    </w:pPr>
  </w:style>
  <w:style w:type="paragraph" w:customStyle="1" w:styleId="98BFF51FE01149C7B3387CC6F6E33CB01">
    <w:name w:val="98BFF51FE01149C7B3387CC6F6E33CB01"/>
    <w:rsid w:val="00171F22"/>
    <w:pPr>
      <w:widowControl w:val="0"/>
      <w:jc w:val="both"/>
    </w:pPr>
  </w:style>
  <w:style w:type="paragraph" w:customStyle="1" w:styleId="364F274DF9294E5C9D03B168A6E8D5511">
    <w:name w:val="364F274DF9294E5C9D03B168A6E8D5511"/>
    <w:rsid w:val="00171F22"/>
    <w:pPr>
      <w:widowControl w:val="0"/>
      <w:jc w:val="both"/>
    </w:pPr>
  </w:style>
  <w:style w:type="paragraph" w:customStyle="1" w:styleId="7DC670DB472048618E452E8A293FFDC81">
    <w:name w:val="7DC670DB472048618E452E8A293FFDC81"/>
    <w:rsid w:val="00171F22"/>
    <w:pPr>
      <w:widowControl w:val="0"/>
      <w:jc w:val="both"/>
    </w:pPr>
  </w:style>
  <w:style w:type="paragraph" w:customStyle="1" w:styleId="228766A2A7584FE6B9F16CA9064EF4D41">
    <w:name w:val="228766A2A7584FE6B9F16CA9064EF4D41"/>
    <w:rsid w:val="00171F22"/>
    <w:pPr>
      <w:widowControl w:val="0"/>
      <w:jc w:val="both"/>
    </w:pPr>
  </w:style>
  <w:style w:type="paragraph" w:customStyle="1" w:styleId="1EF7CA9D7109407183376E4DC36B34DF1">
    <w:name w:val="1EF7CA9D7109407183376E4DC36B34DF1"/>
    <w:rsid w:val="00171F22"/>
    <w:pPr>
      <w:widowControl w:val="0"/>
      <w:jc w:val="both"/>
    </w:pPr>
  </w:style>
  <w:style w:type="paragraph" w:customStyle="1" w:styleId="2FD675D4D16146CB8736F6511E9163AA1">
    <w:name w:val="2FD675D4D16146CB8736F6511E9163AA1"/>
    <w:rsid w:val="00171F22"/>
    <w:pPr>
      <w:widowControl w:val="0"/>
      <w:jc w:val="both"/>
    </w:pPr>
  </w:style>
  <w:style w:type="paragraph" w:customStyle="1" w:styleId="2D9AB222A5AD41EBA636923F9E7F5DB21">
    <w:name w:val="2D9AB222A5AD41EBA636923F9E7F5DB21"/>
    <w:rsid w:val="00171F22"/>
    <w:pPr>
      <w:widowControl w:val="0"/>
      <w:jc w:val="both"/>
    </w:pPr>
  </w:style>
  <w:style w:type="paragraph" w:customStyle="1" w:styleId="7E74639A3A08499DAF05FD9B175388C61">
    <w:name w:val="7E74639A3A08499DAF05FD9B175388C61"/>
    <w:rsid w:val="00171F22"/>
    <w:pPr>
      <w:widowControl w:val="0"/>
      <w:jc w:val="both"/>
    </w:pPr>
  </w:style>
  <w:style w:type="paragraph" w:customStyle="1" w:styleId="7B06D624D13240E787CB5A9A73EB96841">
    <w:name w:val="7B06D624D13240E787CB5A9A73EB96841"/>
    <w:rsid w:val="00171F22"/>
    <w:pPr>
      <w:widowControl w:val="0"/>
      <w:jc w:val="both"/>
    </w:pPr>
  </w:style>
  <w:style w:type="paragraph" w:customStyle="1" w:styleId="ED3C5C7F361A4DCFAE299574C9CD874D1">
    <w:name w:val="ED3C5C7F361A4DCFAE299574C9CD874D1"/>
    <w:rsid w:val="00171F22"/>
    <w:pPr>
      <w:widowControl w:val="0"/>
      <w:jc w:val="both"/>
    </w:pPr>
  </w:style>
  <w:style w:type="paragraph" w:customStyle="1" w:styleId="52B59787D6E741B8AE6F7E46EC4067961">
    <w:name w:val="52B59787D6E741B8AE6F7E46EC4067961"/>
    <w:rsid w:val="00171F22"/>
    <w:pPr>
      <w:widowControl w:val="0"/>
      <w:jc w:val="both"/>
    </w:pPr>
  </w:style>
  <w:style w:type="paragraph" w:customStyle="1" w:styleId="C48DC9AB94FA406E909636F69EA677E21">
    <w:name w:val="C48DC9AB94FA406E909636F69EA677E21"/>
    <w:rsid w:val="00171F22"/>
    <w:pPr>
      <w:widowControl w:val="0"/>
      <w:jc w:val="both"/>
    </w:pPr>
  </w:style>
  <w:style w:type="paragraph" w:customStyle="1" w:styleId="227DF4DF8DB044F0952FE37B027B24781">
    <w:name w:val="227DF4DF8DB044F0952FE37B027B24781"/>
    <w:rsid w:val="00171F22"/>
    <w:pPr>
      <w:widowControl w:val="0"/>
      <w:jc w:val="both"/>
    </w:pPr>
  </w:style>
  <w:style w:type="paragraph" w:customStyle="1" w:styleId="7FA713A247434B899E6CBBB950F55CC91">
    <w:name w:val="7FA713A247434B899E6CBBB950F55CC91"/>
    <w:rsid w:val="00171F22"/>
    <w:pPr>
      <w:widowControl w:val="0"/>
      <w:jc w:val="both"/>
    </w:pPr>
  </w:style>
  <w:style w:type="paragraph" w:customStyle="1" w:styleId="B5F30182B96646E39801C1BFF143FD0714">
    <w:name w:val="B5F30182B96646E39801C1BFF143FD0714"/>
    <w:rsid w:val="00171F22"/>
    <w:pPr>
      <w:widowControl w:val="0"/>
      <w:jc w:val="both"/>
    </w:pPr>
  </w:style>
  <w:style w:type="paragraph" w:customStyle="1" w:styleId="E2085A1479B04135B65B56FA997B2DFA33">
    <w:name w:val="E2085A1479B04135B65B56FA997B2DFA33"/>
    <w:rsid w:val="00171F22"/>
    <w:pPr>
      <w:widowControl w:val="0"/>
      <w:jc w:val="both"/>
    </w:pPr>
  </w:style>
  <w:style w:type="paragraph" w:customStyle="1" w:styleId="D187B14D16154FE4A19409090F4714D632">
    <w:name w:val="D187B14D16154FE4A19409090F4714D632"/>
    <w:rsid w:val="00171F22"/>
    <w:pPr>
      <w:widowControl w:val="0"/>
      <w:jc w:val="both"/>
    </w:pPr>
  </w:style>
  <w:style w:type="paragraph" w:customStyle="1" w:styleId="B437574FAB4049B0B6966D289586EFD619">
    <w:name w:val="B437574FAB4049B0B6966D289586EFD619"/>
    <w:rsid w:val="00171F22"/>
    <w:pPr>
      <w:widowControl w:val="0"/>
      <w:jc w:val="both"/>
    </w:pPr>
  </w:style>
  <w:style w:type="paragraph" w:customStyle="1" w:styleId="7B05493412E3416EB6E65567E329CEE919">
    <w:name w:val="7B05493412E3416EB6E65567E329CEE919"/>
    <w:rsid w:val="00171F22"/>
    <w:pPr>
      <w:widowControl w:val="0"/>
      <w:jc w:val="both"/>
    </w:pPr>
  </w:style>
  <w:style w:type="paragraph" w:customStyle="1" w:styleId="AA7FC95F3E094CEBBD5AA3117933EF3719">
    <w:name w:val="AA7FC95F3E094CEBBD5AA3117933EF3719"/>
    <w:rsid w:val="00171F22"/>
    <w:pPr>
      <w:widowControl w:val="0"/>
      <w:jc w:val="both"/>
    </w:pPr>
  </w:style>
  <w:style w:type="paragraph" w:customStyle="1" w:styleId="0B00F292D8B147A8ADF149A865DF50E419">
    <w:name w:val="0B00F292D8B147A8ADF149A865DF50E419"/>
    <w:rsid w:val="00171F22"/>
    <w:pPr>
      <w:widowControl w:val="0"/>
      <w:jc w:val="both"/>
    </w:pPr>
  </w:style>
  <w:style w:type="paragraph" w:customStyle="1" w:styleId="E520C61F1FC64C018E7D75F30E35658619">
    <w:name w:val="E520C61F1FC64C018E7D75F30E35658619"/>
    <w:rsid w:val="00171F22"/>
    <w:pPr>
      <w:widowControl w:val="0"/>
      <w:jc w:val="both"/>
    </w:pPr>
  </w:style>
  <w:style w:type="paragraph" w:customStyle="1" w:styleId="BCAE63500A604AEFAF4E3B9AF76FDA7B19">
    <w:name w:val="BCAE63500A604AEFAF4E3B9AF76FDA7B19"/>
    <w:rsid w:val="00171F22"/>
    <w:pPr>
      <w:widowControl w:val="0"/>
      <w:jc w:val="both"/>
    </w:pPr>
  </w:style>
  <w:style w:type="paragraph" w:customStyle="1" w:styleId="080E43F246E94D65A3F151F8FDDBAA9C2">
    <w:name w:val="080E43F246E94D65A3F151F8FDDBAA9C2"/>
    <w:rsid w:val="00171F22"/>
    <w:pPr>
      <w:widowControl w:val="0"/>
      <w:jc w:val="both"/>
    </w:pPr>
  </w:style>
  <w:style w:type="paragraph" w:customStyle="1" w:styleId="56D78175603E4288887EE63F25D7F0212">
    <w:name w:val="56D78175603E4288887EE63F25D7F0212"/>
    <w:rsid w:val="00171F22"/>
    <w:pPr>
      <w:widowControl w:val="0"/>
      <w:jc w:val="both"/>
    </w:pPr>
  </w:style>
  <w:style w:type="paragraph" w:customStyle="1" w:styleId="AEDE5EEAB5184EF187689E65F8414CA12">
    <w:name w:val="AEDE5EEAB5184EF187689E65F8414CA12"/>
    <w:rsid w:val="00171F22"/>
    <w:pPr>
      <w:widowControl w:val="0"/>
      <w:jc w:val="both"/>
    </w:pPr>
  </w:style>
  <w:style w:type="paragraph" w:customStyle="1" w:styleId="637A90BD48CC48BBABEC0EDD3DA921E22">
    <w:name w:val="637A90BD48CC48BBABEC0EDD3DA921E22"/>
    <w:rsid w:val="00171F22"/>
    <w:pPr>
      <w:widowControl w:val="0"/>
      <w:jc w:val="both"/>
    </w:pPr>
  </w:style>
  <w:style w:type="paragraph" w:customStyle="1" w:styleId="59385F5594454F95987174E3E819CD082">
    <w:name w:val="59385F5594454F95987174E3E819CD082"/>
    <w:rsid w:val="00171F22"/>
    <w:pPr>
      <w:widowControl w:val="0"/>
      <w:jc w:val="both"/>
    </w:pPr>
  </w:style>
  <w:style w:type="paragraph" w:customStyle="1" w:styleId="8604E7048D2B43BF840B47F041AC4C7D2">
    <w:name w:val="8604E7048D2B43BF840B47F041AC4C7D2"/>
    <w:rsid w:val="00171F22"/>
    <w:pPr>
      <w:widowControl w:val="0"/>
      <w:jc w:val="both"/>
    </w:pPr>
  </w:style>
  <w:style w:type="paragraph" w:customStyle="1" w:styleId="6DCEF5F7BB77443FA913458EDEAEA86A2">
    <w:name w:val="6DCEF5F7BB77443FA913458EDEAEA86A2"/>
    <w:rsid w:val="00171F22"/>
    <w:pPr>
      <w:widowControl w:val="0"/>
      <w:jc w:val="both"/>
    </w:pPr>
  </w:style>
  <w:style w:type="paragraph" w:customStyle="1" w:styleId="CAA71D4565F4485DA2FA159382CA52B22">
    <w:name w:val="CAA71D4565F4485DA2FA159382CA52B22"/>
    <w:rsid w:val="00171F22"/>
    <w:pPr>
      <w:widowControl w:val="0"/>
      <w:jc w:val="both"/>
    </w:pPr>
  </w:style>
  <w:style w:type="paragraph" w:customStyle="1" w:styleId="B81C407797874592ADD383A5BCB5A5212">
    <w:name w:val="B81C407797874592ADD383A5BCB5A5212"/>
    <w:rsid w:val="00171F22"/>
    <w:pPr>
      <w:widowControl w:val="0"/>
      <w:jc w:val="both"/>
    </w:pPr>
  </w:style>
  <w:style w:type="paragraph" w:customStyle="1" w:styleId="ADFB3C5B385E4746B2083D468CBD77BD2">
    <w:name w:val="ADFB3C5B385E4746B2083D468CBD77BD2"/>
    <w:rsid w:val="00171F22"/>
    <w:pPr>
      <w:widowControl w:val="0"/>
      <w:jc w:val="both"/>
    </w:pPr>
  </w:style>
  <w:style w:type="paragraph" w:customStyle="1" w:styleId="920B222CC1BE438E84352CDB52E2EF272">
    <w:name w:val="920B222CC1BE438E84352CDB52E2EF272"/>
    <w:rsid w:val="00171F22"/>
    <w:pPr>
      <w:widowControl w:val="0"/>
      <w:jc w:val="both"/>
    </w:pPr>
  </w:style>
  <w:style w:type="paragraph" w:customStyle="1" w:styleId="4F2A8875865D4E4B83796A505507CEB12">
    <w:name w:val="4F2A8875865D4E4B83796A505507CEB12"/>
    <w:rsid w:val="00171F22"/>
    <w:pPr>
      <w:widowControl w:val="0"/>
      <w:jc w:val="both"/>
    </w:pPr>
  </w:style>
  <w:style w:type="paragraph" w:customStyle="1" w:styleId="14581384D1F64263BEE1782F4699D10C2">
    <w:name w:val="14581384D1F64263BEE1782F4699D10C2"/>
    <w:rsid w:val="00171F22"/>
    <w:pPr>
      <w:widowControl w:val="0"/>
      <w:jc w:val="both"/>
    </w:pPr>
  </w:style>
  <w:style w:type="paragraph" w:customStyle="1" w:styleId="34C4B4E57EC24432B4795732ECE2E6A22">
    <w:name w:val="34C4B4E57EC24432B4795732ECE2E6A22"/>
    <w:rsid w:val="00171F22"/>
    <w:pPr>
      <w:widowControl w:val="0"/>
      <w:jc w:val="both"/>
    </w:pPr>
  </w:style>
  <w:style w:type="paragraph" w:customStyle="1" w:styleId="7829B3265B75402CB6051C163297980E2">
    <w:name w:val="7829B3265B75402CB6051C163297980E2"/>
    <w:rsid w:val="00171F22"/>
    <w:pPr>
      <w:widowControl w:val="0"/>
      <w:jc w:val="both"/>
    </w:pPr>
  </w:style>
  <w:style w:type="paragraph" w:customStyle="1" w:styleId="19934C1E340D43AAB6DB17290E791B7C2">
    <w:name w:val="19934C1E340D43AAB6DB17290E791B7C2"/>
    <w:rsid w:val="00171F22"/>
    <w:pPr>
      <w:widowControl w:val="0"/>
      <w:jc w:val="both"/>
    </w:pPr>
  </w:style>
  <w:style w:type="paragraph" w:customStyle="1" w:styleId="763599A056DC460DB0227383AD60A5EF2">
    <w:name w:val="763599A056DC460DB0227383AD60A5EF2"/>
    <w:rsid w:val="00171F22"/>
    <w:pPr>
      <w:widowControl w:val="0"/>
      <w:jc w:val="both"/>
    </w:pPr>
  </w:style>
  <w:style w:type="paragraph" w:customStyle="1" w:styleId="E3D7442A948D4A75AD44D8B697F374642">
    <w:name w:val="E3D7442A948D4A75AD44D8B697F374642"/>
    <w:rsid w:val="00171F22"/>
    <w:pPr>
      <w:widowControl w:val="0"/>
      <w:jc w:val="both"/>
    </w:pPr>
  </w:style>
  <w:style w:type="paragraph" w:customStyle="1" w:styleId="0DE120CA44A04E898E6DAEE757E3112A2">
    <w:name w:val="0DE120CA44A04E898E6DAEE757E3112A2"/>
    <w:rsid w:val="00171F22"/>
    <w:pPr>
      <w:widowControl w:val="0"/>
      <w:jc w:val="both"/>
    </w:pPr>
  </w:style>
  <w:style w:type="paragraph" w:customStyle="1" w:styleId="255C39B3BEFF4CF5B141F1AA7A4DAB362">
    <w:name w:val="255C39B3BEFF4CF5B141F1AA7A4DAB362"/>
    <w:rsid w:val="00171F22"/>
    <w:pPr>
      <w:widowControl w:val="0"/>
      <w:jc w:val="both"/>
    </w:pPr>
  </w:style>
  <w:style w:type="paragraph" w:customStyle="1" w:styleId="BF0D758A375E4DBCA69650832FD645D22">
    <w:name w:val="BF0D758A375E4DBCA69650832FD645D22"/>
    <w:rsid w:val="00171F22"/>
    <w:pPr>
      <w:widowControl w:val="0"/>
      <w:jc w:val="both"/>
    </w:pPr>
  </w:style>
  <w:style w:type="paragraph" w:customStyle="1" w:styleId="9A890AC6A4BA4F1B9EAB2D6ACCCA83722">
    <w:name w:val="9A890AC6A4BA4F1B9EAB2D6ACCCA83722"/>
    <w:rsid w:val="00171F22"/>
    <w:pPr>
      <w:widowControl w:val="0"/>
      <w:jc w:val="both"/>
    </w:pPr>
  </w:style>
  <w:style w:type="paragraph" w:customStyle="1" w:styleId="183B04493125477E9E7CA76D0AE8D4B62">
    <w:name w:val="183B04493125477E9E7CA76D0AE8D4B62"/>
    <w:rsid w:val="00171F22"/>
    <w:pPr>
      <w:widowControl w:val="0"/>
      <w:jc w:val="both"/>
    </w:pPr>
  </w:style>
  <w:style w:type="paragraph" w:customStyle="1" w:styleId="F66FD2216DAD47F1ABBED59AEF0905632">
    <w:name w:val="F66FD2216DAD47F1ABBED59AEF0905632"/>
    <w:rsid w:val="00171F22"/>
    <w:pPr>
      <w:widowControl w:val="0"/>
      <w:jc w:val="both"/>
    </w:pPr>
  </w:style>
  <w:style w:type="paragraph" w:customStyle="1" w:styleId="8CB64075BD7C43FF8DA6E368C43780FB2">
    <w:name w:val="8CB64075BD7C43FF8DA6E368C43780FB2"/>
    <w:rsid w:val="00171F22"/>
    <w:pPr>
      <w:widowControl w:val="0"/>
      <w:jc w:val="both"/>
    </w:pPr>
  </w:style>
  <w:style w:type="paragraph" w:customStyle="1" w:styleId="EB78DCC7BB8241778FE22F1384CF48BD2">
    <w:name w:val="EB78DCC7BB8241778FE22F1384CF48BD2"/>
    <w:rsid w:val="00171F22"/>
    <w:pPr>
      <w:widowControl w:val="0"/>
      <w:jc w:val="both"/>
    </w:pPr>
  </w:style>
  <w:style w:type="paragraph" w:customStyle="1" w:styleId="191DCBA50C1C428290A9DBA997C55D372">
    <w:name w:val="191DCBA50C1C428290A9DBA997C55D372"/>
    <w:rsid w:val="00171F22"/>
    <w:pPr>
      <w:widowControl w:val="0"/>
      <w:jc w:val="both"/>
    </w:pPr>
  </w:style>
  <w:style w:type="paragraph" w:customStyle="1" w:styleId="5BEE5E4E52EE4CD9B13275C9C4BCE9E02">
    <w:name w:val="5BEE5E4E52EE4CD9B13275C9C4BCE9E02"/>
    <w:rsid w:val="00171F22"/>
    <w:pPr>
      <w:widowControl w:val="0"/>
      <w:jc w:val="both"/>
    </w:pPr>
  </w:style>
  <w:style w:type="paragraph" w:customStyle="1" w:styleId="F80B20718BEB430BBDE3F77FF18527042">
    <w:name w:val="F80B20718BEB430BBDE3F77FF18527042"/>
    <w:rsid w:val="00171F22"/>
    <w:pPr>
      <w:widowControl w:val="0"/>
      <w:jc w:val="both"/>
    </w:pPr>
  </w:style>
  <w:style w:type="paragraph" w:customStyle="1" w:styleId="E7785D8613694227A3208EF5F4CB96A32">
    <w:name w:val="E7785D8613694227A3208EF5F4CB96A32"/>
    <w:rsid w:val="00171F22"/>
    <w:pPr>
      <w:widowControl w:val="0"/>
      <w:jc w:val="both"/>
    </w:pPr>
  </w:style>
  <w:style w:type="paragraph" w:customStyle="1" w:styleId="9E09A697902D4E8298FB60587FDB03D72">
    <w:name w:val="9E09A697902D4E8298FB60587FDB03D72"/>
    <w:rsid w:val="00171F22"/>
    <w:pPr>
      <w:widowControl w:val="0"/>
      <w:jc w:val="both"/>
    </w:pPr>
  </w:style>
  <w:style w:type="paragraph" w:customStyle="1" w:styleId="040CBE1FE00D4D33BF8F95E3365AEB372">
    <w:name w:val="040CBE1FE00D4D33BF8F95E3365AEB372"/>
    <w:rsid w:val="00171F22"/>
    <w:pPr>
      <w:widowControl w:val="0"/>
      <w:jc w:val="both"/>
    </w:pPr>
  </w:style>
  <w:style w:type="paragraph" w:customStyle="1" w:styleId="385B0363C05B443DB09A774D1B9CE3BD2">
    <w:name w:val="385B0363C05B443DB09A774D1B9CE3BD2"/>
    <w:rsid w:val="00171F22"/>
    <w:pPr>
      <w:widowControl w:val="0"/>
      <w:jc w:val="both"/>
    </w:pPr>
  </w:style>
  <w:style w:type="paragraph" w:customStyle="1" w:styleId="AEB82F36D1C5405CA8688287D5AD21F82">
    <w:name w:val="AEB82F36D1C5405CA8688287D5AD21F82"/>
    <w:rsid w:val="00171F22"/>
    <w:pPr>
      <w:widowControl w:val="0"/>
      <w:jc w:val="both"/>
    </w:pPr>
  </w:style>
  <w:style w:type="paragraph" w:customStyle="1" w:styleId="CAF3F740275149B89B495EEC486FC4A42">
    <w:name w:val="CAF3F740275149B89B495EEC486FC4A42"/>
    <w:rsid w:val="00171F22"/>
    <w:pPr>
      <w:widowControl w:val="0"/>
      <w:jc w:val="both"/>
    </w:pPr>
  </w:style>
  <w:style w:type="paragraph" w:customStyle="1" w:styleId="E8F21BBA03444B3DAEF1BC760AECCB152">
    <w:name w:val="E8F21BBA03444B3DAEF1BC760AECCB152"/>
    <w:rsid w:val="00171F22"/>
    <w:pPr>
      <w:widowControl w:val="0"/>
      <w:jc w:val="both"/>
    </w:pPr>
  </w:style>
  <w:style w:type="paragraph" w:customStyle="1" w:styleId="1F3876A5B4C8487295C5A3F380B09FF22">
    <w:name w:val="1F3876A5B4C8487295C5A3F380B09FF22"/>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2">
    <w:name w:val="1723106A57334DA5914B0E744DAA894A2"/>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2">
    <w:name w:val="2CC4CEB237F54C79A6C6CE7847CC813B2"/>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2">
    <w:name w:val="AD06C07725A146D3A86B1C18B60F5CBD2"/>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2">
    <w:name w:val="F3E9AA0C344749C7BE5CB0AD6FC098D12"/>
    <w:rsid w:val="00171F22"/>
    <w:pPr>
      <w:widowControl w:val="0"/>
      <w:jc w:val="both"/>
    </w:pPr>
  </w:style>
  <w:style w:type="paragraph" w:customStyle="1" w:styleId="945572228250486CB78231F21E2BA4132">
    <w:name w:val="945572228250486CB78231F21E2BA4132"/>
    <w:rsid w:val="00171F22"/>
    <w:pPr>
      <w:widowControl w:val="0"/>
      <w:jc w:val="both"/>
    </w:pPr>
  </w:style>
  <w:style w:type="paragraph" w:customStyle="1" w:styleId="BF8FB6B5561D415AAE06EF10274FD9422">
    <w:name w:val="BF8FB6B5561D415AAE06EF10274FD9422"/>
    <w:rsid w:val="00171F22"/>
    <w:pPr>
      <w:widowControl w:val="0"/>
      <w:jc w:val="both"/>
    </w:pPr>
  </w:style>
  <w:style w:type="paragraph" w:customStyle="1" w:styleId="6DFD1F6B1B084E089C4D9032D29824522">
    <w:name w:val="6DFD1F6B1B084E089C4D9032D29824522"/>
    <w:rsid w:val="00171F22"/>
    <w:pPr>
      <w:widowControl w:val="0"/>
      <w:jc w:val="both"/>
    </w:pPr>
  </w:style>
  <w:style w:type="paragraph" w:customStyle="1" w:styleId="D345D109D4F6472A870ADF54A7DBC6862">
    <w:name w:val="D345D109D4F6472A870ADF54A7DBC6862"/>
    <w:rsid w:val="00171F22"/>
    <w:pPr>
      <w:widowControl w:val="0"/>
      <w:jc w:val="both"/>
    </w:pPr>
  </w:style>
  <w:style w:type="paragraph" w:customStyle="1" w:styleId="CD1A2C2FFEC04A1E80284A206FE1D0742">
    <w:name w:val="CD1A2C2FFEC04A1E80284A206FE1D0742"/>
    <w:rsid w:val="00171F22"/>
    <w:pPr>
      <w:widowControl w:val="0"/>
      <w:jc w:val="both"/>
    </w:pPr>
  </w:style>
  <w:style w:type="paragraph" w:customStyle="1" w:styleId="6105B3D92F4E4CC69CCB0BA9A565F3572">
    <w:name w:val="6105B3D92F4E4CC69CCB0BA9A565F3572"/>
    <w:rsid w:val="00171F22"/>
    <w:pPr>
      <w:widowControl w:val="0"/>
      <w:jc w:val="both"/>
    </w:pPr>
  </w:style>
  <w:style w:type="paragraph" w:customStyle="1" w:styleId="1487BB0E98314670B87519B8168570802">
    <w:name w:val="1487BB0E98314670B87519B8168570802"/>
    <w:rsid w:val="00171F22"/>
    <w:pPr>
      <w:widowControl w:val="0"/>
      <w:jc w:val="both"/>
    </w:pPr>
  </w:style>
  <w:style w:type="paragraph" w:customStyle="1" w:styleId="605EAE2A19ED49F28E8CD20ECA1F746B2">
    <w:name w:val="605EAE2A19ED49F28E8CD20ECA1F746B2"/>
    <w:rsid w:val="00171F22"/>
    <w:pPr>
      <w:widowControl w:val="0"/>
      <w:jc w:val="both"/>
    </w:pPr>
  </w:style>
  <w:style w:type="paragraph" w:customStyle="1" w:styleId="1653A208AE5D416B8DB51BE0FDF043E72">
    <w:name w:val="1653A208AE5D416B8DB51BE0FDF043E72"/>
    <w:rsid w:val="00171F22"/>
    <w:pPr>
      <w:widowControl w:val="0"/>
      <w:jc w:val="both"/>
    </w:pPr>
  </w:style>
  <w:style w:type="paragraph" w:customStyle="1" w:styleId="7EB0276B30674B93ACF3B9D9CD55BA4E2">
    <w:name w:val="7EB0276B30674B93ACF3B9D9CD55BA4E2"/>
    <w:rsid w:val="00171F22"/>
    <w:pPr>
      <w:widowControl w:val="0"/>
      <w:jc w:val="both"/>
    </w:pPr>
  </w:style>
  <w:style w:type="paragraph" w:customStyle="1" w:styleId="E90C4AA36D074B7AAF80DA64EB8B7C2A2">
    <w:name w:val="E90C4AA36D074B7AAF80DA64EB8B7C2A2"/>
    <w:rsid w:val="00171F22"/>
    <w:pPr>
      <w:widowControl w:val="0"/>
      <w:jc w:val="both"/>
    </w:pPr>
  </w:style>
  <w:style w:type="paragraph" w:customStyle="1" w:styleId="F95533B7CB3045B3BFF27EBA995208BA2">
    <w:name w:val="F95533B7CB3045B3BFF27EBA995208BA2"/>
    <w:rsid w:val="00171F22"/>
    <w:pPr>
      <w:widowControl w:val="0"/>
      <w:jc w:val="both"/>
    </w:pPr>
  </w:style>
  <w:style w:type="paragraph" w:customStyle="1" w:styleId="7A7CD1FCDAEC4128BD7FD79166B0DD3C2">
    <w:name w:val="7A7CD1FCDAEC4128BD7FD79166B0DD3C2"/>
    <w:rsid w:val="00171F22"/>
    <w:pPr>
      <w:widowControl w:val="0"/>
      <w:jc w:val="both"/>
    </w:pPr>
  </w:style>
  <w:style w:type="paragraph" w:customStyle="1" w:styleId="28D3774761D747879713028828F500102">
    <w:name w:val="28D3774761D747879713028828F500102"/>
    <w:rsid w:val="00171F22"/>
    <w:pPr>
      <w:widowControl w:val="0"/>
      <w:jc w:val="both"/>
    </w:pPr>
  </w:style>
  <w:style w:type="paragraph" w:customStyle="1" w:styleId="B03E83A04FB14FF99B8A56CA68BBD9832">
    <w:name w:val="B03E83A04FB14FF99B8A56CA68BBD9832"/>
    <w:rsid w:val="00171F22"/>
    <w:pPr>
      <w:widowControl w:val="0"/>
      <w:jc w:val="both"/>
    </w:pPr>
  </w:style>
  <w:style w:type="paragraph" w:customStyle="1" w:styleId="6E81164784764925A1EC3FCB063779862">
    <w:name w:val="6E81164784764925A1EC3FCB063779862"/>
    <w:rsid w:val="00171F22"/>
    <w:pPr>
      <w:widowControl w:val="0"/>
      <w:jc w:val="both"/>
    </w:pPr>
  </w:style>
  <w:style w:type="paragraph" w:customStyle="1" w:styleId="C9AE7A5E17504F49BF05D940B09567842">
    <w:name w:val="C9AE7A5E17504F49BF05D940B09567842"/>
    <w:rsid w:val="00171F22"/>
    <w:pPr>
      <w:widowControl w:val="0"/>
      <w:jc w:val="both"/>
    </w:pPr>
  </w:style>
  <w:style w:type="paragraph" w:customStyle="1" w:styleId="AC71B15B19D148DDBE5A6BBE967668092">
    <w:name w:val="AC71B15B19D148DDBE5A6BBE967668092"/>
    <w:rsid w:val="00171F22"/>
    <w:pPr>
      <w:widowControl w:val="0"/>
      <w:jc w:val="both"/>
    </w:pPr>
  </w:style>
  <w:style w:type="paragraph" w:customStyle="1" w:styleId="92D5B98EAC95473B8F78ABF0591A36962">
    <w:name w:val="92D5B98EAC95473B8F78ABF0591A36962"/>
    <w:rsid w:val="00171F22"/>
    <w:pPr>
      <w:widowControl w:val="0"/>
      <w:jc w:val="both"/>
    </w:pPr>
  </w:style>
  <w:style w:type="paragraph" w:customStyle="1" w:styleId="144545A9D45F4A6FBB51D84C98A604C42">
    <w:name w:val="144545A9D45F4A6FBB51D84C98A604C42"/>
    <w:rsid w:val="00171F22"/>
    <w:pPr>
      <w:widowControl w:val="0"/>
      <w:jc w:val="both"/>
    </w:pPr>
  </w:style>
  <w:style w:type="paragraph" w:customStyle="1" w:styleId="B05115AB998240759F1A4A8CFBF4AD882">
    <w:name w:val="B05115AB998240759F1A4A8CFBF4AD882"/>
    <w:rsid w:val="00171F22"/>
    <w:pPr>
      <w:widowControl w:val="0"/>
      <w:jc w:val="both"/>
    </w:pPr>
  </w:style>
  <w:style w:type="paragraph" w:customStyle="1" w:styleId="87630C21426E473A836103220FB384402">
    <w:name w:val="87630C21426E473A836103220FB384402"/>
    <w:rsid w:val="00171F22"/>
    <w:pPr>
      <w:widowControl w:val="0"/>
      <w:jc w:val="both"/>
    </w:pPr>
  </w:style>
  <w:style w:type="paragraph" w:customStyle="1" w:styleId="943E24C50BC142ED8139EFF1932E988D2">
    <w:name w:val="943E24C50BC142ED8139EFF1932E988D2"/>
    <w:rsid w:val="00171F22"/>
    <w:pPr>
      <w:widowControl w:val="0"/>
      <w:jc w:val="both"/>
    </w:pPr>
  </w:style>
  <w:style w:type="paragraph" w:customStyle="1" w:styleId="DC7046A644604D6FB4D1C85AEEEDBD0C2">
    <w:name w:val="DC7046A644604D6FB4D1C85AEEEDBD0C2"/>
    <w:rsid w:val="00171F22"/>
    <w:pPr>
      <w:widowControl w:val="0"/>
      <w:jc w:val="both"/>
    </w:pPr>
  </w:style>
  <w:style w:type="paragraph" w:customStyle="1" w:styleId="6AD99D76BF704B29A3679383AEB0B4C82">
    <w:name w:val="6AD99D76BF704B29A3679383AEB0B4C82"/>
    <w:rsid w:val="00171F22"/>
    <w:pPr>
      <w:widowControl w:val="0"/>
      <w:jc w:val="both"/>
    </w:pPr>
  </w:style>
  <w:style w:type="paragraph" w:customStyle="1" w:styleId="CC877F40C4DB4EAD812F923EB5ED1D832">
    <w:name w:val="CC877F40C4DB4EAD812F923EB5ED1D832"/>
    <w:rsid w:val="00171F22"/>
    <w:pPr>
      <w:widowControl w:val="0"/>
      <w:jc w:val="both"/>
    </w:pPr>
  </w:style>
  <w:style w:type="paragraph" w:customStyle="1" w:styleId="01B21B2F47AD46148CA573B337C6220B2">
    <w:name w:val="01B21B2F47AD46148CA573B337C6220B2"/>
    <w:rsid w:val="00171F22"/>
    <w:pPr>
      <w:widowControl w:val="0"/>
      <w:jc w:val="both"/>
    </w:pPr>
  </w:style>
  <w:style w:type="paragraph" w:customStyle="1" w:styleId="A280F3A256254859AF840E133ABE385A2">
    <w:name w:val="A280F3A256254859AF840E133ABE385A2"/>
    <w:rsid w:val="00171F22"/>
    <w:pPr>
      <w:widowControl w:val="0"/>
      <w:jc w:val="both"/>
    </w:pPr>
  </w:style>
  <w:style w:type="paragraph" w:customStyle="1" w:styleId="3AB19E18AC4B4229A1F33664EAD7C52A2">
    <w:name w:val="3AB19E18AC4B4229A1F33664EAD7C52A2"/>
    <w:rsid w:val="00171F22"/>
    <w:pPr>
      <w:widowControl w:val="0"/>
      <w:jc w:val="both"/>
    </w:pPr>
  </w:style>
  <w:style w:type="paragraph" w:customStyle="1" w:styleId="98BFF51FE01149C7B3387CC6F6E33CB02">
    <w:name w:val="98BFF51FE01149C7B3387CC6F6E33CB02"/>
    <w:rsid w:val="00171F22"/>
    <w:pPr>
      <w:widowControl w:val="0"/>
      <w:jc w:val="both"/>
    </w:pPr>
  </w:style>
  <w:style w:type="paragraph" w:customStyle="1" w:styleId="364F274DF9294E5C9D03B168A6E8D5512">
    <w:name w:val="364F274DF9294E5C9D03B168A6E8D5512"/>
    <w:rsid w:val="00171F22"/>
    <w:pPr>
      <w:widowControl w:val="0"/>
      <w:jc w:val="both"/>
    </w:pPr>
  </w:style>
  <w:style w:type="paragraph" w:customStyle="1" w:styleId="7DC670DB472048618E452E8A293FFDC82">
    <w:name w:val="7DC670DB472048618E452E8A293FFDC82"/>
    <w:rsid w:val="00171F22"/>
    <w:pPr>
      <w:widowControl w:val="0"/>
      <w:jc w:val="both"/>
    </w:pPr>
  </w:style>
  <w:style w:type="paragraph" w:customStyle="1" w:styleId="228766A2A7584FE6B9F16CA9064EF4D42">
    <w:name w:val="228766A2A7584FE6B9F16CA9064EF4D42"/>
    <w:rsid w:val="00171F22"/>
    <w:pPr>
      <w:widowControl w:val="0"/>
      <w:jc w:val="both"/>
    </w:pPr>
  </w:style>
  <w:style w:type="paragraph" w:customStyle="1" w:styleId="1EF7CA9D7109407183376E4DC36B34DF2">
    <w:name w:val="1EF7CA9D7109407183376E4DC36B34DF2"/>
    <w:rsid w:val="00171F22"/>
    <w:pPr>
      <w:widowControl w:val="0"/>
      <w:jc w:val="both"/>
    </w:pPr>
  </w:style>
  <w:style w:type="paragraph" w:customStyle="1" w:styleId="2FD675D4D16146CB8736F6511E9163AA2">
    <w:name w:val="2FD675D4D16146CB8736F6511E9163AA2"/>
    <w:rsid w:val="00171F22"/>
    <w:pPr>
      <w:widowControl w:val="0"/>
      <w:jc w:val="both"/>
    </w:pPr>
  </w:style>
  <w:style w:type="paragraph" w:customStyle="1" w:styleId="2D9AB222A5AD41EBA636923F9E7F5DB22">
    <w:name w:val="2D9AB222A5AD41EBA636923F9E7F5DB22"/>
    <w:rsid w:val="00171F22"/>
    <w:pPr>
      <w:widowControl w:val="0"/>
      <w:jc w:val="both"/>
    </w:pPr>
  </w:style>
  <w:style w:type="paragraph" w:customStyle="1" w:styleId="7E74639A3A08499DAF05FD9B175388C62">
    <w:name w:val="7E74639A3A08499DAF05FD9B175388C62"/>
    <w:rsid w:val="00171F22"/>
    <w:pPr>
      <w:widowControl w:val="0"/>
      <w:jc w:val="both"/>
    </w:pPr>
  </w:style>
  <w:style w:type="paragraph" w:customStyle="1" w:styleId="7B06D624D13240E787CB5A9A73EB96842">
    <w:name w:val="7B06D624D13240E787CB5A9A73EB96842"/>
    <w:rsid w:val="00171F22"/>
    <w:pPr>
      <w:widowControl w:val="0"/>
      <w:jc w:val="both"/>
    </w:pPr>
  </w:style>
  <w:style w:type="paragraph" w:customStyle="1" w:styleId="ED3C5C7F361A4DCFAE299574C9CD874D2">
    <w:name w:val="ED3C5C7F361A4DCFAE299574C9CD874D2"/>
    <w:rsid w:val="00171F22"/>
    <w:pPr>
      <w:widowControl w:val="0"/>
      <w:jc w:val="both"/>
    </w:pPr>
  </w:style>
  <w:style w:type="paragraph" w:customStyle="1" w:styleId="52B59787D6E741B8AE6F7E46EC4067962">
    <w:name w:val="52B59787D6E741B8AE6F7E46EC4067962"/>
    <w:rsid w:val="00171F22"/>
    <w:pPr>
      <w:widowControl w:val="0"/>
      <w:jc w:val="both"/>
    </w:pPr>
  </w:style>
  <w:style w:type="paragraph" w:customStyle="1" w:styleId="C48DC9AB94FA406E909636F69EA677E22">
    <w:name w:val="C48DC9AB94FA406E909636F69EA677E22"/>
    <w:rsid w:val="00171F22"/>
    <w:pPr>
      <w:widowControl w:val="0"/>
      <w:jc w:val="both"/>
    </w:pPr>
  </w:style>
  <w:style w:type="paragraph" w:customStyle="1" w:styleId="227DF4DF8DB044F0952FE37B027B24782">
    <w:name w:val="227DF4DF8DB044F0952FE37B027B24782"/>
    <w:rsid w:val="00171F22"/>
    <w:pPr>
      <w:widowControl w:val="0"/>
      <w:jc w:val="both"/>
    </w:pPr>
  </w:style>
  <w:style w:type="paragraph" w:customStyle="1" w:styleId="7FA713A247434B899E6CBBB950F55CC92">
    <w:name w:val="7FA713A247434B899E6CBBB950F55CC92"/>
    <w:rsid w:val="00171F22"/>
    <w:pPr>
      <w:widowControl w:val="0"/>
      <w:jc w:val="both"/>
    </w:pPr>
  </w:style>
  <w:style w:type="paragraph" w:customStyle="1" w:styleId="B5F30182B96646E39801C1BFF143FD0715">
    <w:name w:val="B5F30182B96646E39801C1BFF143FD0715"/>
    <w:rsid w:val="00171F22"/>
    <w:pPr>
      <w:widowControl w:val="0"/>
      <w:jc w:val="both"/>
    </w:pPr>
  </w:style>
  <w:style w:type="paragraph" w:customStyle="1" w:styleId="E2085A1479B04135B65B56FA997B2DFA34">
    <w:name w:val="E2085A1479B04135B65B56FA997B2DFA34"/>
    <w:rsid w:val="00171F22"/>
    <w:pPr>
      <w:widowControl w:val="0"/>
      <w:jc w:val="both"/>
    </w:pPr>
  </w:style>
  <w:style w:type="paragraph" w:customStyle="1" w:styleId="D187B14D16154FE4A19409090F4714D633">
    <w:name w:val="D187B14D16154FE4A19409090F4714D633"/>
    <w:rsid w:val="00171F22"/>
    <w:pPr>
      <w:widowControl w:val="0"/>
      <w:jc w:val="both"/>
    </w:pPr>
  </w:style>
  <w:style w:type="paragraph" w:customStyle="1" w:styleId="B437574FAB4049B0B6966D289586EFD620">
    <w:name w:val="B437574FAB4049B0B6966D289586EFD620"/>
    <w:rsid w:val="00171F22"/>
    <w:pPr>
      <w:widowControl w:val="0"/>
      <w:jc w:val="both"/>
    </w:pPr>
  </w:style>
  <w:style w:type="paragraph" w:customStyle="1" w:styleId="7B05493412E3416EB6E65567E329CEE920">
    <w:name w:val="7B05493412E3416EB6E65567E329CEE920"/>
    <w:rsid w:val="00171F22"/>
    <w:pPr>
      <w:widowControl w:val="0"/>
      <w:jc w:val="both"/>
    </w:pPr>
  </w:style>
  <w:style w:type="paragraph" w:customStyle="1" w:styleId="AA7FC95F3E094CEBBD5AA3117933EF3720">
    <w:name w:val="AA7FC95F3E094CEBBD5AA3117933EF3720"/>
    <w:rsid w:val="00171F22"/>
    <w:pPr>
      <w:widowControl w:val="0"/>
      <w:jc w:val="both"/>
    </w:pPr>
  </w:style>
  <w:style w:type="paragraph" w:customStyle="1" w:styleId="0B00F292D8B147A8ADF149A865DF50E420">
    <w:name w:val="0B00F292D8B147A8ADF149A865DF50E420"/>
    <w:rsid w:val="00171F22"/>
    <w:pPr>
      <w:widowControl w:val="0"/>
      <w:jc w:val="both"/>
    </w:pPr>
  </w:style>
  <w:style w:type="paragraph" w:customStyle="1" w:styleId="E520C61F1FC64C018E7D75F30E35658620">
    <w:name w:val="E520C61F1FC64C018E7D75F30E35658620"/>
    <w:rsid w:val="00171F22"/>
    <w:pPr>
      <w:widowControl w:val="0"/>
      <w:jc w:val="both"/>
    </w:pPr>
  </w:style>
  <w:style w:type="paragraph" w:customStyle="1" w:styleId="BCAE63500A604AEFAF4E3B9AF76FDA7B20">
    <w:name w:val="BCAE63500A604AEFAF4E3B9AF76FDA7B20"/>
    <w:rsid w:val="00171F22"/>
    <w:pPr>
      <w:widowControl w:val="0"/>
      <w:jc w:val="both"/>
    </w:pPr>
  </w:style>
  <w:style w:type="paragraph" w:customStyle="1" w:styleId="080E43F246E94D65A3F151F8FDDBAA9C3">
    <w:name w:val="080E43F246E94D65A3F151F8FDDBAA9C3"/>
    <w:rsid w:val="00171F22"/>
    <w:pPr>
      <w:widowControl w:val="0"/>
      <w:jc w:val="both"/>
    </w:pPr>
  </w:style>
  <w:style w:type="paragraph" w:customStyle="1" w:styleId="56D78175603E4288887EE63F25D7F0213">
    <w:name w:val="56D78175603E4288887EE63F25D7F0213"/>
    <w:rsid w:val="00171F22"/>
    <w:pPr>
      <w:widowControl w:val="0"/>
      <w:jc w:val="both"/>
    </w:pPr>
  </w:style>
  <w:style w:type="paragraph" w:customStyle="1" w:styleId="AEDE5EEAB5184EF187689E65F8414CA13">
    <w:name w:val="AEDE5EEAB5184EF187689E65F8414CA13"/>
    <w:rsid w:val="00171F22"/>
    <w:pPr>
      <w:widowControl w:val="0"/>
      <w:jc w:val="both"/>
    </w:pPr>
  </w:style>
  <w:style w:type="paragraph" w:customStyle="1" w:styleId="637A90BD48CC48BBABEC0EDD3DA921E23">
    <w:name w:val="637A90BD48CC48BBABEC0EDD3DA921E23"/>
    <w:rsid w:val="00171F22"/>
    <w:pPr>
      <w:widowControl w:val="0"/>
      <w:jc w:val="both"/>
    </w:pPr>
  </w:style>
  <w:style w:type="paragraph" w:customStyle="1" w:styleId="59385F5594454F95987174E3E819CD083">
    <w:name w:val="59385F5594454F95987174E3E819CD083"/>
    <w:rsid w:val="00171F22"/>
    <w:pPr>
      <w:widowControl w:val="0"/>
      <w:jc w:val="both"/>
    </w:pPr>
  </w:style>
  <w:style w:type="paragraph" w:customStyle="1" w:styleId="8604E7048D2B43BF840B47F041AC4C7D3">
    <w:name w:val="8604E7048D2B43BF840B47F041AC4C7D3"/>
    <w:rsid w:val="00171F22"/>
    <w:pPr>
      <w:widowControl w:val="0"/>
      <w:jc w:val="both"/>
    </w:pPr>
  </w:style>
  <w:style w:type="paragraph" w:customStyle="1" w:styleId="6DCEF5F7BB77443FA913458EDEAEA86A3">
    <w:name w:val="6DCEF5F7BB77443FA913458EDEAEA86A3"/>
    <w:rsid w:val="00171F22"/>
    <w:pPr>
      <w:widowControl w:val="0"/>
      <w:jc w:val="both"/>
    </w:pPr>
  </w:style>
  <w:style w:type="paragraph" w:customStyle="1" w:styleId="CAA71D4565F4485DA2FA159382CA52B23">
    <w:name w:val="CAA71D4565F4485DA2FA159382CA52B23"/>
    <w:rsid w:val="00171F22"/>
    <w:pPr>
      <w:widowControl w:val="0"/>
      <w:jc w:val="both"/>
    </w:pPr>
  </w:style>
  <w:style w:type="paragraph" w:customStyle="1" w:styleId="B81C407797874592ADD383A5BCB5A5213">
    <w:name w:val="B81C407797874592ADD383A5BCB5A5213"/>
    <w:rsid w:val="00171F22"/>
    <w:pPr>
      <w:widowControl w:val="0"/>
      <w:jc w:val="both"/>
    </w:pPr>
  </w:style>
  <w:style w:type="paragraph" w:customStyle="1" w:styleId="ADFB3C5B385E4746B2083D468CBD77BD3">
    <w:name w:val="ADFB3C5B385E4746B2083D468CBD77BD3"/>
    <w:rsid w:val="00171F22"/>
    <w:pPr>
      <w:widowControl w:val="0"/>
      <w:jc w:val="both"/>
    </w:pPr>
  </w:style>
  <w:style w:type="paragraph" w:customStyle="1" w:styleId="920B222CC1BE438E84352CDB52E2EF273">
    <w:name w:val="920B222CC1BE438E84352CDB52E2EF273"/>
    <w:rsid w:val="00171F22"/>
    <w:pPr>
      <w:widowControl w:val="0"/>
      <w:jc w:val="both"/>
    </w:pPr>
  </w:style>
  <w:style w:type="paragraph" w:customStyle="1" w:styleId="4F2A8875865D4E4B83796A505507CEB13">
    <w:name w:val="4F2A8875865D4E4B83796A505507CEB13"/>
    <w:rsid w:val="00171F22"/>
    <w:pPr>
      <w:widowControl w:val="0"/>
      <w:jc w:val="both"/>
    </w:pPr>
  </w:style>
  <w:style w:type="paragraph" w:customStyle="1" w:styleId="14581384D1F64263BEE1782F4699D10C3">
    <w:name w:val="14581384D1F64263BEE1782F4699D10C3"/>
    <w:rsid w:val="00171F22"/>
    <w:pPr>
      <w:widowControl w:val="0"/>
      <w:jc w:val="both"/>
    </w:pPr>
  </w:style>
  <w:style w:type="paragraph" w:customStyle="1" w:styleId="34C4B4E57EC24432B4795732ECE2E6A23">
    <w:name w:val="34C4B4E57EC24432B4795732ECE2E6A23"/>
    <w:rsid w:val="00171F22"/>
    <w:pPr>
      <w:widowControl w:val="0"/>
      <w:jc w:val="both"/>
    </w:pPr>
  </w:style>
  <w:style w:type="paragraph" w:customStyle="1" w:styleId="7829B3265B75402CB6051C163297980E3">
    <w:name w:val="7829B3265B75402CB6051C163297980E3"/>
    <w:rsid w:val="00171F22"/>
    <w:pPr>
      <w:widowControl w:val="0"/>
      <w:jc w:val="both"/>
    </w:pPr>
  </w:style>
  <w:style w:type="paragraph" w:customStyle="1" w:styleId="19934C1E340D43AAB6DB17290E791B7C3">
    <w:name w:val="19934C1E340D43AAB6DB17290E791B7C3"/>
    <w:rsid w:val="00171F22"/>
    <w:pPr>
      <w:widowControl w:val="0"/>
      <w:jc w:val="both"/>
    </w:pPr>
  </w:style>
  <w:style w:type="paragraph" w:customStyle="1" w:styleId="763599A056DC460DB0227383AD60A5EF3">
    <w:name w:val="763599A056DC460DB0227383AD60A5EF3"/>
    <w:rsid w:val="00171F22"/>
    <w:pPr>
      <w:widowControl w:val="0"/>
      <w:jc w:val="both"/>
    </w:pPr>
  </w:style>
  <w:style w:type="paragraph" w:customStyle="1" w:styleId="E3D7442A948D4A75AD44D8B697F374643">
    <w:name w:val="E3D7442A948D4A75AD44D8B697F374643"/>
    <w:rsid w:val="00171F22"/>
    <w:pPr>
      <w:widowControl w:val="0"/>
      <w:jc w:val="both"/>
    </w:pPr>
  </w:style>
  <w:style w:type="paragraph" w:customStyle="1" w:styleId="0DE120CA44A04E898E6DAEE757E3112A3">
    <w:name w:val="0DE120CA44A04E898E6DAEE757E3112A3"/>
    <w:rsid w:val="00171F22"/>
    <w:pPr>
      <w:widowControl w:val="0"/>
      <w:jc w:val="both"/>
    </w:pPr>
  </w:style>
  <w:style w:type="paragraph" w:customStyle="1" w:styleId="255C39B3BEFF4CF5B141F1AA7A4DAB363">
    <w:name w:val="255C39B3BEFF4CF5B141F1AA7A4DAB363"/>
    <w:rsid w:val="00171F22"/>
    <w:pPr>
      <w:widowControl w:val="0"/>
      <w:jc w:val="both"/>
    </w:pPr>
  </w:style>
  <w:style w:type="paragraph" w:customStyle="1" w:styleId="BF0D758A375E4DBCA69650832FD645D23">
    <w:name w:val="BF0D758A375E4DBCA69650832FD645D23"/>
    <w:rsid w:val="00171F22"/>
    <w:pPr>
      <w:widowControl w:val="0"/>
      <w:jc w:val="both"/>
    </w:pPr>
  </w:style>
  <w:style w:type="paragraph" w:customStyle="1" w:styleId="9A890AC6A4BA4F1B9EAB2D6ACCCA83723">
    <w:name w:val="9A890AC6A4BA4F1B9EAB2D6ACCCA83723"/>
    <w:rsid w:val="00171F22"/>
    <w:pPr>
      <w:widowControl w:val="0"/>
      <w:jc w:val="both"/>
    </w:pPr>
  </w:style>
  <w:style w:type="paragraph" w:customStyle="1" w:styleId="183B04493125477E9E7CA76D0AE8D4B63">
    <w:name w:val="183B04493125477E9E7CA76D0AE8D4B63"/>
    <w:rsid w:val="00171F22"/>
    <w:pPr>
      <w:widowControl w:val="0"/>
      <w:jc w:val="both"/>
    </w:pPr>
  </w:style>
  <w:style w:type="paragraph" w:customStyle="1" w:styleId="F66FD2216DAD47F1ABBED59AEF0905633">
    <w:name w:val="F66FD2216DAD47F1ABBED59AEF0905633"/>
    <w:rsid w:val="00171F22"/>
    <w:pPr>
      <w:widowControl w:val="0"/>
      <w:jc w:val="both"/>
    </w:pPr>
  </w:style>
  <w:style w:type="paragraph" w:customStyle="1" w:styleId="8CB64075BD7C43FF8DA6E368C43780FB3">
    <w:name w:val="8CB64075BD7C43FF8DA6E368C43780FB3"/>
    <w:rsid w:val="00171F22"/>
    <w:pPr>
      <w:widowControl w:val="0"/>
      <w:jc w:val="both"/>
    </w:pPr>
  </w:style>
  <w:style w:type="paragraph" w:customStyle="1" w:styleId="EB78DCC7BB8241778FE22F1384CF48BD3">
    <w:name w:val="EB78DCC7BB8241778FE22F1384CF48BD3"/>
    <w:rsid w:val="00171F22"/>
    <w:pPr>
      <w:widowControl w:val="0"/>
      <w:jc w:val="both"/>
    </w:pPr>
  </w:style>
  <w:style w:type="paragraph" w:customStyle="1" w:styleId="191DCBA50C1C428290A9DBA997C55D373">
    <w:name w:val="191DCBA50C1C428290A9DBA997C55D373"/>
    <w:rsid w:val="00171F22"/>
    <w:pPr>
      <w:widowControl w:val="0"/>
      <w:jc w:val="both"/>
    </w:pPr>
  </w:style>
  <w:style w:type="paragraph" w:customStyle="1" w:styleId="5BEE5E4E52EE4CD9B13275C9C4BCE9E03">
    <w:name w:val="5BEE5E4E52EE4CD9B13275C9C4BCE9E03"/>
    <w:rsid w:val="00171F22"/>
    <w:pPr>
      <w:widowControl w:val="0"/>
      <w:jc w:val="both"/>
    </w:pPr>
  </w:style>
  <w:style w:type="paragraph" w:customStyle="1" w:styleId="F80B20718BEB430BBDE3F77FF18527043">
    <w:name w:val="F80B20718BEB430BBDE3F77FF18527043"/>
    <w:rsid w:val="00171F22"/>
    <w:pPr>
      <w:widowControl w:val="0"/>
      <w:jc w:val="both"/>
    </w:pPr>
  </w:style>
  <w:style w:type="paragraph" w:customStyle="1" w:styleId="E7785D8613694227A3208EF5F4CB96A33">
    <w:name w:val="E7785D8613694227A3208EF5F4CB96A33"/>
    <w:rsid w:val="00171F22"/>
    <w:pPr>
      <w:widowControl w:val="0"/>
      <w:jc w:val="both"/>
    </w:pPr>
  </w:style>
  <w:style w:type="paragraph" w:customStyle="1" w:styleId="9E09A697902D4E8298FB60587FDB03D73">
    <w:name w:val="9E09A697902D4E8298FB60587FDB03D73"/>
    <w:rsid w:val="00171F22"/>
    <w:pPr>
      <w:widowControl w:val="0"/>
      <w:jc w:val="both"/>
    </w:pPr>
  </w:style>
  <w:style w:type="paragraph" w:customStyle="1" w:styleId="040CBE1FE00D4D33BF8F95E3365AEB373">
    <w:name w:val="040CBE1FE00D4D33BF8F95E3365AEB373"/>
    <w:rsid w:val="00171F22"/>
    <w:pPr>
      <w:widowControl w:val="0"/>
      <w:jc w:val="both"/>
    </w:pPr>
  </w:style>
  <w:style w:type="paragraph" w:customStyle="1" w:styleId="385B0363C05B443DB09A774D1B9CE3BD3">
    <w:name w:val="385B0363C05B443DB09A774D1B9CE3BD3"/>
    <w:rsid w:val="00171F22"/>
    <w:pPr>
      <w:widowControl w:val="0"/>
      <w:jc w:val="both"/>
    </w:pPr>
  </w:style>
  <w:style w:type="paragraph" w:customStyle="1" w:styleId="AEB82F36D1C5405CA8688287D5AD21F83">
    <w:name w:val="AEB82F36D1C5405CA8688287D5AD21F83"/>
    <w:rsid w:val="00171F22"/>
    <w:pPr>
      <w:widowControl w:val="0"/>
      <w:jc w:val="both"/>
    </w:pPr>
  </w:style>
  <w:style w:type="paragraph" w:customStyle="1" w:styleId="CAF3F740275149B89B495EEC486FC4A43">
    <w:name w:val="CAF3F740275149B89B495EEC486FC4A43"/>
    <w:rsid w:val="00171F22"/>
    <w:pPr>
      <w:widowControl w:val="0"/>
      <w:jc w:val="both"/>
    </w:pPr>
  </w:style>
  <w:style w:type="paragraph" w:customStyle="1" w:styleId="E8F21BBA03444B3DAEF1BC760AECCB153">
    <w:name w:val="E8F21BBA03444B3DAEF1BC760AECCB153"/>
    <w:rsid w:val="00171F22"/>
    <w:pPr>
      <w:widowControl w:val="0"/>
      <w:jc w:val="both"/>
    </w:pPr>
  </w:style>
  <w:style w:type="paragraph" w:customStyle="1" w:styleId="1F3876A5B4C8487295C5A3F380B09FF23">
    <w:name w:val="1F3876A5B4C8487295C5A3F380B09FF23"/>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3">
    <w:name w:val="1723106A57334DA5914B0E744DAA894A3"/>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3">
    <w:name w:val="2CC4CEB237F54C79A6C6CE7847CC813B3"/>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3">
    <w:name w:val="AD06C07725A146D3A86B1C18B60F5CBD3"/>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3">
    <w:name w:val="F3E9AA0C344749C7BE5CB0AD6FC098D13"/>
    <w:rsid w:val="00171F22"/>
    <w:pPr>
      <w:widowControl w:val="0"/>
      <w:jc w:val="both"/>
    </w:pPr>
  </w:style>
  <w:style w:type="paragraph" w:customStyle="1" w:styleId="945572228250486CB78231F21E2BA4133">
    <w:name w:val="945572228250486CB78231F21E2BA4133"/>
    <w:rsid w:val="00171F22"/>
    <w:pPr>
      <w:widowControl w:val="0"/>
      <w:jc w:val="both"/>
    </w:pPr>
  </w:style>
  <w:style w:type="paragraph" w:customStyle="1" w:styleId="BF8FB6B5561D415AAE06EF10274FD9423">
    <w:name w:val="BF8FB6B5561D415AAE06EF10274FD9423"/>
    <w:rsid w:val="00171F22"/>
    <w:pPr>
      <w:widowControl w:val="0"/>
      <w:jc w:val="both"/>
    </w:pPr>
  </w:style>
  <w:style w:type="paragraph" w:customStyle="1" w:styleId="6DFD1F6B1B084E089C4D9032D29824523">
    <w:name w:val="6DFD1F6B1B084E089C4D9032D29824523"/>
    <w:rsid w:val="00171F22"/>
    <w:pPr>
      <w:widowControl w:val="0"/>
      <w:jc w:val="both"/>
    </w:pPr>
  </w:style>
  <w:style w:type="paragraph" w:customStyle="1" w:styleId="D345D109D4F6472A870ADF54A7DBC6863">
    <w:name w:val="D345D109D4F6472A870ADF54A7DBC6863"/>
    <w:rsid w:val="00171F22"/>
    <w:pPr>
      <w:widowControl w:val="0"/>
      <w:jc w:val="both"/>
    </w:pPr>
  </w:style>
  <w:style w:type="paragraph" w:customStyle="1" w:styleId="CD1A2C2FFEC04A1E80284A206FE1D0743">
    <w:name w:val="CD1A2C2FFEC04A1E80284A206FE1D0743"/>
    <w:rsid w:val="00171F22"/>
    <w:pPr>
      <w:widowControl w:val="0"/>
      <w:jc w:val="both"/>
    </w:pPr>
  </w:style>
  <w:style w:type="paragraph" w:customStyle="1" w:styleId="6105B3D92F4E4CC69CCB0BA9A565F3573">
    <w:name w:val="6105B3D92F4E4CC69CCB0BA9A565F3573"/>
    <w:rsid w:val="00171F22"/>
    <w:pPr>
      <w:widowControl w:val="0"/>
      <w:jc w:val="both"/>
    </w:pPr>
  </w:style>
  <w:style w:type="paragraph" w:customStyle="1" w:styleId="1487BB0E98314670B87519B8168570803">
    <w:name w:val="1487BB0E98314670B87519B8168570803"/>
    <w:rsid w:val="00171F22"/>
    <w:pPr>
      <w:widowControl w:val="0"/>
      <w:jc w:val="both"/>
    </w:pPr>
  </w:style>
  <w:style w:type="paragraph" w:customStyle="1" w:styleId="605EAE2A19ED49F28E8CD20ECA1F746B3">
    <w:name w:val="605EAE2A19ED49F28E8CD20ECA1F746B3"/>
    <w:rsid w:val="00171F22"/>
    <w:pPr>
      <w:widowControl w:val="0"/>
      <w:jc w:val="both"/>
    </w:pPr>
  </w:style>
  <w:style w:type="paragraph" w:customStyle="1" w:styleId="1653A208AE5D416B8DB51BE0FDF043E73">
    <w:name w:val="1653A208AE5D416B8DB51BE0FDF043E73"/>
    <w:rsid w:val="00171F22"/>
    <w:pPr>
      <w:widowControl w:val="0"/>
      <w:jc w:val="both"/>
    </w:pPr>
  </w:style>
  <w:style w:type="paragraph" w:customStyle="1" w:styleId="7EB0276B30674B93ACF3B9D9CD55BA4E3">
    <w:name w:val="7EB0276B30674B93ACF3B9D9CD55BA4E3"/>
    <w:rsid w:val="00171F22"/>
    <w:pPr>
      <w:widowControl w:val="0"/>
      <w:jc w:val="both"/>
    </w:pPr>
  </w:style>
  <w:style w:type="paragraph" w:customStyle="1" w:styleId="E90C4AA36D074B7AAF80DA64EB8B7C2A3">
    <w:name w:val="E90C4AA36D074B7AAF80DA64EB8B7C2A3"/>
    <w:rsid w:val="00171F22"/>
    <w:pPr>
      <w:widowControl w:val="0"/>
      <w:jc w:val="both"/>
    </w:pPr>
  </w:style>
  <w:style w:type="paragraph" w:customStyle="1" w:styleId="F95533B7CB3045B3BFF27EBA995208BA3">
    <w:name w:val="F95533B7CB3045B3BFF27EBA995208BA3"/>
    <w:rsid w:val="00171F22"/>
    <w:pPr>
      <w:widowControl w:val="0"/>
      <w:jc w:val="both"/>
    </w:pPr>
  </w:style>
  <w:style w:type="paragraph" w:customStyle="1" w:styleId="7A7CD1FCDAEC4128BD7FD79166B0DD3C3">
    <w:name w:val="7A7CD1FCDAEC4128BD7FD79166B0DD3C3"/>
    <w:rsid w:val="00171F22"/>
    <w:pPr>
      <w:widowControl w:val="0"/>
      <w:jc w:val="both"/>
    </w:pPr>
  </w:style>
  <w:style w:type="paragraph" w:customStyle="1" w:styleId="28D3774761D747879713028828F500103">
    <w:name w:val="28D3774761D747879713028828F500103"/>
    <w:rsid w:val="00171F22"/>
    <w:pPr>
      <w:widowControl w:val="0"/>
      <w:jc w:val="both"/>
    </w:pPr>
  </w:style>
  <w:style w:type="paragraph" w:customStyle="1" w:styleId="B03E83A04FB14FF99B8A56CA68BBD9833">
    <w:name w:val="B03E83A04FB14FF99B8A56CA68BBD9833"/>
    <w:rsid w:val="00171F22"/>
    <w:pPr>
      <w:widowControl w:val="0"/>
      <w:jc w:val="both"/>
    </w:pPr>
  </w:style>
  <w:style w:type="paragraph" w:customStyle="1" w:styleId="6E81164784764925A1EC3FCB063779863">
    <w:name w:val="6E81164784764925A1EC3FCB063779863"/>
    <w:rsid w:val="00171F22"/>
    <w:pPr>
      <w:widowControl w:val="0"/>
      <w:jc w:val="both"/>
    </w:pPr>
  </w:style>
  <w:style w:type="paragraph" w:customStyle="1" w:styleId="C9AE7A5E17504F49BF05D940B09567843">
    <w:name w:val="C9AE7A5E17504F49BF05D940B09567843"/>
    <w:rsid w:val="00171F22"/>
    <w:pPr>
      <w:widowControl w:val="0"/>
      <w:jc w:val="both"/>
    </w:pPr>
  </w:style>
  <w:style w:type="paragraph" w:customStyle="1" w:styleId="AC71B15B19D148DDBE5A6BBE967668093">
    <w:name w:val="AC71B15B19D148DDBE5A6BBE967668093"/>
    <w:rsid w:val="00171F22"/>
    <w:pPr>
      <w:widowControl w:val="0"/>
      <w:jc w:val="both"/>
    </w:pPr>
  </w:style>
  <w:style w:type="paragraph" w:customStyle="1" w:styleId="92D5B98EAC95473B8F78ABF0591A36963">
    <w:name w:val="92D5B98EAC95473B8F78ABF0591A36963"/>
    <w:rsid w:val="00171F22"/>
    <w:pPr>
      <w:widowControl w:val="0"/>
      <w:jc w:val="both"/>
    </w:pPr>
  </w:style>
  <w:style w:type="paragraph" w:customStyle="1" w:styleId="144545A9D45F4A6FBB51D84C98A604C43">
    <w:name w:val="144545A9D45F4A6FBB51D84C98A604C43"/>
    <w:rsid w:val="00171F22"/>
    <w:pPr>
      <w:widowControl w:val="0"/>
      <w:jc w:val="both"/>
    </w:pPr>
  </w:style>
  <w:style w:type="paragraph" w:customStyle="1" w:styleId="B05115AB998240759F1A4A8CFBF4AD883">
    <w:name w:val="B05115AB998240759F1A4A8CFBF4AD883"/>
    <w:rsid w:val="00171F22"/>
    <w:pPr>
      <w:widowControl w:val="0"/>
      <w:jc w:val="both"/>
    </w:pPr>
  </w:style>
  <w:style w:type="paragraph" w:customStyle="1" w:styleId="87630C21426E473A836103220FB384403">
    <w:name w:val="87630C21426E473A836103220FB384403"/>
    <w:rsid w:val="00171F22"/>
    <w:pPr>
      <w:widowControl w:val="0"/>
      <w:jc w:val="both"/>
    </w:pPr>
  </w:style>
  <w:style w:type="paragraph" w:customStyle="1" w:styleId="943E24C50BC142ED8139EFF1932E988D3">
    <w:name w:val="943E24C50BC142ED8139EFF1932E988D3"/>
    <w:rsid w:val="00171F22"/>
    <w:pPr>
      <w:widowControl w:val="0"/>
      <w:jc w:val="both"/>
    </w:pPr>
  </w:style>
  <w:style w:type="paragraph" w:customStyle="1" w:styleId="DC7046A644604D6FB4D1C85AEEEDBD0C3">
    <w:name w:val="DC7046A644604D6FB4D1C85AEEEDBD0C3"/>
    <w:rsid w:val="00171F22"/>
    <w:pPr>
      <w:widowControl w:val="0"/>
      <w:jc w:val="both"/>
    </w:pPr>
  </w:style>
  <w:style w:type="paragraph" w:customStyle="1" w:styleId="6AD99D76BF704B29A3679383AEB0B4C83">
    <w:name w:val="6AD99D76BF704B29A3679383AEB0B4C83"/>
    <w:rsid w:val="00171F22"/>
    <w:pPr>
      <w:widowControl w:val="0"/>
      <w:jc w:val="both"/>
    </w:pPr>
  </w:style>
  <w:style w:type="paragraph" w:customStyle="1" w:styleId="CC877F40C4DB4EAD812F923EB5ED1D833">
    <w:name w:val="CC877F40C4DB4EAD812F923EB5ED1D833"/>
    <w:rsid w:val="00171F22"/>
    <w:pPr>
      <w:widowControl w:val="0"/>
      <w:jc w:val="both"/>
    </w:pPr>
  </w:style>
  <w:style w:type="paragraph" w:customStyle="1" w:styleId="01B21B2F47AD46148CA573B337C6220B3">
    <w:name w:val="01B21B2F47AD46148CA573B337C6220B3"/>
    <w:rsid w:val="00171F22"/>
    <w:pPr>
      <w:widowControl w:val="0"/>
      <w:jc w:val="both"/>
    </w:pPr>
  </w:style>
  <w:style w:type="paragraph" w:customStyle="1" w:styleId="A280F3A256254859AF840E133ABE385A3">
    <w:name w:val="A280F3A256254859AF840E133ABE385A3"/>
    <w:rsid w:val="00171F22"/>
    <w:pPr>
      <w:widowControl w:val="0"/>
      <w:jc w:val="both"/>
    </w:pPr>
  </w:style>
  <w:style w:type="paragraph" w:customStyle="1" w:styleId="3AB19E18AC4B4229A1F33664EAD7C52A3">
    <w:name w:val="3AB19E18AC4B4229A1F33664EAD7C52A3"/>
    <w:rsid w:val="00171F22"/>
    <w:pPr>
      <w:widowControl w:val="0"/>
      <w:jc w:val="both"/>
    </w:pPr>
  </w:style>
  <w:style w:type="paragraph" w:customStyle="1" w:styleId="98BFF51FE01149C7B3387CC6F6E33CB03">
    <w:name w:val="98BFF51FE01149C7B3387CC6F6E33CB03"/>
    <w:rsid w:val="00171F22"/>
    <w:pPr>
      <w:widowControl w:val="0"/>
      <w:jc w:val="both"/>
    </w:pPr>
  </w:style>
  <w:style w:type="paragraph" w:customStyle="1" w:styleId="364F274DF9294E5C9D03B168A6E8D5513">
    <w:name w:val="364F274DF9294E5C9D03B168A6E8D5513"/>
    <w:rsid w:val="00171F22"/>
    <w:pPr>
      <w:widowControl w:val="0"/>
      <w:jc w:val="both"/>
    </w:pPr>
  </w:style>
  <w:style w:type="paragraph" w:customStyle="1" w:styleId="7DC670DB472048618E452E8A293FFDC83">
    <w:name w:val="7DC670DB472048618E452E8A293FFDC83"/>
    <w:rsid w:val="00171F22"/>
    <w:pPr>
      <w:widowControl w:val="0"/>
      <w:jc w:val="both"/>
    </w:pPr>
  </w:style>
  <w:style w:type="paragraph" w:customStyle="1" w:styleId="228766A2A7584FE6B9F16CA9064EF4D43">
    <w:name w:val="228766A2A7584FE6B9F16CA9064EF4D43"/>
    <w:rsid w:val="00171F22"/>
    <w:pPr>
      <w:widowControl w:val="0"/>
      <w:jc w:val="both"/>
    </w:pPr>
  </w:style>
  <w:style w:type="paragraph" w:customStyle="1" w:styleId="1EF7CA9D7109407183376E4DC36B34DF3">
    <w:name w:val="1EF7CA9D7109407183376E4DC36B34DF3"/>
    <w:rsid w:val="00171F22"/>
    <w:pPr>
      <w:widowControl w:val="0"/>
      <w:jc w:val="both"/>
    </w:pPr>
  </w:style>
  <w:style w:type="paragraph" w:customStyle="1" w:styleId="2FD675D4D16146CB8736F6511E9163AA3">
    <w:name w:val="2FD675D4D16146CB8736F6511E9163AA3"/>
    <w:rsid w:val="00171F22"/>
    <w:pPr>
      <w:widowControl w:val="0"/>
      <w:jc w:val="both"/>
    </w:pPr>
  </w:style>
  <w:style w:type="paragraph" w:customStyle="1" w:styleId="2D9AB222A5AD41EBA636923F9E7F5DB23">
    <w:name w:val="2D9AB222A5AD41EBA636923F9E7F5DB23"/>
    <w:rsid w:val="00171F22"/>
    <w:pPr>
      <w:widowControl w:val="0"/>
      <w:jc w:val="both"/>
    </w:pPr>
  </w:style>
  <w:style w:type="paragraph" w:customStyle="1" w:styleId="7E74639A3A08499DAF05FD9B175388C63">
    <w:name w:val="7E74639A3A08499DAF05FD9B175388C63"/>
    <w:rsid w:val="00171F22"/>
    <w:pPr>
      <w:widowControl w:val="0"/>
      <w:jc w:val="both"/>
    </w:pPr>
  </w:style>
  <w:style w:type="paragraph" w:customStyle="1" w:styleId="7B06D624D13240E787CB5A9A73EB96843">
    <w:name w:val="7B06D624D13240E787CB5A9A73EB96843"/>
    <w:rsid w:val="00171F22"/>
    <w:pPr>
      <w:widowControl w:val="0"/>
      <w:jc w:val="both"/>
    </w:pPr>
  </w:style>
  <w:style w:type="paragraph" w:customStyle="1" w:styleId="ED3C5C7F361A4DCFAE299574C9CD874D3">
    <w:name w:val="ED3C5C7F361A4DCFAE299574C9CD874D3"/>
    <w:rsid w:val="00171F22"/>
    <w:pPr>
      <w:widowControl w:val="0"/>
      <w:jc w:val="both"/>
    </w:pPr>
  </w:style>
  <w:style w:type="paragraph" w:customStyle="1" w:styleId="52B59787D6E741B8AE6F7E46EC4067963">
    <w:name w:val="52B59787D6E741B8AE6F7E46EC4067963"/>
    <w:rsid w:val="00171F22"/>
    <w:pPr>
      <w:widowControl w:val="0"/>
      <w:jc w:val="both"/>
    </w:pPr>
  </w:style>
  <w:style w:type="paragraph" w:customStyle="1" w:styleId="C48DC9AB94FA406E909636F69EA677E23">
    <w:name w:val="C48DC9AB94FA406E909636F69EA677E23"/>
    <w:rsid w:val="00171F22"/>
    <w:pPr>
      <w:widowControl w:val="0"/>
      <w:jc w:val="both"/>
    </w:pPr>
  </w:style>
  <w:style w:type="paragraph" w:customStyle="1" w:styleId="227DF4DF8DB044F0952FE37B027B24783">
    <w:name w:val="227DF4DF8DB044F0952FE37B027B24783"/>
    <w:rsid w:val="00171F22"/>
    <w:pPr>
      <w:widowControl w:val="0"/>
      <w:jc w:val="both"/>
    </w:pPr>
  </w:style>
  <w:style w:type="paragraph" w:customStyle="1" w:styleId="7FA713A247434B899E6CBBB950F55CC93">
    <w:name w:val="7FA713A247434B899E6CBBB950F55CC93"/>
    <w:rsid w:val="00171F22"/>
    <w:pPr>
      <w:widowControl w:val="0"/>
      <w:jc w:val="both"/>
    </w:pPr>
  </w:style>
  <w:style w:type="paragraph" w:customStyle="1" w:styleId="DB6E5850729646E99978C71DC4CB49C4">
    <w:name w:val="DB6E5850729646E99978C71DC4CB49C4"/>
    <w:rsid w:val="00B221AE"/>
    <w:pPr>
      <w:widowControl w:val="0"/>
      <w:jc w:val="both"/>
    </w:pPr>
  </w:style>
  <w:style w:type="paragraph" w:customStyle="1" w:styleId="5D0711B3A6FD415F8159AD5A30B76B44">
    <w:name w:val="5D0711B3A6FD415F8159AD5A30B76B44"/>
    <w:rsid w:val="00F93860"/>
    <w:pPr>
      <w:widowControl w:val="0"/>
      <w:jc w:val="both"/>
    </w:pPr>
  </w:style>
  <w:style w:type="paragraph" w:customStyle="1" w:styleId="D88A37C42CB14F05BBC8C6917E1F6DE0">
    <w:name w:val="D88A37C42CB14F05BBC8C6917E1F6DE0"/>
    <w:rsid w:val="00F93860"/>
    <w:pPr>
      <w:widowControl w:val="0"/>
      <w:jc w:val="both"/>
    </w:pPr>
  </w:style>
  <w:style w:type="paragraph" w:customStyle="1" w:styleId="78745A3DE1A043A8AD3A4BDF14B53195">
    <w:name w:val="78745A3DE1A043A8AD3A4BDF14B53195"/>
    <w:rsid w:val="00F93860"/>
    <w:pPr>
      <w:widowControl w:val="0"/>
      <w:jc w:val="both"/>
    </w:pPr>
  </w:style>
  <w:style w:type="paragraph" w:customStyle="1" w:styleId="860626AF314240CA8A2E0D94C2ABAE5D">
    <w:name w:val="860626AF314240CA8A2E0D94C2ABAE5D"/>
    <w:rsid w:val="00F93860"/>
    <w:pPr>
      <w:widowControl w:val="0"/>
      <w:jc w:val="both"/>
    </w:pPr>
  </w:style>
  <w:style w:type="paragraph" w:customStyle="1" w:styleId="A4AC6629817B48E88E4DC285EF0E1336">
    <w:name w:val="A4AC6629817B48E88E4DC285EF0E1336"/>
    <w:rsid w:val="00F93860"/>
    <w:pPr>
      <w:widowControl w:val="0"/>
      <w:jc w:val="both"/>
    </w:pPr>
  </w:style>
  <w:style w:type="paragraph" w:customStyle="1" w:styleId="49812FFCDDDC44F99F428094A709F021">
    <w:name w:val="49812FFCDDDC44F99F428094A709F021"/>
    <w:rsid w:val="00F93860"/>
    <w:pPr>
      <w:widowControl w:val="0"/>
      <w:jc w:val="both"/>
    </w:pPr>
  </w:style>
  <w:style w:type="paragraph" w:customStyle="1" w:styleId="65B3201995094227BCA27CF1F3F7267D">
    <w:name w:val="65B3201995094227BCA27CF1F3F7267D"/>
    <w:rsid w:val="00F93860"/>
    <w:pPr>
      <w:widowControl w:val="0"/>
      <w:jc w:val="both"/>
    </w:pPr>
  </w:style>
  <w:style w:type="paragraph" w:customStyle="1" w:styleId="EF247709A9B549E285200685AAD8D458">
    <w:name w:val="EF247709A9B549E285200685AAD8D458"/>
    <w:rsid w:val="00F93860"/>
    <w:pPr>
      <w:widowControl w:val="0"/>
      <w:jc w:val="both"/>
    </w:pPr>
  </w:style>
  <w:style w:type="paragraph" w:customStyle="1" w:styleId="D8BFFB4768184CF7B152DF1622F75E6C">
    <w:name w:val="D8BFFB4768184CF7B152DF1622F75E6C"/>
    <w:rsid w:val="00F93860"/>
    <w:pPr>
      <w:widowControl w:val="0"/>
      <w:jc w:val="both"/>
    </w:pPr>
  </w:style>
  <w:style w:type="paragraph" w:customStyle="1" w:styleId="D8349101EDCF402E84BBD585686FDC5E">
    <w:name w:val="D8349101EDCF402E84BBD585686FDC5E"/>
    <w:rsid w:val="00F93860"/>
    <w:pPr>
      <w:widowControl w:val="0"/>
      <w:jc w:val="both"/>
    </w:pPr>
  </w:style>
  <w:style w:type="paragraph" w:customStyle="1" w:styleId="BE161BD6862E41E2B1CDFB9CB9D17D81">
    <w:name w:val="BE161BD6862E41E2B1CDFB9CB9D17D81"/>
    <w:rsid w:val="00F93860"/>
    <w:pPr>
      <w:widowControl w:val="0"/>
      <w:jc w:val="both"/>
    </w:pPr>
  </w:style>
  <w:style w:type="paragraph" w:customStyle="1" w:styleId="4E92BC4D4ADA42D29C0994CBF6704DEC">
    <w:name w:val="4E92BC4D4ADA42D29C0994CBF6704DEC"/>
    <w:rsid w:val="00F93860"/>
    <w:pPr>
      <w:widowControl w:val="0"/>
      <w:jc w:val="both"/>
    </w:pPr>
  </w:style>
  <w:style w:type="paragraph" w:customStyle="1" w:styleId="EE5F063691544E2093BA4037E0E29309">
    <w:name w:val="EE5F063691544E2093BA4037E0E29309"/>
    <w:rsid w:val="00F93860"/>
    <w:pPr>
      <w:widowControl w:val="0"/>
      <w:jc w:val="both"/>
    </w:pPr>
  </w:style>
  <w:style w:type="paragraph" w:customStyle="1" w:styleId="8A154C33CCC84EBABB797068E16DDF3B">
    <w:name w:val="8A154C33CCC84EBABB797068E16DDF3B"/>
    <w:rsid w:val="00F93860"/>
    <w:pPr>
      <w:widowControl w:val="0"/>
      <w:jc w:val="both"/>
    </w:pPr>
  </w:style>
  <w:style w:type="paragraph" w:customStyle="1" w:styleId="3A88D57DEBAC414F9800E7CE47336D04">
    <w:name w:val="3A88D57DEBAC414F9800E7CE47336D04"/>
    <w:rsid w:val="00F93860"/>
    <w:pPr>
      <w:widowControl w:val="0"/>
      <w:jc w:val="both"/>
    </w:pPr>
  </w:style>
  <w:style w:type="paragraph" w:customStyle="1" w:styleId="C018059B41764286B943D63E6AC098D0">
    <w:name w:val="C018059B41764286B943D63E6AC098D0"/>
    <w:rsid w:val="00F93860"/>
    <w:pPr>
      <w:widowControl w:val="0"/>
      <w:jc w:val="both"/>
    </w:pPr>
  </w:style>
  <w:style w:type="paragraph" w:customStyle="1" w:styleId="796B774656EE44679E955C0AF1E988FD">
    <w:name w:val="796B774656EE44679E955C0AF1E988FD"/>
    <w:rsid w:val="00F93860"/>
    <w:pPr>
      <w:widowControl w:val="0"/>
      <w:jc w:val="both"/>
    </w:pPr>
  </w:style>
  <w:style w:type="paragraph" w:customStyle="1" w:styleId="F7BA23699EDA4FCBA2A4FEEAAD6E36FF">
    <w:name w:val="F7BA23699EDA4FCBA2A4FEEAAD6E36FF"/>
    <w:rsid w:val="00F93860"/>
    <w:pPr>
      <w:widowControl w:val="0"/>
      <w:jc w:val="both"/>
    </w:pPr>
  </w:style>
  <w:style w:type="paragraph" w:customStyle="1" w:styleId="CDAB90C0CC624B61849C20629B9F45B9">
    <w:name w:val="CDAB90C0CC624B61849C20629B9F45B9"/>
    <w:rsid w:val="00F93860"/>
    <w:pPr>
      <w:widowControl w:val="0"/>
      <w:jc w:val="both"/>
    </w:pPr>
  </w:style>
  <w:style w:type="paragraph" w:customStyle="1" w:styleId="3FFA735E31C4412CAB5339EB6E88A4E1">
    <w:name w:val="3FFA735E31C4412CAB5339EB6E88A4E1"/>
    <w:rsid w:val="00F93860"/>
    <w:pPr>
      <w:widowControl w:val="0"/>
      <w:jc w:val="both"/>
    </w:pPr>
  </w:style>
  <w:style w:type="paragraph" w:customStyle="1" w:styleId="B5F30182B96646E39801C1BFF143FD0716">
    <w:name w:val="B5F30182B96646E39801C1BFF143FD0716"/>
    <w:rsid w:val="00F93860"/>
    <w:pPr>
      <w:widowControl w:val="0"/>
      <w:jc w:val="both"/>
    </w:pPr>
  </w:style>
  <w:style w:type="paragraph" w:customStyle="1" w:styleId="E2085A1479B04135B65B56FA997B2DFA35">
    <w:name w:val="E2085A1479B04135B65B56FA997B2DFA35"/>
    <w:rsid w:val="00F93860"/>
    <w:pPr>
      <w:widowControl w:val="0"/>
      <w:jc w:val="both"/>
    </w:pPr>
  </w:style>
  <w:style w:type="paragraph" w:customStyle="1" w:styleId="D187B14D16154FE4A19409090F4714D634">
    <w:name w:val="D187B14D16154FE4A19409090F4714D634"/>
    <w:rsid w:val="00F93860"/>
    <w:pPr>
      <w:widowControl w:val="0"/>
      <w:jc w:val="both"/>
    </w:pPr>
  </w:style>
  <w:style w:type="paragraph" w:customStyle="1" w:styleId="B437574FAB4049B0B6966D289586EFD621">
    <w:name w:val="B437574FAB4049B0B6966D289586EFD621"/>
    <w:rsid w:val="00F93860"/>
    <w:pPr>
      <w:widowControl w:val="0"/>
      <w:jc w:val="both"/>
    </w:pPr>
  </w:style>
  <w:style w:type="paragraph" w:customStyle="1" w:styleId="7B05493412E3416EB6E65567E329CEE921">
    <w:name w:val="7B05493412E3416EB6E65567E329CEE921"/>
    <w:rsid w:val="00F93860"/>
    <w:pPr>
      <w:widowControl w:val="0"/>
      <w:jc w:val="both"/>
    </w:pPr>
  </w:style>
  <w:style w:type="paragraph" w:customStyle="1" w:styleId="AA7FC95F3E094CEBBD5AA3117933EF3721">
    <w:name w:val="AA7FC95F3E094CEBBD5AA3117933EF3721"/>
    <w:rsid w:val="00F93860"/>
    <w:pPr>
      <w:widowControl w:val="0"/>
      <w:jc w:val="both"/>
    </w:pPr>
  </w:style>
  <w:style w:type="paragraph" w:customStyle="1" w:styleId="0B00F292D8B147A8ADF149A865DF50E421">
    <w:name w:val="0B00F292D8B147A8ADF149A865DF50E421"/>
    <w:rsid w:val="00F93860"/>
    <w:pPr>
      <w:widowControl w:val="0"/>
      <w:jc w:val="both"/>
    </w:pPr>
  </w:style>
  <w:style w:type="paragraph" w:customStyle="1" w:styleId="E520C61F1FC64C018E7D75F30E35658621">
    <w:name w:val="E520C61F1FC64C018E7D75F30E35658621"/>
    <w:rsid w:val="00F93860"/>
    <w:pPr>
      <w:widowControl w:val="0"/>
      <w:jc w:val="both"/>
    </w:pPr>
  </w:style>
  <w:style w:type="paragraph" w:customStyle="1" w:styleId="BCAE63500A604AEFAF4E3B9AF76FDA7B21">
    <w:name w:val="BCAE63500A604AEFAF4E3B9AF76FDA7B21"/>
    <w:rsid w:val="00F93860"/>
    <w:pPr>
      <w:widowControl w:val="0"/>
      <w:jc w:val="both"/>
    </w:pPr>
  </w:style>
  <w:style w:type="paragraph" w:customStyle="1" w:styleId="080E43F246E94D65A3F151F8FDDBAA9C4">
    <w:name w:val="080E43F246E94D65A3F151F8FDDBAA9C4"/>
    <w:rsid w:val="00F93860"/>
    <w:pPr>
      <w:widowControl w:val="0"/>
      <w:jc w:val="both"/>
    </w:pPr>
  </w:style>
  <w:style w:type="paragraph" w:customStyle="1" w:styleId="56D78175603E4288887EE63F25D7F0214">
    <w:name w:val="56D78175603E4288887EE63F25D7F0214"/>
    <w:rsid w:val="00F93860"/>
    <w:pPr>
      <w:widowControl w:val="0"/>
      <w:jc w:val="both"/>
    </w:pPr>
  </w:style>
  <w:style w:type="paragraph" w:customStyle="1" w:styleId="AEDE5EEAB5184EF187689E65F8414CA14">
    <w:name w:val="AEDE5EEAB5184EF187689E65F8414CA14"/>
    <w:rsid w:val="00F93860"/>
    <w:pPr>
      <w:widowControl w:val="0"/>
      <w:jc w:val="both"/>
    </w:pPr>
  </w:style>
  <w:style w:type="paragraph" w:customStyle="1" w:styleId="637A90BD48CC48BBABEC0EDD3DA921E24">
    <w:name w:val="637A90BD48CC48BBABEC0EDD3DA921E24"/>
    <w:rsid w:val="00F93860"/>
    <w:pPr>
      <w:widowControl w:val="0"/>
      <w:jc w:val="both"/>
    </w:pPr>
  </w:style>
  <w:style w:type="paragraph" w:customStyle="1" w:styleId="59385F5594454F95987174E3E819CD084">
    <w:name w:val="59385F5594454F95987174E3E819CD084"/>
    <w:rsid w:val="00F93860"/>
    <w:pPr>
      <w:widowControl w:val="0"/>
      <w:jc w:val="both"/>
    </w:pPr>
  </w:style>
  <w:style w:type="paragraph" w:customStyle="1" w:styleId="8604E7048D2B43BF840B47F041AC4C7D4">
    <w:name w:val="8604E7048D2B43BF840B47F041AC4C7D4"/>
    <w:rsid w:val="00F93860"/>
    <w:pPr>
      <w:widowControl w:val="0"/>
      <w:jc w:val="both"/>
    </w:pPr>
  </w:style>
  <w:style w:type="paragraph" w:customStyle="1" w:styleId="6DCEF5F7BB77443FA913458EDEAEA86A4">
    <w:name w:val="6DCEF5F7BB77443FA913458EDEAEA86A4"/>
    <w:rsid w:val="00F93860"/>
    <w:pPr>
      <w:widowControl w:val="0"/>
      <w:jc w:val="both"/>
    </w:pPr>
  </w:style>
  <w:style w:type="paragraph" w:customStyle="1" w:styleId="CAA71D4565F4485DA2FA159382CA52B24">
    <w:name w:val="CAA71D4565F4485DA2FA159382CA52B24"/>
    <w:rsid w:val="00F93860"/>
    <w:pPr>
      <w:widowControl w:val="0"/>
      <w:jc w:val="both"/>
    </w:pPr>
  </w:style>
  <w:style w:type="paragraph" w:customStyle="1" w:styleId="B81C407797874592ADD383A5BCB5A5214">
    <w:name w:val="B81C407797874592ADD383A5BCB5A5214"/>
    <w:rsid w:val="00F93860"/>
    <w:pPr>
      <w:widowControl w:val="0"/>
      <w:jc w:val="both"/>
    </w:pPr>
  </w:style>
  <w:style w:type="paragraph" w:customStyle="1" w:styleId="ADFB3C5B385E4746B2083D468CBD77BD4">
    <w:name w:val="ADFB3C5B385E4746B2083D468CBD77BD4"/>
    <w:rsid w:val="00F93860"/>
    <w:pPr>
      <w:widowControl w:val="0"/>
      <w:jc w:val="both"/>
    </w:pPr>
  </w:style>
  <w:style w:type="paragraph" w:customStyle="1" w:styleId="920B222CC1BE438E84352CDB52E2EF274">
    <w:name w:val="920B222CC1BE438E84352CDB52E2EF274"/>
    <w:rsid w:val="00F93860"/>
    <w:pPr>
      <w:widowControl w:val="0"/>
      <w:jc w:val="both"/>
    </w:pPr>
  </w:style>
  <w:style w:type="paragraph" w:customStyle="1" w:styleId="EF247709A9B549E285200685AAD8D4581">
    <w:name w:val="EF247709A9B549E285200685AAD8D4581"/>
    <w:rsid w:val="00F93860"/>
    <w:pPr>
      <w:widowControl w:val="0"/>
      <w:jc w:val="both"/>
    </w:pPr>
  </w:style>
  <w:style w:type="paragraph" w:customStyle="1" w:styleId="5D0711B3A6FD415F8159AD5A30B76B441">
    <w:name w:val="5D0711B3A6FD415F8159AD5A30B76B441"/>
    <w:rsid w:val="00F93860"/>
    <w:pPr>
      <w:widowControl w:val="0"/>
      <w:jc w:val="both"/>
    </w:pPr>
  </w:style>
  <w:style w:type="paragraph" w:customStyle="1" w:styleId="14581384D1F64263BEE1782F4699D10C4">
    <w:name w:val="14581384D1F64263BEE1782F4699D10C4"/>
    <w:rsid w:val="00F93860"/>
    <w:pPr>
      <w:widowControl w:val="0"/>
      <w:jc w:val="both"/>
    </w:pPr>
  </w:style>
  <w:style w:type="paragraph" w:customStyle="1" w:styleId="34C4B4E57EC24432B4795732ECE2E6A24">
    <w:name w:val="34C4B4E57EC24432B4795732ECE2E6A24"/>
    <w:rsid w:val="00F93860"/>
    <w:pPr>
      <w:widowControl w:val="0"/>
      <w:jc w:val="both"/>
    </w:pPr>
  </w:style>
  <w:style w:type="paragraph" w:customStyle="1" w:styleId="7829B3265B75402CB6051C163297980E4">
    <w:name w:val="7829B3265B75402CB6051C163297980E4"/>
    <w:rsid w:val="00F93860"/>
    <w:pPr>
      <w:widowControl w:val="0"/>
      <w:jc w:val="both"/>
    </w:pPr>
  </w:style>
  <w:style w:type="paragraph" w:customStyle="1" w:styleId="255C39B3BEFF4CF5B141F1AA7A4DAB364">
    <w:name w:val="255C39B3BEFF4CF5B141F1AA7A4DAB364"/>
    <w:rsid w:val="00F93860"/>
    <w:pPr>
      <w:widowControl w:val="0"/>
      <w:jc w:val="both"/>
    </w:pPr>
  </w:style>
  <w:style w:type="paragraph" w:customStyle="1" w:styleId="BF0D758A375E4DBCA69650832FD645D24">
    <w:name w:val="BF0D758A375E4DBCA69650832FD645D24"/>
    <w:rsid w:val="00F93860"/>
    <w:pPr>
      <w:widowControl w:val="0"/>
      <w:jc w:val="both"/>
    </w:pPr>
  </w:style>
  <w:style w:type="paragraph" w:customStyle="1" w:styleId="3FFA735E31C4412CAB5339EB6E88A4E11">
    <w:name w:val="3FFA735E31C4412CAB5339EB6E88A4E11"/>
    <w:rsid w:val="00F93860"/>
    <w:pPr>
      <w:widowControl w:val="0"/>
      <w:jc w:val="both"/>
    </w:pPr>
  </w:style>
  <w:style w:type="paragraph" w:customStyle="1" w:styleId="CDAB90C0CC624B61849C20629B9F45B91">
    <w:name w:val="CDAB90C0CC624B61849C20629B9F45B91"/>
    <w:rsid w:val="00F93860"/>
    <w:pPr>
      <w:widowControl w:val="0"/>
      <w:jc w:val="both"/>
    </w:pPr>
  </w:style>
  <w:style w:type="paragraph" w:customStyle="1" w:styleId="F66FD2216DAD47F1ABBED59AEF0905634">
    <w:name w:val="F66FD2216DAD47F1ABBED59AEF0905634"/>
    <w:rsid w:val="00F93860"/>
    <w:pPr>
      <w:widowControl w:val="0"/>
      <w:jc w:val="both"/>
    </w:pPr>
  </w:style>
  <w:style w:type="paragraph" w:customStyle="1" w:styleId="8CB64075BD7C43FF8DA6E368C43780FB4">
    <w:name w:val="8CB64075BD7C43FF8DA6E368C43780FB4"/>
    <w:rsid w:val="00F93860"/>
    <w:pPr>
      <w:widowControl w:val="0"/>
      <w:jc w:val="both"/>
    </w:pPr>
  </w:style>
  <w:style w:type="paragraph" w:customStyle="1" w:styleId="EB78DCC7BB8241778FE22F1384CF48BD4">
    <w:name w:val="EB78DCC7BB8241778FE22F1384CF48BD4"/>
    <w:rsid w:val="00F93860"/>
    <w:pPr>
      <w:widowControl w:val="0"/>
      <w:jc w:val="both"/>
    </w:pPr>
  </w:style>
  <w:style w:type="paragraph" w:customStyle="1" w:styleId="191DCBA50C1C428290A9DBA997C55D374">
    <w:name w:val="191DCBA50C1C428290A9DBA997C55D374"/>
    <w:rsid w:val="00F93860"/>
    <w:pPr>
      <w:widowControl w:val="0"/>
      <w:jc w:val="both"/>
    </w:pPr>
  </w:style>
  <w:style w:type="paragraph" w:customStyle="1" w:styleId="DB6E5850729646E99978C71DC4CB49C41">
    <w:name w:val="DB6E5850729646E99978C71DC4CB49C41"/>
    <w:rsid w:val="00F93860"/>
    <w:pPr>
      <w:widowControl w:val="0"/>
      <w:jc w:val="both"/>
    </w:pPr>
  </w:style>
  <w:style w:type="paragraph" w:customStyle="1" w:styleId="5BEE5E4E52EE4CD9B13275C9C4BCE9E04">
    <w:name w:val="5BEE5E4E52EE4CD9B13275C9C4BCE9E04"/>
    <w:rsid w:val="00F93860"/>
    <w:pPr>
      <w:widowControl w:val="0"/>
      <w:jc w:val="both"/>
    </w:pPr>
  </w:style>
  <w:style w:type="paragraph" w:customStyle="1" w:styleId="F80B20718BEB430BBDE3F77FF18527044">
    <w:name w:val="F80B20718BEB430BBDE3F77FF18527044"/>
    <w:rsid w:val="00F93860"/>
    <w:pPr>
      <w:widowControl w:val="0"/>
      <w:jc w:val="both"/>
    </w:pPr>
  </w:style>
  <w:style w:type="paragraph" w:customStyle="1" w:styleId="E7785D8613694227A3208EF5F4CB96A34">
    <w:name w:val="E7785D8613694227A3208EF5F4CB96A34"/>
    <w:rsid w:val="00F93860"/>
    <w:pPr>
      <w:widowControl w:val="0"/>
      <w:jc w:val="both"/>
    </w:pPr>
  </w:style>
  <w:style w:type="paragraph" w:customStyle="1" w:styleId="9E09A697902D4E8298FB60587FDB03D74">
    <w:name w:val="9E09A697902D4E8298FB60587FDB03D74"/>
    <w:rsid w:val="00F93860"/>
    <w:pPr>
      <w:widowControl w:val="0"/>
      <w:jc w:val="both"/>
    </w:pPr>
  </w:style>
  <w:style w:type="paragraph" w:customStyle="1" w:styleId="040CBE1FE00D4D33BF8F95E3365AEB374">
    <w:name w:val="040CBE1FE00D4D33BF8F95E3365AEB374"/>
    <w:rsid w:val="00F93860"/>
    <w:pPr>
      <w:widowControl w:val="0"/>
      <w:jc w:val="both"/>
    </w:pPr>
  </w:style>
  <w:style w:type="paragraph" w:customStyle="1" w:styleId="385B0363C05B443DB09A774D1B9CE3BD4">
    <w:name w:val="385B0363C05B443DB09A774D1B9CE3BD4"/>
    <w:rsid w:val="00F93860"/>
    <w:pPr>
      <w:widowControl w:val="0"/>
      <w:jc w:val="both"/>
    </w:pPr>
  </w:style>
  <w:style w:type="paragraph" w:customStyle="1" w:styleId="AEB82F36D1C5405CA8688287D5AD21F84">
    <w:name w:val="AEB82F36D1C5405CA8688287D5AD21F84"/>
    <w:rsid w:val="00F93860"/>
    <w:pPr>
      <w:widowControl w:val="0"/>
      <w:jc w:val="both"/>
    </w:pPr>
  </w:style>
  <w:style w:type="paragraph" w:customStyle="1" w:styleId="CAF3F740275149B89B495EEC486FC4A44">
    <w:name w:val="CAF3F740275149B89B495EEC486FC4A44"/>
    <w:rsid w:val="00F93860"/>
    <w:pPr>
      <w:widowControl w:val="0"/>
      <w:jc w:val="both"/>
    </w:pPr>
  </w:style>
  <w:style w:type="paragraph" w:customStyle="1" w:styleId="E8F21BBA03444B3DAEF1BC760AECCB154">
    <w:name w:val="E8F21BBA03444B3DAEF1BC760AECCB154"/>
    <w:rsid w:val="00F93860"/>
    <w:pPr>
      <w:widowControl w:val="0"/>
      <w:jc w:val="both"/>
    </w:pPr>
  </w:style>
  <w:style w:type="paragraph" w:customStyle="1" w:styleId="1F3876A5B4C8487295C5A3F380B09FF24">
    <w:name w:val="1F3876A5B4C8487295C5A3F380B09FF24"/>
    <w:rsid w:val="00F93860"/>
    <w:pPr>
      <w:widowControl w:val="0"/>
      <w:ind w:left="567" w:firstLine="57"/>
      <w:jc w:val="both"/>
    </w:pPr>
    <w:rPr>
      <w:rFonts w:ascii="Century" w:eastAsia="ＭＳ 明朝" w:hAnsi="Century" w:cs="Times New Roman"/>
      <w:sz w:val="20"/>
      <w:szCs w:val="20"/>
    </w:rPr>
  </w:style>
  <w:style w:type="paragraph" w:customStyle="1" w:styleId="1723106A57334DA5914B0E744DAA894A4">
    <w:name w:val="1723106A57334DA5914B0E744DAA894A4"/>
    <w:rsid w:val="00F93860"/>
    <w:pPr>
      <w:widowControl w:val="0"/>
      <w:ind w:left="567" w:firstLine="57"/>
      <w:jc w:val="both"/>
    </w:pPr>
    <w:rPr>
      <w:rFonts w:ascii="Century" w:eastAsia="ＭＳ 明朝" w:hAnsi="Century" w:cs="Times New Roman"/>
      <w:sz w:val="20"/>
      <w:szCs w:val="20"/>
    </w:rPr>
  </w:style>
  <w:style w:type="paragraph" w:customStyle="1" w:styleId="2CC4CEB237F54C79A6C6CE7847CC813B4">
    <w:name w:val="2CC4CEB237F54C79A6C6CE7847CC813B4"/>
    <w:rsid w:val="00F93860"/>
    <w:pPr>
      <w:widowControl w:val="0"/>
      <w:ind w:left="567" w:firstLine="57"/>
      <w:jc w:val="both"/>
    </w:pPr>
    <w:rPr>
      <w:rFonts w:ascii="Century" w:eastAsia="ＭＳ 明朝" w:hAnsi="Century" w:cs="Times New Roman"/>
      <w:sz w:val="20"/>
      <w:szCs w:val="20"/>
    </w:rPr>
  </w:style>
  <w:style w:type="paragraph" w:customStyle="1" w:styleId="AD06C07725A146D3A86B1C18B60F5CBD4">
    <w:name w:val="AD06C07725A146D3A86B1C18B60F5CBD4"/>
    <w:rsid w:val="00F93860"/>
    <w:pPr>
      <w:widowControl w:val="0"/>
      <w:ind w:left="567" w:firstLine="57"/>
      <w:jc w:val="both"/>
    </w:pPr>
    <w:rPr>
      <w:rFonts w:ascii="Century" w:eastAsia="ＭＳ 明朝" w:hAnsi="Century" w:cs="Times New Roman"/>
      <w:sz w:val="20"/>
      <w:szCs w:val="20"/>
    </w:rPr>
  </w:style>
  <w:style w:type="paragraph" w:customStyle="1" w:styleId="F3E9AA0C344749C7BE5CB0AD6FC098D14">
    <w:name w:val="F3E9AA0C344749C7BE5CB0AD6FC098D14"/>
    <w:rsid w:val="00F93860"/>
    <w:pPr>
      <w:widowControl w:val="0"/>
      <w:jc w:val="both"/>
    </w:pPr>
  </w:style>
  <w:style w:type="paragraph" w:customStyle="1" w:styleId="945572228250486CB78231F21E2BA4134">
    <w:name w:val="945572228250486CB78231F21E2BA4134"/>
    <w:rsid w:val="00F93860"/>
    <w:pPr>
      <w:widowControl w:val="0"/>
      <w:jc w:val="both"/>
    </w:pPr>
  </w:style>
  <w:style w:type="paragraph" w:customStyle="1" w:styleId="BF8FB6B5561D415AAE06EF10274FD9424">
    <w:name w:val="BF8FB6B5561D415AAE06EF10274FD9424"/>
    <w:rsid w:val="00F93860"/>
    <w:pPr>
      <w:widowControl w:val="0"/>
      <w:jc w:val="both"/>
    </w:pPr>
  </w:style>
  <w:style w:type="paragraph" w:customStyle="1" w:styleId="6DFD1F6B1B084E089C4D9032D29824524">
    <w:name w:val="6DFD1F6B1B084E089C4D9032D29824524"/>
    <w:rsid w:val="00F93860"/>
    <w:pPr>
      <w:widowControl w:val="0"/>
      <w:jc w:val="both"/>
    </w:pPr>
  </w:style>
  <w:style w:type="paragraph" w:customStyle="1" w:styleId="D345D109D4F6472A870ADF54A7DBC6864">
    <w:name w:val="D345D109D4F6472A870ADF54A7DBC6864"/>
    <w:rsid w:val="00F93860"/>
    <w:pPr>
      <w:widowControl w:val="0"/>
      <w:jc w:val="both"/>
    </w:pPr>
  </w:style>
  <w:style w:type="paragraph" w:customStyle="1" w:styleId="CD1A2C2FFEC04A1E80284A206FE1D0744">
    <w:name w:val="CD1A2C2FFEC04A1E80284A206FE1D0744"/>
    <w:rsid w:val="00F93860"/>
    <w:pPr>
      <w:widowControl w:val="0"/>
      <w:jc w:val="both"/>
    </w:pPr>
  </w:style>
  <w:style w:type="paragraph" w:customStyle="1" w:styleId="6105B3D92F4E4CC69CCB0BA9A565F3574">
    <w:name w:val="6105B3D92F4E4CC69CCB0BA9A565F3574"/>
    <w:rsid w:val="00F93860"/>
    <w:pPr>
      <w:widowControl w:val="0"/>
      <w:jc w:val="both"/>
    </w:pPr>
  </w:style>
  <w:style w:type="paragraph" w:customStyle="1" w:styleId="1487BB0E98314670B87519B8168570804">
    <w:name w:val="1487BB0E98314670B87519B8168570804"/>
    <w:rsid w:val="00F93860"/>
    <w:pPr>
      <w:widowControl w:val="0"/>
      <w:jc w:val="both"/>
    </w:pPr>
  </w:style>
  <w:style w:type="paragraph" w:customStyle="1" w:styleId="605EAE2A19ED49F28E8CD20ECA1F746B4">
    <w:name w:val="605EAE2A19ED49F28E8CD20ECA1F746B4"/>
    <w:rsid w:val="00F93860"/>
    <w:pPr>
      <w:widowControl w:val="0"/>
      <w:jc w:val="both"/>
    </w:pPr>
  </w:style>
  <w:style w:type="paragraph" w:customStyle="1" w:styleId="1653A208AE5D416B8DB51BE0FDF043E74">
    <w:name w:val="1653A208AE5D416B8DB51BE0FDF043E74"/>
    <w:rsid w:val="00F93860"/>
    <w:pPr>
      <w:widowControl w:val="0"/>
      <w:jc w:val="both"/>
    </w:pPr>
  </w:style>
  <w:style w:type="paragraph" w:customStyle="1" w:styleId="7EB0276B30674B93ACF3B9D9CD55BA4E4">
    <w:name w:val="7EB0276B30674B93ACF3B9D9CD55BA4E4"/>
    <w:rsid w:val="00F93860"/>
    <w:pPr>
      <w:widowControl w:val="0"/>
      <w:jc w:val="both"/>
    </w:pPr>
  </w:style>
  <w:style w:type="paragraph" w:customStyle="1" w:styleId="E90C4AA36D074B7AAF80DA64EB8B7C2A4">
    <w:name w:val="E90C4AA36D074B7AAF80DA64EB8B7C2A4"/>
    <w:rsid w:val="00F93860"/>
    <w:pPr>
      <w:widowControl w:val="0"/>
      <w:jc w:val="both"/>
    </w:pPr>
  </w:style>
  <w:style w:type="paragraph" w:customStyle="1" w:styleId="F95533B7CB3045B3BFF27EBA995208BA4">
    <w:name w:val="F95533B7CB3045B3BFF27EBA995208BA4"/>
    <w:rsid w:val="00F93860"/>
    <w:pPr>
      <w:widowControl w:val="0"/>
      <w:jc w:val="both"/>
    </w:pPr>
  </w:style>
  <w:style w:type="paragraph" w:customStyle="1" w:styleId="7A7CD1FCDAEC4128BD7FD79166B0DD3C4">
    <w:name w:val="7A7CD1FCDAEC4128BD7FD79166B0DD3C4"/>
    <w:rsid w:val="00F93860"/>
    <w:pPr>
      <w:widowControl w:val="0"/>
      <w:jc w:val="both"/>
    </w:pPr>
  </w:style>
  <w:style w:type="paragraph" w:customStyle="1" w:styleId="28D3774761D747879713028828F500104">
    <w:name w:val="28D3774761D747879713028828F500104"/>
    <w:rsid w:val="00F93860"/>
    <w:pPr>
      <w:widowControl w:val="0"/>
      <w:jc w:val="both"/>
    </w:pPr>
  </w:style>
  <w:style w:type="paragraph" w:customStyle="1" w:styleId="B03E83A04FB14FF99B8A56CA68BBD9834">
    <w:name w:val="B03E83A04FB14FF99B8A56CA68BBD9834"/>
    <w:rsid w:val="00F93860"/>
    <w:pPr>
      <w:widowControl w:val="0"/>
      <w:jc w:val="both"/>
    </w:pPr>
  </w:style>
  <w:style w:type="paragraph" w:customStyle="1" w:styleId="6E81164784764925A1EC3FCB063779864">
    <w:name w:val="6E81164784764925A1EC3FCB063779864"/>
    <w:rsid w:val="00F93860"/>
    <w:pPr>
      <w:widowControl w:val="0"/>
      <w:jc w:val="both"/>
    </w:pPr>
  </w:style>
  <w:style w:type="paragraph" w:customStyle="1" w:styleId="C9AE7A5E17504F49BF05D940B09567844">
    <w:name w:val="C9AE7A5E17504F49BF05D940B09567844"/>
    <w:rsid w:val="00F93860"/>
    <w:pPr>
      <w:widowControl w:val="0"/>
      <w:jc w:val="both"/>
    </w:pPr>
  </w:style>
  <w:style w:type="paragraph" w:customStyle="1" w:styleId="AC71B15B19D148DDBE5A6BBE967668094">
    <w:name w:val="AC71B15B19D148DDBE5A6BBE967668094"/>
    <w:rsid w:val="00F93860"/>
    <w:pPr>
      <w:widowControl w:val="0"/>
      <w:jc w:val="both"/>
    </w:pPr>
  </w:style>
  <w:style w:type="paragraph" w:customStyle="1" w:styleId="92D5B98EAC95473B8F78ABF0591A36964">
    <w:name w:val="92D5B98EAC95473B8F78ABF0591A36964"/>
    <w:rsid w:val="00F93860"/>
    <w:pPr>
      <w:widowControl w:val="0"/>
      <w:jc w:val="both"/>
    </w:pPr>
  </w:style>
  <w:style w:type="paragraph" w:customStyle="1" w:styleId="144545A9D45F4A6FBB51D84C98A604C44">
    <w:name w:val="144545A9D45F4A6FBB51D84C98A604C44"/>
    <w:rsid w:val="00F93860"/>
    <w:pPr>
      <w:widowControl w:val="0"/>
      <w:jc w:val="both"/>
    </w:pPr>
  </w:style>
  <w:style w:type="paragraph" w:customStyle="1" w:styleId="B05115AB998240759F1A4A8CFBF4AD884">
    <w:name w:val="B05115AB998240759F1A4A8CFBF4AD884"/>
    <w:rsid w:val="00F93860"/>
    <w:pPr>
      <w:widowControl w:val="0"/>
      <w:jc w:val="both"/>
    </w:pPr>
  </w:style>
  <w:style w:type="paragraph" w:customStyle="1" w:styleId="87630C21426E473A836103220FB384404">
    <w:name w:val="87630C21426E473A836103220FB384404"/>
    <w:rsid w:val="00F93860"/>
    <w:pPr>
      <w:widowControl w:val="0"/>
      <w:jc w:val="both"/>
    </w:pPr>
  </w:style>
  <w:style w:type="paragraph" w:customStyle="1" w:styleId="943E24C50BC142ED8139EFF1932E988D4">
    <w:name w:val="943E24C50BC142ED8139EFF1932E988D4"/>
    <w:rsid w:val="00F93860"/>
    <w:pPr>
      <w:widowControl w:val="0"/>
      <w:jc w:val="both"/>
    </w:pPr>
  </w:style>
  <w:style w:type="paragraph" w:customStyle="1" w:styleId="DC7046A644604D6FB4D1C85AEEEDBD0C4">
    <w:name w:val="DC7046A644604D6FB4D1C85AEEEDBD0C4"/>
    <w:rsid w:val="00F93860"/>
    <w:pPr>
      <w:widowControl w:val="0"/>
      <w:jc w:val="both"/>
    </w:pPr>
  </w:style>
  <w:style w:type="paragraph" w:customStyle="1" w:styleId="6AD99D76BF704B29A3679383AEB0B4C84">
    <w:name w:val="6AD99D76BF704B29A3679383AEB0B4C84"/>
    <w:rsid w:val="00F93860"/>
    <w:pPr>
      <w:widowControl w:val="0"/>
      <w:jc w:val="both"/>
    </w:pPr>
  </w:style>
  <w:style w:type="paragraph" w:customStyle="1" w:styleId="CC877F40C4DB4EAD812F923EB5ED1D834">
    <w:name w:val="CC877F40C4DB4EAD812F923EB5ED1D834"/>
    <w:rsid w:val="00F93860"/>
    <w:pPr>
      <w:widowControl w:val="0"/>
      <w:jc w:val="both"/>
    </w:pPr>
  </w:style>
  <w:style w:type="paragraph" w:customStyle="1" w:styleId="01B21B2F47AD46148CA573B337C6220B4">
    <w:name w:val="01B21B2F47AD46148CA573B337C6220B4"/>
    <w:rsid w:val="00F93860"/>
    <w:pPr>
      <w:widowControl w:val="0"/>
      <w:jc w:val="both"/>
    </w:pPr>
  </w:style>
  <w:style w:type="paragraph" w:customStyle="1" w:styleId="A280F3A256254859AF840E133ABE385A4">
    <w:name w:val="A280F3A256254859AF840E133ABE385A4"/>
    <w:rsid w:val="00F93860"/>
    <w:pPr>
      <w:widowControl w:val="0"/>
      <w:jc w:val="both"/>
    </w:pPr>
  </w:style>
  <w:style w:type="paragraph" w:customStyle="1" w:styleId="3AB19E18AC4B4229A1F33664EAD7C52A4">
    <w:name w:val="3AB19E18AC4B4229A1F33664EAD7C52A4"/>
    <w:rsid w:val="00F93860"/>
    <w:pPr>
      <w:widowControl w:val="0"/>
      <w:jc w:val="both"/>
    </w:pPr>
  </w:style>
  <w:style w:type="paragraph" w:customStyle="1" w:styleId="98BFF51FE01149C7B3387CC6F6E33CB04">
    <w:name w:val="98BFF51FE01149C7B3387CC6F6E33CB04"/>
    <w:rsid w:val="00F93860"/>
    <w:pPr>
      <w:widowControl w:val="0"/>
      <w:jc w:val="both"/>
    </w:pPr>
  </w:style>
  <w:style w:type="paragraph" w:customStyle="1" w:styleId="364F274DF9294E5C9D03B168A6E8D5514">
    <w:name w:val="364F274DF9294E5C9D03B168A6E8D5514"/>
    <w:rsid w:val="00F93860"/>
    <w:pPr>
      <w:widowControl w:val="0"/>
      <w:jc w:val="both"/>
    </w:pPr>
  </w:style>
  <w:style w:type="paragraph" w:customStyle="1" w:styleId="7DC670DB472048618E452E8A293FFDC84">
    <w:name w:val="7DC670DB472048618E452E8A293FFDC84"/>
    <w:rsid w:val="00F93860"/>
    <w:pPr>
      <w:widowControl w:val="0"/>
      <w:jc w:val="both"/>
    </w:pPr>
  </w:style>
  <w:style w:type="paragraph" w:customStyle="1" w:styleId="228766A2A7584FE6B9F16CA9064EF4D44">
    <w:name w:val="228766A2A7584FE6B9F16CA9064EF4D44"/>
    <w:rsid w:val="00F93860"/>
    <w:pPr>
      <w:widowControl w:val="0"/>
      <w:jc w:val="both"/>
    </w:pPr>
  </w:style>
  <w:style w:type="paragraph" w:customStyle="1" w:styleId="1EF7CA9D7109407183376E4DC36B34DF4">
    <w:name w:val="1EF7CA9D7109407183376E4DC36B34DF4"/>
    <w:rsid w:val="00F93860"/>
    <w:pPr>
      <w:widowControl w:val="0"/>
      <w:jc w:val="both"/>
    </w:pPr>
  </w:style>
  <w:style w:type="paragraph" w:customStyle="1" w:styleId="2FD675D4D16146CB8736F6511E9163AA4">
    <w:name w:val="2FD675D4D16146CB8736F6511E9163AA4"/>
    <w:rsid w:val="00F93860"/>
    <w:pPr>
      <w:widowControl w:val="0"/>
      <w:jc w:val="both"/>
    </w:pPr>
  </w:style>
  <w:style w:type="paragraph" w:customStyle="1" w:styleId="2D9AB222A5AD41EBA636923F9E7F5DB24">
    <w:name w:val="2D9AB222A5AD41EBA636923F9E7F5DB24"/>
    <w:rsid w:val="00F93860"/>
    <w:pPr>
      <w:widowControl w:val="0"/>
      <w:jc w:val="both"/>
    </w:pPr>
  </w:style>
  <w:style w:type="paragraph" w:customStyle="1" w:styleId="7E74639A3A08499DAF05FD9B175388C64">
    <w:name w:val="7E74639A3A08499DAF05FD9B175388C64"/>
    <w:rsid w:val="00F93860"/>
    <w:pPr>
      <w:widowControl w:val="0"/>
      <w:jc w:val="both"/>
    </w:pPr>
  </w:style>
  <w:style w:type="paragraph" w:customStyle="1" w:styleId="7B06D624D13240E787CB5A9A73EB96844">
    <w:name w:val="7B06D624D13240E787CB5A9A73EB96844"/>
    <w:rsid w:val="00F93860"/>
    <w:pPr>
      <w:widowControl w:val="0"/>
      <w:jc w:val="both"/>
    </w:pPr>
  </w:style>
  <w:style w:type="paragraph" w:customStyle="1" w:styleId="ED3C5C7F361A4DCFAE299574C9CD874D4">
    <w:name w:val="ED3C5C7F361A4DCFAE299574C9CD874D4"/>
    <w:rsid w:val="00F93860"/>
    <w:pPr>
      <w:widowControl w:val="0"/>
      <w:jc w:val="both"/>
    </w:pPr>
  </w:style>
  <w:style w:type="paragraph" w:customStyle="1" w:styleId="52B59787D6E741B8AE6F7E46EC4067964">
    <w:name w:val="52B59787D6E741B8AE6F7E46EC4067964"/>
    <w:rsid w:val="00F93860"/>
    <w:pPr>
      <w:widowControl w:val="0"/>
      <w:jc w:val="both"/>
    </w:pPr>
  </w:style>
  <w:style w:type="paragraph" w:customStyle="1" w:styleId="C48DC9AB94FA406E909636F69EA677E24">
    <w:name w:val="C48DC9AB94FA406E909636F69EA677E24"/>
    <w:rsid w:val="00F93860"/>
    <w:pPr>
      <w:widowControl w:val="0"/>
      <w:jc w:val="both"/>
    </w:pPr>
  </w:style>
  <w:style w:type="paragraph" w:customStyle="1" w:styleId="227DF4DF8DB044F0952FE37B027B24784">
    <w:name w:val="227DF4DF8DB044F0952FE37B027B24784"/>
    <w:rsid w:val="00F93860"/>
    <w:pPr>
      <w:widowControl w:val="0"/>
      <w:jc w:val="both"/>
    </w:pPr>
  </w:style>
  <w:style w:type="paragraph" w:customStyle="1" w:styleId="7FA713A247434B899E6CBBB950F55CC94">
    <w:name w:val="7FA713A247434B899E6CBBB950F55CC94"/>
    <w:rsid w:val="00F93860"/>
    <w:pPr>
      <w:widowControl w:val="0"/>
      <w:jc w:val="both"/>
    </w:pPr>
  </w:style>
  <w:style w:type="paragraph" w:customStyle="1" w:styleId="466E5F6D89E841F7AC088FE3C682E213">
    <w:name w:val="466E5F6D89E841F7AC088FE3C682E213"/>
    <w:rsid w:val="00F93860"/>
    <w:pPr>
      <w:widowControl w:val="0"/>
      <w:jc w:val="both"/>
    </w:pPr>
  </w:style>
  <w:style w:type="paragraph" w:customStyle="1" w:styleId="D866DE43A10C4F4D96DC26DEE1E1C263">
    <w:name w:val="D866DE43A10C4F4D96DC26DEE1E1C263"/>
    <w:rsid w:val="00F93860"/>
    <w:pPr>
      <w:widowControl w:val="0"/>
      <w:jc w:val="both"/>
    </w:pPr>
  </w:style>
  <w:style w:type="paragraph" w:customStyle="1" w:styleId="17B700FA002F458ABC964061F0190019">
    <w:name w:val="17B700FA002F458ABC964061F0190019"/>
    <w:rsid w:val="00F93860"/>
    <w:pPr>
      <w:widowControl w:val="0"/>
      <w:jc w:val="both"/>
    </w:pPr>
  </w:style>
  <w:style w:type="paragraph" w:customStyle="1" w:styleId="5897512F28794E109E4125604502E56E">
    <w:name w:val="5897512F28794E109E4125604502E56E"/>
    <w:rsid w:val="00F93860"/>
    <w:pPr>
      <w:widowControl w:val="0"/>
      <w:jc w:val="both"/>
    </w:pPr>
  </w:style>
  <w:style w:type="paragraph" w:customStyle="1" w:styleId="8F33F7091AF146E883532B136E11F411">
    <w:name w:val="8F33F7091AF146E883532B136E11F411"/>
    <w:rsid w:val="00F93860"/>
    <w:pPr>
      <w:widowControl w:val="0"/>
      <w:jc w:val="both"/>
    </w:pPr>
  </w:style>
  <w:style w:type="paragraph" w:customStyle="1" w:styleId="8A4D5B114D8040EDB7F96DC7ECEBD465">
    <w:name w:val="8A4D5B114D8040EDB7F96DC7ECEBD465"/>
    <w:rsid w:val="00F93860"/>
    <w:pPr>
      <w:widowControl w:val="0"/>
      <w:jc w:val="both"/>
    </w:pPr>
  </w:style>
  <w:style w:type="paragraph" w:customStyle="1" w:styleId="E75155B36A714C14AB74C87794A61D3E">
    <w:name w:val="E75155B36A714C14AB74C87794A61D3E"/>
    <w:rsid w:val="00F93860"/>
    <w:pPr>
      <w:widowControl w:val="0"/>
      <w:jc w:val="both"/>
    </w:pPr>
  </w:style>
  <w:style w:type="paragraph" w:customStyle="1" w:styleId="2969F18308FD4C1DA82B4A8219C9C244">
    <w:name w:val="2969F18308FD4C1DA82B4A8219C9C244"/>
    <w:rsid w:val="00F93860"/>
    <w:pPr>
      <w:widowControl w:val="0"/>
      <w:jc w:val="both"/>
    </w:pPr>
  </w:style>
  <w:style w:type="paragraph" w:customStyle="1" w:styleId="CE59B9CFD5714F4AA1029BE473F37DE3">
    <w:name w:val="CE59B9CFD5714F4AA1029BE473F37DE3"/>
    <w:rsid w:val="00F93860"/>
    <w:pPr>
      <w:widowControl w:val="0"/>
      <w:jc w:val="both"/>
    </w:pPr>
  </w:style>
  <w:style w:type="paragraph" w:customStyle="1" w:styleId="B5F30182B96646E39801C1BFF143FD0717">
    <w:name w:val="B5F30182B96646E39801C1BFF143FD0717"/>
    <w:rsid w:val="00F93860"/>
    <w:pPr>
      <w:widowControl w:val="0"/>
      <w:jc w:val="both"/>
    </w:pPr>
  </w:style>
  <w:style w:type="paragraph" w:customStyle="1" w:styleId="E2085A1479B04135B65B56FA997B2DFA36">
    <w:name w:val="E2085A1479B04135B65B56FA997B2DFA36"/>
    <w:rsid w:val="00F93860"/>
    <w:pPr>
      <w:widowControl w:val="0"/>
      <w:jc w:val="both"/>
    </w:pPr>
  </w:style>
  <w:style w:type="paragraph" w:customStyle="1" w:styleId="D187B14D16154FE4A19409090F4714D635">
    <w:name w:val="D187B14D16154FE4A19409090F4714D635"/>
    <w:rsid w:val="00F93860"/>
    <w:pPr>
      <w:widowControl w:val="0"/>
      <w:jc w:val="both"/>
    </w:pPr>
  </w:style>
  <w:style w:type="paragraph" w:customStyle="1" w:styleId="B437574FAB4049B0B6966D289586EFD622">
    <w:name w:val="B437574FAB4049B0B6966D289586EFD622"/>
    <w:rsid w:val="00F93860"/>
    <w:pPr>
      <w:widowControl w:val="0"/>
      <w:jc w:val="both"/>
    </w:pPr>
  </w:style>
  <w:style w:type="paragraph" w:customStyle="1" w:styleId="7B05493412E3416EB6E65567E329CEE922">
    <w:name w:val="7B05493412E3416EB6E65567E329CEE922"/>
    <w:rsid w:val="00F93860"/>
    <w:pPr>
      <w:widowControl w:val="0"/>
      <w:jc w:val="both"/>
    </w:pPr>
  </w:style>
  <w:style w:type="paragraph" w:customStyle="1" w:styleId="AA7FC95F3E094CEBBD5AA3117933EF3722">
    <w:name w:val="AA7FC95F3E094CEBBD5AA3117933EF3722"/>
    <w:rsid w:val="00F93860"/>
    <w:pPr>
      <w:widowControl w:val="0"/>
      <w:jc w:val="both"/>
    </w:pPr>
  </w:style>
  <w:style w:type="paragraph" w:customStyle="1" w:styleId="0B00F292D8B147A8ADF149A865DF50E422">
    <w:name w:val="0B00F292D8B147A8ADF149A865DF50E422"/>
    <w:rsid w:val="00F93860"/>
    <w:pPr>
      <w:widowControl w:val="0"/>
      <w:jc w:val="both"/>
    </w:pPr>
  </w:style>
  <w:style w:type="paragraph" w:customStyle="1" w:styleId="E520C61F1FC64C018E7D75F30E35658622">
    <w:name w:val="E520C61F1FC64C018E7D75F30E35658622"/>
    <w:rsid w:val="00F93860"/>
    <w:pPr>
      <w:widowControl w:val="0"/>
      <w:jc w:val="both"/>
    </w:pPr>
  </w:style>
  <w:style w:type="paragraph" w:customStyle="1" w:styleId="BCAE63500A604AEFAF4E3B9AF76FDA7B22">
    <w:name w:val="BCAE63500A604AEFAF4E3B9AF76FDA7B22"/>
    <w:rsid w:val="00F93860"/>
    <w:pPr>
      <w:widowControl w:val="0"/>
      <w:jc w:val="both"/>
    </w:pPr>
  </w:style>
  <w:style w:type="paragraph" w:customStyle="1" w:styleId="080E43F246E94D65A3F151F8FDDBAA9C5">
    <w:name w:val="080E43F246E94D65A3F151F8FDDBAA9C5"/>
    <w:rsid w:val="00F93860"/>
    <w:pPr>
      <w:widowControl w:val="0"/>
      <w:jc w:val="both"/>
    </w:pPr>
  </w:style>
  <w:style w:type="paragraph" w:customStyle="1" w:styleId="56D78175603E4288887EE63F25D7F0215">
    <w:name w:val="56D78175603E4288887EE63F25D7F0215"/>
    <w:rsid w:val="00F93860"/>
    <w:pPr>
      <w:widowControl w:val="0"/>
      <w:jc w:val="both"/>
    </w:pPr>
  </w:style>
  <w:style w:type="paragraph" w:customStyle="1" w:styleId="AEDE5EEAB5184EF187689E65F8414CA15">
    <w:name w:val="AEDE5EEAB5184EF187689E65F8414CA15"/>
    <w:rsid w:val="00F93860"/>
    <w:pPr>
      <w:widowControl w:val="0"/>
      <w:jc w:val="both"/>
    </w:pPr>
  </w:style>
  <w:style w:type="paragraph" w:customStyle="1" w:styleId="637A90BD48CC48BBABEC0EDD3DA921E25">
    <w:name w:val="637A90BD48CC48BBABEC0EDD3DA921E25"/>
    <w:rsid w:val="00F93860"/>
    <w:pPr>
      <w:widowControl w:val="0"/>
      <w:jc w:val="both"/>
    </w:pPr>
  </w:style>
  <w:style w:type="paragraph" w:customStyle="1" w:styleId="59385F5594454F95987174E3E819CD085">
    <w:name w:val="59385F5594454F95987174E3E819CD085"/>
    <w:rsid w:val="00F93860"/>
    <w:pPr>
      <w:widowControl w:val="0"/>
      <w:jc w:val="both"/>
    </w:pPr>
  </w:style>
  <w:style w:type="paragraph" w:customStyle="1" w:styleId="8604E7048D2B43BF840B47F041AC4C7D5">
    <w:name w:val="8604E7048D2B43BF840B47F041AC4C7D5"/>
    <w:rsid w:val="00F93860"/>
    <w:pPr>
      <w:widowControl w:val="0"/>
      <w:jc w:val="both"/>
    </w:pPr>
  </w:style>
  <w:style w:type="paragraph" w:customStyle="1" w:styleId="6DCEF5F7BB77443FA913458EDEAEA86A5">
    <w:name w:val="6DCEF5F7BB77443FA913458EDEAEA86A5"/>
    <w:rsid w:val="00F93860"/>
    <w:pPr>
      <w:widowControl w:val="0"/>
      <w:jc w:val="both"/>
    </w:pPr>
  </w:style>
  <w:style w:type="paragraph" w:customStyle="1" w:styleId="CAA71D4565F4485DA2FA159382CA52B25">
    <w:name w:val="CAA71D4565F4485DA2FA159382CA52B25"/>
    <w:rsid w:val="00F93860"/>
    <w:pPr>
      <w:widowControl w:val="0"/>
      <w:jc w:val="both"/>
    </w:pPr>
  </w:style>
  <w:style w:type="paragraph" w:customStyle="1" w:styleId="B81C407797874592ADD383A5BCB5A5215">
    <w:name w:val="B81C407797874592ADD383A5BCB5A5215"/>
    <w:rsid w:val="00F93860"/>
    <w:pPr>
      <w:widowControl w:val="0"/>
      <w:jc w:val="both"/>
    </w:pPr>
  </w:style>
  <w:style w:type="paragraph" w:customStyle="1" w:styleId="ADFB3C5B385E4746B2083D468CBD77BD5">
    <w:name w:val="ADFB3C5B385E4746B2083D468CBD77BD5"/>
    <w:rsid w:val="00F93860"/>
    <w:pPr>
      <w:widowControl w:val="0"/>
      <w:jc w:val="both"/>
    </w:pPr>
  </w:style>
  <w:style w:type="paragraph" w:customStyle="1" w:styleId="920B222CC1BE438E84352CDB52E2EF275">
    <w:name w:val="920B222CC1BE438E84352CDB52E2EF275"/>
    <w:rsid w:val="00F93860"/>
    <w:pPr>
      <w:widowControl w:val="0"/>
      <w:jc w:val="both"/>
    </w:pPr>
  </w:style>
  <w:style w:type="paragraph" w:customStyle="1" w:styleId="EF247709A9B549E285200685AAD8D4582">
    <w:name w:val="EF247709A9B549E285200685AAD8D4582"/>
    <w:rsid w:val="00F93860"/>
    <w:pPr>
      <w:widowControl w:val="0"/>
      <w:jc w:val="both"/>
    </w:pPr>
  </w:style>
  <w:style w:type="paragraph" w:customStyle="1" w:styleId="5D0711B3A6FD415F8159AD5A30B76B442">
    <w:name w:val="5D0711B3A6FD415F8159AD5A30B76B442"/>
    <w:rsid w:val="00F93860"/>
    <w:pPr>
      <w:widowControl w:val="0"/>
      <w:jc w:val="both"/>
    </w:pPr>
  </w:style>
  <w:style w:type="paragraph" w:customStyle="1" w:styleId="14581384D1F64263BEE1782F4699D10C5">
    <w:name w:val="14581384D1F64263BEE1782F4699D10C5"/>
    <w:rsid w:val="00F93860"/>
    <w:pPr>
      <w:widowControl w:val="0"/>
      <w:jc w:val="both"/>
    </w:pPr>
  </w:style>
  <w:style w:type="paragraph" w:customStyle="1" w:styleId="34C4B4E57EC24432B4795732ECE2E6A25">
    <w:name w:val="34C4B4E57EC24432B4795732ECE2E6A25"/>
    <w:rsid w:val="00F93860"/>
    <w:pPr>
      <w:widowControl w:val="0"/>
      <w:jc w:val="both"/>
    </w:pPr>
  </w:style>
  <w:style w:type="paragraph" w:customStyle="1" w:styleId="7829B3265B75402CB6051C163297980E5">
    <w:name w:val="7829B3265B75402CB6051C163297980E5"/>
    <w:rsid w:val="00F93860"/>
    <w:pPr>
      <w:widowControl w:val="0"/>
      <w:jc w:val="both"/>
    </w:pPr>
  </w:style>
  <w:style w:type="paragraph" w:customStyle="1" w:styleId="255C39B3BEFF4CF5B141F1AA7A4DAB365">
    <w:name w:val="255C39B3BEFF4CF5B141F1AA7A4DAB365"/>
    <w:rsid w:val="00F93860"/>
    <w:pPr>
      <w:widowControl w:val="0"/>
      <w:jc w:val="both"/>
    </w:pPr>
  </w:style>
  <w:style w:type="paragraph" w:customStyle="1" w:styleId="BF0D758A375E4DBCA69650832FD645D25">
    <w:name w:val="BF0D758A375E4DBCA69650832FD645D25"/>
    <w:rsid w:val="00F93860"/>
    <w:pPr>
      <w:widowControl w:val="0"/>
      <w:jc w:val="both"/>
    </w:pPr>
  </w:style>
  <w:style w:type="paragraph" w:customStyle="1" w:styleId="CE59B9CFD5714F4AA1029BE473F37DE31">
    <w:name w:val="CE59B9CFD5714F4AA1029BE473F37DE31"/>
    <w:rsid w:val="00F93860"/>
    <w:pPr>
      <w:widowControl w:val="0"/>
      <w:jc w:val="both"/>
    </w:pPr>
  </w:style>
  <w:style w:type="paragraph" w:customStyle="1" w:styleId="F66FD2216DAD47F1ABBED59AEF0905635">
    <w:name w:val="F66FD2216DAD47F1ABBED59AEF0905635"/>
    <w:rsid w:val="00F93860"/>
    <w:pPr>
      <w:widowControl w:val="0"/>
      <w:jc w:val="both"/>
    </w:pPr>
  </w:style>
  <w:style w:type="paragraph" w:customStyle="1" w:styleId="8CB64075BD7C43FF8DA6E368C43780FB5">
    <w:name w:val="8CB64075BD7C43FF8DA6E368C43780FB5"/>
    <w:rsid w:val="00F93860"/>
    <w:pPr>
      <w:widowControl w:val="0"/>
      <w:jc w:val="both"/>
    </w:pPr>
  </w:style>
  <w:style w:type="paragraph" w:customStyle="1" w:styleId="EB78DCC7BB8241778FE22F1384CF48BD5">
    <w:name w:val="EB78DCC7BB8241778FE22F1384CF48BD5"/>
    <w:rsid w:val="00F93860"/>
    <w:pPr>
      <w:widowControl w:val="0"/>
      <w:jc w:val="both"/>
    </w:pPr>
  </w:style>
  <w:style w:type="paragraph" w:customStyle="1" w:styleId="191DCBA50C1C428290A9DBA997C55D375">
    <w:name w:val="191DCBA50C1C428290A9DBA997C55D375"/>
    <w:rsid w:val="00F93860"/>
    <w:pPr>
      <w:widowControl w:val="0"/>
      <w:jc w:val="both"/>
    </w:pPr>
  </w:style>
  <w:style w:type="paragraph" w:customStyle="1" w:styleId="DB6E5850729646E99978C71DC4CB49C42">
    <w:name w:val="DB6E5850729646E99978C71DC4CB49C42"/>
    <w:rsid w:val="00F93860"/>
    <w:pPr>
      <w:widowControl w:val="0"/>
      <w:jc w:val="both"/>
    </w:pPr>
  </w:style>
  <w:style w:type="paragraph" w:customStyle="1" w:styleId="5BEE5E4E52EE4CD9B13275C9C4BCE9E05">
    <w:name w:val="5BEE5E4E52EE4CD9B13275C9C4BCE9E05"/>
    <w:rsid w:val="00F93860"/>
    <w:pPr>
      <w:widowControl w:val="0"/>
      <w:jc w:val="both"/>
    </w:pPr>
  </w:style>
  <w:style w:type="paragraph" w:customStyle="1" w:styleId="F80B20718BEB430BBDE3F77FF18527045">
    <w:name w:val="F80B20718BEB430BBDE3F77FF18527045"/>
    <w:rsid w:val="00F93860"/>
    <w:pPr>
      <w:widowControl w:val="0"/>
      <w:jc w:val="both"/>
    </w:pPr>
  </w:style>
  <w:style w:type="paragraph" w:customStyle="1" w:styleId="E7785D8613694227A3208EF5F4CB96A35">
    <w:name w:val="E7785D8613694227A3208EF5F4CB96A35"/>
    <w:rsid w:val="00F93860"/>
    <w:pPr>
      <w:widowControl w:val="0"/>
      <w:jc w:val="both"/>
    </w:pPr>
  </w:style>
  <w:style w:type="paragraph" w:customStyle="1" w:styleId="9E09A697902D4E8298FB60587FDB03D75">
    <w:name w:val="9E09A697902D4E8298FB60587FDB03D75"/>
    <w:rsid w:val="00F93860"/>
    <w:pPr>
      <w:widowControl w:val="0"/>
      <w:jc w:val="both"/>
    </w:pPr>
  </w:style>
  <w:style w:type="paragraph" w:customStyle="1" w:styleId="040CBE1FE00D4D33BF8F95E3365AEB375">
    <w:name w:val="040CBE1FE00D4D33BF8F95E3365AEB375"/>
    <w:rsid w:val="00F93860"/>
    <w:pPr>
      <w:widowControl w:val="0"/>
      <w:jc w:val="both"/>
    </w:pPr>
  </w:style>
  <w:style w:type="paragraph" w:customStyle="1" w:styleId="385B0363C05B443DB09A774D1B9CE3BD5">
    <w:name w:val="385B0363C05B443DB09A774D1B9CE3BD5"/>
    <w:rsid w:val="00F93860"/>
    <w:pPr>
      <w:widowControl w:val="0"/>
      <w:jc w:val="both"/>
    </w:pPr>
  </w:style>
  <w:style w:type="paragraph" w:customStyle="1" w:styleId="AEB82F36D1C5405CA8688287D5AD21F85">
    <w:name w:val="AEB82F36D1C5405CA8688287D5AD21F85"/>
    <w:rsid w:val="00F93860"/>
    <w:pPr>
      <w:widowControl w:val="0"/>
      <w:jc w:val="both"/>
    </w:pPr>
  </w:style>
  <w:style w:type="paragraph" w:customStyle="1" w:styleId="CAF3F740275149B89B495EEC486FC4A45">
    <w:name w:val="CAF3F740275149B89B495EEC486FC4A45"/>
    <w:rsid w:val="00F93860"/>
    <w:pPr>
      <w:widowControl w:val="0"/>
      <w:jc w:val="both"/>
    </w:pPr>
  </w:style>
  <w:style w:type="paragraph" w:customStyle="1" w:styleId="E8F21BBA03444B3DAEF1BC760AECCB155">
    <w:name w:val="E8F21BBA03444B3DAEF1BC760AECCB155"/>
    <w:rsid w:val="00F93860"/>
    <w:pPr>
      <w:widowControl w:val="0"/>
      <w:jc w:val="both"/>
    </w:pPr>
  </w:style>
  <w:style w:type="paragraph" w:customStyle="1" w:styleId="1F3876A5B4C8487295C5A3F380B09FF25">
    <w:name w:val="1F3876A5B4C8487295C5A3F380B09FF25"/>
    <w:rsid w:val="00F93860"/>
    <w:pPr>
      <w:widowControl w:val="0"/>
      <w:ind w:left="567" w:firstLine="57"/>
      <w:jc w:val="both"/>
    </w:pPr>
    <w:rPr>
      <w:rFonts w:ascii="Century" w:eastAsia="ＭＳ 明朝" w:hAnsi="Century" w:cs="Times New Roman"/>
      <w:sz w:val="20"/>
      <w:szCs w:val="20"/>
    </w:rPr>
  </w:style>
  <w:style w:type="paragraph" w:customStyle="1" w:styleId="1723106A57334DA5914B0E744DAA894A5">
    <w:name w:val="1723106A57334DA5914B0E744DAA894A5"/>
    <w:rsid w:val="00F93860"/>
    <w:pPr>
      <w:widowControl w:val="0"/>
      <w:ind w:left="567" w:firstLine="57"/>
      <w:jc w:val="both"/>
    </w:pPr>
    <w:rPr>
      <w:rFonts w:ascii="Century" w:eastAsia="ＭＳ 明朝" w:hAnsi="Century" w:cs="Times New Roman"/>
      <w:sz w:val="20"/>
      <w:szCs w:val="20"/>
    </w:rPr>
  </w:style>
  <w:style w:type="paragraph" w:customStyle="1" w:styleId="2CC4CEB237F54C79A6C6CE7847CC813B5">
    <w:name w:val="2CC4CEB237F54C79A6C6CE7847CC813B5"/>
    <w:rsid w:val="00F93860"/>
    <w:pPr>
      <w:widowControl w:val="0"/>
      <w:ind w:left="567" w:firstLine="57"/>
      <w:jc w:val="both"/>
    </w:pPr>
    <w:rPr>
      <w:rFonts w:ascii="Century" w:eastAsia="ＭＳ 明朝" w:hAnsi="Century" w:cs="Times New Roman"/>
      <w:sz w:val="20"/>
      <w:szCs w:val="20"/>
    </w:rPr>
  </w:style>
  <w:style w:type="paragraph" w:customStyle="1" w:styleId="AD06C07725A146D3A86B1C18B60F5CBD5">
    <w:name w:val="AD06C07725A146D3A86B1C18B60F5CBD5"/>
    <w:rsid w:val="00F93860"/>
    <w:pPr>
      <w:widowControl w:val="0"/>
      <w:ind w:left="567" w:firstLine="57"/>
      <w:jc w:val="both"/>
    </w:pPr>
    <w:rPr>
      <w:rFonts w:ascii="Century" w:eastAsia="ＭＳ 明朝" w:hAnsi="Century" w:cs="Times New Roman"/>
      <w:sz w:val="20"/>
      <w:szCs w:val="20"/>
    </w:rPr>
  </w:style>
  <w:style w:type="paragraph" w:customStyle="1" w:styleId="F3E9AA0C344749C7BE5CB0AD6FC098D15">
    <w:name w:val="F3E9AA0C344749C7BE5CB0AD6FC098D15"/>
    <w:rsid w:val="00F93860"/>
    <w:pPr>
      <w:widowControl w:val="0"/>
      <w:jc w:val="both"/>
    </w:pPr>
  </w:style>
  <w:style w:type="paragraph" w:customStyle="1" w:styleId="945572228250486CB78231F21E2BA4135">
    <w:name w:val="945572228250486CB78231F21E2BA4135"/>
    <w:rsid w:val="00F93860"/>
    <w:pPr>
      <w:widowControl w:val="0"/>
      <w:jc w:val="both"/>
    </w:pPr>
  </w:style>
  <w:style w:type="paragraph" w:customStyle="1" w:styleId="BF8FB6B5561D415AAE06EF10274FD9425">
    <w:name w:val="BF8FB6B5561D415AAE06EF10274FD9425"/>
    <w:rsid w:val="00F93860"/>
    <w:pPr>
      <w:widowControl w:val="0"/>
      <w:jc w:val="both"/>
    </w:pPr>
  </w:style>
  <w:style w:type="paragraph" w:customStyle="1" w:styleId="6DFD1F6B1B084E089C4D9032D29824525">
    <w:name w:val="6DFD1F6B1B084E089C4D9032D29824525"/>
    <w:rsid w:val="00F93860"/>
    <w:pPr>
      <w:widowControl w:val="0"/>
      <w:jc w:val="both"/>
    </w:pPr>
  </w:style>
  <w:style w:type="paragraph" w:customStyle="1" w:styleId="D345D109D4F6472A870ADF54A7DBC6865">
    <w:name w:val="D345D109D4F6472A870ADF54A7DBC6865"/>
    <w:rsid w:val="00F93860"/>
    <w:pPr>
      <w:widowControl w:val="0"/>
      <w:jc w:val="both"/>
    </w:pPr>
  </w:style>
  <w:style w:type="paragraph" w:customStyle="1" w:styleId="CD1A2C2FFEC04A1E80284A206FE1D0745">
    <w:name w:val="CD1A2C2FFEC04A1E80284A206FE1D0745"/>
    <w:rsid w:val="00F93860"/>
    <w:pPr>
      <w:widowControl w:val="0"/>
      <w:jc w:val="both"/>
    </w:pPr>
  </w:style>
  <w:style w:type="paragraph" w:customStyle="1" w:styleId="6105B3D92F4E4CC69CCB0BA9A565F3575">
    <w:name w:val="6105B3D92F4E4CC69CCB0BA9A565F3575"/>
    <w:rsid w:val="00F93860"/>
    <w:pPr>
      <w:widowControl w:val="0"/>
      <w:jc w:val="both"/>
    </w:pPr>
  </w:style>
  <w:style w:type="paragraph" w:customStyle="1" w:styleId="1487BB0E98314670B87519B8168570805">
    <w:name w:val="1487BB0E98314670B87519B8168570805"/>
    <w:rsid w:val="00F93860"/>
    <w:pPr>
      <w:widowControl w:val="0"/>
      <w:jc w:val="both"/>
    </w:pPr>
  </w:style>
  <w:style w:type="paragraph" w:customStyle="1" w:styleId="605EAE2A19ED49F28E8CD20ECA1F746B5">
    <w:name w:val="605EAE2A19ED49F28E8CD20ECA1F746B5"/>
    <w:rsid w:val="00F93860"/>
    <w:pPr>
      <w:widowControl w:val="0"/>
      <w:jc w:val="both"/>
    </w:pPr>
  </w:style>
  <w:style w:type="paragraph" w:customStyle="1" w:styleId="1653A208AE5D416B8DB51BE0FDF043E75">
    <w:name w:val="1653A208AE5D416B8DB51BE0FDF043E75"/>
    <w:rsid w:val="00F93860"/>
    <w:pPr>
      <w:widowControl w:val="0"/>
      <w:jc w:val="both"/>
    </w:pPr>
  </w:style>
  <w:style w:type="paragraph" w:customStyle="1" w:styleId="7EB0276B30674B93ACF3B9D9CD55BA4E5">
    <w:name w:val="7EB0276B30674B93ACF3B9D9CD55BA4E5"/>
    <w:rsid w:val="00F93860"/>
    <w:pPr>
      <w:widowControl w:val="0"/>
      <w:jc w:val="both"/>
    </w:pPr>
  </w:style>
  <w:style w:type="paragraph" w:customStyle="1" w:styleId="E90C4AA36D074B7AAF80DA64EB8B7C2A5">
    <w:name w:val="E90C4AA36D074B7AAF80DA64EB8B7C2A5"/>
    <w:rsid w:val="00F93860"/>
    <w:pPr>
      <w:widowControl w:val="0"/>
      <w:jc w:val="both"/>
    </w:pPr>
  </w:style>
  <w:style w:type="paragraph" w:customStyle="1" w:styleId="F95533B7CB3045B3BFF27EBA995208BA5">
    <w:name w:val="F95533B7CB3045B3BFF27EBA995208BA5"/>
    <w:rsid w:val="00F93860"/>
    <w:pPr>
      <w:widowControl w:val="0"/>
      <w:jc w:val="both"/>
    </w:pPr>
  </w:style>
  <w:style w:type="paragraph" w:customStyle="1" w:styleId="7A7CD1FCDAEC4128BD7FD79166B0DD3C5">
    <w:name w:val="7A7CD1FCDAEC4128BD7FD79166B0DD3C5"/>
    <w:rsid w:val="00F93860"/>
    <w:pPr>
      <w:widowControl w:val="0"/>
      <w:jc w:val="both"/>
    </w:pPr>
  </w:style>
  <w:style w:type="paragraph" w:customStyle="1" w:styleId="28D3774761D747879713028828F500105">
    <w:name w:val="28D3774761D747879713028828F500105"/>
    <w:rsid w:val="00F93860"/>
    <w:pPr>
      <w:widowControl w:val="0"/>
      <w:jc w:val="both"/>
    </w:pPr>
  </w:style>
  <w:style w:type="paragraph" w:customStyle="1" w:styleId="B03E83A04FB14FF99B8A56CA68BBD9835">
    <w:name w:val="B03E83A04FB14FF99B8A56CA68BBD9835"/>
    <w:rsid w:val="00F93860"/>
    <w:pPr>
      <w:widowControl w:val="0"/>
      <w:jc w:val="both"/>
    </w:pPr>
  </w:style>
  <w:style w:type="paragraph" w:customStyle="1" w:styleId="6E81164784764925A1EC3FCB063779865">
    <w:name w:val="6E81164784764925A1EC3FCB063779865"/>
    <w:rsid w:val="00F93860"/>
    <w:pPr>
      <w:widowControl w:val="0"/>
      <w:jc w:val="both"/>
    </w:pPr>
  </w:style>
  <w:style w:type="paragraph" w:customStyle="1" w:styleId="C9AE7A5E17504F49BF05D940B09567845">
    <w:name w:val="C9AE7A5E17504F49BF05D940B09567845"/>
    <w:rsid w:val="00F93860"/>
    <w:pPr>
      <w:widowControl w:val="0"/>
      <w:jc w:val="both"/>
    </w:pPr>
  </w:style>
  <w:style w:type="paragraph" w:customStyle="1" w:styleId="AC71B15B19D148DDBE5A6BBE967668095">
    <w:name w:val="AC71B15B19D148DDBE5A6BBE967668095"/>
    <w:rsid w:val="00F93860"/>
    <w:pPr>
      <w:widowControl w:val="0"/>
      <w:jc w:val="both"/>
    </w:pPr>
  </w:style>
  <w:style w:type="paragraph" w:customStyle="1" w:styleId="92D5B98EAC95473B8F78ABF0591A36965">
    <w:name w:val="92D5B98EAC95473B8F78ABF0591A36965"/>
    <w:rsid w:val="00F93860"/>
    <w:pPr>
      <w:widowControl w:val="0"/>
      <w:jc w:val="both"/>
    </w:pPr>
  </w:style>
  <w:style w:type="paragraph" w:customStyle="1" w:styleId="144545A9D45F4A6FBB51D84C98A604C45">
    <w:name w:val="144545A9D45F4A6FBB51D84C98A604C45"/>
    <w:rsid w:val="00F93860"/>
    <w:pPr>
      <w:widowControl w:val="0"/>
      <w:jc w:val="both"/>
    </w:pPr>
  </w:style>
  <w:style w:type="paragraph" w:customStyle="1" w:styleId="B05115AB998240759F1A4A8CFBF4AD885">
    <w:name w:val="B05115AB998240759F1A4A8CFBF4AD885"/>
    <w:rsid w:val="00F93860"/>
    <w:pPr>
      <w:widowControl w:val="0"/>
      <w:jc w:val="both"/>
    </w:pPr>
  </w:style>
  <w:style w:type="paragraph" w:customStyle="1" w:styleId="87630C21426E473A836103220FB384405">
    <w:name w:val="87630C21426E473A836103220FB384405"/>
    <w:rsid w:val="00F93860"/>
    <w:pPr>
      <w:widowControl w:val="0"/>
      <w:jc w:val="both"/>
    </w:pPr>
  </w:style>
  <w:style w:type="paragraph" w:customStyle="1" w:styleId="943E24C50BC142ED8139EFF1932E988D5">
    <w:name w:val="943E24C50BC142ED8139EFF1932E988D5"/>
    <w:rsid w:val="00F93860"/>
    <w:pPr>
      <w:widowControl w:val="0"/>
      <w:jc w:val="both"/>
    </w:pPr>
  </w:style>
  <w:style w:type="paragraph" w:customStyle="1" w:styleId="DC7046A644604D6FB4D1C85AEEEDBD0C5">
    <w:name w:val="DC7046A644604D6FB4D1C85AEEEDBD0C5"/>
    <w:rsid w:val="00F93860"/>
    <w:pPr>
      <w:widowControl w:val="0"/>
      <w:jc w:val="both"/>
    </w:pPr>
  </w:style>
  <w:style w:type="paragraph" w:customStyle="1" w:styleId="6AD99D76BF704B29A3679383AEB0B4C85">
    <w:name w:val="6AD99D76BF704B29A3679383AEB0B4C85"/>
    <w:rsid w:val="00F93860"/>
    <w:pPr>
      <w:widowControl w:val="0"/>
      <w:jc w:val="both"/>
    </w:pPr>
  </w:style>
  <w:style w:type="paragraph" w:customStyle="1" w:styleId="CC877F40C4DB4EAD812F923EB5ED1D835">
    <w:name w:val="CC877F40C4DB4EAD812F923EB5ED1D835"/>
    <w:rsid w:val="00F93860"/>
    <w:pPr>
      <w:widowControl w:val="0"/>
      <w:jc w:val="both"/>
    </w:pPr>
  </w:style>
  <w:style w:type="paragraph" w:customStyle="1" w:styleId="01B21B2F47AD46148CA573B337C6220B5">
    <w:name w:val="01B21B2F47AD46148CA573B337C6220B5"/>
    <w:rsid w:val="00F93860"/>
    <w:pPr>
      <w:widowControl w:val="0"/>
      <w:jc w:val="both"/>
    </w:pPr>
  </w:style>
  <w:style w:type="paragraph" w:customStyle="1" w:styleId="A280F3A256254859AF840E133ABE385A5">
    <w:name w:val="A280F3A256254859AF840E133ABE385A5"/>
    <w:rsid w:val="00F93860"/>
    <w:pPr>
      <w:widowControl w:val="0"/>
      <w:jc w:val="both"/>
    </w:pPr>
  </w:style>
  <w:style w:type="paragraph" w:customStyle="1" w:styleId="3AB19E18AC4B4229A1F33664EAD7C52A5">
    <w:name w:val="3AB19E18AC4B4229A1F33664EAD7C52A5"/>
    <w:rsid w:val="00F93860"/>
    <w:pPr>
      <w:widowControl w:val="0"/>
      <w:jc w:val="both"/>
    </w:pPr>
  </w:style>
  <w:style w:type="paragraph" w:customStyle="1" w:styleId="98BFF51FE01149C7B3387CC6F6E33CB05">
    <w:name w:val="98BFF51FE01149C7B3387CC6F6E33CB05"/>
    <w:rsid w:val="00F93860"/>
    <w:pPr>
      <w:widowControl w:val="0"/>
      <w:jc w:val="both"/>
    </w:pPr>
  </w:style>
  <w:style w:type="paragraph" w:customStyle="1" w:styleId="364F274DF9294E5C9D03B168A6E8D5515">
    <w:name w:val="364F274DF9294E5C9D03B168A6E8D5515"/>
    <w:rsid w:val="00F93860"/>
    <w:pPr>
      <w:widowControl w:val="0"/>
      <w:jc w:val="both"/>
    </w:pPr>
  </w:style>
  <w:style w:type="paragraph" w:customStyle="1" w:styleId="7DC670DB472048618E452E8A293FFDC85">
    <w:name w:val="7DC670DB472048618E452E8A293FFDC85"/>
    <w:rsid w:val="00F93860"/>
    <w:pPr>
      <w:widowControl w:val="0"/>
      <w:jc w:val="both"/>
    </w:pPr>
  </w:style>
  <w:style w:type="paragraph" w:customStyle="1" w:styleId="228766A2A7584FE6B9F16CA9064EF4D45">
    <w:name w:val="228766A2A7584FE6B9F16CA9064EF4D45"/>
    <w:rsid w:val="00F93860"/>
    <w:pPr>
      <w:widowControl w:val="0"/>
      <w:jc w:val="both"/>
    </w:pPr>
  </w:style>
  <w:style w:type="paragraph" w:customStyle="1" w:styleId="1EF7CA9D7109407183376E4DC36B34DF5">
    <w:name w:val="1EF7CA9D7109407183376E4DC36B34DF5"/>
    <w:rsid w:val="00F93860"/>
    <w:pPr>
      <w:widowControl w:val="0"/>
      <w:jc w:val="both"/>
    </w:pPr>
  </w:style>
  <w:style w:type="paragraph" w:customStyle="1" w:styleId="2FD675D4D16146CB8736F6511E9163AA5">
    <w:name w:val="2FD675D4D16146CB8736F6511E9163AA5"/>
    <w:rsid w:val="00F93860"/>
    <w:pPr>
      <w:widowControl w:val="0"/>
      <w:jc w:val="both"/>
    </w:pPr>
  </w:style>
  <w:style w:type="paragraph" w:customStyle="1" w:styleId="2D9AB222A5AD41EBA636923F9E7F5DB25">
    <w:name w:val="2D9AB222A5AD41EBA636923F9E7F5DB25"/>
    <w:rsid w:val="00F93860"/>
    <w:pPr>
      <w:widowControl w:val="0"/>
      <w:jc w:val="both"/>
    </w:pPr>
  </w:style>
  <w:style w:type="paragraph" w:customStyle="1" w:styleId="7E74639A3A08499DAF05FD9B175388C65">
    <w:name w:val="7E74639A3A08499DAF05FD9B175388C65"/>
    <w:rsid w:val="00F93860"/>
    <w:pPr>
      <w:widowControl w:val="0"/>
      <w:jc w:val="both"/>
    </w:pPr>
  </w:style>
  <w:style w:type="paragraph" w:customStyle="1" w:styleId="7B06D624D13240E787CB5A9A73EB96845">
    <w:name w:val="7B06D624D13240E787CB5A9A73EB96845"/>
    <w:rsid w:val="00F93860"/>
    <w:pPr>
      <w:widowControl w:val="0"/>
      <w:jc w:val="both"/>
    </w:pPr>
  </w:style>
  <w:style w:type="paragraph" w:customStyle="1" w:styleId="ED3C5C7F361A4DCFAE299574C9CD874D5">
    <w:name w:val="ED3C5C7F361A4DCFAE299574C9CD874D5"/>
    <w:rsid w:val="00F93860"/>
    <w:pPr>
      <w:widowControl w:val="0"/>
      <w:jc w:val="both"/>
    </w:pPr>
  </w:style>
  <w:style w:type="paragraph" w:customStyle="1" w:styleId="52B59787D6E741B8AE6F7E46EC4067965">
    <w:name w:val="52B59787D6E741B8AE6F7E46EC4067965"/>
    <w:rsid w:val="00F93860"/>
    <w:pPr>
      <w:widowControl w:val="0"/>
      <w:jc w:val="both"/>
    </w:pPr>
  </w:style>
  <w:style w:type="paragraph" w:customStyle="1" w:styleId="C48DC9AB94FA406E909636F69EA677E25">
    <w:name w:val="C48DC9AB94FA406E909636F69EA677E25"/>
    <w:rsid w:val="00F93860"/>
    <w:pPr>
      <w:widowControl w:val="0"/>
      <w:jc w:val="both"/>
    </w:pPr>
  </w:style>
  <w:style w:type="paragraph" w:customStyle="1" w:styleId="227DF4DF8DB044F0952FE37B027B24785">
    <w:name w:val="227DF4DF8DB044F0952FE37B027B24785"/>
    <w:rsid w:val="00F93860"/>
    <w:pPr>
      <w:widowControl w:val="0"/>
      <w:jc w:val="both"/>
    </w:pPr>
  </w:style>
  <w:style w:type="paragraph" w:customStyle="1" w:styleId="7FA713A247434B899E6CBBB950F55CC95">
    <w:name w:val="7FA713A247434B899E6CBBB950F55CC95"/>
    <w:rsid w:val="00F93860"/>
    <w:pPr>
      <w:widowControl w:val="0"/>
      <w:jc w:val="both"/>
    </w:pPr>
  </w:style>
  <w:style w:type="paragraph" w:customStyle="1" w:styleId="2FC51F529B244EFE9AE20973BA1E99C9">
    <w:name w:val="2FC51F529B244EFE9AE20973BA1E99C9"/>
    <w:rsid w:val="00F93860"/>
    <w:pPr>
      <w:widowControl w:val="0"/>
      <w:jc w:val="both"/>
    </w:pPr>
  </w:style>
  <w:style w:type="paragraph" w:customStyle="1" w:styleId="BA49F2BED35847B79A725C1E095241C7">
    <w:name w:val="BA49F2BED35847B79A725C1E095241C7"/>
    <w:rsid w:val="00F93860"/>
    <w:pPr>
      <w:widowControl w:val="0"/>
      <w:jc w:val="both"/>
    </w:pPr>
  </w:style>
  <w:style w:type="paragraph" w:customStyle="1" w:styleId="701DEDCB0FC24731A50488CE56002757">
    <w:name w:val="701DEDCB0FC24731A50488CE56002757"/>
    <w:rsid w:val="00F93860"/>
    <w:pPr>
      <w:widowControl w:val="0"/>
      <w:jc w:val="both"/>
    </w:pPr>
  </w:style>
  <w:style w:type="paragraph" w:customStyle="1" w:styleId="46E3B63C9DE44109B8A6919524AB7940">
    <w:name w:val="46E3B63C9DE44109B8A6919524AB7940"/>
    <w:rsid w:val="00F93860"/>
    <w:pPr>
      <w:widowControl w:val="0"/>
      <w:jc w:val="both"/>
    </w:pPr>
  </w:style>
  <w:style w:type="paragraph" w:customStyle="1" w:styleId="AFCE39F8674240A2B0342D3F77077792">
    <w:name w:val="AFCE39F8674240A2B0342D3F77077792"/>
    <w:rsid w:val="00F93860"/>
    <w:pPr>
      <w:widowControl w:val="0"/>
      <w:jc w:val="both"/>
    </w:pPr>
  </w:style>
  <w:style w:type="paragraph" w:customStyle="1" w:styleId="95C03885197D475DA0C6EAB9B0DB2C1C">
    <w:name w:val="95C03885197D475DA0C6EAB9B0DB2C1C"/>
    <w:rsid w:val="00F93860"/>
    <w:pPr>
      <w:widowControl w:val="0"/>
      <w:jc w:val="both"/>
    </w:pPr>
  </w:style>
  <w:style w:type="paragraph" w:customStyle="1" w:styleId="5B07FFFB18D94DA4B0C8193C5E4BD6E8">
    <w:name w:val="5B07FFFB18D94DA4B0C8193C5E4BD6E8"/>
    <w:rsid w:val="00F93860"/>
    <w:pPr>
      <w:widowControl w:val="0"/>
      <w:jc w:val="both"/>
    </w:pPr>
  </w:style>
  <w:style w:type="paragraph" w:customStyle="1" w:styleId="0405C11FEBFB4D279EC120C4665B324D">
    <w:name w:val="0405C11FEBFB4D279EC120C4665B324D"/>
    <w:rsid w:val="00F93860"/>
    <w:pPr>
      <w:widowControl w:val="0"/>
      <w:jc w:val="both"/>
    </w:pPr>
  </w:style>
  <w:style w:type="paragraph" w:customStyle="1" w:styleId="1E66F54CDCA14B93AFC7A4CFB1D552E3">
    <w:name w:val="1E66F54CDCA14B93AFC7A4CFB1D552E3"/>
    <w:rsid w:val="00F93860"/>
    <w:pPr>
      <w:widowControl w:val="0"/>
      <w:jc w:val="both"/>
    </w:pPr>
  </w:style>
  <w:style w:type="paragraph" w:customStyle="1" w:styleId="B91AE04E2FB84967ACD3E4AED69320A3">
    <w:name w:val="B91AE04E2FB84967ACD3E4AED69320A3"/>
    <w:rsid w:val="00F93860"/>
    <w:pPr>
      <w:widowControl w:val="0"/>
      <w:jc w:val="both"/>
    </w:pPr>
  </w:style>
  <w:style w:type="paragraph" w:customStyle="1" w:styleId="89B58F0172564A71A0481878E4D7E36F">
    <w:name w:val="89B58F0172564A71A0481878E4D7E36F"/>
    <w:rsid w:val="00F93860"/>
    <w:pPr>
      <w:widowControl w:val="0"/>
      <w:jc w:val="both"/>
    </w:pPr>
  </w:style>
  <w:style w:type="paragraph" w:customStyle="1" w:styleId="7C25151A7AFD4FF2897F1C3CC4448979">
    <w:name w:val="7C25151A7AFD4FF2897F1C3CC4448979"/>
    <w:rsid w:val="00F93860"/>
    <w:pPr>
      <w:widowControl w:val="0"/>
      <w:jc w:val="both"/>
    </w:pPr>
  </w:style>
  <w:style w:type="paragraph" w:customStyle="1" w:styleId="09EE9C2A47F540D89FEAAB78298F53FB">
    <w:name w:val="09EE9C2A47F540D89FEAAB78298F53FB"/>
    <w:rsid w:val="00F93860"/>
    <w:pPr>
      <w:widowControl w:val="0"/>
      <w:jc w:val="both"/>
    </w:pPr>
  </w:style>
  <w:style w:type="paragraph" w:customStyle="1" w:styleId="FEF6D462253E4B94A6601805423FC557">
    <w:name w:val="FEF6D462253E4B94A6601805423FC557"/>
    <w:rsid w:val="00F93860"/>
    <w:pPr>
      <w:widowControl w:val="0"/>
      <w:jc w:val="both"/>
    </w:pPr>
  </w:style>
  <w:style w:type="paragraph" w:customStyle="1" w:styleId="C94C9C46F9A741119ECF7E7B7D6A2FE4">
    <w:name w:val="C94C9C46F9A741119ECF7E7B7D6A2FE4"/>
    <w:rsid w:val="00F93860"/>
    <w:pPr>
      <w:widowControl w:val="0"/>
      <w:jc w:val="both"/>
    </w:pPr>
  </w:style>
  <w:style w:type="paragraph" w:customStyle="1" w:styleId="5F69583228464D15B9D7A8E46CA555A2">
    <w:name w:val="5F69583228464D15B9D7A8E46CA555A2"/>
    <w:rsid w:val="00F93860"/>
    <w:pPr>
      <w:widowControl w:val="0"/>
      <w:jc w:val="both"/>
    </w:pPr>
  </w:style>
  <w:style w:type="paragraph" w:customStyle="1" w:styleId="2137EC8B2F974D04A5C92AE5E3FF6FB0">
    <w:name w:val="2137EC8B2F974D04A5C92AE5E3FF6FB0"/>
    <w:rsid w:val="00F93860"/>
    <w:pPr>
      <w:widowControl w:val="0"/>
      <w:jc w:val="both"/>
    </w:pPr>
  </w:style>
  <w:style w:type="paragraph" w:customStyle="1" w:styleId="332B3A0A07C44BE79CB1741231CEBE15">
    <w:name w:val="332B3A0A07C44BE79CB1741231CEBE15"/>
    <w:rsid w:val="00F93860"/>
    <w:pPr>
      <w:widowControl w:val="0"/>
      <w:jc w:val="both"/>
    </w:pPr>
  </w:style>
  <w:style w:type="paragraph" w:customStyle="1" w:styleId="80A535BA57C343678A3DFA6AF028EAB6">
    <w:name w:val="80A535BA57C343678A3DFA6AF028EAB6"/>
    <w:rsid w:val="00CC6639"/>
    <w:pPr>
      <w:widowControl w:val="0"/>
      <w:jc w:val="both"/>
    </w:pPr>
  </w:style>
  <w:style w:type="paragraph" w:customStyle="1" w:styleId="B2D0CB7FFA5B4016B8B4D76D285F03CA">
    <w:name w:val="B2D0CB7FFA5B4016B8B4D76D285F03CA"/>
    <w:rsid w:val="00CC6639"/>
    <w:pPr>
      <w:widowControl w:val="0"/>
      <w:jc w:val="both"/>
    </w:pPr>
  </w:style>
  <w:style w:type="paragraph" w:customStyle="1" w:styleId="3C6CA0E78F604E7E81E01A44BE3FE939">
    <w:name w:val="3C6CA0E78F604E7E81E01A44BE3FE939"/>
    <w:rsid w:val="00CC6639"/>
    <w:pPr>
      <w:widowControl w:val="0"/>
      <w:jc w:val="both"/>
    </w:pPr>
  </w:style>
  <w:style w:type="paragraph" w:customStyle="1" w:styleId="334315EC4A544C118A169A620FFD762E">
    <w:name w:val="334315EC4A544C118A169A620FFD762E"/>
    <w:rsid w:val="00CC6639"/>
    <w:pPr>
      <w:widowControl w:val="0"/>
      <w:jc w:val="both"/>
    </w:pPr>
  </w:style>
  <w:style w:type="paragraph" w:customStyle="1" w:styleId="E729E9C48FED45FAA6DCCC859634ACD4">
    <w:name w:val="E729E9C48FED45FAA6DCCC859634ACD4"/>
    <w:rsid w:val="00CC6639"/>
    <w:pPr>
      <w:widowControl w:val="0"/>
      <w:jc w:val="both"/>
    </w:pPr>
  </w:style>
  <w:style w:type="paragraph" w:customStyle="1" w:styleId="4C7FE29EE0D74A3EB8ED84D90BFDA9C0">
    <w:name w:val="4C7FE29EE0D74A3EB8ED84D90BFDA9C0"/>
    <w:rsid w:val="00CC6639"/>
    <w:pPr>
      <w:widowControl w:val="0"/>
      <w:jc w:val="both"/>
    </w:pPr>
  </w:style>
  <w:style w:type="paragraph" w:customStyle="1" w:styleId="407BEA4256BF44C2B92B501791FA33B8">
    <w:name w:val="407BEA4256BF44C2B92B501791FA33B8"/>
    <w:rsid w:val="00CC6639"/>
    <w:pPr>
      <w:widowControl w:val="0"/>
      <w:jc w:val="both"/>
    </w:pPr>
  </w:style>
  <w:style w:type="paragraph" w:customStyle="1" w:styleId="4BCB08A7594C4ABFA768D669D06537AE">
    <w:name w:val="4BCB08A7594C4ABFA768D669D06537AE"/>
    <w:rsid w:val="00CC6639"/>
    <w:pPr>
      <w:widowControl w:val="0"/>
      <w:jc w:val="both"/>
    </w:pPr>
  </w:style>
  <w:style w:type="paragraph" w:customStyle="1" w:styleId="4EBB8D9C7C034CB4B554FBAB3DE967A0">
    <w:name w:val="4EBB8D9C7C034CB4B554FBAB3DE967A0"/>
    <w:rsid w:val="00CC6639"/>
    <w:pPr>
      <w:widowControl w:val="0"/>
      <w:jc w:val="both"/>
    </w:pPr>
  </w:style>
  <w:style w:type="paragraph" w:customStyle="1" w:styleId="93A94981665148C2BDBD3D8A498C10CF">
    <w:name w:val="93A94981665148C2BDBD3D8A498C10CF"/>
    <w:rsid w:val="00CC6639"/>
    <w:pPr>
      <w:widowControl w:val="0"/>
      <w:jc w:val="both"/>
    </w:pPr>
  </w:style>
  <w:style w:type="paragraph" w:customStyle="1" w:styleId="3C3E337F28414EFD8A91C0A90DACD3A0">
    <w:name w:val="3C3E337F28414EFD8A91C0A90DACD3A0"/>
    <w:rsid w:val="00CC6639"/>
    <w:pPr>
      <w:widowControl w:val="0"/>
      <w:jc w:val="both"/>
    </w:pPr>
  </w:style>
  <w:style w:type="paragraph" w:customStyle="1" w:styleId="604AF427DC41497694D36F0C7428B3F4">
    <w:name w:val="604AF427DC41497694D36F0C7428B3F4"/>
    <w:rsid w:val="00CC6639"/>
    <w:pPr>
      <w:widowControl w:val="0"/>
      <w:jc w:val="both"/>
    </w:pPr>
  </w:style>
  <w:style w:type="paragraph" w:customStyle="1" w:styleId="1D261BFEED9A42218520ECBD265CF8E8">
    <w:name w:val="1D261BFEED9A42218520ECBD265CF8E8"/>
    <w:rsid w:val="00CC6639"/>
    <w:pPr>
      <w:widowControl w:val="0"/>
      <w:jc w:val="both"/>
    </w:pPr>
  </w:style>
  <w:style w:type="paragraph" w:customStyle="1" w:styleId="8149E53037904F97A84B6BA009EEEB01">
    <w:name w:val="8149E53037904F97A84B6BA009EEEB01"/>
    <w:rsid w:val="00CC6639"/>
    <w:pPr>
      <w:widowControl w:val="0"/>
      <w:jc w:val="both"/>
    </w:pPr>
  </w:style>
  <w:style w:type="paragraph" w:customStyle="1" w:styleId="F0FD0143D03E4EC4A96DA8418C9C9A90">
    <w:name w:val="F0FD0143D03E4EC4A96DA8418C9C9A90"/>
    <w:rsid w:val="00CC6639"/>
    <w:pPr>
      <w:widowControl w:val="0"/>
      <w:jc w:val="both"/>
    </w:pPr>
  </w:style>
  <w:style w:type="paragraph" w:customStyle="1" w:styleId="B323CD0DE5364D07847CDF1A83FF3899">
    <w:name w:val="B323CD0DE5364D07847CDF1A83FF3899"/>
    <w:rsid w:val="00CC6639"/>
    <w:pPr>
      <w:widowControl w:val="0"/>
      <w:jc w:val="both"/>
    </w:pPr>
  </w:style>
  <w:style w:type="paragraph" w:customStyle="1" w:styleId="190E964B1C684E00BC9D2BB8978A627D">
    <w:name w:val="190E964B1C684E00BC9D2BB8978A627D"/>
    <w:rsid w:val="00CC6639"/>
    <w:pPr>
      <w:widowControl w:val="0"/>
      <w:jc w:val="both"/>
    </w:pPr>
  </w:style>
  <w:style w:type="paragraph" w:customStyle="1" w:styleId="3A18A82BA6264E96B9FCBDC91D9C4528">
    <w:name w:val="3A18A82BA6264E96B9FCBDC91D9C4528"/>
    <w:rsid w:val="00CC6639"/>
    <w:pPr>
      <w:widowControl w:val="0"/>
      <w:jc w:val="both"/>
    </w:pPr>
  </w:style>
  <w:style w:type="paragraph" w:customStyle="1" w:styleId="B04E3542C09F49C094F861A29DA2B31D">
    <w:name w:val="B04E3542C09F49C094F861A29DA2B31D"/>
    <w:rsid w:val="00CC6639"/>
    <w:pPr>
      <w:widowControl w:val="0"/>
      <w:jc w:val="both"/>
    </w:pPr>
  </w:style>
  <w:style w:type="paragraph" w:customStyle="1" w:styleId="AB42D12E631D41B3A9DB57B35DD922C1">
    <w:name w:val="AB42D12E631D41B3A9DB57B35DD922C1"/>
    <w:rsid w:val="00CC6639"/>
    <w:pPr>
      <w:widowControl w:val="0"/>
      <w:jc w:val="both"/>
    </w:pPr>
  </w:style>
  <w:style w:type="paragraph" w:customStyle="1" w:styleId="321D6737EDA347FC9DE5AEBCE5C52348">
    <w:name w:val="321D6737EDA347FC9DE5AEBCE5C52348"/>
    <w:rsid w:val="00CC6639"/>
    <w:pPr>
      <w:widowControl w:val="0"/>
      <w:jc w:val="both"/>
    </w:pPr>
  </w:style>
  <w:style w:type="paragraph" w:customStyle="1" w:styleId="9F9978D8D46A40C6953927D5AE841F93">
    <w:name w:val="9F9978D8D46A40C6953927D5AE841F93"/>
    <w:rsid w:val="00CC6639"/>
    <w:pPr>
      <w:widowControl w:val="0"/>
      <w:jc w:val="both"/>
    </w:pPr>
  </w:style>
  <w:style w:type="paragraph" w:customStyle="1" w:styleId="2381F5F1AADF48B793387575AB644721">
    <w:name w:val="2381F5F1AADF48B793387575AB644721"/>
    <w:rsid w:val="00CC6639"/>
    <w:pPr>
      <w:widowControl w:val="0"/>
      <w:jc w:val="both"/>
    </w:pPr>
  </w:style>
  <w:style w:type="paragraph" w:customStyle="1" w:styleId="A7CA3B37E3F242C29AC6EFB8DC133652">
    <w:name w:val="A7CA3B37E3F242C29AC6EFB8DC133652"/>
    <w:rsid w:val="00CC6639"/>
    <w:pPr>
      <w:widowControl w:val="0"/>
      <w:jc w:val="both"/>
    </w:pPr>
  </w:style>
  <w:style w:type="paragraph" w:customStyle="1" w:styleId="42F82C801BF540848EAA4AE1857F28A8">
    <w:name w:val="42F82C801BF540848EAA4AE1857F28A8"/>
    <w:rsid w:val="00CC6639"/>
    <w:pPr>
      <w:widowControl w:val="0"/>
      <w:jc w:val="both"/>
    </w:pPr>
  </w:style>
  <w:style w:type="paragraph" w:customStyle="1" w:styleId="47E2044B5E4C4665BFCC516902786F58">
    <w:name w:val="47E2044B5E4C4665BFCC516902786F58"/>
    <w:rsid w:val="00CC6639"/>
    <w:pPr>
      <w:widowControl w:val="0"/>
      <w:jc w:val="both"/>
    </w:pPr>
  </w:style>
  <w:style w:type="paragraph" w:customStyle="1" w:styleId="CDD8619E9DA14286BEBA88D0581C2451">
    <w:name w:val="CDD8619E9DA14286BEBA88D0581C2451"/>
    <w:rsid w:val="00CC6639"/>
    <w:pPr>
      <w:widowControl w:val="0"/>
      <w:jc w:val="both"/>
    </w:pPr>
  </w:style>
  <w:style w:type="paragraph" w:customStyle="1" w:styleId="9EB75065E9E44805A95D086695CD475A">
    <w:name w:val="9EB75065E9E44805A95D086695CD475A"/>
    <w:rsid w:val="00CC6639"/>
    <w:pPr>
      <w:widowControl w:val="0"/>
      <w:jc w:val="both"/>
    </w:pPr>
  </w:style>
  <w:style w:type="paragraph" w:customStyle="1" w:styleId="42DB578353E240FEAA1B452D0E8A5B35">
    <w:name w:val="42DB578353E240FEAA1B452D0E8A5B35"/>
    <w:rsid w:val="00CC6639"/>
    <w:pPr>
      <w:widowControl w:val="0"/>
      <w:jc w:val="both"/>
    </w:pPr>
  </w:style>
  <w:style w:type="paragraph" w:customStyle="1" w:styleId="3ACDA99F22314A6FB926592F215685B5">
    <w:name w:val="3ACDA99F22314A6FB926592F215685B5"/>
    <w:rsid w:val="00CC6639"/>
    <w:pPr>
      <w:widowControl w:val="0"/>
      <w:jc w:val="both"/>
    </w:pPr>
  </w:style>
  <w:style w:type="paragraph" w:customStyle="1" w:styleId="895BF1688CB244B187001E1C6EE17D99">
    <w:name w:val="895BF1688CB244B187001E1C6EE17D99"/>
    <w:rsid w:val="00CC663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6639"/>
    <w:rPr>
      <w:color w:val="808080"/>
    </w:rPr>
  </w:style>
  <w:style w:type="paragraph" w:customStyle="1" w:styleId="D53D7C5A2CCD4B0098A197E0F3E3BFDB">
    <w:name w:val="D53D7C5A2CCD4B0098A197E0F3E3BFDB"/>
    <w:rsid w:val="00F541E2"/>
    <w:pPr>
      <w:widowControl w:val="0"/>
      <w:jc w:val="both"/>
    </w:pPr>
  </w:style>
  <w:style w:type="paragraph" w:customStyle="1" w:styleId="4A16BF6B9F024E9B91B824342AFE96F5">
    <w:name w:val="4A16BF6B9F024E9B91B824342AFE96F5"/>
    <w:rsid w:val="00F541E2"/>
    <w:pPr>
      <w:widowControl w:val="0"/>
      <w:jc w:val="both"/>
    </w:pPr>
  </w:style>
  <w:style w:type="paragraph" w:customStyle="1" w:styleId="D53D7C5A2CCD4B0098A197E0F3E3BFDB1">
    <w:name w:val="D53D7C5A2CCD4B0098A197E0F3E3BFDB1"/>
    <w:rsid w:val="00F541E2"/>
    <w:pPr>
      <w:widowControl w:val="0"/>
      <w:jc w:val="both"/>
    </w:pPr>
  </w:style>
  <w:style w:type="paragraph" w:customStyle="1" w:styleId="4A16BF6B9F024E9B91B824342AFE96F51">
    <w:name w:val="4A16BF6B9F024E9B91B824342AFE96F51"/>
    <w:rsid w:val="00F541E2"/>
    <w:pPr>
      <w:widowControl w:val="0"/>
      <w:jc w:val="both"/>
    </w:pPr>
  </w:style>
  <w:style w:type="paragraph" w:customStyle="1" w:styleId="4D3E5FE8A3C94B7B892EB94F466908D1">
    <w:name w:val="4D3E5FE8A3C94B7B892EB94F466908D1"/>
    <w:rsid w:val="00F541E2"/>
    <w:pPr>
      <w:widowControl w:val="0"/>
      <w:jc w:val="both"/>
    </w:pPr>
  </w:style>
  <w:style w:type="paragraph" w:customStyle="1" w:styleId="D53D7C5A2CCD4B0098A197E0F3E3BFDB2">
    <w:name w:val="D53D7C5A2CCD4B0098A197E0F3E3BFDB2"/>
    <w:rsid w:val="00F541E2"/>
    <w:pPr>
      <w:widowControl w:val="0"/>
      <w:jc w:val="both"/>
    </w:pPr>
  </w:style>
  <w:style w:type="paragraph" w:customStyle="1" w:styleId="4A16BF6B9F024E9B91B824342AFE96F52">
    <w:name w:val="4A16BF6B9F024E9B91B824342AFE96F52"/>
    <w:rsid w:val="00F541E2"/>
    <w:pPr>
      <w:widowControl w:val="0"/>
      <w:jc w:val="both"/>
    </w:pPr>
  </w:style>
  <w:style w:type="paragraph" w:customStyle="1" w:styleId="4D3E5FE8A3C94B7B892EB94F466908D11">
    <w:name w:val="4D3E5FE8A3C94B7B892EB94F466908D11"/>
    <w:rsid w:val="00F541E2"/>
    <w:pPr>
      <w:widowControl w:val="0"/>
      <w:jc w:val="both"/>
    </w:pPr>
  </w:style>
  <w:style w:type="paragraph" w:customStyle="1" w:styleId="EA84C9DFBB944D98A2DD81841BEDD527">
    <w:name w:val="EA84C9DFBB944D98A2DD81841BEDD527"/>
    <w:rsid w:val="00F541E2"/>
    <w:pPr>
      <w:widowControl w:val="0"/>
      <w:jc w:val="both"/>
    </w:pPr>
  </w:style>
  <w:style w:type="paragraph" w:customStyle="1" w:styleId="67F5221A217749DF9F618BE1BB329C67">
    <w:name w:val="67F5221A217749DF9F618BE1BB329C67"/>
    <w:rsid w:val="00F541E2"/>
    <w:pPr>
      <w:widowControl w:val="0"/>
      <w:jc w:val="both"/>
    </w:pPr>
  </w:style>
  <w:style w:type="paragraph" w:customStyle="1" w:styleId="EDE45B204471455A9BF2DCCC0271C559">
    <w:name w:val="EDE45B204471455A9BF2DCCC0271C559"/>
    <w:rsid w:val="00F541E2"/>
    <w:pPr>
      <w:widowControl w:val="0"/>
      <w:jc w:val="both"/>
    </w:pPr>
  </w:style>
  <w:style w:type="paragraph" w:customStyle="1" w:styleId="D53D7C5A2CCD4B0098A197E0F3E3BFDB3">
    <w:name w:val="D53D7C5A2CCD4B0098A197E0F3E3BFDB3"/>
    <w:rsid w:val="00F541E2"/>
    <w:pPr>
      <w:widowControl w:val="0"/>
      <w:jc w:val="both"/>
    </w:pPr>
  </w:style>
  <w:style w:type="paragraph" w:customStyle="1" w:styleId="4A16BF6B9F024E9B91B824342AFE96F53">
    <w:name w:val="4A16BF6B9F024E9B91B824342AFE96F53"/>
    <w:rsid w:val="00F541E2"/>
    <w:pPr>
      <w:widowControl w:val="0"/>
      <w:jc w:val="both"/>
    </w:pPr>
  </w:style>
  <w:style w:type="paragraph" w:customStyle="1" w:styleId="4D3E5FE8A3C94B7B892EB94F466908D12">
    <w:name w:val="4D3E5FE8A3C94B7B892EB94F466908D12"/>
    <w:rsid w:val="00F541E2"/>
    <w:pPr>
      <w:widowControl w:val="0"/>
      <w:jc w:val="both"/>
    </w:pPr>
  </w:style>
  <w:style w:type="paragraph" w:customStyle="1" w:styleId="EA84C9DFBB944D98A2DD81841BEDD5271">
    <w:name w:val="EA84C9DFBB944D98A2DD81841BEDD5271"/>
    <w:rsid w:val="00F541E2"/>
    <w:pPr>
      <w:widowControl w:val="0"/>
      <w:jc w:val="both"/>
    </w:pPr>
  </w:style>
  <w:style w:type="paragraph" w:customStyle="1" w:styleId="67F5221A217749DF9F618BE1BB329C671">
    <w:name w:val="67F5221A217749DF9F618BE1BB329C671"/>
    <w:rsid w:val="00F541E2"/>
    <w:pPr>
      <w:widowControl w:val="0"/>
      <w:jc w:val="both"/>
    </w:pPr>
  </w:style>
  <w:style w:type="paragraph" w:customStyle="1" w:styleId="EDE45B204471455A9BF2DCCC0271C5591">
    <w:name w:val="EDE45B204471455A9BF2DCCC0271C5591"/>
    <w:rsid w:val="00F541E2"/>
    <w:pPr>
      <w:widowControl w:val="0"/>
      <w:jc w:val="both"/>
    </w:pPr>
  </w:style>
  <w:style w:type="paragraph" w:customStyle="1" w:styleId="8DFBE54FA0F641D3AC8887232F8853AD">
    <w:name w:val="8DFBE54FA0F641D3AC8887232F8853AD"/>
    <w:rsid w:val="00F541E2"/>
    <w:pPr>
      <w:widowControl w:val="0"/>
      <w:jc w:val="both"/>
    </w:pPr>
  </w:style>
  <w:style w:type="paragraph" w:customStyle="1" w:styleId="8480EA4CFAB54A29A03381506A9397DF">
    <w:name w:val="8480EA4CFAB54A29A03381506A9397DF"/>
    <w:rsid w:val="00F541E2"/>
    <w:pPr>
      <w:widowControl w:val="0"/>
      <w:jc w:val="both"/>
    </w:pPr>
  </w:style>
  <w:style w:type="paragraph" w:customStyle="1" w:styleId="F733C7E8835745EBA66338DC19895BA7">
    <w:name w:val="F733C7E8835745EBA66338DC19895BA7"/>
    <w:rsid w:val="00F541E2"/>
    <w:pPr>
      <w:widowControl w:val="0"/>
      <w:jc w:val="both"/>
    </w:pPr>
  </w:style>
  <w:style w:type="paragraph" w:customStyle="1" w:styleId="EA2DBDA4A80243899C3A306E83C98241">
    <w:name w:val="EA2DBDA4A80243899C3A306E83C98241"/>
    <w:rsid w:val="00F541E2"/>
    <w:pPr>
      <w:widowControl w:val="0"/>
      <w:jc w:val="both"/>
    </w:pPr>
  </w:style>
  <w:style w:type="paragraph" w:customStyle="1" w:styleId="BE2ECD8B37C4495484A0900D65A402B3">
    <w:name w:val="BE2ECD8B37C4495484A0900D65A402B3"/>
    <w:rsid w:val="00F541E2"/>
    <w:pPr>
      <w:widowControl w:val="0"/>
      <w:jc w:val="both"/>
    </w:pPr>
  </w:style>
  <w:style w:type="paragraph" w:customStyle="1" w:styleId="D53D7C5A2CCD4B0098A197E0F3E3BFDB4">
    <w:name w:val="D53D7C5A2CCD4B0098A197E0F3E3BFDB4"/>
    <w:rsid w:val="00F541E2"/>
    <w:pPr>
      <w:widowControl w:val="0"/>
      <w:jc w:val="both"/>
    </w:pPr>
  </w:style>
  <w:style w:type="paragraph" w:customStyle="1" w:styleId="4A16BF6B9F024E9B91B824342AFE96F54">
    <w:name w:val="4A16BF6B9F024E9B91B824342AFE96F54"/>
    <w:rsid w:val="00F541E2"/>
    <w:pPr>
      <w:widowControl w:val="0"/>
      <w:jc w:val="both"/>
    </w:pPr>
  </w:style>
  <w:style w:type="paragraph" w:customStyle="1" w:styleId="4D3E5FE8A3C94B7B892EB94F466908D13">
    <w:name w:val="4D3E5FE8A3C94B7B892EB94F466908D13"/>
    <w:rsid w:val="00F541E2"/>
    <w:pPr>
      <w:widowControl w:val="0"/>
      <w:jc w:val="both"/>
    </w:pPr>
  </w:style>
  <w:style w:type="paragraph" w:customStyle="1" w:styleId="EA84C9DFBB944D98A2DD81841BEDD5272">
    <w:name w:val="EA84C9DFBB944D98A2DD81841BEDD5272"/>
    <w:rsid w:val="00F541E2"/>
    <w:pPr>
      <w:widowControl w:val="0"/>
      <w:jc w:val="both"/>
    </w:pPr>
  </w:style>
  <w:style w:type="paragraph" w:customStyle="1" w:styleId="67F5221A217749DF9F618BE1BB329C672">
    <w:name w:val="67F5221A217749DF9F618BE1BB329C672"/>
    <w:rsid w:val="00F541E2"/>
    <w:pPr>
      <w:widowControl w:val="0"/>
      <w:jc w:val="both"/>
    </w:pPr>
  </w:style>
  <w:style w:type="paragraph" w:customStyle="1" w:styleId="EDE45B204471455A9BF2DCCC0271C5592">
    <w:name w:val="EDE45B204471455A9BF2DCCC0271C5592"/>
    <w:rsid w:val="00F541E2"/>
    <w:pPr>
      <w:widowControl w:val="0"/>
      <w:jc w:val="both"/>
    </w:pPr>
  </w:style>
  <w:style w:type="paragraph" w:customStyle="1" w:styleId="D62AB2B74C084D86AC225930189D2B5F">
    <w:name w:val="D62AB2B74C084D86AC225930189D2B5F"/>
    <w:rsid w:val="00F541E2"/>
    <w:pPr>
      <w:widowControl w:val="0"/>
      <w:jc w:val="both"/>
    </w:pPr>
  </w:style>
  <w:style w:type="paragraph" w:customStyle="1" w:styleId="D53D7C5A2CCD4B0098A197E0F3E3BFDB5">
    <w:name w:val="D53D7C5A2CCD4B0098A197E0F3E3BFDB5"/>
    <w:rsid w:val="00F541E2"/>
    <w:pPr>
      <w:widowControl w:val="0"/>
      <w:jc w:val="both"/>
    </w:pPr>
  </w:style>
  <w:style w:type="paragraph" w:customStyle="1" w:styleId="4A16BF6B9F024E9B91B824342AFE96F55">
    <w:name w:val="4A16BF6B9F024E9B91B824342AFE96F55"/>
    <w:rsid w:val="00F541E2"/>
    <w:pPr>
      <w:widowControl w:val="0"/>
      <w:jc w:val="both"/>
    </w:pPr>
  </w:style>
  <w:style w:type="paragraph" w:customStyle="1" w:styleId="4D3E5FE8A3C94B7B892EB94F466908D14">
    <w:name w:val="4D3E5FE8A3C94B7B892EB94F466908D14"/>
    <w:rsid w:val="00F541E2"/>
    <w:pPr>
      <w:widowControl w:val="0"/>
      <w:jc w:val="both"/>
    </w:pPr>
  </w:style>
  <w:style w:type="paragraph" w:customStyle="1" w:styleId="EA84C9DFBB944D98A2DD81841BEDD5273">
    <w:name w:val="EA84C9DFBB944D98A2DD81841BEDD5273"/>
    <w:rsid w:val="00F541E2"/>
    <w:pPr>
      <w:widowControl w:val="0"/>
      <w:jc w:val="both"/>
    </w:pPr>
  </w:style>
  <w:style w:type="paragraph" w:customStyle="1" w:styleId="67F5221A217749DF9F618BE1BB329C673">
    <w:name w:val="67F5221A217749DF9F618BE1BB329C673"/>
    <w:rsid w:val="00F541E2"/>
    <w:pPr>
      <w:widowControl w:val="0"/>
      <w:jc w:val="both"/>
    </w:pPr>
  </w:style>
  <w:style w:type="paragraph" w:customStyle="1" w:styleId="EDE45B204471455A9BF2DCCC0271C5593">
    <w:name w:val="EDE45B204471455A9BF2DCCC0271C5593"/>
    <w:rsid w:val="00F541E2"/>
    <w:pPr>
      <w:widowControl w:val="0"/>
      <w:jc w:val="both"/>
    </w:pPr>
  </w:style>
  <w:style w:type="paragraph" w:customStyle="1" w:styleId="2B3B33178F72414D9F2939BC4CB36065">
    <w:name w:val="2B3B33178F72414D9F2939BC4CB36065"/>
    <w:rsid w:val="00F541E2"/>
    <w:pPr>
      <w:widowControl w:val="0"/>
      <w:jc w:val="both"/>
    </w:pPr>
  </w:style>
  <w:style w:type="paragraph" w:customStyle="1" w:styleId="D53D7C5A2CCD4B0098A197E0F3E3BFDB6">
    <w:name w:val="D53D7C5A2CCD4B0098A197E0F3E3BFDB6"/>
    <w:rsid w:val="00F541E2"/>
    <w:pPr>
      <w:widowControl w:val="0"/>
      <w:jc w:val="both"/>
    </w:pPr>
  </w:style>
  <w:style w:type="paragraph" w:customStyle="1" w:styleId="4A16BF6B9F024E9B91B824342AFE96F56">
    <w:name w:val="4A16BF6B9F024E9B91B824342AFE96F56"/>
    <w:rsid w:val="00F541E2"/>
    <w:pPr>
      <w:widowControl w:val="0"/>
      <w:jc w:val="both"/>
    </w:pPr>
  </w:style>
  <w:style w:type="paragraph" w:customStyle="1" w:styleId="4D3E5FE8A3C94B7B892EB94F466908D15">
    <w:name w:val="4D3E5FE8A3C94B7B892EB94F466908D15"/>
    <w:rsid w:val="00F541E2"/>
    <w:pPr>
      <w:widowControl w:val="0"/>
      <w:jc w:val="both"/>
    </w:pPr>
  </w:style>
  <w:style w:type="paragraph" w:customStyle="1" w:styleId="EA84C9DFBB944D98A2DD81841BEDD5274">
    <w:name w:val="EA84C9DFBB944D98A2DD81841BEDD5274"/>
    <w:rsid w:val="00F541E2"/>
    <w:pPr>
      <w:widowControl w:val="0"/>
      <w:jc w:val="both"/>
    </w:pPr>
  </w:style>
  <w:style w:type="paragraph" w:customStyle="1" w:styleId="67F5221A217749DF9F618BE1BB329C674">
    <w:name w:val="67F5221A217749DF9F618BE1BB329C674"/>
    <w:rsid w:val="00F541E2"/>
    <w:pPr>
      <w:widowControl w:val="0"/>
      <w:jc w:val="both"/>
    </w:pPr>
  </w:style>
  <w:style w:type="paragraph" w:customStyle="1" w:styleId="EDE45B204471455A9BF2DCCC0271C5594">
    <w:name w:val="EDE45B204471455A9BF2DCCC0271C5594"/>
    <w:rsid w:val="00F541E2"/>
    <w:pPr>
      <w:widowControl w:val="0"/>
      <w:jc w:val="both"/>
    </w:pPr>
  </w:style>
  <w:style w:type="paragraph" w:customStyle="1" w:styleId="D62AB2B74C084D86AC225930189D2B5F1">
    <w:name w:val="D62AB2B74C084D86AC225930189D2B5F1"/>
    <w:rsid w:val="00F541E2"/>
    <w:pPr>
      <w:widowControl w:val="0"/>
      <w:jc w:val="both"/>
    </w:pPr>
  </w:style>
  <w:style w:type="paragraph" w:customStyle="1" w:styleId="2B3B33178F72414D9F2939BC4CB360651">
    <w:name w:val="2B3B33178F72414D9F2939BC4CB360651"/>
    <w:rsid w:val="00F541E2"/>
    <w:pPr>
      <w:widowControl w:val="0"/>
      <w:jc w:val="both"/>
    </w:pPr>
  </w:style>
  <w:style w:type="paragraph" w:customStyle="1" w:styleId="8CE31B066A9440A99EEB270080304910">
    <w:name w:val="8CE31B066A9440A99EEB270080304910"/>
    <w:rsid w:val="00F541E2"/>
    <w:pPr>
      <w:widowControl w:val="0"/>
      <w:jc w:val="both"/>
    </w:pPr>
  </w:style>
  <w:style w:type="paragraph" w:customStyle="1" w:styleId="FB4296D39A814A0A9AF8D4E4F923AB71">
    <w:name w:val="FB4296D39A814A0A9AF8D4E4F923AB71"/>
    <w:rsid w:val="00F541E2"/>
    <w:pPr>
      <w:widowControl w:val="0"/>
      <w:jc w:val="both"/>
    </w:pPr>
  </w:style>
  <w:style w:type="paragraph" w:customStyle="1" w:styleId="53032FCE714F479F87493CFED0AC6A3A">
    <w:name w:val="53032FCE714F479F87493CFED0AC6A3A"/>
    <w:rsid w:val="00F541E2"/>
    <w:pPr>
      <w:widowControl w:val="0"/>
      <w:jc w:val="both"/>
    </w:pPr>
  </w:style>
  <w:style w:type="paragraph" w:customStyle="1" w:styleId="821FBBD4FF0F427BA7143DCC9F2C5CEF">
    <w:name w:val="821FBBD4FF0F427BA7143DCC9F2C5CEF"/>
    <w:rsid w:val="00F541E2"/>
    <w:pPr>
      <w:widowControl w:val="0"/>
      <w:jc w:val="both"/>
    </w:pPr>
  </w:style>
  <w:style w:type="paragraph" w:customStyle="1" w:styleId="0A789A5B17BA4856B348A3BBF52EFA8A">
    <w:name w:val="0A789A5B17BA4856B348A3BBF52EFA8A"/>
    <w:rsid w:val="00F541E2"/>
    <w:pPr>
      <w:widowControl w:val="0"/>
      <w:jc w:val="both"/>
    </w:pPr>
  </w:style>
  <w:style w:type="paragraph" w:customStyle="1" w:styleId="B5FA5C93D7BF48E283A5A77137BD1A99">
    <w:name w:val="B5FA5C93D7BF48E283A5A77137BD1A99"/>
    <w:rsid w:val="00F541E2"/>
    <w:pPr>
      <w:widowControl w:val="0"/>
      <w:jc w:val="both"/>
    </w:pPr>
  </w:style>
  <w:style w:type="paragraph" w:customStyle="1" w:styleId="01906F0C93D94AC091B7031659497A30">
    <w:name w:val="01906F0C93D94AC091B7031659497A30"/>
    <w:rsid w:val="00F541E2"/>
    <w:pPr>
      <w:widowControl w:val="0"/>
      <w:jc w:val="both"/>
    </w:pPr>
  </w:style>
  <w:style w:type="paragraph" w:customStyle="1" w:styleId="7D3294D291934380B8120F642D032CD1">
    <w:name w:val="7D3294D291934380B8120F642D032CD1"/>
    <w:rsid w:val="00F541E2"/>
    <w:pPr>
      <w:widowControl w:val="0"/>
      <w:jc w:val="both"/>
    </w:pPr>
  </w:style>
  <w:style w:type="paragraph" w:customStyle="1" w:styleId="3FA6DE3A4FE24708A87ABC12C83109DE">
    <w:name w:val="3FA6DE3A4FE24708A87ABC12C83109DE"/>
    <w:rsid w:val="00F541E2"/>
    <w:pPr>
      <w:widowControl w:val="0"/>
      <w:jc w:val="both"/>
    </w:pPr>
  </w:style>
  <w:style w:type="paragraph" w:customStyle="1" w:styleId="30C092C355174830B0940888B1E7D47E">
    <w:name w:val="30C092C355174830B0940888B1E7D47E"/>
    <w:rsid w:val="00F541E2"/>
    <w:pPr>
      <w:widowControl w:val="0"/>
      <w:jc w:val="both"/>
    </w:pPr>
  </w:style>
  <w:style w:type="paragraph" w:customStyle="1" w:styleId="D53D7C5A2CCD4B0098A197E0F3E3BFDB7">
    <w:name w:val="D53D7C5A2CCD4B0098A197E0F3E3BFDB7"/>
    <w:rsid w:val="00F541E2"/>
    <w:pPr>
      <w:widowControl w:val="0"/>
      <w:jc w:val="both"/>
    </w:pPr>
  </w:style>
  <w:style w:type="paragraph" w:customStyle="1" w:styleId="4A16BF6B9F024E9B91B824342AFE96F57">
    <w:name w:val="4A16BF6B9F024E9B91B824342AFE96F57"/>
    <w:rsid w:val="00F541E2"/>
    <w:pPr>
      <w:widowControl w:val="0"/>
      <w:jc w:val="both"/>
    </w:pPr>
  </w:style>
  <w:style w:type="paragraph" w:customStyle="1" w:styleId="4D3E5FE8A3C94B7B892EB94F466908D16">
    <w:name w:val="4D3E5FE8A3C94B7B892EB94F466908D16"/>
    <w:rsid w:val="00F541E2"/>
    <w:pPr>
      <w:widowControl w:val="0"/>
      <w:jc w:val="both"/>
    </w:pPr>
  </w:style>
  <w:style w:type="paragraph" w:customStyle="1" w:styleId="EA84C9DFBB944D98A2DD81841BEDD5275">
    <w:name w:val="EA84C9DFBB944D98A2DD81841BEDD5275"/>
    <w:rsid w:val="00F541E2"/>
    <w:pPr>
      <w:widowControl w:val="0"/>
      <w:jc w:val="both"/>
    </w:pPr>
  </w:style>
  <w:style w:type="paragraph" w:customStyle="1" w:styleId="67F5221A217749DF9F618BE1BB329C675">
    <w:name w:val="67F5221A217749DF9F618BE1BB329C675"/>
    <w:rsid w:val="00F541E2"/>
    <w:pPr>
      <w:widowControl w:val="0"/>
      <w:jc w:val="both"/>
    </w:pPr>
  </w:style>
  <w:style w:type="paragraph" w:customStyle="1" w:styleId="EDE45B204471455A9BF2DCCC0271C5595">
    <w:name w:val="EDE45B204471455A9BF2DCCC0271C5595"/>
    <w:rsid w:val="00F541E2"/>
    <w:pPr>
      <w:widowControl w:val="0"/>
      <w:jc w:val="both"/>
    </w:pPr>
  </w:style>
  <w:style w:type="paragraph" w:customStyle="1" w:styleId="D62AB2B74C084D86AC225930189D2B5F2">
    <w:name w:val="D62AB2B74C084D86AC225930189D2B5F2"/>
    <w:rsid w:val="00F541E2"/>
    <w:pPr>
      <w:widowControl w:val="0"/>
      <w:jc w:val="both"/>
    </w:pPr>
  </w:style>
  <w:style w:type="paragraph" w:customStyle="1" w:styleId="2B3B33178F72414D9F2939BC4CB360652">
    <w:name w:val="2B3B33178F72414D9F2939BC4CB360652"/>
    <w:rsid w:val="00F541E2"/>
    <w:pPr>
      <w:widowControl w:val="0"/>
      <w:jc w:val="both"/>
    </w:pPr>
  </w:style>
  <w:style w:type="paragraph" w:customStyle="1" w:styleId="8CE31B066A9440A99EEB2700803049101">
    <w:name w:val="8CE31B066A9440A99EEB2700803049101"/>
    <w:rsid w:val="00F541E2"/>
    <w:pPr>
      <w:widowControl w:val="0"/>
      <w:jc w:val="both"/>
    </w:pPr>
  </w:style>
  <w:style w:type="paragraph" w:customStyle="1" w:styleId="FB4296D39A814A0A9AF8D4E4F923AB711">
    <w:name w:val="FB4296D39A814A0A9AF8D4E4F923AB711"/>
    <w:rsid w:val="00F541E2"/>
    <w:pPr>
      <w:widowControl w:val="0"/>
      <w:jc w:val="both"/>
    </w:pPr>
  </w:style>
  <w:style w:type="paragraph" w:customStyle="1" w:styleId="53032FCE714F479F87493CFED0AC6A3A1">
    <w:name w:val="53032FCE714F479F87493CFED0AC6A3A1"/>
    <w:rsid w:val="00F541E2"/>
    <w:pPr>
      <w:widowControl w:val="0"/>
      <w:jc w:val="both"/>
    </w:pPr>
  </w:style>
  <w:style w:type="paragraph" w:customStyle="1" w:styleId="0A789A5B17BA4856B348A3BBF52EFA8A1">
    <w:name w:val="0A789A5B17BA4856B348A3BBF52EFA8A1"/>
    <w:rsid w:val="00F541E2"/>
    <w:pPr>
      <w:widowControl w:val="0"/>
      <w:jc w:val="both"/>
    </w:pPr>
  </w:style>
  <w:style w:type="paragraph" w:customStyle="1" w:styleId="B5FA5C93D7BF48E283A5A77137BD1A991">
    <w:name w:val="B5FA5C93D7BF48E283A5A77137BD1A991"/>
    <w:rsid w:val="00F541E2"/>
    <w:pPr>
      <w:widowControl w:val="0"/>
      <w:jc w:val="both"/>
    </w:pPr>
  </w:style>
  <w:style w:type="paragraph" w:customStyle="1" w:styleId="01906F0C93D94AC091B7031659497A301">
    <w:name w:val="01906F0C93D94AC091B7031659497A301"/>
    <w:rsid w:val="00F541E2"/>
    <w:pPr>
      <w:widowControl w:val="0"/>
      <w:jc w:val="both"/>
    </w:pPr>
  </w:style>
  <w:style w:type="paragraph" w:customStyle="1" w:styleId="7D3294D291934380B8120F642D032CD11">
    <w:name w:val="7D3294D291934380B8120F642D032CD11"/>
    <w:rsid w:val="00F541E2"/>
    <w:pPr>
      <w:widowControl w:val="0"/>
      <w:jc w:val="both"/>
    </w:pPr>
  </w:style>
  <w:style w:type="paragraph" w:customStyle="1" w:styleId="3FA6DE3A4FE24708A87ABC12C83109DE1">
    <w:name w:val="3FA6DE3A4FE24708A87ABC12C83109DE1"/>
    <w:rsid w:val="00F541E2"/>
    <w:pPr>
      <w:widowControl w:val="0"/>
      <w:jc w:val="both"/>
    </w:pPr>
  </w:style>
  <w:style w:type="paragraph" w:customStyle="1" w:styleId="30C092C355174830B0940888B1E7D47E1">
    <w:name w:val="30C092C355174830B0940888B1E7D47E1"/>
    <w:rsid w:val="00F541E2"/>
    <w:pPr>
      <w:widowControl w:val="0"/>
      <w:jc w:val="both"/>
    </w:pPr>
  </w:style>
  <w:style w:type="paragraph" w:customStyle="1" w:styleId="6ED72C0C2C8D41A284C61A28DAD62CF3">
    <w:name w:val="6ED72C0C2C8D41A284C61A28DAD62CF3"/>
    <w:rsid w:val="00F541E2"/>
    <w:pPr>
      <w:widowControl w:val="0"/>
      <w:jc w:val="both"/>
    </w:pPr>
  </w:style>
  <w:style w:type="paragraph" w:customStyle="1" w:styleId="EE619998A6404BDF8FBB8556559C086D">
    <w:name w:val="EE619998A6404BDF8FBB8556559C086D"/>
    <w:rsid w:val="00F541E2"/>
    <w:pPr>
      <w:widowControl w:val="0"/>
      <w:jc w:val="both"/>
    </w:pPr>
  </w:style>
  <w:style w:type="paragraph" w:customStyle="1" w:styleId="A742D356F2AA4726A1AB4D808ECAB9CC">
    <w:name w:val="A742D356F2AA4726A1AB4D808ECAB9CC"/>
    <w:rsid w:val="00F541E2"/>
    <w:pPr>
      <w:widowControl w:val="0"/>
      <w:jc w:val="both"/>
    </w:pPr>
  </w:style>
  <w:style w:type="paragraph" w:customStyle="1" w:styleId="7BE193E34DF542CDAFC507819639C40A">
    <w:name w:val="7BE193E34DF542CDAFC507819639C40A"/>
    <w:rsid w:val="00F541E2"/>
    <w:pPr>
      <w:widowControl w:val="0"/>
      <w:jc w:val="both"/>
    </w:pPr>
  </w:style>
  <w:style w:type="paragraph" w:customStyle="1" w:styleId="1E5414438C5546EA93ED3FF73E1030FA">
    <w:name w:val="1E5414438C5546EA93ED3FF73E1030FA"/>
    <w:rsid w:val="00F541E2"/>
    <w:pPr>
      <w:widowControl w:val="0"/>
      <w:jc w:val="both"/>
    </w:pPr>
  </w:style>
  <w:style w:type="paragraph" w:customStyle="1" w:styleId="65369FDCBF3D421B8F380378366C8463">
    <w:name w:val="65369FDCBF3D421B8F380378366C8463"/>
    <w:rsid w:val="00F541E2"/>
    <w:pPr>
      <w:widowControl w:val="0"/>
      <w:jc w:val="both"/>
    </w:pPr>
  </w:style>
  <w:style w:type="paragraph" w:customStyle="1" w:styleId="D2460C6D18E04ABDAAC9ECE3F783B3F9">
    <w:name w:val="D2460C6D18E04ABDAAC9ECE3F783B3F9"/>
    <w:rsid w:val="00F541E2"/>
    <w:pPr>
      <w:widowControl w:val="0"/>
      <w:jc w:val="both"/>
    </w:pPr>
  </w:style>
  <w:style w:type="paragraph" w:customStyle="1" w:styleId="A88949D8B6214C1592E00FB4B89018CC">
    <w:name w:val="A88949D8B6214C1592E00FB4B89018CC"/>
    <w:rsid w:val="00F541E2"/>
    <w:pPr>
      <w:widowControl w:val="0"/>
      <w:jc w:val="both"/>
    </w:pPr>
  </w:style>
  <w:style w:type="paragraph" w:customStyle="1" w:styleId="D53D7C5A2CCD4B0098A197E0F3E3BFDB8">
    <w:name w:val="D53D7C5A2CCD4B0098A197E0F3E3BFDB8"/>
    <w:rsid w:val="00F541E2"/>
    <w:pPr>
      <w:widowControl w:val="0"/>
      <w:jc w:val="both"/>
    </w:pPr>
  </w:style>
  <w:style w:type="paragraph" w:customStyle="1" w:styleId="4A16BF6B9F024E9B91B824342AFE96F58">
    <w:name w:val="4A16BF6B9F024E9B91B824342AFE96F58"/>
    <w:rsid w:val="00F541E2"/>
    <w:pPr>
      <w:widowControl w:val="0"/>
      <w:jc w:val="both"/>
    </w:pPr>
  </w:style>
  <w:style w:type="paragraph" w:customStyle="1" w:styleId="4D3E5FE8A3C94B7B892EB94F466908D17">
    <w:name w:val="4D3E5FE8A3C94B7B892EB94F466908D17"/>
    <w:rsid w:val="00F541E2"/>
    <w:pPr>
      <w:widowControl w:val="0"/>
      <w:jc w:val="both"/>
    </w:pPr>
  </w:style>
  <w:style w:type="paragraph" w:customStyle="1" w:styleId="EA84C9DFBB944D98A2DD81841BEDD5276">
    <w:name w:val="EA84C9DFBB944D98A2DD81841BEDD5276"/>
    <w:rsid w:val="00F541E2"/>
    <w:pPr>
      <w:widowControl w:val="0"/>
      <w:jc w:val="both"/>
    </w:pPr>
  </w:style>
  <w:style w:type="paragraph" w:customStyle="1" w:styleId="67F5221A217749DF9F618BE1BB329C676">
    <w:name w:val="67F5221A217749DF9F618BE1BB329C676"/>
    <w:rsid w:val="00F541E2"/>
    <w:pPr>
      <w:widowControl w:val="0"/>
      <w:jc w:val="both"/>
    </w:pPr>
  </w:style>
  <w:style w:type="paragraph" w:customStyle="1" w:styleId="EDE45B204471455A9BF2DCCC0271C5596">
    <w:name w:val="EDE45B204471455A9BF2DCCC0271C5596"/>
    <w:rsid w:val="00F541E2"/>
    <w:pPr>
      <w:widowControl w:val="0"/>
      <w:jc w:val="both"/>
    </w:pPr>
  </w:style>
  <w:style w:type="paragraph" w:customStyle="1" w:styleId="D62AB2B74C084D86AC225930189D2B5F3">
    <w:name w:val="D62AB2B74C084D86AC225930189D2B5F3"/>
    <w:rsid w:val="00F541E2"/>
    <w:pPr>
      <w:widowControl w:val="0"/>
      <w:jc w:val="both"/>
    </w:pPr>
  </w:style>
  <w:style w:type="paragraph" w:customStyle="1" w:styleId="2B3B33178F72414D9F2939BC4CB360653">
    <w:name w:val="2B3B33178F72414D9F2939BC4CB360653"/>
    <w:rsid w:val="00F541E2"/>
    <w:pPr>
      <w:widowControl w:val="0"/>
      <w:jc w:val="both"/>
    </w:pPr>
  </w:style>
  <w:style w:type="paragraph" w:customStyle="1" w:styleId="8CE31B066A9440A99EEB2700803049102">
    <w:name w:val="8CE31B066A9440A99EEB2700803049102"/>
    <w:rsid w:val="00F541E2"/>
    <w:pPr>
      <w:widowControl w:val="0"/>
      <w:jc w:val="both"/>
    </w:pPr>
  </w:style>
  <w:style w:type="paragraph" w:customStyle="1" w:styleId="FB4296D39A814A0A9AF8D4E4F923AB712">
    <w:name w:val="FB4296D39A814A0A9AF8D4E4F923AB712"/>
    <w:rsid w:val="00F541E2"/>
    <w:pPr>
      <w:widowControl w:val="0"/>
      <w:jc w:val="both"/>
    </w:pPr>
  </w:style>
  <w:style w:type="paragraph" w:customStyle="1" w:styleId="53032FCE714F479F87493CFED0AC6A3A2">
    <w:name w:val="53032FCE714F479F87493CFED0AC6A3A2"/>
    <w:rsid w:val="00F541E2"/>
    <w:pPr>
      <w:widowControl w:val="0"/>
      <w:jc w:val="both"/>
    </w:pPr>
  </w:style>
  <w:style w:type="paragraph" w:customStyle="1" w:styleId="0A789A5B17BA4856B348A3BBF52EFA8A2">
    <w:name w:val="0A789A5B17BA4856B348A3BBF52EFA8A2"/>
    <w:rsid w:val="00F541E2"/>
    <w:pPr>
      <w:widowControl w:val="0"/>
      <w:jc w:val="both"/>
    </w:pPr>
  </w:style>
  <w:style w:type="paragraph" w:customStyle="1" w:styleId="B5FA5C93D7BF48E283A5A77137BD1A992">
    <w:name w:val="B5FA5C93D7BF48E283A5A77137BD1A992"/>
    <w:rsid w:val="00F541E2"/>
    <w:pPr>
      <w:widowControl w:val="0"/>
      <w:jc w:val="both"/>
    </w:pPr>
  </w:style>
  <w:style w:type="paragraph" w:customStyle="1" w:styleId="6ED72C0C2C8D41A284C61A28DAD62CF31">
    <w:name w:val="6ED72C0C2C8D41A284C61A28DAD62CF31"/>
    <w:rsid w:val="00F541E2"/>
    <w:pPr>
      <w:widowControl w:val="0"/>
      <w:jc w:val="both"/>
    </w:pPr>
  </w:style>
  <w:style w:type="paragraph" w:customStyle="1" w:styleId="EE619998A6404BDF8FBB8556559C086D1">
    <w:name w:val="EE619998A6404BDF8FBB8556559C086D1"/>
    <w:rsid w:val="00F541E2"/>
    <w:pPr>
      <w:widowControl w:val="0"/>
      <w:jc w:val="both"/>
    </w:pPr>
  </w:style>
  <w:style w:type="paragraph" w:customStyle="1" w:styleId="3FA6DE3A4FE24708A87ABC12C83109DE2">
    <w:name w:val="3FA6DE3A4FE24708A87ABC12C83109DE2"/>
    <w:rsid w:val="00F541E2"/>
    <w:pPr>
      <w:widowControl w:val="0"/>
      <w:jc w:val="both"/>
    </w:pPr>
  </w:style>
  <w:style w:type="paragraph" w:customStyle="1" w:styleId="A742D356F2AA4726A1AB4D808ECAB9CC1">
    <w:name w:val="A742D356F2AA4726A1AB4D808ECAB9CC1"/>
    <w:rsid w:val="00F541E2"/>
    <w:pPr>
      <w:widowControl w:val="0"/>
      <w:jc w:val="both"/>
    </w:pPr>
  </w:style>
  <w:style w:type="paragraph" w:customStyle="1" w:styleId="1E5414438C5546EA93ED3FF73E1030FA1">
    <w:name w:val="1E5414438C5546EA93ED3FF73E1030FA1"/>
    <w:rsid w:val="00F541E2"/>
    <w:pPr>
      <w:widowControl w:val="0"/>
      <w:jc w:val="both"/>
    </w:pPr>
  </w:style>
  <w:style w:type="paragraph" w:customStyle="1" w:styleId="65369FDCBF3D421B8F380378366C84631">
    <w:name w:val="65369FDCBF3D421B8F380378366C84631"/>
    <w:rsid w:val="00F541E2"/>
    <w:pPr>
      <w:widowControl w:val="0"/>
      <w:jc w:val="both"/>
    </w:pPr>
  </w:style>
  <w:style w:type="paragraph" w:customStyle="1" w:styleId="D2460C6D18E04ABDAAC9ECE3F783B3F91">
    <w:name w:val="D2460C6D18E04ABDAAC9ECE3F783B3F91"/>
    <w:rsid w:val="00F541E2"/>
    <w:pPr>
      <w:widowControl w:val="0"/>
      <w:jc w:val="both"/>
    </w:pPr>
  </w:style>
  <w:style w:type="paragraph" w:customStyle="1" w:styleId="A88949D8B6214C1592E00FB4B89018CC1">
    <w:name w:val="A88949D8B6214C1592E00FB4B89018CC1"/>
    <w:rsid w:val="00F541E2"/>
    <w:pPr>
      <w:widowControl w:val="0"/>
      <w:jc w:val="both"/>
    </w:pPr>
  </w:style>
  <w:style w:type="paragraph" w:customStyle="1" w:styleId="F76DCAB4BF10419399AA7757F00C3AFA">
    <w:name w:val="F76DCAB4BF10419399AA7757F00C3AFA"/>
    <w:rsid w:val="00F541E2"/>
    <w:pPr>
      <w:widowControl w:val="0"/>
      <w:jc w:val="both"/>
    </w:pPr>
  </w:style>
  <w:style w:type="paragraph" w:customStyle="1" w:styleId="307C615B271247A3B04BC5E88C493C4B">
    <w:name w:val="307C615B271247A3B04BC5E88C493C4B"/>
    <w:rsid w:val="00F541E2"/>
    <w:pPr>
      <w:widowControl w:val="0"/>
      <w:jc w:val="both"/>
    </w:pPr>
  </w:style>
  <w:style w:type="paragraph" w:customStyle="1" w:styleId="F67D887DDC9140628D59A697ED3F0771">
    <w:name w:val="F67D887DDC9140628D59A697ED3F0771"/>
    <w:rsid w:val="00F541E2"/>
    <w:pPr>
      <w:widowControl w:val="0"/>
      <w:jc w:val="both"/>
    </w:pPr>
  </w:style>
  <w:style w:type="paragraph" w:customStyle="1" w:styleId="1D0859824D04424CA6229CA8C431E0A7">
    <w:name w:val="1D0859824D04424CA6229CA8C431E0A7"/>
    <w:rsid w:val="00F541E2"/>
    <w:pPr>
      <w:widowControl w:val="0"/>
      <w:jc w:val="both"/>
    </w:pPr>
  </w:style>
  <w:style w:type="paragraph" w:customStyle="1" w:styleId="CC4802E744224CF89FB4D3005BF7C811">
    <w:name w:val="CC4802E744224CF89FB4D3005BF7C811"/>
    <w:rsid w:val="00F541E2"/>
    <w:pPr>
      <w:widowControl w:val="0"/>
      <w:jc w:val="both"/>
    </w:pPr>
  </w:style>
  <w:style w:type="paragraph" w:customStyle="1" w:styleId="822879014C06480186BD5B0447819A24">
    <w:name w:val="822879014C06480186BD5B0447819A24"/>
    <w:rsid w:val="00F541E2"/>
    <w:pPr>
      <w:widowControl w:val="0"/>
      <w:jc w:val="both"/>
    </w:pPr>
  </w:style>
  <w:style w:type="paragraph" w:customStyle="1" w:styleId="75479DEE30E74D16B8B88154919208FC">
    <w:name w:val="75479DEE30E74D16B8B88154919208FC"/>
    <w:rsid w:val="00F541E2"/>
    <w:pPr>
      <w:widowControl w:val="0"/>
      <w:jc w:val="both"/>
    </w:pPr>
  </w:style>
  <w:style w:type="paragraph" w:customStyle="1" w:styleId="1A527BF490854F689870E1CCBE53579C">
    <w:name w:val="1A527BF490854F689870E1CCBE53579C"/>
    <w:rsid w:val="00F541E2"/>
    <w:pPr>
      <w:widowControl w:val="0"/>
      <w:jc w:val="both"/>
    </w:pPr>
  </w:style>
  <w:style w:type="paragraph" w:customStyle="1" w:styleId="45A627C7AB664B52ABC3AD088A873DA7">
    <w:name w:val="45A627C7AB664B52ABC3AD088A873DA7"/>
    <w:rsid w:val="00F541E2"/>
    <w:pPr>
      <w:widowControl w:val="0"/>
      <w:jc w:val="both"/>
    </w:pPr>
  </w:style>
  <w:style w:type="paragraph" w:customStyle="1" w:styleId="8E04BB2CD74A4F339C5D6D82B01299D8">
    <w:name w:val="8E04BB2CD74A4F339C5D6D82B01299D8"/>
    <w:rsid w:val="00F541E2"/>
    <w:pPr>
      <w:widowControl w:val="0"/>
      <w:jc w:val="both"/>
    </w:pPr>
  </w:style>
  <w:style w:type="paragraph" w:customStyle="1" w:styleId="5064A0FA5BF942C2BE02012CF3B93FAB">
    <w:name w:val="5064A0FA5BF942C2BE02012CF3B93FAB"/>
    <w:rsid w:val="00F541E2"/>
    <w:pPr>
      <w:widowControl w:val="0"/>
      <w:jc w:val="both"/>
    </w:pPr>
  </w:style>
  <w:style w:type="paragraph" w:customStyle="1" w:styleId="C61FAD9D86E946508F6539E3885B8E01">
    <w:name w:val="C61FAD9D86E946508F6539E3885B8E01"/>
    <w:rsid w:val="00F541E2"/>
    <w:pPr>
      <w:widowControl w:val="0"/>
      <w:jc w:val="both"/>
    </w:pPr>
  </w:style>
  <w:style w:type="paragraph" w:customStyle="1" w:styleId="4D5C59E8251C48948F1E67347D58621E">
    <w:name w:val="4D5C59E8251C48948F1E67347D58621E"/>
    <w:rsid w:val="00F541E2"/>
    <w:pPr>
      <w:widowControl w:val="0"/>
      <w:jc w:val="both"/>
    </w:pPr>
  </w:style>
  <w:style w:type="paragraph" w:customStyle="1" w:styleId="D90A347FF49B4A60A739768F7EAE5BA6">
    <w:name w:val="D90A347FF49B4A60A739768F7EAE5BA6"/>
    <w:rsid w:val="00F541E2"/>
    <w:pPr>
      <w:widowControl w:val="0"/>
      <w:jc w:val="both"/>
    </w:pPr>
  </w:style>
  <w:style w:type="paragraph" w:customStyle="1" w:styleId="F2B99FDC1DE8438895DBD7E3823E3BE3">
    <w:name w:val="F2B99FDC1DE8438895DBD7E3823E3BE3"/>
    <w:rsid w:val="00F541E2"/>
    <w:pPr>
      <w:widowControl w:val="0"/>
      <w:jc w:val="both"/>
    </w:pPr>
  </w:style>
  <w:style w:type="paragraph" w:customStyle="1" w:styleId="6DC4A086EB094ECFBFFCF8C4F963714B">
    <w:name w:val="6DC4A086EB094ECFBFFCF8C4F963714B"/>
    <w:rsid w:val="00F541E2"/>
    <w:pPr>
      <w:widowControl w:val="0"/>
      <w:jc w:val="both"/>
    </w:pPr>
  </w:style>
  <w:style w:type="paragraph" w:customStyle="1" w:styleId="D30AAEBA0E86413983BA2028C0BCAE35">
    <w:name w:val="D30AAEBA0E86413983BA2028C0BCAE35"/>
    <w:rsid w:val="00F541E2"/>
    <w:pPr>
      <w:widowControl w:val="0"/>
      <w:jc w:val="both"/>
    </w:pPr>
  </w:style>
  <w:style w:type="paragraph" w:customStyle="1" w:styleId="0F28CE633747431B993CE33ECA1D8CF6">
    <w:name w:val="0F28CE633747431B993CE33ECA1D8CF6"/>
    <w:rsid w:val="00F541E2"/>
    <w:pPr>
      <w:widowControl w:val="0"/>
      <w:jc w:val="both"/>
    </w:pPr>
  </w:style>
  <w:style w:type="paragraph" w:customStyle="1" w:styleId="0A74F010FCDD4E6487146FC651DA5357">
    <w:name w:val="0A74F010FCDD4E6487146FC651DA5357"/>
    <w:rsid w:val="00F541E2"/>
    <w:pPr>
      <w:widowControl w:val="0"/>
      <w:jc w:val="both"/>
    </w:pPr>
  </w:style>
  <w:style w:type="paragraph" w:customStyle="1" w:styleId="2AFB99AADA344EF5888570CF87E8A940">
    <w:name w:val="2AFB99AADA344EF5888570CF87E8A940"/>
    <w:rsid w:val="00F541E2"/>
    <w:pPr>
      <w:widowControl w:val="0"/>
      <w:jc w:val="both"/>
    </w:pPr>
  </w:style>
  <w:style w:type="paragraph" w:customStyle="1" w:styleId="F3C03B63C394411391F79F38F4B5E37D">
    <w:name w:val="F3C03B63C394411391F79F38F4B5E37D"/>
    <w:rsid w:val="00F541E2"/>
    <w:pPr>
      <w:widowControl w:val="0"/>
      <w:jc w:val="both"/>
    </w:pPr>
  </w:style>
  <w:style w:type="paragraph" w:customStyle="1" w:styleId="B38BE45FAC1A4834BCE307947683133B">
    <w:name w:val="B38BE45FAC1A4834BCE307947683133B"/>
    <w:rsid w:val="00F541E2"/>
    <w:pPr>
      <w:widowControl w:val="0"/>
      <w:jc w:val="both"/>
    </w:pPr>
  </w:style>
  <w:style w:type="paragraph" w:customStyle="1" w:styleId="5B8BCCAFA3F3403CA74E9E188C8F604A">
    <w:name w:val="5B8BCCAFA3F3403CA74E9E188C8F604A"/>
    <w:rsid w:val="00F541E2"/>
    <w:pPr>
      <w:widowControl w:val="0"/>
      <w:jc w:val="both"/>
    </w:pPr>
  </w:style>
  <w:style w:type="paragraph" w:customStyle="1" w:styleId="2746C5A5FB9048E69874450EF1AF2D9A">
    <w:name w:val="2746C5A5FB9048E69874450EF1AF2D9A"/>
    <w:rsid w:val="00F541E2"/>
    <w:pPr>
      <w:widowControl w:val="0"/>
      <w:jc w:val="both"/>
    </w:pPr>
  </w:style>
  <w:style w:type="paragraph" w:customStyle="1" w:styleId="93DAF08BE1BA4C4FAD886052BD57C259">
    <w:name w:val="93DAF08BE1BA4C4FAD886052BD57C259"/>
    <w:rsid w:val="00F541E2"/>
    <w:pPr>
      <w:widowControl w:val="0"/>
      <w:jc w:val="both"/>
    </w:pPr>
  </w:style>
  <w:style w:type="paragraph" w:customStyle="1" w:styleId="2A41E72A4590441AA8F617D263C36E53">
    <w:name w:val="2A41E72A4590441AA8F617D263C36E53"/>
    <w:rsid w:val="00127652"/>
    <w:pPr>
      <w:widowControl w:val="0"/>
      <w:jc w:val="both"/>
    </w:pPr>
  </w:style>
  <w:style w:type="paragraph" w:customStyle="1" w:styleId="04EDF721637F4DEAB2B0C8B8119F418C">
    <w:name w:val="04EDF721637F4DEAB2B0C8B8119F418C"/>
    <w:rsid w:val="00127652"/>
    <w:pPr>
      <w:widowControl w:val="0"/>
      <w:jc w:val="both"/>
    </w:pPr>
  </w:style>
  <w:style w:type="paragraph" w:customStyle="1" w:styleId="9B1F5F9F7A6140149E7D3CE3707EABC0">
    <w:name w:val="9B1F5F9F7A6140149E7D3CE3707EABC0"/>
    <w:rsid w:val="0040335F"/>
    <w:pPr>
      <w:widowControl w:val="0"/>
      <w:jc w:val="both"/>
    </w:pPr>
  </w:style>
  <w:style w:type="paragraph" w:customStyle="1" w:styleId="E2085A1479B04135B65B56FA997B2DFA">
    <w:name w:val="E2085A1479B04135B65B56FA997B2DFA"/>
    <w:rsid w:val="0040335F"/>
    <w:pPr>
      <w:widowControl w:val="0"/>
      <w:jc w:val="both"/>
    </w:pPr>
  </w:style>
  <w:style w:type="paragraph" w:customStyle="1" w:styleId="9B1F5F9F7A6140149E7D3CE3707EABC01">
    <w:name w:val="9B1F5F9F7A6140149E7D3CE3707EABC01"/>
    <w:rsid w:val="0040335F"/>
    <w:pPr>
      <w:widowControl w:val="0"/>
      <w:jc w:val="both"/>
    </w:pPr>
  </w:style>
  <w:style w:type="paragraph" w:customStyle="1" w:styleId="E2085A1479B04135B65B56FA997B2DFA1">
    <w:name w:val="E2085A1479B04135B65B56FA997B2DFA1"/>
    <w:rsid w:val="0040335F"/>
    <w:pPr>
      <w:widowControl w:val="0"/>
      <w:jc w:val="both"/>
    </w:pPr>
  </w:style>
  <w:style w:type="paragraph" w:customStyle="1" w:styleId="D53D7C5A2CCD4B0098A197E0F3E3BFDB9">
    <w:name w:val="D53D7C5A2CCD4B0098A197E0F3E3BFDB9"/>
    <w:rsid w:val="0040335F"/>
    <w:pPr>
      <w:widowControl w:val="0"/>
      <w:jc w:val="both"/>
    </w:pPr>
  </w:style>
  <w:style w:type="paragraph" w:customStyle="1" w:styleId="4A16BF6B9F024E9B91B824342AFE96F59">
    <w:name w:val="4A16BF6B9F024E9B91B824342AFE96F59"/>
    <w:rsid w:val="0040335F"/>
    <w:pPr>
      <w:widowControl w:val="0"/>
      <w:jc w:val="both"/>
    </w:pPr>
  </w:style>
  <w:style w:type="paragraph" w:customStyle="1" w:styleId="4D3E5FE8A3C94B7B892EB94F466908D18">
    <w:name w:val="4D3E5FE8A3C94B7B892EB94F466908D18"/>
    <w:rsid w:val="0040335F"/>
    <w:pPr>
      <w:widowControl w:val="0"/>
      <w:jc w:val="both"/>
    </w:pPr>
  </w:style>
  <w:style w:type="paragraph" w:customStyle="1" w:styleId="EA84C9DFBB944D98A2DD81841BEDD5277">
    <w:name w:val="EA84C9DFBB944D98A2DD81841BEDD5277"/>
    <w:rsid w:val="0040335F"/>
    <w:pPr>
      <w:widowControl w:val="0"/>
      <w:jc w:val="both"/>
    </w:pPr>
  </w:style>
  <w:style w:type="paragraph" w:customStyle="1" w:styleId="67F5221A217749DF9F618BE1BB329C677">
    <w:name w:val="67F5221A217749DF9F618BE1BB329C677"/>
    <w:rsid w:val="0040335F"/>
    <w:pPr>
      <w:widowControl w:val="0"/>
      <w:jc w:val="both"/>
    </w:pPr>
  </w:style>
  <w:style w:type="paragraph" w:customStyle="1" w:styleId="EDE45B204471455A9BF2DCCC0271C5597">
    <w:name w:val="EDE45B204471455A9BF2DCCC0271C5597"/>
    <w:rsid w:val="0040335F"/>
    <w:pPr>
      <w:widowControl w:val="0"/>
      <w:jc w:val="both"/>
    </w:pPr>
  </w:style>
  <w:style w:type="paragraph" w:customStyle="1" w:styleId="D62AB2B74C084D86AC225930189D2B5F4">
    <w:name w:val="D62AB2B74C084D86AC225930189D2B5F4"/>
    <w:rsid w:val="0040335F"/>
    <w:pPr>
      <w:widowControl w:val="0"/>
      <w:jc w:val="both"/>
    </w:pPr>
  </w:style>
  <w:style w:type="paragraph" w:customStyle="1" w:styleId="2B3B33178F72414D9F2939BC4CB360654">
    <w:name w:val="2B3B33178F72414D9F2939BC4CB360654"/>
    <w:rsid w:val="0040335F"/>
    <w:pPr>
      <w:widowControl w:val="0"/>
      <w:jc w:val="both"/>
    </w:pPr>
  </w:style>
  <w:style w:type="paragraph" w:customStyle="1" w:styleId="8CE31B066A9440A99EEB2700803049103">
    <w:name w:val="8CE31B066A9440A99EEB2700803049103"/>
    <w:rsid w:val="0040335F"/>
    <w:pPr>
      <w:widowControl w:val="0"/>
      <w:jc w:val="both"/>
    </w:pPr>
  </w:style>
  <w:style w:type="paragraph" w:customStyle="1" w:styleId="FB4296D39A814A0A9AF8D4E4F923AB713">
    <w:name w:val="FB4296D39A814A0A9AF8D4E4F923AB713"/>
    <w:rsid w:val="0040335F"/>
    <w:pPr>
      <w:widowControl w:val="0"/>
      <w:jc w:val="both"/>
    </w:pPr>
  </w:style>
  <w:style w:type="paragraph" w:customStyle="1" w:styleId="53032FCE714F479F87493CFED0AC6A3A3">
    <w:name w:val="53032FCE714F479F87493CFED0AC6A3A3"/>
    <w:rsid w:val="0040335F"/>
    <w:pPr>
      <w:widowControl w:val="0"/>
      <w:jc w:val="both"/>
    </w:pPr>
  </w:style>
  <w:style w:type="paragraph" w:customStyle="1" w:styleId="0A789A5B17BA4856B348A3BBF52EFA8A3">
    <w:name w:val="0A789A5B17BA4856B348A3BBF52EFA8A3"/>
    <w:rsid w:val="0040335F"/>
    <w:pPr>
      <w:widowControl w:val="0"/>
      <w:jc w:val="both"/>
    </w:pPr>
  </w:style>
  <w:style w:type="paragraph" w:customStyle="1" w:styleId="B5FA5C93D7BF48E283A5A77137BD1A993">
    <w:name w:val="B5FA5C93D7BF48E283A5A77137BD1A993"/>
    <w:rsid w:val="0040335F"/>
    <w:pPr>
      <w:widowControl w:val="0"/>
      <w:jc w:val="both"/>
    </w:pPr>
  </w:style>
  <w:style w:type="paragraph" w:customStyle="1" w:styleId="6ED72C0C2C8D41A284C61A28DAD62CF32">
    <w:name w:val="6ED72C0C2C8D41A284C61A28DAD62CF32"/>
    <w:rsid w:val="0040335F"/>
    <w:pPr>
      <w:widowControl w:val="0"/>
      <w:jc w:val="both"/>
    </w:pPr>
  </w:style>
  <w:style w:type="paragraph" w:customStyle="1" w:styleId="EE619998A6404BDF8FBB8556559C086D2">
    <w:name w:val="EE619998A6404BDF8FBB8556559C086D2"/>
    <w:rsid w:val="0040335F"/>
    <w:pPr>
      <w:widowControl w:val="0"/>
      <w:jc w:val="both"/>
    </w:pPr>
  </w:style>
  <w:style w:type="paragraph" w:customStyle="1" w:styleId="3FA6DE3A4FE24708A87ABC12C83109DE3">
    <w:name w:val="3FA6DE3A4FE24708A87ABC12C83109DE3"/>
    <w:rsid w:val="0040335F"/>
    <w:pPr>
      <w:widowControl w:val="0"/>
      <w:jc w:val="both"/>
    </w:pPr>
  </w:style>
  <w:style w:type="paragraph" w:customStyle="1" w:styleId="A742D356F2AA4726A1AB4D808ECAB9CC2">
    <w:name w:val="A742D356F2AA4726A1AB4D808ECAB9CC2"/>
    <w:rsid w:val="0040335F"/>
    <w:pPr>
      <w:widowControl w:val="0"/>
      <w:jc w:val="both"/>
    </w:pPr>
  </w:style>
  <w:style w:type="paragraph" w:customStyle="1" w:styleId="1E5414438C5546EA93ED3FF73E1030FA2">
    <w:name w:val="1E5414438C5546EA93ED3FF73E1030FA2"/>
    <w:rsid w:val="0040335F"/>
    <w:pPr>
      <w:widowControl w:val="0"/>
      <w:jc w:val="both"/>
    </w:pPr>
  </w:style>
  <w:style w:type="paragraph" w:customStyle="1" w:styleId="65369FDCBF3D421B8F380378366C84632">
    <w:name w:val="65369FDCBF3D421B8F380378366C84632"/>
    <w:rsid w:val="0040335F"/>
    <w:pPr>
      <w:widowControl w:val="0"/>
      <w:jc w:val="both"/>
    </w:pPr>
  </w:style>
  <w:style w:type="paragraph" w:customStyle="1" w:styleId="D2460C6D18E04ABDAAC9ECE3F783B3F92">
    <w:name w:val="D2460C6D18E04ABDAAC9ECE3F783B3F92"/>
    <w:rsid w:val="0040335F"/>
    <w:pPr>
      <w:widowControl w:val="0"/>
      <w:jc w:val="both"/>
    </w:pPr>
  </w:style>
  <w:style w:type="paragraph" w:customStyle="1" w:styleId="A88949D8B6214C1592E00FB4B89018CC2">
    <w:name w:val="A88949D8B6214C1592E00FB4B89018CC2"/>
    <w:rsid w:val="0040335F"/>
    <w:pPr>
      <w:widowControl w:val="0"/>
      <w:jc w:val="both"/>
    </w:pPr>
  </w:style>
  <w:style w:type="paragraph" w:customStyle="1" w:styleId="E94799DEB3FD4306888B5BA3B6EE0183">
    <w:name w:val="E94799DEB3FD4306888B5BA3B6EE0183"/>
    <w:rsid w:val="0040335F"/>
    <w:pPr>
      <w:widowControl w:val="0"/>
      <w:jc w:val="both"/>
    </w:pPr>
  </w:style>
  <w:style w:type="paragraph" w:customStyle="1" w:styleId="B77E263DA9984130A496D35AE75ACC49">
    <w:name w:val="B77E263DA9984130A496D35AE75ACC49"/>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
    <w:name w:val="9E7FD724DBD942C889BC297B404B8C00"/>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
    <w:name w:val="B33CDF88F6BE4FE9B16A304F836CD4AC"/>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
    <w:name w:val="2801096038E9450CBF1D77E21683BE2E"/>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
    <w:name w:val="8425C0FB25E94F2E806220917BB99777"/>
    <w:rsid w:val="0040335F"/>
    <w:pPr>
      <w:widowControl w:val="0"/>
      <w:jc w:val="both"/>
    </w:pPr>
  </w:style>
  <w:style w:type="paragraph" w:customStyle="1" w:styleId="E28F99E9DBE2495B9BE5E5EEA7C45B98">
    <w:name w:val="E28F99E9DBE2495B9BE5E5EEA7C45B98"/>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
    <w:name w:val="E99BA31326A6449B8F18DB5685999E18"/>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
    <w:name w:val="CA502C67219640E7A5F10CF3330FF4F6"/>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
    <w:name w:val="72A578411CE54F1784FC66A9D8C63979"/>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
    <w:name w:val="68BE2EA9814F4C70A6675B627D0EBF6C"/>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
    <w:name w:val="64AA77D4B71A4DF9ADC90C68FDD902E6"/>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
    <w:name w:val="5438CF51A69745C4B952996660AB13E8"/>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
    <w:name w:val="FE245CE5BC0F4672B4FBDEC185ADE91E"/>
    <w:rsid w:val="0040335F"/>
    <w:pPr>
      <w:widowControl w:val="0"/>
      <w:ind w:left="567" w:firstLine="57"/>
      <w:jc w:val="both"/>
    </w:pPr>
    <w:rPr>
      <w:rFonts w:ascii="Century" w:eastAsia="ＭＳ 明朝" w:hAnsi="Century" w:cs="Times New Roman"/>
      <w:sz w:val="20"/>
      <w:szCs w:val="20"/>
    </w:rPr>
  </w:style>
  <w:style w:type="paragraph" w:customStyle="1" w:styleId="A14BA54FA081425FA0292D9445FB932A">
    <w:name w:val="A14BA54FA081425FA0292D9445FB932A"/>
    <w:rsid w:val="0040335F"/>
    <w:pPr>
      <w:widowControl w:val="0"/>
      <w:jc w:val="both"/>
    </w:pPr>
  </w:style>
  <w:style w:type="paragraph" w:customStyle="1" w:styleId="0F496262738E4DD598244CFEFBDC7B4A">
    <w:name w:val="0F496262738E4DD598244CFEFBDC7B4A"/>
    <w:rsid w:val="0040335F"/>
    <w:pPr>
      <w:widowControl w:val="0"/>
      <w:jc w:val="both"/>
    </w:pPr>
  </w:style>
  <w:style w:type="paragraph" w:customStyle="1" w:styleId="4244E97B1BDC4A4C8E557A53CDB5B6D9">
    <w:name w:val="4244E97B1BDC4A4C8E557A53CDB5B6D9"/>
    <w:rsid w:val="0040335F"/>
    <w:pPr>
      <w:widowControl w:val="0"/>
      <w:jc w:val="both"/>
    </w:pPr>
  </w:style>
  <w:style w:type="paragraph" w:customStyle="1" w:styleId="2F7AEE48C21D4C968CBB04B7B8FA139C">
    <w:name w:val="2F7AEE48C21D4C968CBB04B7B8FA139C"/>
    <w:rsid w:val="0040335F"/>
    <w:pPr>
      <w:widowControl w:val="0"/>
      <w:jc w:val="both"/>
    </w:pPr>
  </w:style>
  <w:style w:type="paragraph" w:customStyle="1" w:styleId="103C2F8853794B79AAC56C0047D33771">
    <w:name w:val="103C2F8853794B79AAC56C0047D33771"/>
    <w:rsid w:val="0040335F"/>
    <w:pPr>
      <w:widowControl w:val="0"/>
      <w:jc w:val="both"/>
    </w:pPr>
  </w:style>
  <w:style w:type="paragraph" w:customStyle="1" w:styleId="037A4B37DD9D42C28E9963076361BF0D">
    <w:name w:val="037A4B37DD9D42C28E9963076361BF0D"/>
    <w:rsid w:val="0040335F"/>
    <w:pPr>
      <w:widowControl w:val="0"/>
      <w:jc w:val="both"/>
    </w:pPr>
  </w:style>
  <w:style w:type="paragraph" w:customStyle="1" w:styleId="E7B264F403794F5AA21B926424BECB1D">
    <w:name w:val="E7B264F403794F5AA21B926424BECB1D"/>
    <w:rsid w:val="0040335F"/>
    <w:pPr>
      <w:widowControl w:val="0"/>
      <w:jc w:val="both"/>
    </w:pPr>
  </w:style>
  <w:style w:type="paragraph" w:customStyle="1" w:styleId="3DF7E992E70049FA8EB2ADED7564410F">
    <w:name w:val="3DF7E992E70049FA8EB2ADED7564410F"/>
    <w:rsid w:val="0040335F"/>
    <w:pPr>
      <w:widowControl w:val="0"/>
      <w:jc w:val="both"/>
    </w:pPr>
  </w:style>
  <w:style w:type="paragraph" w:customStyle="1" w:styleId="D187B14D16154FE4A19409090F4714D6">
    <w:name w:val="D187B14D16154FE4A19409090F4714D6"/>
    <w:rsid w:val="0040335F"/>
    <w:pPr>
      <w:widowControl w:val="0"/>
      <w:jc w:val="both"/>
    </w:pPr>
  </w:style>
  <w:style w:type="paragraph" w:customStyle="1" w:styleId="A86BA313DC594271B50F346DB6C2A806">
    <w:name w:val="A86BA313DC594271B50F346DB6C2A806"/>
    <w:rsid w:val="0040335F"/>
    <w:pPr>
      <w:widowControl w:val="0"/>
      <w:jc w:val="both"/>
    </w:pPr>
  </w:style>
  <w:style w:type="paragraph" w:customStyle="1" w:styleId="60FAB33C12AC4E188F7C0F0CEAA56AF4">
    <w:name w:val="60FAB33C12AC4E188F7C0F0CEAA56AF4"/>
    <w:rsid w:val="0040335F"/>
    <w:pPr>
      <w:widowControl w:val="0"/>
      <w:jc w:val="both"/>
    </w:pPr>
  </w:style>
  <w:style w:type="paragraph" w:customStyle="1" w:styleId="37A7E183C4484283B8121DF528E879CA">
    <w:name w:val="37A7E183C4484283B8121DF528E879CA"/>
    <w:rsid w:val="0040335F"/>
    <w:pPr>
      <w:widowControl w:val="0"/>
      <w:jc w:val="both"/>
    </w:pPr>
  </w:style>
  <w:style w:type="paragraph" w:customStyle="1" w:styleId="0777FFACB54D4D28B6F846726F705224">
    <w:name w:val="0777FFACB54D4D28B6F846726F705224"/>
    <w:rsid w:val="0040335F"/>
    <w:pPr>
      <w:widowControl w:val="0"/>
      <w:jc w:val="both"/>
    </w:pPr>
  </w:style>
  <w:style w:type="paragraph" w:customStyle="1" w:styleId="2E0C6B3F450443ED8639F9397C73930B">
    <w:name w:val="2E0C6B3F450443ED8639F9397C73930B"/>
    <w:rsid w:val="0040335F"/>
    <w:pPr>
      <w:widowControl w:val="0"/>
      <w:jc w:val="both"/>
    </w:pPr>
  </w:style>
  <w:style w:type="paragraph" w:customStyle="1" w:styleId="EEED2DBFD4DD4277973597BA60BC487B">
    <w:name w:val="EEED2DBFD4DD4277973597BA60BC487B"/>
    <w:rsid w:val="0040335F"/>
    <w:pPr>
      <w:widowControl w:val="0"/>
      <w:jc w:val="both"/>
    </w:pPr>
  </w:style>
  <w:style w:type="paragraph" w:customStyle="1" w:styleId="ABE5197E59F140CCA0BDC8F1C55A4626">
    <w:name w:val="ABE5197E59F140CCA0BDC8F1C55A4626"/>
    <w:rsid w:val="0040335F"/>
    <w:pPr>
      <w:widowControl w:val="0"/>
      <w:jc w:val="both"/>
    </w:pPr>
  </w:style>
  <w:style w:type="paragraph" w:customStyle="1" w:styleId="E949007CBDE9459688B1FEB6A6C9A3DF">
    <w:name w:val="E949007CBDE9459688B1FEB6A6C9A3DF"/>
    <w:rsid w:val="0040335F"/>
    <w:pPr>
      <w:widowControl w:val="0"/>
      <w:jc w:val="both"/>
    </w:pPr>
  </w:style>
  <w:style w:type="paragraph" w:customStyle="1" w:styleId="8AA6E025575B4CA89568C2DA639EDA32">
    <w:name w:val="8AA6E025575B4CA89568C2DA639EDA32"/>
    <w:rsid w:val="0040335F"/>
    <w:pPr>
      <w:widowControl w:val="0"/>
      <w:jc w:val="both"/>
    </w:pPr>
  </w:style>
  <w:style w:type="paragraph" w:customStyle="1" w:styleId="F80F485865874276BACC61991B57F82D">
    <w:name w:val="F80F485865874276BACC61991B57F82D"/>
    <w:rsid w:val="0040335F"/>
    <w:pPr>
      <w:widowControl w:val="0"/>
      <w:jc w:val="both"/>
    </w:pPr>
  </w:style>
  <w:style w:type="paragraph" w:customStyle="1" w:styleId="410C8446A3FD423396BEB91F81AED309">
    <w:name w:val="410C8446A3FD423396BEB91F81AED309"/>
    <w:rsid w:val="0040335F"/>
    <w:pPr>
      <w:widowControl w:val="0"/>
      <w:jc w:val="both"/>
    </w:pPr>
  </w:style>
  <w:style w:type="paragraph" w:customStyle="1" w:styleId="9C5B9251DA55425B9CF091D22377AC65">
    <w:name w:val="9C5B9251DA55425B9CF091D22377AC65"/>
    <w:rsid w:val="0040335F"/>
    <w:pPr>
      <w:widowControl w:val="0"/>
      <w:jc w:val="both"/>
    </w:pPr>
  </w:style>
  <w:style w:type="paragraph" w:customStyle="1" w:styleId="B1020B995FEC443D8ECAA48407C112E1">
    <w:name w:val="B1020B995FEC443D8ECAA48407C112E1"/>
    <w:rsid w:val="0040335F"/>
    <w:pPr>
      <w:widowControl w:val="0"/>
      <w:jc w:val="both"/>
    </w:pPr>
  </w:style>
  <w:style w:type="paragraph" w:customStyle="1" w:styleId="10EA644C4EF44A6E866A7DD406AB720F">
    <w:name w:val="10EA644C4EF44A6E866A7DD406AB720F"/>
    <w:rsid w:val="0040335F"/>
    <w:pPr>
      <w:widowControl w:val="0"/>
      <w:jc w:val="both"/>
    </w:pPr>
  </w:style>
  <w:style w:type="paragraph" w:customStyle="1" w:styleId="42B8B522BC0F46359D1AD2AAAEDF204C">
    <w:name w:val="42B8B522BC0F46359D1AD2AAAEDF204C"/>
    <w:rsid w:val="0040335F"/>
    <w:pPr>
      <w:widowControl w:val="0"/>
      <w:jc w:val="both"/>
    </w:pPr>
  </w:style>
  <w:style w:type="paragraph" w:customStyle="1" w:styleId="020C87799A2C42669B6E919A49182A9D">
    <w:name w:val="020C87799A2C42669B6E919A49182A9D"/>
    <w:rsid w:val="0040335F"/>
    <w:pPr>
      <w:widowControl w:val="0"/>
      <w:jc w:val="both"/>
    </w:pPr>
  </w:style>
  <w:style w:type="paragraph" w:customStyle="1" w:styleId="0130597059034E31B8EE73A55FD722A5">
    <w:name w:val="0130597059034E31B8EE73A55FD722A5"/>
    <w:rsid w:val="0040335F"/>
    <w:pPr>
      <w:widowControl w:val="0"/>
      <w:jc w:val="both"/>
    </w:pPr>
  </w:style>
  <w:style w:type="paragraph" w:customStyle="1" w:styleId="FEB6D6553A45443FB88490506EB52FEB">
    <w:name w:val="FEB6D6553A45443FB88490506EB52FEB"/>
    <w:rsid w:val="0040335F"/>
    <w:pPr>
      <w:widowControl w:val="0"/>
      <w:jc w:val="both"/>
    </w:pPr>
  </w:style>
  <w:style w:type="paragraph" w:customStyle="1" w:styleId="99FC847C6D5148CBAD0F2E535EC6F3B6">
    <w:name w:val="99FC847C6D5148CBAD0F2E535EC6F3B6"/>
    <w:rsid w:val="0040335F"/>
    <w:pPr>
      <w:widowControl w:val="0"/>
      <w:jc w:val="both"/>
    </w:pPr>
  </w:style>
  <w:style w:type="paragraph" w:customStyle="1" w:styleId="3F0552C035934488BFE91955C1E5FB92">
    <w:name w:val="3F0552C035934488BFE91955C1E5FB92"/>
    <w:rsid w:val="0040335F"/>
    <w:pPr>
      <w:widowControl w:val="0"/>
      <w:jc w:val="both"/>
    </w:pPr>
  </w:style>
  <w:style w:type="paragraph" w:customStyle="1" w:styleId="E0BE5D77521C47949CFEA60B741C8C66">
    <w:name w:val="E0BE5D77521C47949CFEA60B741C8C66"/>
    <w:rsid w:val="0040335F"/>
    <w:pPr>
      <w:widowControl w:val="0"/>
      <w:jc w:val="both"/>
    </w:pPr>
  </w:style>
  <w:style w:type="paragraph" w:customStyle="1" w:styleId="3CD87E8E06F9494E8B6155FC1F381C7F">
    <w:name w:val="3CD87E8E06F9494E8B6155FC1F381C7F"/>
    <w:rsid w:val="0040335F"/>
    <w:pPr>
      <w:widowControl w:val="0"/>
      <w:jc w:val="both"/>
    </w:pPr>
  </w:style>
  <w:style w:type="paragraph" w:customStyle="1" w:styleId="282F3ABCEE8A4974A85258DAF78F1409">
    <w:name w:val="282F3ABCEE8A4974A85258DAF78F1409"/>
    <w:rsid w:val="0040335F"/>
    <w:pPr>
      <w:widowControl w:val="0"/>
      <w:jc w:val="both"/>
    </w:pPr>
  </w:style>
  <w:style w:type="paragraph" w:customStyle="1" w:styleId="AFB0B1EBED204992AD614DC65DE86DD5">
    <w:name w:val="AFB0B1EBED204992AD614DC65DE86DD5"/>
    <w:rsid w:val="0040335F"/>
    <w:pPr>
      <w:widowControl w:val="0"/>
      <w:jc w:val="both"/>
    </w:pPr>
  </w:style>
  <w:style w:type="paragraph" w:customStyle="1" w:styleId="A8D06236BCA6475DBBE251EEAC62FAA7">
    <w:name w:val="A8D06236BCA6475DBBE251EEAC62FAA7"/>
    <w:rsid w:val="0040335F"/>
    <w:pPr>
      <w:widowControl w:val="0"/>
      <w:jc w:val="both"/>
    </w:pPr>
  </w:style>
  <w:style w:type="paragraph" w:customStyle="1" w:styleId="A90D2118C68148AB9CD6BB3B547C991F">
    <w:name w:val="A90D2118C68148AB9CD6BB3B547C991F"/>
    <w:rsid w:val="0040335F"/>
    <w:pPr>
      <w:widowControl w:val="0"/>
      <w:jc w:val="both"/>
    </w:pPr>
  </w:style>
  <w:style w:type="paragraph" w:customStyle="1" w:styleId="350F87F1022844C7865CD59ADAAD33C0">
    <w:name w:val="350F87F1022844C7865CD59ADAAD33C0"/>
    <w:rsid w:val="0040335F"/>
    <w:pPr>
      <w:widowControl w:val="0"/>
      <w:jc w:val="both"/>
    </w:pPr>
  </w:style>
  <w:style w:type="paragraph" w:customStyle="1" w:styleId="41742BFF529743E2AB0ABB1D7B11B825">
    <w:name w:val="41742BFF529743E2AB0ABB1D7B11B825"/>
    <w:rsid w:val="0040335F"/>
    <w:pPr>
      <w:widowControl w:val="0"/>
      <w:jc w:val="both"/>
    </w:pPr>
  </w:style>
  <w:style w:type="paragraph" w:customStyle="1" w:styleId="9AB597FE2796460C8E5A169398D3F5A6">
    <w:name w:val="9AB597FE2796460C8E5A169398D3F5A6"/>
    <w:rsid w:val="0040335F"/>
    <w:pPr>
      <w:widowControl w:val="0"/>
      <w:jc w:val="both"/>
    </w:pPr>
  </w:style>
  <w:style w:type="paragraph" w:customStyle="1" w:styleId="1C85BC403ACF49FFB56A08EC78AAE053">
    <w:name w:val="1C85BC403ACF49FFB56A08EC78AAE053"/>
    <w:rsid w:val="0040335F"/>
    <w:pPr>
      <w:widowControl w:val="0"/>
      <w:jc w:val="both"/>
    </w:pPr>
  </w:style>
  <w:style w:type="paragraph" w:customStyle="1" w:styleId="1F18766DDACB4872BE9475182160E98E">
    <w:name w:val="1F18766DDACB4872BE9475182160E98E"/>
    <w:rsid w:val="0040335F"/>
    <w:pPr>
      <w:widowControl w:val="0"/>
      <w:jc w:val="both"/>
    </w:pPr>
  </w:style>
  <w:style w:type="paragraph" w:customStyle="1" w:styleId="9FD4D18D45224A48BA53F6AE34FBA584">
    <w:name w:val="9FD4D18D45224A48BA53F6AE34FBA584"/>
    <w:rsid w:val="0040335F"/>
    <w:pPr>
      <w:widowControl w:val="0"/>
      <w:jc w:val="both"/>
    </w:pPr>
  </w:style>
  <w:style w:type="paragraph" w:customStyle="1" w:styleId="BB4B48B72C68486783EFA02886C9EDA5">
    <w:name w:val="BB4B48B72C68486783EFA02886C9EDA5"/>
    <w:rsid w:val="0040335F"/>
    <w:pPr>
      <w:widowControl w:val="0"/>
      <w:jc w:val="both"/>
    </w:pPr>
  </w:style>
  <w:style w:type="paragraph" w:customStyle="1" w:styleId="E95B67FFCE2B4C839D02603EA57CDF90">
    <w:name w:val="E95B67FFCE2B4C839D02603EA57CDF90"/>
    <w:rsid w:val="0040335F"/>
    <w:pPr>
      <w:widowControl w:val="0"/>
      <w:jc w:val="both"/>
    </w:pPr>
  </w:style>
  <w:style w:type="paragraph" w:customStyle="1" w:styleId="9B1F5F9F7A6140149E7D3CE3707EABC02">
    <w:name w:val="9B1F5F9F7A6140149E7D3CE3707EABC02"/>
    <w:rsid w:val="0040335F"/>
    <w:pPr>
      <w:widowControl w:val="0"/>
      <w:jc w:val="both"/>
    </w:pPr>
  </w:style>
  <w:style w:type="paragraph" w:customStyle="1" w:styleId="E2085A1479B04135B65B56FA997B2DFA2">
    <w:name w:val="E2085A1479B04135B65B56FA997B2DFA2"/>
    <w:rsid w:val="0040335F"/>
    <w:pPr>
      <w:widowControl w:val="0"/>
      <w:jc w:val="both"/>
    </w:pPr>
  </w:style>
  <w:style w:type="paragraph" w:customStyle="1" w:styleId="D187B14D16154FE4A19409090F4714D61">
    <w:name w:val="D187B14D16154FE4A19409090F4714D61"/>
    <w:rsid w:val="0040335F"/>
    <w:pPr>
      <w:widowControl w:val="0"/>
      <w:jc w:val="both"/>
    </w:pPr>
  </w:style>
  <w:style w:type="paragraph" w:customStyle="1" w:styleId="A86BA313DC594271B50F346DB6C2A8061">
    <w:name w:val="A86BA313DC594271B50F346DB6C2A8061"/>
    <w:rsid w:val="0040335F"/>
    <w:pPr>
      <w:widowControl w:val="0"/>
      <w:jc w:val="both"/>
    </w:pPr>
  </w:style>
  <w:style w:type="paragraph" w:customStyle="1" w:styleId="60FAB33C12AC4E188F7C0F0CEAA56AF41">
    <w:name w:val="60FAB33C12AC4E188F7C0F0CEAA56AF41"/>
    <w:rsid w:val="0040335F"/>
    <w:pPr>
      <w:widowControl w:val="0"/>
      <w:jc w:val="both"/>
    </w:pPr>
  </w:style>
  <w:style w:type="paragraph" w:customStyle="1" w:styleId="D53D7C5A2CCD4B0098A197E0F3E3BFDB10">
    <w:name w:val="D53D7C5A2CCD4B0098A197E0F3E3BFDB10"/>
    <w:rsid w:val="0040335F"/>
    <w:pPr>
      <w:widowControl w:val="0"/>
      <w:jc w:val="both"/>
    </w:pPr>
  </w:style>
  <w:style w:type="paragraph" w:customStyle="1" w:styleId="4A16BF6B9F024E9B91B824342AFE96F510">
    <w:name w:val="4A16BF6B9F024E9B91B824342AFE96F510"/>
    <w:rsid w:val="0040335F"/>
    <w:pPr>
      <w:widowControl w:val="0"/>
      <w:jc w:val="both"/>
    </w:pPr>
  </w:style>
  <w:style w:type="paragraph" w:customStyle="1" w:styleId="4D3E5FE8A3C94B7B892EB94F466908D19">
    <w:name w:val="4D3E5FE8A3C94B7B892EB94F466908D19"/>
    <w:rsid w:val="0040335F"/>
    <w:pPr>
      <w:widowControl w:val="0"/>
      <w:jc w:val="both"/>
    </w:pPr>
  </w:style>
  <w:style w:type="paragraph" w:customStyle="1" w:styleId="EA84C9DFBB944D98A2DD81841BEDD5278">
    <w:name w:val="EA84C9DFBB944D98A2DD81841BEDD5278"/>
    <w:rsid w:val="0040335F"/>
    <w:pPr>
      <w:widowControl w:val="0"/>
      <w:jc w:val="both"/>
    </w:pPr>
  </w:style>
  <w:style w:type="paragraph" w:customStyle="1" w:styleId="67F5221A217749DF9F618BE1BB329C678">
    <w:name w:val="67F5221A217749DF9F618BE1BB329C678"/>
    <w:rsid w:val="0040335F"/>
    <w:pPr>
      <w:widowControl w:val="0"/>
      <w:jc w:val="both"/>
    </w:pPr>
  </w:style>
  <w:style w:type="paragraph" w:customStyle="1" w:styleId="EDE45B204471455A9BF2DCCC0271C5598">
    <w:name w:val="EDE45B204471455A9BF2DCCC0271C5598"/>
    <w:rsid w:val="0040335F"/>
    <w:pPr>
      <w:widowControl w:val="0"/>
      <w:jc w:val="both"/>
    </w:pPr>
  </w:style>
  <w:style w:type="paragraph" w:customStyle="1" w:styleId="D62AB2B74C084D86AC225930189D2B5F5">
    <w:name w:val="D62AB2B74C084D86AC225930189D2B5F5"/>
    <w:rsid w:val="0040335F"/>
    <w:pPr>
      <w:widowControl w:val="0"/>
      <w:jc w:val="both"/>
    </w:pPr>
  </w:style>
  <w:style w:type="paragraph" w:customStyle="1" w:styleId="2B3B33178F72414D9F2939BC4CB360655">
    <w:name w:val="2B3B33178F72414D9F2939BC4CB360655"/>
    <w:rsid w:val="0040335F"/>
    <w:pPr>
      <w:widowControl w:val="0"/>
      <w:jc w:val="both"/>
    </w:pPr>
  </w:style>
  <w:style w:type="paragraph" w:customStyle="1" w:styleId="8CE31B066A9440A99EEB2700803049104">
    <w:name w:val="8CE31B066A9440A99EEB2700803049104"/>
    <w:rsid w:val="0040335F"/>
    <w:pPr>
      <w:widowControl w:val="0"/>
      <w:jc w:val="both"/>
    </w:pPr>
  </w:style>
  <w:style w:type="paragraph" w:customStyle="1" w:styleId="FB4296D39A814A0A9AF8D4E4F923AB714">
    <w:name w:val="FB4296D39A814A0A9AF8D4E4F923AB714"/>
    <w:rsid w:val="0040335F"/>
    <w:pPr>
      <w:widowControl w:val="0"/>
      <w:jc w:val="both"/>
    </w:pPr>
  </w:style>
  <w:style w:type="paragraph" w:customStyle="1" w:styleId="53032FCE714F479F87493CFED0AC6A3A4">
    <w:name w:val="53032FCE714F479F87493CFED0AC6A3A4"/>
    <w:rsid w:val="0040335F"/>
    <w:pPr>
      <w:widowControl w:val="0"/>
      <w:jc w:val="both"/>
    </w:pPr>
  </w:style>
  <w:style w:type="paragraph" w:customStyle="1" w:styleId="0A789A5B17BA4856B348A3BBF52EFA8A4">
    <w:name w:val="0A789A5B17BA4856B348A3BBF52EFA8A4"/>
    <w:rsid w:val="0040335F"/>
    <w:pPr>
      <w:widowControl w:val="0"/>
      <w:jc w:val="both"/>
    </w:pPr>
  </w:style>
  <w:style w:type="paragraph" w:customStyle="1" w:styleId="B5FA5C93D7BF48E283A5A77137BD1A994">
    <w:name w:val="B5FA5C93D7BF48E283A5A77137BD1A994"/>
    <w:rsid w:val="0040335F"/>
    <w:pPr>
      <w:widowControl w:val="0"/>
      <w:jc w:val="both"/>
    </w:pPr>
  </w:style>
  <w:style w:type="paragraph" w:customStyle="1" w:styleId="6ED72C0C2C8D41A284C61A28DAD62CF33">
    <w:name w:val="6ED72C0C2C8D41A284C61A28DAD62CF33"/>
    <w:rsid w:val="0040335F"/>
    <w:pPr>
      <w:widowControl w:val="0"/>
      <w:jc w:val="both"/>
    </w:pPr>
  </w:style>
  <w:style w:type="paragraph" w:customStyle="1" w:styleId="EE619998A6404BDF8FBB8556559C086D3">
    <w:name w:val="EE619998A6404BDF8FBB8556559C086D3"/>
    <w:rsid w:val="0040335F"/>
    <w:pPr>
      <w:widowControl w:val="0"/>
      <w:jc w:val="both"/>
    </w:pPr>
  </w:style>
  <w:style w:type="paragraph" w:customStyle="1" w:styleId="3FA6DE3A4FE24708A87ABC12C83109DE4">
    <w:name w:val="3FA6DE3A4FE24708A87ABC12C83109DE4"/>
    <w:rsid w:val="0040335F"/>
    <w:pPr>
      <w:widowControl w:val="0"/>
      <w:jc w:val="both"/>
    </w:pPr>
  </w:style>
  <w:style w:type="paragraph" w:customStyle="1" w:styleId="A742D356F2AA4726A1AB4D808ECAB9CC3">
    <w:name w:val="A742D356F2AA4726A1AB4D808ECAB9CC3"/>
    <w:rsid w:val="0040335F"/>
    <w:pPr>
      <w:widowControl w:val="0"/>
      <w:jc w:val="both"/>
    </w:pPr>
  </w:style>
  <w:style w:type="paragraph" w:customStyle="1" w:styleId="1E5414438C5546EA93ED3FF73E1030FA3">
    <w:name w:val="1E5414438C5546EA93ED3FF73E1030FA3"/>
    <w:rsid w:val="0040335F"/>
    <w:pPr>
      <w:widowControl w:val="0"/>
      <w:jc w:val="both"/>
    </w:pPr>
  </w:style>
  <w:style w:type="paragraph" w:customStyle="1" w:styleId="65369FDCBF3D421B8F380378366C84633">
    <w:name w:val="65369FDCBF3D421B8F380378366C84633"/>
    <w:rsid w:val="0040335F"/>
    <w:pPr>
      <w:widowControl w:val="0"/>
      <w:jc w:val="both"/>
    </w:pPr>
  </w:style>
  <w:style w:type="paragraph" w:customStyle="1" w:styleId="D2460C6D18E04ABDAAC9ECE3F783B3F93">
    <w:name w:val="D2460C6D18E04ABDAAC9ECE3F783B3F93"/>
    <w:rsid w:val="0040335F"/>
    <w:pPr>
      <w:widowControl w:val="0"/>
      <w:jc w:val="both"/>
    </w:pPr>
  </w:style>
  <w:style w:type="paragraph" w:customStyle="1" w:styleId="A88949D8B6214C1592E00FB4B89018CC3">
    <w:name w:val="A88949D8B6214C1592E00FB4B89018CC3"/>
    <w:rsid w:val="0040335F"/>
    <w:pPr>
      <w:widowControl w:val="0"/>
      <w:jc w:val="both"/>
    </w:pPr>
  </w:style>
  <w:style w:type="paragraph" w:customStyle="1" w:styleId="37A7E183C4484283B8121DF528E879CA1">
    <w:name w:val="37A7E183C4484283B8121DF528E879CA1"/>
    <w:rsid w:val="0040335F"/>
    <w:pPr>
      <w:widowControl w:val="0"/>
      <w:jc w:val="both"/>
    </w:pPr>
  </w:style>
  <w:style w:type="paragraph" w:customStyle="1" w:styleId="E94799DEB3FD4306888B5BA3B6EE01831">
    <w:name w:val="E94799DEB3FD4306888B5BA3B6EE01831"/>
    <w:rsid w:val="0040335F"/>
    <w:pPr>
      <w:widowControl w:val="0"/>
      <w:jc w:val="both"/>
    </w:pPr>
  </w:style>
  <w:style w:type="paragraph" w:customStyle="1" w:styleId="B77E263DA9984130A496D35AE75ACC491">
    <w:name w:val="B77E263DA9984130A496D35AE75ACC491"/>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1">
    <w:name w:val="9E7FD724DBD942C889BC297B404B8C001"/>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1">
    <w:name w:val="B33CDF88F6BE4FE9B16A304F836CD4AC1"/>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1">
    <w:name w:val="2801096038E9450CBF1D77E21683BE2E1"/>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1">
    <w:name w:val="8425C0FB25E94F2E806220917BB997771"/>
    <w:rsid w:val="0040335F"/>
    <w:pPr>
      <w:widowControl w:val="0"/>
      <w:jc w:val="both"/>
    </w:pPr>
  </w:style>
  <w:style w:type="paragraph" w:customStyle="1" w:styleId="E28F99E9DBE2495B9BE5E5EEA7C45B981">
    <w:name w:val="E28F99E9DBE2495B9BE5E5EEA7C45B981"/>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1">
    <w:name w:val="E99BA31326A6449B8F18DB5685999E181"/>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1">
    <w:name w:val="CA502C67219640E7A5F10CF3330FF4F61"/>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1">
    <w:name w:val="72A578411CE54F1784FC66A9D8C639791"/>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1">
    <w:name w:val="68BE2EA9814F4C70A6675B627D0EBF6C1"/>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1">
    <w:name w:val="64AA77D4B71A4DF9ADC90C68FDD902E61"/>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1">
    <w:name w:val="5438CF51A69745C4B952996660AB13E81"/>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1">
    <w:name w:val="FE245CE5BC0F4672B4FBDEC185ADE91E1"/>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1">
    <w:name w:val="0777FFACB54D4D28B6F846726F7052241"/>
    <w:rsid w:val="0040335F"/>
    <w:pPr>
      <w:widowControl w:val="0"/>
      <w:jc w:val="both"/>
    </w:pPr>
  </w:style>
  <w:style w:type="paragraph" w:customStyle="1" w:styleId="A14BA54FA081425FA0292D9445FB932A1">
    <w:name w:val="A14BA54FA081425FA0292D9445FB932A1"/>
    <w:rsid w:val="0040335F"/>
    <w:pPr>
      <w:widowControl w:val="0"/>
      <w:jc w:val="both"/>
    </w:pPr>
  </w:style>
  <w:style w:type="paragraph" w:customStyle="1" w:styleId="2E0C6B3F450443ED8639F9397C73930B1">
    <w:name w:val="2E0C6B3F450443ED8639F9397C73930B1"/>
    <w:rsid w:val="0040335F"/>
    <w:pPr>
      <w:widowControl w:val="0"/>
      <w:jc w:val="both"/>
    </w:pPr>
  </w:style>
  <w:style w:type="paragraph" w:customStyle="1" w:styleId="0F496262738E4DD598244CFEFBDC7B4A1">
    <w:name w:val="0F496262738E4DD598244CFEFBDC7B4A1"/>
    <w:rsid w:val="0040335F"/>
    <w:pPr>
      <w:widowControl w:val="0"/>
      <w:jc w:val="both"/>
    </w:pPr>
  </w:style>
  <w:style w:type="paragraph" w:customStyle="1" w:styleId="EEED2DBFD4DD4277973597BA60BC487B1">
    <w:name w:val="EEED2DBFD4DD4277973597BA60BC487B1"/>
    <w:rsid w:val="0040335F"/>
    <w:pPr>
      <w:widowControl w:val="0"/>
      <w:jc w:val="both"/>
    </w:pPr>
  </w:style>
  <w:style w:type="paragraph" w:customStyle="1" w:styleId="9AB597FE2796460C8E5A169398D3F5A61">
    <w:name w:val="9AB597FE2796460C8E5A169398D3F5A61"/>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1">
    <w:name w:val="1C85BC403ACF49FFB56A08EC78AAE0531"/>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1">
    <w:name w:val="1F18766DDACB4872BE9475182160E98E1"/>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1">
    <w:name w:val="BB4B48B72C68486783EFA02886C9EDA51"/>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1">
    <w:name w:val="E95B67FFCE2B4C839D02603EA57CDF901"/>
    <w:rsid w:val="0040335F"/>
    <w:pPr>
      <w:widowControl w:val="0"/>
      <w:jc w:val="both"/>
    </w:pPr>
  </w:style>
  <w:style w:type="paragraph" w:customStyle="1" w:styleId="9B1F5F9F7A6140149E7D3CE3707EABC03">
    <w:name w:val="9B1F5F9F7A6140149E7D3CE3707EABC03"/>
    <w:rsid w:val="0040335F"/>
    <w:pPr>
      <w:widowControl w:val="0"/>
      <w:jc w:val="both"/>
    </w:pPr>
  </w:style>
  <w:style w:type="paragraph" w:customStyle="1" w:styleId="E2085A1479B04135B65B56FA997B2DFA3">
    <w:name w:val="E2085A1479B04135B65B56FA997B2DFA3"/>
    <w:rsid w:val="0040335F"/>
    <w:pPr>
      <w:widowControl w:val="0"/>
      <w:jc w:val="both"/>
    </w:pPr>
  </w:style>
  <w:style w:type="paragraph" w:customStyle="1" w:styleId="D187B14D16154FE4A19409090F4714D62">
    <w:name w:val="D187B14D16154FE4A19409090F4714D62"/>
    <w:rsid w:val="0040335F"/>
    <w:pPr>
      <w:widowControl w:val="0"/>
      <w:jc w:val="both"/>
    </w:pPr>
  </w:style>
  <w:style w:type="paragraph" w:customStyle="1" w:styleId="A86BA313DC594271B50F346DB6C2A8062">
    <w:name w:val="A86BA313DC594271B50F346DB6C2A8062"/>
    <w:rsid w:val="0040335F"/>
    <w:pPr>
      <w:widowControl w:val="0"/>
      <w:jc w:val="both"/>
    </w:pPr>
  </w:style>
  <w:style w:type="paragraph" w:customStyle="1" w:styleId="60FAB33C12AC4E188F7C0F0CEAA56AF42">
    <w:name w:val="60FAB33C12AC4E188F7C0F0CEAA56AF42"/>
    <w:rsid w:val="0040335F"/>
    <w:pPr>
      <w:widowControl w:val="0"/>
      <w:jc w:val="both"/>
    </w:pPr>
  </w:style>
  <w:style w:type="paragraph" w:customStyle="1" w:styleId="D53D7C5A2CCD4B0098A197E0F3E3BFDB11">
    <w:name w:val="D53D7C5A2CCD4B0098A197E0F3E3BFDB11"/>
    <w:rsid w:val="0040335F"/>
    <w:pPr>
      <w:widowControl w:val="0"/>
      <w:jc w:val="both"/>
    </w:pPr>
  </w:style>
  <w:style w:type="paragraph" w:customStyle="1" w:styleId="4A16BF6B9F024E9B91B824342AFE96F511">
    <w:name w:val="4A16BF6B9F024E9B91B824342AFE96F511"/>
    <w:rsid w:val="0040335F"/>
    <w:pPr>
      <w:widowControl w:val="0"/>
      <w:jc w:val="both"/>
    </w:pPr>
  </w:style>
  <w:style w:type="paragraph" w:customStyle="1" w:styleId="4D3E5FE8A3C94B7B892EB94F466908D110">
    <w:name w:val="4D3E5FE8A3C94B7B892EB94F466908D110"/>
    <w:rsid w:val="0040335F"/>
    <w:pPr>
      <w:widowControl w:val="0"/>
      <w:jc w:val="both"/>
    </w:pPr>
  </w:style>
  <w:style w:type="paragraph" w:customStyle="1" w:styleId="EA84C9DFBB944D98A2DD81841BEDD5279">
    <w:name w:val="EA84C9DFBB944D98A2DD81841BEDD5279"/>
    <w:rsid w:val="0040335F"/>
    <w:pPr>
      <w:widowControl w:val="0"/>
      <w:jc w:val="both"/>
    </w:pPr>
  </w:style>
  <w:style w:type="paragraph" w:customStyle="1" w:styleId="67F5221A217749DF9F618BE1BB329C679">
    <w:name w:val="67F5221A217749DF9F618BE1BB329C679"/>
    <w:rsid w:val="0040335F"/>
    <w:pPr>
      <w:widowControl w:val="0"/>
      <w:jc w:val="both"/>
    </w:pPr>
  </w:style>
  <w:style w:type="paragraph" w:customStyle="1" w:styleId="EDE45B204471455A9BF2DCCC0271C5599">
    <w:name w:val="EDE45B204471455A9BF2DCCC0271C5599"/>
    <w:rsid w:val="0040335F"/>
    <w:pPr>
      <w:widowControl w:val="0"/>
      <w:jc w:val="both"/>
    </w:pPr>
  </w:style>
  <w:style w:type="paragraph" w:customStyle="1" w:styleId="D62AB2B74C084D86AC225930189D2B5F6">
    <w:name w:val="D62AB2B74C084D86AC225930189D2B5F6"/>
    <w:rsid w:val="0040335F"/>
    <w:pPr>
      <w:widowControl w:val="0"/>
      <w:jc w:val="both"/>
    </w:pPr>
  </w:style>
  <w:style w:type="paragraph" w:customStyle="1" w:styleId="2B3B33178F72414D9F2939BC4CB360656">
    <w:name w:val="2B3B33178F72414D9F2939BC4CB360656"/>
    <w:rsid w:val="0040335F"/>
    <w:pPr>
      <w:widowControl w:val="0"/>
      <w:jc w:val="both"/>
    </w:pPr>
  </w:style>
  <w:style w:type="paragraph" w:customStyle="1" w:styleId="8CE31B066A9440A99EEB2700803049105">
    <w:name w:val="8CE31B066A9440A99EEB2700803049105"/>
    <w:rsid w:val="0040335F"/>
    <w:pPr>
      <w:widowControl w:val="0"/>
      <w:jc w:val="both"/>
    </w:pPr>
  </w:style>
  <w:style w:type="paragraph" w:customStyle="1" w:styleId="FB4296D39A814A0A9AF8D4E4F923AB715">
    <w:name w:val="FB4296D39A814A0A9AF8D4E4F923AB715"/>
    <w:rsid w:val="0040335F"/>
    <w:pPr>
      <w:widowControl w:val="0"/>
      <w:jc w:val="both"/>
    </w:pPr>
  </w:style>
  <w:style w:type="paragraph" w:customStyle="1" w:styleId="53032FCE714F479F87493CFED0AC6A3A5">
    <w:name w:val="53032FCE714F479F87493CFED0AC6A3A5"/>
    <w:rsid w:val="0040335F"/>
    <w:pPr>
      <w:widowControl w:val="0"/>
      <w:jc w:val="both"/>
    </w:pPr>
  </w:style>
  <w:style w:type="paragraph" w:customStyle="1" w:styleId="0A789A5B17BA4856B348A3BBF52EFA8A5">
    <w:name w:val="0A789A5B17BA4856B348A3BBF52EFA8A5"/>
    <w:rsid w:val="0040335F"/>
    <w:pPr>
      <w:widowControl w:val="0"/>
      <w:jc w:val="both"/>
    </w:pPr>
  </w:style>
  <w:style w:type="paragraph" w:customStyle="1" w:styleId="B5FA5C93D7BF48E283A5A77137BD1A995">
    <w:name w:val="B5FA5C93D7BF48E283A5A77137BD1A995"/>
    <w:rsid w:val="0040335F"/>
    <w:pPr>
      <w:widowControl w:val="0"/>
      <w:jc w:val="both"/>
    </w:pPr>
  </w:style>
  <w:style w:type="paragraph" w:customStyle="1" w:styleId="6ED72C0C2C8D41A284C61A28DAD62CF34">
    <w:name w:val="6ED72C0C2C8D41A284C61A28DAD62CF34"/>
    <w:rsid w:val="0040335F"/>
    <w:pPr>
      <w:widowControl w:val="0"/>
      <w:jc w:val="both"/>
    </w:pPr>
  </w:style>
  <w:style w:type="paragraph" w:customStyle="1" w:styleId="EE619998A6404BDF8FBB8556559C086D4">
    <w:name w:val="EE619998A6404BDF8FBB8556559C086D4"/>
    <w:rsid w:val="0040335F"/>
    <w:pPr>
      <w:widowControl w:val="0"/>
      <w:jc w:val="both"/>
    </w:pPr>
  </w:style>
  <w:style w:type="paragraph" w:customStyle="1" w:styleId="3FA6DE3A4FE24708A87ABC12C83109DE5">
    <w:name w:val="3FA6DE3A4FE24708A87ABC12C83109DE5"/>
    <w:rsid w:val="0040335F"/>
    <w:pPr>
      <w:widowControl w:val="0"/>
      <w:jc w:val="both"/>
    </w:pPr>
  </w:style>
  <w:style w:type="paragraph" w:customStyle="1" w:styleId="A742D356F2AA4726A1AB4D808ECAB9CC4">
    <w:name w:val="A742D356F2AA4726A1AB4D808ECAB9CC4"/>
    <w:rsid w:val="0040335F"/>
    <w:pPr>
      <w:widowControl w:val="0"/>
      <w:jc w:val="both"/>
    </w:pPr>
  </w:style>
  <w:style w:type="paragraph" w:customStyle="1" w:styleId="1E5414438C5546EA93ED3FF73E1030FA4">
    <w:name w:val="1E5414438C5546EA93ED3FF73E1030FA4"/>
    <w:rsid w:val="0040335F"/>
    <w:pPr>
      <w:widowControl w:val="0"/>
      <w:jc w:val="both"/>
    </w:pPr>
  </w:style>
  <w:style w:type="paragraph" w:customStyle="1" w:styleId="65369FDCBF3D421B8F380378366C84634">
    <w:name w:val="65369FDCBF3D421B8F380378366C84634"/>
    <w:rsid w:val="0040335F"/>
    <w:pPr>
      <w:widowControl w:val="0"/>
      <w:jc w:val="both"/>
    </w:pPr>
  </w:style>
  <w:style w:type="paragraph" w:customStyle="1" w:styleId="D2460C6D18E04ABDAAC9ECE3F783B3F94">
    <w:name w:val="D2460C6D18E04ABDAAC9ECE3F783B3F94"/>
    <w:rsid w:val="0040335F"/>
    <w:pPr>
      <w:widowControl w:val="0"/>
      <w:jc w:val="both"/>
    </w:pPr>
  </w:style>
  <w:style w:type="paragraph" w:customStyle="1" w:styleId="A88949D8B6214C1592E00FB4B89018CC4">
    <w:name w:val="A88949D8B6214C1592E00FB4B89018CC4"/>
    <w:rsid w:val="0040335F"/>
    <w:pPr>
      <w:widowControl w:val="0"/>
      <w:jc w:val="both"/>
    </w:pPr>
  </w:style>
  <w:style w:type="paragraph" w:customStyle="1" w:styleId="37A7E183C4484283B8121DF528E879CA2">
    <w:name w:val="37A7E183C4484283B8121DF528E879CA2"/>
    <w:rsid w:val="0040335F"/>
    <w:pPr>
      <w:widowControl w:val="0"/>
      <w:jc w:val="both"/>
    </w:pPr>
  </w:style>
  <w:style w:type="paragraph" w:customStyle="1" w:styleId="E94799DEB3FD4306888B5BA3B6EE01832">
    <w:name w:val="E94799DEB3FD4306888B5BA3B6EE01832"/>
    <w:rsid w:val="0040335F"/>
    <w:pPr>
      <w:widowControl w:val="0"/>
      <w:jc w:val="both"/>
    </w:pPr>
  </w:style>
  <w:style w:type="paragraph" w:customStyle="1" w:styleId="B77E263DA9984130A496D35AE75ACC492">
    <w:name w:val="B77E263DA9984130A496D35AE75ACC492"/>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2">
    <w:name w:val="9E7FD724DBD942C889BC297B404B8C002"/>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2">
    <w:name w:val="B33CDF88F6BE4FE9B16A304F836CD4AC2"/>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2">
    <w:name w:val="2801096038E9450CBF1D77E21683BE2E2"/>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2">
    <w:name w:val="8425C0FB25E94F2E806220917BB997772"/>
    <w:rsid w:val="0040335F"/>
    <w:pPr>
      <w:widowControl w:val="0"/>
      <w:jc w:val="both"/>
    </w:pPr>
  </w:style>
  <w:style w:type="paragraph" w:customStyle="1" w:styleId="E28F99E9DBE2495B9BE5E5EEA7C45B982">
    <w:name w:val="E28F99E9DBE2495B9BE5E5EEA7C45B982"/>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2">
    <w:name w:val="E99BA31326A6449B8F18DB5685999E182"/>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2">
    <w:name w:val="CA502C67219640E7A5F10CF3330FF4F62"/>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2">
    <w:name w:val="72A578411CE54F1784FC66A9D8C639792"/>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2">
    <w:name w:val="68BE2EA9814F4C70A6675B627D0EBF6C2"/>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2">
    <w:name w:val="64AA77D4B71A4DF9ADC90C68FDD902E62"/>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2">
    <w:name w:val="5438CF51A69745C4B952996660AB13E82"/>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2">
    <w:name w:val="FE245CE5BC0F4672B4FBDEC185ADE91E2"/>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2">
    <w:name w:val="0777FFACB54D4D28B6F846726F7052242"/>
    <w:rsid w:val="0040335F"/>
    <w:pPr>
      <w:widowControl w:val="0"/>
      <w:jc w:val="both"/>
    </w:pPr>
  </w:style>
  <w:style w:type="paragraph" w:customStyle="1" w:styleId="A14BA54FA081425FA0292D9445FB932A2">
    <w:name w:val="A14BA54FA081425FA0292D9445FB932A2"/>
    <w:rsid w:val="0040335F"/>
    <w:pPr>
      <w:widowControl w:val="0"/>
      <w:jc w:val="both"/>
    </w:pPr>
  </w:style>
  <w:style w:type="paragraph" w:customStyle="1" w:styleId="2E0C6B3F450443ED8639F9397C73930B2">
    <w:name w:val="2E0C6B3F450443ED8639F9397C73930B2"/>
    <w:rsid w:val="0040335F"/>
    <w:pPr>
      <w:widowControl w:val="0"/>
      <w:jc w:val="both"/>
    </w:pPr>
  </w:style>
  <w:style w:type="paragraph" w:customStyle="1" w:styleId="0F496262738E4DD598244CFEFBDC7B4A2">
    <w:name w:val="0F496262738E4DD598244CFEFBDC7B4A2"/>
    <w:rsid w:val="0040335F"/>
    <w:pPr>
      <w:widowControl w:val="0"/>
      <w:jc w:val="both"/>
    </w:pPr>
  </w:style>
  <w:style w:type="paragraph" w:customStyle="1" w:styleId="EEED2DBFD4DD4277973597BA60BC487B2">
    <w:name w:val="EEED2DBFD4DD4277973597BA60BC487B2"/>
    <w:rsid w:val="0040335F"/>
    <w:pPr>
      <w:widowControl w:val="0"/>
      <w:jc w:val="both"/>
    </w:pPr>
  </w:style>
  <w:style w:type="paragraph" w:customStyle="1" w:styleId="9AB597FE2796460C8E5A169398D3F5A62">
    <w:name w:val="9AB597FE2796460C8E5A169398D3F5A62"/>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2">
    <w:name w:val="1C85BC403ACF49FFB56A08EC78AAE0532"/>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2">
    <w:name w:val="1F18766DDACB4872BE9475182160E98E2"/>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2">
    <w:name w:val="BB4B48B72C68486783EFA02886C9EDA52"/>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2">
    <w:name w:val="E95B67FFCE2B4C839D02603EA57CDF902"/>
    <w:rsid w:val="0040335F"/>
    <w:pPr>
      <w:widowControl w:val="0"/>
      <w:jc w:val="both"/>
    </w:pPr>
  </w:style>
  <w:style w:type="paragraph" w:customStyle="1" w:styleId="4C9A681A092B4074A9782863F2A90150">
    <w:name w:val="4C9A681A092B4074A9782863F2A90150"/>
    <w:rsid w:val="0040335F"/>
    <w:pPr>
      <w:widowControl w:val="0"/>
      <w:jc w:val="both"/>
    </w:pPr>
  </w:style>
  <w:style w:type="paragraph" w:customStyle="1" w:styleId="4B0820DBD9634BE8A28A888EDB402FA3">
    <w:name w:val="4B0820DBD9634BE8A28A888EDB402FA3"/>
    <w:rsid w:val="0040335F"/>
    <w:pPr>
      <w:widowControl w:val="0"/>
      <w:jc w:val="both"/>
    </w:pPr>
  </w:style>
  <w:style w:type="paragraph" w:customStyle="1" w:styleId="9B1F5F9F7A6140149E7D3CE3707EABC04">
    <w:name w:val="9B1F5F9F7A6140149E7D3CE3707EABC04"/>
    <w:rsid w:val="0040335F"/>
    <w:pPr>
      <w:widowControl w:val="0"/>
      <w:jc w:val="both"/>
    </w:pPr>
  </w:style>
  <w:style w:type="paragraph" w:customStyle="1" w:styleId="E2085A1479B04135B65B56FA997B2DFA4">
    <w:name w:val="E2085A1479B04135B65B56FA997B2DFA4"/>
    <w:rsid w:val="0040335F"/>
    <w:pPr>
      <w:widowControl w:val="0"/>
      <w:jc w:val="both"/>
    </w:pPr>
  </w:style>
  <w:style w:type="paragraph" w:customStyle="1" w:styleId="D187B14D16154FE4A19409090F4714D63">
    <w:name w:val="D187B14D16154FE4A19409090F4714D63"/>
    <w:rsid w:val="0040335F"/>
    <w:pPr>
      <w:widowControl w:val="0"/>
      <w:jc w:val="both"/>
    </w:pPr>
  </w:style>
  <w:style w:type="paragraph" w:customStyle="1" w:styleId="A86BA313DC594271B50F346DB6C2A8063">
    <w:name w:val="A86BA313DC594271B50F346DB6C2A8063"/>
    <w:rsid w:val="0040335F"/>
    <w:pPr>
      <w:widowControl w:val="0"/>
      <w:jc w:val="both"/>
    </w:pPr>
  </w:style>
  <w:style w:type="paragraph" w:customStyle="1" w:styleId="60FAB33C12AC4E188F7C0F0CEAA56AF43">
    <w:name w:val="60FAB33C12AC4E188F7C0F0CEAA56AF43"/>
    <w:rsid w:val="0040335F"/>
    <w:pPr>
      <w:widowControl w:val="0"/>
      <w:jc w:val="both"/>
    </w:pPr>
  </w:style>
  <w:style w:type="paragraph" w:customStyle="1" w:styleId="D53D7C5A2CCD4B0098A197E0F3E3BFDB12">
    <w:name w:val="D53D7C5A2CCD4B0098A197E0F3E3BFDB12"/>
    <w:rsid w:val="0040335F"/>
    <w:pPr>
      <w:widowControl w:val="0"/>
      <w:jc w:val="both"/>
    </w:pPr>
  </w:style>
  <w:style w:type="paragraph" w:customStyle="1" w:styleId="4A16BF6B9F024E9B91B824342AFE96F512">
    <w:name w:val="4A16BF6B9F024E9B91B824342AFE96F512"/>
    <w:rsid w:val="0040335F"/>
    <w:pPr>
      <w:widowControl w:val="0"/>
      <w:jc w:val="both"/>
    </w:pPr>
  </w:style>
  <w:style w:type="paragraph" w:customStyle="1" w:styleId="4D3E5FE8A3C94B7B892EB94F466908D111">
    <w:name w:val="4D3E5FE8A3C94B7B892EB94F466908D111"/>
    <w:rsid w:val="0040335F"/>
    <w:pPr>
      <w:widowControl w:val="0"/>
      <w:jc w:val="both"/>
    </w:pPr>
  </w:style>
  <w:style w:type="paragraph" w:customStyle="1" w:styleId="EA84C9DFBB944D98A2DD81841BEDD52710">
    <w:name w:val="EA84C9DFBB944D98A2DD81841BEDD52710"/>
    <w:rsid w:val="0040335F"/>
    <w:pPr>
      <w:widowControl w:val="0"/>
      <w:jc w:val="both"/>
    </w:pPr>
  </w:style>
  <w:style w:type="paragraph" w:customStyle="1" w:styleId="67F5221A217749DF9F618BE1BB329C6710">
    <w:name w:val="67F5221A217749DF9F618BE1BB329C6710"/>
    <w:rsid w:val="0040335F"/>
    <w:pPr>
      <w:widowControl w:val="0"/>
      <w:jc w:val="both"/>
    </w:pPr>
  </w:style>
  <w:style w:type="paragraph" w:customStyle="1" w:styleId="EDE45B204471455A9BF2DCCC0271C55910">
    <w:name w:val="EDE45B204471455A9BF2DCCC0271C55910"/>
    <w:rsid w:val="0040335F"/>
    <w:pPr>
      <w:widowControl w:val="0"/>
      <w:jc w:val="both"/>
    </w:pPr>
  </w:style>
  <w:style w:type="paragraph" w:customStyle="1" w:styleId="D62AB2B74C084D86AC225930189D2B5F7">
    <w:name w:val="D62AB2B74C084D86AC225930189D2B5F7"/>
    <w:rsid w:val="0040335F"/>
    <w:pPr>
      <w:widowControl w:val="0"/>
      <w:jc w:val="both"/>
    </w:pPr>
  </w:style>
  <w:style w:type="paragraph" w:customStyle="1" w:styleId="2B3B33178F72414D9F2939BC4CB360657">
    <w:name w:val="2B3B33178F72414D9F2939BC4CB360657"/>
    <w:rsid w:val="0040335F"/>
    <w:pPr>
      <w:widowControl w:val="0"/>
      <w:jc w:val="both"/>
    </w:pPr>
  </w:style>
  <w:style w:type="paragraph" w:customStyle="1" w:styleId="8CE31B066A9440A99EEB2700803049106">
    <w:name w:val="8CE31B066A9440A99EEB2700803049106"/>
    <w:rsid w:val="0040335F"/>
    <w:pPr>
      <w:widowControl w:val="0"/>
      <w:jc w:val="both"/>
    </w:pPr>
  </w:style>
  <w:style w:type="paragraph" w:customStyle="1" w:styleId="FB4296D39A814A0A9AF8D4E4F923AB716">
    <w:name w:val="FB4296D39A814A0A9AF8D4E4F923AB716"/>
    <w:rsid w:val="0040335F"/>
    <w:pPr>
      <w:widowControl w:val="0"/>
      <w:jc w:val="both"/>
    </w:pPr>
  </w:style>
  <w:style w:type="paragraph" w:customStyle="1" w:styleId="53032FCE714F479F87493CFED0AC6A3A6">
    <w:name w:val="53032FCE714F479F87493CFED0AC6A3A6"/>
    <w:rsid w:val="0040335F"/>
    <w:pPr>
      <w:widowControl w:val="0"/>
      <w:jc w:val="both"/>
    </w:pPr>
  </w:style>
  <w:style w:type="paragraph" w:customStyle="1" w:styleId="0A789A5B17BA4856B348A3BBF52EFA8A6">
    <w:name w:val="0A789A5B17BA4856B348A3BBF52EFA8A6"/>
    <w:rsid w:val="0040335F"/>
    <w:pPr>
      <w:widowControl w:val="0"/>
      <w:jc w:val="both"/>
    </w:pPr>
  </w:style>
  <w:style w:type="paragraph" w:customStyle="1" w:styleId="B5FA5C93D7BF48E283A5A77137BD1A996">
    <w:name w:val="B5FA5C93D7BF48E283A5A77137BD1A996"/>
    <w:rsid w:val="0040335F"/>
    <w:pPr>
      <w:widowControl w:val="0"/>
      <w:jc w:val="both"/>
    </w:pPr>
  </w:style>
  <w:style w:type="paragraph" w:customStyle="1" w:styleId="6ED72C0C2C8D41A284C61A28DAD62CF35">
    <w:name w:val="6ED72C0C2C8D41A284C61A28DAD62CF35"/>
    <w:rsid w:val="0040335F"/>
    <w:pPr>
      <w:widowControl w:val="0"/>
      <w:jc w:val="both"/>
    </w:pPr>
  </w:style>
  <w:style w:type="paragraph" w:customStyle="1" w:styleId="EE619998A6404BDF8FBB8556559C086D5">
    <w:name w:val="EE619998A6404BDF8FBB8556559C086D5"/>
    <w:rsid w:val="0040335F"/>
    <w:pPr>
      <w:widowControl w:val="0"/>
      <w:jc w:val="both"/>
    </w:pPr>
  </w:style>
  <w:style w:type="paragraph" w:customStyle="1" w:styleId="3FA6DE3A4FE24708A87ABC12C83109DE6">
    <w:name w:val="3FA6DE3A4FE24708A87ABC12C83109DE6"/>
    <w:rsid w:val="0040335F"/>
    <w:pPr>
      <w:widowControl w:val="0"/>
      <w:jc w:val="both"/>
    </w:pPr>
  </w:style>
  <w:style w:type="paragraph" w:customStyle="1" w:styleId="A742D356F2AA4726A1AB4D808ECAB9CC5">
    <w:name w:val="A742D356F2AA4726A1AB4D808ECAB9CC5"/>
    <w:rsid w:val="0040335F"/>
    <w:pPr>
      <w:widowControl w:val="0"/>
      <w:jc w:val="both"/>
    </w:pPr>
  </w:style>
  <w:style w:type="paragraph" w:customStyle="1" w:styleId="1E5414438C5546EA93ED3FF73E1030FA5">
    <w:name w:val="1E5414438C5546EA93ED3FF73E1030FA5"/>
    <w:rsid w:val="0040335F"/>
    <w:pPr>
      <w:widowControl w:val="0"/>
      <w:jc w:val="both"/>
    </w:pPr>
  </w:style>
  <w:style w:type="paragraph" w:customStyle="1" w:styleId="65369FDCBF3D421B8F380378366C84635">
    <w:name w:val="65369FDCBF3D421B8F380378366C84635"/>
    <w:rsid w:val="0040335F"/>
    <w:pPr>
      <w:widowControl w:val="0"/>
      <w:jc w:val="both"/>
    </w:pPr>
  </w:style>
  <w:style w:type="paragraph" w:customStyle="1" w:styleId="D2460C6D18E04ABDAAC9ECE3F783B3F95">
    <w:name w:val="D2460C6D18E04ABDAAC9ECE3F783B3F95"/>
    <w:rsid w:val="0040335F"/>
    <w:pPr>
      <w:widowControl w:val="0"/>
      <w:jc w:val="both"/>
    </w:pPr>
  </w:style>
  <w:style w:type="paragraph" w:customStyle="1" w:styleId="A88949D8B6214C1592E00FB4B89018CC5">
    <w:name w:val="A88949D8B6214C1592E00FB4B89018CC5"/>
    <w:rsid w:val="0040335F"/>
    <w:pPr>
      <w:widowControl w:val="0"/>
      <w:jc w:val="both"/>
    </w:pPr>
  </w:style>
  <w:style w:type="paragraph" w:customStyle="1" w:styleId="37A7E183C4484283B8121DF528E879CA3">
    <w:name w:val="37A7E183C4484283B8121DF528E879CA3"/>
    <w:rsid w:val="0040335F"/>
    <w:pPr>
      <w:widowControl w:val="0"/>
      <w:jc w:val="both"/>
    </w:pPr>
  </w:style>
  <w:style w:type="paragraph" w:customStyle="1" w:styleId="E94799DEB3FD4306888B5BA3B6EE01833">
    <w:name w:val="E94799DEB3FD4306888B5BA3B6EE01833"/>
    <w:rsid w:val="0040335F"/>
    <w:pPr>
      <w:widowControl w:val="0"/>
      <w:jc w:val="both"/>
    </w:pPr>
  </w:style>
  <w:style w:type="paragraph" w:customStyle="1" w:styleId="B77E263DA9984130A496D35AE75ACC493">
    <w:name w:val="B77E263DA9984130A496D35AE75ACC493"/>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3">
    <w:name w:val="9E7FD724DBD942C889BC297B404B8C003"/>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3">
    <w:name w:val="B33CDF88F6BE4FE9B16A304F836CD4AC3"/>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3">
    <w:name w:val="2801096038E9450CBF1D77E21683BE2E3"/>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3">
    <w:name w:val="8425C0FB25E94F2E806220917BB997773"/>
    <w:rsid w:val="0040335F"/>
    <w:pPr>
      <w:widowControl w:val="0"/>
      <w:jc w:val="both"/>
    </w:pPr>
  </w:style>
  <w:style w:type="paragraph" w:customStyle="1" w:styleId="E28F99E9DBE2495B9BE5E5EEA7C45B983">
    <w:name w:val="E28F99E9DBE2495B9BE5E5EEA7C45B983"/>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3">
    <w:name w:val="E99BA31326A6449B8F18DB5685999E183"/>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3">
    <w:name w:val="CA502C67219640E7A5F10CF3330FF4F63"/>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3">
    <w:name w:val="72A578411CE54F1784FC66A9D8C639793"/>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3">
    <w:name w:val="68BE2EA9814F4C70A6675B627D0EBF6C3"/>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3">
    <w:name w:val="64AA77D4B71A4DF9ADC90C68FDD902E63"/>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3">
    <w:name w:val="5438CF51A69745C4B952996660AB13E83"/>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3">
    <w:name w:val="FE245CE5BC0F4672B4FBDEC185ADE91E3"/>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3">
    <w:name w:val="0777FFACB54D4D28B6F846726F7052243"/>
    <w:rsid w:val="0040335F"/>
    <w:pPr>
      <w:widowControl w:val="0"/>
      <w:jc w:val="both"/>
    </w:pPr>
  </w:style>
  <w:style w:type="paragraph" w:customStyle="1" w:styleId="A14BA54FA081425FA0292D9445FB932A3">
    <w:name w:val="A14BA54FA081425FA0292D9445FB932A3"/>
    <w:rsid w:val="0040335F"/>
    <w:pPr>
      <w:widowControl w:val="0"/>
      <w:jc w:val="both"/>
    </w:pPr>
  </w:style>
  <w:style w:type="paragraph" w:customStyle="1" w:styleId="2E0C6B3F450443ED8639F9397C73930B3">
    <w:name w:val="2E0C6B3F450443ED8639F9397C73930B3"/>
    <w:rsid w:val="0040335F"/>
    <w:pPr>
      <w:widowControl w:val="0"/>
      <w:jc w:val="both"/>
    </w:pPr>
  </w:style>
  <w:style w:type="paragraph" w:customStyle="1" w:styleId="0F496262738E4DD598244CFEFBDC7B4A3">
    <w:name w:val="0F496262738E4DD598244CFEFBDC7B4A3"/>
    <w:rsid w:val="0040335F"/>
    <w:pPr>
      <w:widowControl w:val="0"/>
      <w:jc w:val="both"/>
    </w:pPr>
  </w:style>
  <w:style w:type="paragraph" w:customStyle="1" w:styleId="EEED2DBFD4DD4277973597BA60BC487B3">
    <w:name w:val="EEED2DBFD4DD4277973597BA60BC487B3"/>
    <w:rsid w:val="0040335F"/>
    <w:pPr>
      <w:widowControl w:val="0"/>
      <w:jc w:val="both"/>
    </w:pPr>
  </w:style>
  <w:style w:type="paragraph" w:customStyle="1" w:styleId="9AB597FE2796460C8E5A169398D3F5A63">
    <w:name w:val="9AB597FE2796460C8E5A169398D3F5A63"/>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3">
    <w:name w:val="1C85BC403ACF49FFB56A08EC78AAE0533"/>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3">
    <w:name w:val="1F18766DDACB4872BE9475182160E98E3"/>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3">
    <w:name w:val="BB4B48B72C68486783EFA02886C9EDA53"/>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3">
    <w:name w:val="E95B67FFCE2B4C839D02603EA57CDF903"/>
    <w:rsid w:val="0040335F"/>
    <w:pPr>
      <w:widowControl w:val="0"/>
      <w:jc w:val="both"/>
    </w:pPr>
  </w:style>
  <w:style w:type="paragraph" w:customStyle="1" w:styleId="4C9A681A092B4074A9782863F2A901501">
    <w:name w:val="4C9A681A092B4074A9782863F2A901501"/>
    <w:rsid w:val="0040335F"/>
    <w:pPr>
      <w:widowControl w:val="0"/>
      <w:jc w:val="both"/>
    </w:pPr>
  </w:style>
  <w:style w:type="paragraph" w:customStyle="1" w:styleId="4B0820DBD9634BE8A28A888EDB402FA31">
    <w:name w:val="4B0820DBD9634BE8A28A888EDB402FA31"/>
    <w:rsid w:val="0040335F"/>
    <w:pPr>
      <w:widowControl w:val="0"/>
      <w:jc w:val="both"/>
    </w:pPr>
  </w:style>
  <w:style w:type="paragraph" w:customStyle="1" w:styleId="5B84060BFD11419EA160FBFD62FBD928">
    <w:name w:val="5B84060BFD11419EA160FBFD62FBD928"/>
    <w:rsid w:val="0040335F"/>
    <w:pPr>
      <w:widowControl w:val="0"/>
      <w:jc w:val="both"/>
    </w:pPr>
  </w:style>
  <w:style w:type="paragraph" w:customStyle="1" w:styleId="9B1F5F9F7A6140149E7D3CE3707EABC05">
    <w:name w:val="9B1F5F9F7A6140149E7D3CE3707EABC05"/>
    <w:rsid w:val="0040335F"/>
    <w:pPr>
      <w:widowControl w:val="0"/>
      <w:jc w:val="both"/>
    </w:pPr>
  </w:style>
  <w:style w:type="paragraph" w:customStyle="1" w:styleId="E2085A1479B04135B65B56FA997B2DFA5">
    <w:name w:val="E2085A1479B04135B65B56FA997B2DFA5"/>
    <w:rsid w:val="0040335F"/>
    <w:pPr>
      <w:widowControl w:val="0"/>
      <w:jc w:val="both"/>
    </w:pPr>
  </w:style>
  <w:style w:type="paragraph" w:customStyle="1" w:styleId="D187B14D16154FE4A19409090F4714D64">
    <w:name w:val="D187B14D16154FE4A19409090F4714D64"/>
    <w:rsid w:val="0040335F"/>
    <w:pPr>
      <w:widowControl w:val="0"/>
      <w:jc w:val="both"/>
    </w:pPr>
  </w:style>
  <w:style w:type="paragraph" w:customStyle="1" w:styleId="A86BA313DC594271B50F346DB6C2A8064">
    <w:name w:val="A86BA313DC594271B50F346DB6C2A8064"/>
    <w:rsid w:val="0040335F"/>
    <w:pPr>
      <w:widowControl w:val="0"/>
      <w:jc w:val="both"/>
    </w:pPr>
  </w:style>
  <w:style w:type="paragraph" w:customStyle="1" w:styleId="60FAB33C12AC4E188F7C0F0CEAA56AF44">
    <w:name w:val="60FAB33C12AC4E188F7C0F0CEAA56AF44"/>
    <w:rsid w:val="0040335F"/>
    <w:pPr>
      <w:widowControl w:val="0"/>
      <w:jc w:val="both"/>
    </w:pPr>
  </w:style>
  <w:style w:type="paragraph" w:customStyle="1" w:styleId="D53D7C5A2CCD4B0098A197E0F3E3BFDB13">
    <w:name w:val="D53D7C5A2CCD4B0098A197E0F3E3BFDB13"/>
    <w:rsid w:val="0040335F"/>
    <w:pPr>
      <w:widowControl w:val="0"/>
      <w:jc w:val="both"/>
    </w:pPr>
  </w:style>
  <w:style w:type="paragraph" w:customStyle="1" w:styleId="4A16BF6B9F024E9B91B824342AFE96F513">
    <w:name w:val="4A16BF6B9F024E9B91B824342AFE96F513"/>
    <w:rsid w:val="0040335F"/>
    <w:pPr>
      <w:widowControl w:val="0"/>
      <w:jc w:val="both"/>
    </w:pPr>
  </w:style>
  <w:style w:type="paragraph" w:customStyle="1" w:styleId="4D3E5FE8A3C94B7B892EB94F466908D112">
    <w:name w:val="4D3E5FE8A3C94B7B892EB94F466908D112"/>
    <w:rsid w:val="0040335F"/>
    <w:pPr>
      <w:widowControl w:val="0"/>
      <w:jc w:val="both"/>
    </w:pPr>
  </w:style>
  <w:style w:type="paragraph" w:customStyle="1" w:styleId="EA84C9DFBB944D98A2DD81841BEDD52711">
    <w:name w:val="EA84C9DFBB944D98A2DD81841BEDD52711"/>
    <w:rsid w:val="0040335F"/>
    <w:pPr>
      <w:widowControl w:val="0"/>
      <w:jc w:val="both"/>
    </w:pPr>
  </w:style>
  <w:style w:type="paragraph" w:customStyle="1" w:styleId="67F5221A217749DF9F618BE1BB329C6711">
    <w:name w:val="67F5221A217749DF9F618BE1BB329C6711"/>
    <w:rsid w:val="0040335F"/>
    <w:pPr>
      <w:widowControl w:val="0"/>
      <w:jc w:val="both"/>
    </w:pPr>
  </w:style>
  <w:style w:type="paragraph" w:customStyle="1" w:styleId="EDE45B204471455A9BF2DCCC0271C55911">
    <w:name w:val="EDE45B204471455A9BF2DCCC0271C55911"/>
    <w:rsid w:val="0040335F"/>
    <w:pPr>
      <w:widowControl w:val="0"/>
      <w:jc w:val="both"/>
    </w:pPr>
  </w:style>
  <w:style w:type="paragraph" w:customStyle="1" w:styleId="D62AB2B74C084D86AC225930189D2B5F8">
    <w:name w:val="D62AB2B74C084D86AC225930189D2B5F8"/>
    <w:rsid w:val="0040335F"/>
    <w:pPr>
      <w:widowControl w:val="0"/>
      <w:jc w:val="both"/>
    </w:pPr>
  </w:style>
  <w:style w:type="paragraph" w:customStyle="1" w:styleId="2B3B33178F72414D9F2939BC4CB360658">
    <w:name w:val="2B3B33178F72414D9F2939BC4CB360658"/>
    <w:rsid w:val="0040335F"/>
    <w:pPr>
      <w:widowControl w:val="0"/>
      <w:jc w:val="both"/>
    </w:pPr>
  </w:style>
  <w:style w:type="paragraph" w:customStyle="1" w:styleId="8CE31B066A9440A99EEB2700803049107">
    <w:name w:val="8CE31B066A9440A99EEB2700803049107"/>
    <w:rsid w:val="0040335F"/>
    <w:pPr>
      <w:widowControl w:val="0"/>
      <w:jc w:val="both"/>
    </w:pPr>
  </w:style>
  <w:style w:type="paragraph" w:customStyle="1" w:styleId="FB4296D39A814A0A9AF8D4E4F923AB717">
    <w:name w:val="FB4296D39A814A0A9AF8D4E4F923AB717"/>
    <w:rsid w:val="0040335F"/>
    <w:pPr>
      <w:widowControl w:val="0"/>
      <w:jc w:val="both"/>
    </w:pPr>
  </w:style>
  <w:style w:type="paragraph" w:customStyle="1" w:styleId="53032FCE714F479F87493CFED0AC6A3A7">
    <w:name w:val="53032FCE714F479F87493CFED0AC6A3A7"/>
    <w:rsid w:val="0040335F"/>
    <w:pPr>
      <w:widowControl w:val="0"/>
      <w:jc w:val="both"/>
    </w:pPr>
  </w:style>
  <w:style w:type="paragraph" w:customStyle="1" w:styleId="0A789A5B17BA4856B348A3BBF52EFA8A7">
    <w:name w:val="0A789A5B17BA4856B348A3BBF52EFA8A7"/>
    <w:rsid w:val="0040335F"/>
    <w:pPr>
      <w:widowControl w:val="0"/>
      <w:jc w:val="both"/>
    </w:pPr>
  </w:style>
  <w:style w:type="paragraph" w:customStyle="1" w:styleId="B5FA5C93D7BF48E283A5A77137BD1A997">
    <w:name w:val="B5FA5C93D7BF48E283A5A77137BD1A997"/>
    <w:rsid w:val="0040335F"/>
    <w:pPr>
      <w:widowControl w:val="0"/>
      <w:jc w:val="both"/>
    </w:pPr>
  </w:style>
  <w:style w:type="paragraph" w:customStyle="1" w:styleId="6ED72C0C2C8D41A284C61A28DAD62CF36">
    <w:name w:val="6ED72C0C2C8D41A284C61A28DAD62CF36"/>
    <w:rsid w:val="0040335F"/>
    <w:pPr>
      <w:widowControl w:val="0"/>
      <w:jc w:val="both"/>
    </w:pPr>
  </w:style>
  <w:style w:type="paragraph" w:customStyle="1" w:styleId="EE619998A6404BDF8FBB8556559C086D6">
    <w:name w:val="EE619998A6404BDF8FBB8556559C086D6"/>
    <w:rsid w:val="0040335F"/>
    <w:pPr>
      <w:widowControl w:val="0"/>
      <w:jc w:val="both"/>
    </w:pPr>
  </w:style>
  <w:style w:type="paragraph" w:customStyle="1" w:styleId="3FA6DE3A4FE24708A87ABC12C83109DE7">
    <w:name w:val="3FA6DE3A4FE24708A87ABC12C83109DE7"/>
    <w:rsid w:val="0040335F"/>
    <w:pPr>
      <w:widowControl w:val="0"/>
      <w:jc w:val="both"/>
    </w:pPr>
  </w:style>
  <w:style w:type="paragraph" w:customStyle="1" w:styleId="A742D356F2AA4726A1AB4D808ECAB9CC6">
    <w:name w:val="A742D356F2AA4726A1AB4D808ECAB9CC6"/>
    <w:rsid w:val="0040335F"/>
    <w:pPr>
      <w:widowControl w:val="0"/>
      <w:jc w:val="both"/>
    </w:pPr>
  </w:style>
  <w:style w:type="paragraph" w:customStyle="1" w:styleId="1E5414438C5546EA93ED3FF73E1030FA6">
    <w:name w:val="1E5414438C5546EA93ED3FF73E1030FA6"/>
    <w:rsid w:val="0040335F"/>
    <w:pPr>
      <w:widowControl w:val="0"/>
      <w:jc w:val="both"/>
    </w:pPr>
  </w:style>
  <w:style w:type="paragraph" w:customStyle="1" w:styleId="65369FDCBF3D421B8F380378366C84636">
    <w:name w:val="65369FDCBF3D421B8F380378366C84636"/>
    <w:rsid w:val="0040335F"/>
    <w:pPr>
      <w:widowControl w:val="0"/>
      <w:jc w:val="both"/>
    </w:pPr>
  </w:style>
  <w:style w:type="paragraph" w:customStyle="1" w:styleId="D2460C6D18E04ABDAAC9ECE3F783B3F96">
    <w:name w:val="D2460C6D18E04ABDAAC9ECE3F783B3F96"/>
    <w:rsid w:val="0040335F"/>
    <w:pPr>
      <w:widowControl w:val="0"/>
      <w:jc w:val="both"/>
    </w:pPr>
  </w:style>
  <w:style w:type="paragraph" w:customStyle="1" w:styleId="A88949D8B6214C1592E00FB4B89018CC6">
    <w:name w:val="A88949D8B6214C1592E00FB4B89018CC6"/>
    <w:rsid w:val="0040335F"/>
    <w:pPr>
      <w:widowControl w:val="0"/>
      <w:jc w:val="both"/>
    </w:pPr>
  </w:style>
  <w:style w:type="paragraph" w:customStyle="1" w:styleId="37A7E183C4484283B8121DF528E879CA4">
    <w:name w:val="37A7E183C4484283B8121DF528E879CA4"/>
    <w:rsid w:val="0040335F"/>
    <w:pPr>
      <w:widowControl w:val="0"/>
      <w:jc w:val="both"/>
    </w:pPr>
  </w:style>
  <w:style w:type="paragraph" w:customStyle="1" w:styleId="E94799DEB3FD4306888B5BA3B6EE01834">
    <w:name w:val="E94799DEB3FD4306888B5BA3B6EE01834"/>
    <w:rsid w:val="0040335F"/>
    <w:pPr>
      <w:widowControl w:val="0"/>
      <w:jc w:val="both"/>
    </w:pPr>
  </w:style>
  <w:style w:type="paragraph" w:customStyle="1" w:styleId="B77E263DA9984130A496D35AE75ACC494">
    <w:name w:val="B77E263DA9984130A496D35AE75ACC494"/>
    <w:rsid w:val="0040335F"/>
    <w:pPr>
      <w:widowControl w:val="0"/>
      <w:ind w:left="567" w:firstLine="57"/>
      <w:jc w:val="both"/>
    </w:pPr>
    <w:rPr>
      <w:rFonts w:ascii="Century" w:eastAsia="ＭＳ 明朝" w:hAnsi="Century" w:cs="Times New Roman"/>
      <w:sz w:val="20"/>
      <w:szCs w:val="20"/>
    </w:rPr>
  </w:style>
  <w:style w:type="paragraph" w:customStyle="1" w:styleId="9E7FD724DBD942C889BC297B404B8C004">
    <w:name w:val="9E7FD724DBD942C889BC297B404B8C004"/>
    <w:rsid w:val="0040335F"/>
    <w:pPr>
      <w:widowControl w:val="0"/>
      <w:ind w:left="567" w:firstLine="57"/>
      <w:jc w:val="both"/>
    </w:pPr>
    <w:rPr>
      <w:rFonts w:ascii="Century" w:eastAsia="ＭＳ 明朝" w:hAnsi="Century" w:cs="Times New Roman"/>
      <w:sz w:val="20"/>
      <w:szCs w:val="20"/>
    </w:rPr>
  </w:style>
  <w:style w:type="paragraph" w:customStyle="1" w:styleId="B33CDF88F6BE4FE9B16A304F836CD4AC4">
    <w:name w:val="B33CDF88F6BE4FE9B16A304F836CD4AC4"/>
    <w:rsid w:val="0040335F"/>
    <w:pPr>
      <w:widowControl w:val="0"/>
      <w:ind w:left="567" w:firstLine="57"/>
      <w:jc w:val="both"/>
    </w:pPr>
    <w:rPr>
      <w:rFonts w:ascii="Century" w:eastAsia="ＭＳ 明朝" w:hAnsi="Century" w:cs="Times New Roman"/>
      <w:sz w:val="20"/>
      <w:szCs w:val="20"/>
    </w:rPr>
  </w:style>
  <w:style w:type="paragraph" w:customStyle="1" w:styleId="2801096038E9450CBF1D77E21683BE2E4">
    <w:name w:val="2801096038E9450CBF1D77E21683BE2E4"/>
    <w:rsid w:val="0040335F"/>
    <w:pPr>
      <w:widowControl w:val="0"/>
      <w:ind w:left="567" w:firstLine="57"/>
      <w:jc w:val="both"/>
    </w:pPr>
    <w:rPr>
      <w:rFonts w:ascii="Century" w:eastAsia="ＭＳ 明朝" w:hAnsi="Century" w:cs="Times New Roman"/>
      <w:sz w:val="20"/>
      <w:szCs w:val="20"/>
    </w:rPr>
  </w:style>
  <w:style w:type="paragraph" w:customStyle="1" w:styleId="8425C0FB25E94F2E806220917BB997774">
    <w:name w:val="8425C0FB25E94F2E806220917BB997774"/>
    <w:rsid w:val="0040335F"/>
    <w:pPr>
      <w:widowControl w:val="0"/>
      <w:jc w:val="both"/>
    </w:pPr>
  </w:style>
  <w:style w:type="paragraph" w:customStyle="1" w:styleId="E28F99E9DBE2495B9BE5E5EEA7C45B984">
    <w:name w:val="E28F99E9DBE2495B9BE5E5EEA7C45B984"/>
    <w:rsid w:val="0040335F"/>
    <w:pPr>
      <w:widowControl w:val="0"/>
      <w:ind w:left="567" w:firstLine="57"/>
      <w:jc w:val="both"/>
    </w:pPr>
    <w:rPr>
      <w:rFonts w:ascii="Century" w:eastAsia="ＭＳ 明朝" w:hAnsi="Century" w:cs="Times New Roman"/>
      <w:sz w:val="20"/>
      <w:szCs w:val="20"/>
    </w:rPr>
  </w:style>
  <w:style w:type="paragraph" w:customStyle="1" w:styleId="E99BA31326A6449B8F18DB5685999E184">
    <w:name w:val="E99BA31326A6449B8F18DB5685999E184"/>
    <w:rsid w:val="0040335F"/>
    <w:pPr>
      <w:widowControl w:val="0"/>
      <w:ind w:left="567" w:firstLine="57"/>
      <w:jc w:val="both"/>
    </w:pPr>
    <w:rPr>
      <w:rFonts w:ascii="Century" w:eastAsia="ＭＳ 明朝" w:hAnsi="Century" w:cs="Times New Roman"/>
      <w:sz w:val="20"/>
      <w:szCs w:val="20"/>
    </w:rPr>
  </w:style>
  <w:style w:type="paragraph" w:customStyle="1" w:styleId="CA502C67219640E7A5F10CF3330FF4F64">
    <w:name w:val="CA502C67219640E7A5F10CF3330FF4F64"/>
    <w:rsid w:val="0040335F"/>
    <w:pPr>
      <w:widowControl w:val="0"/>
      <w:ind w:left="567" w:firstLine="57"/>
      <w:jc w:val="both"/>
    </w:pPr>
    <w:rPr>
      <w:rFonts w:ascii="Century" w:eastAsia="ＭＳ 明朝" w:hAnsi="Century" w:cs="Times New Roman"/>
      <w:sz w:val="20"/>
      <w:szCs w:val="20"/>
    </w:rPr>
  </w:style>
  <w:style w:type="paragraph" w:customStyle="1" w:styleId="72A578411CE54F1784FC66A9D8C639794">
    <w:name w:val="72A578411CE54F1784FC66A9D8C639794"/>
    <w:rsid w:val="0040335F"/>
    <w:pPr>
      <w:widowControl w:val="0"/>
      <w:ind w:left="567" w:firstLine="57"/>
      <w:jc w:val="both"/>
    </w:pPr>
    <w:rPr>
      <w:rFonts w:ascii="Century" w:eastAsia="ＭＳ 明朝" w:hAnsi="Century" w:cs="Times New Roman"/>
      <w:sz w:val="20"/>
      <w:szCs w:val="20"/>
    </w:rPr>
  </w:style>
  <w:style w:type="paragraph" w:customStyle="1" w:styleId="68BE2EA9814F4C70A6675B627D0EBF6C4">
    <w:name w:val="68BE2EA9814F4C70A6675B627D0EBF6C4"/>
    <w:rsid w:val="0040335F"/>
    <w:pPr>
      <w:widowControl w:val="0"/>
      <w:ind w:left="567" w:firstLine="57"/>
      <w:jc w:val="both"/>
    </w:pPr>
    <w:rPr>
      <w:rFonts w:ascii="Century" w:eastAsia="ＭＳ 明朝" w:hAnsi="Century" w:cs="Times New Roman"/>
      <w:sz w:val="20"/>
      <w:szCs w:val="20"/>
    </w:rPr>
  </w:style>
  <w:style w:type="paragraph" w:customStyle="1" w:styleId="64AA77D4B71A4DF9ADC90C68FDD902E64">
    <w:name w:val="64AA77D4B71A4DF9ADC90C68FDD902E64"/>
    <w:rsid w:val="0040335F"/>
    <w:pPr>
      <w:widowControl w:val="0"/>
      <w:ind w:left="567" w:firstLine="57"/>
      <w:jc w:val="both"/>
    </w:pPr>
    <w:rPr>
      <w:rFonts w:ascii="Century" w:eastAsia="ＭＳ 明朝" w:hAnsi="Century" w:cs="Times New Roman"/>
      <w:sz w:val="20"/>
      <w:szCs w:val="20"/>
    </w:rPr>
  </w:style>
  <w:style w:type="paragraph" w:customStyle="1" w:styleId="5438CF51A69745C4B952996660AB13E84">
    <w:name w:val="5438CF51A69745C4B952996660AB13E84"/>
    <w:rsid w:val="0040335F"/>
    <w:pPr>
      <w:widowControl w:val="0"/>
      <w:ind w:left="567" w:firstLine="57"/>
      <w:jc w:val="both"/>
    </w:pPr>
    <w:rPr>
      <w:rFonts w:ascii="Century" w:eastAsia="ＭＳ 明朝" w:hAnsi="Century" w:cs="Times New Roman"/>
      <w:sz w:val="20"/>
      <w:szCs w:val="20"/>
    </w:rPr>
  </w:style>
  <w:style w:type="paragraph" w:customStyle="1" w:styleId="FE245CE5BC0F4672B4FBDEC185ADE91E4">
    <w:name w:val="FE245CE5BC0F4672B4FBDEC185ADE91E4"/>
    <w:rsid w:val="0040335F"/>
    <w:pPr>
      <w:widowControl w:val="0"/>
      <w:ind w:left="567" w:firstLine="57"/>
      <w:jc w:val="both"/>
    </w:pPr>
    <w:rPr>
      <w:rFonts w:ascii="Century" w:eastAsia="ＭＳ 明朝" w:hAnsi="Century" w:cs="Times New Roman"/>
      <w:sz w:val="20"/>
      <w:szCs w:val="20"/>
    </w:rPr>
  </w:style>
  <w:style w:type="paragraph" w:customStyle="1" w:styleId="0777FFACB54D4D28B6F846726F7052244">
    <w:name w:val="0777FFACB54D4D28B6F846726F7052244"/>
    <w:rsid w:val="0040335F"/>
    <w:pPr>
      <w:widowControl w:val="0"/>
      <w:jc w:val="both"/>
    </w:pPr>
  </w:style>
  <w:style w:type="paragraph" w:customStyle="1" w:styleId="A14BA54FA081425FA0292D9445FB932A4">
    <w:name w:val="A14BA54FA081425FA0292D9445FB932A4"/>
    <w:rsid w:val="0040335F"/>
    <w:pPr>
      <w:widowControl w:val="0"/>
      <w:jc w:val="both"/>
    </w:pPr>
  </w:style>
  <w:style w:type="paragraph" w:customStyle="1" w:styleId="2E0C6B3F450443ED8639F9397C73930B4">
    <w:name w:val="2E0C6B3F450443ED8639F9397C73930B4"/>
    <w:rsid w:val="0040335F"/>
    <w:pPr>
      <w:widowControl w:val="0"/>
      <w:jc w:val="both"/>
    </w:pPr>
  </w:style>
  <w:style w:type="paragraph" w:customStyle="1" w:styleId="0F496262738E4DD598244CFEFBDC7B4A4">
    <w:name w:val="0F496262738E4DD598244CFEFBDC7B4A4"/>
    <w:rsid w:val="0040335F"/>
    <w:pPr>
      <w:widowControl w:val="0"/>
      <w:jc w:val="both"/>
    </w:pPr>
  </w:style>
  <w:style w:type="paragraph" w:customStyle="1" w:styleId="EEED2DBFD4DD4277973597BA60BC487B4">
    <w:name w:val="EEED2DBFD4DD4277973597BA60BC487B4"/>
    <w:rsid w:val="0040335F"/>
    <w:pPr>
      <w:widowControl w:val="0"/>
      <w:jc w:val="both"/>
    </w:pPr>
  </w:style>
  <w:style w:type="paragraph" w:customStyle="1" w:styleId="9AB597FE2796460C8E5A169398D3F5A64">
    <w:name w:val="9AB597FE2796460C8E5A169398D3F5A64"/>
    <w:rsid w:val="0040335F"/>
    <w:pPr>
      <w:widowControl w:val="0"/>
      <w:ind w:left="567" w:firstLine="57"/>
      <w:jc w:val="both"/>
    </w:pPr>
    <w:rPr>
      <w:rFonts w:ascii="Century" w:eastAsia="ＭＳ 明朝" w:hAnsi="Century" w:cs="Times New Roman"/>
      <w:sz w:val="20"/>
      <w:szCs w:val="20"/>
    </w:rPr>
  </w:style>
  <w:style w:type="paragraph" w:customStyle="1" w:styleId="1C85BC403ACF49FFB56A08EC78AAE0534">
    <w:name w:val="1C85BC403ACF49FFB56A08EC78AAE0534"/>
    <w:rsid w:val="0040335F"/>
    <w:pPr>
      <w:widowControl w:val="0"/>
      <w:ind w:left="567" w:firstLine="57"/>
      <w:jc w:val="both"/>
    </w:pPr>
    <w:rPr>
      <w:rFonts w:ascii="Century" w:eastAsia="ＭＳ 明朝" w:hAnsi="Century" w:cs="Times New Roman"/>
      <w:sz w:val="20"/>
      <w:szCs w:val="20"/>
    </w:rPr>
  </w:style>
  <w:style w:type="paragraph" w:customStyle="1" w:styleId="1F18766DDACB4872BE9475182160E98E4">
    <w:name w:val="1F18766DDACB4872BE9475182160E98E4"/>
    <w:rsid w:val="0040335F"/>
    <w:pPr>
      <w:widowControl w:val="0"/>
      <w:ind w:left="567" w:firstLine="57"/>
      <w:jc w:val="both"/>
    </w:pPr>
    <w:rPr>
      <w:rFonts w:ascii="Century" w:eastAsia="ＭＳ 明朝" w:hAnsi="Century" w:cs="Times New Roman"/>
      <w:sz w:val="20"/>
      <w:szCs w:val="20"/>
    </w:rPr>
  </w:style>
  <w:style w:type="paragraph" w:customStyle="1" w:styleId="BB4B48B72C68486783EFA02886C9EDA54">
    <w:name w:val="BB4B48B72C68486783EFA02886C9EDA54"/>
    <w:rsid w:val="0040335F"/>
    <w:pPr>
      <w:widowControl w:val="0"/>
      <w:ind w:left="567" w:firstLine="57"/>
      <w:jc w:val="both"/>
    </w:pPr>
    <w:rPr>
      <w:rFonts w:ascii="Century" w:eastAsia="ＭＳ 明朝" w:hAnsi="Century" w:cs="Times New Roman"/>
      <w:sz w:val="20"/>
      <w:szCs w:val="20"/>
    </w:rPr>
  </w:style>
  <w:style w:type="paragraph" w:customStyle="1" w:styleId="E95B67FFCE2B4C839D02603EA57CDF904">
    <w:name w:val="E95B67FFCE2B4C839D02603EA57CDF904"/>
    <w:rsid w:val="0040335F"/>
    <w:pPr>
      <w:widowControl w:val="0"/>
      <w:jc w:val="both"/>
    </w:pPr>
  </w:style>
  <w:style w:type="paragraph" w:customStyle="1" w:styleId="4C9A681A092B4074A9782863F2A901502">
    <w:name w:val="4C9A681A092B4074A9782863F2A901502"/>
    <w:rsid w:val="0040335F"/>
    <w:pPr>
      <w:widowControl w:val="0"/>
      <w:jc w:val="both"/>
    </w:pPr>
  </w:style>
  <w:style w:type="paragraph" w:customStyle="1" w:styleId="4B0820DBD9634BE8A28A888EDB402FA32">
    <w:name w:val="4B0820DBD9634BE8A28A888EDB402FA32"/>
    <w:rsid w:val="0040335F"/>
    <w:pPr>
      <w:widowControl w:val="0"/>
      <w:jc w:val="both"/>
    </w:pPr>
  </w:style>
  <w:style w:type="paragraph" w:customStyle="1" w:styleId="5B84060BFD11419EA160FBFD62FBD9281">
    <w:name w:val="5B84060BFD11419EA160FBFD62FBD9281"/>
    <w:rsid w:val="0040335F"/>
    <w:pPr>
      <w:widowControl w:val="0"/>
      <w:jc w:val="both"/>
    </w:pPr>
  </w:style>
  <w:style w:type="paragraph" w:customStyle="1" w:styleId="F50E875EB7784347A00DFA85F0EB164C">
    <w:name w:val="F50E875EB7784347A00DFA85F0EB164C"/>
    <w:rsid w:val="0040335F"/>
    <w:pPr>
      <w:widowControl w:val="0"/>
      <w:jc w:val="both"/>
    </w:pPr>
  </w:style>
  <w:style w:type="paragraph" w:customStyle="1" w:styleId="46ACB0A637FE4054ABB02F062778F2BC">
    <w:name w:val="46ACB0A637FE4054ABB02F062778F2BC"/>
    <w:rsid w:val="0040335F"/>
    <w:pPr>
      <w:widowControl w:val="0"/>
      <w:jc w:val="both"/>
    </w:pPr>
  </w:style>
  <w:style w:type="paragraph" w:customStyle="1" w:styleId="D3A429E4EF7F480EA4E585B65DC59E4F">
    <w:name w:val="D3A429E4EF7F480EA4E585B65DC59E4F"/>
    <w:rsid w:val="0040335F"/>
    <w:pPr>
      <w:widowControl w:val="0"/>
      <w:jc w:val="both"/>
    </w:pPr>
  </w:style>
  <w:style w:type="paragraph" w:customStyle="1" w:styleId="81F311F8271B4595B9DD88B98F44A645">
    <w:name w:val="81F311F8271B4595B9DD88B98F44A645"/>
    <w:rsid w:val="0040335F"/>
    <w:pPr>
      <w:widowControl w:val="0"/>
      <w:jc w:val="both"/>
    </w:pPr>
  </w:style>
  <w:style w:type="paragraph" w:customStyle="1" w:styleId="DF7C4DCDDC354E2480AC0DE53E104464">
    <w:name w:val="DF7C4DCDDC354E2480AC0DE53E104464"/>
    <w:rsid w:val="0040335F"/>
    <w:pPr>
      <w:widowControl w:val="0"/>
      <w:jc w:val="both"/>
    </w:pPr>
  </w:style>
  <w:style w:type="paragraph" w:customStyle="1" w:styleId="F03A610A3C154D68A6F084702BF73AFF">
    <w:name w:val="F03A610A3C154D68A6F084702BF73AFF"/>
    <w:rsid w:val="0040335F"/>
    <w:pPr>
      <w:widowControl w:val="0"/>
      <w:jc w:val="both"/>
    </w:pPr>
  </w:style>
  <w:style w:type="paragraph" w:customStyle="1" w:styleId="A8F7B8F28DA54727B88A76E8D3381886">
    <w:name w:val="A8F7B8F28DA54727B88A76E8D3381886"/>
    <w:rsid w:val="0040335F"/>
    <w:pPr>
      <w:widowControl w:val="0"/>
      <w:jc w:val="both"/>
    </w:pPr>
  </w:style>
  <w:style w:type="paragraph" w:customStyle="1" w:styleId="FE0904C9B6B749BBA069F125ED8DF69A">
    <w:name w:val="FE0904C9B6B749BBA069F125ED8DF69A"/>
    <w:rsid w:val="0040335F"/>
    <w:pPr>
      <w:widowControl w:val="0"/>
      <w:jc w:val="both"/>
    </w:pPr>
  </w:style>
  <w:style w:type="paragraph" w:customStyle="1" w:styleId="31DF49467F2C482C8864C4F8ACABF0FA">
    <w:name w:val="31DF49467F2C482C8864C4F8ACABF0FA"/>
    <w:rsid w:val="0040335F"/>
    <w:pPr>
      <w:widowControl w:val="0"/>
      <w:jc w:val="both"/>
    </w:pPr>
  </w:style>
  <w:style w:type="paragraph" w:customStyle="1" w:styleId="E6987B5C6E984FC997E223332DC3A098">
    <w:name w:val="E6987B5C6E984FC997E223332DC3A098"/>
    <w:rsid w:val="0040335F"/>
    <w:pPr>
      <w:widowControl w:val="0"/>
      <w:jc w:val="both"/>
    </w:pPr>
  </w:style>
  <w:style w:type="paragraph" w:customStyle="1" w:styleId="AA5CBF58A5E34484A1C19D915CE6902C">
    <w:name w:val="AA5CBF58A5E34484A1C19D915CE6902C"/>
    <w:rsid w:val="0040335F"/>
    <w:pPr>
      <w:widowControl w:val="0"/>
      <w:jc w:val="both"/>
    </w:pPr>
  </w:style>
  <w:style w:type="paragraph" w:customStyle="1" w:styleId="198BE0C26B5041BCB8B4FE98909B40DF">
    <w:name w:val="198BE0C26B5041BCB8B4FE98909B40DF"/>
    <w:rsid w:val="0040335F"/>
    <w:pPr>
      <w:widowControl w:val="0"/>
      <w:jc w:val="both"/>
    </w:pPr>
  </w:style>
  <w:style w:type="paragraph" w:customStyle="1" w:styleId="D7EDC20C661B4B838B8EC58112441989">
    <w:name w:val="D7EDC20C661B4B838B8EC58112441989"/>
    <w:rsid w:val="0040335F"/>
    <w:pPr>
      <w:widowControl w:val="0"/>
      <w:jc w:val="both"/>
    </w:pPr>
  </w:style>
  <w:style w:type="paragraph" w:customStyle="1" w:styleId="42A85FBE93A34F20B518EC38A45C4544">
    <w:name w:val="42A85FBE93A34F20B518EC38A45C4544"/>
    <w:rsid w:val="0040335F"/>
    <w:pPr>
      <w:widowControl w:val="0"/>
      <w:jc w:val="both"/>
    </w:pPr>
  </w:style>
  <w:style w:type="paragraph" w:customStyle="1" w:styleId="44025E9AF3FF4A19A5CDFF51686C82C9">
    <w:name w:val="44025E9AF3FF4A19A5CDFF51686C82C9"/>
    <w:rsid w:val="0040335F"/>
    <w:pPr>
      <w:widowControl w:val="0"/>
      <w:jc w:val="both"/>
    </w:pPr>
  </w:style>
  <w:style w:type="paragraph" w:customStyle="1" w:styleId="6E49278C8F954DE8B0344BE5B538EE40">
    <w:name w:val="6E49278C8F954DE8B0344BE5B538EE40"/>
    <w:rsid w:val="0040335F"/>
    <w:pPr>
      <w:widowControl w:val="0"/>
      <w:jc w:val="both"/>
    </w:pPr>
  </w:style>
  <w:style w:type="paragraph" w:customStyle="1" w:styleId="DFFC407559E247A2A20D7DA64733D927">
    <w:name w:val="DFFC407559E247A2A20D7DA64733D927"/>
    <w:rsid w:val="0040335F"/>
    <w:pPr>
      <w:widowControl w:val="0"/>
      <w:jc w:val="both"/>
    </w:pPr>
  </w:style>
  <w:style w:type="paragraph" w:customStyle="1" w:styleId="D15C4ECD9DA64876ABA08D6E7ECD2304">
    <w:name w:val="D15C4ECD9DA64876ABA08D6E7ECD2304"/>
    <w:rsid w:val="0040335F"/>
    <w:pPr>
      <w:widowControl w:val="0"/>
      <w:jc w:val="both"/>
    </w:pPr>
  </w:style>
  <w:style w:type="paragraph" w:customStyle="1" w:styleId="86A79177DF2A4C5EBED9D7B97AAAB453">
    <w:name w:val="86A79177DF2A4C5EBED9D7B97AAAB453"/>
    <w:rsid w:val="0040335F"/>
    <w:pPr>
      <w:widowControl w:val="0"/>
      <w:jc w:val="both"/>
    </w:pPr>
  </w:style>
  <w:style w:type="paragraph" w:customStyle="1" w:styleId="CC813F5113B14FBE84D59DD20AC2DF66">
    <w:name w:val="CC813F5113B14FBE84D59DD20AC2DF66"/>
    <w:rsid w:val="0040335F"/>
    <w:pPr>
      <w:widowControl w:val="0"/>
      <w:jc w:val="both"/>
    </w:pPr>
  </w:style>
  <w:style w:type="paragraph" w:customStyle="1" w:styleId="F7498A5D13604B3EB732D2662BE1E181">
    <w:name w:val="F7498A5D13604B3EB732D2662BE1E181"/>
    <w:rsid w:val="0040335F"/>
    <w:pPr>
      <w:widowControl w:val="0"/>
      <w:jc w:val="both"/>
    </w:pPr>
  </w:style>
  <w:style w:type="paragraph" w:customStyle="1" w:styleId="3F3CB94D9ABB498E85C798568BBD5866">
    <w:name w:val="3F3CB94D9ABB498E85C798568BBD5866"/>
    <w:rsid w:val="0040335F"/>
    <w:pPr>
      <w:widowControl w:val="0"/>
      <w:jc w:val="both"/>
    </w:pPr>
  </w:style>
  <w:style w:type="paragraph" w:customStyle="1" w:styleId="0F51B00DFEBD4354914F396BA6E031AB">
    <w:name w:val="0F51B00DFEBD4354914F396BA6E031AB"/>
    <w:rsid w:val="0040335F"/>
    <w:pPr>
      <w:widowControl w:val="0"/>
      <w:jc w:val="both"/>
    </w:pPr>
  </w:style>
  <w:style w:type="paragraph" w:customStyle="1" w:styleId="6F1DE8ACF7D749679979DCCF403360E1">
    <w:name w:val="6F1DE8ACF7D749679979DCCF403360E1"/>
    <w:rsid w:val="0040335F"/>
    <w:pPr>
      <w:widowControl w:val="0"/>
      <w:jc w:val="both"/>
    </w:pPr>
  </w:style>
  <w:style w:type="paragraph" w:customStyle="1" w:styleId="967482613D264F029A0314F104CC1406">
    <w:name w:val="967482613D264F029A0314F104CC1406"/>
    <w:rsid w:val="0040335F"/>
    <w:pPr>
      <w:widowControl w:val="0"/>
      <w:jc w:val="both"/>
    </w:pPr>
  </w:style>
  <w:style w:type="paragraph" w:customStyle="1" w:styleId="3306C5CF294F4EB3847EF600472C7C4D">
    <w:name w:val="3306C5CF294F4EB3847EF600472C7C4D"/>
    <w:rsid w:val="0040335F"/>
    <w:pPr>
      <w:widowControl w:val="0"/>
      <w:jc w:val="both"/>
    </w:pPr>
  </w:style>
  <w:style w:type="paragraph" w:customStyle="1" w:styleId="B088D93FCF47407D9F36B51C40E64A2D">
    <w:name w:val="B088D93FCF47407D9F36B51C40E64A2D"/>
    <w:rsid w:val="0040335F"/>
    <w:pPr>
      <w:widowControl w:val="0"/>
      <w:jc w:val="both"/>
    </w:pPr>
  </w:style>
  <w:style w:type="paragraph" w:customStyle="1" w:styleId="55BC7395EC5546F593EB2D5CDBF9797B">
    <w:name w:val="55BC7395EC5546F593EB2D5CDBF9797B"/>
    <w:rsid w:val="0040335F"/>
    <w:pPr>
      <w:widowControl w:val="0"/>
      <w:jc w:val="both"/>
    </w:pPr>
  </w:style>
  <w:style w:type="paragraph" w:customStyle="1" w:styleId="EEE00CFC2A9C4BAD987FCD140BAD70E7">
    <w:name w:val="EEE00CFC2A9C4BAD987FCD140BAD70E7"/>
    <w:rsid w:val="0040335F"/>
    <w:pPr>
      <w:widowControl w:val="0"/>
      <w:jc w:val="both"/>
    </w:pPr>
  </w:style>
  <w:style w:type="paragraph" w:customStyle="1" w:styleId="8936ACCF69A24AA7807D1C8216DC7587">
    <w:name w:val="8936ACCF69A24AA7807D1C8216DC7587"/>
    <w:rsid w:val="0040335F"/>
    <w:pPr>
      <w:widowControl w:val="0"/>
      <w:jc w:val="both"/>
    </w:pPr>
  </w:style>
  <w:style w:type="paragraph" w:customStyle="1" w:styleId="46C2B91003544671A5DF03EBC3FFA83F">
    <w:name w:val="46C2B91003544671A5DF03EBC3FFA83F"/>
    <w:rsid w:val="0040335F"/>
    <w:pPr>
      <w:widowControl w:val="0"/>
      <w:jc w:val="both"/>
    </w:pPr>
  </w:style>
  <w:style w:type="paragraph" w:customStyle="1" w:styleId="4841E15979224D75BBF1D35A2305D9D1">
    <w:name w:val="4841E15979224D75BBF1D35A2305D9D1"/>
    <w:rsid w:val="0040335F"/>
    <w:pPr>
      <w:widowControl w:val="0"/>
      <w:jc w:val="both"/>
    </w:pPr>
  </w:style>
  <w:style w:type="paragraph" w:customStyle="1" w:styleId="1EBBCF2DAB3C4EB5878FE84F28D29233">
    <w:name w:val="1EBBCF2DAB3C4EB5878FE84F28D29233"/>
    <w:rsid w:val="0040335F"/>
    <w:pPr>
      <w:widowControl w:val="0"/>
      <w:jc w:val="both"/>
    </w:pPr>
  </w:style>
  <w:style w:type="paragraph" w:customStyle="1" w:styleId="B4D62AE499A24FB69967470E81D9D3FB">
    <w:name w:val="B4D62AE499A24FB69967470E81D9D3FB"/>
    <w:rsid w:val="0040335F"/>
    <w:pPr>
      <w:widowControl w:val="0"/>
      <w:jc w:val="both"/>
    </w:pPr>
  </w:style>
  <w:style w:type="paragraph" w:customStyle="1" w:styleId="D955C2CCDA5F446E8A6099089358F22C">
    <w:name w:val="D955C2CCDA5F446E8A6099089358F22C"/>
    <w:rsid w:val="0040335F"/>
    <w:pPr>
      <w:widowControl w:val="0"/>
      <w:jc w:val="both"/>
    </w:pPr>
  </w:style>
  <w:style w:type="paragraph" w:customStyle="1" w:styleId="6D856BF4863C4299993F71B674FD2FD2">
    <w:name w:val="6D856BF4863C4299993F71B674FD2FD2"/>
    <w:rsid w:val="0040335F"/>
    <w:pPr>
      <w:widowControl w:val="0"/>
      <w:jc w:val="both"/>
    </w:pPr>
  </w:style>
  <w:style w:type="paragraph" w:customStyle="1" w:styleId="27CDC0B94DAC4AEEA5E37825AA5DDEB2">
    <w:name w:val="27CDC0B94DAC4AEEA5E37825AA5DDEB2"/>
    <w:rsid w:val="0040335F"/>
    <w:pPr>
      <w:widowControl w:val="0"/>
      <w:jc w:val="both"/>
    </w:pPr>
  </w:style>
  <w:style w:type="paragraph" w:customStyle="1" w:styleId="4FDFA69EEE1D4CE180422C45D48446FA">
    <w:name w:val="4FDFA69EEE1D4CE180422C45D48446FA"/>
    <w:rsid w:val="0040335F"/>
    <w:pPr>
      <w:widowControl w:val="0"/>
      <w:jc w:val="both"/>
    </w:pPr>
  </w:style>
  <w:style w:type="paragraph" w:customStyle="1" w:styleId="94084B1574094BF1830D18C172EB8454">
    <w:name w:val="94084B1574094BF1830D18C172EB8454"/>
    <w:rsid w:val="0040335F"/>
    <w:pPr>
      <w:widowControl w:val="0"/>
      <w:jc w:val="both"/>
    </w:pPr>
  </w:style>
  <w:style w:type="paragraph" w:customStyle="1" w:styleId="C86E641CB27B483496945CF72FC9896E">
    <w:name w:val="C86E641CB27B483496945CF72FC9896E"/>
    <w:rsid w:val="0040335F"/>
    <w:pPr>
      <w:widowControl w:val="0"/>
      <w:jc w:val="both"/>
    </w:pPr>
  </w:style>
  <w:style w:type="paragraph" w:customStyle="1" w:styleId="46E33E39834F4D6BAE2CAD2CDB1954E6">
    <w:name w:val="46E33E39834F4D6BAE2CAD2CDB1954E6"/>
    <w:rsid w:val="0040335F"/>
    <w:pPr>
      <w:widowControl w:val="0"/>
      <w:jc w:val="both"/>
    </w:pPr>
  </w:style>
  <w:style w:type="paragraph" w:customStyle="1" w:styleId="ACE08CD6DC5D426ABFF167D6D7988ECE">
    <w:name w:val="ACE08CD6DC5D426ABFF167D6D7988ECE"/>
    <w:rsid w:val="0040335F"/>
    <w:pPr>
      <w:widowControl w:val="0"/>
      <w:jc w:val="both"/>
    </w:pPr>
  </w:style>
  <w:style w:type="paragraph" w:customStyle="1" w:styleId="9576291B407143D1A8B174F4A10C1651">
    <w:name w:val="9576291B407143D1A8B174F4A10C1651"/>
    <w:rsid w:val="0040335F"/>
    <w:pPr>
      <w:widowControl w:val="0"/>
      <w:jc w:val="both"/>
    </w:pPr>
  </w:style>
  <w:style w:type="paragraph" w:customStyle="1" w:styleId="5B4AA306DCF1426D83E5AAD0B6B483E9">
    <w:name w:val="5B4AA306DCF1426D83E5AAD0B6B483E9"/>
    <w:rsid w:val="0040335F"/>
    <w:pPr>
      <w:widowControl w:val="0"/>
      <w:jc w:val="both"/>
    </w:pPr>
  </w:style>
  <w:style w:type="paragraph" w:customStyle="1" w:styleId="69056C55BFD144F18D994804B13FA924">
    <w:name w:val="69056C55BFD144F18D994804B13FA924"/>
    <w:rsid w:val="0040335F"/>
    <w:pPr>
      <w:widowControl w:val="0"/>
      <w:jc w:val="both"/>
    </w:pPr>
  </w:style>
  <w:style w:type="paragraph" w:customStyle="1" w:styleId="34F769CC87CA47B1A9BC3F8D80E794A6">
    <w:name w:val="34F769CC87CA47B1A9BC3F8D80E794A6"/>
    <w:rsid w:val="0040335F"/>
    <w:pPr>
      <w:widowControl w:val="0"/>
      <w:jc w:val="both"/>
    </w:pPr>
  </w:style>
  <w:style w:type="paragraph" w:customStyle="1" w:styleId="EF77EF7813A646E3BB452D0DA039DB0B">
    <w:name w:val="EF77EF7813A646E3BB452D0DA039DB0B"/>
    <w:rsid w:val="0040335F"/>
    <w:pPr>
      <w:widowControl w:val="0"/>
      <w:jc w:val="both"/>
    </w:pPr>
  </w:style>
  <w:style w:type="paragraph" w:customStyle="1" w:styleId="9703623EB0F7476489C4A4AD75F38548">
    <w:name w:val="9703623EB0F7476489C4A4AD75F38548"/>
    <w:rsid w:val="0040335F"/>
    <w:pPr>
      <w:widowControl w:val="0"/>
      <w:jc w:val="both"/>
    </w:pPr>
  </w:style>
  <w:style w:type="paragraph" w:customStyle="1" w:styleId="A79A38EDF62340E181926028F408032C">
    <w:name w:val="A79A38EDF62340E181926028F408032C"/>
    <w:rsid w:val="0040335F"/>
    <w:pPr>
      <w:widowControl w:val="0"/>
      <w:jc w:val="both"/>
    </w:pPr>
  </w:style>
  <w:style w:type="paragraph" w:customStyle="1" w:styleId="50C0AE408CD544AD82AD7006F217126B">
    <w:name w:val="50C0AE408CD544AD82AD7006F217126B"/>
    <w:rsid w:val="0040335F"/>
    <w:pPr>
      <w:widowControl w:val="0"/>
      <w:jc w:val="both"/>
    </w:pPr>
  </w:style>
  <w:style w:type="paragraph" w:customStyle="1" w:styleId="753CCD0E4D944D9295FDF695000A690B">
    <w:name w:val="753CCD0E4D944D9295FDF695000A690B"/>
    <w:rsid w:val="0040335F"/>
    <w:pPr>
      <w:widowControl w:val="0"/>
      <w:jc w:val="both"/>
    </w:pPr>
  </w:style>
  <w:style w:type="paragraph" w:customStyle="1" w:styleId="A44F91C3737C4D5F88D868C4A81B1D19">
    <w:name w:val="A44F91C3737C4D5F88D868C4A81B1D19"/>
    <w:rsid w:val="0040335F"/>
    <w:pPr>
      <w:widowControl w:val="0"/>
      <w:jc w:val="both"/>
    </w:pPr>
  </w:style>
  <w:style w:type="paragraph" w:customStyle="1" w:styleId="EB6BA405CB2B4200BD1E5CDCFDFCA1A0">
    <w:name w:val="EB6BA405CB2B4200BD1E5CDCFDFCA1A0"/>
    <w:rsid w:val="0040335F"/>
    <w:pPr>
      <w:widowControl w:val="0"/>
      <w:jc w:val="both"/>
    </w:pPr>
  </w:style>
  <w:style w:type="paragraph" w:customStyle="1" w:styleId="496688184B3D4049AF4F7147FF9E9207">
    <w:name w:val="496688184B3D4049AF4F7147FF9E9207"/>
    <w:rsid w:val="0040335F"/>
    <w:pPr>
      <w:widowControl w:val="0"/>
      <w:jc w:val="both"/>
    </w:pPr>
  </w:style>
  <w:style w:type="paragraph" w:customStyle="1" w:styleId="B9D56B0CA0CF4C4CADE11CE705605960">
    <w:name w:val="B9D56B0CA0CF4C4CADE11CE705605960"/>
    <w:rsid w:val="0040335F"/>
    <w:pPr>
      <w:widowControl w:val="0"/>
      <w:jc w:val="both"/>
    </w:pPr>
  </w:style>
  <w:style w:type="paragraph" w:customStyle="1" w:styleId="BCD5F05AEB6048C3A181BCA95621DD1D">
    <w:name w:val="BCD5F05AEB6048C3A181BCA95621DD1D"/>
    <w:rsid w:val="0040335F"/>
    <w:pPr>
      <w:widowControl w:val="0"/>
      <w:jc w:val="both"/>
    </w:pPr>
  </w:style>
  <w:style w:type="paragraph" w:customStyle="1" w:styleId="06201AF70E5340FD886B7F79B512DCFE">
    <w:name w:val="06201AF70E5340FD886B7F79B512DCFE"/>
    <w:rsid w:val="0040335F"/>
    <w:pPr>
      <w:widowControl w:val="0"/>
      <w:jc w:val="both"/>
    </w:pPr>
  </w:style>
  <w:style w:type="paragraph" w:customStyle="1" w:styleId="1ADEA642D05948959A87B5DE6072D011">
    <w:name w:val="1ADEA642D05948959A87B5DE6072D011"/>
    <w:rsid w:val="0040335F"/>
    <w:pPr>
      <w:widowControl w:val="0"/>
      <w:jc w:val="both"/>
    </w:pPr>
  </w:style>
  <w:style w:type="paragraph" w:customStyle="1" w:styleId="E0FF799885064DBEADAA542BD99DA053">
    <w:name w:val="E0FF799885064DBEADAA542BD99DA053"/>
    <w:rsid w:val="0040335F"/>
    <w:pPr>
      <w:widowControl w:val="0"/>
      <w:jc w:val="both"/>
    </w:pPr>
  </w:style>
  <w:style w:type="paragraph" w:customStyle="1" w:styleId="8233B359451F4630B44C7D62AF31D473">
    <w:name w:val="8233B359451F4630B44C7D62AF31D473"/>
    <w:rsid w:val="0040335F"/>
    <w:pPr>
      <w:widowControl w:val="0"/>
      <w:jc w:val="both"/>
    </w:pPr>
  </w:style>
  <w:style w:type="paragraph" w:customStyle="1" w:styleId="6B60FA99B98640099FA9AF6A2EEEF857">
    <w:name w:val="6B60FA99B98640099FA9AF6A2EEEF857"/>
    <w:rsid w:val="0040335F"/>
    <w:pPr>
      <w:widowControl w:val="0"/>
      <w:jc w:val="both"/>
    </w:pPr>
  </w:style>
  <w:style w:type="paragraph" w:customStyle="1" w:styleId="2F1A5529B1AE45AA8E818620B6DE3AA1">
    <w:name w:val="2F1A5529B1AE45AA8E818620B6DE3AA1"/>
    <w:rsid w:val="0040335F"/>
    <w:pPr>
      <w:widowControl w:val="0"/>
      <w:jc w:val="both"/>
    </w:pPr>
  </w:style>
  <w:style w:type="paragraph" w:customStyle="1" w:styleId="0FAAF9374640449BA70AF15B33C97710">
    <w:name w:val="0FAAF9374640449BA70AF15B33C97710"/>
    <w:rsid w:val="0040335F"/>
    <w:pPr>
      <w:widowControl w:val="0"/>
      <w:jc w:val="both"/>
    </w:pPr>
  </w:style>
  <w:style w:type="paragraph" w:customStyle="1" w:styleId="FDBB52C5601D443CBBF901ED2E1BB77C">
    <w:name w:val="FDBB52C5601D443CBBF901ED2E1BB77C"/>
    <w:rsid w:val="0040335F"/>
    <w:pPr>
      <w:widowControl w:val="0"/>
      <w:jc w:val="both"/>
    </w:pPr>
  </w:style>
  <w:style w:type="paragraph" w:customStyle="1" w:styleId="13AD15020B5F454E9F0A30A91C06C00D">
    <w:name w:val="13AD15020B5F454E9F0A30A91C06C00D"/>
    <w:rsid w:val="0040335F"/>
    <w:pPr>
      <w:widowControl w:val="0"/>
      <w:jc w:val="both"/>
    </w:pPr>
  </w:style>
  <w:style w:type="paragraph" w:customStyle="1" w:styleId="2492EE1767734BD49C3435BED6F78AE5">
    <w:name w:val="2492EE1767734BD49C3435BED6F78AE5"/>
    <w:rsid w:val="0040335F"/>
    <w:pPr>
      <w:widowControl w:val="0"/>
      <w:jc w:val="both"/>
    </w:pPr>
  </w:style>
  <w:style w:type="paragraph" w:customStyle="1" w:styleId="67CCAE55B1CA4E0E8790DB1F3861C84F">
    <w:name w:val="67CCAE55B1CA4E0E8790DB1F3861C84F"/>
    <w:rsid w:val="0040335F"/>
    <w:pPr>
      <w:widowControl w:val="0"/>
      <w:jc w:val="both"/>
    </w:pPr>
  </w:style>
  <w:style w:type="paragraph" w:customStyle="1" w:styleId="26C8D3CD57A54630AEA88BD3D9E03910">
    <w:name w:val="26C8D3CD57A54630AEA88BD3D9E03910"/>
    <w:rsid w:val="0040335F"/>
    <w:pPr>
      <w:widowControl w:val="0"/>
      <w:jc w:val="both"/>
    </w:pPr>
  </w:style>
  <w:style w:type="paragraph" w:customStyle="1" w:styleId="0F1363BCC7834AF0BD2566F7EAC474DD">
    <w:name w:val="0F1363BCC7834AF0BD2566F7EAC474DD"/>
    <w:rsid w:val="0040335F"/>
    <w:pPr>
      <w:widowControl w:val="0"/>
      <w:jc w:val="both"/>
    </w:pPr>
  </w:style>
  <w:style w:type="paragraph" w:customStyle="1" w:styleId="1AD504800A3B4F8E830B59F23DBD65AF">
    <w:name w:val="1AD504800A3B4F8E830B59F23DBD65AF"/>
    <w:rsid w:val="0040335F"/>
    <w:pPr>
      <w:widowControl w:val="0"/>
      <w:jc w:val="both"/>
    </w:pPr>
  </w:style>
  <w:style w:type="paragraph" w:customStyle="1" w:styleId="BD60818240D142DA825B8193944E1535">
    <w:name w:val="BD60818240D142DA825B8193944E1535"/>
    <w:rsid w:val="0040335F"/>
    <w:pPr>
      <w:widowControl w:val="0"/>
      <w:jc w:val="both"/>
    </w:pPr>
  </w:style>
  <w:style w:type="paragraph" w:customStyle="1" w:styleId="6194F46010F64F30BFBAF4AF98B7175A">
    <w:name w:val="6194F46010F64F30BFBAF4AF98B7175A"/>
    <w:rsid w:val="0040335F"/>
    <w:pPr>
      <w:widowControl w:val="0"/>
      <w:jc w:val="both"/>
    </w:pPr>
  </w:style>
  <w:style w:type="paragraph" w:customStyle="1" w:styleId="9AC850CE6DDE48CD8BE6DEA4F6ACB48F">
    <w:name w:val="9AC850CE6DDE48CD8BE6DEA4F6ACB48F"/>
    <w:rsid w:val="0040335F"/>
    <w:pPr>
      <w:widowControl w:val="0"/>
      <w:jc w:val="both"/>
    </w:pPr>
  </w:style>
  <w:style w:type="paragraph" w:customStyle="1" w:styleId="D80201E55F6842B58ABFABCE8A243100">
    <w:name w:val="D80201E55F6842B58ABFABCE8A243100"/>
    <w:rsid w:val="0040335F"/>
    <w:pPr>
      <w:widowControl w:val="0"/>
      <w:jc w:val="both"/>
    </w:pPr>
  </w:style>
  <w:style w:type="paragraph" w:customStyle="1" w:styleId="B048F6B1B8574AF0ABF7959B88EB594F">
    <w:name w:val="B048F6B1B8574AF0ABF7959B88EB594F"/>
    <w:rsid w:val="0040335F"/>
    <w:pPr>
      <w:widowControl w:val="0"/>
      <w:jc w:val="both"/>
    </w:pPr>
  </w:style>
  <w:style w:type="paragraph" w:customStyle="1" w:styleId="28972D1DD0374413B87BCC4E93AE5F45">
    <w:name w:val="28972D1DD0374413B87BCC4E93AE5F45"/>
    <w:rsid w:val="0040335F"/>
    <w:pPr>
      <w:widowControl w:val="0"/>
      <w:jc w:val="both"/>
    </w:pPr>
  </w:style>
  <w:style w:type="paragraph" w:customStyle="1" w:styleId="32D657D8600847DE8CF44D6B795A8DA6">
    <w:name w:val="32D657D8600847DE8CF44D6B795A8DA6"/>
    <w:rsid w:val="0040335F"/>
    <w:pPr>
      <w:widowControl w:val="0"/>
      <w:jc w:val="both"/>
    </w:pPr>
  </w:style>
  <w:style w:type="paragraph" w:customStyle="1" w:styleId="BD5E519563B44D7EAC870FB9FB677B0E">
    <w:name w:val="BD5E519563B44D7EAC870FB9FB677B0E"/>
    <w:rsid w:val="0040335F"/>
    <w:pPr>
      <w:widowControl w:val="0"/>
      <w:jc w:val="both"/>
    </w:pPr>
  </w:style>
  <w:style w:type="paragraph" w:customStyle="1" w:styleId="0520B9AB308E4F06AF2F96822876251D">
    <w:name w:val="0520B9AB308E4F06AF2F96822876251D"/>
    <w:rsid w:val="0040335F"/>
    <w:pPr>
      <w:widowControl w:val="0"/>
      <w:jc w:val="both"/>
    </w:pPr>
  </w:style>
  <w:style w:type="paragraph" w:customStyle="1" w:styleId="86C935213E5746DC8A7C1401C908C67D">
    <w:name w:val="86C935213E5746DC8A7C1401C908C67D"/>
    <w:rsid w:val="0040335F"/>
    <w:pPr>
      <w:widowControl w:val="0"/>
      <w:jc w:val="both"/>
    </w:pPr>
  </w:style>
  <w:style w:type="paragraph" w:customStyle="1" w:styleId="F2C37656F7A544BD90DD08D763F0AB45">
    <w:name w:val="F2C37656F7A544BD90DD08D763F0AB45"/>
    <w:rsid w:val="0040335F"/>
    <w:pPr>
      <w:widowControl w:val="0"/>
      <w:jc w:val="both"/>
    </w:pPr>
  </w:style>
  <w:style w:type="paragraph" w:customStyle="1" w:styleId="38AE6AB1FEAB45F78573B747CF2A398C">
    <w:name w:val="38AE6AB1FEAB45F78573B747CF2A398C"/>
    <w:rsid w:val="0040335F"/>
    <w:pPr>
      <w:widowControl w:val="0"/>
      <w:jc w:val="both"/>
    </w:pPr>
  </w:style>
  <w:style w:type="paragraph" w:customStyle="1" w:styleId="0B543C1090F54221B25F26B4BC66218E">
    <w:name w:val="0B543C1090F54221B25F26B4BC66218E"/>
    <w:rsid w:val="0040335F"/>
    <w:pPr>
      <w:widowControl w:val="0"/>
      <w:jc w:val="both"/>
    </w:pPr>
  </w:style>
  <w:style w:type="paragraph" w:customStyle="1" w:styleId="5F48AACECBC2498CAEDD0E604EFA1F8C">
    <w:name w:val="5F48AACECBC2498CAEDD0E604EFA1F8C"/>
    <w:rsid w:val="0040335F"/>
    <w:pPr>
      <w:widowControl w:val="0"/>
      <w:jc w:val="both"/>
    </w:pPr>
  </w:style>
  <w:style w:type="paragraph" w:customStyle="1" w:styleId="C933ED33E6044E1F8E4F578D8711F640">
    <w:name w:val="C933ED33E6044E1F8E4F578D8711F640"/>
    <w:rsid w:val="0040335F"/>
    <w:pPr>
      <w:widowControl w:val="0"/>
      <w:jc w:val="both"/>
    </w:pPr>
  </w:style>
  <w:style w:type="paragraph" w:customStyle="1" w:styleId="4A1C3082B8E644B987B7B7BD98DFBFCD">
    <w:name w:val="4A1C3082B8E644B987B7B7BD98DFBFCD"/>
    <w:rsid w:val="0040335F"/>
    <w:pPr>
      <w:widowControl w:val="0"/>
      <w:jc w:val="both"/>
    </w:pPr>
  </w:style>
  <w:style w:type="paragraph" w:customStyle="1" w:styleId="5753B22AEAF1468E84BB29B3CBE709AF">
    <w:name w:val="5753B22AEAF1468E84BB29B3CBE709AF"/>
    <w:rsid w:val="0040335F"/>
    <w:pPr>
      <w:widowControl w:val="0"/>
      <w:jc w:val="both"/>
    </w:pPr>
  </w:style>
  <w:style w:type="paragraph" w:customStyle="1" w:styleId="4EB575ABD9E14E719BD23F6C23DC6CC1">
    <w:name w:val="4EB575ABD9E14E719BD23F6C23DC6CC1"/>
    <w:rsid w:val="0040335F"/>
    <w:pPr>
      <w:widowControl w:val="0"/>
      <w:jc w:val="both"/>
    </w:pPr>
  </w:style>
  <w:style w:type="paragraph" w:customStyle="1" w:styleId="EC30141465BB4466AFB1DBACEC161F5C">
    <w:name w:val="EC30141465BB4466AFB1DBACEC161F5C"/>
    <w:rsid w:val="0040335F"/>
    <w:pPr>
      <w:widowControl w:val="0"/>
      <w:jc w:val="both"/>
    </w:pPr>
  </w:style>
  <w:style w:type="paragraph" w:customStyle="1" w:styleId="DF8C987CDD9C464C81A0609E0D9F8577">
    <w:name w:val="DF8C987CDD9C464C81A0609E0D9F8577"/>
    <w:rsid w:val="0040335F"/>
    <w:pPr>
      <w:widowControl w:val="0"/>
      <w:jc w:val="both"/>
    </w:pPr>
  </w:style>
  <w:style w:type="paragraph" w:customStyle="1" w:styleId="57FB7EEBB81E406DB011313E120F9E87">
    <w:name w:val="57FB7EEBB81E406DB011313E120F9E87"/>
    <w:rsid w:val="0040335F"/>
    <w:pPr>
      <w:widowControl w:val="0"/>
      <w:jc w:val="both"/>
    </w:pPr>
  </w:style>
  <w:style w:type="paragraph" w:customStyle="1" w:styleId="C6A148FA38924AFEA43E9B7BA918B4EA">
    <w:name w:val="C6A148FA38924AFEA43E9B7BA918B4EA"/>
    <w:rsid w:val="0040335F"/>
    <w:pPr>
      <w:widowControl w:val="0"/>
      <w:jc w:val="both"/>
    </w:pPr>
  </w:style>
  <w:style w:type="paragraph" w:customStyle="1" w:styleId="166352A1CA924C38BDD04F2E9B01D203">
    <w:name w:val="166352A1CA924C38BDD04F2E9B01D203"/>
    <w:rsid w:val="0040335F"/>
    <w:pPr>
      <w:widowControl w:val="0"/>
      <w:jc w:val="both"/>
    </w:pPr>
  </w:style>
  <w:style w:type="paragraph" w:customStyle="1" w:styleId="18AC6CBA6B7C47F3A4020DB75207C37B">
    <w:name w:val="18AC6CBA6B7C47F3A4020DB75207C37B"/>
    <w:rsid w:val="0040335F"/>
    <w:pPr>
      <w:widowControl w:val="0"/>
      <w:jc w:val="both"/>
    </w:pPr>
  </w:style>
  <w:style w:type="paragraph" w:customStyle="1" w:styleId="B3EF97A9B1BE4CA1B4A9C284A6BB7A86">
    <w:name w:val="B3EF97A9B1BE4CA1B4A9C284A6BB7A86"/>
    <w:rsid w:val="0040335F"/>
    <w:pPr>
      <w:widowControl w:val="0"/>
      <w:jc w:val="both"/>
    </w:pPr>
  </w:style>
  <w:style w:type="paragraph" w:customStyle="1" w:styleId="6D2E336ED8434A5FA697B5C3591FB55A">
    <w:name w:val="6D2E336ED8434A5FA697B5C3591FB55A"/>
    <w:rsid w:val="0040335F"/>
    <w:pPr>
      <w:widowControl w:val="0"/>
      <w:jc w:val="both"/>
    </w:pPr>
  </w:style>
  <w:style w:type="paragraph" w:customStyle="1" w:styleId="80FD09569B7F4CA8B7686C8C684262F6">
    <w:name w:val="80FD09569B7F4CA8B7686C8C684262F6"/>
    <w:rsid w:val="0040335F"/>
    <w:pPr>
      <w:widowControl w:val="0"/>
      <w:jc w:val="both"/>
    </w:pPr>
  </w:style>
  <w:style w:type="paragraph" w:customStyle="1" w:styleId="B3595668ABB642D384F294FD05577450">
    <w:name w:val="B3595668ABB642D384F294FD05577450"/>
    <w:rsid w:val="0040335F"/>
    <w:pPr>
      <w:widowControl w:val="0"/>
      <w:jc w:val="both"/>
    </w:pPr>
  </w:style>
  <w:style w:type="paragraph" w:customStyle="1" w:styleId="48B5E3616A814C17857020B00E996E2B">
    <w:name w:val="48B5E3616A814C17857020B00E996E2B"/>
    <w:rsid w:val="0040335F"/>
    <w:pPr>
      <w:widowControl w:val="0"/>
      <w:jc w:val="both"/>
    </w:pPr>
  </w:style>
  <w:style w:type="paragraph" w:customStyle="1" w:styleId="7F019AE8B08A482BACDB2B5F9734417D">
    <w:name w:val="7F019AE8B08A482BACDB2B5F9734417D"/>
    <w:rsid w:val="0040335F"/>
    <w:pPr>
      <w:widowControl w:val="0"/>
      <w:jc w:val="both"/>
    </w:pPr>
  </w:style>
  <w:style w:type="paragraph" w:customStyle="1" w:styleId="F8DF8E5155944242BFC9FA87F271564F">
    <w:name w:val="F8DF8E5155944242BFC9FA87F271564F"/>
    <w:rsid w:val="0040335F"/>
    <w:pPr>
      <w:widowControl w:val="0"/>
      <w:jc w:val="both"/>
    </w:pPr>
  </w:style>
  <w:style w:type="paragraph" w:customStyle="1" w:styleId="2BD4324FA9E04618B765EC9D2046882B">
    <w:name w:val="2BD4324FA9E04618B765EC9D2046882B"/>
    <w:rsid w:val="0040335F"/>
    <w:pPr>
      <w:widowControl w:val="0"/>
      <w:jc w:val="both"/>
    </w:pPr>
  </w:style>
  <w:style w:type="paragraph" w:customStyle="1" w:styleId="17727AE703AE437E8C15DF77060494DF">
    <w:name w:val="17727AE703AE437E8C15DF77060494DF"/>
    <w:rsid w:val="0040335F"/>
    <w:pPr>
      <w:widowControl w:val="0"/>
      <w:jc w:val="both"/>
    </w:pPr>
  </w:style>
  <w:style w:type="paragraph" w:customStyle="1" w:styleId="4B2CD433328444879BE7EA6CD922CB05">
    <w:name w:val="4B2CD433328444879BE7EA6CD922CB05"/>
    <w:rsid w:val="0040335F"/>
    <w:pPr>
      <w:widowControl w:val="0"/>
      <w:jc w:val="both"/>
    </w:pPr>
  </w:style>
  <w:style w:type="paragraph" w:customStyle="1" w:styleId="EA20E11A4DC84FBA9A0BC999BEA99BAE">
    <w:name w:val="EA20E11A4DC84FBA9A0BC999BEA99BAE"/>
    <w:rsid w:val="0040335F"/>
    <w:pPr>
      <w:widowControl w:val="0"/>
      <w:jc w:val="both"/>
    </w:pPr>
  </w:style>
  <w:style w:type="paragraph" w:customStyle="1" w:styleId="042F14129C3B4281A84AA6A2FF826032">
    <w:name w:val="042F14129C3B4281A84AA6A2FF826032"/>
    <w:rsid w:val="0040335F"/>
    <w:pPr>
      <w:widowControl w:val="0"/>
      <w:jc w:val="both"/>
    </w:pPr>
  </w:style>
  <w:style w:type="paragraph" w:customStyle="1" w:styleId="59D944C2EF1C4A289ACF5BB325E63F83">
    <w:name w:val="59D944C2EF1C4A289ACF5BB325E63F83"/>
    <w:rsid w:val="0040335F"/>
    <w:pPr>
      <w:widowControl w:val="0"/>
      <w:jc w:val="both"/>
    </w:pPr>
  </w:style>
  <w:style w:type="paragraph" w:customStyle="1" w:styleId="9DBF341933FC4D058C5E25D125C3BAEF">
    <w:name w:val="9DBF341933FC4D058C5E25D125C3BAEF"/>
    <w:rsid w:val="0040335F"/>
    <w:pPr>
      <w:widowControl w:val="0"/>
      <w:jc w:val="both"/>
    </w:pPr>
  </w:style>
  <w:style w:type="paragraph" w:customStyle="1" w:styleId="4BBEB715CD924EF0AD0DD127D24FA745">
    <w:name w:val="4BBEB715CD924EF0AD0DD127D24FA745"/>
    <w:rsid w:val="0040335F"/>
    <w:pPr>
      <w:widowControl w:val="0"/>
      <w:jc w:val="both"/>
    </w:pPr>
  </w:style>
  <w:style w:type="paragraph" w:customStyle="1" w:styleId="2C2FD14CA2D2427389CE80206E0D149A">
    <w:name w:val="2C2FD14CA2D2427389CE80206E0D149A"/>
    <w:rsid w:val="0040335F"/>
    <w:pPr>
      <w:widowControl w:val="0"/>
      <w:jc w:val="both"/>
    </w:pPr>
  </w:style>
  <w:style w:type="paragraph" w:customStyle="1" w:styleId="BC67DD8AEF8E492CBF7AEA10441F23DE">
    <w:name w:val="BC67DD8AEF8E492CBF7AEA10441F23DE"/>
    <w:rsid w:val="0040335F"/>
    <w:pPr>
      <w:widowControl w:val="0"/>
      <w:jc w:val="both"/>
    </w:pPr>
  </w:style>
  <w:style w:type="paragraph" w:customStyle="1" w:styleId="D6DC6A2F0C3B42D193FD9ED4EAFEE4D2">
    <w:name w:val="D6DC6A2F0C3B42D193FD9ED4EAFEE4D2"/>
    <w:rsid w:val="0040335F"/>
    <w:pPr>
      <w:widowControl w:val="0"/>
      <w:jc w:val="both"/>
    </w:pPr>
  </w:style>
  <w:style w:type="paragraph" w:customStyle="1" w:styleId="A7073D65C6454D8EB8BD0F2669BF4868">
    <w:name w:val="A7073D65C6454D8EB8BD0F2669BF4868"/>
    <w:rsid w:val="0040335F"/>
    <w:pPr>
      <w:widowControl w:val="0"/>
      <w:jc w:val="both"/>
    </w:pPr>
  </w:style>
  <w:style w:type="paragraph" w:customStyle="1" w:styleId="8338DAB8FDAA4CDA9AE65BD3F6536633">
    <w:name w:val="8338DAB8FDAA4CDA9AE65BD3F6536633"/>
    <w:rsid w:val="0040335F"/>
    <w:pPr>
      <w:widowControl w:val="0"/>
      <w:jc w:val="both"/>
    </w:pPr>
  </w:style>
  <w:style w:type="paragraph" w:customStyle="1" w:styleId="BC696EA658F24EBAB9F0F8AE67BAB9B6">
    <w:name w:val="BC696EA658F24EBAB9F0F8AE67BAB9B6"/>
    <w:rsid w:val="00112A46"/>
    <w:pPr>
      <w:widowControl w:val="0"/>
      <w:jc w:val="both"/>
    </w:pPr>
  </w:style>
  <w:style w:type="paragraph" w:customStyle="1" w:styleId="79C6EF8FF63D410C93BA3292EC910346">
    <w:name w:val="79C6EF8FF63D410C93BA3292EC910346"/>
    <w:rsid w:val="00112A46"/>
    <w:pPr>
      <w:widowControl w:val="0"/>
      <w:jc w:val="both"/>
    </w:pPr>
  </w:style>
  <w:style w:type="paragraph" w:customStyle="1" w:styleId="E2085A1479B04135B65B56FA997B2DFA6">
    <w:name w:val="E2085A1479B04135B65B56FA997B2DFA6"/>
    <w:rsid w:val="00112A46"/>
    <w:pPr>
      <w:widowControl w:val="0"/>
      <w:jc w:val="both"/>
    </w:pPr>
  </w:style>
  <w:style w:type="paragraph" w:customStyle="1" w:styleId="D187B14D16154FE4A19409090F4714D65">
    <w:name w:val="D187B14D16154FE4A19409090F4714D65"/>
    <w:rsid w:val="00112A46"/>
    <w:pPr>
      <w:widowControl w:val="0"/>
      <w:jc w:val="both"/>
    </w:pPr>
  </w:style>
  <w:style w:type="paragraph" w:customStyle="1" w:styleId="3673F8801D834CF79AC2B99E3683E19A">
    <w:name w:val="3673F8801D834CF79AC2B99E3683E19A"/>
    <w:rsid w:val="00112A46"/>
    <w:pPr>
      <w:widowControl w:val="0"/>
      <w:jc w:val="both"/>
    </w:pPr>
  </w:style>
  <w:style w:type="paragraph" w:customStyle="1" w:styleId="708BC3142EB84D8DAB0B6A0C1D36FF00">
    <w:name w:val="708BC3142EB84D8DAB0B6A0C1D36FF00"/>
    <w:rsid w:val="00112A46"/>
    <w:pPr>
      <w:widowControl w:val="0"/>
      <w:jc w:val="both"/>
    </w:pPr>
  </w:style>
  <w:style w:type="paragraph" w:customStyle="1" w:styleId="46EFE9A33C554A56AB588108B7C3D1EC">
    <w:name w:val="46EFE9A33C554A56AB588108B7C3D1EC"/>
    <w:rsid w:val="00112A46"/>
    <w:pPr>
      <w:widowControl w:val="0"/>
      <w:jc w:val="both"/>
    </w:pPr>
  </w:style>
  <w:style w:type="paragraph" w:customStyle="1" w:styleId="9538F0DE03B74FCAB713EC8A7D158A22">
    <w:name w:val="9538F0DE03B74FCAB713EC8A7D158A22"/>
    <w:rsid w:val="00112A46"/>
    <w:pPr>
      <w:widowControl w:val="0"/>
      <w:jc w:val="both"/>
    </w:pPr>
  </w:style>
  <w:style w:type="paragraph" w:customStyle="1" w:styleId="CF13340AF03B45BB8D851285E3DB7296">
    <w:name w:val="CF13340AF03B45BB8D851285E3DB7296"/>
    <w:rsid w:val="00112A46"/>
    <w:pPr>
      <w:widowControl w:val="0"/>
      <w:jc w:val="both"/>
    </w:pPr>
  </w:style>
  <w:style w:type="paragraph" w:customStyle="1" w:styleId="22C9A2C1B9E84B18AF8A39251A47EA45">
    <w:name w:val="22C9A2C1B9E84B18AF8A39251A47EA45"/>
    <w:rsid w:val="00112A46"/>
    <w:pPr>
      <w:widowControl w:val="0"/>
      <w:jc w:val="both"/>
    </w:pPr>
  </w:style>
  <w:style w:type="paragraph" w:customStyle="1" w:styleId="EE18321169B64ED68927EC91D014F152">
    <w:name w:val="EE18321169B64ED68927EC91D014F152"/>
    <w:rsid w:val="00112A46"/>
    <w:pPr>
      <w:widowControl w:val="0"/>
      <w:jc w:val="both"/>
    </w:pPr>
  </w:style>
  <w:style w:type="paragraph" w:customStyle="1" w:styleId="2D5C8BBDADBE4F49BFA24F6F9AD43AD8">
    <w:name w:val="2D5C8BBDADBE4F49BFA24F6F9AD43AD8"/>
    <w:rsid w:val="00112A46"/>
    <w:pPr>
      <w:widowControl w:val="0"/>
      <w:jc w:val="both"/>
    </w:pPr>
  </w:style>
  <w:style w:type="paragraph" w:customStyle="1" w:styleId="ED34488A606548ECBC39288D7169EA88">
    <w:name w:val="ED34488A606548ECBC39288D7169EA88"/>
    <w:rsid w:val="00112A46"/>
    <w:pPr>
      <w:widowControl w:val="0"/>
      <w:jc w:val="both"/>
    </w:pPr>
  </w:style>
  <w:style w:type="paragraph" w:customStyle="1" w:styleId="531E2825A90F4C0BB6423D53F3B4424E">
    <w:name w:val="531E2825A90F4C0BB6423D53F3B4424E"/>
    <w:rsid w:val="00112A46"/>
    <w:pPr>
      <w:widowControl w:val="0"/>
      <w:jc w:val="both"/>
    </w:pPr>
  </w:style>
  <w:style w:type="paragraph" w:customStyle="1" w:styleId="CD820642E5DA46BF89100EB31C66372A">
    <w:name w:val="CD820642E5DA46BF89100EB31C66372A"/>
    <w:rsid w:val="00112A46"/>
    <w:pPr>
      <w:widowControl w:val="0"/>
      <w:jc w:val="both"/>
    </w:pPr>
  </w:style>
  <w:style w:type="paragraph" w:customStyle="1" w:styleId="761F69E6D18D47C98A8A5DEE179E1E66">
    <w:name w:val="761F69E6D18D47C98A8A5DEE179E1E66"/>
    <w:rsid w:val="00112A46"/>
    <w:pPr>
      <w:widowControl w:val="0"/>
      <w:jc w:val="both"/>
    </w:pPr>
  </w:style>
  <w:style w:type="paragraph" w:customStyle="1" w:styleId="0F524F25A6CB4ED98FAD81639CDF30AA">
    <w:name w:val="0F524F25A6CB4ED98FAD81639CDF30AA"/>
    <w:rsid w:val="00112A46"/>
    <w:pPr>
      <w:widowControl w:val="0"/>
      <w:jc w:val="both"/>
    </w:pPr>
  </w:style>
  <w:style w:type="paragraph" w:customStyle="1" w:styleId="A96B86DF6B994C0294EACE4E77D9DDF8">
    <w:name w:val="A96B86DF6B994C0294EACE4E77D9DDF8"/>
    <w:rsid w:val="00112A46"/>
    <w:pPr>
      <w:widowControl w:val="0"/>
      <w:jc w:val="both"/>
    </w:pPr>
  </w:style>
  <w:style w:type="paragraph" w:customStyle="1" w:styleId="46C37CC730D145C081CA390793F7C417">
    <w:name w:val="46C37CC730D145C081CA390793F7C417"/>
    <w:rsid w:val="00112A46"/>
    <w:pPr>
      <w:widowControl w:val="0"/>
      <w:jc w:val="both"/>
    </w:pPr>
  </w:style>
  <w:style w:type="paragraph" w:customStyle="1" w:styleId="F66D140AFEAB494CBD893BF64086B6C8">
    <w:name w:val="F66D140AFEAB494CBD893BF64086B6C8"/>
    <w:rsid w:val="00112A46"/>
    <w:pPr>
      <w:widowControl w:val="0"/>
      <w:jc w:val="both"/>
    </w:pPr>
  </w:style>
  <w:style w:type="paragraph" w:customStyle="1" w:styleId="E7A3DBEEAC0D4411936C91C3C09F7C08">
    <w:name w:val="E7A3DBEEAC0D4411936C91C3C09F7C08"/>
    <w:rsid w:val="00112A46"/>
    <w:pPr>
      <w:widowControl w:val="0"/>
      <w:jc w:val="both"/>
    </w:pPr>
  </w:style>
  <w:style w:type="paragraph" w:customStyle="1" w:styleId="7FFC3B3F49F44E688A399CACD6A1B70E">
    <w:name w:val="7FFC3B3F49F44E688A399CACD6A1B70E"/>
    <w:rsid w:val="00112A46"/>
    <w:pPr>
      <w:widowControl w:val="0"/>
      <w:jc w:val="both"/>
    </w:pPr>
  </w:style>
  <w:style w:type="paragraph" w:customStyle="1" w:styleId="E8E9586F91974F70BC849A326E421A94">
    <w:name w:val="E8E9586F91974F70BC849A326E421A94"/>
    <w:rsid w:val="00112A46"/>
    <w:pPr>
      <w:widowControl w:val="0"/>
      <w:jc w:val="both"/>
    </w:pPr>
  </w:style>
  <w:style w:type="paragraph" w:customStyle="1" w:styleId="545CFE23BA6E4FA4AF90E6A2170876E6">
    <w:name w:val="545CFE23BA6E4FA4AF90E6A2170876E6"/>
    <w:rsid w:val="00112A46"/>
    <w:pPr>
      <w:widowControl w:val="0"/>
      <w:jc w:val="both"/>
    </w:pPr>
  </w:style>
  <w:style w:type="paragraph" w:customStyle="1" w:styleId="460DAED39C3A4D69931951F4577FD4E5">
    <w:name w:val="460DAED39C3A4D69931951F4577FD4E5"/>
    <w:rsid w:val="00112A46"/>
    <w:pPr>
      <w:widowControl w:val="0"/>
      <w:jc w:val="both"/>
    </w:pPr>
  </w:style>
  <w:style w:type="paragraph" w:customStyle="1" w:styleId="4947C4409D904181A0062B4095EB987D">
    <w:name w:val="4947C4409D904181A0062B4095EB987D"/>
    <w:rsid w:val="00112A46"/>
    <w:pPr>
      <w:widowControl w:val="0"/>
      <w:jc w:val="both"/>
    </w:pPr>
  </w:style>
  <w:style w:type="paragraph" w:customStyle="1" w:styleId="03EC2365DD0A45169730B0DF7C60968E">
    <w:name w:val="03EC2365DD0A45169730B0DF7C60968E"/>
    <w:rsid w:val="00112A46"/>
    <w:pPr>
      <w:widowControl w:val="0"/>
      <w:jc w:val="both"/>
    </w:pPr>
  </w:style>
  <w:style w:type="paragraph" w:customStyle="1" w:styleId="77653C3E16B84D1FBAB9438EAE45B173">
    <w:name w:val="77653C3E16B84D1FBAB9438EAE45B173"/>
    <w:rsid w:val="00112A46"/>
    <w:pPr>
      <w:widowControl w:val="0"/>
      <w:jc w:val="both"/>
    </w:pPr>
  </w:style>
  <w:style w:type="paragraph" w:customStyle="1" w:styleId="26BDF45684744F6EA407E1748A7529C9">
    <w:name w:val="26BDF45684744F6EA407E1748A7529C9"/>
    <w:rsid w:val="00112A46"/>
    <w:pPr>
      <w:widowControl w:val="0"/>
      <w:jc w:val="both"/>
    </w:pPr>
  </w:style>
  <w:style w:type="paragraph" w:customStyle="1" w:styleId="D52C1D3FA1E1408091135E6B43F39CD6">
    <w:name w:val="D52C1D3FA1E1408091135E6B43F39CD6"/>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
    <w:name w:val="676AA20E8D8043EC99EE16CD4F13C37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
    <w:name w:val="A6CA6C72441E452FAC2F146A0E3D02CF"/>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
    <w:name w:val="6325E7AC9CFB48D5A359443A79EA84E8"/>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
    <w:name w:val="F68064DD083C451999FA676E8EC4DDE5"/>
    <w:rsid w:val="00112A46"/>
    <w:pPr>
      <w:widowControl w:val="0"/>
      <w:jc w:val="both"/>
    </w:pPr>
  </w:style>
  <w:style w:type="paragraph" w:customStyle="1" w:styleId="EEB1E9EE899A4C85903B2D7CF744257A">
    <w:name w:val="EEB1E9EE899A4C85903B2D7CF744257A"/>
    <w:rsid w:val="00112A46"/>
    <w:pPr>
      <w:widowControl w:val="0"/>
      <w:ind w:left="567" w:firstLine="57"/>
      <w:jc w:val="both"/>
    </w:pPr>
    <w:rPr>
      <w:rFonts w:ascii="Century" w:eastAsia="ＭＳ 明朝" w:hAnsi="Century" w:cs="Times New Roman"/>
      <w:sz w:val="20"/>
      <w:szCs w:val="20"/>
    </w:rPr>
  </w:style>
  <w:style w:type="paragraph" w:customStyle="1" w:styleId="4EA4DD3FCDC54B0EB4367634A4B346B7">
    <w:name w:val="4EA4DD3FCDC54B0EB4367634A4B346B7"/>
    <w:rsid w:val="00112A46"/>
    <w:pPr>
      <w:widowControl w:val="0"/>
      <w:ind w:left="567" w:firstLine="57"/>
      <w:jc w:val="both"/>
    </w:pPr>
    <w:rPr>
      <w:rFonts w:ascii="Century" w:eastAsia="ＭＳ 明朝" w:hAnsi="Century" w:cs="Times New Roman"/>
      <w:sz w:val="20"/>
      <w:szCs w:val="20"/>
    </w:rPr>
  </w:style>
  <w:style w:type="paragraph" w:customStyle="1" w:styleId="0F6BDAFB3EDE4453A7C3E84AA3DB001E">
    <w:name w:val="0F6BDAFB3EDE4453A7C3E84AA3DB001E"/>
    <w:rsid w:val="00112A46"/>
    <w:pPr>
      <w:widowControl w:val="0"/>
      <w:ind w:left="567" w:firstLine="57"/>
      <w:jc w:val="both"/>
    </w:pPr>
    <w:rPr>
      <w:rFonts w:ascii="Century" w:eastAsia="ＭＳ 明朝" w:hAnsi="Century" w:cs="Times New Roman"/>
      <w:sz w:val="20"/>
      <w:szCs w:val="20"/>
    </w:rPr>
  </w:style>
  <w:style w:type="paragraph" w:customStyle="1" w:styleId="D82CE66D63644D519CF0FFFAFA991CFC">
    <w:name w:val="D82CE66D63644D519CF0FFFAFA991CFC"/>
    <w:rsid w:val="00112A46"/>
    <w:pPr>
      <w:widowControl w:val="0"/>
      <w:ind w:left="567" w:firstLine="57"/>
      <w:jc w:val="both"/>
    </w:pPr>
    <w:rPr>
      <w:rFonts w:ascii="Century" w:eastAsia="ＭＳ 明朝" w:hAnsi="Century" w:cs="Times New Roman"/>
      <w:sz w:val="20"/>
      <w:szCs w:val="20"/>
    </w:rPr>
  </w:style>
  <w:style w:type="paragraph" w:customStyle="1" w:styleId="02D79E74E21F424C97BE2D50456E22C1">
    <w:name w:val="02D79E74E21F424C97BE2D50456E22C1"/>
    <w:rsid w:val="00112A46"/>
    <w:pPr>
      <w:widowControl w:val="0"/>
      <w:ind w:left="567" w:firstLine="57"/>
      <w:jc w:val="both"/>
    </w:pPr>
    <w:rPr>
      <w:rFonts w:ascii="Century" w:eastAsia="ＭＳ 明朝" w:hAnsi="Century" w:cs="Times New Roman"/>
      <w:sz w:val="20"/>
      <w:szCs w:val="20"/>
    </w:rPr>
  </w:style>
  <w:style w:type="paragraph" w:customStyle="1" w:styleId="BBF7866E95F74100B0BCEB8213BEB389">
    <w:name w:val="BBF7866E95F74100B0BCEB8213BEB389"/>
    <w:rsid w:val="00112A46"/>
    <w:pPr>
      <w:widowControl w:val="0"/>
      <w:ind w:left="567" w:firstLine="57"/>
      <w:jc w:val="both"/>
    </w:pPr>
    <w:rPr>
      <w:rFonts w:ascii="Century" w:eastAsia="ＭＳ 明朝" w:hAnsi="Century" w:cs="Times New Roman"/>
      <w:sz w:val="20"/>
      <w:szCs w:val="20"/>
    </w:rPr>
  </w:style>
  <w:style w:type="paragraph" w:customStyle="1" w:styleId="008B3B4186184F73BDC5F45ADA653A05">
    <w:name w:val="008B3B4186184F73BDC5F45ADA653A05"/>
    <w:rsid w:val="00112A46"/>
    <w:pPr>
      <w:widowControl w:val="0"/>
      <w:ind w:left="567" w:firstLine="57"/>
      <w:jc w:val="both"/>
    </w:pPr>
    <w:rPr>
      <w:rFonts w:ascii="Century" w:eastAsia="ＭＳ 明朝" w:hAnsi="Century" w:cs="Times New Roman"/>
      <w:sz w:val="20"/>
      <w:szCs w:val="20"/>
    </w:rPr>
  </w:style>
  <w:style w:type="paragraph" w:customStyle="1" w:styleId="F317A98BD0454491A873ED49AACA654C">
    <w:name w:val="F317A98BD0454491A873ED49AACA654C"/>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
    <w:name w:val="4E0D85C808A546369984FCBB46D15323"/>
    <w:rsid w:val="00112A46"/>
    <w:pPr>
      <w:widowControl w:val="0"/>
      <w:jc w:val="both"/>
    </w:pPr>
  </w:style>
  <w:style w:type="paragraph" w:customStyle="1" w:styleId="21286E1A11A94790BEA1249A6A00DD0E">
    <w:name w:val="21286E1A11A94790BEA1249A6A00DD0E"/>
    <w:rsid w:val="00112A46"/>
    <w:pPr>
      <w:widowControl w:val="0"/>
      <w:jc w:val="both"/>
    </w:pPr>
  </w:style>
  <w:style w:type="paragraph" w:customStyle="1" w:styleId="52FC4EF815B048DAAC5526950A5EE2B5">
    <w:name w:val="52FC4EF815B048DAAC5526950A5EE2B5"/>
    <w:rsid w:val="00112A46"/>
    <w:pPr>
      <w:widowControl w:val="0"/>
      <w:jc w:val="both"/>
    </w:pPr>
  </w:style>
  <w:style w:type="paragraph" w:customStyle="1" w:styleId="8B4756E0436C44B589F30599FDFD0752">
    <w:name w:val="8B4756E0436C44B589F30599FDFD0752"/>
    <w:rsid w:val="00112A46"/>
    <w:pPr>
      <w:widowControl w:val="0"/>
      <w:jc w:val="both"/>
    </w:pPr>
  </w:style>
  <w:style w:type="paragraph" w:customStyle="1" w:styleId="B887E3A68BF74E7EB4B7FBDD238F9193">
    <w:name w:val="B887E3A68BF74E7EB4B7FBDD238F9193"/>
    <w:rsid w:val="00112A46"/>
    <w:pPr>
      <w:widowControl w:val="0"/>
      <w:jc w:val="both"/>
    </w:pPr>
  </w:style>
  <w:style w:type="paragraph" w:customStyle="1" w:styleId="D3905ED5BD7F421EBB27D72AD2AC07F9">
    <w:name w:val="D3905ED5BD7F421EBB27D72AD2AC07F9"/>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
    <w:name w:val="3FAF47205EAF4A1AA850DEC25EBCC2B5"/>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
    <w:name w:val="A4E2FCBF77DA4786ADF28B4C3C2A7EB4"/>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
    <w:name w:val="D9B0D4E118BE4712AE322922C17E7E6E"/>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
    <w:name w:val="19AD0130A2FD4358A12480860A14631E"/>
    <w:rsid w:val="00112A46"/>
    <w:pPr>
      <w:widowControl w:val="0"/>
      <w:jc w:val="both"/>
    </w:pPr>
  </w:style>
  <w:style w:type="paragraph" w:customStyle="1" w:styleId="CB7CBF5C4D32465E9B806A3EB7B2B3B8">
    <w:name w:val="CB7CBF5C4D32465E9B806A3EB7B2B3B8"/>
    <w:rsid w:val="00112A46"/>
    <w:pPr>
      <w:widowControl w:val="0"/>
      <w:jc w:val="both"/>
    </w:pPr>
  </w:style>
  <w:style w:type="paragraph" w:customStyle="1" w:styleId="05F90A35C1634D2E98CF18D8CEA3469B">
    <w:name w:val="05F90A35C1634D2E98CF18D8CEA3469B"/>
    <w:rsid w:val="00112A46"/>
    <w:pPr>
      <w:widowControl w:val="0"/>
      <w:jc w:val="both"/>
    </w:pPr>
  </w:style>
  <w:style w:type="paragraph" w:customStyle="1" w:styleId="AC193BFE621A43E19F8D32EBD074C1CF">
    <w:name w:val="AC193BFE621A43E19F8D32EBD074C1CF"/>
    <w:rsid w:val="00112A46"/>
    <w:pPr>
      <w:widowControl w:val="0"/>
      <w:jc w:val="both"/>
    </w:pPr>
  </w:style>
  <w:style w:type="paragraph" w:customStyle="1" w:styleId="58BAB249221D4161840AA6DD8E10B215">
    <w:name w:val="58BAB249221D4161840AA6DD8E10B215"/>
    <w:rsid w:val="00112A46"/>
    <w:pPr>
      <w:widowControl w:val="0"/>
      <w:jc w:val="both"/>
    </w:pPr>
  </w:style>
  <w:style w:type="paragraph" w:customStyle="1" w:styleId="06EAFD3C9C5F4370A6F9B82DF0F1BBC2">
    <w:name w:val="06EAFD3C9C5F4370A6F9B82DF0F1BBC2"/>
    <w:rsid w:val="00112A46"/>
    <w:pPr>
      <w:widowControl w:val="0"/>
      <w:jc w:val="both"/>
    </w:pPr>
  </w:style>
  <w:style w:type="paragraph" w:customStyle="1" w:styleId="CFA7DD13F36743728F15676C2BB92C19">
    <w:name w:val="CFA7DD13F36743728F15676C2BB92C19"/>
    <w:rsid w:val="00112A46"/>
    <w:pPr>
      <w:widowControl w:val="0"/>
      <w:jc w:val="both"/>
    </w:pPr>
  </w:style>
  <w:style w:type="paragraph" w:customStyle="1" w:styleId="A9E73567B0FC482FA684089D5E9A89B1">
    <w:name w:val="A9E73567B0FC482FA684089D5E9A89B1"/>
    <w:rsid w:val="00112A46"/>
    <w:pPr>
      <w:widowControl w:val="0"/>
      <w:jc w:val="both"/>
    </w:pPr>
  </w:style>
  <w:style w:type="paragraph" w:customStyle="1" w:styleId="9072E8155EF345BBB179914A8BDA6285">
    <w:name w:val="9072E8155EF345BBB179914A8BDA6285"/>
    <w:rsid w:val="00112A46"/>
    <w:pPr>
      <w:widowControl w:val="0"/>
      <w:jc w:val="both"/>
    </w:pPr>
  </w:style>
  <w:style w:type="paragraph" w:customStyle="1" w:styleId="D50F1A54096647C3A347C9CA22FBEBA2">
    <w:name w:val="D50F1A54096647C3A347C9CA22FBEBA2"/>
    <w:rsid w:val="00112A46"/>
    <w:pPr>
      <w:widowControl w:val="0"/>
      <w:jc w:val="both"/>
    </w:pPr>
  </w:style>
  <w:style w:type="paragraph" w:customStyle="1" w:styleId="481604FB638543B1A185C36B823BC80C">
    <w:name w:val="481604FB638543B1A185C36B823BC80C"/>
    <w:rsid w:val="00112A46"/>
    <w:pPr>
      <w:widowControl w:val="0"/>
      <w:jc w:val="both"/>
    </w:pPr>
  </w:style>
  <w:style w:type="paragraph" w:customStyle="1" w:styleId="18F59CB5146E48BF82E5321D72C2C536">
    <w:name w:val="18F59CB5146E48BF82E5321D72C2C536"/>
    <w:rsid w:val="00112A46"/>
    <w:pPr>
      <w:widowControl w:val="0"/>
      <w:jc w:val="both"/>
    </w:pPr>
  </w:style>
  <w:style w:type="paragraph" w:customStyle="1" w:styleId="D591DC0702254AD2941762731556A583">
    <w:name w:val="D591DC0702254AD2941762731556A583"/>
    <w:rsid w:val="00112A46"/>
    <w:pPr>
      <w:widowControl w:val="0"/>
      <w:jc w:val="both"/>
    </w:pPr>
  </w:style>
  <w:style w:type="paragraph" w:customStyle="1" w:styleId="66F981A35E9F4F33B76891F59F37D5A2">
    <w:name w:val="66F981A35E9F4F33B76891F59F37D5A2"/>
    <w:rsid w:val="00112A46"/>
    <w:pPr>
      <w:widowControl w:val="0"/>
      <w:jc w:val="both"/>
    </w:pPr>
  </w:style>
  <w:style w:type="paragraph" w:customStyle="1" w:styleId="6CD0DC4058AA4FD2886AEFAC43A60ACC">
    <w:name w:val="6CD0DC4058AA4FD2886AEFAC43A60ACC"/>
    <w:rsid w:val="00112A46"/>
    <w:pPr>
      <w:widowControl w:val="0"/>
      <w:jc w:val="both"/>
    </w:pPr>
  </w:style>
  <w:style w:type="paragraph" w:customStyle="1" w:styleId="4EDC98726A9141DFA2E2047B54CEFA62">
    <w:name w:val="4EDC98726A9141DFA2E2047B54CEFA62"/>
    <w:rsid w:val="00112A46"/>
    <w:pPr>
      <w:widowControl w:val="0"/>
      <w:jc w:val="both"/>
    </w:pPr>
  </w:style>
  <w:style w:type="paragraph" w:customStyle="1" w:styleId="4114C448F9BE49E5B1741323907C6B0C">
    <w:name w:val="4114C448F9BE49E5B1741323907C6B0C"/>
    <w:rsid w:val="00112A46"/>
    <w:pPr>
      <w:widowControl w:val="0"/>
      <w:jc w:val="both"/>
    </w:pPr>
  </w:style>
  <w:style w:type="paragraph" w:customStyle="1" w:styleId="4D54026028DE4B4384C77C29CA738044">
    <w:name w:val="4D54026028DE4B4384C77C29CA738044"/>
    <w:rsid w:val="00112A46"/>
    <w:pPr>
      <w:widowControl w:val="0"/>
      <w:jc w:val="both"/>
    </w:pPr>
  </w:style>
  <w:style w:type="paragraph" w:customStyle="1" w:styleId="8D7DA67CC29D4F1F8390AE62D248A3A1">
    <w:name w:val="8D7DA67CC29D4F1F8390AE62D248A3A1"/>
    <w:rsid w:val="00112A46"/>
    <w:pPr>
      <w:widowControl w:val="0"/>
      <w:jc w:val="both"/>
    </w:pPr>
  </w:style>
  <w:style w:type="paragraph" w:customStyle="1" w:styleId="2F05ED776E1047EA835F3C22881B16F7">
    <w:name w:val="2F05ED776E1047EA835F3C22881B16F7"/>
    <w:rsid w:val="00112A46"/>
    <w:pPr>
      <w:widowControl w:val="0"/>
      <w:jc w:val="both"/>
    </w:pPr>
  </w:style>
  <w:style w:type="paragraph" w:customStyle="1" w:styleId="3EAEC0D6078E44D2BB72003B266B84E9">
    <w:name w:val="3EAEC0D6078E44D2BB72003B266B84E9"/>
    <w:rsid w:val="00112A46"/>
    <w:pPr>
      <w:widowControl w:val="0"/>
      <w:jc w:val="both"/>
    </w:pPr>
  </w:style>
  <w:style w:type="paragraph" w:customStyle="1" w:styleId="8723EBF92D8040AF844161ED16E625EC">
    <w:name w:val="8723EBF92D8040AF844161ED16E625EC"/>
    <w:rsid w:val="00112A46"/>
    <w:pPr>
      <w:widowControl w:val="0"/>
      <w:jc w:val="both"/>
    </w:pPr>
  </w:style>
  <w:style w:type="paragraph" w:customStyle="1" w:styleId="57AC03F520B24C8DA91B6210F542C390">
    <w:name w:val="57AC03F520B24C8DA91B6210F542C390"/>
    <w:rsid w:val="00112A46"/>
    <w:pPr>
      <w:widowControl w:val="0"/>
      <w:jc w:val="both"/>
    </w:pPr>
  </w:style>
  <w:style w:type="paragraph" w:customStyle="1" w:styleId="09AC1E65463E472497B63A317E057232">
    <w:name w:val="09AC1E65463E472497B63A317E057232"/>
    <w:rsid w:val="00112A46"/>
    <w:pPr>
      <w:widowControl w:val="0"/>
      <w:jc w:val="both"/>
    </w:pPr>
  </w:style>
  <w:style w:type="paragraph" w:customStyle="1" w:styleId="C65AD9B228BA45F38092F1000E39E196">
    <w:name w:val="C65AD9B228BA45F38092F1000E39E196"/>
    <w:rsid w:val="00112A46"/>
    <w:pPr>
      <w:widowControl w:val="0"/>
      <w:jc w:val="both"/>
    </w:pPr>
  </w:style>
  <w:style w:type="paragraph" w:customStyle="1" w:styleId="0D068DC2578F4DCEB657BD4C5E33CFC1">
    <w:name w:val="0D068DC2578F4DCEB657BD4C5E33CFC1"/>
    <w:rsid w:val="00112A46"/>
    <w:pPr>
      <w:widowControl w:val="0"/>
      <w:jc w:val="both"/>
    </w:pPr>
  </w:style>
  <w:style w:type="paragraph" w:customStyle="1" w:styleId="110890F4186B41EDB160932B1FE6152B">
    <w:name w:val="110890F4186B41EDB160932B1FE6152B"/>
    <w:rsid w:val="00112A46"/>
    <w:pPr>
      <w:widowControl w:val="0"/>
      <w:jc w:val="both"/>
    </w:pPr>
  </w:style>
  <w:style w:type="paragraph" w:customStyle="1" w:styleId="E9ADF510310A4179A402A45C7799169E">
    <w:name w:val="E9ADF510310A4179A402A45C7799169E"/>
    <w:rsid w:val="00112A46"/>
    <w:pPr>
      <w:widowControl w:val="0"/>
      <w:jc w:val="both"/>
    </w:pPr>
  </w:style>
  <w:style w:type="paragraph" w:customStyle="1" w:styleId="1698F1D40E11410AAA4AE28F266C2330">
    <w:name w:val="1698F1D40E11410AAA4AE28F266C2330"/>
    <w:rsid w:val="00112A46"/>
    <w:pPr>
      <w:widowControl w:val="0"/>
      <w:jc w:val="both"/>
    </w:pPr>
  </w:style>
  <w:style w:type="paragraph" w:customStyle="1" w:styleId="A76678CA6A6043178B78E40BAAD427FE">
    <w:name w:val="A76678CA6A6043178B78E40BAAD427FE"/>
    <w:rsid w:val="00112A46"/>
    <w:pPr>
      <w:widowControl w:val="0"/>
      <w:jc w:val="both"/>
    </w:pPr>
  </w:style>
  <w:style w:type="paragraph" w:customStyle="1" w:styleId="7514454DD196404591DBE1C6BDD8F2A7">
    <w:name w:val="7514454DD196404591DBE1C6BDD8F2A7"/>
    <w:rsid w:val="00112A46"/>
    <w:pPr>
      <w:widowControl w:val="0"/>
      <w:jc w:val="both"/>
    </w:pPr>
  </w:style>
  <w:style w:type="paragraph" w:customStyle="1" w:styleId="77BA41238EF343FCA3BC594B057AECC5">
    <w:name w:val="77BA41238EF343FCA3BC594B057AECC5"/>
    <w:rsid w:val="00112A46"/>
    <w:pPr>
      <w:widowControl w:val="0"/>
      <w:jc w:val="both"/>
    </w:pPr>
  </w:style>
  <w:style w:type="paragraph" w:customStyle="1" w:styleId="84A0A57AFD8D42DE86903EC3F283A547">
    <w:name w:val="84A0A57AFD8D42DE86903EC3F283A547"/>
    <w:rsid w:val="00112A46"/>
    <w:pPr>
      <w:widowControl w:val="0"/>
      <w:jc w:val="both"/>
    </w:pPr>
  </w:style>
  <w:style w:type="paragraph" w:customStyle="1" w:styleId="362D31E0ECC74ECCAF6BA2DF6D51470D">
    <w:name w:val="362D31E0ECC74ECCAF6BA2DF6D51470D"/>
    <w:rsid w:val="00112A46"/>
    <w:pPr>
      <w:widowControl w:val="0"/>
      <w:jc w:val="both"/>
    </w:pPr>
  </w:style>
  <w:style w:type="paragraph" w:customStyle="1" w:styleId="55A979FBD31448BC9A9349AAC5EDB713">
    <w:name w:val="55A979FBD31448BC9A9349AAC5EDB713"/>
    <w:rsid w:val="00112A46"/>
    <w:pPr>
      <w:widowControl w:val="0"/>
      <w:jc w:val="both"/>
    </w:pPr>
  </w:style>
  <w:style w:type="paragraph" w:customStyle="1" w:styleId="CA91EA1B999A4F1AA8883C61C5884098">
    <w:name w:val="CA91EA1B999A4F1AA8883C61C5884098"/>
    <w:rsid w:val="00112A46"/>
    <w:pPr>
      <w:widowControl w:val="0"/>
      <w:jc w:val="both"/>
    </w:pPr>
  </w:style>
  <w:style w:type="paragraph" w:customStyle="1" w:styleId="5955486FD56446D1A73CDCD86B139B8A">
    <w:name w:val="5955486FD56446D1A73CDCD86B139B8A"/>
    <w:rsid w:val="00112A46"/>
    <w:pPr>
      <w:widowControl w:val="0"/>
      <w:jc w:val="both"/>
    </w:pPr>
  </w:style>
  <w:style w:type="paragraph" w:customStyle="1" w:styleId="43B55159D9424CF4A964781C64616CF2">
    <w:name w:val="43B55159D9424CF4A964781C64616CF2"/>
    <w:rsid w:val="00112A46"/>
    <w:pPr>
      <w:widowControl w:val="0"/>
      <w:jc w:val="both"/>
    </w:pPr>
  </w:style>
  <w:style w:type="paragraph" w:customStyle="1" w:styleId="8D8C037C3C07485CAC8F90BF2DE0AFE4">
    <w:name w:val="8D8C037C3C07485CAC8F90BF2DE0AFE4"/>
    <w:rsid w:val="00112A46"/>
    <w:pPr>
      <w:widowControl w:val="0"/>
      <w:jc w:val="both"/>
    </w:pPr>
  </w:style>
  <w:style w:type="paragraph" w:customStyle="1" w:styleId="717F9F4C76F84190A4499AABA024DC7E">
    <w:name w:val="717F9F4C76F84190A4499AABA024DC7E"/>
    <w:rsid w:val="00112A46"/>
    <w:pPr>
      <w:widowControl w:val="0"/>
      <w:jc w:val="both"/>
    </w:pPr>
  </w:style>
  <w:style w:type="paragraph" w:customStyle="1" w:styleId="1373B1B0B87443A0A04CBA9C68F76543">
    <w:name w:val="1373B1B0B87443A0A04CBA9C68F76543"/>
    <w:rsid w:val="00112A46"/>
    <w:pPr>
      <w:widowControl w:val="0"/>
      <w:jc w:val="both"/>
    </w:pPr>
  </w:style>
  <w:style w:type="paragraph" w:customStyle="1" w:styleId="901967BC6C564014B8B9052E19E63CF4">
    <w:name w:val="901967BC6C564014B8B9052E19E63CF4"/>
    <w:rsid w:val="00112A46"/>
    <w:pPr>
      <w:widowControl w:val="0"/>
      <w:jc w:val="both"/>
    </w:pPr>
  </w:style>
  <w:style w:type="paragraph" w:customStyle="1" w:styleId="54CE77FB1A06465692FC8805BA3DEE2C">
    <w:name w:val="54CE77FB1A06465692FC8805BA3DEE2C"/>
    <w:rsid w:val="00112A46"/>
    <w:pPr>
      <w:widowControl w:val="0"/>
      <w:jc w:val="both"/>
    </w:pPr>
  </w:style>
  <w:style w:type="paragraph" w:customStyle="1" w:styleId="4660A45ACF944F5BB0CBE20011CEF168">
    <w:name w:val="4660A45ACF944F5BB0CBE20011CEF168"/>
    <w:rsid w:val="00112A46"/>
    <w:pPr>
      <w:widowControl w:val="0"/>
      <w:jc w:val="both"/>
    </w:pPr>
  </w:style>
  <w:style w:type="paragraph" w:customStyle="1" w:styleId="39A31665A06D42078F206972A0CAC178">
    <w:name w:val="39A31665A06D42078F206972A0CAC178"/>
    <w:rsid w:val="00112A46"/>
    <w:pPr>
      <w:widowControl w:val="0"/>
      <w:jc w:val="both"/>
    </w:pPr>
  </w:style>
  <w:style w:type="paragraph" w:customStyle="1" w:styleId="2BA404FF054A4AD28D9D76D8C1966626">
    <w:name w:val="2BA404FF054A4AD28D9D76D8C1966626"/>
    <w:rsid w:val="00112A46"/>
    <w:pPr>
      <w:widowControl w:val="0"/>
      <w:jc w:val="both"/>
    </w:pPr>
  </w:style>
  <w:style w:type="paragraph" w:customStyle="1" w:styleId="54026629E0D3454C8B8DE8B5A95A1CB4">
    <w:name w:val="54026629E0D3454C8B8DE8B5A95A1CB4"/>
    <w:rsid w:val="00112A46"/>
    <w:pPr>
      <w:widowControl w:val="0"/>
      <w:jc w:val="both"/>
    </w:pPr>
  </w:style>
  <w:style w:type="paragraph" w:customStyle="1" w:styleId="48A1D3CBEC114EC6AF1EB7C986A78C7E">
    <w:name w:val="48A1D3CBEC114EC6AF1EB7C986A78C7E"/>
    <w:rsid w:val="00112A46"/>
    <w:pPr>
      <w:widowControl w:val="0"/>
      <w:jc w:val="both"/>
    </w:pPr>
  </w:style>
  <w:style w:type="paragraph" w:customStyle="1" w:styleId="6B635C3BD0914D99A945117AA7682899">
    <w:name w:val="6B635C3BD0914D99A945117AA7682899"/>
    <w:rsid w:val="00112A46"/>
    <w:pPr>
      <w:widowControl w:val="0"/>
      <w:jc w:val="both"/>
    </w:pPr>
  </w:style>
  <w:style w:type="paragraph" w:customStyle="1" w:styleId="1FBB70479DB64CC7A83728EF02722E7A">
    <w:name w:val="1FBB70479DB64CC7A83728EF02722E7A"/>
    <w:rsid w:val="00112A46"/>
    <w:pPr>
      <w:widowControl w:val="0"/>
      <w:jc w:val="both"/>
    </w:pPr>
  </w:style>
  <w:style w:type="paragraph" w:customStyle="1" w:styleId="8478DCC85F07481A8BDF06E44FEF6D22">
    <w:name w:val="8478DCC85F07481A8BDF06E44FEF6D22"/>
    <w:rsid w:val="00112A46"/>
    <w:pPr>
      <w:widowControl w:val="0"/>
      <w:jc w:val="both"/>
    </w:pPr>
  </w:style>
  <w:style w:type="paragraph" w:customStyle="1" w:styleId="93ABD8772E744288915A744CA9575141">
    <w:name w:val="93ABD8772E744288915A744CA9575141"/>
    <w:rsid w:val="00112A46"/>
    <w:pPr>
      <w:widowControl w:val="0"/>
      <w:jc w:val="both"/>
    </w:pPr>
  </w:style>
  <w:style w:type="paragraph" w:customStyle="1" w:styleId="3C29200E3E2F4AC895581AFBDF477766">
    <w:name w:val="3C29200E3E2F4AC895581AFBDF477766"/>
    <w:rsid w:val="00112A46"/>
    <w:pPr>
      <w:widowControl w:val="0"/>
      <w:jc w:val="both"/>
    </w:pPr>
  </w:style>
  <w:style w:type="paragraph" w:customStyle="1" w:styleId="D65D2A46FA6946F5B26D37C1E05A11BA">
    <w:name w:val="D65D2A46FA6946F5B26D37C1E05A11BA"/>
    <w:rsid w:val="00112A46"/>
    <w:pPr>
      <w:widowControl w:val="0"/>
      <w:jc w:val="both"/>
    </w:pPr>
  </w:style>
  <w:style w:type="paragraph" w:customStyle="1" w:styleId="C86FE75BC81D421BA90C0CA8DBE48948">
    <w:name w:val="C86FE75BC81D421BA90C0CA8DBE48948"/>
    <w:rsid w:val="00112A46"/>
    <w:pPr>
      <w:widowControl w:val="0"/>
      <w:jc w:val="both"/>
    </w:pPr>
  </w:style>
  <w:style w:type="paragraph" w:customStyle="1" w:styleId="A3C2DC1A9BEB4EB8A4E95E27EBBB9D2B">
    <w:name w:val="A3C2DC1A9BEB4EB8A4E95E27EBBB9D2B"/>
    <w:rsid w:val="00112A46"/>
    <w:pPr>
      <w:widowControl w:val="0"/>
      <w:jc w:val="both"/>
    </w:pPr>
  </w:style>
  <w:style w:type="paragraph" w:customStyle="1" w:styleId="4CC7F5EC15134191AB443D0E41C15F61">
    <w:name w:val="4CC7F5EC15134191AB443D0E41C15F61"/>
    <w:rsid w:val="00112A46"/>
    <w:pPr>
      <w:widowControl w:val="0"/>
      <w:jc w:val="both"/>
    </w:pPr>
  </w:style>
  <w:style w:type="paragraph" w:customStyle="1" w:styleId="FA29982E73B345AABA33431D7FF9524C">
    <w:name w:val="FA29982E73B345AABA33431D7FF9524C"/>
    <w:rsid w:val="00112A46"/>
    <w:pPr>
      <w:widowControl w:val="0"/>
      <w:jc w:val="both"/>
    </w:pPr>
  </w:style>
  <w:style w:type="paragraph" w:customStyle="1" w:styleId="EA595106B7F34019B2244D3D4FD3FBB9">
    <w:name w:val="EA595106B7F34019B2244D3D4FD3FBB9"/>
    <w:rsid w:val="00112A46"/>
    <w:pPr>
      <w:widowControl w:val="0"/>
      <w:jc w:val="both"/>
    </w:pPr>
  </w:style>
  <w:style w:type="paragraph" w:customStyle="1" w:styleId="3621B011C4664167A85503AAC7A3CC4F">
    <w:name w:val="3621B011C4664167A85503AAC7A3CC4F"/>
    <w:rsid w:val="00112A46"/>
    <w:pPr>
      <w:widowControl w:val="0"/>
      <w:jc w:val="both"/>
    </w:pPr>
  </w:style>
  <w:style w:type="paragraph" w:customStyle="1" w:styleId="4E4CBE7EDF5B4BD6B287E04C5AB04EED">
    <w:name w:val="4E4CBE7EDF5B4BD6B287E04C5AB04EED"/>
    <w:rsid w:val="00112A46"/>
    <w:pPr>
      <w:widowControl w:val="0"/>
      <w:jc w:val="both"/>
    </w:pPr>
  </w:style>
  <w:style w:type="paragraph" w:customStyle="1" w:styleId="46DDDB5ECA824C53B9A1BA4311F546DB">
    <w:name w:val="46DDDB5ECA824C53B9A1BA4311F546DB"/>
    <w:rsid w:val="00112A46"/>
    <w:pPr>
      <w:widowControl w:val="0"/>
      <w:jc w:val="both"/>
    </w:pPr>
  </w:style>
  <w:style w:type="paragraph" w:customStyle="1" w:styleId="85138FAB19CD4938ABEA34F104E4A11F">
    <w:name w:val="85138FAB19CD4938ABEA34F104E4A11F"/>
    <w:rsid w:val="00112A46"/>
    <w:pPr>
      <w:widowControl w:val="0"/>
      <w:jc w:val="both"/>
    </w:pPr>
  </w:style>
  <w:style w:type="paragraph" w:customStyle="1" w:styleId="8F84F4F8E57D4BF388F3FAAB22AEB803">
    <w:name w:val="8F84F4F8E57D4BF388F3FAAB22AEB803"/>
    <w:rsid w:val="00112A46"/>
    <w:pPr>
      <w:widowControl w:val="0"/>
      <w:jc w:val="both"/>
    </w:pPr>
  </w:style>
  <w:style w:type="paragraph" w:customStyle="1" w:styleId="75BB56D4F2AB4296BB3175B054D52CB0">
    <w:name w:val="75BB56D4F2AB4296BB3175B054D52CB0"/>
    <w:rsid w:val="00112A46"/>
    <w:pPr>
      <w:widowControl w:val="0"/>
      <w:jc w:val="both"/>
    </w:pPr>
  </w:style>
  <w:style w:type="paragraph" w:customStyle="1" w:styleId="6B024E31082847DEAB99D23A669731DE">
    <w:name w:val="6B024E31082847DEAB99D23A669731DE"/>
    <w:rsid w:val="00112A46"/>
    <w:pPr>
      <w:widowControl w:val="0"/>
      <w:jc w:val="both"/>
    </w:pPr>
  </w:style>
  <w:style w:type="paragraph" w:customStyle="1" w:styleId="824ACA89414743CB936FDE35A9CE0117">
    <w:name w:val="824ACA89414743CB936FDE35A9CE0117"/>
    <w:rsid w:val="00112A46"/>
    <w:pPr>
      <w:widowControl w:val="0"/>
      <w:jc w:val="both"/>
    </w:pPr>
  </w:style>
  <w:style w:type="paragraph" w:customStyle="1" w:styleId="A142208AA9F54CE4AEF3B3E1402984D9">
    <w:name w:val="A142208AA9F54CE4AEF3B3E1402984D9"/>
    <w:rsid w:val="00112A46"/>
    <w:pPr>
      <w:widowControl w:val="0"/>
      <w:jc w:val="both"/>
    </w:pPr>
  </w:style>
  <w:style w:type="paragraph" w:customStyle="1" w:styleId="E747384E3BA948DEA29248BF774F171B">
    <w:name w:val="E747384E3BA948DEA29248BF774F171B"/>
    <w:rsid w:val="00112A46"/>
    <w:pPr>
      <w:widowControl w:val="0"/>
      <w:jc w:val="both"/>
    </w:pPr>
  </w:style>
  <w:style w:type="paragraph" w:customStyle="1" w:styleId="1A1C5E3F7EF040189E42ACC96B07C3E5">
    <w:name w:val="1A1C5E3F7EF040189E42ACC96B07C3E5"/>
    <w:rsid w:val="00112A46"/>
    <w:pPr>
      <w:widowControl w:val="0"/>
      <w:jc w:val="both"/>
    </w:pPr>
  </w:style>
  <w:style w:type="paragraph" w:customStyle="1" w:styleId="B20616E2257B4B3C84B9A821E20EA073">
    <w:name w:val="B20616E2257B4B3C84B9A821E20EA073"/>
    <w:rsid w:val="00112A46"/>
    <w:pPr>
      <w:widowControl w:val="0"/>
      <w:jc w:val="both"/>
    </w:pPr>
  </w:style>
  <w:style w:type="paragraph" w:customStyle="1" w:styleId="CFF34CA0993D4B31B10B45618A2A2C2A">
    <w:name w:val="CFF34CA0993D4B31B10B45618A2A2C2A"/>
    <w:rsid w:val="00112A46"/>
    <w:pPr>
      <w:widowControl w:val="0"/>
      <w:jc w:val="both"/>
    </w:pPr>
  </w:style>
  <w:style w:type="paragraph" w:customStyle="1" w:styleId="1D3DC4E29AAA4138BF5415D37BB71E66">
    <w:name w:val="1D3DC4E29AAA4138BF5415D37BB71E66"/>
    <w:rsid w:val="00112A46"/>
    <w:pPr>
      <w:widowControl w:val="0"/>
      <w:jc w:val="both"/>
    </w:pPr>
  </w:style>
  <w:style w:type="paragraph" w:customStyle="1" w:styleId="A7280DA7B4924C39A071A81B7C9519B6">
    <w:name w:val="A7280DA7B4924C39A071A81B7C9519B6"/>
    <w:rsid w:val="00112A46"/>
    <w:pPr>
      <w:widowControl w:val="0"/>
      <w:jc w:val="both"/>
    </w:pPr>
  </w:style>
  <w:style w:type="paragraph" w:customStyle="1" w:styleId="6DABE909FC7A4F5B87E69BE22F19EF58">
    <w:name w:val="6DABE909FC7A4F5B87E69BE22F19EF58"/>
    <w:rsid w:val="00112A46"/>
    <w:pPr>
      <w:widowControl w:val="0"/>
      <w:jc w:val="both"/>
    </w:pPr>
  </w:style>
  <w:style w:type="paragraph" w:customStyle="1" w:styleId="9EA7FD424657440C851C59D605F4EA8B">
    <w:name w:val="9EA7FD424657440C851C59D605F4EA8B"/>
    <w:rsid w:val="00112A46"/>
    <w:pPr>
      <w:widowControl w:val="0"/>
      <w:jc w:val="both"/>
    </w:pPr>
  </w:style>
  <w:style w:type="paragraph" w:customStyle="1" w:styleId="6441F111F96144E8965CBFBFBA9EC780">
    <w:name w:val="6441F111F96144E8965CBFBFBA9EC780"/>
    <w:rsid w:val="00112A46"/>
    <w:pPr>
      <w:widowControl w:val="0"/>
      <w:jc w:val="both"/>
    </w:pPr>
  </w:style>
  <w:style w:type="paragraph" w:customStyle="1" w:styleId="8C924434FA0A4565B7EAB6155584A7DB">
    <w:name w:val="8C924434FA0A4565B7EAB6155584A7DB"/>
    <w:rsid w:val="00112A46"/>
    <w:pPr>
      <w:widowControl w:val="0"/>
      <w:jc w:val="both"/>
    </w:pPr>
  </w:style>
  <w:style w:type="paragraph" w:customStyle="1" w:styleId="DF458393E0B849B09F8D2A1D470E7BC4">
    <w:name w:val="DF458393E0B849B09F8D2A1D470E7BC4"/>
    <w:rsid w:val="00112A46"/>
    <w:pPr>
      <w:widowControl w:val="0"/>
      <w:jc w:val="both"/>
    </w:pPr>
  </w:style>
  <w:style w:type="paragraph" w:customStyle="1" w:styleId="79C6EF8FF63D410C93BA3292EC9103461">
    <w:name w:val="79C6EF8FF63D410C93BA3292EC9103461"/>
    <w:rsid w:val="00112A46"/>
    <w:pPr>
      <w:widowControl w:val="0"/>
      <w:jc w:val="both"/>
    </w:pPr>
  </w:style>
  <w:style w:type="paragraph" w:customStyle="1" w:styleId="E2085A1479B04135B65B56FA997B2DFA7">
    <w:name w:val="E2085A1479B04135B65B56FA997B2DFA7"/>
    <w:rsid w:val="00112A46"/>
    <w:pPr>
      <w:widowControl w:val="0"/>
      <w:jc w:val="both"/>
    </w:pPr>
  </w:style>
  <w:style w:type="paragraph" w:customStyle="1" w:styleId="D187B14D16154FE4A19409090F4714D66">
    <w:name w:val="D187B14D16154FE4A19409090F4714D66"/>
    <w:rsid w:val="00112A46"/>
    <w:pPr>
      <w:widowControl w:val="0"/>
      <w:jc w:val="both"/>
    </w:pPr>
  </w:style>
  <w:style w:type="paragraph" w:customStyle="1" w:styleId="3673F8801D834CF79AC2B99E3683E19A1">
    <w:name w:val="3673F8801D834CF79AC2B99E3683E19A1"/>
    <w:rsid w:val="00112A46"/>
    <w:pPr>
      <w:widowControl w:val="0"/>
      <w:jc w:val="both"/>
    </w:pPr>
  </w:style>
  <w:style w:type="paragraph" w:customStyle="1" w:styleId="708BC3142EB84D8DAB0B6A0C1D36FF001">
    <w:name w:val="708BC3142EB84D8DAB0B6A0C1D36FF001"/>
    <w:rsid w:val="00112A46"/>
    <w:pPr>
      <w:widowControl w:val="0"/>
      <w:jc w:val="both"/>
    </w:pPr>
  </w:style>
  <w:style w:type="paragraph" w:customStyle="1" w:styleId="46EFE9A33C554A56AB588108B7C3D1EC1">
    <w:name w:val="46EFE9A33C554A56AB588108B7C3D1EC1"/>
    <w:rsid w:val="00112A46"/>
    <w:pPr>
      <w:widowControl w:val="0"/>
      <w:jc w:val="both"/>
    </w:pPr>
  </w:style>
  <w:style w:type="paragraph" w:customStyle="1" w:styleId="9538F0DE03B74FCAB713EC8A7D158A221">
    <w:name w:val="9538F0DE03B74FCAB713EC8A7D158A221"/>
    <w:rsid w:val="00112A46"/>
    <w:pPr>
      <w:widowControl w:val="0"/>
      <w:jc w:val="both"/>
    </w:pPr>
  </w:style>
  <w:style w:type="paragraph" w:customStyle="1" w:styleId="CF13340AF03B45BB8D851285E3DB72961">
    <w:name w:val="CF13340AF03B45BB8D851285E3DB72961"/>
    <w:rsid w:val="00112A46"/>
    <w:pPr>
      <w:widowControl w:val="0"/>
      <w:jc w:val="both"/>
    </w:pPr>
  </w:style>
  <w:style w:type="paragraph" w:customStyle="1" w:styleId="22C9A2C1B9E84B18AF8A39251A47EA451">
    <w:name w:val="22C9A2C1B9E84B18AF8A39251A47EA451"/>
    <w:rsid w:val="00112A46"/>
    <w:pPr>
      <w:widowControl w:val="0"/>
      <w:jc w:val="both"/>
    </w:pPr>
  </w:style>
  <w:style w:type="paragraph" w:customStyle="1" w:styleId="EE18321169B64ED68927EC91D014F1521">
    <w:name w:val="EE18321169B64ED68927EC91D014F1521"/>
    <w:rsid w:val="00112A46"/>
    <w:pPr>
      <w:widowControl w:val="0"/>
      <w:jc w:val="both"/>
    </w:pPr>
  </w:style>
  <w:style w:type="paragraph" w:customStyle="1" w:styleId="2D5C8BBDADBE4F49BFA24F6F9AD43AD81">
    <w:name w:val="2D5C8BBDADBE4F49BFA24F6F9AD43AD81"/>
    <w:rsid w:val="00112A46"/>
    <w:pPr>
      <w:widowControl w:val="0"/>
      <w:jc w:val="both"/>
    </w:pPr>
  </w:style>
  <w:style w:type="paragraph" w:customStyle="1" w:styleId="ED34488A606548ECBC39288D7169EA881">
    <w:name w:val="ED34488A606548ECBC39288D7169EA881"/>
    <w:rsid w:val="00112A46"/>
    <w:pPr>
      <w:widowControl w:val="0"/>
      <w:jc w:val="both"/>
    </w:pPr>
  </w:style>
  <w:style w:type="paragraph" w:customStyle="1" w:styleId="531E2825A90F4C0BB6423D53F3B4424E1">
    <w:name w:val="531E2825A90F4C0BB6423D53F3B4424E1"/>
    <w:rsid w:val="00112A46"/>
    <w:pPr>
      <w:widowControl w:val="0"/>
      <w:jc w:val="both"/>
    </w:pPr>
  </w:style>
  <w:style w:type="paragraph" w:customStyle="1" w:styleId="CD820642E5DA46BF89100EB31C66372A1">
    <w:name w:val="CD820642E5DA46BF89100EB31C66372A1"/>
    <w:rsid w:val="00112A46"/>
    <w:pPr>
      <w:widowControl w:val="0"/>
      <w:jc w:val="both"/>
    </w:pPr>
  </w:style>
  <w:style w:type="paragraph" w:customStyle="1" w:styleId="761F69E6D18D47C98A8A5DEE179E1E661">
    <w:name w:val="761F69E6D18D47C98A8A5DEE179E1E661"/>
    <w:rsid w:val="00112A46"/>
    <w:pPr>
      <w:widowControl w:val="0"/>
      <w:jc w:val="both"/>
    </w:pPr>
  </w:style>
  <w:style w:type="paragraph" w:customStyle="1" w:styleId="0F524F25A6CB4ED98FAD81639CDF30AA1">
    <w:name w:val="0F524F25A6CB4ED98FAD81639CDF30AA1"/>
    <w:rsid w:val="00112A46"/>
    <w:pPr>
      <w:widowControl w:val="0"/>
      <w:jc w:val="both"/>
    </w:pPr>
  </w:style>
  <w:style w:type="paragraph" w:customStyle="1" w:styleId="A96B86DF6B994C0294EACE4E77D9DDF81">
    <w:name w:val="A96B86DF6B994C0294EACE4E77D9DDF81"/>
    <w:rsid w:val="00112A46"/>
    <w:pPr>
      <w:widowControl w:val="0"/>
      <w:jc w:val="both"/>
    </w:pPr>
  </w:style>
  <w:style w:type="paragraph" w:customStyle="1" w:styleId="46C37CC730D145C081CA390793F7C4171">
    <w:name w:val="46C37CC730D145C081CA390793F7C4171"/>
    <w:rsid w:val="00112A46"/>
    <w:pPr>
      <w:widowControl w:val="0"/>
      <w:jc w:val="both"/>
    </w:pPr>
  </w:style>
  <w:style w:type="paragraph" w:customStyle="1" w:styleId="F66D140AFEAB494CBD893BF64086B6C81">
    <w:name w:val="F66D140AFEAB494CBD893BF64086B6C81"/>
    <w:rsid w:val="00112A46"/>
    <w:pPr>
      <w:widowControl w:val="0"/>
      <w:jc w:val="both"/>
    </w:pPr>
  </w:style>
  <w:style w:type="paragraph" w:customStyle="1" w:styleId="E7A3DBEEAC0D4411936C91C3C09F7C081">
    <w:name w:val="E7A3DBEEAC0D4411936C91C3C09F7C081"/>
    <w:rsid w:val="00112A46"/>
    <w:pPr>
      <w:widowControl w:val="0"/>
      <w:jc w:val="both"/>
    </w:pPr>
  </w:style>
  <w:style w:type="paragraph" w:customStyle="1" w:styleId="7FFC3B3F49F44E688A399CACD6A1B70E1">
    <w:name w:val="7FFC3B3F49F44E688A399CACD6A1B70E1"/>
    <w:rsid w:val="00112A46"/>
    <w:pPr>
      <w:widowControl w:val="0"/>
      <w:jc w:val="both"/>
    </w:pPr>
  </w:style>
  <w:style w:type="paragraph" w:customStyle="1" w:styleId="E8E9586F91974F70BC849A326E421A941">
    <w:name w:val="E8E9586F91974F70BC849A326E421A941"/>
    <w:rsid w:val="00112A46"/>
    <w:pPr>
      <w:widowControl w:val="0"/>
      <w:jc w:val="both"/>
    </w:pPr>
  </w:style>
  <w:style w:type="paragraph" w:customStyle="1" w:styleId="545CFE23BA6E4FA4AF90E6A2170876E61">
    <w:name w:val="545CFE23BA6E4FA4AF90E6A2170876E61"/>
    <w:rsid w:val="00112A46"/>
    <w:pPr>
      <w:widowControl w:val="0"/>
      <w:jc w:val="both"/>
    </w:pPr>
  </w:style>
  <w:style w:type="paragraph" w:customStyle="1" w:styleId="460DAED39C3A4D69931951F4577FD4E51">
    <w:name w:val="460DAED39C3A4D69931951F4577FD4E51"/>
    <w:rsid w:val="00112A46"/>
    <w:pPr>
      <w:widowControl w:val="0"/>
      <w:jc w:val="both"/>
    </w:pPr>
  </w:style>
  <w:style w:type="paragraph" w:customStyle="1" w:styleId="4947C4409D904181A0062B4095EB987D1">
    <w:name w:val="4947C4409D904181A0062B4095EB987D1"/>
    <w:rsid w:val="00112A46"/>
    <w:pPr>
      <w:widowControl w:val="0"/>
      <w:jc w:val="both"/>
    </w:pPr>
  </w:style>
  <w:style w:type="paragraph" w:customStyle="1" w:styleId="03EC2365DD0A45169730B0DF7C60968E1">
    <w:name w:val="03EC2365DD0A45169730B0DF7C60968E1"/>
    <w:rsid w:val="00112A46"/>
    <w:pPr>
      <w:widowControl w:val="0"/>
      <w:jc w:val="both"/>
    </w:pPr>
  </w:style>
  <w:style w:type="paragraph" w:customStyle="1" w:styleId="77653C3E16B84D1FBAB9438EAE45B1731">
    <w:name w:val="77653C3E16B84D1FBAB9438EAE45B1731"/>
    <w:rsid w:val="00112A46"/>
    <w:pPr>
      <w:widowControl w:val="0"/>
      <w:jc w:val="both"/>
    </w:pPr>
  </w:style>
  <w:style w:type="paragraph" w:customStyle="1" w:styleId="26BDF45684744F6EA407E1748A7529C91">
    <w:name w:val="26BDF45684744F6EA407E1748A7529C91"/>
    <w:rsid w:val="00112A46"/>
    <w:pPr>
      <w:widowControl w:val="0"/>
      <w:jc w:val="both"/>
    </w:pPr>
  </w:style>
  <w:style w:type="paragraph" w:customStyle="1" w:styleId="D52C1D3FA1E1408091135E6B43F39CD61">
    <w:name w:val="D52C1D3FA1E1408091135E6B43F39CD61"/>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1">
    <w:name w:val="676AA20E8D8043EC99EE16CD4F13C3711"/>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1">
    <w:name w:val="A6CA6C72441E452FAC2F146A0E3D02CF1"/>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1">
    <w:name w:val="6325E7AC9CFB48D5A359443A79EA84E81"/>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1">
    <w:name w:val="F68064DD083C451999FA676E8EC4DDE51"/>
    <w:rsid w:val="00112A46"/>
    <w:pPr>
      <w:widowControl w:val="0"/>
      <w:jc w:val="both"/>
    </w:pPr>
  </w:style>
  <w:style w:type="paragraph" w:customStyle="1" w:styleId="9D518354AC044AACB65B17746A397F53">
    <w:name w:val="9D518354AC044AACB65B17746A397F53"/>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1">
    <w:name w:val="CFF34CA0993D4B31B10B45618A2A2C2A1"/>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1">
    <w:name w:val="1D3DC4E29AAA4138BF5415D37BB71E661"/>
    <w:rsid w:val="00112A46"/>
    <w:pPr>
      <w:widowControl w:val="0"/>
      <w:ind w:left="567" w:firstLine="57"/>
      <w:jc w:val="both"/>
    </w:pPr>
    <w:rPr>
      <w:rFonts w:ascii="Century" w:eastAsia="ＭＳ 明朝" w:hAnsi="Century" w:cs="Times New Roman"/>
      <w:sz w:val="20"/>
      <w:szCs w:val="20"/>
    </w:rPr>
  </w:style>
  <w:style w:type="paragraph" w:customStyle="1" w:styleId="A7280DA7B4924C39A071A81B7C9519B61">
    <w:name w:val="A7280DA7B4924C39A071A81B7C9519B61"/>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1">
    <w:name w:val="6DABE909FC7A4F5B87E69BE22F19EF581"/>
    <w:rsid w:val="00112A46"/>
    <w:pPr>
      <w:widowControl w:val="0"/>
      <w:ind w:left="567" w:firstLine="57"/>
      <w:jc w:val="both"/>
    </w:pPr>
    <w:rPr>
      <w:rFonts w:ascii="Century" w:eastAsia="ＭＳ 明朝" w:hAnsi="Century" w:cs="Times New Roman"/>
      <w:sz w:val="20"/>
      <w:szCs w:val="20"/>
    </w:rPr>
  </w:style>
  <w:style w:type="paragraph" w:customStyle="1" w:styleId="9EA7FD424657440C851C59D605F4EA8B1">
    <w:name w:val="9EA7FD424657440C851C59D605F4EA8B1"/>
    <w:rsid w:val="00112A46"/>
    <w:pPr>
      <w:widowControl w:val="0"/>
      <w:ind w:left="567" w:firstLine="57"/>
      <w:jc w:val="both"/>
    </w:pPr>
    <w:rPr>
      <w:rFonts w:ascii="Century" w:eastAsia="ＭＳ 明朝" w:hAnsi="Century" w:cs="Times New Roman"/>
      <w:sz w:val="20"/>
      <w:szCs w:val="20"/>
    </w:rPr>
  </w:style>
  <w:style w:type="paragraph" w:customStyle="1" w:styleId="6441F111F96144E8965CBFBFBA9EC7801">
    <w:name w:val="6441F111F96144E8965CBFBFBA9EC7801"/>
    <w:rsid w:val="00112A46"/>
    <w:pPr>
      <w:widowControl w:val="0"/>
      <w:ind w:left="567" w:firstLine="57"/>
      <w:jc w:val="both"/>
    </w:pPr>
    <w:rPr>
      <w:rFonts w:ascii="Century" w:eastAsia="ＭＳ 明朝" w:hAnsi="Century" w:cs="Times New Roman"/>
      <w:sz w:val="20"/>
      <w:szCs w:val="20"/>
    </w:rPr>
  </w:style>
  <w:style w:type="paragraph" w:customStyle="1" w:styleId="8C924434FA0A4565B7EAB6155584A7DB1">
    <w:name w:val="8C924434FA0A4565B7EAB6155584A7DB1"/>
    <w:rsid w:val="00112A46"/>
    <w:pPr>
      <w:widowControl w:val="0"/>
      <w:ind w:left="567" w:firstLine="57"/>
      <w:jc w:val="both"/>
    </w:pPr>
    <w:rPr>
      <w:rFonts w:ascii="Century" w:eastAsia="ＭＳ 明朝" w:hAnsi="Century" w:cs="Times New Roman"/>
      <w:sz w:val="20"/>
      <w:szCs w:val="20"/>
    </w:rPr>
  </w:style>
  <w:style w:type="paragraph" w:customStyle="1" w:styleId="DF458393E0B849B09F8D2A1D470E7BC41">
    <w:name w:val="DF458393E0B849B09F8D2A1D470E7BC41"/>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1">
    <w:name w:val="4E0D85C808A546369984FCBB46D153231"/>
    <w:rsid w:val="00112A46"/>
    <w:pPr>
      <w:widowControl w:val="0"/>
      <w:jc w:val="both"/>
    </w:pPr>
  </w:style>
  <w:style w:type="paragraph" w:customStyle="1" w:styleId="21286E1A11A94790BEA1249A6A00DD0E1">
    <w:name w:val="21286E1A11A94790BEA1249A6A00DD0E1"/>
    <w:rsid w:val="00112A46"/>
    <w:pPr>
      <w:widowControl w:val="0"/>
      <w:jc w:val="both"/>
    </w:pPr>
  </w:style>
  <w:style w:type="paragraph" w:customStyle="1" w:styleId="52FC4EF815B048DAAC5526950A5EE2B51">
    <w:name w:val="52FC4EF815B048DAAC5526950A5EE2B51"/>
    <w:rsid w:val="00112A46"/>
    <w:pPr>
      <w:widowControl w:val="0"/>
      <w:jc w:val="both"/>
    </w:pPr>
  </w:style>
  <w:style w:type="paragraph" w:customStyle="1" w:styleId="8B4756E0436C44B589F30599FDFD07521">
    <w:name w:val="8B4756E0436C44B589F30599FDFD07521"/>
    <w:rsid w:val="00112A46"/>
    <w:pPr>
      <w:widowControl w:val="0"/>
      <w:jc w:val="both"/>
    </w:pPr>
  </w:style>
  <w:style w:type="paragraph" w:customStyle="1" w:styleId="B887E3A68BF74E7EB4B7FBDD238F91931">
    <w:name w:val="B887E3A68BF74E7EB4B7FBDD238F91931"/>
    <w:rsid w:val="00112A46"/>
    <w:pPr>
      <w:widowControl w:val="0"/>
      <w:jc w:val="both"/>
    </w:pPr>
  </w:style>
  <w:style w:type="paragraph" w:customStyle="1" w:styleId="D3905ED5BD7F421EBB27D72AD2AC07F91">
    <w:name w:val="D3905ED5BD7F421EBB27D72AD2AC07F91"/>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1">
    <w:name w:val="3FAF47205EAF4A1AA850DEC25EBCC2B51"/>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1">
    <w:name w:val="A4E2FCBF77DA4786ADF28B4C3C2A7EB41"/>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1">
    <w:name w:val="D9B0D4E118BE4712AE322922C17E7E6E1"/>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1">
    <w:name w:val="19AD0130A2FD4358A12480860A14631E1"/>
    <w:rsid w:val="00112A46"/>
    <w:pPr>
      <w:widowControl w:val="0"/>
      <w:jc w:val="both"/>
    </w:pPr>
  </w:style>
  <w:style w:type="paragraph" w:customStyle="1" w:styleId="CB7CBF5C4D32465E9B806A3EB7B2B3B81">
    <w:name w:val="CB7CBF5C4D32465E9B806A3EB7B2B3B81"/>
    <w:rsid w:val="00112A46"/>
    <w:pPr>
      <w:widowControl w:val="0"/>
      <w:jc w:val="both"/>
    </w:pPr>
  </w:style>
  <w:style w:type="paragraph" w:customStyle="1" w:styleId="05F90A35C1634D2E98CF18D8CEA3469B1">
    <w:name w:val="05F90A35C1634D2E98CF18D8CEA3469B1"/>
    <w:rsid w:val="00112A46"/>
    <w:pPr>
      <w:widowControl w:val="0"/>
      <w:jc w:val="both"/>
    </w:pPr>
  </w:style>
  <w:style w:type="paragraph" w:customStyle="1" w:styleId="AC193BFE621A43E19F8D32EBD074C1CF1">
    <w:name w:val="AC193BFE621A43E19F8D32EBD074C1CF1"/>
    <w:rsid w:val="00112A46"/>
    <w:pPr>
      <w:widowControl w:val="0"/>
      <w:jc w:val="both"/>
    </w:pPr>
  </w:style>
  <w:style w:type="paragraph" w:customStyle="1" w:styleId="58BAB249221D4161840AA6DD8E10B2151">
    <w:name w:val="58BAB249221D4161840AA6DD8E10B2151"/>
    <w:rsid w:val="00112A46"/>
    <w:pPr>
      <w:widowControl w:val="0"/>
      <w:jc w:val="both"/>
    </w:pPr>
  </w:style>
  <w:style w:type="paragraph" w:customStyle="1" w:styleId="06EAFD3C9C5F4370A6F9B82DF0F1BBC21">
    <w:name w:val="06EAFD3C9C5F4370A6F9B82DF0F1BBC21"/>
    <w:rsid w:val="00112A46"/>
    <w:pPr>
      <w:widowControl w:val="0"/>
      <w:jc w:val="both"/>
    </w:pPr>
  </w:style>
  <w:style w:type="paragraph" w:customStyle="1" w:styleId="CFA7DD13F36743728F15676C2BB92C191">
    <w:name w:val="CFA7DD13F36743728F15676C2BB92C191"/>
    <w:rsid w:val="00112A46"/>
    <w:pPr>
      <w:widowControl w:val="0"/>
      <w:jc w:val="both"/>
    </w:pPr>
  </w:style>
  <w:style w:type="paragraph" w:customStyle="1" w:styleId="A9E73567B0FC482FA684089D5E9A89B11">
    <w:name w:val="A9E73567B0FC482FA684089D5E9A89B11"/>
    <w:rsid w:val="00112A46"/>
    <w:pPr>
      <w:widowControl w:val="0"/>
      <w:jc w:val="both"/>
    </w:pPr>
  </w:style>
  <w:style w:type="paragraph" w:customStyle="1" w:styleId="9072E8155EF345BBB179914A8BDA62851">
    <w:name w:val="9072E8155EF345BBB179914A8BDA62851"/>
    <w:rsid w:val="00112A46"/>
    <w:pPr>
      <w:widowControl w:val="0"/>
      <w:jc w:val="both"/>
    </w:pPr>
  </w:style>
  <w:style w:type="paragraph" w:customStyle="1" w:styleId="D50F1A54096647C3A347C9CA22FBEBA21">
    <w:name w:val="D50F1A54096647C3A347C9CA22FBEBA21"/>
    <w:rsid w:val="00112A46"/>
    <w:pPr>
      <w:widowControl w:val="0"/>
      <w:jc w:val="both"/>
    </w:pPr>
  </w:style>
  <w:style w:type="paragraph" w:customStyle="1" w:styleId="481604FB638543B1A185C36B823BC80C1">
    <w:name w:val="481604FB638543B1A185C36B823BC80C1"/>
    <w:rsid w:val="00112A46"/>
    <w:pPr>
      <w:widowControl w:val="0"/>
      <w:jc w:val="both"/>
    </w:pPr>
  </w:style>
  <w:style w:type="paragraph" w:customStyle="1" w:styleId="18F59CB5146E48BF82E5321D72C2C5361">
    <w:name w:val="18F59CB5146E48BF82E5321D72C2C5361"/>
    <w:rsid w:val="00112A46"/>
    <w:pPr>
      <w:widowControl w:val="0"/>
      <w:jc w:val="both"/>
    </w:pPr>
  </w:style>
  <w:style w:type="paragraph" w:customStyle="1" w:styleId="D591DC0702254AD2941762731556A5831">
    <w:name w:val="D591DC0702254AD2941762731556A5831"/>
    <w:rsid w:val="00112A46"/>
    <w:pPr>
      <w:widowControl w:val="0"/>
      <w:jc w:val="both"/>
    </w:pPr>
  </w:style>
  <w:style w:type="paragraph" w:customStyle="1" w:styleId="66F981A35E9F4F33B76891F59F37D5A21">
    <w:name w:val="66F981A35E9F4F33B76891F59F37D5A21"/>
    <w:rsid w:val="00112A46"/>
    <w:pPr>
      <w:widowControl w:val="0"/>
      <w:jc w:val="both"/>
    </w:pPr>
  </w:style>
  <w:style w:type="paragraph" w:customStyle="1" w:styleId="6CD0DC4058AA4FD2886AEFAC43A60ACC1">
    <w:name w:val="6CD0DC4058AA4FD2886AEFAC43A60ACC1"/>
    <w:rsid w:val="00112A46"/>
    <w:pPr>
      <w:widowControl w:val="0"/>
      <w:jc w:val="both"/>
    </w:pPr>
  </w:style>
  <w:style w:type="paragraph" w:customStyle="1" w:styleId="4EDC98726A9141DFA2E2047B54CEFA621">
    <w:name w:val="4EDC98726A9141DFA2E2047B54CEFA621"/>
    <w:rsid w:val="00112A46"/>
    <w:pPr>
      <w:widowControl w:val="0"/>
      <w:jc w:val="both"/>
    </w:pPr>
  </w:style>
  <w:style w:type="paragraph" w:customStyle="1" w:styleId="4114C448F9BE49E5B1741323907C6B0C1">
    <w:name w:val="4114C448F9BE49E5B1741323907C6B0C1"/>
    <w:rsid w:val="00112A46"/>
    <w:pPr>
      <w:widowControl w:val="0"/>
      <w:jc w:val="both"/>
    </w:pPr>
  </w:style>
  <w:style w:type="paragraph" w:customStyle="1" w:styleId="4D54026028DE4B4384C77C29CA7380441">
    <w:name w:val="4D54026028DE4B4384C77C29CA7380441"/>
    <w:rsid w:val="00112A46"/>
    <w:pPr>
      <w:widowControl w:val="0"/>
      <w:jc w:val="both"/>
    </w:pPr>
  </w:style>
  <w:style w:type="paragraph" w:customStyle="1" w:styleId="8D7DA67CC29D4F1F8390AE62D248A3A11">
    <w:name w:val="8D7DA67CC29D4F1F8390AE62D248A3A11"/>
    <w:rsid w:val="00112A46"/>
    <w:pPr>
      <w:widowControl w:val="0"/>
      <w:jc w:val="both"/>
    </w:pPr>
  </w:style>
  <w:style w:type="paragraph" w:customStyle="1" w:styleId="2F05ED776E1047EA835F3C22881B16F71">
    <w:name w:val="2F05ED776E1047EA835F3C22881B16F71"/>
    <w:rsid w:val="00112A46"/>
    <w:pPr>
      <w:widowControl w:val="0"/>
      <w:jc w:val="both"/>
    </w:pPr>
  </w:style>
  <w:style w:type="paragraph" w:customStyle="1" w:styleId="3EAEC0D6078E44D2BB72003B266B84E91">
    <w:name w:val="3EAEC0D6078E44D2BB72003B266B84E91"/>
    <w:rsid w:val="00112A46"/>
    <w:pPr>
      <w:widowControl w:val="0"/>
      <w:jc w:val="both"/>
    </w:pPr>
  </w:style>
  <w:style w:type="paragraph" w:customStyle="1" w:styleId="8723EBF92D8040AF844161ED16E625EC1">
    <w:name w:val="8723EBF92D8040AF844161ED16E625EC1"/>
    <w:rsid w:val="00112A46"/>
    <w:pPr>
      <w:widowControl w:val="0"/>
      <w:jc w:val="both"/>
    </w:pPr>
  </w:style>
  <w:style w:type="paragraph" w:customStyle="1" w:styleId="57AC03F520B24C8DA91B6210F542C3901">
    <w:name w:val="57AC03F520B24C8DA91B6210F542C3901"/>
    <w:rsid w:val="00112A46"/>
    <w:pPr>
      <w:widowControl w:val="0"/>
      <w:jc w:val="both"/>
    </w:pPr>
  </w:style>
  <w:style w:type="paragraph" w:customStyle="1" w:styleId="09AC1E65463E472497B63A317E0572321">
    <w:name w:val="09AC1E65463E472497B63A317E0572321"/>
    <w:rsid w:val="00112A46"/>
    <w:pPr>
      <w:widowControl w:val="0"/>
      <w:jc w:val="both"/>
    </w:pPr>
  </w:style>
  <w:style w:type="paragraph" w:customStyle="1" w:styleId="C65AD9B228BA45F38092F1000E39E1961">
    <w:name w:val="C65AD9B228BA45F38092F1000E39E1961"/>
    <w:rsid w:val="00112A46"/>
    <w:pPr>
      <w:widowControl w:val="0"/>
      <w:jc w:val="both"/>
    </w:pPr>
  </w:style>
  <w:style w:type="paragraph" w:customStyle="1" w:styleId="0D068DC2578F4DCEB657BD4C5E33CFC11">
    <w:name w:val="0D068DC2578F4DCEB657BD4C5E33CFC11"/>
    <w:rsid w:val="00112A46"/>
    <w:pPr>
      <w:widowControl w:val="0"/>
      <w:jc w:val="both"/>
    </w:pPr>
  </w:style>
  <w:style w:type="paragraph" w:customStyle="1" w:styleId="110890F4186B41EDB160932B1FE6152B1">
    <w:name w:val="110890F4186B41EDB160932B1FE6152B1"/>
    <w:rsid w:val="00112A46"/>
    <w:pPr>
      <w:widowControl w:val="0"/>
      <w:jc w:val="both"/>
    </w:pPr>
  </w:style>
  <w:style w:type="paragraph" w:customStyle="1" w:styleId="E9ADF510310A4179A402A45C7799169E1">
    <w:name w:val="E9ADF510310A4179A402A45C7799169E1"/>
    <w:rsid w:val="00112A46"/>
    <w:pPr>
      <w:widowControl w:val="0"/>
      <w:jc w:val="both"/>
    </w:pPr>
  </w:style>
  <w:style w:type="paragraph" w:customStyle="1" w:styleId="1698F1D40E11410AAA4AE28F266C23301">
    <w:name w:val="1698F1D40E11410AAA4AE28F266C23301"/>
    <w:rsid w:val="00112A46"/>
    <w:pPr>
      <w:widowControl w:val="0"/>
      <w:jc w:val="both"/>
    </w:pPr>
  </w:style>
  <w:style w:type="paragraph" w:customStyle="1" w:styleId="A76678CA6A6043178B78E40BAAD427FE1">
    <w:name w:val="A76678CA6A6043178B78E40BAAD427FE1"/>
    <w:rsid w:val="00112A46"/>
    <w:pPr>
      <w:widowControl w:val="0"/>
      <w:jc w:val="both"/>
    </w:pPr>
  </w:style>
  <w:style w:type="paragraph" w:customStyle="1" w:styleId="7514454DD196404591DBE1C6BDD8F2A71">
    <w:name w:val="7514454DD196404591DBE1C6BDD8F2A71"/>
    <w:rsid w:val="00112A46"/>
    <w:pPr>
      <w:widowControl w:val="0"/>
      <w:jc w:val="both"/>
    </w:pPr>
  </w:style>
  <w:style w:type="paragraph" w:customStyle="1" w:styleId="77BA41238EF343FCA3BC594B057AECC51">
    <w:name w:val="77BA41238EF343FCA3BC594B057AECC51"/>
    <w:rsid w:val="00112A46"/>
    <w:pPr>
      <w:widowControl w:val="0"/>
      <w:jc w:val="both"/>
    </w:pPr>
  </w:style>
  <w:style w:type="paragraph" w:customStyle="1" w:styleId="84A0A57AFD8D42DE86903EC3F283A5471">
    <w:name w:val="84A0A57AFD8D42DE86903EC3F283A5471"/>
    <w:rsid w:val="00112A46"/>
    <w:pPr>
      <w:widowControl w:val="0"/>
      <w:jc w:val="both"/>
    </w:pPr>
  </w:style>
  <w:style w:type="paragraph" w:customStyle="1" w:styleId="362D31E0ECC74ECCAF6BA2DF6D51470D1">
    <w:name w:val="362D31E0ECC74ECCAF6BA2DF6D51470D1"/>
    <w:rsid w:val="00112A46"/>
    <w:pPr>
      <w:widowControl w:val="0"/>
      <w:jc w:val="both"/>
    </w:pPr>
  </w:style>
  <w:style w:type="paragraph" w:customStyle="1" w:styleId="55A979FBD31448BC9A9349AAC5EDB7131">
    <w:name w:val="55A979FBD31448BC9A9349AAC5EDB7131"/>
    <w:rsid w:val="00112A46"/>
    <w:pPr>
      <w:widowControl w:val="0"/>
      <w:jc w:val="both"/>
    </w:pPr>
  </w:style>
  <w:style w:type="paragraph" w:customStyle="1" w:styleId="CA91EA1B999A4F1AA8883C61C58840981">
    <w:name w:val="CA91EA1B999A4F1AA8883C61C58840981"/>
    <w:rsid w:val="00112A46"/>
    <w:pPr>
      <w:widowControl w:val="0"/>
      <w:jc w:val="both"/>
    </w:pPr>
  </w:style>
  <w:style w:type="paragraph" w:customStyle="1" w:styleId="5955486FD56446D1A73CDCD86B139B8A1">
    <w:name w:val="5955486FD56446D1A73CDCD86B139B8A1"/>
    <w:rsid w:val="00112A46"/>
    <w:pPr>
      <w:widowControl w:val="0"/>
      <w:jc w:val="both"/>
    </w:pPr>
  </w:style>
  <w:style w:type="paragraph" w:customStyle="1" w:styleId="43B55159D9424CF4A964781C64616CF21">
    <w:name w:val="43B55159D9424CF4A964781C64616CF21"/>
    <w:rsid w:val="00112A46"/>
    <w:pPr>
      <w:widowControl w:val="0"/>
      <w:jc w:val="both"/>
    </w:pPr>
  </w:style>
  <w:style w:type="paragraph" w:customStyle="1" w:styleId="8D8C037C3C07485CAC8F90BF2DE0AFE41">
    <w:name w:val="8D8C037C3C07485CAC8F90BF2DE0AFE41"/>
    <w:rsid w:val="00112A46"/>
    <w:pPr>
      <w:widowControl w:val="0"/>
      <w:jc w:val="both"/>
    </w:pPr>
  </w:style>
  <w:style w:type="paragraph" w:customStyle="1" w:styleId="717F9F4C76F84190A4499AABA024DC7E1">
    <w:name w:val="717F9F4C76F84190A4499AABA024DC7E1"/>
    <w:rsid w:val="00112A46"/>
    <w:pPr>
      <w:widowControl w:val="0"/>
      <w:jc w:val="both"/>
    </w:pPr>
  </w:style>
  <w:style w:type="paragraph" w:customStyle="1" w:styleId="1373B1B0B87443A0A04CBA9C68F765431">
    <w:name w:val="1373B1B0B87443A0A04CBA9C68F765431"/>
    <w:rsid w:val="00112A46"/>
    <w:pPr>
      <w:widowControl w:val="0"/>
      <w:jc w:val="both"/>
    </w:pPr>
  </w:style>
  <w:style w:type="paragraph" w:customStyle="1" w:styleId="901967BC6C564014B8B9052E19E63CF41">
    <w:name w:val="901967BC6C564014B8B9052E19E63CF41"/>
    <w:rsid w:val="00112A46"/>
    <w:pPr>
      <w:widowControl w:val="0"/>
      <w:jc w:val="both"/>
    </w:pPr>
  </w:style>
  <w:style w:type="paragraph" w:customStyle="1" w:styleId="54CE77FB1A06465692FC8805BA3DEE2C1">
    <w:name w:val="54CE77FB1A06465692FC8805BA3DEE2C1"/>
    <w:rsid w:val="00112A46"/>
    <w:pPr>
      <w:widowControl w:val="0"/>
      <w:jc w:val="both"/>
    </w:pPr>
  </w:style>
  <w:style w:type="paragraph" w:customStyle="1" w:styleId="4660A45ACF944F5BB0CBE20011CEF1681">
    <w:name w:val="4660A45ACF944F5BB0CBE20011CEF1681"/>
    <w:rsid w:val="00112A46"/>
    <w:pPr>
      <w:widowControl w:val="0"/>
      <w:jc w:val="both"/>
    </w:pPr>
  </w:style>
  <w:style w:type="paragraph" w:customStyle="1" w:styleId="39A31665A06D42078F206972A0CAC1781">
    <w:name w:val="39A31665A06D42078F206972A0CAC1781"/>
    <w:rsid w:val="00112A46"/>
    <w:pPr>
      <w:widowControl w:val="0"/>
      <w:jc w:val="both"/>
    </w:pPr>
  </w:style>
  <w:style w:type="paragraph" w:customStyle="1" w:styleId="2BA404FF054A4AD28D9D76D8C19666261">
    <w:name w:val="2BA404FF054A4AD28D9D76D8C19666261"/>
    <w:rsid w:val="00112A46"/>
    <w:pPr>
      <w:widowControl w:val="0"/>
      <w:jc w:val="both"/>
    </w:pPr>
  </w:style>
  <w:style w:type="paragraph" w:customStyle="1" w:styleId="54026629E0D3454C8B8DE8B5A95A1CB41">
    <w:name w:val="54026629E0D3454C8B8DE8B5A95A1CB41"/>
    <w:rsid w:val="00112A46"/>
    <w:pPr>
      <w:widowControl w:val="0"/>
      <w:jc w:val="both"/>
    </w:pPr>
  </w:style>
  <w:style w:type="paragraph" w:customStyle="1" w:styleId="48A1D3CBEC114EC6AF1EB7C986A78C7E1">
    <w:name w:val="48A1D3CBEC114EC6AF1EB7C986A78C7E1"/>
    <w:rsid w:val="00112A46"/>
    <w:pPr>
      <w:widowControl w:val="0"/>
      <w:jc w:val="both"/>
    </w:pPr>
  </w:style>
  <w:style w:type="paragraph" w:customStyle="1" w:styleId="6B635C3BD0914D99A945117AA76828991">
    <w:name w:val="6B635C3BD0914D99A945117AA76828991"/>
    <w:rsid w:val="00112A46"/>
    <w:pPr>
      <w:widowControl w:val="0"/>
      <w:jc w:val="both"/>
    </w:pPr>
  </w:style>
  <w:style w:type="paragraph" w:customStyle="1" w:styleId="1FBB70479DB64CC7A83728EF02722E7A1">
    <w:name w:val="1FBB70479DB64CC7A83728EF02722E7A1"/>
    <w:rsid w:val="00112A46"/>
    <w:pPr>
      <w:widowControl w:val="0"/>
      <w:jc w:val="both"/>
    </w:pPr>
  </w:style>
  <w:style w:type="paragraph" w:customStyle="1" w:styleId="8478DCC85F07481A8BDF06E44FEF6D221">
    <w:name w:val="8478DCC85F07481A8BDF06E44FEF6D221"/>
    <w:rsid w:val="00112A46"/>
    <w:pPr>
      <w:widowControl w:val="0"/>
      <w:jc w:val="both"/>
    </w:pPr>
  </w:style>
  <w:style w:type="paragraph" w:customStyle="1" w:styleId="93ABD8772E744288915A744CA95751411">
    <w:name w:val="93ABD8772E744288915A744CA95751411"/>
    <w:rsid w:val="00112A46"/>
    <w:pPr>
      <w:widowControl w:val="0"/>
      <w:jc w:val="both"/>
    </w:pPr>
  </w:style>
  <w:style w:type="paragraph" w:customStyle="1" w:styleId="3C29200E3E2F4AC895581AFBDF4777661">
    <w:name w:val="3C29200E3E2F4AC895581AFBDF4777661"/>
    <w:rsid w:val="00112A46"/>
    <w:pPr>
      <w:widowControl w:val="0"/>
      <w:jc w:val="both"/>
    </w:pPr>
  </w:style>
  <w:style w:type="paragraph" w:customStyle="1" w:styleId="D65D2A46FA6946F5B26D37C1E05A11BA1">
    <w:name w:val="D65D2A46FA6946F5B26D37C1E05A11BA1"/>
    <w:rsid w:val="00112A46"/>
    <w:pPr>
      <w:widowControl w:val="0"/>
      <w:jc w:val="both"/>
    </w:pPr>
  </w:style>
  <w:style w:type="paragraph" w:customStyle="1" w:styleId="C86FE75BC81D421BA90C0CA8DBE489481">
    <w:name w:val="C86FE75BC81D421BA90C0CA8DBE489481"/>
    <w:rsid w:val="00112A46"/>
    <w:pPr>
      <w:widowControl w:val="0"/>
      <w:jc w:val="both"/>
    </w:pPr>
  </w:style>
  <w:style w:type="paragraph" w:customStyle="1" w:styleId="F5346CF02A5A42E0812AD176E53B7581">
    <w:name w:val="F5346CF02A5A42E0812AD176E53B7581"/>
    <w:rsid w:val="00112A46"/>
    <w:pPr>
      <w:widowControl w:val="0"/>
      <w:jc w:val="both"/>
    </w:pPr>
  </w:style>
  <w:style w:type="paragraph" w:customStyle="1" w:styleId="5901656C5FFC49CC8F56927C5A2FF492">
    <w:name w:val="5901656C5FFC49CC8F56927C5A2FF492"/>
    <w:rsid w:val="00112A46"/>
    <w:pPr>
      <w:widowControl w:val="0"/>
      <w:jc w:val="both"/>
    </w:pPr>
  </w:style>
  <w:style w:type="paragraph" w:customStyle="1" w:styleId="79C6EF8FF63D410C93BA3292EC9103462">
    <w:name w:val="79C6EF8FF63D410C93BA3292EC9103462"/>
    <w:rsid w:val="00112A46"/>
    <w:pPr>
      <w:widowControl w:val="0"/>
      <w:jc w:val="both"/>
    </w:pPr>
  </w:style>
  <w:style w:type="paragraph" w:customStyle="1" w:styleId="E2085A1479B04135B65B56FA997B2DFA8">
    <w:name w:val="E2085A1479B04135B65B56FA997B2DFA8"/>
    <w:rsid w:val="00112A46"/>
    <w:pPr>
      <w:widowControl w:val="0"/>
      <w:jc w:val="both"/>
    </w:pPr>
  </w:style>
  <w:style w:type="paragraph" w:customStyle="1" w:styleId="D187B14D16154FE4A19409090F4714D67">
    <w:name w:val="D187B14D16154FE4A19409090F4714D67"/>
    <w:rsid w:val="00112A46"/>
    <w:pPr>
      <w:widowControl w:val="0"/>
      <w:jc w:val="both"/>
    </w:pPr>
  </w:style>
  <w:style w:type="paragraph" w:customStyle="1" w:styleId="3673F8801D834CF79AC2B99E3683E19A2">
    <w:name w:val="3673F8801D834CF79AC2B99E3683E19A2"/>
    <w:rsid w:val="00112A46"/>
    <w:pPr>
      <w:widowControl w:val="0"/>
      <w:jc w:val="both"/>
    </w:pPr>
  </w:style>
  <w:style w:type="paragraph" w:customStyle="1" w:styleId="708BC3142EB84D8DAB0B6A0C1D36FF002">
    <w:name w:val="708BC3142EB84D8DAB0B6A0C1D36FF002"/>
    <w:rsid w:val="00112A46"/>
    <w:pPr>
      <w:widowControl w:val="0"/>
      <w:jc w:val="both"/>
    </w:pPr>
  </w:style>
  <w:style w:type="paragraph" w:customStyle="1" w:styleId="46EFE9A33C554A56AB588108B7C3D1EC2">
    <w:name w:val="46EFE9A33C554A56AB588108B7C3D1EC2"/>
    <w:rsid w:val="00112A46"/>
    <w:pPr>
      <w:widowControl w:val="0"/>
      <w:jc w:val="both"/>
    </w:pPr>
  </w:style>
  <w:style w:type="paragraph" w:customStyle="1" w:styleId="9538F0DE03B74FCAB713EC8A7D158A222">
    <w:name w:val="9538F0DE03B74FCAB713EC8A7D158A222"/>
    <w:rsid w:val="00112A46"/>
    <w:pPr>
      <w:widowControl w:val="0"/>
      <w:jc w:val="both"/>
    </w:pPr>
  </w:style>
  <w:style w:type="paragraph" w:customStyle="1" w:styleId="CF13340AF03B45BB8D851285E3DB72962">
    <w:name w:val="CF13340AF03B45BB8D851285E3DB72962"/>
    <w:rsid w:val="00112A46"/>
    <w:pPr>
      <w:widowControl w:val="0"/>
      <w:jc w:val="both"/>
    </w:pPr>
  </w:style>
  <w:style w:type="paragraph" w:customStyle="1" w:styleId="22C9A2C1B9E84B18AF8A39251A47EA452">
    <w:name w:val="22C9A2C1B9E84B18AF8A39251A47EA452"/>
    <w:rsid w:val="00112A46"/>
    <w:pPr>
      <w:widowControl w:val="0"/>
      <w:jc w:val="both"/>
    </w:pPr>
  </w:style>
  <w:style w:type="paragraph" w:customStyle="1" w:styleId="EE18321169B64ED68927EC91D014F1522">
    <w:name w:val="EE18321169B64ED68927EC91D014F1522"/>
    <w:rsid w:val="00112A46"/>
    <w:pPr>
      <w:widowControl w:val="0"/>
      <w:jc w:val="both"/>
    </w:pPr>
  </w:style>
  <w:style w:type="paragraph" w:customStyle="1" w:styleId="2D5C8BBDADBE4F49BFA24F6F9AD43AD82">
    <w:name w:val="2D5C8BBDADBE4F49BFA24F6F9AD43AD82"/>
    <w:rsid w:val="00112A46"/>
    <w:pPr>
      <w:widowControl w:val="0"/>
      <w:jc w:val="both"/>
    </w:pPr>
  </w:style>
  <w:style w:type="paragraph" w:customStyle="1" w:styleId="ED34488A606548ECBC39288D7169EA882">
    <w:name w:val="ED34488A606548ECBC39288D7169EA882"/>
    <w:rsid w:val="00112A46"/>
    <w:pPr>
      <w:widowControl w:val="0"/>
      <w:jc w:val="both"/>
    </w:pPr>
  </w:style>
  <w:style w:type="paragraph" w:customStyle="1" w:styleId="531E2825A90F4C0BB6423D53F3B4424E2">
    <w:name w:val="531E2825A90F4C0BB6423D53F3B4424E2"/>
    <w:rsid w:val="00112A46"/>
    <w:pPr>
      <w:widowControl w:val="0"/>
      <w:jc w:val="both"/>
    </w:pPr>
  </w:style>
  <w:style w:type="paragraph" w:customStyle="1" w:styleId="CD820642E5DA46BF89100EB31C66372A2">
    <w:name w:val="CD820642E5DA46BF89100EB31C66372A2"/>
    <w:rsid w:val="00112A46"/>
    <w:pPr>
      <w:widowControl w:val="0"/>
      <w:jc w:val="both"/>
    </w:pPr>
  </w:style>
  <w:style w:type="paragraph" w:customStyle="1" w:styleId="761F69E6D18D47C98A8A5DEE179E1E662">
    <w:name w:val="761F69E6D18D47C98A8A5DEE179E1E662"/>
    <w:rsid w:val="00112A46"/>
    <w:pPr>
      <w:widowControl w:val="0"/>
      <w:jc w:val="both"/>
    </w:pPr>
  </w:style>
  <w:style w:type="paragraph" w:customStyle="1" w:styleId="0F524F25A6CB4ED98FAD81639CDF30AA2">
    <w:name w:val="0F524F25A6CB4ED98FAD81639CDF30AA2"/>
    <w:rsid w:val="00112A46"/>
    <w:pPr>
      <w:widowControl w:val="0"/>
      <w:jc w:val="both"/>
    </w:pPr>
  </w:style>
  <w:style w:type="paragraph" w:customStyle="1" w:styleId="A96B86DF6B994C0294EACE4E77D9DDF82">
    <w:name w:val="A96B86DF6B994C0294EACE4E77D9DDF82"/>
    <w:rsid w:val="00112A46"/>
    <w:pPr>
      <w:widowControl w:val="0"/>
      <w:jc w:val="both"/>
    </w:pPr>
  </w:style>
  <w:style w:type="paragraph" w:customStyle="1" w:styleId="46C37CC730D145C081CA390793F7C4172">
    <w:name w:val="46C37CC730D145C081CA390793F7C4172"/>
    <w:rsid w:val="00112A46"/>
    <w:pPr>
      <w:widowControl w:val="0"/>
      <w:jc w:val="both"/>
    </w:pPr>
  </w:style>
  <w:style w:type="paragraph" w:customStyle="1" w:styleId="F66D140AFEAB494CBD893BF64086B6C82">
    <w:name w:val="F66D140AFEAB494CBD893BF64086B6C82"/>
    <w:rsid w:val="00112A46"/>
    <w:pPr>
      <w:widowControl w:val="0"/>
      <w:jc w:val="both"/>
    </w:pPr>
  </w:style>
  <w:style w:type="paragraph" w:customStyle="1" w:styleId="E7A3DBEEAC0D4411936C91C3C09F7C082">
    <w:name w:val="E7A3DBEEAC0D4411936C91C3C09F7C082"/>
    <w:rsid w:val="00112A46"/>
    <w:pPr>
      <w:widowControl w:val="0"/>
      <w:jc w:val="both"/>
    </w:pPr>
  </w:style>
  <w:style w:type="paragraph" w:customStyle="1" w:styleId="7FFC3B3F49F44E688A399CACD6A1B70E2">
    <w:name w:val="7FFC3B3F49F44E688A399CACD6A1B70E2"/>
    <w:rsid w:val="00112A46"/>
    <w:pPr>
      <w:widowControl w:val="0"/>
      <w:jc w:val="both"/>
    </w:pPr>
  </w:style>
  <w:style w:type="paragraph" w:customStyle="1" w:styleId="E8E9586F91974F70BC849A326E421A942">
    <w:name w:val="E8E9586F91974F70BC849A326E421A942"/>
    <w:rsid w:val="00112A46"/>
    <w:pPr>
      <w:widowControl w:val="0"/>
      <w:jc w:val="both"/>
    </w:pPr>
  </w:style>
  <w:style w:type="paragraph" w:customStyle="1" w:styleId="545CFE23BA6E4FA4AF90E6A2170876E62">
    <w:name w:val="545CFE23BA6E4FA4AF90E6A2170876E62"/>
    <w:rsid w:val="00112A46"/>
    <w:pPr>
      <w:widowControl w:val="0"/>
      <w:jc w:val="both"/>
    </w:pPr>
  </w:style>
  <w:style w:type="paragraph" w:customStyle="1" w:styleId="460DAED39C3A4D69931951F4577FD4E52">
    <w:name w:val="460DAED39C3A4D69931951F4577FD4E52"/>
    <w:rsid w:val="00112A46"/>
    <w:pPr>
      <w:widowControl w:val="0"/>
      <w:jc w:val="both"/>
    </w:pPr>
  </w:style>
  <w:style w:type="paragraph" w:customStyle="1" w:styleId="4947C4409D904181A0062B4095EB987D2">
    <w:name w:val="4947C4409D904181A0062B4095EB987D2"/>
    <w:rsid w:val="00112A46"/>
    <w:pPr>
      <w:widowControl w:val="0"/>
      <w:jc w:val="both"/>
    </w:pPr>
  </w:style>
  <w:style w:type="paragraph" w:customStyle="1" w:styleId="03EC2365DD0A45169730B0DF7C60968E2">
    <w:name w:val="03EC2365DD0A45169730B0DF7C60968E2"/>
    <w:rsid w:val="00112A46"/>
    <w:pPr>
      <w:widowControl w:val="0"/>
      <w:jc w:val="both"/>
    </w:pPr>
  </w:style>
  <w:style w:type="paragraph" w:customStyle="1" w:styleId="77653C3E16B84D1FBAB9438EAE45B1732">
    <w:name w:val="77653C3E16B84D1FBAB9438EAE45B1732"/>
    <w:rsid w:val="00112A46"/>
    <w:pPr>
      <w:widowControl w:val="0"/>
      <w:jc w:val="both"/>
    </w:pPr>
  </w:style>
  <w:style w:type="paragraph" w:customStyle="1" w:styleId="26BDF45684744F6EA407E1748A7529C92">
    <w:name w:val="26BDF45684744F6EA407E1748A7529C92"/>
    <w:rsid w:val="00112A46"/>
    <w:pPr>
      <w:widowControl w:val="0"/>
      <w:jc w:val="both"/>
    </w:pPr>
  </w:style>
  <w:style w:type="paragraph" w:customStyle="1" w:styleId="D52C1D3FA1E1408091135E6B43F39CD62">
    <w:name w:val="D52C1D3FA1E1408091135E6B43F39CD62"/>
    <w:rsid w:val="00112A46"/>
    <w:pPr>
      <w:widowControl w:val="0"/>
      <w:ind w:left="567" w:firstLine="57"/>
      <w:jc w:val="both"/>
    </w:pPr>
    <w:rPr>
      <w:rFonts w:ascii="Century" w:eastAsia="ＭＳ 明朝" w:hAnsi="Century" w:cs="Times New Roman"/>
      <w:sz w:val="20"/>
      <w:szCs w:val="20"/>
    </w:rPr>
  </w:style>
  <w:style w:type="paragraph" w:customStyle="1" w:styleId="676AA20E8D8043EC99EE16CD4F13C3712">
    <w:name w:val="676AA20E8D8043EC99EE16CD4F13C3712"/>
    <w:rsid w:val="00112A46"/>
    <w:pPr>
      <w:widowControl w:val="0"/>
      <w:ind w:left="567" w:firstLine="57"/>
      <w:jc w:val="both"/>
    </w:pPr>
    <w:rPr>
      <w:rFonts w:ascii="Century" w:eastAsia="ＭＳ 明朝" w:hAnsi="Century" w:cs="Times New Roman"/>
      <w:sz w:val="20"/>
      <w:szCs w:val="20"/>
    </w:rPr>
  </w:style>
  <w:style w:type="paragraph" w:customStyle="1" w:styleId="A6CA6C72441E452FAC2F146A0E3D02CF2">
    <w:name w:val="A6CA6C72441E452FAC2F146A0E3D02CF2"/>
    <w:rsid w:val="00112A46"/>
    <w:pPr>
      <w:widowControl w:val="0"/>
      <w:ind w:left="567" w:firstLine="57"/>
      <w:jc w:val="both"/>
    </w:pPr>
    <w:rPr>
      <w:rFonts w:ascii="Century" w:eastAsia="ＭＳ 明朝" w:hAnsi="Century" w:cs="Times New Roman"/>
      <w:sz w:val="20"/>
      <w:szCs w:val="20"/>
    </w:rPr>
  </w:style>
  <w:style w:type="paragraph" w:customStyle="1" w:styleId="6325E7AC9CFB48D5A359443A79EA84E82">
    <w:name w:val="6325E7AC9CFB48D5A359443A79EA84E82"/>
    <w:rsid w:val="00112A46"/>
    <w:pPr>
      <w:widowControl w:val="0"/>
      <w:ind w:left="567" w:firstLine="57"/>
      <w:jc w:val="both"/>
    </w:pPr>
    <w:rPr>
      <w:rFonts w:ascii="Century" w:eastAsia="ＭＳ 明朝" w:hAnsi="Century" w:cs="Times New Roman"/>
      <w:sz w:val="20"/>
      <w:szCs w:val="20"/>
    </w:rPr>
  </w:style>
  <w:style w:type="paragraph" w:customStyle="1" w:styleId="F68064DD083C451999FA676E8EC4DDE52">
    <w:name w:val="F68064DD083C451999FA676E8EC4DDE52"/>
    <w:rsid w:val="00112A46"/>
    <w:pPr>
      <w:widowControl w:val="0"/>
      <w:jc w:val="both"/>
    </w:pPr>
  </w:style>
  <w:style w:type="paragraph" w:customStyle="1" w:styleId="9D518354AC044AACB65B17746A397F531">
    <w:name w:val="9D518354AC044AACB65B17746A397F531"/>
    <w:rsid w:val="00112A46"/>
    <w:pPr>
      <w:widowControl w:val="0"/>
      <w:ind w:left="567" w:firstLine="57"/>
      <w:jc w:val="both"/>
    </w:pPr>
    <w:rPr>
      <w:rFonts w:ascii="Century" w:eastAsia="ＭＳ 明朝" w:hAnsi="Century" w:cs="Times New Roman"/>
      <w:sz w:val="20"/>
      <w:szCs w:val="20"/>
    </w:rPr>
  </w:style>
  <w:style w:type="paragraph" w:customStyle="1" w:styleId="CFF34CA0993D4B31B10B45618A2A2C2A2">
    <w:name w:val="CFF34CA0993D4B31B10B45618A2A2C2A2"/>
    <w:rsid w:val="00112A46"/>
    <w:pPr>
      <w:widowControl w:val="0"/>
      <w:ind w:left="567" w:firstLine="57"/>
      <w:jc w:val="both"/>
    </w:pPr>
    <w:rPr>
      <w:rFonts w:ascii="Century" w:eastAsia="ＭＳ 明朝" w:hAnsi="Century" w:cs="Times New Roman"/>
      <w:sz w:val="20"/>
      <w:szCs w:val="20"/>
    </w:rPr>
  </w:style>
  <w:style w:type="paragraph" w:customStyle="1" w:styleId="1D3DC4E29AAA4138BF5415D37BB71E662">
    <w:name w:val="1D3DC4E29AAA4138BF5415D37BB71E662"/>
    <w:rsid w:val="00112A46"/>
    <w:pPr>
      <w:widowControl w:val="0"/>
      <w:ind w:left="567" w:firstLine="57"/>
      <w:jc w:val="both"/>
    </w:pPr>
    <w:rPr>
      <w:rFonts w:ascii="Century" w:eastAsia="ＭＳ 明朝" w:hAnsi="Century" w:cs="Times New Roman"/>
      <w:sz w:val="20"/>
      <w:szCs w:val="20"/>
    </w:rPr>
  </w:style>
  <w:style w:type="paragraph" w:customStyle="1" w:styleId="6DABE909FC7A4F5B87E69BE22F19EF582">
    <w:name w:val="6DABE909FC7A4F5B87E69BE22F19EF582"/>
    <w:rsid w:val="00112A46"/>
    <w:pPr>
      <w:widowControl w:val="0"/>
      <w:ind w:left="567" w:firstLine="57"/>
      <w:jc w:val="both"/>
    </w:pPr>
    <w:rPr>
      <w:rFonts w:ascii="Century" w:eastAsia="ＭＳ 明朝" w:hAnsi="Century" w:cs="Times New Roman"/>
      <w:sz w:val="20"/>
      <w:szCs w:val="20"/>
    </w:rPr>
  </w:style>
  <w:style w:type="paragraph" w:customStyle="1" w:styleId="5901656C5FFC49CC8F56927C5A2FF4921">
    <w:name w:val="5901656C5FFC49CC8F56927C5A2FF4921"/>
    <w:rsid w:val="00112A46"/>
    <w:pPr>
      <w:widowControl w:val="0"/>
      <w:ind w:left="567" w:firstLine="57"/>
      <w:jc w:val="both"/>
    </w:pPr>
    <w:rPr>
      <w:rFonts w:ascii="Century" w:eastAsia="ＭＳ 明朝" w:hAnsi="Century" w:cs="Times New Roman"/>
      <w:sz w:val="20"/>
      <w:szCs w:val="20"/>
    </w:rPr>
  </w:style>
  <w:style w:type="paragraph" w:customStyle="1" w:styleId="34D55C46960443C7BF785539B32068A6">
    <w:name w:val="34D55C46960443C7BF785539B32068A6"/>
    <w:rsid w:val="00112A46"/>
    <w:pPr>
      <w:widowControl w:val="0"/>
      <w:ind w:left="567" w:firstLine="57"/>
      <w:jc w:val="both"/>
    </w:pPr>
    <w:rPr>
      <w:rFonts w:ascii="Century" w:eastAsia="ＭＳ 明朝" w:hAnsi="Century" w:cs="Times New Roman"/>
      <w:sz w:val="20"/>
      <w:szCs w:val="20"/>
    </w:rPr>
  </w:style>
  <w:style w:type="paragraph" w:customStyle="1" w:styleId="1AF7634956A1457680899011472EF2ED">
    <w:name w:val="1AF7634956A1457680899011472EF2ED"/>
    <w:rsid w:val="00112A46"/>
    <w:pPr>
      <w:widowControl w:val="0"/>
      <w:ind w:left="567" w:firstLine="57"/>
      <w:jc w:val="both"/>
    </w:pPr>
    <w:rPr>
      <w:rFonts w:ascii="Century" w:eastAsia="ＭＳ 明朝" w:hAnsi="Century" w:cs="Times New Roman"/>
      <w:sz w:val="20"/>
      <w:szCs w:val="20"/>
    </w:rPr>
  </w:style>
  <w:style w:type="paragraph" w:customStyle="1" w:styleId="6843F8949962461D95131859D46E421D">
    <w:name w:val="6843F8949962461D95131859D46E421D"/>
    <w:rsid w:val="00112A46"/>
    <w:pPr>
      <w:widowControl w:val="0"/>
      <w:ind w:left="567" w:firstLine="57"/>
      <w:jc w:val="both"/>
    </w:pPr>
    <w:rPr>
      <w:rFonts w:ascii="Century" w:eastAsia="ＭＳ 明朝" w:hAnsi="Century" w:cs="Times New Roman"/>
      <w:sz w:val="20"/>
      <w:szCs w:val="20"/>
    </w:rPr>
  </w:style>
  <w:style w:type="paragraph" w:customStyle="1" w:styleId="4E0D85C808A546369984FCBB46D153232">
    <w:name w:val="4E0D85C808A546369984FCBB46D153232"/>
    <w:rsid w:val="00112A46"/>
    <w:pPr>
      <w:widowControl w:val="0"/>
      <w:jc w:val="both"/>
    </w:pPr>
  </w:style>
  <w:style w:type="paragraph" w:customStyle="1" w:styleId="21286E1A11A94790BEA1249A6A00DD0E2">
    <w:name w:val="21286E1A11A94790BEA1249A6A00DD0E2"/>
    <w:rsid w:val="00112A46"/>
    <w:pPr>
      <w:widowControl w:val="0"/>
      <w:jc w:val="both"/>
    </w:pPr>
  </w:style>
  <w:style w:type="paragraph" w:customStyle="1" w:styleId="52FC4EF815B048DAAC5526950A5EE2B52">
    <w:name w:val="52FC4EF815B048DAAC5526950A5EE2B52"/>
    <w:rsid w:val="00112A46"/>
    <w:pPr>
      <w:widowControl w:val="0"/>
      <w:jc w:val="both"/>
    </w:pPr>
  </w:style>
  <w:style w:type="paragraph" w:customStyle="1" w:styleId="8B4756E0436C44B589F30599FDFD07522">
    <w:name w:val="8B4756E0436C44B589F30599FDFD07522"/>
    <w:rsid w:val="00112A46"/>
    <w:pPr>
      <w:widowControl w:val="0"/>
      <w:jc w:val="both"/>
    </w:pPr>
  </w:style>
  <w:style w:type="paragraph" w:customStyle="1" w:styleId="B887E3A68BF74E7EB4B7FBDD238F91932">
    <w:name w:val="B887E3A68BF74E7EB4B7FBDD238F91932"/>
    <w:rsid w:val="00112A46"/>
    <w:pPr>
      <w:widowControl w:val="0"/>
      <w:jc w:val="both"/>
    </w:pPr>
  </w:style>
  <w:style w:type="paragraph" w:customStyle="1" w:styleId="D3905ED5BD7F421EBB27D72AD2AC07F92">
    <w:name w:val="D3905ED5BD7F421EBB27D72AD2AC07F92"/>
    <w:rsid w:val="00112A46"/>
    <w:pPr>
      <w:widowControl w:val="0"/>
      <w:ind w:left="567" w:firstLine="57"/>
      <w:jc w:val="both"/>
    </w:pPr>
    <w:rPr>
      <w:rFonts w:ascii="Century" w:eastAsia="ＭＳ 明朝" w:hAnsi="Century" w:cs="Times New Roman"/>
      <w:sz w:val="20"/>
      <w:szCs w:val="20"/>
    </w:rPr>
  </w:style>
  <w:style w:type="paragraph" w:customStyle="1" w:styleId="3FAF47205EAF4A1AA850DEC25EBCC2B52">
    <w:name w:val="3FAF47205EAF4A1AA850DEC25EBCC2B52"/>
    <w:rsid w:val="00112A46"/>
    <w:pPr>
      <w:widowControl w:val="0"/>
      <w:ind w:left="567" w:firstLine="57"/>
      <w:jc w:val="both"/>
    </w:pPr>
    <w:rPr>
      <w:rFonts w:ascii="Century" w:eastAsia="ＭＳ 明朝" w:hAnsi="Century" w:cs="Times New Roman"/>
      <w:sz w:val="20"/>
      <w:szCs w:val="20"/>
    </w:rPr>
  </w:style>
  <w:style w:type="paragraph" w:customStyle="1" w:styleId="A4E2FCBF77DA4786ADF28B4C3C2A7EB42">
    <w:name w:val="A4E2FCBF77DA4786ADF28B4C3C2A7EB42"/>
    <w:rsid w:val="00112A46"/>
    <w:pPr>
      <w:widowControl w:val="0"/>
      <w:ind w:left="567" w:firstLine="57"/>
      <w:jc w:val="both"/>
    </w:pPr>
    <w:rPr>
      <w:rFonts w:ascii="Century" w:eastAsia="ＭＳ 明朝" w:hAnsi="Century" w:cs="Times New Roman"/>
      <w:sz w:val="20"/>
      <w:szCs w:val="20"/>
    </w:rPr>
  </w:style>
  <w:style w:type="paragraph" w:customStyle="1" w:styleId="D9B0D4E118BE4712AE322922C17E7E6E2">
    <w:name w:val="D9B0D4E118BE4712AE322922C17E7E6E2"/>
    <w:rsid w:val="00112A46"/>
    <w:pPr>
      <w:widowControl w:val="0"/>
      <w:ind w:left="567" w:firstLine="57"/>
      <w:jc w:val="both"/>
    </w:pPr>
    <w:rPr>
      <w:rFonts w:ascii="Century" w:eastAsia="ＭＳ 明朝" w:hAnsi="Century" w:cs="Times New Roman"/>
      <w:sz w:val="20"/>
      <w:szCs w:val="20"/>
    </w:rPr>
  </w:style>
  <w:style w:type="paragraph" w:customStyle="1" w:styleId="19AD0130A2FD4358A12480860A14631E2">
    <w:name w:val="19AD0130A2FD4358A12480860A14631E2"/>
    <w:rsid w:val="00112A46"/>
    <w:pPr>
      <w:widowControl w:val="0"/>
      <w:jc w:val="both"/>
    </w:pPr>
  </w:style>
  <w:style w:type="paragraph" w:customStyle="1" w:styleId="CB7CBF5C4D32465E9B806A3EB7B2B3B82">
    <w:name w:val="CB7CBF5C4D32465E9B806A3EB7B2B3B82"/>
    <w:rsid w:val="00112A46"/>
    <w:pPr>
      <w:widowControl w:val="0"/>
      <w:jc w:val="both"/>
    </w:pPr>
  </w:style>
  <w:style w:type="paragraph" w:customStyle="1" w:styleId="05F90A35C1634D2E98CF18D8CEA3469B2">
    <w:name w:val="05F90A35C1634D2E98CF18D8CEA3469B2"/>
    <w:rsid w:val="00112A46"/>
    <w:pPr>
      <w:widowControl w:val="0"/>
      <w:jc w:val="both"/>
    </w:pPr>
  </w:style>
  <w:style w:type="paragraph" w:customStyle="1" w:styleId="AC193BFE621A43E19F8D32EBD074C1CF2">
    <w:name w:val="AC193BFE621A43E19F8D32EBD074C1CF2"/>
    <w:rsid w:val="00112A46"/>
    <w:pPr>
      <w:widowControl w:val="0"/>
      <w:jc w:val="both"/>
    </w:pPr>
  </w:style>
  <w:style w:type="paragraph" w:customStyle="1" w:styleId="58BAB249221D4161840AA6DD8E10B2152">
    <w:name w:val="58BAB249221D4161840AA6DD8E10B2152"/>
    <w:rsid w:val="00112A46"/>
    <w:pPr>
      <w:widowControl w:val="0"/>
      <w:jc w:val="both"/>
    </w:pPr>
  </w:style>
  <w:style w:type="paragraph" w:customStyle="1" w:styleId="06EAFD3C9C5F4370A6F9B82DF0F1BBC22">
    <w:name w:val="06EAFD3C9C5F4370A6F9B82DF0F1BBC22"/>
    <w:rsid w:val="00112A46"/>
    <w:pPr>
      <w:widowControl w:val="0"/>
      <w:jc w:val="both"/>
    </w:pPr>
  </w:style>
  <w:style w:type="paragraph" w:customStyle="1" w:styleId="CFA7DD13F36743728F15676C2BB92C192">
    <w:name w:val="CFA7DD13F36743728F15676C2BB92C192"/>
    <w:rsid w:val="00112A46"/>
    <w:pPr>
      <w:widowControl w:val="0"/>
      <w:jc w:val="both"/>
    </w:pPr>
  </w:style>
  <w:style w:type="paragraph" w:customStyle="1" w:styleId="A9E73567B0FC482FA684089D5E9A89B12">
    <w:name w:val="A9E73567B0FC482FA684089D5E9A89B12"/>
    <w:rsid w:val="00112A46"/>
    <w:pPr>
      <w:widowControl w:val="0"/>
      <w:jc w:val="both"/>
    </w:pPr>
  </w:style>
  <w:style w:type="paragraph" w:customStyle="1" w:styleId="9072E8155EF345BBB179914A8BDA62852">
    <w:name w:val="9072E8155EF345BBB179914A8BDA62852"/>
    <w:rsid w:val="00112A46"/>
    <w:pPr>
      <w:widowControl w:val="0"/>
      <w:jc w:val="both"/>
    </w:pPr>
  </w:style>
  <w:style w:type="paragraph" w:customStyle="1" w:styleId="D50F1A54096647C3A347C9CA22FBEBA22">
    <w:name w:val="D50F1A54096647C3A347C9CA22FBEBA22"/>
    <w:rsid w:val="00112A46"/>
    <w:pPr>
      <w:widowControl w:val="0"/>
      <w:jc w:val="both"/>
    </w:pPr>
  </w:style>
  <w:style w:type="paragraph" w:customStyle="1" w:styleId="481604FB638543B1A185C36B823BC80C2">
    <w:name w:val="481604FB638543B1A185C36B823BC80C2"/>
    <w:rsid w:val="00112A46"/>
    <w:pPr>
      <w:widowControl w:val="0"/>
      <w:jc w:val="both"/>
    </w:pPr>
  </w:style>
  <w:style w:type="paragraph" w:customStyle="1" w:styleId="18F59CB5146E48BF82E5321D72C2C5362">
    <w:name w:val="18F59CB5146E48BF82E5321D72C2C5362"/>
    <w:rsid w:val="00112A46"/>
    <w:pPr>
      <w:widowControl w:val="0"/>
      <w:jc w:val="both"/>
    </w:pPr>
  </w:style>
  <w:style w:type="paragraph" w:customStyle="1" w:styleId="D591DC0702254AD2941762731556A5832">
    <w:name w:val="D591DC0702254AD2941762731556A5832"/>
    <w:rsid w:val="00112A46"/>
    <w:pPr>
      <w:widowControl w:val="0"/>
      <w:jc w:val="both"/>
    </w:pPr>
  </w:style>
  <w:style w:type="paragraph" w:customStyle="1" w:styleId="66F981A35E9F4F33B76891F59F37D5A22">
    <w:name w:val="66F981A35E9F4F33B76891F59F37D5A22"/>
    <w:rsid w:val="00112A46"/>
    <w:pPr>
      <w:widowControl w:val="0"/>
      <w:jc w:val="both"/>
    </w:pPr>
  </w:style>
  <w:style w:type="paragraph" w:customStyle="1" w:styleId="6CD0DC4058AA4FD2886AEFAC43A60ACC2">
    <w:name w:val="6CD0DC4058AA4FD2886AEFAC43A60ACC2"/>
    <w:rsid w:val="00112A46"/>
    <w:pPr>
      <w:widowControl w:val="0"/>
      <w:jc w:val="both"/>
    </w:pPr>
  </w:style>
  <w:style w:type="paragraph" w:customStyle="1" w:styleId="4EDC98726A9141DFA2E2047B54CEFA622">
    <w:name w:val="4EDC98726A9141DFA2E2047B54CEFA622"/>
    <w:rsid w:val="00112A46"/>
    <w:pPr>
      <w:widowControl w:val="0"/>
      <w:jc w:val="both"/>
    </w:pPr>
  </w:style>
  <w:style w:type="paragraph" w:customStyle="1" w:styleId="4114C448F9BE49E5B1741323907C6B0C2">
    <w:name w:val="4114C448F9BE49E5B1741323907C6B0C2"/>
    <w:rsid w:val="00112A46"/>
    <w:pPr>
      <w:widowControl w:val="0"/>
      <w:jc w:val="both"/>
    </w:pPr>
  </w:style>
  <w:style w:type="paragraph" w:customStyle="1" w:styleId="4D54026028DE4B4384C77C29CA7380442">
    <w:name w:val="4D54026028DE4B4384C77C29CA7380442"/>
    <w:rsid w:val="00112A46"/>
    <w:pPr>
      <w:widowControl w:val="0"/>
      <w:jc w:val="both"/>
    </w:pPr>
  </w:style>
  <w:style w:type="paragraph" w:customStyle="1" w:styleId="8D7DA67CC29D4F1F8390AE62D248A3A12">
    <w:name w:val="8D7DA67CC29D4F1F8390AE62D248A3A12"/>
    <w:rsid w:val="00112A46"/>
    <w:pPr>
      <w:widowControl w:val="0"/>
      <w:jc w:val="both"/>
    </w:pPr>
  </w:style>
  <w:style w:type="paragraph" w:customStyle="1" w:styleId="2F05ED776E1047EA835F3C22881B16F72">
    <w:name w:val="2F05ED776E1047EA835F3C22881B16F72"/>
    <w:rsid w:val="00112A46"/>
    <w:pPr>
      <w:widowControl w:val="0"/>
      <w:jc w:val="both"/>
    </w:pPr>
  </w:style>
  <w:style w:type="paragraph" w:customStyle="1" w:styleId="3EAEC0D6078E44D2BB72003B266B84E92">
    <w:name w:val="3EAEC0D6078E44D2BB72003B266B84E92"/>
    <w:rsid w:val="00112A46"/>
    <w:pPr>
      <w:widowControl w:val="0"/>
      <w:jc w:val="both"/>
    </w:pPr>
  </w:style>
  <w:style w:type="paragraph" w:customStyle="1" w:styleId="8723EBF92D8040AF844161ED16E625EC2">
    <w:name w:val="8723EBF92D8040AF844161ED16E625EC2"/>
    <w:rsid w:val="00112A46"/>
    <w:pPr>
      <w:widowControl w:val="0"/>
      <w:jc w:val="both"/>
    </w:pPr>
  </w:style>
  <w:style w:type="paragraph" w:customStyle="1" w:styleId="57AC03F520B24C8DA91B6210F542C3902">
    <w:name w:val="57AC03F520B24C8DA91B6210F542C3902"/>
    <w:rsid w:val="00112A46"/>
    <w:pPr>
      <w:widowControl w:val="0"/>
      <w:jc w:val="both"/>
    </w:pPr>
  </w:style>
  <w:style w:type="paragraph" w:customStyle="1" w:styleId="09AC1E65463E472497B63A317E0572322">
    <w:name w:val="09AC1E65463E472497B63A317E0572322"/>
    <w:rsid w:val="00112A46"/>
    <w:pPr>
      <w:widowControl w:val="0"/>
      <w:jc w:val="both"/>
    </w:pPr>
  </w:style>
  <w:style w:type="paragraph" w:customStyle="1" w:styleId="C65AD9B228BA45F38092F1000E39E1962">
    <w:name w:val="C65AD9B228BA45F38092F1000E39E1962"/>
    <w:rsid w:val="00112A46"/>
    <w:pPr>
      <w:widowControl w:val="0"/>
      <w:jc w:val="both"/>
    </w:pPr>
  </w:style>
  <w:style w:type="paragraph" w:customStyle="1" w:styleId="0D068DC2578F4DCEB657BD4C5E33CFC12">
    <w:name w:val="0D068DC2578F4DCEB657BD4C5E33CFC12"/>
    <w:rsid w:val="00112A46"/>
    <w:pPr>
      <w:widowControl w:val="0"/>
      <w:jc w:val="both"/>
    </w:pPr>
  </w:style>
  <w:style w:type="paragraph" w:customStyle="1" w:styleId="110890F4186B41EDB160932B1FE6152B2">
    <w:name w:val="110890F4186B41EDB160932B1FE6152B2"/>
    <w:rsid w:val="00112A46"/>
    <w:pPr>
      <w:widowControl w:val="0"/>
      <w:jc w:val="both"/>
    </w:pPr>
  </w:style>
  <w:style w:type="paragraph" w:customStyle="1" w:styleId="E9ADF510310A4179A402A45C7799169E2">
    <w:name w:val="E9ADF510310A4179A402A45C7799169E2"/>
    <w:rsid w:val="00112A46"/>
    <w:pPr>
      <w:widowControl w:val="0"/>
      <w:jc w:val="both"/>
    </w:pPr>
  </w:style>
  <w:style w:type="paragraph" w:customStyle="1" w:styleId="1698F1D40E11410AAA4AE28F266C23302">
    <w:name w:val="1698F1D40E11410AAA4AE28F266C23302"/>
    <w:rsid w:val="00112A46"/>
    <w:pPr>
      <w:widowControl w:val="0"/>
      <w:jc w:val="both"/>
    </w:pPr>
  </w:style>
  <w:style w:type="paragraph" w:customStyle="1" w:styleId="A76678CA6A6043178B78E40BAAD427FE2">
    <w:name w:val="A76678CA6A6043178B78E40BAAD427FE2"/>
    <w:rsid w:val="00112A46"/>
    <w:pPr>
      <w:widowControl w:val="0"/>
      <w:jc w:val="both"/>
    </w:pPr>
  </w:style>
  <w:style w:type="paragraph" w:customStyle="1" w:styleId="7514454DD196404591DBE1C6BDD8F2A72">
    <w:name w:val="7514454DD196404591DBE1C6BDD8F2A72"/>
    <w:rsid w:val="00112A46"/>
    <w:pPr>
      <w:widowControl w:val="0"/>
      <w:jc w:val="both"/>
    </w:pPr>
  </w:style>
  <w:style w:type="paragraph" w:customStyle="1" w:styleId="77BA41238EF343FCA3BC594B057AECC52">
    <w:name w:val="77BA41238EF343FCA3BC594B057AECC52"/>
    <w:rsid w:val="00112A46"/>
    <w:pPr>
      <w:widowControl w:val="0"/>
      <w:jc w:val="both"/>
    </w:pPr>
  </w:style>
  <w:style w:type="paragraph" w:customStyle="1" w:styleId="84A0A57AFD8D42DE86903EC3F283A5472">
    <w:name w:val="84A0A57AFD8D42DE86903EC3F283A5472"/>
    <w:rsid w:val="00112A46"/>
    <w:pPr>
      <w:widowControl w:val="0"/>
      <w:jc w:val="both"/>
    </w:pPr>
  </w:style>
  <w:style w:type="paragraph" w:customStyle="1" w:styleId="362D31E0ECC74ECCAF6BA2DF6D51470D2">
    <w:name w:val="362D31E0ECC74ECCAF6BA2DF6D51470D2"/>
    <w:rsid w:val="00112A46"/>
    <w:pPr>
      <w:widowControl w:val="0"/>
      <w:jc w:val="both"/>
    </w:pPr>
  </w:style>
  <w:style w:type="paragraph" w:customStyle="1" w:styleId="55A979FBD31448BC9A9349AAC5EDB7132">
    <w:name w:val="55A979FBD31448BC9A9349AAC5EDB7132"/>
    <w:rsid w:val="00112A46"/>
    <w:pPr>
      <w:widowControl w:val="0"/>
      <w:jc w:val="both"/>
    </w:pPr>
  </w:style>
  <w:style w:type="paragraph" w:customStyle="1" w:styleId="CA91EA1B999A4F1AA8883C61C58840982">
    <w:name w:val="CA91EA1B999A4F1AA8883C61C58840982"/>
    <w:rsid w:val="00112A46"/>
    <w:pPr>
      <w:widowControl w:val="0"/>
      <w:jc w:val="both"/>
    </w:pPr>
  </w:style>
  <w:style w:type="paragraph" w:customStyle="1" w:styleId="5955486FD56446D1A73CDCD86B139B8A2">
    <w:name w:val="5955486FD56446D1A73CDCD86B139B8A2"/>
    <w:rsid w:val="00112A46"/>
    <w:pPr>
      <w:widowControl w:val="0"/>
      <w:jc w:val="both"/>
    </w:pPr>
  </w:style>
  <w:style w:type="paragraph" w:customStyle="1" w:styleId="43B55159D9424CF4A964781C64616CF22">
    <w:name w:val="43B55159D9424CF4A964781C64616CF22"/>
    <w:rsid w:val="00112A46"/>
    <w:pPr>
      <w:widowControl w:val="0"/>
      <w:jc w:val="both"/>
    </w:pPr>
  </w:style>
  <w:style w:type="paragraph" w:customStyle="1" w:styleId="8D8C037C3C07485CAC8F90BF2DE0AFE42">
    <w:name w:val="8D8C037C3C07485CAC8F90BF2DE0AFE42"/>
    <w:rsid w:val="00112A46"/>
    <w:pPr>
      <w:widowControl w:val="0"/>
      <w:jc w:val="both"/>
    </w:pPr>
  </w:style>
  <w:style w:type="paragraph" w:customStyle="1" w:styleId="717F9F4C76F84190A4499AABA024DC7E2">
    <w:name w:val="717F9F4C76F84190A4499AABA024DC7E2"/>
    <w:rsid w:val="00112A46"/>
    <w:pPr>
      <w:widowControl w:val="0"/>
      <w:jc w:val="both"/>
    </w:pPr>
  </w:style>
  <w:style w:type="paragraph" w:customStyle="1" w:styleId="1373B1B0B87443A0A04CBA9C68F765432">
    <w:name w:val="1373B1B0B87443A0A04CBA9C68F765432"/>
    <w:rsid w:val="00112A46"/>
    <w:pPr>
      <w:widowControl w:val="0"/>
      <w:jc w:val="both"/>
    </w:pPr>
  </w:style>
  <w:style w:type="paragraph" w:customStyle="1" w:styleId="901967BC6C564014B8B9052E19E63CF42">
    <w:name w:val="901967BC6C564014B8B9052E19E63CF42"/>
    <w:rsid w:val="00112A46"/>
    <w:pPr>
      <w:widowControl w:val="0"/>
      <w:jc w:val="both"/>
    </w:pPr>
  </w:style>
  <w:style w:type="paragraph" w:customStyle="1" w:styleId="54CE77FB1A06465692FC8805BA3DEE2C2">
    <w:name w:val="54CE77FB1A06465692FC8805BA3DEE2C2"/>
    <w:rsid w:val="00112A46"/>
    <w:pPr>
      <w:widowControl w:val="0"/>
      <w:jc w:val="both"/>
    </w:pPr>
  </w:style>
  <w:style w:type="paragraph" w:customStyle="1" w:styleId="4660A45ACF944F5BB0CBE20011CEF1682">
    <w:name w:val="4660A45ACF944F5BB0CBE20011CEF1682"/>
    <w:rsid w:val="00112A46"/>
    <w:pPr>
      <w:widowControl w:val="0"/>
      <w:jc w:val="both"/>
    </w:pPr>
  </w:style>
  <w:style w:type="paragraph" w:customStyle="1" w:styleId="39A31665A06D42078F206972A0CAC1782">
    <w:name w:val="39A31665A06D42078F206972A0CAC1782"/>
    <w:rsid w:val="00112A46"/>
    <w:pPr>
      <w:widowControl w:val="0"/>
      <w:jc w:val="both"/>
    </w:pPr>
  </w:style>
  <w:style w:type="paragraph" w:customStyle="1" w:styleId="2BA404FF054A4AD28D9D76D8C19666262">
    <w:name w:val="2BA404FF054A4AD28D9D76D8C19666262"/>
    <w:rsid w:val="00112A46"/>
    <w:pPr>
      <w:widowControl w:val="0"/>
      <w:jc w:val="both"/>
    </w:pPr>
  </w:style>
  <w:style w:type="paragraph" w:customStyle="1" w:styleId="54026629E0D3454C8B8DE8B5A95A1CB42">
    <w:name w:val="54026629E0D3454C8B8DE8B5A95A1CB42"/>
    <w:rsid w:val="00112A46"/>
    <w:pPr>
      <w:widowControl w:val="0"/>
      <w:jc w:val="both"/>
    </w:pPr>
  </w:style>
  <w:style w:type="paragraph" w:customStyle="1" w:styleId="48A1D3CBEC114EC6AF1EB7C986A78C7E2">
    <w:name w:val="48A1D3CBEC114EC6AF1EB7C986A78C7E2"/>
    <w:rsid w:val="00112A46"/>
    <w:pPr>
      <w:widowControl w:val="0"/>
      <w:jc w:val="both"/>
    </w:pPr>
  </w:style>
  <w:style w:type="paragraph" w:customStyle="1" w:styleId="6B635C3BD0914D99A945117AA76828992">
    <w:name w:val="6B635C3BD0914D99A945117AA76828992"/>
    <w:rsid w:val="00112A46"/>
    <w:pPr>
      <w:widowControl w:val="0"/>
      <w:jc w:val="both"/>
    </w:pPr>
  </w:style>
  <w:style w:type="paragraph" w:customStyle="1" w:styleId="1FBB70479DB64CC7A83728EF02722E7A2">
    <w:name w:val="1FBB70479DB64CC7A83728EF02722E7A2"/>
    <w:rsid w:val="00112A46"/>
    <w:pPr>
      <w:widowControl w:val="0"/>
      <w:jc w:val="both"/>
    </w:pPr>
  </w:style>
  <w:style w:type="paragraph" w:customStyle="1" w:styleId="8478DCC85F07481A8BDF06E44FEF6D222">
    <w:name w:val="8478DCC85F07481A8BDF06E44FEF6D222"/>
    <w:rsid w:val="00112A46"/>
    <w:pPr>
      <w:widowControl w:val="0"/>
      <w:jc w:val="both"/>
    </w:pPr>
  </w:style>
  <w:style w:type="paragraph" w:customStyle="1" w:styleId="93ABD8772E744288915A744CA95751412">
    <w:name w:val="93ABD8772E744288915A744CA95751412"/>
    <w:rsid w:val="00112A46"/>
    <w:pPr>
      <w:widowControl w:val="0"/>
      <w:jc w:val="both"/>
    </w:pPr>
  </w:style>
  <w:style w:type="paragraph" w:customStyle="1" w:styleId="3C29200E3E2F4AC895581AFBDF4777662">
    <w:name w:val="3C29200E3E2F4AC895581AFBDF4777662"/>
    <w:rsid w:val="00112A46"/>
    <w:pPr>
      <w:widowControl w:val="0"/>
      <w:jc w:val="both"/>
    </w:pPr>
  </w:style>
  <w:style w:type="paragraph" w:customStyle="1" w:styleId="D65D2A46FA6946F5B26D37C1E05A11BA2">
    <w:name w:val="D65D2A46FA6946F5B26D37C1E05A11BA2"/>
    <w:rsid w:val="00112A46"/>
    <w:pPr>
      <w:widowControl w:val="0"/>
      <w:jc w:val="both"/>
    </w:pPr>
  </w:style>
  <w:style w:type="paragraph" w:customStyle="1" w:styleId="C86FE75BC81D421BA90C0CA8DBE489482">
    <w:name w:val="C86FE75BC81D421BA90C0CA8DBE489482"/>
    <w:rsid w:val="00112A46"/>
    <w:pPr>
      <w:widowControl w:val="0"/>
      <w:jc w:val="both"/>
    </w:pPr>
  </w:style>
  <w:style w:type="paragraph" w:customStyle="1" w:styleId="79C6EF8FF63D410C93BA3292EC9103463">
    <w:name w:val="79C6EF8FF63D410C93BA3292EC9103463"/>
    <w:rsid w:val="00D0018D"/>
    <w:pPr>
      <w:widowControl w:val="0"/>
      <w:jc w:val="both"/>
    </w:pPr>
  </w:style>
  <w:style w:type="paragraph" w:customStyle="1" w:styleId="E2085A1479B04135B65B56FA997B2DFA9">
    <w:name w:val="E2085A1479B04135B65B56FA997B2DFA9"/>
    <w:rsid w:val="00D0018D"/>
    <w:pPr>
      <w:widowControl w:val="0"/>
      <w:jc w:val="both"/>
    </w:pPr>
  </w:style>
  <w:style w:type="paragraph" w:customStyle="1" w:styleId="D187B14D16154FE4A19409090F4714D68">
    <w:name w:val="D187B14D16154FE4A19409090F4714D68"/>
    <w:rsid w:val="00D0018D"/>
    <w:pPr>
      <w:widowControl w:val="0"/>
      <w:jc w:val="both"/>
    </w:pPr>
  </w:style>
  <w:style w:type="paragraph" w:customStyle="1" w:styleId="3673F8801D834CF79AC2B99E3683E19A3">
    <w:name w:val="3673F8801D834CF79AC2B99E3683E19A3"/>
    <w:rsid w:val="00D0018D"/>
    <w:pPr>
      <w:widowControl w:val="0"/>
      <w:jc w:val="both"/>
    </w:pPr>
  </w:style>
  <w:style w:type="paragraph" w:customStyle="1" w:styleId="708BC3142EB84D8DAB0B6A0C1D36FF003">
    <w:name w:val="708BC3142EB84D8DAB0B6A0C1D36FF003"/>
    <w:rsid w:val="00D0018D"/>
    <w:pPr>
      <w:widowControl w:val="0"/>
      <w:jc w:val="both"/>
    </w:pPr>
  </w:style>
  <w:style w:type="paragraph" w:customStyle="1" w:styleId="46EFE9A33C554A56AB588108B7C3D1EC3">
    <w:name w:val="46EFE9A33C554A56AB588108B7C3D1EC3"/>
    <w:rsid w:val="00D0018D"/>
    <w:pPr>
      <w:widowControl w:val="0"/>
      <w:jc w:val="both"/>
    </w:pPr>
  </w:style>
  <w:style w:type="paragraph" w:customStyle="1" w:styleId="9538F0DE03B74FCAB713EC8A7D158A223">
    <w:name w:val="9538F0DE03B74FCAB713EC8A7D158A223"/>
    <w:rsid w:val="00D0018D"/>
    <w:pPr>
      <w:widowControl w:val="0"/>
      <w:jc w:val="both"/>
    </w:pPr>
  </w:style>
  <w:style w:type="paragraph" w:customStyle="1" w:styleId="CF13340AF03B45BB8D851285E3DB72963">
    <w:name w:val="CF13340AF03B45BB8D851285E3DB72963"/>
    <w:rsid w:val="00D0018D"/>
    <w:pPr>
      <w:widowControl w:val="0"/>
      <w:jc w:val="both"/>
    </w:pPr>
  </w:style>
  <w:style w:type="paragraph" w:customStyle="1" w:styleId="22C9A2C1B9E84B18AF8A39251A47EA453">
    <w:name w:val="22C9A2C1B9E84B18AF8A39251A47EA453"/>
    <w:rsid w:val="00D0018D"/>
    <w:pPr>
      <w:widowControl w:val="0"/>
      <w:jc w:val="both"/>
    </w:pPr>
  </w:style>
  <w:style w:type="paragraph" w:customStyle="1" w:styleId="EE18321169B64ED68927EC91D014F1523">
    <w:name w:val="EE18321169B64ED68927EC91D014F1523"/>
    <w:rsid w:val="00D0018D"/>
    <w:pPr>
      <w:widowControl w:val="0"/>
      <w:jc w:val="both"/>
    </w:pPr>
  </w:style>
  <w:style w:type="paragraph" w:customStyle="1" w:styleId="2D5C8BBDADBE4F49BFA24F6F9AD43AD83">
    <w:name w:val="2D5C8BBDADBE4F49BFA24F6F9AD43AD83"/>
    <w:rsid w:val="00D0018D"/>
    <w:pPr>
      <w:widowControl w:val="0"/>
      <w:jc w:val="both"/>
    </w:pPr>
  </w:style>
  <w:style w:type="paragraph" w:customStyle="1" w:styleId="ED34488A606548ECBC39288D7169EA883">
    <w:name w:val="ED34488A606548ECBC39288D7169EA883"/>
    <w:rsid w:val="00D0018D"/>
    <w:pPr>
      <w:widowControl w:val="0"/>
      <w:jc w:val="both"/>
    </w:pPr>
  </w:style>
  <w:style w:type="paragraph" w:customStyle="1" w:styleId="531E2825A90F4C0BB6423D53F3B4424E3">
    <w:name w:val="531E2825A90F4C0BB6423D53F3B4424E3"/>
    <w:rsid w:val="00D0018D"/>
    <w:pPr>
      <w:widowControl w:val="0"/>
      <w:jc w:val="both"/>
    </w:pPr>
  </w:style>
  <w:style w:type="paragraph" w:customStyle="1" w:styleId="CD820642E5DA46BF89100EB31C66372A3">
    <w:name w:val="CD820642E5DA46BF89100EB31C66372A3"/>
    <w:rsid w:val="00D0018D"/>
    <w:pPr>
      <w:widowControl w:val="0"/>
      <w:jc w:val="both"/>
    </w:pPr>
  </w:style>
  <w:style w:type="paragraph" w:customStyle="1" w:styleId="761F69E6D18D47C98A8A5DEE179E1E663">
    <w:name w:val="761F69E6D18D47C98A8A5DEE179E1E663"/>
    <w:rsid w:val="00D0018D"/>
    <w:pPr>
      <w:widowControl w:val="0"/>
      <w:jc w:val="both"/>
    </w:pPr>
  </w:style>
  <w:style w:type="paragraph" w:customStyle="1" w:styleId="0F524F25A6CB4ED98FAD81639CDF30AA3">
    <w:name w:val="0F524F25A6CB4ED98FAD81639CDF30AA3"/>
    <w:rsid w:val="00D0018D"/>
    <w:pPr>
      <w:widowControl w:val="0"/>
      <w:jc w:val="both"/>
    </w:pPr>
  </w:style>
  <w:style w:type="paragraph" w:customStyle="1" w:styleId="A96B86DF6B994C0294EACE4E77D9DDF83">
    <w:name w:val="A96B86DF6B994C0294EACE4E77D9DDF83"/>
    <w:rsid w:val="00D0018D"/>
    <w:pPr>
      <w:widowControl w:val="0"/>
      <w:jc w:val="both"/>
    </w:pPr>
  </w:style>
  <w:style w:type="paragraph" w:customStyle="1" w:styleId="46C37CC730D145C081CA390793F7C4173">
    <w:name w:val="46C37CC730D145C081CA390793F7C4173"/>
    <w:rsid w:val="00D0018D"/>
    <w:pPr>
      <w:widowControl w:val="0"/>
      <w:jc w:val="both"/>
    </w:pPr>
  </w:style>
  <w:style w:type="paragraph" w:customStyle="1" w:styleId="F66D140AFEAB494CBD893BF64086B6C83">
    <w:name w:val="F66D140AFEAB494CBD893BF64086B6C83"/>
    <w:rsid w:val="00D0018D"/>
    <w:pPr>
      <w:widowControl w:val="0"/>
      <w:jc w:val="both"/>
    </w:pPr>
  </w:style>
  <w:style w:type="paragraph" w:customStyle="1" w:styleId="E7A3DBEEAC0D4411936C91C3C09F7C083">
    <w:name w:val="E7A3DBEEAC0D4411936C91C3C09F7C083"/>
    <w:rsid w:val="00D0018D"/>
    <w:pPr>
      <w:widowControl w:val="0"/>
      <w:jc w:val="both"/>
    </w:pPr>
  </w:style>
  <w:style w:type="paragraph" w:customStyle="1" w:styleId="7FFC3B3F49F44E688A399CACD6A1B70E3">
    <w:name w:val="7FFC3B3F49F44E688A399CACD6A1B70E3"/>
    <w:rsid w:val="00D0018D"/>
    <w:pPr>
      <w:widowControl w:val="0"/>
      <w:jc w:val="both"/>
    </w:pPr>
  </w:style>
  <w:style w:type="paragraph" w:customStyle="1" w:styleId="E8E9586F91974F70BC849A326E421A943">
    <w:name w:val="E8E9586F91974F70BC849A326E421A943"/>
    <w:rsid w:val="00D0018D"/>
    <w:pPr>
      <w:widowControl w:val="0"/>
      <w:jc w:val="both"/>
    </w:pPr>
  </w:style>
  <w:style w:type="paragraph" w:customStyle="1" w:styleId="545CFE23BA6E4FA4AF90E6A2170876E63">
    <w:name w:val="545CFE23BA6E4FA4AF90E6A2170876E63"/>
    <w:rsid w:val="00D0018D"/>
    <w:pPr>
      <w:widowControl w:val="0"/>
      <w:jc w:val="both"/>
    </w:pPr>
  </w:style>
  <w:style w:type="paragraph" w:customStyle="1" w:styleId="460DAED39C3A4D69931951F4577FD4E53">
    <w:name w:val="460DAED39C3A4D69931951F4577FD4E53"/>
    <w:rsid w:val="00D0018D"/>
    <w:pPr>
      <w:widowControl w:val="0"/>
      <w:jc w:val="both"/>
    </w:pPr>
  </w:style>
  <w:style w:type="paragraph" w:customStyle="1" w:styleId="4947C4409D904181A0062B4095EB987D3">
    <w:name w:val="4947C4409D904181A0062B4095EB987D3"/>
    <w:rsid w:val="00D0018D"/>
    <w:pPr>
      <w:widowControl w:val="0"/>
      <w:jc w:val="both"/>
    </w:pPr>
  </w:style>
  <w:style w:type="paragraph" w:customStyle="1" w:styleId="03EC2365DD0A45169730B0DF7C60968E3">
    <w:name w:val="03EC2365DD0A45169730B0DF7C60968E3"/>
    <w:rsid w:val="00D0018D"/>
    <w:pPr>
      <w:widowControl w:val="0"/>
      <w:jc w:val="both"/>
    </w:pPr>
  </w:style>
  <w:style w:type="paragraph" w:customStyle="1" w:styleId="77653C3E16B84D1FBAB9438EAE45B1733">
    <w:name w:val="77653C3E16B84D1FBAB9438EAE45B1733"/>
    <w:rsid w:val="00D0018D"/>
    <w:pPr>
      <w:widowControl w:val="0"/>
      <w:jc w:val="both"/>
    </w:pPr>
  </w:style>
  <w:style w:type="paragraph" w:customStyle="1" w:styleId="26BDF45684744F6EA407E1748A7529C93">
    <w:name w:val="26BDF45684744F6EA407E1748A7529C93"/>
    <w:rsid w:val="00D0018D"/>
    <w:pPr>
      <w:widowControl w:val="0"/>
      <w:jc w:val="both"/>
    </w:pPr>
  </w:style>
  <w:style w:type="paragraph" w:customStyle="1" w:styleId="D52C1D3FA1E1408091135E6B43F39CD63">
    <w:name w:val="D52C1D3FA1E1408091135E6B43F39CD63"/>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3">
    <w:name w:val="676AA20E8D8043EC99EE16CD4F13C3713"/>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3">
    <w:name w:val="A6CA6C72441E452FAC2F146A0E3D02CF3"/>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3">
    <w:name w:val="6325E7AC9CFB48D5A359443A79EA84E83"/>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3">
    <w:name w:val="F68064DD083C451999FA676E8EC4DDE53"/>
    <w:rsid w:val="00D0018D"/>
    <w:pPr>
      <w:widowControl w:val="0"/>
      <w:jc w:val="both"/>
    </w:pPr>
  </w:style>
  <w:style w:type="paragraph" w:customStyle="1" w:styleId="9D518354AC044AACB65B17746A397F532">
    <w:name w:val="9D518354AC044AACB65B17746A397F532"/>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3">
    <w:name w:val="CFF34CA0993D4B31B10B45618A2A2C2A3"/>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3">
    <w:name w:val="1D3DC4E29AAA4138BF5415D37BB71E663"/>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3">
    <w:name w:val="6DABE909FC7A4F5B87E69BE22F19EF583"/>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2">
    <w:name w:val="5901656C5FFC49CC8F56927C5A2FF4922"/>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1">
    <w:name w:val="34D55C46960443C7BF785539B32068A61"/>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1">
    <w:name w:val="1AF7634956A1457680899011472EF2ED1"/>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1">
    <w:name w:val="6843F8949962461D95131859D46E421D1"/>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3">
    <w:name w:val="4E0D85C808A546369984FCBB46D153233"/>
    <w:rsid w:val="00D0018D"/>
    <w:pPr>
      <w:widowControl w:val="0"/>
      <w:jc w:val="both"/>
    </w:pPr>
  </w:style>
  <w:style w:type="paragraph" w:customStyle="1" w:styleId="21286E1A11A94790BEA1249A6A00DD0E3">
    <w:name w:val="21286E1A11A94790BEA1249A6A00DD0E3"/>
    <w:rsid w:val="00D0018D"/>
    <w:pPr>
      <w:widowControl w:val="0"/>
      <w:jc w:val="both"/>
    </w:pPr>
  </w:style>
  <w:style w:type="paragraph" w:customStyle="1" w:styleId="52FC4EF815B048DAAC5526950A5EE2B53">
    <w:name w:val="52FC4EF815B048DAAC5526950A5EE2B53"/>
    <w:rsid w:val="00D0018D"/>
    <w:pPr>
      <w:widowControl w:val="0"/>
      <w:jc w:val="both"/>
    </w:pPr>
  </w:style>
  <w:style w:type="paragraph" w:customStyle="1" w:styleId="8B4756E0436C44B589F30599FDFD07523">
    <w:name w:val="8B4756E0436C44B589F30599FDFD07523"/>
    <w:rsid w:val="00D0018D"/>
    <w:pPr>
      <w:widowControl w:val="0"/>
      <w:jc w:val="both"/>
    </w:pPr>
  </w:style>
  <w:style w:type="paragraph" w:customStyle="1" w:styleId="B887E3A68BF74E7EB4B7FBDD238F91933">
    <w:name w:val="B887E3A68BF74E7EB4B7FBDD238F91933"/>
    <w:rsid w:val="00D0018D"/>
    <w:pPr>
      <w:widowControl w:val="0"/>
      <w:jc w:val="both"/>
    </w:pPr>
  </w:style>
  <w:style w:type="paragraph" w:customStyle="1" w:styleId="D3905ED5BD7F421EBB27D72AD2AC07F93">
    <w:name w:val="D3905ED5BD7F421EBB27D72AD2AC07F93"/>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3">
    <w:name w:val="3FAF47205EAF4A1AA850DEC25EBCC2B53"/>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3">
    <w:name w:val="A4E2FCBF77DA4786ADF28B4C3C2A7EB43"/>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3">
    <w:name w:val="D9B0D4E118BE4712AE322922C17E7E6E3"/>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3">
    <w:name w:val="19AD0130A2FD4358A12480860A14631E3"/>
    <w:rsid w:val="00D0018D"/>
    <w:pPr>
      <w:widowControl w:val="0"/>
      <w:jc w:val="both"/>
    </w:pPr>
  </w:style>
  <w:style w:type="paragraph" w:customStyle="1" w:styleId="CB7CBF5C4D32465E9B806A3EB7B2B3B83">
    <w:name w:val="CB7CBF5C4D32465E9B806A3EB7B2B3B83"/>
    <w:rsid w:val="00D0018D"/>
    <w:pPr>
      <w:widowControl w:val="0"/>
      <w:jc w:val="both"/>
    </w:pPr>
  </w:style>
  <w:style w:type="paragraph" w:customStyle="1" w:styleId="1A623A1D4DFE473BBAB2DD24DB2248B3">
    <w:name w:val="1A623A1D4DFE473BBAB2DD24DB2248B3"/>
    <w:rsid w:val="00D0018D"/>
    <w:pPr>
      <w:widowControl w:val="0"/>
      <w:jc w:val="both"/>
    </w:pPr>
  </w:style>
  <w:style w:type="paragraph" w:customStyle="1" w:styleId="60B7ED5A9A774B40B8907FFC74125CD6">
    <w:name w:val="60B7ED5A9A774B40B8907FFC74125CD6"/>
    <w:rsid w:val="00D0018D"/>
    <w:pPr>
      <w:widowControl w:val="0"/>
      <w:jc w:val="both"/>
    </w:pPr>
  </w:style>
  <w:style w:type="paragraph" w:customStyle="1" w:styleId="580AC163F8494B2A836A4C15EB497465">
    <w:name w:val="580AC163F8494B2A836A4C15EB497465"/>
    <w:rsid w:val="00D0018D"/>
    <w:pPr>
      <w:widowControl w:val="0"/>
      <w:jc w:val="both"/>
    </w:pPr>
  </w:style>
  <w:style w:type="paragraph" w:customStyle="1" w:styleId="2E27DD7BD84E4D9693B1512644E3C38D">
    <w:name w:val="2E27DD7BD84E4D9693B1512644E3C38D"/>
    <w:rsid w:val="00D0018D"/>
    <w:pPr>
      <w:widowControl w:val="0"/>
      <w:jc w:val="both"/>
    </w:pPr>
  </w:style>
  <w:style w:type="paragraph" w:customStyle="1" w:styleId="03F42A05989345D0A612DC0BC7E6758D">
    <w:name w:val="03F42A05989345D0A612DC0BC7E6758D"/>
    <w:rsid w:val="00D0018D"/>
    <w:pPr>
      <w:widowControl w:val="0"/>
      <w:jc w:val="both"/>
    </w:pPr>
  </w:style>
  <w:style w:type="paragraph" w:customStyle="1" w:styleId="6A4D5948034446CBB86952188A3CA0B7">
    <w:name w:val="6A4D5948034446CBB86952188A3CA0B7"/>
    <w:rsid w:val="00D0018D"/>
    <w:pPr>
      <w:widowControl w:val="0"/>
      <w:jc w:val="both"/>
    </w:pPr>
  </w:style>
  <w:style w:type="paragraph" w:customStyle="1" w:styleId="D925E9C759534DA58D1CEB71D19E5404">
    <w:name w:val="D925E9C759534DA58D1CEB71D19E5404"/>
    <w:rsid w:val="00D0018D"/>
    <w:pPr>
      <w:widowControl w:val="0"/>
      <w:jc w:val="both"/>
    </w:pPr>
  </w:style>
  <w:style w:type="paragraph" w:customStyle="1" w:styleId="9092702F24C249EE91AB1C862BB45B5C">
    <w:name w:val="9092702F24C249EE91AB1C862BB45B5C"/>
    <w:rsid w:val="00D0018D"/>
    <w:pPr>
      <w:widowControl w:val="0"/>
      <w:jc w:val="both"/>
    </w:pPr>
  </w:style>
  <w:style w:type="paragraph" w:customStyle="1" w:styleId="68AF214EBFE746D79A205C8BA8122C09">
    <w:name w:val="68AF214EBFE746D79A205C8BA8122C09"/>
    <w:rsid w:val="00D0018D"/>
    <w:pPr>
      <w:widowControl w:val="0"/>
      <w:jc w:val="both"/>
    </w:pPr>
  </w:style>
  <w:style w:type="paragraph" w:customStyle="1" w:styleId="BD1EBD9218ED4DE18B13016F4B1B0C3A">
    <w:name w:val="BD1EBD9218ED4DE18B13016F4B1B0C3A"/>
    <w:rsid w:val="00D0018D"/>
    <w:pPr>
      <w:widowControl w:val="0"/>
      <w:jc w:val="both"/>
    </w:pPr>
  </w:style>
  <w:style w:type="paragraph" w:customStyle="1" w:styleId="35281310C27B4B6B985396E9D03366CB">
    <w:name w:val="35281310C27B4B6B985396E9D03366CB"/>
    <w:rsid w:val="00D0018D"/>
    <w:pPr>
      <w:widowControl w:val="0"/>
      <w:jc w:val="both"/>
    </w:pPr>
  </w:style>
  <w:style w:type="paragraph" w:customStyle="1" w:styleId="840C8535E9F049029BD631523D5F4D6A">
    <w:name w:val="840C8535E9F049029BD631523D5F4D6A"/>
    <w:rsid w:val="00D0018D"/>
    <w:pPr>
      <w:widowControl w:val="0"/>
      <w:jc w:val="both"/>
    </w:pPr>
  </w:style>
  <w:style w:type="paragraph" w:customStyle="1" w:styleId="CB5AB7A0FFDA407B8B4E67416AD1A462">
    <w:name w:val="CB5AB7A0FFDA407B8B4E67416AD1A462"/>
    <w:rsid w:val="00D0018D"/>
    <w:pPr>
      <w:widowControl w:val="0"/>
      <w:jc w:val="both"/>
    </w:pPr>
  </w:style>
  <w:style w:type="paragraph" w:customStyle="1" w:styleId="9635E8325CC64B3FBFC080DE39438ED3">
    <w:name w:val="9635E8325CC64B3FBFC080DE39438ED3"/>
    <w:rsid w:val="00D0018D"/>
    <w:pPr>
      <w:widowControl w:val="0"/>
      <w:jc w:val="both"/>
    </w:pPr>
  </w:style>
  <w:style w:type="paragraph" w:customStyle="1" w:styleId="B2A4242189694A5283023E65E8801FC9">
    <w:name w:val="B2A4242189694A5283023E65E8801FC9"/>
    <w:rsid w:val="00D0018D"/>
    <w:pPr>
      <w:widowControl w:val="0"/>
      <w:jc w:val="both"/>
    </w:pPr>
  </w:style>
  <w:style w:type="paragraph" w:customStyle="1" w:styleId="D473308B893B44C6B8F51346955F4107">
    <w:name w:val="D473308B893B44C6B8F51346955F4107"/>
    <w:rsid w:val="00D0018D"/>
    <w:pPr>
      <w:widowControl w:val="0"/>
      <w:jc w:val="both"/>
    </w:pPr>
  </w:style>
  <w:style w:type="paragraph" w:customStyle="1" w:styleId="0E150F73F85F406DB1EAEC6850B2A8F0">
    <w:name w:val="0E150F73F85F406DB1EAEC6850B2A8F0"/>
    <w:rsid w:val="00D0018D"/>
    <w:pPr>
      <w:widowControl w:val="0"/>
      <w:jc w:val="both"/>
    </w:pPr>
  </w:style>
  <w:style w:type="paragraph" w:customStyle="1" w:styleId="3C2C4490A97543BC839D5F162C338B4B">
    <w:name w:val="3C2C4490A97543BC839D5F162C338B4B"/>
    <w:rsid w:val="00D0018D"/>
    <w:pPr>
      <w:widowControl w:val="0"/>
      <w:jc w:val="both"/>
    </w:pPr>
  </w:style>
  <w:style w:type="paragraph" w:customStyle="1" w:styleId="D8D0B4AAE3F9490B8625C04F25745AB4">
    <w:name w:val="D8D0B4AAE3F9490B8625C04F25745AB4"/>
    <w:rsid w:val="00D0018D"/>
    <w:pPr>
      <w:widowControl w:val="0"/>
      <w:jc w:val="both"/>
    </w:pPr>
  </w:style>
  <w:style w:type="paragraph" w:customStyle="1" w:styleId="9FC89EAB3C02413292E4B8807224D867">
    <w:name w:val="9FC89EAB3C02413292E4B8807224D867"/>
    <w:rsid w:val="00D0018D"/>
    <w:pPr>
      <w:widowControl w:val="0"/>
      <w:jc w:val="both"/>
    </w:pPr>
  </w:style>
  <w:style w:type="paragraph" w:customStyle="1" w:styleId="F7E6A32F257B4F2FB0DD2E0BFBAE9FFC">
    <w:name w:val="F7E6A32F257B4F2FB0DD2E0BFBAE9FFC"/>
    <w:rsid w:val="00D0018D"/>
    <w:pPr>
      <w:widowControl w:val="0"/>
      <w:jc w:val="both"/>
    </w:pPr>
  </w:style>
  <w:style w:type="paragraph" w:customStyle="1" w:styleId="4949D2EDED4C4581A57B5860065D885D">
    <w:name w:val="4949D2EDED4C4581A57B5860065D885D"/>
    <w:rsid w:val="00D0018D"/>
    <w:pPr>
      <w:widowControl w:val="0"/>
      <w:jc w:val="both"/>
    </w:pPr>
  </w:style>
  <w:style w:type="paragraph" w:customStyle="1" w:styleId="F61A7ECBBE2F4FF189188FECDF95EA17">
    <w:name w:val="F61A7ECBBE2F4FF189188FECDF95EA17"/>
    <w:rsid w:val="00D0018D"/>
    <w:pPr>
      <w:widowControl w:val="0"/>
      <w:jc w:val="both"/>
    </w:pPr>
  </w:style>
  <w:style w:type="paragraph" w:customStyle="1" w:styleId="B40DDCF10478470882A7619EFAA333AC">
    <w:name w:val="B40DDCF10478470882A7619EFAA333AC"/>
    <w:rsid w:val="00D0018D"/>
    <w:pPr>
      <w:widowControl w:val="0"/>
      <w:jc w:val="both"/>
    </w:pPr>
  </w:style>
  <w:style w:type="paragraph" w:customStyle="1" w:styleId="85819929A808433C8F2F9D8DC47482BA">
    <w:name w:val="85819929A808433C8F2F9D8DC47482BA"/>
    <w:rsid w:val="00D0018D"/>
    <w:pPr>
      <w:widowControl w:val="0"/>
      <w:jc w:val="both"/>
    </w:pPr>
  </w:style>
  <w:style w:type="paragraph" w:customStyle="1" w:styleId="92E01ED48BAE4CFEA8222D8C3ADCCCF8">
    <w:name w:val="92E01ED48BAE4CFEA8222D8C3ADCCCF8"/>
    <w:rsid w:val="00D0018D"/>
    <w:pPr>
      <w:widowControl w:val="0"/>
      <w:jc w:val="both"/>
    </w:pPr>
  </w:style>
  <w:style w:type="paragraph" w:customStyle="1" w:styleId="52500DD7A493411BAA704036AA9449AF">
    <w:name w:val="52500DD7A493411BAA704036AA9449AF"/>
    <w:rsid w:val="00D0018D"/>
    <w:pPr>
      <w:widowControl w:val="0"/>
      <w:jc w:val="both"/>
    </w:pPr>
  </w:style>
  <w:style w:type="paragraph" w:customStyle="1" w:styleId="A7D09CC5862C45DBB4DBE62BD0D80C3A">
    <w:name w:val="A7D09CC5862C45DBB4DBE62BD0D80C3A"/>
    <w:rsid w:val="00D0018D"/>
    <w:pPr>
      <w:widowControl w:val="0"/>
      <w:jc w:val="both"/>
    </w:pPr>
  </w:style>
  <w:style w:type="paragraph" w:customStyle="1" w:styleId="F45CF4AD04784271B515720E83A3B590">
    <w:name w:val="F45CF4AD04784271B515720E83A3B590"/>
    <w:rsid w:val="00D0018D"/>
    <w:pPr>
      <w:widowControl w:val="0"/>
      <w:jc w:val="both"/>
    </w:pPr>
  </w:style>
  <w:style w:type="paragraph" w:customStyle="1" w:styleId="0565C29C089B441AB905B60F5E3DB467">
    <w:name w:val="0565C29C089B441AB905B60F5E3DB467"/>
    <w:rsid w:val="00D0018D"/>
    <w:pPr>
      <w:widowControl w:val="0"/>
      <w:jc w:val="both"/>
    </w:pPr>
  </w:style>
  <w:style w:type="paragraph" w:customStyle="1" w:styleId="4B0462170CD94F2786069D66B4D86A49">
    <w:name w:val="4B0462170CD94F2786069D66B4D86A49"/>
    <w:rsid w:val="00D0018D"/>
    <w:pPr>
      <w:widowControl w:val="0"/>
      <w:jc w:val="both"/>
    </w:pPr>
  </w:style>
  <w:style w:type="paragraph" w:customStyle="1" w:styleId="9864D10BEF8646F1ADD8F259C0AEB1F3">
    <w:name w:val="9864D10BEF8646F1ADD8F259C0AEB1F3"/>
    <w:rsid w:val="00D0018D"/>
    <w:pPr>
      <w:widowControl w:val="0"/>
      <w:jc w:val="both"/>
    </w:pPr>
  </w:style>
  <w:style w:type="paragraph" w:customStyle="1" w:styleId="070BF0F289C140AFABB85EA9F114D40E">
    <w:name w:val="070BF0F289C140AFABB85EA9F114D40E"/>
    <w:rsid w:val="00D0018D"/>
    <w:pPr>
      <w:widowControl w:val="0"/>
      <w:jc w:val="both"/>
    </w:pPr>
  </w:style>
  <w:style w:type="paragraph" w:customStyle="1" w:styleId="2B74E6DFED674C9A873595A1E82B9BAB">
    <w:name w:val="2B74E6DFED674C9A873595A1E82B9BAB"/>
    <w:rsid w:val="00D0018D"/>
    <w:pPr>
      <w:widowControl w:val="0"/>
      <w:jc w:val="both"/>
    </w:pPr>
  </w:style>
  <w:style w:type="paragraph" w:customStyle="1" w:styleId="9CC559649B1C4BBAA7A07E04D5FBDC77">
    <w:name w:val="9CC559649B1C4BBAA7A07E04D5FBDC77"/>
    <w:rsid w:val="00D0018D"/>
    <w:pPr>
      <w:widowControl w:val="0"/>
      <w:jc w:val="both"/>
    </w:pPr>
  </w:style>
  <w:style w:type="paragraph" w:customStyle="1" w:styleId="ACADD1FDE8164AA4B40DFE1A6AF89FF1">
    <w:name w:val="ACADD1FDE8164AA4B40DFE1A6AF89FF1"/>
    <w:rsid w:val="00D0018D"/>
    <w:pPr>
      <w:widowControl w:val="0"/>
      <w:jc w:val="both"/>
    </w:pPr>
  </w:style>
  <w:style w:type="paragraph" w:customStyle="1" w:styleId="650002352AE441DA80177FC81F27FB93">
    <w:name w:val="650002352AE441DA80177FC81F27FB93"/>
    <w:rsid w:val="00D0018D"/>
    <w:pPr>
      <w:widowControl w:val="0"/>
      <w:jc w:val="both"/>
    </w:pPr>
  </w:style>
  <w:style w:type="paragraph" w:customStyle="1" w:styleId="532AB3B2DD0D4CFCA3FE513FD5D73D77">
    <w:name w:val="532AB3B2DD0D4CFCA3FE513FD5D73D77"/>
    <w:rsid w:val="00D0018D"/>
    <w:pPr>
      <w:widowControl w:val="0"/>
      <w:jc w:val="both"/>
    </w:pPr>
  </w:style>
  <w:style w:type="paragraph" w:customStyle="1" w:styleId="DEACE16F5E354416898A2FCF48E4CBDC">
    <w:name w:val="DEACE16F5E354416898A2FCF48E4CBDC"/>
    <w:rsid w:val="00D0018D"/>
    <w:pPr>
      <w:widowControl w:val="0"/>
      <w:jc w:val="both"/>
    </w:pPr>
  </w:style>
  <w:style w:type="paragraph" w:customStyle="1" w:styleId="45CD0C9A507147088D4DA86C6818384D">
    <w:name w:val="45CD0C9A507147088D4DA86C6818384D"/>
    <w:rsid w:val="00D0018D"/>
    <w:pPr>
      <w:widowControl w:val="0"/>
      <w:jc w:val="both"/>
    </w:pPr>
  </w:style>
  <w:style w:type="paragraph" w:customStyle="1" w:styleId="891402CAC54C4A5DAF7569D33E4E2431">
    <w:name w:val="891402CAC54C4A5DAF7569D33E4E2431"/>
    <w:rsid w:val="00D0018D"/>
    <w:pPr>
      <w:widowControl w:val="0"/>
      <w:jc w:val="both"/>
    </w:pPr>
  </w:style>
  <w:style w:type="paragraph" w:customStyle="1" w:styleId="4CFEB7FF1E2D4375AE19284FDF5FBF62">
    <w:name w:val="4CFEB7FF1E2D4375AE19284FDF5FBF62"/>
    <w:rsid w:val="00D0018D"/>
    <w:pPr>
      <w:widowControl w:val="0"/>
      <w:jc w:val="both"/>
    </w:pPr>
  </w:style>
  <w:style w:type="paragraph" w:customStyle="1" w:styleId="060DFBAD1A1148DE92BC10520FCA96C5">
    <w:name w:val="060DFBAD1A1148DE92BC10520FCA96C5"/>
    <w:rsid w:val="00D0018D"/>
    <w:pPr>
      <w:widowControl w:val="0"/>
      <w:jc w:val="both"/>
    </w:pPr>
  </w:style>
  <w:style w:type="paragraph" w:customStyle="1" w:styleId="8D2D4933828642E3A7FD16B4B01D5568">
    <w:name w:val="8D2D4933828642E3A7FD16B4B01D5568"/>
    <w:rsid w:val="00D0018D"/>
    <w:pPr>
      <w:widowControl w:val="0"/>
      <w:jc w:val="both"/>
    </w:pPr>
  </w:style>
  <w:style w:type="paragraph" w:customStyle="1" w:styleId="69CC255B761841E6BAD50FDC95BF7319">
    <w:name w:val="69CC255B761841E6BAD50FDC95BF7319"/>
    <w:rsid w:val="00D0018D"/>
    <w:pPr>
      <w:widowControl w:val="0"/>
      <w:jc w:val="both"/>
    </w:pPr>
  </w:style>
  <w:style w:type="paragraph" w:customStyle="1" w:styleId="9AAE57E3A0964BAC8124C622EB971AC6">
    <w:name w:val="9AAE57E3A0964BAC8124C622EB971AC6"/>
    <w:rsid w:val="00D0018D"/>
    <w:pPr>
      <w:widowControl w:val="0"/>
      <w:jc w:val="both"/>
    </w:pPr>
  </w:style>
  <w:style w:type="paragraph" w:customStyle="1" w:styleId="BABAD8D8969C41618C8CDA07F86421F0">
    <w:name w:val="BABAD8D8969C41618C8CDA07F86421F0"/>
    <w:rsid w:val="00D0018D"/>
    <w:pPr>
      <w:widowControl w:val="0"/>
      <w:jc w:val="both"/>
    </w:pPr>
  </w:style>
  <w:style w:type="paragraph" w:customStyle="1" w:styleId="E286B5019B55483BB91674B533416C6E">
    <w:name w:val="E286B5019B55483BB91674B533416C6E"/>
    <w:rsid w:val="00D0018D"/>
    <w:pPr>
      <w:widowControl w:val="0"/>
      <w:jc w:val="both"/>
    </w:pPr>
  </w:style>
  <w:style w:type="paragraph" w:customStyle="1" w:styleId="CBFADC8437184545B911ABAA388D95B3">
    <w:name w:val="CBFADC8437184545B911ABAA388D95B3"/>
    <w:rsid w:val="00D0018D"/>
    <w:pPr>
      <w:widowControl w:val="0"/>
      <w:jc w:val="both"/>
    </w:pPr>
  </w:style>
  <w:style w:type="paragraph" w:customStyle="1" w:styleId="BCE8F53A95F94F28B4261938626AC4B8">
    <w:name w:val="BCE8F53A95F94F28B4261938626AC4B8"/>
    <w:rsid w:val="00D0018D"/>
    <w:pPr>
      <w:widowControl w:val="0"/>
      <w:jc w:val="both"/>
    </w:pPr>
  </w:style>
  <w:style w:type="paragraph" w:customStyle="1" w:styleId="14DFD5400F0247D993ECDF2639733205">
    <w:name w:val="14DFD5400F0247D993ECDF2639733205"/>
    <w:rsid w:val="00D0018D"/>
    <w:pPr>
      <w:widowControl w:val="0"/>
      <w:jc w:val="both"/>
    </w:pPr>
  </w:style>
  <w:style w:type="paragraph" w:customStyle="1" w:styleId="375AFA1C2C48403BB69E3A64951C1CC6">
    <w:name w:val="375AFA1C2C48403BB69E3A64951C1CC6"/>
    <w:rsid w:val="00D0018D"/>
    <w:pPr>
      <w:widowControl w:val="0"/>
      <w:jc w:val="both"/>
    </w:pPr>
  </w:style>
  <w:style w:type="paragraph" w:customStyle="1" w:styleId="8C04AB01284E4825BCA6D4CEFB1E16E1">
    <w:name w:val="8C04AB01284E4825BCA6D4CEFB1E16E1"/>
    <w:rsid w:val="00D0018D"/>
    <w:pPr>
      <w:widowControl w:val="0"/>
      <w:jc w:val="both"/>
    </w:pPr>
  </w:style>
  <w:style w:type="paragraph" w:customStyle="1" w:styleId="79C6EF8FF63D410C93BA3292EC9103464">
    <w:name w:val="79C6EF8FF63D410C93BA3292EC9103464"/>
    <w:rsid w:val="00D0018D"/>
    <w:pPr>
      <w:widowControl w:val="0"/>
      <w:jc w:val="both"/>
    </w:pPr>
  </w:style>
  <w:style w:type="paragraph" w:customStyle="1" w:styleId="E2085A1479B04135B65B56FA997B2DFA10">
    <w:name w:val="E2085A1479B04135B65B56FA997B2DFA10"/>
    <w:rsid w:val="00D0018D"/>
    <w:pPr>
      <w:widowControl w:val="0"/>
      <w:jc w:val="both"/>
    </w:pPr>
  </w:style>
  <w:style w:type="paragraph" w:customStyle="1" w:styleId="D187B14D16154FE4A19409090F4714D69">
    <w:name w:val="D187B14D16154FE4A19409090F4714D69"/>
    <w:rsid w:val="00D0018D"/>
    <w:pPr>
      <w:widowControl w:val="0"/>
      <w:jc w:val="both"/>
    </w:pPr>
  </w:style>
  <w:style w:type="paragraph" w:customStyle="1" w:styleId="3673F8801D834CF79AC2B99E3683E19A4">
    <w:name w:val="3673F8801D834CF79AC2B99E3683E19A4"/>
    <w:rsid w:val="00D0018D"/>
    <w:pPr>
      <w:widowControl w:val="0"/>
      <w:jc w:val="both"/>
    </w:pPr>
  </w:style>
  <w:style w:type="paragraph" w:customStyle="1" w:styleId="708BC3142EB84D8DAB0B6A0C1D36FF004">
    <w:name w:val="708BC3142EB84D8DAB0B6A0C1D36FF004"/>
    <w:rsid w:val="00D0018D"/>
    <w:pPr>
      <w:widowControl w:val="0"/>
      <w:jc w:val="both"/>
    </w:pPr>
  </w:style>
  <w:style w:type="paragraph" w:customStyle="1" w:styleId="46EFE9A33C554A56AB588108B7C3D1EC4">
    <w:name w:val="46EFE9A33C554A56AB588108B7C3D1EC4"/>
    <w:rsid w:val="00D0018D"/>
    <w:pPr>
      <w:widowControl w:val="0"/>
      <w:jc w:val="both"/>
    </w:pPr>
  </w:style>
  <w:style w:type="paragraph" w:customStyle="1" w:styleId="9538F0DE03B74FCAB713EC8A7D158A224">
    <w:name w:val="9538F0DE03B74FCAB713EC8A7D158A224"/>
    <w:rsid w:val="00D0018D"/>
    <w:pPr>
      <w:widowControl w:val="0"/>
      <w:jc w:val="both"/>
    </w:pPr>
  </w:style>
  <w:style w:type="paragraph" w:customStyle="1" w:styleId="CF13340AF03B45BB8D851285E3DB72964">
    <w:name w:val="CF13340AF03B45BB8D851285E3DB72964"/>
    <w:rsid w:val="00D0018D"/>
    <w:pPr>
      <w:widowControl w:val="0"/>
      <w:jc w:val="both"/>
    </w:pPr>
  </w:style>
  <w:style w:type="paragraph" w:customStyle="1" w:styleId="22C9A2C1B9E84B18AF8A39251A47EA454">
    <w:name w:val="22C9A2C1B9E84B18AF8A39251A47EA454"/>
    <w:rsid w:val="00D0018D"/>
    <w:pPr>
      <w:widowControl w:val="0"/>
      <w:jc w:val="both"/>
    </w:pPr>
  </w:style>
  <w:style w:type="paragraph" w:customStyle="1" w:styleId="EE18321169B64ED68927EC91D014F1524">
    <w:name w:val="EE18321169B64ED68927EC91D014F1524"/>
    <w:rsid w:val="00D0018D"/>
    <w:pPr>
      <w:widowControl w:val="0"/>
      <w:jc w:val="both"/>
    </w:pPr>
  </w:style>
  <w:style w:type="paragraph" w:customStyle="1" w:styleId="2D5C8BBDADBE4F49BFA24F6F9AD43AD84">
    <w:name w:val="2D5C8BBDADBE4F49BFA24F6F9AD43AD84"/>
    <w:rsid w:val="00D0018D"/>
    <w:pPr>
      <w:widowControl w:val="0"/>
      <w:jc w:val="both"/>
    </w:pPr>
  </w:style>
  <w:style w:type="paragraph" w:customStyle="1" w:styleId="ED34488A606548ECBC39288D7169EA884">
    <w:name w:val="ED34488A606548ECBC39288D7169EA884"/>
    <w:rsid w:val="00D0018D"/>
    <w:pPr>
      <w:widowControl w:val="0"/>
      <w:jc w:val="both"/>
    </w:pPr>
  </w:style>
  <w:style w:type="paragraph" w:customStyle="1" w:styleId="531E2825A90F4C0BB6423D53F3B4424E4">
    <w:name w:val="531E2825A90F4C0BB6423D53F3B4424E4"/>
    <w:rsid w:val="00D0018D"/>
    <w:pPr>
      <w:widowControl w:val="0"/>
      <w:jc w:val="both"/>
    </w:pPr>
  </w:style>
  <w:style w:type="paragraph" w:customStyle="1" w:styleId="CD820642E5DA46BF89100EB31C66372A4">
    <w:name w:val="CD820642E5DA46BF89100EB31C66372A4"/>
    <w:rsid w:val="00D0018D"/>
    <w:pPr>
      <w:widowControl w:val="0"/>
      <w:jc w:val="both"/>
    </w:pPr>
  </w:style>
  <w:style w:type="paragraph" w:customStyle="1" w:styleId="761F69E6D18D47C98A8A5DEE179E1E664">
    <w:name w:val="761F69E6D18D47C98A8A5DEE179E1E664"/>
    <w:rsid w:val="00D0018D"/>
    <w:pPr>
      <w:widowControl w:val="0"/>
      <w:jc w:val="both"/>
    </w:pPr>
  </w:style>
  <w:style w:type="paragraph" w:customStyle="1" w:styleId="0F524F25A6CB4ED98FAD81639CDF30AA4">
    <w:name w:val="0F524F25A6CB4ED98FAD81639CDF30AA4"/>
    <w:rsid w:val="00D0018D"/>
    <w:pPr>
      <w:widowControl w:val="0"/>
      <w:jc w:val="both"/>
    </w:pPr>
  </w:style>
  <w:style w:type="paragraph" w:customStyle="1" w:styleId="A96B86DF6B994C0294EACE4E77D9DDF84">
    <w:name w:val="A96B86DF6B994C0294EACE4E77D9DDF84"/>
    <w:rsid w:val="00D0018D"/>
    <w:pPr>
      <w:widowControl w:val="0"/>
      <w:jc w:val="both"/>
    </w:pPr>
  </w:style>
  <w:style w:type="paragraph" w:customStyle="1" w:styleId="46C37CC730D145C081CA390793F7C4174">
    <w:name w:val="46C37CC730D145C081CA390793F7C4174"/>
    <w:rsid w:val="00D0018D"/>
    <w:pPr>
      <w:widowControl w:val="0"/>
      <w:jc w:val="both"/>
    </w:pPr>
  </w:style>
  <w:style w:type="paragraph" w:customStyle="1" w:styleId="F66D140AFEAB494CBD893BF64086B6C84">
    <w:name w:val="F66D140AFEAB494CBD893BF64086B6C84"/>
    <w:rsid w:val="00D0018D"/>
    <w:pPr>
      <w:widowControl w:val="0"/>
      <w:jc w:val="both"/>
    </w:pPr>
  </w:style>
  <w:style w:type="paragraph" w:customStyle="1" w:styleId="E7A3DBEEAC0D4411936C91C3C09F7C084">
    <w:name w:val="E7A3DBEEAC0D4411936C91C3C09F7C084"/>
    <w:rsid w:val="00D0018D"/>
    <w:pPr>
      <w:widowControl w:val="0"/>
      <w:jc w:val="both"/>
    </w:pPr>
  </w:style>
  <w:style w:type="paragraph" w:customStyle="1" w:styleId="7FFC3B3F49F44E688A399CACD6A1B70E4">
    <w:name w:val="7FFC3B3F49F44E688A399CACD6A1B70E4"/>
    <w:rsid w:val="00D0018D"/>
    <w:pPr>
      <w:widowControl w:val="0"/>
      <w:jc w:val="both"/>
    </w:pPr>
  </w:style>
  <w:style w:type="paragraph" w:customStyle="1" w:styleId="E8E9586F91974F70BC849A326E421A944">
    <w:name w:val="E8E9586F91974F70BC849A326E421A944"/>
    <w:rsid w:val="00D0018D"/>
    <w:pPr>
      <w:widowControl w:val="0"/>
      <w:jc w:val="both"/>
    </w:pPr>
  </w:style>
  <w:style w:type="paragraph" w:customStyle="1" w:styleId="545CFE23BA6E4FA4AF90E6A2170876E64">
    <w:name w:val="545CFE23BA6E4FA4AF90E6A2170876E64"/>
    <w:rsid w:val="00D0018D"/>
    <w:pPr>
      <w:widowControl w:val="0"/>
      <w:jc w:val="both"/>
    </w:pPr>
  </w:style>
  <w:style w:type="paragraph" w:customStyle="1" w:styleId="460DAED39C3A4D69931951F4577FD4E54">
    <w:name w:val="460DAED39C3A4D69931951F4577FD4E54"/>
    <w:rsid w:val="00D0018D"/>
    <w:pPr>
      <w:widowControl w:val="0"/>
      <w:jc w:val="both"/>
    </w:pPr>
  </w:style>
  <w:style w:type="paragraph" w:customStyle="1" w:styleId="4947C4409D904181A0062B4095EB987D4">
    <w:name w:val="4947C4409D904181A0062B4095EB987D4"/>
    <w:rsid w:val="00D0018D"/>
    <w:pPr>
      <w:widowControl w:val="0"/>
      <w:jc w:val="both"/>
    </w:pPr>
  </w:style>
  <w:style w:type="paragraph" w:customStyle="1" w:styleId="03EC2365DD0A45169730B0DF7C60968E4">
    <w:name w:val="03EC2365DD0A45169730B0DF7C60968E4"/>
    <w:rsid w:val="00D0018D"/>
    <w:pPr>
      <w:widowControl w:val="0"/>
      <w:jc w:val="both"/>
    </w:pPr>
  </w:style>
  <w:style w:type="paragraph" w:customStyle="1" w:styleId="77653C3E16B84D1FBAB9438EAE45B1734">
    <w:name w:val="77653C3E16B84D1FBAB9438EAE45B1734"/>
    <w:rsid w:val="00D0018D"/>
    <w:pPr>
      <w:widowControl w:val="0"/>
      <w:jc w:val="both"/>
    </w:pPr>
  </w:style>
  <w:style w:type="paragraph" w:customStyle="1" w:styleId="26BDF45684744F6EA407E1748A7529C94">
    <w:name w:val="26BDF45684744F6EA407E1748A7529C94"/>
    <w:rsid w:val="00D0018D"/>
    <w:pPr>
      <w:widowControl w:val="0"/>
      <w:jc w:val="both"/>
    </w:pPr>
  </w:style>
  <w:style w:type="paragraph" w:customStyle="1" w:styleId="D52C1D3FA1E1408091135E6B43F39CD64">
    <w:name w:val="D52C1D3FA1E1408091135E6B43F39CD64"/>
    <w:rsid w:val="00D0018D"/>
    <w:pPr>
      <w:widowControl w:val="0"/>
      <w:ind w:left="567" w:firstLine="57"/>
      <w:jc w:val="both"/>
    </w:pPr>
    <w:rPr>
      <w:rFonts w:ascii="Century" w:eastAsia="ＭＳ 明朝" w:hAnsi="Century" w:cs="Times New Roman"/>
      <w:sz w:val="20"/>
      <w:szCs w:val="20"/>
    </w:rPr>
  </w:style>
  <w:style w:type="paragraph" w:customStyle="1" w:styleId="676AA20E8D8043EC99EE16CD4F13C3714">
    <w:name w:val="676AA20E8D8043EC99EE16CD4F13C3714"/>
    <w:rsid w:val="00D0018D"/>
    <w:pPr>
      <w:widowControl w:val="0"/>
      <w:ind w:left="567" w:firstLine="57"/>
      <w:jc w:val="both"/>
    </w:pPr>
    <w:rPr>
      <w:rFonts w:ascii="Century" w:eastAsia="ＭＳ 明朝" w:hAnsi="Century" w:cs="Times New Roman"/>
      <w:sz w:val="20"/>
      <w:szCs w:val="20"/>
    </w:rPr>
  </w:style>
  <w:style w:type="paragraph" w:customStyle="1" w:styleId="A6CA6C72441E452FAC2F146A0E3D02CF4">
    <w:name w:val="A6CA6C72441E452FAC2F146A0E3D02CF4"/>
    <w:rsid w:val="00D0018D"/>
    <w:pPr>
      <w:widowControl w:val="0"/>
      <w:ind w:left="567" w:firstLine="57"/>
      <w:jc w:val="both"/>
    </w:pPr>
    <w:rPr>
      <w:rFonts w:ascii="Century" w:eastAsia="ＭＳ 明朝" w:hAnsi="Century" w:cs="Times New Roman"/>
      <w:sz w:val="20"/>
      <w:szCs w:val="20"/>
    </w:rPr>
  </w:style>
  <w:style w:type="paragraph" w:customStyle="1" w:styleId="6325E7AC9CFB48D5A359443A79EA84E84">
    <w:name w:val="6325E7AC9CFB48D5A359443A79EA84E84"/>
    <w:rsid w:val="00D0018D"/>
    <w:pPr>
      <w:widowControl w:val="0"/>
      <w:ind w:left="567" w:firstLine="57"/>
      <w:jc w:val="both"/>
    </w:pPr>
    <w:rPr>
      <w:rFonts w:ascii="Century" w:eastAsia="ＭＳ 明朝" w:hAnsi="Century" w:cs="Times New Roman"/>
      <w:sz w:val="20"/>
      <w:szCs w:val="20"/>
    </w:rPr>
  </w:style>
  <w:style w:type="paragraph" w:customStyle="1" w:styleId="F68064DD083C451999FA676E8EC4DDE54">
    <w:name w:val="F68064DD083C451999FA676E8EC4DDE54"/>
    <w:rsid w:val="00D0018D"/>
    <w:pPr>
      <w:widowControl w:val="0"/>
      <w:jc w:val="both"/>
    </w:pPr>
  </w:style>
  <w:style w:type="paragraph" w:customStyle="1" w:styleId="9D518354AC044AACB65B17746A397F533">
    <w:name w:val="9D518354AC044AACB65B17746A397F533"/>
    <w:rsid w:val="00D0018D"/>
    <w:pPr>
      <w:widowControl w:val="0"/>
      <w:ind w:left="567" w:firstLine="57"/>
      <w:jc w:val="both"/>
    </w:pPr>
    <w:rPr>
      <w:rFonts w:ascii="Century" w:eastAsia="ＭＳ 明朝" w:hAnsi="Century" w:cs="Times New Roman"/>
      <w:sz w:val="20"/>
      <w:szCs w:val="20"/>
    </w:rPr>
  </w:style>
  <w:style w:type="paragraph" w:customStyle="1" w:styleId="CFF34CA0993D4B31B10B45618A2A2C2A4">
    <w:name w:val="CFF34CA0993D4B31B10B45618A2A2C2A4"/>
    <w:rsid w:val="00D0018D"/>
    <w:pPr>
      <w:widowControl w:val="0"/>
      <w:ind w:left="567" w:firstLine="57"/>
      <w:jc w:val="both"/>
    </w:pPr>
    <w:rPr>
      <w:rFonts w:ascii="Century" w:eastAsia="ＭＳ 明朝" w:hAnsi="Century" w:cs="Times New Roman"/>
      <w:sz w:val="20"/>
      <w:szCs w:val="20"/>
    </w:rPr>
  </w:style>
  <w:style w:type="paragraph" w:customStyle="1" w:styleId="1D3DC4E29AAA4138BF5415D37BB71E664">
    <w:name w:val="1D3DC4E29AAA4138BF5415D37BB71E664"/>
    <w:rsid w:val="00D0018D"/>
    <w:pPr>
      <w:widowControl w:val="0"/>
      <w:ind w:left="567" w:firstLine="57"/>
      <w:jc w:val="both"/>
    </w:pPr>
    <w:rPr>
      <w:rFonts w:ascii="Century" w:eastAsia="ＭＳ 明朝" w:hAnsi="Century" w:cs="Times New Roman"/>
      <w:sz w:val="20"/>
      <w:szCs w:val="20"/>
    </w:rPr>
  </w:style>
  <w:style w:type="paragraph" w:customStyle="1" w:styleId="6DABE909FC7A4F5B87E69BE22F19EF584">
    <w:name w:val="6DABE909FC7A4F5B87E69BE22F19EF584"/>
    <w:rsid w:val="00D0018D"/>
    <w:pPr>
      <w:widowControl w:val="0"/>
      <w:ind w:left="567" w:firstLine="57"/>
      <w:jc w:val="both"/>
    </w:pPr>
    <w:rPr>
      <w:rFonts w:ascii="Century" w:eastAsia="ＭＳ 明朝" w:hAnsi="Century" w:cs="Times New Roman"/>
      <w:sz w:val="20"/>
      <w:szCs w:val="20"/>
    </w:rPr>
  </w:style>
  <w:style w:type="paragraph" w:customStyle="1" w:styleId="5901656C5FFC49CC8F56927C5A2FF4923">
    <w:name w:val="5901656C5FFC49CC8F56927C5A2FF4923"/>
    <w:rsid w:val="00D0018D"/>
    <w:pPr>
      <w:widowControl w:val="0"/>
      <w:ind w:left="567" w:firstLine="57"/>
      <w:jc w:val="both"/>
    </w:pPr>
    <w:rPr>
      <w:rFonts w:ascii="Century" w:eastAsia="ＭＳ 明朝" w:hAnsi="Century" w:cs="Times New Roman"/>
      <w:sz w:val="20"/>
      <w:szCs w:val="20"/>
    </w:rPr>
  </w:style>
  <w:style w:type="paragraph" w:customStyle="1" w:styleId="34D55C46960443C7BF785539B32068A62">
    <w:name w:val="34D55C46960443C7BF785539B32068A62"/>
    <w:rsid w:val="00D0018D"/>
    <w:pPr>
      <w:widowControl w:val="0"/>
      <w:ind w:left="567" w:firstLine="57"/>
      <w:jc w:val="both"/>
    </w:pPr>
    <w:rPr>
      <w:rFonts w:ascii="Century" w:eastAsia="ＭＳ 明朝" w:hAnsi="Century" w:cs="Times New Roman"/>
      <w:sz w:val="20"/>
      <w:szCs w:val="20"/>
    </w:rPr>
  </w:style>
  <w:style w:type="paragraph" w:customStyle="1" w:styleId="1AF7634956A1457680899011472EF2ED2">
    <w:name w:val="1AF7634956A1457680899011472EF2ED2"/>
    <w:rsid w:val="00D0018D"/>
    <w:pPr>
      <w:widowControl w:val="0"/>
      <w:ind w:left="567" w:firstLine="57"/>
      <w:jc w:val="both"/>
    </w:pPr>
    <w:rPr>
      <w:rFonts w:ascii="Century" w:eastAsia="ＭＳ 明朝" w:hAnsi="Century" w:cs="Times New Roman"/>
      <w:sz w:val="20"/>
      <w:szCs w:val="20"/>
    </w:rPr>
  </w:style>
  <w:style w:type="paragraph" w:customStyle="1" w:styleId="6843F8949962461D95131859D46E421D2">
    <w:name w:val="6843F8949962461D95131859D46E421D2"/>
    <w:rsid w:val="00D0018D"/>
    <w:pPr>
      <w:widowControl w:val="0"/>
      <w:ind w:left="567" w:firstLine="57"/>
      <w:jc w:val="both"/>
    </w:pPr>
    <w:rPr>
      <w:rFonts w:ascii="Century" w:eastAsia="ＭＳ 明朝" w:hAnsi="Century" w:cs="Times New Roman"/>
      <w:sz w:val="20"/>
      <w:szCs w:val="20"/>
    </w:rPr>
  </w:style>
  <w:style w:type="paragraph" w:customStyle="1" w:styleId="4E0D85C808A546369984FCBB46D153234">
    <w:name w:val="4E0D85C808A546369984FCBB46D153234"/>
    <w:rsid w:val="00D0018D"/>
    <w:pPr>
      <w:widowControl w:val="0"/>
      <w:jc w:val="both"/>
    </w:pPr>
  </w:style>
  <w:style w:type="paragraph" w:customStyle="1" w:styleId="21286E1A11A94790BEA1249A6A00DD0E4">
    <w:name w:val="21286E1A11A94790BEA1249A6A00DD0E4"/>
    <w:rsid w:val="00D0018D"/>
    <w:pPr>
      <w:widowControl w:val="0"/>
      <w:jc w:val="both"/>
    </w:pPr>
  </w:style>
  <w:style w:type="paragraph" w:customStyle="1" w:styleId="52FC4EF815B048DAAC5526950A5EE2B54">
    <w:name w:val="52FC4EF815B048DAAC5526950A5EE2B54"/>
    <w:rsid w:val="00D0018D"/>
    <w:pPr>
      <w:widowControl w:val="0"/>
      <w:jc w:val="both"/>
    </w:pPr>
  </w:style>
  <w:style w:type="paragraph" w:customStyle="1" w:styleId="8B4756E0436C44B589F30599FDFD07524">
    <w:name w:val="8B4756E0436C44B589F30599FDFD07524"/>
    <w:rsid w:val="00D0018D"/>
    <w:pPr>
      <w:widowControl w:val="0"/>
      <w:jc w:val="both"/>
    </w:pPr>
  </w:style>
  <w:style w:type="paragraph" w:customStyle="1" w:styleId="B887E3A68BF74E7EB4B7FBDD238F91934">
    <w:name w:val="B887E3A68BF74E7EB4B7FBDD238F91934"/>
    <w:rsid w:val="00D0018D"/>
    <w:pPr>
      <w:widowControl w:val="0"/>
      <w:jc w:val="both"/>
    </w:pPr>
  </w:style>
  <w:style w:type="paragraph" w:customStyle="1" w:styleId="D3905ED5BD7F421EBB27D72AD2AC07F94">
    <w:name w:val="D3905ED5BD7F421EBB27D72AD2AC07F94"/>
    <w:rsid w:val="00D0018D"/>
    <w:pPr>
      <w:widowControl w:val="0"/>
      <w:ind w:left="567" w:firstLine="57"/>
      <w:jc w:val="both"/>
    </w:pPr>
    <w:rPr>
      <w:rFonts w:ascii="Century" w:eastAsia="ＭＳ 明朝" w:hAnsi="Century" w:cs="Times New Roman"/>
      <w:sz w:val="20"/>
      <w:szCs w:val="20"/>
    </w:rPr>
  </w:style>
  <w:style w:type="paragraph" w:customStyle="1" w:styleId="3FAF47205EAF4A1AA850DEC25EBCC2B54">
    <w:name w:val="3FAF47205EAF4A1AA850DEC25EBCC2B54"/>
    <w:rsid w:val="00D0018D"/>
    <w:pPr>
      <w:widowControl w:val="0"/>
      <w:ind w:left="567" w:firstLine="57"/>
      <w:jc w:val="both"/>
    </w:pPr>
    <w:rPr>
      <w:rFonts w:ascii="Century" w:eastAsia="ＭＳ 明朝" w:hAnsi="Century" w:cs="Times New Roman"/>
      <w:sz w:val="20"/>
      <w:szCs w:val="20"/>
    </w:rPr>
  </w:style>
  <w:style w:type="paragraph" w:customStyle="1" w:styleId="A4E2FCBF77DA4786ADF28B4C3C2A7EB44">
    <w:name w:val="A4E2FCBF77DA4786ADF28B4C3C2A7EB44"/>
    <w:rsid w:val="00D0018D"/>
    <w:pPr>
      <w:widowControl w:val="0"/>
      <w:ind w:left="567" w:firstLine="57"/>
      <w:jc w:val="both"/>
    </w:pPr>
    <w:rPr>
      <w:rFonts w:ascii="Century" w:eastAsia="ＭＳ 明朝" w:hAnsi="Century" w:cs="Times New Roman"/>
      <w:sz w:val="20"/>
      <w:szCs w:val="20"/>
    </w:rPr>
  </w:style>
  <w:style w:type="paragraph" w:customStyle="1" w:styleId="D9B0D4E118BE4712AE322922C17E7E6E4">
    <w:name w:val="D9B0D4E118BE4712AE322922C17E7E6E4"/>
    <w:rsid w:val="00D0018D"/>
    <w:pPr>
      <w:widowControl w:val="0"/>
      <w:ind w:left="567" w:firstLine="57"/>
      <w:jc w:val="both"/>
    </w:pPr>
    <w:rPr>
      <w:rFonts w:ascii="Century" w:eastAsia="ＭＳ 明朝" w:hAnsi="Century" w:cs="Times New Roman"/>
      <w:sz w:val="20"/>
      <w:szCs w:val="20"/>
    </w:rPr>
  </w:style>
  <w:style w:type="paragraph" w:customStyle="1" w:styleId="19AD0130A2FD4358A12480860A14631E4">
    <w:name w:val="19AD0130A2FD4358A12480860A14631E4"/>
    <w:rsid w:val="00D0018D"/>
    <w:pPr>
      <w:widowControl w:val="0"/>
      <w:jc w:val="both"/>
    </w:pPr>
  </w:style>
  <w:style w:type="paragraph" w:customStyle="1" w:styleId="CB7CBF5C4D32465E9B806A3EB7B2B3B84">
    <w:name w:val="CB7CBF5C4D32465E9B806A3EB7B2B3B84"/>
    <w:rsid w:val="00D0018D"/>
    <w:pPr>
      <w:widowControl w:val="0"/>
      <w:jc w:val="both"/>
    </w:pPr>
  </w:style>
  <w:style w:type="paragraph" w:customStyle="1" w:styleId="1A623A1D4DFE473BBAB2DD24DB2248B31">
    <w:name w:val="1A623A1D4DFE473BBAB2DD24DB2248B31"/>
    <w:rsid w:val="00D0018D"/>
    <w:pPr>
      <w:widowControl w:val="0"/>
      <w:jc w:val="both"/>
    </w:pPr>
  </w:style>
  <w:style w:type="paragraph" w:customStyle="1" w:styleId="60B7ED5A9A774B40B8907FFC74125CD61">
    <w:name w:val="60B7ED5A9A774B40B8907FFC74125CD61"/>
    <w:rsid w:val="00D0018D"/>
    <w:pPr>
      <w:widowControl w:val="0"/>
      <w:jc w:val="both"/>
    </w:pPr>
  </w:style>
  <w:style w:type="paragraph" w:customStyle="1" w:styleId="580AC163F8494B2A836A4C15EB4974651">
    <w:name w:val="580AC163F8494B2A836A4C15EB4974651"/>
    <w:rsid w:val="00D0018D"/>
    <w:pPr>
      <w:widowControl w:val="0"/>
      <w:jc w:val="both"/>
    </w:pPr>
  </w:style>
  <w:style w:type="paragraph" w:customStyle="1" w:styleId="2E27DD7BD84E4D9693B1512644E3C38D1">
    <w:name w:val="2E27DD7BD84E4D9693B1512644E3C38D1"/>
    <w:rsid w:val="00D0018D"/>
    <w:pPr>
      <w:widowControl w:val="0"/>
      <w:jc w:val="both"/>
    </w:pPr>
  </w:style>
  <w:style w:type="paragraph" w:customStyle="1" w:styleId="03F42A05989345D0A612DC0BC7E6758D1">
    <w:name w:val="03F42A05989345D0A612DC0BC7E6758D1"/>
    <w:rsid w:val="00D0018D"/>
    <w:pPr>
      <w:widowControl w:val="0"/>
      <w:jc w:val="both"/>
    </w:pPr>
  </w:style>
  <w:style w:type="paragraph" w:customStyle="1" w:styleId="6A4D5948034446CBB86952188A3CA0B71">
    <w:name w:val="6A4D5948034446CBB86952188A3CA0B71"/>
    <w:rsid w:val="00D0018D"/>
    <w:pPr>
      <w:widowControl w:val="0"/>
      <w:jc w:val="both"/>
    </w:pPr>
  </w:style>
  <w:style w:type="paragraph" w:customStyle="1" w:styleId="D925E9C759534DA58D1CEB71D19E54041">
    <w:name w:val="D925E9C759534DA58D1CEB71D19E54041"/>
    <w:rsid w:val="00D0018D"/>
    <w:pPr>
      <w:widowControl w:val="0"/>
      <w:jc w:val="both"/>
    </w:pPr>
  </w:style>
  <w:style w:type="paragraph" w:customStyle="1" w:styleId="9092702F24C249EE91AB1C862BB45B5C1">
    <w:name w:val="9092702F24C249EE91AB1C862BB45B5C1"/>
    <w:rsid w:val="00D0018D"/>
    <w:pPr>
      <w:widowControl w:val="0"/>
      <w:jc w:val="both"/>
    </w:pPr>
  </w:style>
  <w:style w:type="paragraph" w:customStyle="1" w:styleId="68AF214EBFE746D79A205C8BA8122C091">
    <w:name w:val="68AF214EBFE746D79A205C8BA8122C091"/>
    <w:rsid w:val="00D0018D"/>
    <w:pPr>
      <w:widowControl w:val="0"/>
      <w:jc w:val="both"/>
    </w:pPr>
  </w:style>
  <w:style w:type="paragraph" w:customStyle="1" w:styleId="BD1EBD9218ED4DE18B13016F4B1B0C3A1">
    <w:name w:val="BD1EBD9218ED4DE18B13016F4B1B0C3A1"/>
    <w:rsid w:val="00D0018D"/>
    <w:pPr>
      <w:widowControl w:val="0"/>
      <w:jc w:val="both"/>
    </w:pPr>
  </w:style>
  <w:style w:type="paragraph" w:customStyle="1" w:styleId="35281310C27B4B6B985396E9D03366CB1">
    <w:name w:val="35281310C27B4B6B985396E9D03366CB1"/>
    <w:rsid w:val="00D0018D"/>
    <w:pPr>
      <w:widowControl w:val="0"/>
      <w:jc w:val="both"/>
    </w:pPr>
  </w:style>
  <w:style w:type="paragraph" w:customStyle="1" w:styleId="840C8535E9F049029BD631523D5F4D6A1">
    <w:name w:val="840C8535E9F049029BD631523D5F4D6A1"/>
    <w:rsid w:val="00D0018D"/>
    <w:pPr>
      <w:widowControl w:val="0"/>
      <w:jc w:val="both"/>
    </w:pPr>
  </w:style>
  <w:style w:type="paragraph" w:customStyle="1" w:styleId="CB5AB7A0FFDA407B8B4E67416AD1A4621">
    <w:name w:val="CB5AB7A0FFDA407B8B4E67416AD1A4621"/>
    <w:rsid w:val="00D0018D"/>
    <w:pPr>
      <w:widowControl w:val="0"/>
      <w:jc w:val="both"/>
    </w:pPr>
  </w:style>
  <w:style w:type="paragraph" w:customStyle="1" w:styleId="9635E8325CC64B3FBFC080DE39438ED31">
    <w:name w:val="9635E8325CC64B3FBFC080DE39438ED31"/>
    <w:rsid w:val="00D0018D"/>
    <w:pPr>
      <w:widowControl w:val="0"/>
      <w:jc w:val="both"/>
    </w:pPr>
  </w:style>
  <w:style w:type="paragraph" w:customStyle="1" w:styleId="B2A4242189694A5283023E65E8801FC91">
    <w:name w:val="B2A4242189694A5283023E65E8801FC91"/>
    <w:rsid w:val="00D0018D"/>
    <w:pPr>
      <w:widowControl w:val="0"/>
      <w:jc w:val="both"/>
    </w:pPr>
  </w:style>
  <w:style w:type="paragraph" w:customStyle="1" w:styleId="D473308B893B44C6B8F51346955F41071">
    <w:name w:val="D473308B893B44C6B8F51346955F41071"/>
    <w:rsid w:val="00D0018D"/>
    <w:pPr>
      <w:widowControl w:val="0"/>
      <w:jc w:val="both"/>
    </w:pPr>
  </w:style>
  <w:style w:type="paragraph" w:customStyle="1" w:styleId="0E150F73F85F406DB1EAEC6850B2A8F01">
    <w:name w:val="0E150F73F85F406DB1EAEC6850B2A8F01"/>
    <w:rsid w:val="00D0018D"/>
    <w:pPr>
      <w:widowControl w:val="0"/>
      <w:jc w:val="both"/>
    </w:pPr>
  </w:style>
  <w:style w:type="paragraph" w:customStyle="1" w:styleId="3C2C4490A97543BC839D5F162C338B4B1">
    <w:name w:val="3C2C4490A97543BC839D5F162C338B4B1"/>
    <w:rsid w:val="00D0018D"/>
    <w:pPr>
      <w:widowControl w:val="0"/>
      <w:jc w:val="both"/>
    </w:pPr>
  </w:style>
  <w:style w:type="paragraph" w:customStyle="1" w:styleId="D8D0B4AAE3F9490B8625C04F25745AB41">
    <w:name w:val="D8D0B4AAE3F9490B8625C04F25745AB41"/>
    <w:rsid w:val="00D0018D"/>
    <w:pPr>
      <w:widowControl w:val="0"/>
      <w:jc w:val="both"/>
    </w:pPr>
  </w:style>
  <w:style w:type="paragraph" w:customStyle="1" w:styleId="9FC89EAB3C02413292E4B8807224D8671">
    <w:name w:val="9FC89EAB3C02413292E4B8807224D8671"/>
    <w:rsid w:val="00D0018D"/>
    <w:pPr>
      <w:widowControl w:val="0"/>
      <w:jc w:val="both"/>
    </w:pPr>
  </w:style>
  <w:style w:type="paragraph" w:customStyle="1" w:styleId="F7E6A32F257B4F2FB0DD2E0BFBAE9FFC1">
    <w:name w:val="F7E6A32F257B4F2FB0DD2E0BFBAE9FFC1"/>
    <w:rsid w:val="00D0018D"/>
    <w:pPr>
      <w:widowControl w:val="0"/>
      <w:jc w:val="both"/>
    </w:pPr>
  </w:style>
  <w:style w:type="paragraph" w:customStyle="1" w:styleId="4949D2EDED4C4581A57B5860065D885D1">
    <w:name w:val="4949D2EDED4C4581A57B5860065D885D1"/>
    <w:rsid w:val="00D0018D"/>
    <w:pPr>
      <w:widowControl w:val="0"/>
      <w:jc w:val="both"/>
    </w:pPr>
  </w:style>
  <w:style w:type="paragraph" w:customStyle="1" w:styleId="F61A7ECBBE2F4FF189188FECDF95EA171">
    <w:name w:val="F61A7ECBBE2F4FF189188FECDF95EA171"/>
    <w:rsid w:val="00D0018D"/>
    <w:pPr>
      <w:widowControl w:val="0"/>
      <w:jc w:val="both"/>
    </w:pPr>
  </w:style>
  <w:style w:type="paragraph" w:customStyle="1" w:styleId="B40DDCF10478470882A7619EFAA333AC1">
    <w:name w:val="B40DDCF10478470882A7619EFAA333AC1"/>
    <w:rsid w:val="00D0018D"/>
    <w:pPr>
      <w:widowControl w:val="0"/>
      <w:jc w:val="both"/>
    </w:pPr>
  </w:style>
  <w:style w:type="paragraph" w:customStyle="1" w:styleId="85819929A808433C8F2F9D8DC47482BA1">
    <w:name w:val="85819929A808433C8F2F9D8DC47482BA1"/>
    <w:rsid w:val="00D0018D"/>
    <w:pPr>
      <w:widowControl w:val="0"/>
      <w:jc w:val="both"/>
    </w:pPr>
  </w:style>
  <w:style w:type="paragraph" w:customStyle="1" w:styleId="92E01ED48BAE4CFEA8222D8C3ADCCCF81">
    <w:name w:val="92E01ED48BAE4CFEA8222D8C3ADCCCF81"/>
    <w:rsid w:val="00D0018D"/>
    <w:pPr>
      <w:widowControl w:val="0"/>
      <w:jc w:val="both"/>
    </w:pPr>
  </w:style>
  <w:style w:type="paragraph" w:customStyle="1" w:styleId="52500DD7A493411BAA704036AA9449AF1">
    <w:name w:val="52500DD7A493411BAA704036AA9449AF1"/>
    <w:rsid w:val="00D0018D"/>
    <w:pPr>
      <w:widowControl w:val="0"/>
      <w:jc w:val="both"/>
    </w:pPr>
  </w:style>
  <w:style w:type="paragraph" w:customStyle="1" w:styleId="A7D09CC5862C45DBB4DBE62BD0D80C3A1">
    <w:name w:val="A7D09CC5862C45DBB4DBE62BD0D80C3A1"/>
    <w:rsid w:val="00D0018D"/>
    <w:pPr>
      <w:widowControl w:val="0"/>
      <w:jc w:val="both"/>
    </w:pPr>
  </w:style>
  <w:style w:type="paragraph" w:customStyle="1" w:styleId="F45CF4AD04784271B515720E83A3B5901">
    <w:name w:val="F45CF4AD04784271B515720E83A3B5901"/>
    <w:rsid w:val="00D0018D"/>
    <w:pPr>
      <w:widowControl w:val="0"/>
      <w:jc w:val="both"/>
    </w:pPr>
  </w:style>
  <w:style w:type="paragraph" w:customStyle="1" w:styleId="0565C29C089B441AB905B60F5E3DB4671">
    <w:name w:val="0565C29C089B441AB905B60F5E3DB4671"/>
    <w:rsid w:val="00D0018D"/>
    <w:pPr>
      <w:widowControl w:val="0"/>
      <w:jc w:val="both"/>
    </w:pPr>
  </w:style>
  <w:style w:type="paragraph" w:customStyle="1" w:styleId="4B0462170CD94F2786069D66B4D86A491">
    <w:name w:val="4B0462170CD94F2786069D66B4D86A491"/>
    <w:rsid w:val="00D0018D"/>
    <w:pPr>
      <w:widowControl w:val="0"/>
      <w:jc w:val="both"/>
    </w:pPr>
  </w:style>
  <w:style w:type="paragraph" w:customStyle="1" w:styleId="9864D10BEF8646F1ADD8F259C0AEB1F31">
    <w:name w:val="9864D10BEF8646F1ADD8F259C0AEB1F31"/>
    <w:rsid w:val="00D0018D"/>
    <w:pPr>
      <w:widowControl w:val="0"/>
      <w:jc w:val="both"/>
    </w:pPr>
  </w:style>
  <w:style w:type="paragraph" w:customStyle="1" w:styleId="070BF0F289C140AFABB85EA9F114D40E1">
    <w:name w:val="070BF0F289C140AFABB85EA9F114D40E1"/>
    <w:rsid w:val="00D0018D"/>
    <w:pPr>
      <w:widowControl w:val="0"/>
      <w:jc w:val="both"/>
    </w:pPr>
  </w:style>
  <w:style w:type="paragraph" w:customStyle="1" w:styleId="2B74E6DFED674C9A873595A1E82B9BAB1">
    <w:name w:val="2B74E6DFED674C9A873595A1E82B9BAB1"/>
    <w:rsid w:val="00D0018D"/>
    <w:pPr>
      <w:widowControl w:val="0"/>
      <w:jc w:val="both"/>
    </w:pPr>
  </w:style>
  <w:style w:type="paragraph" w:customStyle="1" w:styleId="9CC559649B1C4BBAA7A07E04D5FBDC771">
    <w:name w:val="9CC559649B1C4BBAA7A07E04D5FBDC771"/>
    <w:rsid w:val="00D0018D"/>
    <w:pPr>
      <w:widowControl w:val="0"/>
      <w:jc w:val="both"/>
    </w:pPr>
  </w:style>
  <w:style w:type="paragraph" w:customStyle="1" w:styleId="ACADD1FDE8164AA4B40DFE1A6AF89FF11">
    <w:name w:val="ACADD1FDE8164AA4B40DFE1A6AF89FF11"/>
    <w:rsid w:val="00D0018D"/>
    <w:pPr>
      <w:widowControl w:val="0"/>
      <w:jc w:val="both"/>
    </w:pPr>
  </w:style>
  <w:style w:type="paragraph" w:customStyle="1" w:styleId="650002352AE441DA80177FC81F27FB931">
    <w:name w:val="650002352AE441DA80177FC81F27FB931"/>
    <w:rsid w:val="00D0018D"/>
    <w:pPr>
      <w:widowControl w:val="0"/>
      <w:jc w:val="both"/>
    </w:pPr>
  </w:style>
  <w:style w:type="paragraph" w:customStyle="1" w:styleId="532AB3B2DD0D4CFCA3FE513FD5D73D771">
    <w:name w:val="532AB3B2DD0D4CFCA3FE513FD5D73D771"/>
    <w:rsid w:val="00D0018D"/>
    <w:pPr>
      <w:widowControl w:val="0"/>
      <w:jc w:val="both"/>
    </w:pPr>
  </w:style>
  <w:style w:type="paragraph" w:customStyle="1" w:styleId="DEACE16F5E354416898A2FCF48E4CBDC1">
    <w:name w:val="DEACE16F5E354416898A2FCF48E4CBDC1"/>
    <w:rsid w:val="00D0018D"/>
    <w:pPr>
      <w:widowControl w:val="0"/>
      <w:jc w:val="both"/>
    </w:pPr>
  </w:style>
  <w:style w:type="paragraph" w:customStyle="1" w:styleId="45CD0C9A507147088D4DA86C6818384D1">
    <w:name w:val="45CD0C9A507147088D4DA86C6818384D1"/>
    <w:rsid w:val="00D0018D"/>
    <w:pPr>
      <w:widowControl w:val="0"/>
      <w:jc w:val="both"/>
    </w:pPr>
  </w:style>
  <w:style w:type="paragraph" w:customStyle="1" w:styleId="891402CAC54C4A5DAF7569D33E4E24311">
    <w:name w:val="891402CAC54C4A5DAF7569D33E4E24311"/>
    <w:rsid w:val="00D0018D"/>
    <w:pPr>
      <w:widowControl w:val="0"/>
      <w:jc w:val="both"/>
    </w:pPr>
  </w:style>
  <w:style w:type="paragraph" w:customStyle="1" w:styleId="4CFEB7FF1E2D4375AE19284FDF5FBF621">
    <w:name w:val="4CFEB7FF1E2D4375AE19284FDF5FBF621"/>
    <w:rsid w:val="00D0018D"/>
    <w:pPr>
      <w:widowControl w:val="0"/>
      <w:jc w:val="both"/>
    </w:pPr>
  </w:style>
  <w:style w:type="paragraph" w:customStyle="1" w:styleId="060DFBAD1A1148DE92BC10520FCA96C51">
    <w:name w:val="060DFBAD1A1148DE92BC10520FCA96C51"/>
    <w:rsid w:val="00D0018D"/>
    <w:pPr>
      <w:widowControl w:val="0"/>
      <w:jc w:val="both"/>
    </w:pPr>
  </w:style>
  <w:style w:type="paragraph" w:customStyle="1" w:styleId="8D2D4933828642E3A7FD16B4B01D55681">
    <w:name w:val="8D2D4933828642E3A7FD16B4B01D55681"/>
    <w:rsid w:val="00D0018D"/>
    <w:pPr>
      <w:widowControl w:val="0"/>
      <w:jc w:val="both"/>
    </w:pPr>
  </w:style>
  <w:style w:type="paragraph" w:customStyle="1" w:styleId="69CC255B761841E6BAD50FDC95BF73191">
    <w:name w:val="69CC255B761841E6BAD50FDC95BF73191"/>
    <w:rsid w:val="00D0018D"/>
    <w:pPr>
      <w:widowControl w:val="0"/>
      <w:jc w:val="both"/>
    </w:pPr>
  </w:style>
  <w:style w:type="paragraph" w:customStyle="1" w:styleId="9AAE57E3A0964BAC8124C622EB971AC61">
    <w:name w:val="9AAE57E3A0964BAC8124C622EB971AC61"/>
    <w:rsid w:val="00D0018D"/>
    <w:pPr>
      <w:widowControl w:val="0"/>
      <w:jc w:val="both"/>
    </w:pPr>
  </w:style>
  <w:style w:type="paragraph" w:customStyle="1" w:styleId="BABAD8D8969C41618C8CDA07F86421F01">
    <w:name w:val="BABAD8D8969C41618C8CDA07F86421F01"/>
    <w:rsid w:val="00D0018D"/>
    <w:pPr>
      <w:widowControl w:val="0"/>
      <w:jc w:val="both"/>
    </w:pPr>
  </w:style>
  <w:style w:type="paragraph" w:customStyle="1" w:styleId="E286B5019B55483BB91674B533416C6E1">
    <w:name w:val="E286B5019B55483BB91674B533416C6E1"/>
    <w:rsid w:val="00D0018D"/>
    <w:pPr>
      <w:widowControl w:val="0"/>
      <w:jc w:val="both"/>
    </w:pPr>
  </w:style>
  <w:style w:type="paragraph" w:customStyle="1" w:styleId="CBFADC8437184545B911ABAA388D95B31">
    <w:name w:val="CBFADC8437184545B911ABAA388D95B31"/>
    <w:rsid w:val="00D0018D"/>
    <w:pPr>
      <w:widowControl w:val="0"/>
      <w:jc w:val="both"/>
    </w:pPr>
  </w:style>
  <w:style w:type="paragraph" w:customStyle="1" w:styleId="BCE8F53A95F94F28B4261938626AC4B81">
    <w:name w:val="BCE8F53A95F94F28B4261938626AC4B81"/>
    <w:rsid w:val="00D0018D"/>
    <w:pPr>
      <w:widowControl w:val="0"/>
      <w:jc w:val="both"/>
    </w:pPr>
  </w:style>
  <w:style w:type="paragraph" w:customStyle="1" w:styleId="14DFD5400F0247D993ECDF26397332051">
    <w:name w:val="14DFD5400F0247D993ECDF26397332051"/>
    <w:rsid w:val="00D0018D"/>
    <w:pPr>
      <w:widowControl w:val="0"/>
      <w:jc w:val="both"/>
    </w:pPr>
  </w:style>
  <w:style w:type="paragraph" w:customStyle="1" w:styleId="375AFA1C2C48403BB69E3A64951C1CC61">
    <w:name w:val="375AFA1C2C48403BB69E3A64951C1CC61"/>
    <w:rsid w:val="00D0018D"/>
    <w:pPr>
      <w:widowControl w:val="0"/>
      <w:jc w:val="both"/>
    </w:pPr>
  </w:style>
  <w:style w:type="paragraph" w:customStyle="1" w:styleId="8C04AB01284E4825BCA6D4CEFB1E16E11">
    <w:name w:val="8C04AB01284E4825BCA6D4CEFB1E16E11"/>
    <w:rsid w:val="00D0018D"/>
    <w:pPr>
      <w:widowControl w:val="0"/>
      <w:jc w:val="both"/>
    </w:pPr>
  </w:style>
  <w:style w:type="paragraph" w:customStyle="1" w:styleId="73C5DC91FCA14A0CA85AFF546CF46CAD">
    <w:name w:val="73C5DC91FCA14A0CA85AFF546CF46CAD"/>
    <w:rsid w:val="00D0018D"/>
    <w:pPr>
      <w:widowControl w:val="0"/>
      <w:jc w:val="both"/>
    </w:pPr>
  </w:style>
  <w:style w:type="paragraph" w:customStyle="1" w:styleId="68A57818FDA34087B7F077563388D3FA">
    <w:name w:val="68A57818FDA34087B7F077563388D3FA"/>
    <w:rsid w:val="00D0018D"/>
    <w:pPr>
      <w:widowControl w:val="0"/>
      <w:jc w:val="both"/>
    </w:pPr>
  </w:style>
  <w:style w:type="paragraph" w:customStyle="1" w:styleId="79C6EF8FF63D410C93BA3292EC9103465">
    <w:name w:val="79C6EF8FF63D410C93BA3292EC9103465"/>
    <w:rsid w:val="00AD56AA"/>
    <w:pPr>
      <w:widowControl w:val="0"/>
      <w:jc w:val="both"/>
    </w:pPr>
  </w:style>
  <w:style w:type="paragraph" w:customStyle="1" w:styleId="E2085A1479B04135B65B56FA997B2DFA11">
    <w:name w:val="E2085A1479B04135B65B56FA997B2DFA11"/>
    <w:rsid w:val="00AD56AA"/>
    <w:pPr>
      <w:widowControl w:val="0"/>
      <w:jc w:val="both"/>
    </w:pPr>
  </w:style>
  <w:style w:type="paragraph" w:customStyle="1" w:styleId="D187B14D16154FE4A19409090F4714D610">
    <w:name w:val="D187B14D16154FE4A19409090F4714D610"/>
    <w:rsid w:val="00AD56AA"/>
    <w:pPr>
      <w:widowControl w:val="0"/>
      <w:jc w:val="both"/>
    </w:pPr>
  </w:style>
  <w:style w:type="paragraph" w:customStyle="1" w:styleId="3673F8801D834CF79AC2B99E3683E19A5">
    <w:name w:val="3673F8801D834CF79AC2B99E3683E19A5"/>
    <w:rsid w:val="00AD56AA"/>
    <w:pPr>
      <w:widowControl w:val="0"/>
      <w:jc w:val="both"/>
    </w:pPr>
  </w:style>
  <w:style w:type="paragraph" w:customStyle="1" w:styleId="708BC3142EB84D8DAB0B6A0C1D36FF005">
    <w:name w:val="708BC3142EB84D8DAB0B6A0C1D36FF005"/>
    <w:rsid w:val="00AD56AA"/>
    <w:pPr>
      <w:widowControl w:val="0"/>
      <w:jc w:val="both"/>
    </w:pPr>
  </w:style>
  <w:style w:type="paragraph" w:customStyle="1" w:styleId="46EFE9A33C554A56AB588108B7C3D1EC5">
    <w:name w:val="46EFE9A33C554A56AB588108B7C3D1EC5"/>
    <w:rsid w:val="00AD56AA"/>
    <w:pPr>
      <w:widowControl w:val="0"/>
      <w:jc w:val="both"/>
    </w:pPr>
  </w:style>
  <w:style w:type="paragraph" w:customStyle="1" w:styleId="9538F0DE03B74FCAB713EC8A7D158A225">
    <w:name w:val="9538F0DE03B74FCAB713EC8A7D158A225"/>
    <w:rsid w:val="00AD56AA"/>
    <w:pPr>
      <w:widowControl w:val="0"/>
      <w:jc w:val="both"/>
    </w:pPr>
  </w:style>
  <w:style w:type="paragraph" w:customStyle="1" w:styleId="CF13340AF03B45BB8D851285E3DB72965">
    <w:name w:val="CF13340AF03B45BB8D851285E3DB72965"/>
    <w:rsid w:val="00AD56AA"/>
    <w:pPr>
      <w:widowControl w:val="0"/>
      <w:jc w:val="both"/>
    </w:pPr>
  </w:style>
  <w:style w:type="paragraph" w:customStyle="1" w:styleId="22C9A2C1B9E84B18AF8A39251A47EA455">
    <w:name w:val="22C9A2C1B9E84B18AF8A39251A47EA455"/>
    <w:rsid w:val="00AD56AA"/>
    <w:pPr>
      <w:widowControl w:val="0"/>
      <w:jc w:val="both"/>
    </w:pPr>
  </w:style>
  <w:style w:type="paragraph" w:customStyle="1" w:styleId="EE18321169B64ED68927EC91D014F1525">
    <w:name w:val="EE18321169B64ED68927EC91D014F1525"/>
    <w:rsid w:val="00AD56AA"/>
    <w:pPr>
      <w:widowControl w:val="0"/>
      <w:jc w:val="both"/>
    </w:pPr>
  </w:style>
  <w:style w:type="paragraph" w:customStyle="1" w:styleId="2D5C8BBDADBE4F49BFA24F6F9AD43AD85">
    <w:name w:val="2D5C8BBDADBE4F49BFA24F6F9AD43AD85"/>
    <w:rsid w:val="00AD56AA"/>
    <w:pPr>
      <w:widowControl w:val="0"/>
      <w:jc w:val="both"/>
    </w:pPr>
  </w:style>
  <w:style w:type="paragraph" w:customStyle="1" w:styleId="ED34488A606548ECBC39288D7169EA885">
    <w:name w:val="ED34488A606548ECBC39288D7169EA885"/>
    <w:rsid w:val="00AD56AA"/>
    <w:pPr>
      <w:widowControl w:val="0"/>
      <w:jc w:val="both"/>
    </w:pPr>
  </w:style>
  <w:style w:type="paragraph" w:customStyle="1" w:styleId="531E2825A90F4C0BB6423D53F3B4424E5">
    <w:name w:val="531E2825A90F4C0BB6423D53F3B4424E5"/>
    <w:rsid w:val="00AD56AA"/>
    <w:pPr>
      <w:widowControl w:val="0"/>
      <w:jc w:val="both"/>
    </w:pPr>
  </w:style>
  <w:style w:type="paragraph" w:customStyle="1" w:styleId="CD820642E5DA46BF89100EB31C66372A5">
    <w:name w:val="CD820642E5DA46BF89100EB31C66372A5"/>
    <w:rsid w:val="00AD56AA"/>
    <w:pPr>
      <w:widowControl w:val="0"/>
      <w:jc w:val="both"/>
    </w:pPr>
  </w:style>
  <w:style w:type="paragraph" w:customStyle="1" w:styleId="761F69E6D18D47C98A8A5DEE179E1E665">
    <w:name w:val="761F69E6D18D47C98A8A5DEE179E1E665"/>
    <w:rsid w:val="00AD56AA"/>
    <w:pPr>
      <w:widowControl w:val="0"/>
      <w:jc w:val="both"/>
    </w:pPr>
  </w:style>
  <w:style w:type="paragraph" w:customStyle="1" w:styleId="0F524F25A6CB4ED98FAD81639CDF30AA5">
    <w:name w:val="0F524F25A6CB4ED98FAD81639CDF30AA5"/>
    <w:rsid w:val="00AD56AA"/>
    <w:pPr>
      <w:widowControl w:val="0"/>
      <w:jc w:val="both"/>
    </w:pPr>
  </w:style>
  <w:style w:type="paragraph" w:customStyle="1" w:styleId="A96B86DF6B994C0294EACE4E77D9DDF85">
    <w:name w:val="A96B86DF6B994C0294EACE4E77D9DDF85"/>
    <w:rsid w:val="00AD56AA"/>
    <w:pPr>
      <w:widowControl w:val="0"/>
      <w:jc w:val="both"/>
    </w:pPr>
  </w:style>
  <w:style w:type="paragraph" w:customStyle="1" w:styleId="46C37CC730D145C081CA390793F7C4175">
    <w:name w:val="46C37CC730D145C081CA390793F7C4175"/>
    <w:rsid w:val="00AD56AA"/>
    <w:pPr>
      <w:widowControl w:val="0"/>
      <w:jc w:val="both"/>
    </w:pPr>
  </w:style>
  <w:style w:type="paragraph" w:customStyle="1" w:styleId="F66D140AFEAB494CBD893BF64086B6C85">
    <w:name w:val="F66D140AFEAB494CBD893BF64086B6C85"/>
    <w:rsid w:val="00AD56AA"/>
    <w:pPr>
      <w:widowControl w:val="0"/>
      <w:jc w:val="both"/>
    </w:pPr>
  </w:style>
  <w:style w:type="paragraph" w:customStyle="1" w:styleId="E7A3DBEEAC0D4411936C91C3C09F7C085">
    <w:name w:val="E7A3DBEEAC0D4411936C91C3C09F7C085"/>
    <w:rsid w:val="00AD56AA"/>
    <w:pPr>
      <w:widowControl w:val="0"/>
      <w:jc w:val="both"/>
    </w:pPr>
  </w:style>
  <w:style w:type="paragraph" w:customStyle="1" w:styleId="7FFC3B3F49F44E688A399CACD6A1B70E5">
    <w:name w:val="7FFC3B3F49F44E688A399CACD6A1B70E5"/>
    <w:rsid w:val="00AD56AA"/>
    <w:pPr>
      <w:widowControl w:val="0"/>
      <w:jc w:val="both"/>
    </w:pPr>
  </w:style>
  <w:style w:type="paragraph" w:customStyle="1" w:styleId="E8E9586F91974F70BC849A326E421A945">
    <w:name w:val="E8E9586F91974F70BC849A326E421A945"/>
    <w:rsid w:val="00AD56AA"/>
    <w:pPr>
      <w:widowControl w:val="0"/>
      <w:jc w:val="both"/>
    </w:pPr>
  </w:style>
  <w:style w:type="paragraph" w:customStyle="1" w:styleId="545CFE23BA6E4FA4AF90E6A2170876E65">
    <w:name w:val="545CFE23BA6E4FA4AF90E6A2170876E65"/>
    <w:rsid w:val="00AD56AA"/>
    <w:pPr>
      <w:widowControl w:val="0"/>
      <w:jc w:val="both"/>
    </w:pPr>
  </w:style>
  <w:style w:type="paragraph" w:customStyle="1" w:styleId="460DAED39C3A4D69931951F4577FD4E55">
    <w:name w:val="460DAED39C3A4D69931951F4577FD4E55"/>
    <w:rsid w:val="00AD56AA"/>
    <w:pPr>
      <w:widowControl w:val="0"/>
      <w:jc w:val="both"/>
    </w:pPr>
  </w:style>
  <w:style w:type="paragraph" w:customStyle="1" w:styleId="4947C4409D904181A0062B4095EB987D5">
    <w:name w:val="4947C4409D904181A0062B4095EB987D5"/>
    <w:rsid w:val="00AD56AA"/>
    <w:pPr>
      <w:widowControl w:val="0"/>
      <w:jc w:val="both"/>
    </w:pPr>
  </w:style>
  <w:style w:type="paragraph" w:customStyle="1" w:styleId="03EC2365DD0A45169730B0DF7C60968E5">
    <w:name w:val="03EC2365DD0A45169730B0DF7C60968E5"/>
    <w:rsid w:val="00AD56AA"/>
    <w:pPr>
      <w:widowControl w:val="0"/>
      <w:jc w:val="both"/>
    </w:pPr>
  </w:style>
  <w:style w:type="paragraph" w:customStyle="1" w:styleId="77653C3E16B84D1FBAB9438EAE45B1735">
    <w:name w:val="77653C3E16B84D1FBAB9438EAE45B1735"/>
    <w:rsid w:val="00AD56AA"/>
    <w:pPr>
      <w:widowControl w:val="0"/>
      <w:jc w:val="both"/>
    </w:pPr>
  </w:style>
  <w:style w:type="paragraph" w:customStyle="1" w:styleId="26BDF45684744F6EA407E1748A7529C95">
    <w:name w:val="26BDF45684744F6EA407E1748A7529C95"/>
    <w:rsid w:val="00AD56AA"/>
    <w:pPr>
      <w:widowControl w:val="0"/>
      <w:jc w:val="both"/>
    </w:pPr>
  </w:style>
  <w:style w:type="paragraph" w:customStyle="1" w:styleId="D52C1D3FA1E1408091135E6B43F39CD65">
    <w:name w:val="D52C1D3FA1E1408091135E6B43F39CD65"/>
    <w:rsid w:val="00AD56AA"/>
    <w:pPr>
      <w:widowControl w:val="0"/>
      <w:ind w:left="567" w:firstLine="57"/>
      <w:jc w:val="both"/>
    </w:pPr>
    <w:rPr>
      <w:rFonts w:ascii="Century" w:eastAsia="ＭＳ 明朝" w:hAnsi="Century" w:cs="Times New Roman"/>
      <w:sz w:val="20"/>
      <w:szCs w:val="20"/>
    </w:rPr>
  </w:style>
  <w:style w:type="paragraph" w:customStyle="1" w:styleId="676AA20E8D8043EC99EE16CD4F13C3715">
    <w:name w:val="676AA20E8D8043EC99EE16CD4F13C3715"/>
    <w:rsid w:val="00AD56AA"/>
    <w:pPr>
      <w:widowControl w:val="0"/>
      <w:ind w:left="567" w:firstLine="57"/>
      <w:jc w:val="both"/>
    </w:pPr>
    <w:rPr>
      <w:rFonts w:ascii="Century" w:eastAsia="ＭＳ 明朝" w:hAnsi="Century" w:cs="Times New Roman"/>
      <w:sz w:val="20"/>
      <w:szCs w:val="20"/>
    </w:rPr>
  </w:style>
  <w:style w:type="paragraph" w:customStyle="1" w:styleId="A6CA6C72441E452FAC2F146A0E3D02CF5">
    <w:name w:val="A6CA6C72441E452FAC2F146A0E3D02CF5"/>
    <w:rsid w:val="00AD56AA"/>
    <w:pPr>
      <w:widowControl w:val="0"/>
      <w:ind w:left="567" w:firstLine="57"/>
      <w:jc w:val="both"/>
    </w:pPr>
    <w:rPr>
      <w:rFonts w:ascii="Century" w:eastAsia="ＭＳ 明朝" w:hAnsi="Century" w:cs="Times New Roman"/>
      <w:sz w:val="20"/>
      <w:szCs w:val="20"/>
    </w:rPr>
  </w:style>
  <w:style w:type="paragraph" w:customStyle="1" w:styleId="6325E7AC9CFB48D5A359443A79EA84E85">
    <w:name w:val="6325E7AC9CFB48D5A359443A79EA84E85"/>
    <w:rsid w:val="00AD56AA"/>
    <w:pPr>
      <w:widowControl w:val="0"/>
      <w:ind w:left="567" w:firstLine="57"/>
      <w:jc w:val="both"/>
    </w:pPr>
    <w:rPr>
      <w:rFonts w:ascii="Century" w:eastAsia="ＭＳ 明朝" w:hAnsi="Century" w:cs="Times New Roman"/>
      <w:sz w:val="20"/>
      <w:szCs w:val="20"/>
    </w:rPr>
  </w:style>
  <w:style w:type="paragraph" w:customStyle="1" w:styleId="F68064DD083C451999FA676E8EC4DDE55">
    <w:name w:val="F68064DD083C451999FA676E8EC4DDE55"/>
    <w:rsid w:val="00AD56AA"/>
    <w:pPr>
      <w:widowControl w:val="0"/>
      <w:jc w:val="both"/>
    </w:pPr>
  </w:style>
  <w:style w:type="paragraph" w:customStyle="1" w:styleId="9D518354AC044AACB65B17746A397F534">
    <w:name w:val="9D518354AC044AACB65B17746A397F534"/>
    <w:rsid w:val="00AD56AA"/>
    <w:pPr>
      <w:widowControl w:val="0"/>
      <w:ind w:left="567" w:firstLine="57"/>
      <w:jc w:val="both"/>
    </w:pPr>
    <w:rPr>
      <w:rFonts w:ascii="Century" w:eastAsia="ＭＳ 明朝" w:hAnsi="Century" w:cs="Times New Roman"/>
      <w:sz w:val="20"/>
      <w:szCs w:val="20"/>
    </w:rPr>
  </w:style>
  <w:style w:type="paragraph" w:customStyle="1" w:styleId="CFF34CA0993D4B31B10B45618A2A2C2A5">
    <w:name w:val="CFF34CA0993D4B31B10B45618A2A2C2A5"/>
    <w:rsid w:val="00AD56AA"/>
    <w:pPr>
      <w:widowControl w:val="0"/>
      <w:ind w:left="567" w:firstLine="57"/>
      <w:jc w:val="both"/>
    </w:pPr>
    <w:rPr>
      <w:rFonts w:ascii="Century" w:eastAsia="ＭＳ 明朝" w:hAnsi="Century" w:cs="Times New Roman"/>
      <w:sz w:val="20"/>
      <w:szCs w:val="20"/>
    </w:rPr>
  </w:style>
  <w:style w:type="paragraph" w:customStyle="1" w:styleId="1D3DC4E29AAA4138BF5415D37BB71E665">
    <w:name w:val="1D3DC4E29AAA4138BF5415D37BB71E665"/>
    <w:rsid w:val="00AD56AA"/>
    <w:pPr>
      <w:widowControl w:val="0"/>
      <w:ind w:left="567" w:firstLine="57"/>
      <w:jc w:val="both"/>
    </w:pPr>
    <w:rPr>
      <w:rFonts w:ascii="Century" w:eastAsia="ＭＳ 明朝" w:hAnsi="Century" w:cs="Times New Roman"/>
      <w:sz w:val="20"/>
      <w:szCs w:val="20"/>
    </w:rPr>
  </w:style>
  <w:style w:type="paragraph" w:customStyle="1" w:styleId="6DABE909FC7A4F5B87E69BE22F19EF585">
    <w:name w:val="6DABE909FC7A4F5B87E69BE22F19EF585"/>
    <w:rsid w:val="00AD56AA"/>
    <w:pPr>
      <w:widowControl w:val="0"/>
      <w:ind w:left="567" w:firstLine="57"/>
      <w:jc w:val="both"/>
    </w:pPr>
    <w:rPr>
      <w:rFonts w:ascii="Century" w:eastAsia="ＭＳ 明朝" w:hAnsi="Century" w:cs="Times New Roman"/>
      <w:sz w:val="20"/>
      <w:szCs w:val="20"/>
    </w:rPr>
  </w:style>
  <w:style w:type="paragraph" w:customStyle="1" w:styleId="5901656C5FFC49CC8F56927C5A2FF4924">
    <w:name w:val="5901656C5FFC49CC8F56927C5A2FF4924"/>
    <w:rsid w:val="00AD56AA"/>
    <w:pPr>
      <w:widowControl w:val="0"/>
      <w:ind w:left="567" w:firstLine="57"/>
      <w:jc w:val="both"/>
    </w:pPr>
    <w:rPr>
      <w:rFonts w:ascii="Century" w:eastAsia="ＭＳ 明朝" w:hAnsi="Century" w:cs="Times New Roman"/>
      <w:sz w:val="20"/>
      <w:szCs w:val="20"/>
    </w:rPr>
  </w:style>
  <w:style w:type="paragraph" w:customStyle="1" w:styleId="34D55C46960443C7BF785539B32068A63">
    <w:name w:val="34D55C46960443C7BF785539B32068A63"/>
    <w:rsid w:val="00AD56AA"/>
    <w:pPr>
      <w:widowControl w:val="0"/>
      <w:ind w:left="567" w:firstLine="57"/>
      <w:jc w:val="both"/>
    </w:pPr>
    <w:rPr>
      <w:rFonts w:ascii="Century" w:eastAsia="ＭＳ 明朝" w:hAnsi="Century" w:cs="Times New Roman"/>
      <w:sz w:val="20"/>
      <w:szCs w:val="20"/>
    </w:rPr>
  </w:style>
  <w:style w:type="paragraph" w:customStyle="1" w:styleId="73C5DC91FCA14A0CA85AFF546CF46CAD1">
    <w:name w:val="73C5DC91FCA14A0CA85AFF546CF46CAD1"/>
    <w:rsid w:val="00AD56AA"/>
    <w:pPr>
      <w:widowControl w:val="0"/>
      <w:ind w:left="567" w:firstLine="57"/>
      <w:jc w:val="both"/>
    </w:pPr>
    <w:rPr>
      <w:rFonts w:ascii="Century" w:eastAsia="ＭＳ 明朝" w:hAnsi="Century" w:cs="Times New Roman"/>
      <w:sz w:val="20"/>
      <w:szCs w:val="20"/>
    </w:rPr>
  </w:style>
  <w:style w:type="paragraph" w:customStyle="1" w:styleId="68A57818FDA34087B7F077563388D3FA1">
    <w:name w:val="68A57818FDA34087B7F077563388D3FA1"/>
    <w:rsid w:val="00AD56AA"/>
    <w:pPr>
      <w:widowControl w:val="0"/>
      <w:ind w:left="567" w:firstLine="57"/>
      <w:jc w:val="both"/>
    </w:pPr>
    <w:rPr>
      <w:rFonts w:ascii="Century" w:eastAsia="ＭＳ 明朝" w:hAnsi="Century" w:cs="Times New Roman"/>
      <w:sz w:val="20"/>
      <w:szCs w:val="20"/>
    </w:rPr>
  </w:style>
  <w:style w:type="paragraph" w:customStyle="1" w:styleId="1AF7634956A1457680899011472EF2ED3">
    <w:name w:val="1AF7634956A1457680899011472EF2ED3"/>
    <w:rsid w:val="00AD56AA"/>
    <w:pPr>
      <w:widowControl w:val="0"/>
      <w:ind w:left="567" w:firstLine="57"/>
      <w:jc w:val="both"/>
    </w:pPr>
    <w:rPr>
      <w:rFonts w:ascii="Century" w:eastAsia="ＭＳ 明朝" w:hAnsi="Century" w:cs="Times New Roman"/>
      <w:sz w:val="20"/>
      <w:szCs w:val="20"/>
    </w:rPr>
  </w:style>
  <w:style w:type="paragraph" w:customStyle="1" w:styleId="6843F8949962461D95131859D46E421D3">
    <w:name w:val="6843F8949962461D95131859D46E421D3"/>
    <w:rsid w:val="00AD56AA"/>
    <w:pPr>
      <w:widowControl w:val="0"/>
      <w:ind w:left="567" w:firstLine="57"/>
      <w:jc w:val="both"/>
    </w:pPr>
    <w:rPr>
      <w:rFonts w:ascii="Century" w:eastAsia="ＭＳ 明朝" w:hAnsi="Century" w:cs="Times New Roman"/>
      <w:sz w:val="20"/>
      <w:szCs w:val="20"/>
    </w:rPr>
  </w:style>
  <w:style w:type="paragraph" w:customStyle="1" w:styleId="4E0D85C808A546369984FCBB46D153235">
    <w:name w:val="4E0D85C808A546369984FCBB46D153235"/>
    <w:rsid w:val="00AD56AA"/>
    <w:pPr>
      <w:widowControl w:val="0"/>
      <w:jc w:val="both"/>
    </w:pPr>
  </w:style>
  <w:style w:type="paragraph" w:customStyle="1" w:styleId="21286E1A11A94790BEA1249A6A00DD0E5">
    <w:name w:val="21286E1A11A94790BEA1249A6A00DD0E5"/>
    <w:rsid w:val="00AD56AA"/>
    <w:pPr>
      <w:widowControl w:val="0"/>
      <w:jc w:val="both"/>
    </w:pPr>
  </w:style>
  <w:style w:type="paragraph" w:customStyle="1" w:styleId="52FC4EF815B048DAAC5526950A5EE2B55">
    <w:name w:val="52FC4EF815B048DAAC5526950A5EE2B55"/>
    <w:rsid w:val="00AD56AA"/>
    <w:pPr>
      <w:widowControl w:val="0"/>
      <w:jc w:val="both"/>
    </w:pPr>
  </w:style>
  <w:style w:type="paragraph" w:customStyle="1" w:styleId="8B4756E0436C44B589F30599FDFD07525">
    <w:name w:val="8B4756E0436C44B589F30599FDFD07525"/>
    <w:rsid w:val="00AD56AA"/>
    <w:pPr>
      <w:widowControl w:val="0"/>
      <w:jc w:val="both"/>
    </w:pPr>
  </w:style>
  <w:style w:type="paragraph" w:customStyle="1" w:styleId="B887E3A68BF74E7EB4B7FBDD238F91935">
    <w:name w:val="B887E3A68BF74E7EB4B7FBDD238F91935"/>
    <w:rsid w:val="00AD56AA"/>
    <w:pPr>
      <w:widowControl w:val="0"/>
      <w:jc w:val="both"/>
    </w:pPr>
  </w:style>
  <w:style w:type="paragraph" w:customStyle="1" w:styleId="D3905ED5BD7F421EBB27D72AD2AC07F95">
    <w:name w:val="D3905ED5BD7F421EBB27D72AD2AC07F95"/>
    <w:rsid w:val="00AD56AA"/>
    <w:pPr>
      <w:widowControl w:val="0"/>
      <w:ind w:left="567" w:firstLine="57"/>
      <w:jc w:val="both"/>
    </w:pPr>
    <w:rPr>
      <w:rFonts w:ascii="Century" w:eastAsia="ＭＳ 明朝" w:hAnsi="Century" w:cs="Times New Roman"/>
      <w:sz w:val="20"/>
      <w:szCs w:val="20"/>
    </w:rPr>
  </w:style>
  <w:style w:type="paragraph" w:customStyle="1" w:styleId="3FAF47205EAF4A1AA850DEC25EBCC2B55">
    <w:name w:val="3FAF47205EAF4A1AA850DEC25EBCC2B55"/>
    <w:rsid w:val="00AD56AA"/>
    <w:pPr>
      <w:widowControl w:val="0"/>
      <w:ind w:left="567" w:firstLine="57"/>
      <w:jc w:val="both"/>
    </w:pPr>
    <w:rPr>
      <w:rFonts w:ascii="Century" w:eastAsia="ＭＳ 明朝" w:hAnsi="Century" w:cs="Times New Roman"/>
      <w:sz w:val="20"/>
      <w:szCs w:val="20"/>
    </w:rPr>
  </w:style>
  <w:style w:type="paragraph" w:customStyle="1" w:styleId="A4E2FCBF77DA4786ADF28B4C3C2A7EB45">
    <w:name w:val="A4E2FCBF77DA4786ADF28B4C3C2A7EB45"/>
    <w:rsid w:val="00AD56AA"/>
    <w:pPr>
      <w:widowControl w:val="0"/>
      <w:ind w:left="567" w:firstLine="57"/>
      <w:jc w:val="both"/>
    </w:pPr>
    <w:rPr>
      <w:rFonts w:ascii="Century" w:eastAsia="ＭＳ 明朝" w:hAnsi="Century" w:cs="Times New Roman"/>
      <w:sz w:val="20"/>
      <w:szCs w:val="20"/>
    </w:rPr>
  </w:style>
  <w:style w:type="paragraph" w:customStyle="1" w:styleId="D9B0D4E118BE4712AE322922C17E7E6E5">
    <w:name w:val="D9B0D4E118BE4712AE322922C17E7E6E5"/>
    <w:rsid w:val="00AD56AA"/>
    <w:pPr>
      <w:widowControl w:val="0"/>
      <w:ind w:left="567" w:firstLine="57"/>
      <w:jc w:val="both"/>
    </w:pPr>
    <w:rPr>
      <w:rFonts w:ascii="Century" w:eastAsia="ＭＳ 明朝" w:hAnsi="Century" w:cs="Times New Roman"/>
      <w:sz w:val="20"/>
      <w:szCs w:val="20"/>
    </w:rPr>
  </w:style>
  <w:style w:type="paragraph" w:customStyle="1" w:styleId="19AD0130A2FD4358A12480860A14631E5">
    <w:name w:val="19AD0130A2FD4358A12480860A14631E5"/>
    <w:rsid w:val="00AD56AA"/>
    <w:pPr>
      <w:widowControl w:val="0"/>
      <w:jc w:val="both"/>
    </w:pPr>
  </w:style>
  <w:style w:type="paragraph" w:customStyle="1" w:styleId="CB7CBF5C4D32465E9B806A3EB7B2B3B85">
    <w:name w:val="CB7CBF5C4D32465E9B806A3EB7B2B3B85"/>
    <w:rsid w:val="00AD56AA"/>
    <w:pPr>
      <w:widowControl w:val="0"/>
      <w:jc w:val="both"/>
    </w:pPr>
  </w:style>
  <w:style w:type="paragraph" w:customStyle="1" w:styleId="1A623A1D4DFE473BBAB2DD24DB2248B32">
    <w:name w:val="1A623A1D4DFE473BBAB2DD24DB2248B32"/>
    <w:rsid w:val="00AD56AA"/>
    <w:pPr>
      <w:widowControl w:val="0"/>
      <w:jc w:val="both"/>
    </w:pPr>
  </w:style>
  <w:style w:type="paragraph" w:customStyle="1" w:styleId="60B7ED5A9A774B40B8907FFC74125CD62">
    <w:name w:val="60B7ED5A9A774B40B8907FFC74125CD62"/>
    <w:rsid w:val="00AD56AA"/>
    <w:pPr>
      <w:widowControl w:val="0"/>
      <w:jc w:val="both"/>
    </w:pPr>
  </w:style>
  <w:style w:type="paragraph" w:customStyle="1" w:styleId="580AC163F8494B2A836A4C15EB4974652">
    <w:name w:val="580AC163F8494B2A836A4C15EB4974652"/>
    <w:rsid w:val="00AD56AA"/>
    <w:pPr>
      <w:widowControl w:val="0"/>
      <w:jc w:val="both"/>
    </w:pPr>
  </w:style>
  <w:style w:type="paragraph" w:customStyle="1" w:styleId="2E27DD7BD84E4D9693B1512644E3C38D2">
    <w:name w:val="2E27DD7BD84E4D9693B1512644E3C38D2"/>
    <w:rsid w:val="00AD56AA"/>
    <w:pPr>
      <w:widowControl w:val="0"/>
      <w:jc w:val="both"/>
    </w:pPr>
  </w:style>
  <w:style w:type="paragraph" w:customStyle="1" w:styleId="03F42A05989345D0A612DC0BC7E6758D2">
    <w:name w:val="03F42A05989345D0A612DC0BC7E6758D2"/>
    <w:rsid w:val="00AD56AA"/>
    <w:pPr>
      <w:widowControl w:val="0"/>
      <w:jc w:val="both"/>
    </w:pPr>
  </w:style>
  <w:style w:type="paragraph" w:customStyle="1" w:styleId="6A4D5948034446CBB86952188A3CA0B72">
    <w:name w:val="6A4D5948034446CBB86952188A3CA0B72"/>
    <w:rsid w:val="00AD56AA"/>
    <w:pPr>
      <w:widowControl w:val="0"/>
      <w:jc w:val="both"/>
    </w:pPr>
  </w:style>
  <w:style w:type="paragraph" w:customStyle="1" w:styleId="D925E9C759534DA58D1CEB71D19E54042">
    <w:name w:val="D925E9C759534DA58D1CEB71D19E54042"/>
    <w:rsid w:val="00AD56AA"/>
    <w:pPr>
      <w:widowControl w:val="0"/>
      <w:jc w:val="both"/>
    </w:pPr>
  </w:style>
  <w:style w:type="paragraph" w:customStyle="1" w:styleId="9092702F24C249EE91AB1C862BB45B5C2">
    <w:name w:val="9092702F24C249EE91AB1C862BB45B5C2"/>
    <w:rsid w:val="00AD56AA"/>
    <w:pPr>
      <w:widowControl w:val="0"/>
      <w:jc w:val="both"/>
    </w:pPr>
  </w:style>
  <w:style w:type="paragraph" w:customStyle="1" w:styleId="68AF214EBFE746D79A205C8BA8122C092">
    <w:name w:val="68AF214EBFE746D79A205C8BA8122C092"/>
    <w:rsid w:val="00AD56AA"/>
    <w:pPr>
      <w:widowControl w:val="0"/>
      <w:jc w:val="both"/>
    </w:pPr>
  </w:style>
  <w:style w:type="paragraph" w:customStyle="1" w:styleId="1C84343C778947B3A1F2354802496C0D">
    <w:name w:val="1C84343C778947B3A1F2354802496C0D"/>
    <w:rsid w:val="00AD56AA"/>
    <w:pPr>
      <w:widowControl w:val="0"/>
      <w:jc w:val="both"/>
    </w:pPr>
  </w:style>
  <w:style w:type="paragraph" w:customStyle="1" w:styleId="91B3E6CE4A3345F0A17AC594E4E55D2A">
    <w:name w:val="91B3E6CE4A3345F0A17AC594E4E55D2A"/>
    <w:rsid w:val="00AD56AA"/>
    <w:pPr>
      <w:widowControl w:val="0"/>
      <w:jc w:val="both"/>
    </w:pPr>
  </w:style>
  <w:style w:type="paragraph" w:customStyle="1" w:styleId="2F55122B4C8D49CD8197370622EDC827">
    <w:name w:val="2F55122B4C8D49CD8197370622EDC827"/>
    <w:rsid w:val="00AD56AA"/>
    <w:pPr>
      <w:widowControl w:val="0"/>
      <w:jc w:val="both"/>
    </w:pPr>
  </w:style>
  <w:style w:type="paragraph" w:customStyle="1" w:styleId="F6E4C7A357DA4F6D98A984E71551B59D">
    <w:name w:val="F6E4C7A357DA4F6D98A984E71551B59D"/>
    <w:rsid w:val="00AD56AA"/>
    <w:pPr>
      <w:widowControl w:val="0"/>
      <w:jc w:val="both"/>
    </w:pPr>
  </w:style>
  <w:style w:type="paragraph" w:customStyle="1" w:styleId="445CFB35AB99457695A22BBCB164108D">
    <w:name w:val="445CFB35AB99457695A22BBCB164108D"/>
    <w:rsid w:val="00AD56AA"/>
    <w:pPr>
      <w:widowControl w:val="0"/>
      <w:jc w:val="both"/>
    </w:pPr>
  </w:style>
  <w:style w:type="paragraph" w:customStyle="1" w:styleId="56543723C65245ABAFBF713EBC96B8E0">
    <w:name w:val="56543723C65245ABAFBF713EBC96B8E0"/>
    <w:rsid w:val="00AD56AA"/>
    <w:pPr>
      <w:widowControl w:val="0"/>
      <w:jc w:val="both"/>
    </w:pPr>
  </w:style>
  <w:style w:type="paragraph" w:customStyle="1" w:styleId="E9920E34786F41EFBF1BD9B7F709838F">
    <w:name w:val="E9920E34786F41EFBF1BD9B7F709838F"/>
    <w:rsid w:val="00AD56AA"/>
    <w:pPr>
      <w:widowControl w:val="0"/>
      <w:jc w:val="both"/>
    </w:pPr>
  </w:style>
  <w:style w:type="paragraph" w:customStyle="1" w:styleId="39B92C775B044A0A93C983994AACDF04">
    <w:name w:val="39B92C775B044A0A93C983994AACDF04"/>
    <w:rsid w:val="00AD56AA"/>
    <w:pPr>
      <w:widowControl w:val="0"/>
      <w:jc w:val="both"/>
    </w:pPr>
  </w:style>
  <w:style w:type="paragraph" w:customStyle="1" w:styleId="B3EDC127049C49189C66FA1387D5C26B">
    <w:name w:val="B3EDC127049C49189C66FA1387D5C26B"/>
    <w:rsid w:val="00AD56AA"/>
    <w:pPr>
      <w:widowControl w:val="0"/>
      <w:jc w:val="both"/>
    </w:pPr>
  </w:style>
  <w:style w:type="paragraph" w:customStyle="1" w:styleId="30B2AE54A2DE431E9D5406428B13F7E5">
    <w:name w:val="30B2AE54A2DE431E9D5406428B13F7E5"/>
    <w:rsid w:val="00AD56AA"/>
    <w:pPr>
      <w:widowControl w:val="0"/>
      <w:jc w:val="both"/>
    </w:pPr>
  </w:style>
  <w:style w:type="paragraph" w:customStyle="1" w:styleId="A1FF87DA1F0A48CA9FF46138A03C5B14">
    <w:name w:val="A1FF87DA1F0A48CA9FF46138A03C5B14"/>
    <w:rsid w:val="00AD56AA"/>
    <w:pPr>
      <w:widowControl w:val="0"/>
      <w:jc w:val="both"/>
    </w:pPr>
  </w:style>
  <w:style w:type="paragraph" w:customStyle="1" w:styleId="44383FFD2E114522914449088A95BEF3">
    <w:name w:val="44383FFD2E114522914449088A95BEF3"/>
    <w:rsid w:val="00AD56AA"/>
    <w:pPr>
      <w:widowControl w:val="0"/>
      <w:jc w:val="both"/>
    </w:pPr>
  </w:style>
  <w:style w:type="paragraph" w:customStyle="1" w:styleId="4695559C4CED41938C949EA8199CD240">
    <w:name w:val="4695559C4CED41938C949EA8199CD240"/>
    <w:rsid w:val="00AD56AA"/>
    <w:pPr>
      <w:widowControl w:val="0"/>
      <w:jc w:val="both"/>
    </w:pPr>
  </w:style>
  <w:style w:type="paragraph" w:customStyle="1" w:styleId="5567ED4FADFB4043A2754EE8CFB94C56">
    <w:name w:val="5567ED4FADFB4043A2754EE8CFB94C56"/>
    <w:rsid w:val="00AD56AA"/>
    <w:pPr>
      <w:widowControl w:val="0"/>
      <w:jc w:val="both"/>
    </w:pPr>
  </w:style>
  <w:style w:type="paragraph" w:customStyle="1" w:styleId="D67DF355F8634CBDA945EC9C33F82A38">
    <w:name w:val="D67DF355F8634CBDA945EC9C33F82A38"/>
    <w:rsid w:val="00AD56AA"/>
    <w:pPr>
      <w:widowControl w:val="0"/>
      <w:jc w:val="both"/>
    </w:pPr>
  </w:style>
  <w:style w:type="paragraph" w:customStyle="1" w:styleId="A0678B516F9C4E77BB24FF310C6FEF8B">
    <w:name w:val="A0678B516F9C4E77BB24FF310C6FEF8B"/>
    <w:rsid w:val="00AD56AA"/>
    <w:pPr>
      <w:widowControl w:val="0"/>
      <w:jc w:val="both"/>
    </w:pPr>
  </w:style>
  <w:style w:type="paragraph" w:customStyle="1" w:styleId="1D52141415874CCFBB523051CB2D1D20">
    <w:name w:val="1D52141415874CCFBB523051CB2D1D20"/>
    <w:rsid w:val="00AD56AA"/>
    <w:pPr>
      <w:widowControl w:val="0"/>
      <w:jc w:val="both"/>
    </w:pPr>
  </w:style>
  <w:style w:type="paragraph" w:customStyle="1" w:styleId="988B18FED9584C1F94B48B245AF6721F">
    <w:name w:val="988B18FED9584C1F94B48B245AF6721F"/>
    <w:rsid w:val="00AD56AA"/>
    <w:pPr>
      <w:widowControl w:val="0"/>
      <w:jc w:val="both"/>
    </w:pPr>
  </w:style>
  <w:style w:type="paragraph" w:customStyle="1" w:styleId="0F63E40E1D0E482782BFAF2AE0E7C994">
    <w:name w:val="0F63E40E1D0E482782BFAF2AE0E7C994"/>
    <w:rsid w:val="00AD56AA"/>
    <w:pPr>
      <w:widowControl w:val="0"/>
      <w:jc w:val="both"/>
    </w:pPr>
  </w:style>
  <w:style w:type="paragraph" w:customStyle="1" w:styleId="FB9B5E36E096416D9D536AD21DABB53A">
    <w:name w:val="FB9B5E36E096416D9D536AD21DABB53A"/>
    <w:rsid w:val="00AD56AA"/>
    <w:pPr>
      <w:widowControl w:val="0"/>
      <w:jc w:val="both"/>
    </w:pPr>
  </w:style>
  <w:style w:type="paragraph" w:customStyle="1" w:styleId="0EC11234F2464546A31657F331607994">
    <w:name w:val="0EC11234F2464546A31657F331607994"/>
    <w:rsid w:val="00AD56AA"/>
    <w:pPr>
      <w:widowControl w:val="0"/>
      <w:jc w:val="both"/>
    </w:pPr>
  </w:style>
  <w:style w:type="paragraph" w:customStyle="1" w:styleId="58C7F431E226466A8AEFCA3337C7DA5A">
    <w:name w:val="58C7F431E226466A8AEFCA3337C7DA5A"/>
    <w:rsid w:val="00AD56AA"/>
    <w:pPr>
      <w:widowControl w:val="0"/>
      <w:jc w:val="both"/>
    </w:pPr>
  </w:style>
  <w:style w:type="paragraph" w:customStyle="1" w:styleId="06553CF959F54B44905651F93F607651">
    <w:name w:val="06553CF959F54B44905651F93F607651"/>
    <w:rsid w:val="00AD56AA"/>
    <w:pPr>
      <w:widowControl w:val="0"/>
      <w:jc w:val="both"/>
    </w:pPr>
  </w:style>
  <w:style w:type="paragraph" w:customStyle="1" w:styleId="B8095DD1E6DA4DDF8BE03D85ACE18C80">
    <w:name w:val="B8095DD1E6DA4DDF8BE03D85ACE18C80"/>
    <w:rsid w:val="00AD56AA"/>
    <w:pPr>
      <w:widowControl w:val="0"/>
      <w:jc w:val="both"/>
    </w:pPr>
  </w:style>
  <w:style w:type="paragraph" w:customStyle="1" w:styleId="CE7DCC7648274466AE7F2E23412279A9">
    <w:name w:val="CE7DCC7648274466AE7F2E23412279A9"/>
    <w:rsid w:val="00AD56AA"/>
    <w:pPr>
      <w:widowControl w:val="0"/>
      <w:jc w:val="both"/>
    </w:pPr>
  </w:style>
  <w:style w:type="paragraph" w:customStyle="1" w:styleId="99CA15EA97BA46C6AF1918DC0EDE4D9A">
    <w:name w:val="99CA15EA97BA46C6AF1918DC0EDE4D9A"/>
    <w:rsid w:val="00AD56AA"/>
    <w:pPr>
      <w:widowControl w:val="0"/>
      <w:jc w:val="both"/>
    </w:pPr>
  </w:style>
  <w:style w:type="paragraph" w:customStyle="1" w:styleId="5388FE187A2A4222AF41416D5F45E3C4">
    <w:name w:val="5388FE187A2A4222AF41416D5F45E3C4"/>
    <w:rsid w:val="00AD56AA"/>
    <w:pPr>
      <w:widowControl w:val="0"/>
      <w:jc w:val="both"/>
    </w:pPr>
  </w:style>
  <w:style w:type="paragraph" w:customStyle="1" w:styleId="36B9B8BD7E664EB19FAC0976E3B8FB24">
    <w:name w:val="36B9B8BD7E664EB19FAC0976E3B8FB24"/>
    <w:rsid w:val="00AD56AA"/>
    <w:pPr>
      <w:widowControl w:val="0"/>
      <w:jc w:val="both"/>
    </w:pPr>
  </w:style>
  <w:style w:type="paragraph" w:customStyle="1" w:styleId="E3904FD22C69424B9D136E68344F51D0">
    <w:name w:val="E3904FD22C69424B9D136E68344F51D0"/>
    <w:rsid w:val="00AD56AA"/>
    <w:pPr>
      <w:widowControl w:val="0"/>
      <w:jc w:val="both"/>
    </w:pPr>
  </w:style>
  <w:style w:type="paragraph" w:customStyle="1" w:styleId="FD70040D55644BDE87164BCF898AD57F">
    <w:name w:val="FD70040D55644BDE87164BCF898AD57F"/>
    <w:rsid w:val="00AD56AA"/>
    <w:pPr>
      <w:widowControl w:val="0"/>
      <w:jc w:val="both"/>
    </w:pPr>
  </w:style>
  <w:style w:type="paragraph" w:customStyle="1" w:styleId="B1C8DB75B676459DB5E3B0F4586D78EC">
    <w:name w:val="B1C8DB75B676459DB5E3B0F4586D78EC"/>
    <w:rsid w:val="00AD56AA"/>
    <w:pPr>
      <w:widowControl w:val="0"/>
      <w:jc w:val="both"/>
    </w:pPr>
  </w:style>
  <w:style w:type="paragraph" w:customStyle="1" w:styleId="E82EF34F364D4371A385EE2AAC8A41C2">
    <w:name w:val="E82EF34F364D4371A385EE2AAC8A41C2"/>
    <w:rsid w:val="00AD56AA"/>
    <w:pPr>
      <w:widowControl w:val="0"/>
      <w:jc w:val="both"/>
    </w:pPr>
  </w:style>
  <w:style w:type="paragraph" w:customStyle="1" w:styleId="3104CDE4186E41CE953EDF78C81E8DEB">
    <w:name w:val="3104CDE4186E41CE953EDF78C81E8DEB"/>
    <w:rsid w:val="00AD56AA"/>
    <w:pPr>
      <w:widowControl w:val="0"/>
      <w:jc w:val="both"/>
    </w:pPr>
  </w:style>
  <w:style w:type="paragraph" w:customStyle="1" w:styleId="1A63EA912229416AB61E2F35A145F6B5">
    <w:name w:val="1A63EA912229416AB61E2F35A145F6B5"/>
    <w:rsid w:val="00AD56AA"/>
    <w:pPr>
      <w:widowControl w:val="0"/>
      <w:jc w:val="both"/>
    </w:pPr>
  </w:style>
  <w:style w:type="paragraph" w:customStyle="1" w:styleId="3EDDFCB916124435B216FBDBC35FE41E">
    <w:name w:val="3EDDFCB916124435B216FBDBC35FE41E"/>
    <w:rsid w:val="00AD56AA"/>
    <w:pPr>
      <w:widowControl w:val="0"/>
      <w:jc w:val="both"/>
    </w:pPr>
  </w:style>
  <w:style w:type="paragraph" w:customStyle="1" w:styleId="66851862A8FF415395CD6CD578D0249A">
    <w:name w:val="66851862A8FF415395CD6CD578D0249A"/>
    <w:rsid w:val="00AD56AA"/>
    <w:pPr>
      <w:widowControl w:val="0"/>
      <w:jc w:val="both"/>
    </w:pPr>
  </w:style>
  <w:style w:type="paragraph" w:customStyle="1" w:styleId="D81743AD9B8845AC8468F71639D589A7">
    <w:name w:val="D81743AD9B8845AC8468F71639D589A7"/>
    <w:rsid w:val="00AD56AA"/>
    <w:pPr>
      <w:widowControl w:val="0"/>
      <w:jc w:val="both"/>
    </w:pPr>
  </w:style>
  <w:style w:type="paragraph" w:customStyle="1" w:styleId="ECBFC248CDFC480BA5444C74F37235C6">
    <w:name w:val="ECBFC248CDFC480BA5444C74F37235C6"/>
    <w:rsid w:val="00AD56AA"/>
    <w:pPr>
      <w:widowControl w:val="0"/>
      <w:jc w:val="both"/>
    </w:pPr>
  </w:style>
  <w:style w:type="paragraph" w:customStyle="1" w:styleId="FC88C5C4729347EBB1A29C4B7EA20140">
    <w:name w:val="FC88C5C4729347EBB1A29C4B7EA20140"/>
    <w:rsid w:val="00AD56AA"/>
    <w:pPr>
      <w:widowControl w:val="0"/>
      <w:jc w:val="both"/>
    </w:pPr>
  </w:style>
  <w:style w:type="paragraph" w:customStyle="1" w:styleId="C2DBE9CA0D3C4F15B18AE8C065402DF9">
    <w:name w:val="C2DBE9CA0D3C4F15B18AE8C065402DF9"/>
    <w:rsid w:val="00AD56AA"/>
    <w:pPr>
      <w:widowControl w:val="0"/>
      <w:jc w:val="both"/>
    </w:pPr>
  </w:style>
  <w:style w:type="paragraph" w:customStyle="1" w:styleId="370959F60A08446FBBA4CF534844001F">
    <w:name w:val="370959F60A08446FBBA4CF534844001F"/>
    <w:rsid w:val="00AD56AA"/>
    <w:pPr>
      <w:widowControl w:val="0"/>
      <w:jc w:val="both"/>
    </w:pPr>
  </w:style>
  <w:style w:type="paragraph" w:customStyle="1" w:styleId="7970ACAD97864614B71BBF9CEE7C8380">
    <w:name w:val="7970ACAD97864614B71BBF9CEE7C8380"/>
    <w:rsid w:val="00AD56AA"/>
    <w:pPr>
      <w:widowControl w:val="0"/>
      <w:jc w:val="both"/>
    </w:pPr>
  </w:style>
  <w:style w:type="paragraph" w:customStyle="1" w:styleId="94617FE8E9484184AB8156867566C68C">
    <w:name w:val="94617FE8E9484184AB8156867566C68C"/>
    <w:rsid w:val="00AD56AA"/>
    <w:pPr>
      <w:widowControl w:val="0"/>
      <w:jc w:val="both"/>
    </w:pPr>
  </w:style>
  <w:style w:type="paragraph" w:customStyle="1" w:styleId="4612BF2D82BA4E08BE6DDDBD7D0E6228">
    <w:name w:val="4612BF2D82BA4E08BE6DDDBD7D0E6228"/>
    <w:rsid w:val="00AD56AA"/>
    <w:pPr>
      <w:widowControl w:val="0"/>
      <w:jc w:val="both"/>
    </w:pPr>
  </w:style>
  <w:style w:type="paragraph" w:customStyle="1" w:styleId="7336F57F806940A9B4C739A4C2624CF5">
    <w:name w:val="7336F57F806940A9B4C739A4C2624CF5"/>
    <w:rsid w:val="00AD56AA"/>
    <w:pPr>
      <w:widowControl w:val="0"/>
      <w:jc w:val="both"/>
    </w:pPr>
  </w:style>
  <w:style w:type="paragraph" w:customStyle="1" w:styleId="2686EC6CE34D4E5D9ECD9E70AB83457C">
    <w:name w:val="2686EC6CE34D4E5D9ECD9E70AB83457C"/>
    <w:rsid w:val="00AD56AA"/>
    <w:pPr>
      <w:widowControl w:val="0"/>
      <w:jc w:val="both"/>
    </w:pPr>
  </w:style>
  <w:style w:type="paragraph" w:customStyle="1" w:styleId="55233D8A766E4BF985CB4A3497E0DAE2">
    <w:name w:val="55233D8A766E4BF985CB4A3497E0DAE2"/>
    <w:rsid w:val="00AD56AA"/>
    <w:pPr>
      <w:widowControl w:val="0"/>
      <w:jc w:val="both"/>
    </w:pPr>
  </w:style>
  <w:style w:type="paragraph" w:customStyle="1" w:styleId="57EBF4E38310463C8A0BC6E655EF2268">
    <w:name w:val="57EBF4E38310463C8A0BC6E655EF2268"/>
    <w:rsid w:val="00AD56AA"/>
    <w:pPr>
      <w:widowControl w:val="0"/>
      <w:jc w:val="both"/>
    </w:pPr>
  </w:style>
  <w:style w:type="paragraph" w:customStyle="1" w:styleId="99AA5083B2014C6C9D8C476927C4FD41">
    <w:name w:val="99AA5083B2014C6C9D8C476927C4FD41"/>
    <w:rsid w:val="00AD56AA"/>
    <w:pPr>
      <w:widowControl w:val="0"/>
      <w:jc w:val="both"/>
    </w:pPr>
  </w:style>
  <w:style w:type="paragraph" w:customStyle="1" w:styleId="AE6C4E2DA13B4B85A71E99A4B40052F3">
    <w:name w:val="AE6C4E2DA13B4B85A71E99A4B40052F3"/>
    <w:rsid w:val="0044078F"/>
    <w:pPr>
      <w:widowControl w:val="0"/>
      <w:jc w:val="both"/>
    </w:pPr>
  </w:style>
  <w:style w:type="paragraph" w:customStyle="1" w:styleId="BC223402C7994BE8956AF0A0FD7E2B34">
    <w:name w:val="BC223402C7994BE8956AF0A0FD7E2B34"/>
    <w:rsid w:val="0044078F"/>
    <w:pPr>
      <w:widowControl w:val="0"/>
      <w:jc w:val="both"/>
    </w:pPr>
  </w:style>
  <w:style w:type="paragraph" w:customStyle="1" w:styleId="79C6EF8FF63D410C93BA3292EC9103466">
    <w:name w:val="79C6EF8FF63D410C93BA3292EC9103466"/>
    <w:rsid w:val="007216F7"/>
    <w:pPr>
      <w:widowControl w:val="0"/>
      <w:jc w:val="both"/>
    </w:pPr>
  </w:style>
  <w:style w:type="paragraph" w:customStyle="1" w:styleId="E2085A1479B04135B65B56FA997B2DFA12">
    <w:name w:val="E2085A1479B04135B65B56FA997B2DFA12"/>
    <w:rsid w:val="007216F7"/>
    <w:pPr>
      <w:widowControl w:val="0"/>
      <w:jc w:val="both"/>
    </w:pPr>
  </w:style>
  <w:style w:type="paragraph" w:customStyle="1" w:styleId="D187B14D16154FE4A19409090F4714D611">
    <w:name w:val="D187B14D16154FE4A19409090F4714D611"/>
    <w:rsid w:val="007216F7"/>
    <w:pPr>
      <w:widowControl w:val="0"/>
      <w:jc w:val="both"/>
    </w:pPr>
  </w:style>
  <w:style w:type="paragraph" w:customStyle="1" w:styleId="3673F8801D834CF79AC2B99E3683E19A6">
    <w:name w:val="3673F8801D834CF79AC2B99E3683E19A6"/>
    <w:rsid w:val="007216F7"/>
    <w:pPr>
      <w:widowControl w:val="0"/>
      <w:jc w:val="both"/>
    </w:pPr>
  </w:style>
  <w:style w:type="paragraph" w:customStyle="1" w:styleId="708BC3142EB84D8DAB0B6A0C1D36FF006">
    <w:name w:val="708BC3142EB84D8DAB0B6A0C1D36FF006"/>
    <w:rsid w:val="007216F7"/>
    <w:pPr>
      <w:widowControl w:val="0"/>
      <w:jc w:val="both"/>
    </w:pPr>
  </w:style>
  <w:style w:type="paragraph" w:customStyle="1" w:styleId="46EFE9A33C554A56AB588108B7C3D1EC6">
    <w:name w:val="46EFE9A33C554A56AB588108B7C3D1EC6"/>
    <w:rsid w:val="007216F7"/>
    <w:pPr>
      <w:widowControl w:val="0"/>
      <w:jc w:val="both"/>
    </w:pPr>
  </w:style>
  <w:style w:type="paragraph" w:customStyle="1" w:styleId="9538F0DE03B74FCAB713EC8A7D158A226">
    <w:name w:val="9538F0DE03B74FCAB713EC8A7D158A226"/>
    <w:rsid w:val="007216F7"/>
    <w:pPr>
      <w:widowControl w:val="0"/>
      <w:jc w:val="both"/>
    </w:pPr>
  </w:style>
  <w:style w:type="paragraph" w:customStyle="1" w:styleId="CF13340AF03B45BB8D851285E3DB72966">
    <w:name w:val="CF13340AF03B45BB8D851285E3DB72966"/>
    <w:rsid w:val="007216F7"/>
    <w:pPr>
      <w:widowControl w:val="0"/>
      <w:jc w:val="both"/>
    </w:pPr>
  </w:style>
  <w:style w:type="paragraph" w:customStyle="1" w:styleId="22C9A2C1B9E84B18AF8A39251A47EA456">
    <w:name w:val="22C9A2C1B9E84B18AF8A39251A47EA456"/>
    <w:rsid w:val="007216F7"/>
    <w:pPr>
      <w:widowControl w:val="0"/>
      <w:jc w:val="both"/>
    </w:pPr>
  </w:style>
  <w:style w:type="paragraph" w:customStyle="1" w:styleId="EE18321169B64ED68927EC91D014F1526">
    <w:name w:val="EE18321169B64ED68927EC91D014F1526"/>
    <w:rsid w:val="007216F7"/>
    <w:pPr>
      <w:widowControl w:val="0"/>
      <w:jc w:val="both"/>
    </w:pPr>
  </w:style>
  <w:style w:type="paragraph" w:customStyle="1" w:styleId="2D5C8BBDADBE4F49BFA24F6F9AD43AD86">
    <w:name w:val="2D5C8BBDADBE4F49BFA24F6F9AD43AD86"/>
    <w:rsid w:val="007216F7"/>
    <w:pPr>
      <w:widowControl w:val="0"/>
      <w:jc w:val="both"/>
    </w:pPr>
  </w:style>
  <w:style w:type="paragraph" w:customStyle="1" w:styleId="ED34488A606548ECBC39288D7169EA886">
    <w:name w:val="ED34488A606548ECBC39288D7169EA886"/>
    <w:rsid w:val="007216F7"/>
    <w:pPr>
      <w:widowControl w:val="0"/>
      <w:jc w:val="both"/>
    </w:pPr>
  </w:style>
  <w:style w:type="paragraph" w:customStyle="1" w:styleId="531E2825A90F4C0BB6423D53F3B4424E6">
    <w:name w:val="531E2825A90F4C0BB6423D53F3B4424E6"/>
    <w:rsid w:val="007216F7"/>
    <w:pPr>
      <w:widowControl w:val="0"/>
      <w:jc w:val="both"/>
    </w:pPr>
  </w:style>
  <w:style w:type="paragraph" w:customStyle="1" w:styleId="B1DF2D3DB15F4C3EADAFB281CB575B67">
    <w:name w:val="B1DF2D3DB15F4C3EADAFB281CB575B67"/>
    <w:rsid w:val="007216F7"/>
    <w:pPr>
      <w:widowControl w:val="0"/>
      <w:jc w:val="both"/>
    </w:pPr>
  </w:style>
  <w:style w:type="paragraph" w:customStyle="1" w:styleId="3A193E41FA4F4F28817F9ED6922CCADB">
    <w:name w:val="3A193E41FA4F4F28817F9ED6922CCADB"/>
    <w:rsid w:val="007216F7"/>
    <w:pPr>
      <w:widowControl w:val="0"/>
      <w:jc w:val="both"/>
    </w:pPr>
  </w:style>
  <w:style w:type="paragraph" w:customStyle="1" w:styleId="E07B78B503BF44D6826F9DA9FD293C56">
    <w:name w:val="E07B78B503BF44D6826F9DA9FD293C56"/>
    <w:rsid w:val="007216F7"/>
    <w:pPr>
      <w:widowControl w:val="0"/>
      <w:jc w:val="both"/>
    </w:pPr>
  </w:style>
  <w:style w:type="paragraph" w:customStyle="1" w:styleId="D2B1C5E2DC854251AD35354A99D05EAE">
    <w:name w:val="D2B1C5E2DC854251AD35354A99D05EAE"/>
    <w:rsid w:val="007216F7"/>
    <w:pPr>
      <w:widowControl w:val="0"/>
      <w:jc w:val="both"/>
    </w:pPr>
  </w:style>
  <w:style w:type="paragraph" w:customStyle="1" w:styleId="D1EFD6C5776741608102BF50DA65ABD7">
    <w:name w:val="D1EFD6C5776741608102BF50DA65ABD7"/>
    <w:rsid w:val="007216F7"/>
    <w:pPr>
      <w:widowControl w:val="0"/>
      <w:jc w:val="both"/>
    </w:pPr>
  </w:style>
  <w:style w:type="paragraph" w:customStyle="1" w:styleId="D55500D26281470385BCF26F7DD0D149">
    <w:name w:val="D55500D26281470385BCF26F7DD0D149"/>
    <w:rsid w:val="007216F7"/>
    <w:pPr>
      <w:widowControl w:val="0"/>
      <w:jc w:val="both"/>
    </w:pPr>
  </w:style>
  <w:style w:type="paragraph" w:customStyle="1" w:styleId="E863B21B5E934F31957CB1C3D299F1A9">
    <w:name w:val="E863B21B5E934F31957CB1C3D299F1A9"/>
    <w:rsid w:val="007216F7"/>
    <w:pPr>
      <w:widowControl w:val="0"/>
      <w:jc w:val="both"/>
    </w:pPr>
  </w:style>
  <w:style w:type="paragraph" w:customStyle="1" w:styleId="B393A09ED4AA49F78F0AF5357794E1C8">
    <w:name w:val="B393A09ED4AA49F78F0AF5357794E1C8"/>
    <w:rsid w:val="007216F7"/>
    <w:pPr>
      <w:widowControl w:val="0"/>
      <w:jc w:val="both"/>
    </w:pPr>
  </w:style>
  <w:style w:type="paragraph" w:customStyle="1" w:styleId="2F9B6B93ED1F497AB596422E90338A50">
    <w:name w:val="2F9B6B93ED1F497AB596422E90338A50"/>
    <w:rsid w:val="007216F7"/>
    <w:pPr>
      <w:widowControl w:val="0"/>
      <w:jc w:val="both"/>
    </w:pPr>
  </w:style>
  <w:style w:type="paragraph" w:customStyle="1" w:styleId="15394B377FB44BA19468C484DBB3A0C5">
    <w:name w:val="15394B377FB44BA19468C484DBB3A0C5"/>
    <w:rsid w:val="007216F7"/>
    <w:pPr>
      <w:widowControl w:val="0"/>
      <w:jc w:val="both"/>
    </w:pPr>
  </w:style>
  <w:style w:type="paragraph" w:customStyle="1" w:styleId="DC2B3E0E3EA94F7ABDB529FF513BECB0">
    <w:name w:val="DC2B3E0E3EA94F7ABDB529FF513BECB0"/>
    <w:rsid w:val="007216F7"/>
    <w:pPr>
      <w:widowControl w:val="0"/>
      <w:jc w:val="both"/>
    </w:pPr>
  </w:style>
  <w:style w:type="paragraph" w:customStyle="1" w:styleId="2F96B287352840AF880C512FE60B4550">
    <w:name w:val="2F96B287352840AF880C512FE60B4550"/>
    <w:rsid w:val="007216F7"/>
    <w:pPr>
      <w:widowControl w:val="0"/>
      <w:jc w:val="both"/>
    </w:pPr>
  </w:style>
  <w:style w:type="paragraph" w:customStyle="1" w:styleId="DDF7485F062B47D09ED283B8D2FC9D20">
    <w:name w:val="DDF7485F062B47D09ED283B8D2FC9D20"/>
    <w:rsid w:val="007216F7"/>
    <w:pPr>
      <w:widowControl w:val="0"/>
      <w:jc w:val="both"/>
    </w:pPr>
  </w:style>
  <w:style w:type="paragraph" w:customStyle="1" w:styleId="55D9C402CB0241F6915C2F854DB19662">
    <w:name w:val="55D9C402CB0241F6915C2F854DB19662"/>
    <w:rsid w:val="007216F7"/>
    <w:pPr>
      <w:widowControl w:val="0"/>
      <w:jc w:val="both"/>
    </w:pPr>
  </w:style>
  <w:style w:type="paragraph" w:customStyle="1" w:styleId="625509AD05CB45798D952F2E3F69FF87">
    <w:name w:val="625509AD05CB45798D952F2E3F69FF87"/>
    <w:rsid w:val="007216F7"/>
    <w:pPr>
      <w:widowControl w:val="0"/>
      <w:jc w:val="both"/>
    </w:pPr>
  </w:style>
  <w:style w:type="paragraph" w:customStyle="1" w:styleId="91502A4582184D11891E936C1E07FCEE">
    <w:name w:val="91502A4582184D11891E936C1E07FCEE"/>
    <w:rsid w:val="007216F7"/>
    <w:pPr>
      <w:widowControl w:val="0"/>
      <w:ind w:left="567" w:firstLine="57"/>
      <w:jc w:val="both"/>
    </w:pPr>
    <w:rPr>
      <w:rFonts w:ascii="Century" w:eastAsia="ＭＳ 明朝" w:hAnsi="Century" w:cs="Times New Roman"/>
      <w:sz w:val="20"/>
      <w:szCs w:val="20"/>
    </w:rPr>
  </w:style>
  <w:style w:type="paragraph" w:customStyle="1" w:styleId="58ABD82E1B5343BD8E7729C757903B33">
    <w:name w:val="58ABD82E1B5343BD8E7729C757903B33"/>
    <w:rsid w:val="007216F7"/>
    <w:pPr>
      <w:widowControl w:val="0"/>
      <w:ind w:left="567" w:firstLine="57"/>
      <w:jc w:val="both"/>
    </w:pPr>
    <w:rPr>
      <w:rFonts w:ascii="Century" w:eastAsia="ＭＳ 明朝" w:hAnsi="Century" w:cs="Times New Roman"/>
      <w:sz w:val="20"/>
      <w:szCs w:val="20"/>
    </w:rPr>
  </w:style>
  <w:style w:type="paragraph" w:customStyle="1" w:styleId="60381027BF5647C0BB2D01133A0770C0">
    <w:name w:val="60381027BF5647C0BB2D01133A0770C0"/>
    <w:rsid w:val="007216F7"/>
    <w:pPr>
      <w:widowControl w:val="0"/>
      <w:ind w:left="567" w:firstLine="57"/>
      <w:jc w:val="both"/>
    </w:pPr>
    <w:rPr>
      <w:rFonts w:ascii="Century" w:eastAsia="ＭＳ 明朝" w:hAnsi="Century" w:cs="Times New Roman"/>
      <w:sz w:val="20"/>
      <w:szCs w:val="20"/>
    </w:rPr>
  </w:style>
  <w:style w:type="paragraph" w:customStyle="1" w:styleId="12D0009E1156427DB7CDA79A6280CDF5">
    <w:name w:val="12D0009E1156427DB7CDA79A6280CDF5"/>
    <w:rsid w:val="007216F7"/>
    <w:pPr>
      <w:widowControl w:val="0"/>
      <w:ind w:left="567" w:firstLine="57"/>
      <w:jc w:val="both"/>
    </w:pPr>
    <w:rPr>
      <w:rFonts w:ascii="Century" w:eastAsia="ＭＳ 明朝" w:hAnsi="Century" w:cs="Times New Roman"/>
      <w:sz w:val="20"/>
      <w:szCs w:val="20"/>
    </w:rPr>
  </w:style>
  <w:style w:type="paragraph" w:customStyle="1" w:styleId="2CC848102D7D43DCB5648C9DB963F6DD">
    <w:name w:val="2CC848102D7D43DCB5648C9DB963F6DD"/>
    <w:rsid w:val="007216F7"/>
    <w:pPr>
      <w:widowControl w:val="0"/>
      <w:jc w:val="both"/>
    </w:pPr>
  </w:style>
  <w:style w:type="paragraph" w:customStyle="1" w:styleId="70407BBD1C95419598FAA86676D6B5AE">
    <w:name w:val="70407BBD1C95419598FAA86676D6B5AE"/>
    <w:rsid w:val="007216F7"/>
    <w:pPr>
      <w:widowControl w:val="0"/>
      <w:ind w:left="567" w:firstLine="57"/>
      <w:jc w:val="both"/>
    </w:pPr>
    <w:rPr>
      <w:rFonts w:ascii="Century" w:eastAsia="ＭＳ 明朝" w:hAnsi="Century" w:cs="Times New Roman"/>
      <w:sz w:val="20"/>
      <w:szCs w:val="20"/>
    </w:rPr>
  </w:style>
  <w:style w:type="paragraph" w:customStyle="1" w:styleId="753D1241BAA240FCA5E1E6D4BC2B5CC7">
    <w:name w:val="753D1241BAA240FCA5E1E6D4BC2B5CC7"/>
    <w:rsid w:val="007216F7"/>
    <w:pPr>
      <w:widowControl w:val="0"/>
      <w:ind w:left="567" w:firstLine="57"/>
      <w:jc w:val="both"/>
    </w:pPr>
    <w:rPr>
      <w:rFonts w:ascii="Century" w:eastAsia="ＭＳ 明朝" w:hAnsi="Century" w:cs="Times New Roman"/>
      <w:sz w:val="20"/>
      <w:szCs w:val="20"/>
    </w:rPr>
  </w:style>
  <w:style w:type="paragraph" w:customStyle="1" w:styleId="A140E339A26941718ABED61BCA4C757C">
    <w:name w:val="A140E339A26941718ABED61BCA4C757C"/>
    <w:rsid w:val="007216F7"/>
    <w:pPr>
      <w:widowControl w:val="0"/>
      <w:ind w:left="567" w:firstLine="57"/>
      <w:jc w:val="both"/>
    </w:pPr>
    <w:rPr>
      <w:rFonts w:ascii="Century" w:eastAsia="ＭＳ 明朝" w:hAnsi="Century" w:cs="Times New Roman"/>
      <w:sz w:val="20"/>
      <w:szCs w:val="20"/>
    </w:rPr>
  </w:style>
  <w:style w:type="paragraph" w:customStyle="1" w:styleId="3EA38B6355BC4067B42A9938ADCE35BF">
    <w:name w:val="3EA38B6355BC4067B42A9938ADCE35BF"/>
    <w:rsid w:val="007216F7"/>
    <w:pPr>
      <w:widowControl w:val="0"/>
      <w:ind w:left="567" w:firstLine="57"/>
      <w:jc w:val="both"/>
    </w:pPr>
    <w:rPr>
      <w:rFonts w:ascii="Century" w:eastAsia="ＭＳ 明朝" w:hAnsi="Century" w:cs="Times New Roman"/>
      <w:sz w:val="20"/>
      <w:szCs w:val="20"/>
    </w:rPr>
  </w:style>
  <w:style w:type="paragraph" w:customStyle="1" w:styleId="8FE8A75CA71C443EAF05E00CB757B61B">
    <w:name w:val="8FE8A75CA71C443EAF05E00CB757B61B"/>
    <w:rsid w:val="007216F7"/>
    <w:pPr>
      <w:widowControl w:val="0"/>
      <w:ind w:left="567" w:firstLine="57"/>
      <w:jc w:val="both"/>
    </w:pPr>
    <w:rPr>
      <w:rFonts w:ascii="Century" w:eastAsia="ＭＳ 明朝" w:hAnsi="Century" w:cs="Times New Roman"/>
      <w:sz w:val="20"/>
      <w:szCs w:val="20"/>
    </w:rPr>
  </w:style>
  <w:style w:type="paragraph" w:customStyle="1" w:styleId="47A0845859544B2AA808902677E50220">
    <w:name w:val="47A0845859544B2AA808902677E50220"/>
    <w:rsid w:val="007216F7"/>
    <w:pPr>
      <w:widowControl w:val="0"/>
      <w:ind w:left="567" w:firstLine="57"/>
      <w:jc w:val="both"/>
    </w:pPr>
    <w:rPr>
      <w:rFonts w:ascii="Century" w:eastAsia="ＭＳ 明朝" w:hAnsi="Century" w:cs="Times New Roman"/>
      <w:sz w:val="20"/>
      <w:szCs w:val="20"/>
    </w:rPr>
  </w:style>
  <w:style w:type="paragraph" w:customStyle="1" w:styleId="FC9FAAB3813E4527AFC8DBF2C0E9B875">
    <w:name w:val="FC9FAAB3813E4527AFC8DBF2C0E9B875"/>
    <w:rsid w:val="007216F7"/>
    <w:pPr>
      <w:widowControl w:val="0"/>
      <w:ind w:left="567" w:firstLine="57"/>
      <w:jc w:val="both"/>
    </w:pPr>
    <w:rPr>
      <w:rFonts w:ascii="Century" w:eastAsia="ＭＳ 明朝" w:hAnsi="Century" w:cs="Times New Roman"/>
      <w:sz w:val="20"/>
      <w:szCs w:val="20"/>
    </w:rPr>
  </w:style>
  <w:style w:type="paragraph" w:customStyle="1" w:styleId="63926B753A7C4E05BB343D8488AD41A6">
    <w:name w:val="63926B753A7C4E05BB343D8488AD41A6"/>
    <w:rsid w:val="007216F7"/>
    <w:pPr>
      <w:widowControl w:val="0"/>
      <w:ind w:left="567" w:firstLine="57"/>
      <w:jc w:val="both"/>
    </w:pPr>
    <w:rPr>
      <w:rFonts w:ascii="Century" w:eastAsia="ＭＳ 明朝" w:hAnsi="Century" w:cs="Times New Roman"/>
      <w:sz w:val="20"/>
      <w:szCs w:val="20"/>
    </w:rPr>
  </w:style>
  <w:style w:type="paragraph" w:customStyle="1" w:styleId="12E653804C1F4070BAE24F3DD62FE4A6">
    <w:name w:val="12E653804C1F4070BAE24F3DD62FE4A6"/>
    <w:rsid w:val="007216F7"/>
    <w:pPr>
      <w:widowControl w:val="0"/>
      <w:ind w:left="567" w:firstLine="57"/>
      <w:jc w:val="both"/>
    </w:pPr>
    <w:rPr>
      <w:rFonts w:ascii="Century" w:eastAsia="ＭＳ 明朝" w:hAnsi="Century" w:cs="Times New Roman"/>
      <w:sz w:val="20"/>
      <w:szCs w:val="20"/>
    </w:rPr>
  </w:style>
  <w:style w:type="paragraph" w:customStyle="1" w:styleId="C90D860651474BD18464FC566C6557D5">
    <w:name w:val="C90D860651474BD18464FC566C6557D5"/>
    <w:rsid w:val="007216F7"/>
    <w:pPr>
      <w:widowControl w:val="0"/>
      <w:ind w:left="567" w:firstLine="57"/>
      <w:jc w:val="both"/>
    </w:pPr>
    <w:rPr>
      <w:rFonts w:ascii="Century" w:eastAsia="ＭＳ 明朝" w:hAnsi="Century" w:cs="Times New Roman"/>
      <w:sz w:val="20"/>
      <w:szCs w:val="20"/>
    </w:rPr>
  </w:style>
  <w:style w:type="paragraph" w:customStyle="1" w:styleId="608F93FD8D6E404C8CD899187DACA99F">
    <w:name w:val="608F93FD8D6E404C8CD899187DACA99F"/>
    <w:rsid w:val="007216F7"/>
    <w:pPr>
      <w:widowControl w:val="0"/>
      <w:jc w:val="both"/>
    </w:pPr>
  </w:style>
  <w:style w:type="paragraph" w:customStyle="1" w:styleId="9C228CEF3703409F90F8D150777475DB">
    <w:name w:val="9C228CEF3703409F90F8D150777475DB"/>
    <w:rsid w:val="007216F7"/>
    <w:pPr>
      <w:widowControl w:val="0"/>
      <w:jc w:val="both"/>
    </w:pPr>
  </w:style>
  <w:style w:type="paragraph" w:customStyle="1" w:styleId="29EFCB4861E7433DA3CB54AA22A4C85E">
    <w:name w:val="29EFCB4861E7433DA3CB54AA22A4C85E"/>
    <w:rsid w:val="007216F7"/>
    <w:pPr>
      <w:widowControl w:val="0"/>
      <w:jc w:val="both"/>
    </w:pPr>
  </w:style>
  <w:style w:type="paragraph" w:customStyle="1" w:styleId="3F837E09F655421692F922668611BF0E">
    <w:name w:val="3F837E09F655421692F922668611BF0E"/>
    <w:rsid w:val="007216F7"/>
    <w:pPr>
      <w:widowControl w:val="0"/>
      <w:jc w:val="both"/>
    </w:pPr>
  </w:style>
  <w:style w:type="paragraph" w:customStyle="1" w:styleId="7328EC6CDF544685A6B007232C7C0CF0">
    <w:name w:val="7328EC6CDF544685A6B007232C7C0CF0"/>
    <w:rsid w:val="007216F7"/>
    <w:pPr>
      <w:widowControl w:val="0"/>
      <w:ind w:left="567" w:firstLine="57"/>
      <w:jc w:val="both"/>
    </w:pPr>
    <w:rPr>
      <w:rFonts w:ascii="Century" w:eastAsia="ＭＳ 明朝" w:hAnsi="Century" w:cs="Times New Roman"/>
      <w:sz w:val="20"/>
      <w:szCs w:val="20"/>
    </w:rPr>
  </w:style>
  <w:style w:type="paragraph" w:customStyle="1" w:styleId="06934D99D2774C2BB55C6F091554ECB9">
    <w:name w:val="06934D99D2774C2BB55C6F091554ECB9"/>
    <w:rsid w:val="007216F7"/>
    <w:pPr>
      <w:widowControl w:val="0"/>
      <w:ind w:left="567" w:firstLine="57"/>
      <w:jc w:val="both"/>
    </w:pPr>
    <w:rPr>
      <w:rFonts w:ascii="Century" w:eastAsia="ＭＳ 明朝" w:hAnsi="Century" w:cs="Times New Roman"/>
      <w:sz w:val="20"/>
      <w:szCs w:val="20"/>
    </w:rPr>
  </w:style>
  <w:style w:type="paragraph" w:customStyle="1" w:styleId="433FFBC96C2F42B2BA46FE29E6D34190">
    <w:name w:val="433FFBC96C2F42B2BA46FE29E6D34190"/>
    <w:rsid w:val="007216F7"/>
    <w:pPr>
      <w:widowControl w:val="0"/>
      <w:ind w:left="567" w:firstLine="57"/>
      <w:jc w:val="both"/>
    </w:pPr>
    <w:rPr>
      <w:rFonts w:ascii="Century" w:eastAsia="ＭＳ 明朝" w:hAnsi="Century" w:cs="Times New Roman"/>
      <w:sz w:val="20"/>
      <w:szCs w:val="20"/>
    </w:rPr>
  </w:style>
  <w:style w:type="paragraph" w:customStyle="1" w:styleId="5AC707C8B7D94C3785A5BF8D71775EDC">
    <w:name w:val="5AC707C8B7D94C3785A5BF8D71775EDC"/>
    <w:rsid w:val="007216F7"/>
    <w:pPr>
      <w:widowControl w:val="0"/>
      <w:ind w:left="567" w:firstLine="57"/>
      <w:jc w:val="both"/>
    </w:pPr>
    <w:rPr>
      <w:rFonts w:ascii="Century" w:eastAsia="ＭＳ 明朝" w:hAnsi="Century" w:cs="Times New Roman"/>
      <w:sz w:val="20"/>
      <w:szCs w:val="20"/>
    </w:rPr>
  </w:style>
  <w:style w:type="paragraph" w:customStyle="1" w:styleId="AA3B25A09F4E4077928FE65235BBE368">
    <w:name w:val="AA3B25A09F4E4077928FE65235BBE368"/>
    <w:rsid w:val="007216F7"/>
    <w:pPr>
      <w:widowControl w:val="0"/>
      <w:jc w:val="both"/>
    </w:pPr>
  </w:style>
  <w:style w:type="paragraph" w:customStyle="1" w:styleId="B01ACB88C54E4BE2BF2AACD5C07E6F03">
    <w:name w:val="B01ACB88C54E4BE2BF2AACD5C07E6F03"/>
    <w:rsid w:val="007216F7"/>
    <w:pPr>
      <w:widowControl w:val="0"/>
      <w:jc w:val="both"/>
    </w:pPr>
  </w:style>
  <w:style w:type="paragraph" w:customStyle="1" w:styleId="B4E9DB96E24A4EB280585FB1B99A207B">
    <w:name w:val="B4E9DB96E24A4EB280585FB1B99A207B"/>
    <w:rsid w:val="007216F7"/>
    <w:pPr>
      <w:widowControl w:val="0"/>
      <w:jc w:val="both"/>
    </w:pPr>
  </w:style>
  <w:style w:type="paragraph" w:customStyle="1" w:styleId="70A7D8ECE0154AF694481C68615B7396">
    <w:name w:val="70A7D8ECE0154AF694481C68615B7396"/>
    <w:rsid w:val="007216F7"/>
    <w:pPr>
      <w:widowControl w:val="0"/>
      <w:jc w:val="both"/>
    </w:pPr>
  </w:style>
  <w:style w:type="paragraph" w:customStyle="1" w:styleId="0FCCB6E786F1446A925F6AAB6E85B67F">
    <w:name w:val="0FCCB6E786F1446A925F6AAB6E85B67F"/>
    <w:rsid w:val="007216F7"/>
    <w:pPr>
      <w:widowControl w:val="0"/>
      <w:jc w:val="both"/>
    </w:pPr>
  </w:style>
  <w:style w:type="paragraph" w:customStyle="1" w:styleId="1C81727E07794D9E943717BF7234B676">
    <w:name w:val="1C81727E07794D9E943717BF7234B676"/>
    <w:rsid w:val="007216F7"/>
    <w:pPr>
      <w:widowControl w:val="0"/>
      <w:jc w:val="both"/>
    </w:pPr>
  </w:style>
  <w:style w:type="paragraph" w:customStyle="1" w:styleId="3B9AF1ACAE1A437AB38C547CAABA61F2">
    <w:name w:val="3B9AF1ACAE1A437AB38C547CAABA61F2"/>
    <w:rsid w:val="007216F7"/>
    <w:pPr>
      <w:widowControl w:val="0"/>
      <w:jc w:val="both"/>
    </w:pPr>
  </w:style>
  <w:style w:type="paragraph" w:customStyle="1" w:styleId="FF33E5D86E0D490FAAE23854ADA0FC5B">
    <w:name w:val="FF33E5D86E0D490FAAE23854ADA0FC5B"/>
    <w:rsid w:val="007216F7"/>
    <w:pPr>
      <w:widowControl w:val="0"/>
      <w:jc w:val="both"/>
    </w:pPr>
  </w:style>
  <w:style w:type="paragraph" w:customStyle="1" w:styleId="09A322E263CB4DE9BBAC64A7D6F6349E">
    <w:name w:val="09A322E263CB4DE9BBAC64A7D6F6349E"/>
    <w:rsid w:val="007216F7"/>
    <w:pPr>
      <w:widowControl w:val="0"/>
      <w:jc w:val="both"/>
    </w:pPr>
  </w:style>
  <w:style w:type="paragraph" w:customStyle="1" w:styleId="A1A751495AAE481DA9D9F595ACF55868">
    <w:name w:val="A1A751495AAE481DA9D9F595ACF55868"/>
    <w:rsid w:val="007216F7"/>
    <w:pPr>
      <w:widowControl w:val="0"/>
      <w:jc w:val="both"/>
    </w:pPr>
  </w:style>
  <w:style w:type="paragraph" w:customStyle="1" w:styleId="BF420BFEFBE24B7AAC63B963E8024F32">
    <w:name w:val="BF420BFEFBE24B7AAC63B963E8024F32"/>
    <w:rsid w:val="007216F7"/>
    <w:pPr>
      <w:widowControl w:val="0"/>
      <w:jc w:val="both"/>
    </w:pPr>
  </w:style>
  <w:style w:type="paragraph" w:customStyle="1" w:styleId="4602B9EE879F4E2F88F6CD370CCC3014">
    <w:name w:val="4602B9EE879F4E2F88F6CD370CCC3014"/>
    <w:rsid w:val="007216F7"/>
    <w:pPr>
      <w:widowControl w:val="0"/>
      <w:jc w:val="both"/>
    </w:pPr>
  </w:style>
  <w:style w:type="paragraph" w:customStyle="1" w:styleId="30831B3049024B318FE616E475C3ED36">
    <w:name w:val="30831B3049024B318FE616E475C3ED36"/>
    <w:rsid w:val="007216F7"/>
    <w:pPr>
      <w:widowControl w:val="0"/>
      <w:jc w:val="both"/>
    </w:pPr>
  </w:style>
  <w:style w:type="paragraph" w:customStyle="1" w:styleId="8E6B89BFA64D42A2A0106032B7A9377C">
    <w:name w:val="8E6B89BFA64D42A2A0106032B7A9377C"/>
    <w:rsid w:val="007216F7"/>
    <w:pPr>
      <w:widowControl w:val="0"/>
      <w:jc w:val="both"/>
    </w:pPr>
  </w:style>
  <w:style w:type="paragraph" w:customStyle="1" w:styleId="2654B9AC7B9F4806A35D2138F9980349">
    <w:name w:val="2654B9AC7B9F4806A35D2138F9980349"/>
    <w:rsid w:val="007216F7"/>
    <w:pPr>
      <w:widowControl w:val="0"/>
      <w:jc w:val="both"/>
    </w:pPr>
  </w:style>
  <w:style w:type="paragraph" w:customStyle="1" w:styleId="B6252351325E4849939EC707F0942D52">
    <w:name w:val="B6252351325E4849939EC707F0942D52"/>
    <w:rsid w:val="007216F7"/>
    <w:pPr>
      <w:widowControl w:val="0"/>
      <w:jc w:val="both"/>
    </w:pPr>
  </w:style>
  <w:style w:type="paragraph" w:customStyle="1" w:styleId="D855B1EB1A7C44CDAB5017B352C10967">
    <w:name w:val="D855B1EB1A7C44CDAB5017B352C10967"/>
    <w:rsid w:val="007216F7"/>
    <w:pPr>
      <w:widowControl w:val="0"/>
      <w:jc w:val="both"/>
    </w:pPr>
  </w:style>
  <w:style w:type="paragraph" w:customStyle="1" w:styleId="5E21E027104B4433897F6AD4CDF22D65">
    <w:name w:val="5E21E027104B4433897F6AD4CDF22D65"/>
    <w:rsid w:val="007216F7"/>
    <w:pPr>
      <w:widowControl w:val="0"/>
      <w:jc w:val="both"/>
    </w:pPr>
  </w:style>
  <w:style w:type="paragraph" w:customStyle="1" w:styleId="1AA95658C1FE462DBDB5DD6606DC339F">
    <w:name w:val="1AA95658C1FE462DBDB5DD6606DC339F"/>
    <w:rsid w:val="007216F7"/>
    <w:pPr>
      <w:widowControl w:val="0"/>
      <w:jc w:val="both"/>
    </w:pPr>
  </w:style>
  <w:style w:type="paragraph" w:customStyle="1" w:styleId="24480F12B6B742A49F2E9AC89F0185CB">
    <w:name w:val="24480F12B6B742A49F2E9AC89F0185CB"/>
    <w:rsid w:val="007216F7"/>
    <w:pPr>
      <w:widowControl w:val="0"/>
      <w:jc w:val="both"/>
    </w:pPr>
  </w:style>
  <w:style w:type="paragraph" w:customStyle="1" w:styleId="E28F642275744FCE9E8E95E0BAFD4F99">
    <w:name w:val="E28F642275744FCE9E8E95E0BAFD4F99"/>
    <w:rsid w:val="007216F7"/>
    <w:pPr>
      <w:widowControl w:val="0"/>
      <w:jc w:val="both"/>
    </w:pPr>
  </w:style>
  <w:style w:type="paragraph" w:customStyle="1" w:styleId="0F9878D2A1DA4027B1DAE6E0C32DE99D">
    <w:name w:val="0F9878D2A1DA4027B1DAE6E0C32DE99D"/>
    <w:rsid w:val="007216F7"/>
    <w:pPr>
      <w:widowControl w:val="0"/>
      <w:jc w:val="both"/>
    </w:pPr>
  </w:style>
  <w:style w:type="paragraph" w:customStyle="1" w:styleId="77A82034C04B4C2AB38236DEBE68854E">
    <w:name w:val="77A82034C04B4C2AB38236DEBE68854E"/>
    <w:rsid w:val="007216F7"/>
    <w:pPr>
      <w:widowControl w:val="0"/>
      <w:jc w:val="both"/>
    </w:pPr>
  </w:style>
  <w:style w:type="paragraph" w:customStyle="1" w:styleId="0960FCF09B884177B940922BB63291EF">
    <w:name w:val="0960FCF09B884177B940922BB63291EF"/>
    <w:rsid w:val="007216F7"/>
    <w:pPr>
      <w:widowControl w:val="0"/>
      <w:jc w:val="both"/>
    </w:pPr>
  </w:style>
  <w:style w:type="paragraph" w:customStyle="1" w:styleId="D5A58A887A80499EA4FB68BA7C697881">
    <w:name w:val="D5A58A887A80499EA4FB68BA7C697881"/>
    <w:rsid w:val="007216F7"/>
    <w:pPr>
      <w:widowControl w:val="0"/>
      <w:jc w:val="both"/>
    </w:pPr>
  </w:style>
  <w:style w:type="paragraph" w:customStyle="1" w:styleId="B5A01987C090421FAB393A430F47182D">
    <w:name w:val="B5A01987C090421FAB393A430F47182D"/>
    <w:rsid w:val="007216F7"/>
    <w:pPr>
      <w:widowControl w:val="0"/>
      <w:jc w:val="both"/>
    </w:pPr>
  </w:style>
  <w:style w:type="paragraph" w:customStyle="1" w:styleId="F75C97AE5D26436E89E76DE89D574399">
    <w:name w:val="F75C97AE5D26436E89E76DE89D574399"/>
    <w:rsid w:val="007216F7"/>
    <w:pPr>
      <w:widowControl w:val="0"/>
      <w:jc w:val="both"/>
    </w:pPr>
  </w:style>
  <w:style w:type="paragraph" w:customStyle="1" w:styleId="6AE61B17CE0949EA89764546B3F71E21">
    <w:name w:val="6AE61B17CE0949EA89764546B3F71E21"/>
    <w:rsid w:val="007216F7"/>
    <w:pPr>
      <w:widowControl w:val="0"/>
      <w:jc w:val="both"/>
    </w:pPr>
  </w:style>
  <w:style w:type="paragraph" w:customStyle="1" w:styleId="2205AE6CC4064C0BAB5B420B52880B1F">
    <w:name w:val="2205AE6CC4064C0BAB5B420B52880B1F"/>
    <w:rsid w:val="007216F7"/>
    <w:pPr>
      <w:widowControl w:val="0"/>
      <w:jc w:val="both"/>
    </w:pPr>
  </w:style>
  <w:style w:type="paragraph" w:customStyle="1" w:styleId="23F4F71C549F4983BECB2B71551C6848">
    <w:name w:val="23F4F71C549F4983BECB2B71551C6848"/>
    <w:rsid w:val="007216F7"/>
    <w:pPr>
      <w:widowControl w:val="0"/>
      <w:jc w:val="both"/>
    </w:pPr>
  </w:style>
  <w:style w:type="paragraph" w:customStyle="1" w:styleId="089714575F854E968B5FBBEA7E0F9290">
    <w:name w:val="089714575F854E968B5FBBEA7E0F9290"/>
    <w:rsid w:val="007216F7"/>
    <w:pPr>
      <w:widowControl w:val="0"/>
      <w:jc w:val="both"/>
    </w:pPr>
  </w:style>
  <w:style w:type="paragraph" w:customStyle="1" w:styleId="301D329FE99C4825AC92669549C99E98">
    <w:name w:val="301D329FE99C4825AC92669549C99E98"/>
    <w:rsid w:val="007216F7"/>
    <w:pPr>
      <w:widowControl w:val="0"/>
      <w:jc w:val="both"/>
    </w:pPr>
  </w:style>
  <w:style w:type="paragraph" w:customStyle="1" w:styleId="CDF8FF338D694B50A72BC4BE3554865D">
    <w:name w:val="CDF8FF338D694B50A72BC4BE3554865D"/>
    <w:rsid w:val="007216F7"/>
    <w:pPr>
      <w:widowControl w:val="0"/>
      <w:jc w:val="both"/>
    </w:pPr>
  </w:style>
  <w:style w:type="paragraph" w:customStyle="1" w:styleId="4C4401D74CCA44528D5BC100FE71F6C9">
    <w:name w:val="4C4401D74CCA44528D5BC100FE71F6C9"/>
    <w:rsid w:val="007216F7"/>
    <w:pPr>
      <w:widowControl w:val="0"/>
      <w:jc w:val="both"/>
    </w:pPr>
  </w:style>
  <w:style w:type="paragraph" w:customStyle="1" w:styleId="1E4705FAAECE4098BC0709B5D8D07D95">
    <w:name w:val="1E4705FAAECE4098BC0709B5D8D07D95"/>
    <w:rsid w:val="007216F7"/>
    <w:pPr>
      <w:widowControl w:val="0"/>
      <w:jc w:val="both"/>
    </w:pPr>
  </w:style>
  <w:style w:type="paragraph" w:customStyle="1" w:styleId="7532A329E8354247BBF55A26443A68A9">
    <w:name w:val="7532A329E8354247BBF55A26443A68A9"/>
    <w:rsid w:val="007216F7"/>
    <w:pPr>
      <w:widowControl w:val="0"/>
      <w:jc w:val="both"/>
    </w:pPr>
  </w:style>
  <w:style w:type="paragraph" w:customStyle="1" w:styleId="08FBD71EFA794202A73B0FBC08B5989F">
    <w:name w:val="08FBD71EFA794202A73B0FBC08B5989F"/>
    <w:rsid w:val="007216F7"/>
    <w:pPr>
      <w:widowControl w:val="0"/>
      <w:jc w:val="both"/>
    </w:pPr>
  </w:style>
  <w:style w:type="paragraph" w:customStyle="1" w:styleId="9FB31EAEE9B9460A871A27C244A4C393">
    <w:name w:val="9FB31EAEE9B9460A871A27C244A4C393"/>
    <w:rsid w:val="007216F7"/>
    <w:pPr>
      <w:widowControl w:val="0"/>
      <w:jc w:val="both"/>
    </w:pPr>
  </w:style>
  <w:style w:type="paragraph" w:customStyle="1" w:styleId="A7872774568B4BCC85D987BD059019E3">
    <w:name w:val="A7872774568B4BCC85D987BD059019E3"/>
    <w:rsid w:val="007216F7"/>
    <w:pPr>
      <w:widowControl w:val="0"/>
      <w:jc w:val="both"/>
    </w:pPr>
  </w:style>
  <w:style w:type="paragraph" w:customStyle="1" w:styleId="835FD78B11FF4E908B010B7828971A06">
    <w:name w:val="835FD78B11FF4E908B010B7828971A06"/>
    <w:rsid w:val="007216F7"/>
    <w:pPr>
      <w:widowControl w:val="0"/>
      <w:jc w:val="both"/>
    </w:pPr>
  </w:style>
  <w:style w:type="paragraph" w:customStyle="1" w:styleId="79701EC720B44BD89370941804995472">
    <w:name w:val="79701EC720B44BD89370941804995472"/>
    <w:rsid w:val="007216F7"/>
    <w:pPr>
      <w:widowControl w:val="0"/>
      <w:jc w:val="both"/>
    </w:pPr>
  </w:style>
  <w:style w:type="paragraph" w:customStyle="1" w:styleId="0E96D6B1312740EE929141895DAD97E5">
    <w:name w:val="0E96D6B1312740EE929141895DAD97E5"/>
    <w:rsid w:val="007216F7"/>
    <w:pPr>
      <w:widowControl w:val="0"/>
      <w:jc w:val="both"/>
    </w:pPr>
  </w:style>
  <w:style w:type="paragraph" w:customStyle="1" w:styleId="C7EF899A7D564896AD4016F963DFD95E">
    <w:name w:val="C7EF899A7D564896AD4016F963DFD95E"/>
    <w:rsid w:val="007216F7"/>
    <w:pPr>
      <w:widowControl w:val="0"/>
      <w:jc w:val="both"/>
    </w:pPr>
  </w:style>
  <w:style w:type="paragraph" w:customStyle="1" w:styleId="BBE6D80969FB41B3B5E6AAD8C9C863CA">
    <w:name w:val="BBE6D80969FB41B3B5E6AAD8C9C863CA"/>
    <w:rsid w:val="007216F7"/>
    <w:pPr>
      <w:widowControl w:val="0"/>
      <w:jc w:val="both"/>
    </w:pPr>
  </w:style>
  <w:style w:type="paragraph" w:customStyle="1" w:styleId="ABB548F797E84732BFA8B37CB836F0F7">
    <w:name w:val="ABB548F797E84732BFA8B37CB836F0F7"/>
    <w:rsid w:val="007216F7"/>
    <w:pPr>
      <w:widowControl w:val="0"/>
      <w:jc w:val="both"/>
    </w:pPr>
  </w:style>
  <w:style w:type="paragraph" w:customStyle="1" w:styleId="76434E5176514E228A00240ADB54F568">
    <w:name w:val="76434E5176514E228A00240ADB54F568"/>
    <w:rsid w:val="007216F7"/>
    <w:pPr>
      <w:widowControl w:val="0"/>
      <w:jc w:val="both"/>
    </w:pPr>
  </w:style>
  <w:style w:type="paragraph" w:customStyle="1" w:styleId="6CF8BE5E4352499F8D0CF775F5C4AF7E">
    <w:name w:val="6CF8BE5E4352499F8D0CF775F5C4AF7E"/>
    <w:rsid w:val="007216F7"/>
    <w:pPr>
      <w:widowControl w:val="0"/>
      <w:jc w:val="both"/>
    </w:pPr>
  </w:style>
  <w:style w:type="paragraph" w:customStyle="1" w:styleId="938CCF9DCAC0459B83A8A491F86D5798">
    <w:name w:val="938CCF9DCAC0459B83A8A491F86D5798"/>
    <w:rsid w:val="007216F7"/>
    <w:pPr>
      <w:widowControl w:val="0"/>
      <w:jc w:val="both"/>
    </w:pPr>
  </w:style>
  <w:style w:type="paragraph" w:customStyle="1" w:styleId="6C85AA1C83BB48D9ADC2DB4B98AE0DF4">
    <w:name w:val="6C85AA1C83BB48D9ADC2DB4B98AE0DF4"/>
    <w:rsid w:val="007216F7"/>
    <w:pPr>
      <w:widowControl w:val="0"/>
      <w:jc w:val="both"/>
    </w:pPr>
  </w:style>
  <w:style w:type="paragraph" w:customStyle="1" w:styleId="2A1DAC3659D34697B74A2CBF344C4978">
    <w:name w:val="2A1DAC3659D34697B74A2CBF344C4978"/>
    <w:rsid w:val="007216F7"/>
    <w:pPr>
      <w:widowControl w:val="0"/>
      <w:jc w:val="both"/>
    </w:pPr>
  </w:style>
  <w:style w:type="paragraph" w:customStyle="1" w:styleId="B75CAD18FC374FEDB1E7A06849D2414D">
    <w:name w:val="B75CAD18FC374FEDB1E7A06849D2414D"/>
    <w:rsid w:val="007216F7"/>
    <w:pPr>
      <w:widowControl w:val="0"/>
      <w:jc w:val="both"/>
    </w:pPr>
  </w:style>
  <w:style w:type="paragraph" w:customStyle="1" w:styleId="C9FEACD591D845008E9919944CB2D172">
    <w:name w:val="C9FEACD591D845008E9919944CB2D172"/>
    <w:rsid w:val="007216F7"/>
    <w:pPr>
      <w:widowControl w:val="0"/>
      <w:jc w:val="both"/>
    </w:pPr>
  </w:style>
  <w:style w:type="paragraph" w:customStyle="1" w:styleId="C52C66B133C14893876B5D30E3F43B62">
    <w:name w:val="C52C66B133C14893876B5D30E3F43B62"/>
    <w:rsid w:val="007216F7"/>
    <w:pPr>
      <w:widowControl w:val="0"/>
      <w:jc w:val="both"/>
    </w:pPr>
  </w:style>
  <w:style w:type="paragraph" w:customStyle="1" w:styleId="93AE212CBCBE424FBECE9B70E5873711">
    <w:name w:val="93AE212CBCBE424FBECE9B70E5873711"/>
    <w:rsid w:val="007216F7"/>
    <w:pPr>
      <w:widowControl w:val="0"/>
      <w:jc w:val="both"/>
    </w:pPr>
  </w:style>
  <w:style w:type="paragraph" w:customStyle="1" w:styleId="72324E1109FE4102AE01C06F7BA41857">
    <w:name w:val="72324E1109FE4102AE01C06F7BA41857"/>
    <w:rsid w:val="007216F7"/>
    <w:pPr>
      <w:widowControl w:val="0"/>
      <w:jc w:val="both"/>
    </w:pPr>
  </w:style>
  <w:style w:type="paragraph" w:customStyle="1" w:styleId="AFF3C19F99074FCFBB0CB13B10F09FD6">
    <w:name w:val="AFF3C19F99074FCFBB0CB13B10F09FD6"/>
    <w:rsid w:val="007216F7"/>
    <w:pPr>
      <w:widowControl w:val="0"/>
      <w:jc w:val="both"/>
    </w:pPr>
  </w:style>
  <w:style w:type="paragraph" w:customStyle="1" w:styleId="B234904F02F045139349554F06EFAF62">
    <w:name w:val="B234904F02F045139349554F06EFAF62"/>
    <w:rsid w:val="007216F7"/>
    <w:pPr>
      <w:widowControl w:val="0"/>
      <w:jc w:val="both"/>
    </w:pPr>
  </w:style>
  <w:style w:type="paragraph" w:customStyle="1" w:styleId="21CE10A0593A41299105D8A30B699312">
    <w:name w:val="21CE10A0593A41299105D8A30B699312"/>
    <w:rsid w:val="007216F7"/>
    <w:pPr>
      <w:widowControl w:val="0"/>
      <w:jc w:val="both"/>
    </w:pPr>
  </w:style>
  <w:style w:type="paragraph" w:customStyle="1" w:styleId="927C22E59D9A41B580270A350E20F0C3">
    <w:name w:val="927C22E59D9A41B580270A350E20F0C3"/>
    <w:rsid w:val="007216F7"/>
    <w:pPr>
      <w:widowControl w:val="0"/>
      <w:jc w:val="both"/>
    </w:pPr>
  </w:style>
  <w:style w:type="paragraph" w:customStyle="1" w:styleId="E2FDD52C23DD44809ADC129BB7103BAB">
    <w:name w:val="E2FDD52C23DD44809ADC129BB7103BAB"/>
    <w:rsid w:val="007216F7"/>
    <w:pPr>
      <w:widowControl w:val="0"/>
      <w:jc w:val="both"/>
    </w:pPr>
  </w:style>
  <w:style w:type="paragraph" w:customStyle="1" w:styleId="AE478E386C1B47BE93983564BCDBB597">
    <w:name w:val="AE478E386C1B47BE93983564BCDBB597"/>
    <w:rsid w:val="00B93A26"/>
    <w:pPr>
      <w:widowControl w:val="0"/>
      <w:jc w:val="both"/>
    </w:pPr>
  </w:style>
  <w:style w:type="paragraph" w:customStyle="1" w:styleId="005A52C5143C41089C0A521A54E2A7DD">
    <w:name w:val="005A52C5143C41089C0A521A54E2A7DD"/>
    <w:rsid w:val="00B93A26"/>
    <w:pPr>
      <w:widowControl w:val="0"/>
      <w:jc w:val="both"/>
    </w:pPr>
  </w:style>
  <w:style w:type="paragraph" w:customStyle="1" w:styleId="5DD16111C91849BBBBF76DF966DFB7DB">
    <w:name w:val="5DD16111C91849BBBBF76DF966DFB7DB"/>
    <w:rsid w:val="00B93A26"/>
    <w:pPr>
      <w:widowControl w:val="0"/>
      <w:jc w:val="both"/>
    </w:pPr>
  </w:style>
  <w:style w:type="paragraph" w:customStyle="1" w:styleId="ED1BA170AAD242B49C29ABCBBBE0C6E6">
    <w:name w:val="ED1BA170AAD242B49C29ABCBBBE0C6E6"/>
    <w:rsid w:val="00B93A26"/>
    <w:pPr>
      <w:widowControl w:val="0"/>
      <w:jc w:val="both"/>
    </w:pPr>
  </w:style>
  <w:style w:type="paragraph" w:customStyle="1" w:styleId="339D780328C149E08FEA14EE11AA43ED">
    <w:name w:val="339D780328C149E08FEA14EE11AA43ED"/>
    <w:rsid w:val="00B93A26"/>
    <w:pPr>
      <w:widowControl w:val="0"/>
      <w:jc w:val="both"/>
    </w:pPr>
  </w:style>
  <w:style w:type="paragraph" w:customStyle="1" w:styleId="CCF55C0DE42844759214AD95A4EF25CD">
    <w:name w:val="CCF55C0DE42844759214AD95A4EF25CD"/>
    <w:rsid w:val="00B93A26"/>
    <w:pPr>
      <w:widowControl w:val="0"/>
      <w:jc w:val="both"/>
    </w:pPr>
  </w:style>
  <w:style w:type="paragraph" w:customStyle="1" w:styleId="4B2F213733214212BC3D821A5571A236">
    <w:name w:val="4B2F213733214212BC3D821A5571A236"/>
    <w:rsid w:val="00B93A26"/>
    <w:pPr>
      <w:widowControl w:val="0"/>
      <w:jc w:val="both"/>
    </w:pPr>
  </w:style>
  <w:style w:type="paragraph" w:customStyle="1" w:styleId="716C541CF71E48DA910A15354EE8AB05">
    <w:name w:val="716C541CF71E48DA910A15354EE8AB05"/>
    <w:rsid w:val="00B93A26"/>
    <w:pPr>
      <w:widowControl w:val="0"/>
      <w:jc w:val="both"/>
    </w:pPr>
  </w:style>
  <w:style w:type="paragraph" w:customStyle="1" w:styleId="42E6B115A6214E119AD4C4F6FFE587B6">
    <w:name w:val="42E6B115A6214E119AD4C4F6FFE587B6"/>
    <w:rsid w:val="00B93A26"/>
    <w:pPr>
      <w:widowControl w:val="0"/>
      <w:jc w:val="both"/>
    </w:pPr>
  </w:style>
  <w:style w:type="paragraph" w:customStyle="1" w:styleId="4EA98F3FC10D4A12898CC0AD056B24DC">
    <w:name w:val="4EA98F3FC10D4A12898CC0AD056B24DC"/>
    <w:rsid w:val="00B93A26"/>
    <w:pPr>
      <w:widowControl w:val="0"/>
      <w:jc w:val="both"/>
    </w:pPr>
  </w:style>
  <w:style w:type="paragraph" w:customStyle="1" w:styleId="C3B65DE97A1A4F25A4F2AECB34BF2AC1">
    <w:name w:val="C3B65DE97A1A4F25A4F2AECB34BF2AC1"/>
    <w:rsid w:val="00B93A26"/>
    <w:pPr>
      <w:widowControl w:val="0"/>
      <w:jc w:val="both"/>
    </w:pPr>
  </w:style>
  <w:style w:type="paragraph" w:customStyle="1" w:styleId="D31EC46762F94B3FBC245ADA7DB82CD1">
    <w:name w:val="D31EC46762F94B3FBC245ADA7DB82CD1"/>
    <w:rsid w:val="00B93A26"/>
    <w:pPr>
      <w:widowControl w:val="0"/>
      <w:jc w:val="both"/>
    </w:pPr>
  </w:style>
  <w:style w:type="paragraph" w:customStyle="1" w:styleId="1E025A5DCF784F5095BD25CFFE36ED72">
    <w:name w:val="1E025A5DCF784F5095BD25CFFE36ED72"/>
    <w:rsid w:val="00B93A26"/>
    <w:pPr>
      <w:widowControl w:val="0"/>
      <w:jc w:val="both"/>
    </w:pPr>
  </w:style>
  <w:style w:type="paragraph" w:customStyle="1" w:styleId="791E2288BD7B46599BCBDB3C49821B34">
    <w:name w:val="791E2288BD7B46599BCBDB3C49821B34"/>
    <w:rsid w:val="00B93A26"/>
    <w:pPr>
      <w:widowControl w:val="0"/>
      <w:jc w:val="both"/>
    </w:pPr>
  </w:style>
  <w:style w:type="paragraph" w:customStyle="1" w:styleId="1841724995A14B0AA757CB320976369F">
    <w:name w:val="1841724995A14B0AA757CB320976369F"/>
    <w:rsid w:val="00B93A26"/>
    <w:pPr>
      <w:widowControl w:val="0"/>
      <w:jc w:val="both"/>
    </w:pPr>
  </w:style>
  <w:style w:type="paragraph" w:customStyle="1" w:styleId="E4C63D659B7649FD989D6C66741568CE">
    <w:name w:val="E4C63D659B7649FD989D6C66741568CE"/>
    <w:rsid w:val="00B93A26"/>
    <w:pPr>
      <w:widowControl w:val="0"/>
      <w:jc w:val="both"/>
    </w:pPr>
  </w:style>
  <w:style w:type="paragraph" w:customStyle="1" w:styleId="55D24595024D43E8A5FAD7FE1E8D856E">
    <w:name w:val="55D24595024D43E8A5FAD7FE1E8D856E"/>
    <w:rsid w:val="00B93A26"/>
    <w:pPr>
      <w:widowControl w:val="0"/>
      <w:jc w:val="both"/>
    </w:pPr>
  </w:style>
  <w:style w:type="paragraph" w:customStyle="1" w:styleId="32A73B746A52488CB4C1BBD2FBA03C7C">
    <w:name w:val="32A73B746A52488CB4C1BBD2FBA03C7C"/>
    <w:rsid w:val="00B93A26"/>
    <w:pPr>
      <w:widowControl w:val="0"/>
      <w:jc w:val="both"/>
    </w:pPr>
  </w:style>
  <w:style w:type="paragraph" w:customStyle="1" w:styleId="E7949060A7D24693807BCCAB97638E1F">
    <w:name w:val="E7949060A7D24693807BCCAB97638E1F"/>
    <w:rsid w:val="00B93A26"/>
    <w:pPr>
      <w:widowControl w:val="0"/>
      <w:jc w:val="both"/>
    </w:pPr>
  </w:style>
  <w:style w:type="paragraph" w:customStyle="1" w:styleId="F89AB9545C1B4F95A1BB7D0B6140A921">
    <w:name w:val="F89AB9545C1B4F95A1BB7D0B6140A921"/>
    <w:rsid w:val="00B93A26"/>
    <w:pPr>
      <w:widowControl w:val="0"/>
      <w:jc w:val="both"/>
    </w:pPr>
  </w:style>
  <w:style w:type="paragraph" w:customStyle="1" w:styleId="EA7E5963BF8949C5A71D746D1EAE1DDC">
    <w:name w:val="EA7E5963BF8949C5A71D746D1EAE1DDC"/>
    <w:rsid w:val="00B93A26"/>
    <w:pPr>
      <w:widowControl w:val="0"/>
      <w:jc w:val="both"/>
    </w:pPr>
  </w:style>
  <w:style w:type="paragraph" w:customStyle="1" w:styleId="903727EAFC78421DB3A7E04D00CC3CCB">
    <w:name w:val="903727EAFC78421DB3A7E04D00CC3CCB"/>
    <w:rsid w:val="00B93A26"/>
    <w:pPr>
      <w:widowControl w:val="0"/>
      <w:jc w:val="both"/>
    </w:pPr>
  </w:style>
  <w:style w:type="paragraph" w:customStyle="1" w:styleId="44B0DBC20619462B91B1B013418F86CC">
    <w:name w:val="44B0DBC20619462B91B1B013418F86CC"/>
    <w:rsid w:val="00B93A26"/>
    <w:pPr>
      <w:widowControl w:val="0"/>
      <w:jc w:val="both"/>
    </w:pPr>
  </w:style>
  <w:style w:type="paragraph" w:customStyle="1" w:styleId="2EDA144F8D694C59A1FE88C26E2768C6">
    <w:name w:val="2EDA144F8D694C59A1FE88C26E2768C6"/>
    <w:rsid w:val="00B93A26"/>
    <w:pPr>
      <w:widowControl w:val="0"/>
      <w:jc w:val="both"/>
    </w:pPr>
  </w:style>
  <w:style w:type="paragraph" w:customStyle="1" w:styleId="3B0DAA0A95C049C19E350D0F7E23AE29">
    <w:name w:val="3B0DAA0A95C049C19E350D0F7E23AE29"/>
    <w:rsid w:val="00B93A26"/>
    <w:pPr>
      <w:widowControl w:val="0"/>
      <w:jc w:val="both"/>
    </w:pPr>
  </w:style>
  <w:style w:type="paragraph" w:customStyle="1" w:styleId="FD6DE8FBCCD0471B8BFF92A563F856C8">
    <w:name w:val="FD6DE8FBCCD0471B8BFF92A563F856C8"/>
    <w:rsid w:val="00B93A26"/>
    <w:pPr>
      <w:widowControl w:val="0"/>
      <w:jc w:val="both"/>
    </w:pPr>
  </w:style>
  <w:style w:type="paragraph" w:customStyle="1" w:styleId="24579CB7988D40F7912729B97F69BF87">
    <w:name w:val="24579CB7988D40F7912729B97F69BF87"/>
    <w:rsid w:val="00B93A26"/>
    <w:pPr>
      <w:widowControl w:val="0"/>
      <w:jc w:val="both"/>
    </w:pPr>
  </w:style>
  <w:style w:type="paragraph" w:customStyle="1" w:styleId="14308C93352F486FADC0394657152445">
    <w:name w:val="14308C93352F486FADC0394657152445"/>
    <w:rsid w:val="00B93A26"/>
    <w:pPr>
      <w:widowControl w:val="0"/>
      <w:jc w:val="both"/>
    </w:pPr>
  </w:style>
  <w:style w:type="paragraph" w:customStyle="1" w:styleId="6359B74F5CBC4C68A1136C646F1B3832">
    <w:name w:val="6359B74F5CBC4C68A1136C646F1B3832"/>
    <w:rsid w:val="00B93A26"/>
    <w:pPr>
      <w:widowControl w:val="0"/>
      <w:jc w:val="both"/>
    </w:pPr>
  </w:style>
  <w:style w:type="paragraph" w:customStyle="1" w:styleId="41F857A41CBF42F2A102E5B41B72A79A">
    <w:name w:val="41F857A41CBF42F2A102E5B41B72A79A"/>
    <w:rsid w:val="00B93A26"/>
    <w:pPr>
      <w:widowControl w:val="0"/>
      <w:jc w:val="both"/>
    </w:pPr>
  </w:style>
  <w:style w:type="paragraph" w:customStyle="1" w:styleId="DBC95A553E4A4FB4A2C61D5922934828">
    <w:name w:val="DBC95A553E4A4FB4A2C61D5922934828"/>
    <w:rsid w:val="00B93A26"/>
    <w:pPr>
      <w:widowControl w:val="0"/>
      <w:jc w:val="both"/>
    </w:pPr>
  </w:style>
  <w:style w:type="paragraph" w:customStyle="1" w:styleId="7600BBB8F2BD419A8E45A17CACE73CA9">
    <w:name w:val="7600BBB8F2BD419A8E45A17CACE73CA9"/>
    <w:rsid w:val="00B93A26"/>
    <w:pPr>
      <w:widowControl w:val="0"/>
      <w:jc w:val="both"/>
    </w:pPr>
  </w:style>
  <w:style w:type="paragraph" w:customStyle="1" w:styleId="2591C8FB08374CF882D24D9BDB069480">
    <w:name w:val="2591C8FB08374CF882D24D9BDB069480"/>
    <w:rsid w:val="00B93A26"/>
    <w:pPr>
      <w:widowControl w:val="0"/>
      <w:jc w:val="both"/>
    </w:pPr>
  </w:style>
  <w:style w:type="paragraph" w:customStyle="1" w:styleId="968090CF0DEA4C4AA6161B215107F2F5">
    <w:name w:val="968090CF0DEA4C4AA6161B215107F2F5"/>
    <w:rsid w:val="002C1BE6"/>
    <w:pPr>
      <w:widowControl w:val="0"/>
      <w:jc w:val="both"/>
    </w:pPr>
  </w:style>
  <w:style w:type="paragraph" w:customStyle="1" w:styleId="00DD123AA5464234B84D74D956BF81BB">
    <w:name w:val="00DD123AA5464234B84D74D956BF81BB"/>
    <w:rsid w:val="002C1BE6"/>
    <w:pPr>
      <w:widowControl w:val="0"/>
      <w:jc w:val="both"/>
    </w:pPr>
  </w:style>
  <w:style w:type="paragraph" w:customStyle="1" w:styleId="084147C76E1144539D91EAD8036F95E1">
    <w:name w:val="084147C76E1144539D91EAD8036F95E1"/>
    <w:rsid w:val="002C1BE6"/>
    <w:pPr>
      <w:widowControl w:val="0"/>
      <w:jc w:val="both"/>
    </w:pPr>
  </w:style>
  <w:style w:type="paragraph" w:customStyle="1" w:styleId="9DD8DE3B3A394D51AE0B3CB048856312">
    <w:name w:val="9DD8DE3B3A394D51AE0B3CB048856312"/>
    <w:rsid w:val="002C1BE6"/>
    <w:pPr>
      <w:widowControl w:val="0"/>
      <w:jc w:val="both"/>
    </w:pPr>
  </w:style>
  <w:style w:type="paragraph" w:customStyle="1" w:styleId="530808A42E5A4D62A29C5EE6FC6CDDE0">
    <w:name w:val="530808A42E5A4D62A29C5EE6FC6CDDE0"/>
    <w:rsid w:val="002C1BE6"/>
    <w:pPr>
      <w:widowControl w:val="0"/>
      <w:jc w:val="both"/>
    </w:pPr>
  </w:style>
  <w:style w:type="paragraph" w:customStyle="1" w:styleId="7A54A051D2DF491BB0CD38B94F6CDCAE">
    <w:name w:val="7A54A051D2DF491BB0CD38B94F6CDCAE"/>
    <w:rsid w:val="002C1BE6"/>
    <w:pPr>
      <w:widowControl w:val="0"/>
      <w:jc w:val="both"/>
    </w:pPr>
  </w:style>
  <w:style w:type="paragraph" w:customStyle="1" w:styleId="7E55D04DF2B848849B0725C1084E6969">
    <w:name w:val="7E55D04DF2B848849B0725C1084E6969"/>
    <w:rsid w:val="002C1BE6"/>
    <w:pPr>
      <w:widowControl w:val="0"/>
      <w:jc w:val="both"/>
    </w:pPr>
  </w:style>
  <w:style w:type="paragraph" w:customStyle="1" w:styleId="7DE69D2BECF54F728D2D0E080EF7755E">
    <w:name w:val="7DE69D2BECF54F728D2D0E080EF7755E"/>
    <w:rsid w:val="002C1BE6"/>
    <w:pPr>
      <w:widowControl w:val="0"/>
      <w:jc w:val="both"/>
    </w:pPr>
  </w:style>
  <w:style w:type="paragraph" w:customStyle="1" w:styleId="2327F99856B343B29747BDB84EC807EB">
    <w:name w:val="2327F99856B343B29747BDB84EC807EB"/>
    <w:rsid w:val="002C1BE6"/>
    <w:pPr>
      <w:widowControl w:val="0"/>
      <w:jc w:val="both"/>
    </w:pPr>
  </w:style>
  <w:style w:type="paragraph" w:customStyle="1" w:styleId="859BB0803FB1441087540507F9083BCF">
    <w:name w:val="859BB0803FB1441087540507F9083BCF"/>
    <w:rsid w:val="002C1BE6"/>
    <w:pPr>
      <w:widowControl w:val="0"/>
      <w:jc w:val="both"/>
    </w:pPr>
  </w:style>
  <w:style w:type="paragraph" w:customStyle="1" w:styleId="AB648BD853334C8EA667155B2D97C4AE">
    <w:name w:val="AB648BD853334C8EA667155B2D97C4AE"/>
    <w:rsid w:val="002C1BE6"/>
    <w:pPr>
      <w:widowControl w:val="0"/>
      <w:jc w:val="both"/>
    </w:pPr>
  </w:style>
  <w:style w:type="paragraph" w:customStyle="1" w:styleId="94A4BC4EF93E4053BE273416FD61D441">
    <w:name w:val="94A4BC4EF93E4053BE273416FD61D441"/>
    <w:rsid w:val="002C1BE6"/>
    <w:pPr>
      <w:widowControl w:val="0"/>
      <w:jc w:val="both"/>
    </w:pPr>
  </w:style>
  <w:style w:type="paragraph" w:customStyle="1" w:styleId="09243B3E99674B39BF19E84024847CBB">
    <w:name w:val="09243B3E99674B39BF19E84024847CBB"/>
    <w:rsid w:val="002C1BE6"/>
    <w:pPr>
      <w:widowControl w:val="0"/>
      <w:jc w:val="both"/>
    </w:pPr>
  </w:style>
  <w:style w:type="paragraph" w:customStyle="1" w:styleId="34B2F3B1EDCA4B2BA1C2EE7E00EACCF6">
    <w:name w:val="34B2F3B1EDCA4B2BA1C2EE7E00EACCF6"/>
    <w:rsid w:val="002C1BE6"/>
    <w:pPr>
      <w:widowControl w:val="0"/>
      <w:jc w:val="both"/>
    </w:pPr>
  </w:style>
  <w:style w:type="paragraph" w:customStyle="1" w:styleId="D2306D10610844FA88B5E5809F85BCA7">
    <w:name w:val="D2306D10610844FA88B5E5809F85BCA7"/>
    <w:rsid w:val="002C1BE6"/>
    <w:pPr>
      <w:widowControl w:val="0"/>
      <w:jc w:val="both"/>
    </w:pPr>
  </w:style>
  <w:style w:type="paragraph" w:customStyle="1" w:styleId="5F136FFAC4814D64A34F7891E38931B5">
    <w:name w:val="5F136FFAC4814D64A34F7891E38931B5"/>
    <w:rsid w:val="002C1BE6"/>
    <w:pPr>
      <w:widowControl w:val="0"/>
      <w:jc w:val="both"/>
    </w:pPr>
  </w:style>
  <w:style w:type="paragraph" w:customStyle="1" w:styleId="F1B280E12ED5416793536480B7FA7837">
    <w:name w:val="F1B280E12ED5416793536480B7FA7837"/>
    <w:rsid w:val="002C1BE6"/>
    <w:pPr>
      <w:widowControl w:val="0"/>
      <w:jc w:val="both"/>
    </w:pPr>
  </w:style>
  <w:style w:type="paragraph" w:customStyle="1" w:styleId="6EA101A85D504A0BA3862CA37D46AB23">
    <w:name w:val="6EA101A85D504A0BA3862CA37D46AB23"/>
    <w:rsid w:val="002C1BE6"/>
    <w:pPr>
      <w:widowControl w:val="0"/>
      <w:jc w:val="both"/>
    </w:pPr>
  </w:style>
  <w:style w:type="paragraph" w:customStyle="1" w:styleId="8388817D413B4F5A9675B0DE0E0096E7">
    <w:name w:val="8388817D413B4F5A9675B0DE0E0096E7"/>
    <w:rsid w:val="002C1BE6"/>
    <w:pPr>
      <w:widowControl w:val="0"/>
      <w:jc w:val="both"/>
    </w:pPr>
  </w:style>
  <w:style w:type="paragraph" w:customStyle="1" w:styleId="E592CCA0418847BEB9EFDB3DEB4C21A1">
    <w:name w:val="E592CCA0418847BEB9EFDB3DEB4C21A1"/>
    <w:rsid w:val="002C1BE6"/>
    <w:pPr>
      <w:widowControl w:val="0"/>
      <w:jc w:val="both"/>
    </w:pPr>
  </w:style>
  <w:style w:type="paragraph" w:customStyle="1" w:styleId="EC2AB55D5B4D43C6A7E666789E50C6A7">
    <w:name w:val="EC2AB55D5B4D43C6A7E666789E50C6A7"/>
    <w:rsid w:val="002C1BE6"/>
    <w:pPr>
      <w:widowControl w:val="0"/>
      <w:jc w:val="both"/>
    </w:pPr>
  </w:style>
  <w:style w:type="paragraph" w:customStyle="1" w:styleId="8DC3215DA25E4E54BCF18BC2A98BEBBE">
    <w:name w:val="8DC3215DA25E4E54BCF18BC2A98BEBBE"/>
    <w:rsid w:val="002C1BE6"/>
    <w:pPr>
      <w:widowControl w:val="0"/>
      <w:jc w:val="both"/>
    </w:pPr>
  </w:style>
  <w:style w:type="paragraph" w:customStyle="1" w:styleId="8D4DDF1E89FE4F009405BB9A0D7A5EBF">
    <w:name w:val="8D4DDF1E89FE4F009405BB9A0D7A5EBF"/>
    <w:rsid w:val="002C1BE6"/>
    <w:pPr>
      <w:widowControl w:val="0"/>
      <w:jc w:val="both"/>
    </w:pPr>
  </w:style>
  <w:style w:type="paragraph" w:customStyle="1" w:styleId="CEF08A41C4954AC08DD6B9252798E4CB">
    <w:name w:val="CEF08A41C4954AC08DD6B9252798E4CB"/>
    <w:rsid w:val="002C1BE6"/>
    <w:pPr>
      <w:widowControl w:val="0"/>
      <w:jc w:val="both"/>
    </w:pPr>
  </w:style>
  <w:style w:type="paragraph" w:customStyle="1" w:styleId="2A4F76BA5C93445F827B42F477A327D3">
    <w:name w:val="2A4F76BA5C93445F827B42F477A327D3"/>
    <w:rsid w:val="002C1BE6"/>
    <w:pPr>
      <w:widowControl w:val="0"/>
      <w:jc w:val="both"/>
    </w:pPr>
  </w:style>
  <w:style w:type="paragraph" w:customStyle="1" w:styleId="F722150FDDE64E62AFBE047E9941D6F6">
    <w:name w:val="F722150FDDE64E62AFBE047E9941D6F6"/>
    <w:rsid w:val="002C1BE6"/>
    <w:pPr>
      <w:widowControl w:val="0"/>
      <w:jc w:val="both"/>
    </w:pPr>
  </w:style>
  <w:style w:type="paragraph" w:customStyle="1" w:styleId="BC78BF28B8D14EF38F076A4A7B6CC204">
    <w:name w:val="BC78BF28B8D14EF38F076A4A7B6CC204"/>
    <w:rsid w:val="002C1BE6"/>
    <w:pPr>
      <w:widowControl w:val="0"/>
      <w:jc w:val="both"/>
    </w:pPr>
  </w:style>
  <w:style w:type="paragraph" w:customStyle="1" w:styleId="09BF34DF8CCF48C6AD19181BE4859036">
    <w:name w:val="09BF34DF8CCF48C6AD19181BE4859036"/>
    <w:rsid w:val="002C1BE6"/>
    <w:pPr>
      <w:widowControl w:val="0"/>
      <w:jc w:val="both"/>
    </w:pPr>
  </w:style>
  <w:style w:type="paragraph" w:customStyle="1" w:styleId="235364FDB104412BBAC11647ECC73DCD">
    <w:name w:val="235364FDB104412BBAC11647ECC73DCD"/>
    <w:rsid w:val="002C1BE6"/>
    <w:pPr>
      <w:widowControl w:val="0"/>
      <w:jc w:val="both"/>
    </w:pPr>
  </w:style>
  <w:style w:type="paragraph" w:customStyle="1" w:styleId="24C87370EAC946EC9AF1B8F2AD46F82A">
    <w:name w:val="24C87370EAC946EC9AF1B8F2AD46F82A"/>
    <w:rsid w:val="002C1BE6"/>
    <w:pPr>
      <w:widowControl w:val="0"/>
      <w:jc w:val="both"/>
    </w:pPr>
  </w:style>
  <w:style w:type="paragraph" w:customStyle="1" w:styleId="03907BB2DACD44F6BA30BF6A1A074D82">
    <w:name w:val="03907BB2DACD44F6BA30BF6A1A074D82"/>
    <w:rsid w:val="002C1BE6"/>
    <w:pPr>
      <w:widowControl w:val="0"/>
      <w:jc w:val="both"/>
    </w:pPr>
  </w:style>
  <w:style w:type="paragraph" w:customStyle="1" w:styleId="B34EF0F4C12B46648D77061E3FF21A3A">
    <w:name w:val="B34EF0F4C12B46648D77061E3FF21A3A"/>
    <w:rsid w:val="002C1BE6"/>
    <w:pPr>
      <w:widowControl w:val="0"/>
      <w:jc w:val="both"/>
    </w:pPr>
  </w:style>
  <w:style w:type="paragraph" w:customStyle="1" w:styleId="6F37C744DE444642AF800CB136093486">
    <w:name w:val="6F37C744DE444642AF800CB136093486"/>
    <w:rsid w:val="002C1BE6"/>
    <w:pPr>
      <w:widowControl w:val="0"/>
      <w:jc w:val="both"/>
    </w:pPr>
  </w:style>
  <w:style w:type="paragraph" w:customStyle="1" w:styleId="6915AA4BAED4411F959EC522672ED323">
    <w:name w:val="6915AA4BAED4411F959EC522672ED323"/>
    <w:rsid w:val="002C1BE6"/>
    <w:pPr>
      <w:widowControl w:val="0"/>
      <w:jc w:val="both"/>
    </w:pPr>
  </w:style>
  <w:style w:type="paragraph" w:customStyle="1" w:styleId="494ED4697C70419E8010B554817E04EC">
    <w:name w:val="494ED4697C70419E8010B554817E04EC"/>
    <w:rsid w:val="002C1BE6"/>
    <w:pPr>
      <w:widowControl w:val="0"/>
      <w:jc w:val="both"/>
    </w:pPr>
  </w:style>
  <w:style w:type="paragraph" w:customStyle="1" w:styleId="79C6EF8FF63D410C93BA3292EC9103467">
    <w:name w:val="79C6EF8FF63D410C93BA3292EC9103467"/>
    <w:rsid w:val="00F318D6"/>
    <w:pPr>
      <w:widowControl w:val="0"/>
      <w:jc w:val="both"/>
    </w:pPr>
  </w:style>
  <w:style w:type="paragraph" w:customStyle="1" w:styleId="E2085A1479B04135B65B56FA997B2DFA13">
    <w:name w:val="E2085A1479B04135B65B56FA997B2DFA13"/>
    <w:rsid w:val="00F318D6"/>
    <w:pPr>
      <w:widowControl w:val="0"/>
      <w:jc w:val="both"/>
    </w:pPr>
  </w:style>
  <w:style w:type="paragraph" w:customStyle="1" w:styleId="D187B14D16154FE4A19409090F4714D612">
    <w:name w:val="D187B14D16154FE4A19409090F4714D612"/>
    <w:rsid w:val="00F318D6"/>
    <w:pPr>
      <w:widowControl w:val="0"/>
      <w:jc w:val="both"/>
    </w:pPr>
  </w:style>
  <w:style w:type="paragraph" w:customStyle="1" w:styleId="A12FDBA6DE414D81B142C09F70D8268B">
    <w:name w:val="A12FDBA6DE414D81B142C09F70D8268B"/>
    <w:rsid w:val="00F318D6"/>
    <w:pPr>
      <w:widowControl w:val="0"/>
      <w:jc w:val="both"/>
    </w:pPr>
  </w:style>
  <w:style w:type="paragraph" w:customStyle="1" w:styleId="F4E9023274E645C9B2CCE0C75539C887">
    <w:name w:val="F4E9023274E645C9B2CCE0C75539C887"/>
    <w:rsid w:val="00F318D6"/>
    <w:pPr>
      <w:widowControl w:val="0"/>
      <w:jc w:val="both"/>
    </w:pPr>
  </w:style>
  <w:style w:type="paragraph" w:customStyle="1" w:styleId="0E54BEF65CC64B52BB4094D2EF9A336B">
    <w:name w:val="0E54BEF65CC64B52BB4094D2EF9A336B"/>
    <w:rsid w:val="00F318D6"/>
    <w:pPr>
      <w:widowControl w:val="0"/>
      <w:jc w:val="both"/>
    </w:pPr>
  </w:style>
  <w:style w:type="paragraph" w:customStyle="1" w:styleId="73421EBEAC7B49DBA3F6100DD83A6807">
    <w:name w:val="73421EBEAC7B49DBA3F6100DD83A6807"/>
    <w:rsid w:val="00F318D6"/>
    <w:pPr>
      <w:widowControl w:val="0"/>
      <w:jc w:val="both"/>
    </w:pPr>
  </w:style>
  <w:style w:type="paragraph" w:customStyle="1" w:styleId="65B60E7B401146DDBA2DEEB922210EA1">
    <w:name w:val="65B60E7B401146DDBA2DEEB922210EA1"/>
    <w:rsid w:val="00F318D6"/>
    <w:pPr>
      <w:widowControl w:val="0"/>
      <w:jc w:val="both"/>
    </w:pPr>
  </w:style>
  <w:style w:type="paragraph" w:customStyle="1" w:styleId="D5CF7D1BA498427DBD4ED5B29F649810">
    <w:name w:val="D5CF7D1BA498427DBD4ED5B29F649810"/>
    <w:rsid w:val="00F318D6"/>
    <w:pPr>
      <w:widowControl w:val="0"/>
      <w:jc w:val="both"/>
    </w:pPr>
  </w:style>
  <w:style w:type="paragraph" w:customStyle="1" w:styleId="A52FC2E09233493BB7FAC1B6FA34693F">
    <w:name w:val="A52FC2E09233493BB7FAC1B6FA34693F"/>
    <w:rsid w:val="00F318D6"/>
    <w:pPr>
      <w:widowControl w:val="0"/>
      <w:jc w:val="both"/>
    </w:pPr>
  </w:style>
  <w:style w:type="paragraph" w:customStyle="1" w:styleId="E186580CEE8449E2880DCC7A79CAF678">
    <w:name w:val="E186580CEE8449E2880DCC7A79CAF678"/>
    <w:rsid w:val="00F318D6"/>
    <w:pPr>
      <w:widowControl w:val="0"/>
      <w:jc w:val="both"/>
    </w:pPr>
  </w:style>
  <w:style w:type="paragraph" w:customStyle="1" w:styleId="24ECE5516EA948059A12AAD1CADDFE8C">
    <w:name w:val="24ECE5516EA948059A12AAD1CADDFE8C"/>
    <w:rsid w:val="00F318D6"/>
    <w:pPr>
      <w:widowControl w:val="0"/>
      <w:jc w:val="both"/>
    </w:pPr>
  </w:style>
  <w:style w:type="paragraph" w:customStyle="1" w:styleId="754F75EF792E43468B94E14F1CD2E052">
    <w:name w:val="754F75EF792E43468B94E14F1CD2E052"/>
    <w:rsid w:val="00F318D6"/>
    <w:pPr>
      <w:widowControl w:val="0"/>
      <w:jc w:val="both"/>
    </w:pPr>
  </w:style>
  <w:style w:type="paragraph" w:customStyle="1" w:styleId="1079B82356F4433684F296AD69E01AEE">
    <w:name w:val="1079B82356F4433684F296AD69E01AEE"/>
    <w:rsid w:val="00F318D6"/>
    <w:pPr>
      <w:widowControl w:val="0"/>
      <w:jc w:val="both"/>
    </w:pPr>
  </w:style>
  <w:style w:type="paragraph" w:customStyle="1" w:styleId="7EAAF6DA8B8A46CB8C77A31E0EBE985E">
    <w:name w:val="7EAAF6DA8B8A46CB8C77A31E0EBE985E"/>
    <w:rsid w:val="00F318D6"/>
    <w:pPr>
      <w:widowControl w:val="0"/>
      <w:jc w:val="both"/>
    </w:pPr>
  </w:style>
  <w:style w:type="paragraph" w:customStyle="1" w:styleId="2DA62EE000E4439D8513EB470C4B3F98">
    <w:name w:val="2DA62EE000E4439D8513EB470C4B3F98"/>
    <w:rsid w:val="00F318D6"/>
    <w:pPr>
      <w:widowControl w:val="0"/>
      <w:jc w:val="both"/>
    </w:pPr>
  </w:style>
  <w:style w:type="paragraph" w:customStyle="1" w:styleId="5988D1B7ADB54E33919B68DD1F314E64">
    <w:name w:val="5988D1B7ADB54E33919B68DD1F314E64"/>
    <w:rsid w:val="00F318D6"/>
    <w:pPr>
      <w:widowControl w:val="0"/>
      <w:jc w:val="both"/>
    </w:pPr>
  </w:style>
  <w:style w:type="paragraph" w:customStyle="1" w:styleId="330C87836BF245DFB90EF9516DE1C409">
    <w:name w:val="330C87836BF245DFB90EF9516DE1C409"/>
    <w:rsid w:val="00F318D6"/>
    <w:pPr>
      <w:widowControl w:val="0"/>
      <w:jc w:val="both"/>
    </w:pPr>
  </w:style>
  <w:style w:type="paragraph" w:customStyle="1" w:styleId="727113D857224E4584C1A601B94313DB">
    <w:name w:val="727113D857224E4584C1A601B94313DB"/>
    <w:rsid w:val="00F318D6"/>
    <w:pPr>
      <w:widowControl w:val="0"/>
      <w:jc w:val="both"/>
    </w:pPr>
  </w:style>
  <w:style w:type="paragraph" w:customStyle="1" w:styleId="1D5B8304694F48A5B9A920404FA3AC29">
    <w:name w:val="1D5B8304694F48A5B9A920404FA3AC29"/>
    <w:rsid w:val="00F318D6"/>
    <w:pPr>
      <w:widowControl w:val="0"/>
      <w:jc w:val="both"/>
    </w:pPr>
  </w:style>
  <w:style w:type="paragraph" w:customStyle="1" w:styleId="4EB71517256A459E9F54B6CCB3D64735">
    <w:name w:val="4EB71517256A459E9F54B6CCB3D64735"/>
    <w:rsid w:val="00F318D6"/>
    <w:pPr>
      <w:widowControl w:val="0"/>
      <w:jc w:val="both"/>
    </w:pPr>
  </w:style>
  <w:style w:type="paragraph" w:customStyle="1" w:styleId="78A223A8A17C47DF9374DF39FAA2368C">
    <w:name w:val="78A223A8A17C47DF9374DF39FAA2368C"/>
    <w:rsid w:val="00F318D6"/>
    <w:pPr>
      <w:widowControl w:val="0"/>
      <w:jc w:val="both"/>
    </w:pPr>
  </w:style>
  <w:style w:type="paragraph" w:customStyle="1" w:styleId="A0DF54731432416F8A3D04CA07C983F3">
    <w:name w:val="A0DF54731432416F8A3D04CA07C983F3"/>
    <w:rsid w:val="00F318D6"/>
    <w:pPr>
      <w:widowControl w:val="0"/>
      <w:jc w:val="both"/>
    </w:pPr>
  </w:style>
  <w:style w:type="paragraph" w:customStyle="1" w:styleId="2F48CEE523604D5EAB3EFF086B172031">
    <w:name w:val="2F48CEE523604D5EAB3EFF086B172031"/>
    <w:rsid w:val="00F318D6"/>
    <w:pPr>
      <w:widowControl w:val="0"/>
      <w:jc w:val="both"/>
    </w:pPr>
  </w:style>
  <w:style w:type="paragraph" w:customStyle="1" w:styleId="30FBB87FE2E14238A520C5F92C7C36D0">
    <w:name w:val="30FBB87FE2E14238A520C5F92C7C36D0"/>
    <w:rsid w:val="00F318D6"/>
    <w:pPr>
      <w:widowControl w:val="0"/>
      <w:jc w:val="both"/>
    </w:pPr>
  </w:style>
  <w:style w:type="paragraph" w:customStyle="1" w:styleId="EC09F79FB4BC487DB709BF97E170A08F">
    <w:name w:val="EC09F79FB4BC487DB709BF97E170A08F"/>
    <w:rsid w:val="00F318D6"/>
    <w:pPr>
      <w:widowControl w:val="0"/>
      <w:jc w:val="both"/>
    </w:pPr>
  </w:style>
  <w:style w:type="paragraph" w:customStyle="1" w:styleId="BF262AA73FA34CABAED43D8547A7A4FC">
    <w:name w:val="BF262AA73FA34CABAED43D8547A7A4FC"/>
    <w:rsid w:val="00F318D6"/>
    <w:pPr>
      <w:widowControl w:val="0"/>
      <w:jc w:val="both"/>
    </w:pPr>
  </w:style>
  <w:style w:type="paragraph" w:customStyle="1" w:styleId="799AB4C8E00F41118FA51A7CED4E2B8A">
    <w:name w:val="799AB4C8E00F41118FA51A7CED4E2B8A"/>
    <w:rsid w:val="00F318D6"/>
    <w:pPr>
      <w:widowControl w:val="0"/>
      <w:jc w:val="both"/>
    </w:pPr>
  </w:style>
  <w:style w:type="paragraph" w:customStyle="1" w:styleId="011D3BAF71D842A6BBF778DA4BC4AFBE">
    <w:name w:val="011D3BAF71D842A6BBF778DA4BC4AFBE"/>
    <w:rsid w:val="00F318D6"/>
    <w:pPr>
      <w:widowControl w:val="0"/>
      <w:jc w:val="both"/>
    </w:pPr>
  </w:style>
  <w:style w:type="paragraph" w:customStyle="1" w:styleId="1F90C7516670463CB4216A2D5D164919">
    <w:name w:val="1F90C7516670463CB4216A2D5D164919"/>
    <w:rsid w:val="00F318D6"/>
    <w:pPr>
      <w:widowControl w:val="0"/>
      <w:jc w:val="both"/>
    </w:pPr>
  </w:style>
  <w:style w:type="paragraph" w:customStyle="1" w:styleId="0C3D6353FD17495786EA9349393A68E0">
    <w:name w:val="0C3D6353FD17495786EA9349393A68E0"/>
    <w:rsid w:val="00F318D6"/>
    <w:pPr>
      <w:widowControl w:val="0"/>
      <w:ind w:left="567" w:firstLine="57"/>
      <w:jc w:val="both"/>
    </w:pPr>
    <w:rPr>
      <w:rFonts w:ascii="Century" w:eastAsia="ＭＳ 明朝" w:hAnsi="Century" w:cs="Times New Roman"/>
      <w:sz w:val="20"/>
      <w:szCs w:val="20"/>
    </w:rPr>
  </w:style>
  <w:style w:type="paragraph" w:customStyle="1" w:styleId="76BECD77E3544F9ABB549A4F99013443">
    <w:name w:val="76BECD77E3544F9ABB549A4F99013443"/>
    <w:rsid w:val="00F318D6"/>
    <w:pPr>
      <w:widowControl w:val="0"/>
      <w:ind w:left="567" w:firstLine="57"/>
      <w:jc w:val="both"/>
    </w:pPr>
    <w:rPr>
      <w:rFonts w:ascii="Century" w:eastAsia="ＭＳ 明朝" w:hAnsi="Century" w:cs="Times New Roman"/>
      <w:sz w:val="20"/>
      <w:szCs w:val="20"/>
    </w:rPr>
  </w:style>
  <w:style w:type="paragraph" w:customStyle="1" w:styleId="6670DAE021A94C34B991DAA7AC1F1B23">
    <w:name w:val="6670DAE021A94C34B991DAA7AC1F1B23"/>
    <w:rsid w:val="00F318D6"/>
    <w:pPr>
      <w:widowControl w:val="0"/>
      <w:ind w:left="567" w:firstLine="57"/>
      <w:jc w:val="both"/>
    </w:pPr>
    <w:rPr>
      <w:rFonts w:ascii="Century" w:eastAsia="ＭＳ 明朝" w:hAnsi="Century" w:cs="Times New Roman"/>
      <w:sz w:val="20"/>
      <w:szCs w:val="20"/>
    </w:rPr>
  </w:style>
  <w:style w:type="paragraph" w:customStyle="1" w:styleId="64C961A0C28D4C4C9ED97B3DD7BB93CF">
    <w:name w:val="64C961A0C28D4C4C9ED97B3DD7BB93CF"/>
    <w:rsid w:val="00F318D6"/>
    <w:pPr>
      <w:widowControl w:val="0"/>
      <w:ind w:left="567" w:firstLine="57"/>
      <w:jc w:val="both"/>
    </w:pPr>
    <w:rPr>
      <w:rFonts w:ascii="Century" w:eastAsia="ＭＳ 明朝" w:hAnsi="Century" w:cs="Times New Roman"/>
      <w:sz w:val="20"/>
      <w:szCs w:val="20"/>
    </w:rPr>
  </w:style>
  <w:style w:type="paragraph" w:customStyle="1" w:styleId="0CC3A67327944CE1921FE286C9D7100D">
    <w:name w:val="0CC3A67327944CE1921FE286C9D7100D"/>
    <w:rsid w:val="00F318D6"/>
    <w:pPr>
      <w:widowControl w:val="0"/>
      <w:jc w:val="both"/>
    </w:pPr>
  </w:style>
  <w:style w:type="paragraph" w:customStyle="1" w:styleId="068EFBD8203B4512A7FA1D256DE86E6A">
    <w:name w:val="068EFBD8203B4512A7FA1D256DE86E6A"/>
    <w:rsid w:val="00F318D6"/>
    <w:pPr>
      <w:widowControl w:val="0"/>
      <w:jc w:val="both"/>
    </w:pPr>
  </w:style>
  <w:style w:type="paragraph" w:customStyle="1" w:styleId="85143A77A19C424FBD4A858853EF5415">
    <w:name w:val="85143A77A19C424FBD4A858853EF5415"/>
    <w:rsid w:val="00F318D6"/>
    <w:pPr>
      <w:widowControl w:val="0"/>
      <w:jc w:val="both"/>
    </w:pPr>
  </w:style>
  <w:style w:type="paragraph" w:customStyle="1" w:styleId="9C380CC75122455281CB5E75B47AC79E">
    <w:name w:val="9C380CC75122455281CB5E75B47AC79E"/>
    <w:rsid w:val="00F318D6"/>
    <w:pPr>
      <w:widowControl w:val="0"/>
      <w:jc w:val="both"/>
    </w:pPr>
  </w:style>
  <w:style w:type="paragraph" w:customStyle="1" w:styleId="52402328000A4509B8B012D89DD77161">
    <w:name w:val="52402328000A4509B8B012D89DD77161"/>
    <w:rsid w:val="00F318D6"/>
    <w:pPr>
      <w:widowControl w:val="0"/>
      <w:jc w:val="both"/>
    </w:pPr>
  </w:style>
  <w:style w:type="paragraph" w:customStyle="1" w:styleId="0BC1D40440AF4A3EA0C85C835213EB15">
    <w:name w:val="0BC1D40440AF4A3EA0C85C835213EB15"/>
    <w:rsid w:val="00F318D6"/>
    <w:pPr>
      <w:widowControl w:val="0"/>
      <w:jc w:val="both"/>
    </w:pPr>
  </w:style>
  <w:style w:type="paragraph" w:customStyle="1" w:styleId="439D4E0F26244D4ABEA66A5A36175FF2">
    <w:name w:val="439D4E0F26244D4ABEA66A5A36175FF2"/>
    <w:rsid w:val="00F318D6"/>
    <w:pPr>
      <w:widowControl w:val="0"/>
      <w:jc w:val="both"/>
    </w:pPr>
  </w:style>
  <w:style w:type="paragraph" w:customStyle="1" w:styleId="B854D724FC1B45099DF591150F577B6F">
    <w:name w:val="B854D724FC1B45099DF591150F577B6F"/>
    <w:rsid w:val="00F318D6"/>
    <w:pPr>
      <w:widowControl w:val="0"/>
      <w:jc w:val="both"/>
    </w:pPr>
  </w:style>
  <w:style w:type="paragraph" w:customStyle="1" w:styleId="8B3696C2ED084296A58C1E7E04435A05">
    <w:name w:val="8B3696C2ED084296A58C1E7E04435A05"/>
    <w:rsid w:val="00F318D6"/>
    <w:pPr>
      <w:widowControl w:val="0"/>
      <w:jc w:val="both"/>
    </w:pPr>
  </w:style>
  <w:style w:type="paragraph" w:customStyle="1" w:styleId="C3E62FA4B55F4945812EE74ADF7B2DED">
    <w:name w:val="C3E62FA4B55F4945812EE74ADF7B2DED"/>
    <w:rsid w:val="00F318D6"/>
    <w:pPr>
      <w:widowControl w:val="0"/>
      <w:jc w:val="both"/>
    </w:pPr>
  </w:style>
  <w:style w:type="paragraph" w:customStyle="1" w:styleId="623DA4BBE2A14D6F81C0D6AFFA355C32">
    <w:name w:val="623DA4BBE2A14D6F81C0D6AFFA355C32"/>
    <w:rsid w:val="00F318D6"/>
    <w:pPr>
      <w:widowControl w:val="0"/>
      <w:jc w:val="both"/>
    </w:pPr>
  </w:style>
  <w:style w:type="paragraph" w:customStyle="1" w:styleId="C16D71A9521540F4ACF3B7ABE9242E73">
    <w:name w:val="C16D71A9521540F4ACF3B7ABE9242E73"/>
    <w:rsid w:val="00F318D6"/>
    <w:pPr>
      <w:widowControl w:val="0"/>
      <w:jc w:val="both"/>
    </w:pPr>
  </w:style>
  <w:style w:type="paragraph" w:customStyle="1" w:styleId="F3BFC76982FA453EB44969E536A74AD3">
    <w:name w:val="F3BFC76982FA453EB44969E536A74AD3"/>
    <w:rsid w:val="00F318D6"/>
    <w:pPr>
      <w:widowControl w:val="0"/>
      <w:jc w:val="both"/>
    </w:pPr>
  </w:style>
  <w:style w:type="paragraph" w:customStyle="1" w:styleId="734B8D253826436D83B935CABD4DD76B">
    <w:name w:val="734B8D253826436D83B935CABD4DD76B"/>
    <w:rsid w:val="00F318D6"/>
    <w:pPr>
      <w:widowControl w:val="0"/>
      <w:jc w:val="both"/>
    </w:pPr>
  </w:style>
  <w:style w:type="paragraph" w:customStyle="1" w:styleId="9A933A203CF44CF8A3846CAD7234D6D1">
    <w:name w:val="9A933A203CF44CF8A3846CAD7234D6D1"/>
    <w:rsid w:val="00F318D6"/>
    <w:pPr>
      <w:widowControl w:val="0"/>
      <w:ind w:left="567" w:firstLine="57"/>
      <w:jc w:val="both"/>
    </w:pPr>
    <w:rPr>
      <w:rFonts w:ascii="Century" w:eastAsia="ＭＳ 明朝" w:hAnsi="Century" w:cs="Times New Roman"/>
      <w:sz w:val="20"/>
      <w:szCs w:val="20"/>
    </w:rPr>
  </w:style>
  <w:style w:type="paragraph" w:customStyle="1" w:styleId="0ED8B4C8ABE349C0A085C4A7A3F2556F">
    <w:name w:val="0ED8B4C8ABE349C0A085C4A7A3F2556F"/>
    <w:rsid w:val="00F318D6"/>
    <w:pPr>
      <w:widowControl w:val="0"/>
      <w:ind w:left="567" w:firstLine="57"/>
      <w:jc w:val="both"/>
    </w:pPr>
    <w:rPr>
      <w:rFonts w:ascii="Century" w:eastAsia="ＭＳ 明朝" w:hAnsi="Century" w:cs="Times New Roman"/>
      <w:sz w:val="20"/>
      <w:szCs w:val="20"/>
    </w:rPr>
  </w:style>
  <w:style w:type="paragraph" w:customStyle="1" w:styleId="34E9688D9A4E4A6784B61E90831276AC">
    <w:name w:val="34E9688D9A4E4A6784B61E90831276AC"/>
    <w:rsid w:val="00F318D6"/>
    <w:pPr>
      <w:widowControl w:val="0"/>
      <w:ind w:left="567" w:firstLine="57"/>
      <w:jc w:val="both"/>
    </w:pPr>
    <w:rPr>
      <w:rFonts w:ascii="Century" w:eastAsia="ＭＳ 明朝" w:hAnsi="Century" w:cs="Times New Roman"/>
      <w:sz w:val="20"/>
      <w:szCs w:val="20"/>
    </w:rPr>
  </w:style>
  <w:style w:type="paragraph" w:customStyle="1" w:styleId="9665E75521E4456DB62D3C2A51CB5A37">
    <w:name w:val="9665E75521E4456DB62D3C2A51CB5A37"/>
    <w:rsid w:val="00F318D6"/>
    <w:pPr>
      <w:widowControl w:val="0"/>
      <w:ind w:left="567" w:firstLine="57"/>
      <w:jc w:val="both"/>
    </w:pPr>
    <w:rPr>
      <w:rFonts w:ascii="Century" w:eastAsia="ＭＳ 明朝" w:hAnsi="Century" w:cs="Times New Roman"/>
      <w:sz w:val="20"/>
      <w:szCs w:val="20"/>
    </w:rPr>
  </w:style>
  <w:style w:type="paragraph" w:customStyle="1" w:styleId="B737DE6EDA4F4CDD9522BED9E7E55953">
    <w:name w:val="B737DE6EDA4F4CDD9522BED9E7E55953"/>
    <w:rsid w:val="00F318D6"/>
    <w:pPr>
      <w:widowControl w:val="0"/>
      <w:jc w:val="both"/>
    </w:pPr>
  </w:style>
  <w:style w:type="paragraph" w:customStyle="1" w:styleId="F68B723D4B4E44A994A9055DA509D54D">
    <w:name w:val="F68B723D4B4E44A994A9055DA509D54D"/>
    <w:rsid w:val="00F318D6"/>
    <w:pPr>
      <w:widowControl w:val="0"/>
      <w:jc w:val="both"/>
    </w:pPr>
  </w:style>
  <w:style w:type="paragraph" w:customStyle="1" w:styleId="B493B81841FE4960A2414BAB30FEB4EA">
    <w:name w:val="B493B81841FE4960A2414BAB30FEB4EA"/>
    <w:rsid w:val="00F318D6"/>
    <w:pPr>
      <w:widowControl w:val="0"/>
      <w:jc w:val="both"/>
    </w:pPr>
  </w:style>
  <w:style w:type="paragraph" w:customStyle="1" w:styleId="6FCA1DA746604AF1B18325014163848F">
    <w:name w:val="6FCA1DA746604AF1B18325014163848F"/>
    <w:rsid w:val="00F318D6"/>
    <w:pPr>
      <w:widowControl w:val="0"/>
      <w:jc w:val="both"/>
    </w:pPr>
  </w:style>
  <w:style w:type="paragraph" w:customStyle="1" w:styleId="0D1E443575044D818DE12730640599F2">
    <w:name w:val="0D1E443575044D818DE12730640599F2"/>
    <w:rsid w:val="00F318D6"/>
    <w:pPr>
      <w:widowControl w:val="0"/>
      <w:jc w:val="both"/>
    </w:pPr>
  </w:style>
  <w:style w:type="paragraph" w:customStyle="1" w:styleId="62A086DAD4F24C8C853DE42B7211994E">
    <w:name w:val="62A086DAD4F24C8C853DE42B7211994E"/>
    <w:rsid w:val="00F318D6"/>
    <w:pPr>
      <w:widowControl w:val="0"/>
      <w:jc w:val="both"/>
    </w:pPr>
  </w:style>
  <w:style w:type="paragraph" w:customStyle="1" w:styleId="BA3F50F653034B57B1955AC5D3678979">
    <w:name w:val="BA3F50F653034B57B1955AC5D3678979"/>
    <w:rsid w:val="00F318D6"/>
    <w:pPr>
      <w:widowControl w:val="0"/>
      <w:jc w:val="both"/>
    </w:pPr>
  </w:style>
  <w:style w:type="paragraph" w:customStyle="1" w:styleId="C75B199744B64623AF83294555C73D49">
    <w:name w:val="C75B199744B64623AF83294555C73D49"/>
    <w:rsid w:val="00F318D6"/>
    <w:pPr>
      <w:widowControl w:val="0"/>
      <w:jc w:val="both"/>
    </w:pPr>
  </w:style>
  <w:style w:type="paragraph" w:customStyle="1" w:styleId="1FADA87EE90F42F8B4DF86262BDC5EFC">
    <w:name w:val="1FADA87EE90F42F8B4DF86262BDC5EFC"/>
    <w:rsid w:val="00F318D6"/>
    <w:pPr>
      <w:widowControl w:val="0"/>
      <w:jc w:val="both"/>
    </w:pPr>
  </w:style>
  <w:style w:type="paragraph" w:customStyle="1" w:styleId="FF18A776AED14C67B94AF09425F9C67E">
    <w:name w:val="FF18A776AED14C67B94AF09425F9C67E"/>
    <w:rsid w:val="00F318D6"/>
    <w:pPr>
      <w:widowControl w:val="0"/>
      <w:jc w:val="both"/>
    </w:pPr>
  </w:style>
  <w:style w:type="paragraph" w:customStyle="1" w:styleId="004E27E92AE442E6A9AA46A52545570A">
    <w:name w:val="004E27E92AE442E6A9AA46A52545570A"/>
    <w:rsid w:val="00F318D6"/>
    <w:pPr>
      <w:widowControl w:val="0"/>
      <w:jc w:val="both"/>
    </w:pPr>
  </w:style>
  <w:style w:type="paragraph" w:customStyle="1" w:styleId="81A1F94EA552489AA271505B76C5AD0C">
    <w:name w:val="81A1F94EA552489AA271505B76C5AD0C"/>
    <w:rsid w:val="00F318D6"/>
    <w:pPr>
      <w:widowControl w:val="0"/>
      <w:jc w:val="both"/>
    </w:pPr>
  </w:style>
  <w:style w:type="paragraph" w:customStyle="1" w:styleId="7630F4607B07493F9CF786E140F33D7D">
    <w:name w:val="7630F4607B07493F9CF786E140F33D7D"/>
    <w:rsid w:val="00F318D6"/>
    <w:pPr>
      <w:widowControl w:val="0"/>
      <w:jc w:val="both"/>
    </w:pPr>
  </w:style>
  <w:style w:type="paragraph" w:customStyle="1" w:styleId="B15076FF1D364FDF93F7838A7EAB1025">
    <w:name w:val="B15076FF1D364FDF93F7838A7EAB1025"/>
    <w:rsid w:val="00F318D6"/>
    <w:pPr>
      <w:widowControl w:val="0"/>
      <w:jc w:val="both"/>
    </w:pPr>
  </w:style>
  <w:style w:type="paragraph" w:customStyle="1" w:styleId="129797CA535D41F1BDE9B2DBDE02B42A">
    <w:name w:val="129797CA535D41F1BDE9B2DBDE02B42A"/>
    <w:rsid w:val="00F318D6"/>
    <w:pPr>
      <w:widowControl w:val="0"/>
      <w:jc w:val="both"/>
    </w:pPr>
  </w:style>
  <w:style w:type="paragraph" w:customStyle="1" w:styleId="EA1B876F616B4202BB6BEE80CA501819">
    <w:name w:val="EA1B876F616B4202BB6BEE80CA501819"/>
    <w:rsid w:val="00F318D6"/>
    <w:pPr>
      <w:widowControl w:val="0"/>
      <w:jc w:val="both"/>
    </w:pPr>
  </w:style>
  <w:style w:type="paragraph" w:customStyle="1" w:styleId="488A8AB86DD146968C303D178B6BB460">
    <w:name w:val="488A8AB86DD146968C303D178B6BB460"/>
    <w:rsid w:val="00F318D6"/>
    <w:pPr>
      <w:widowControl w:val="0"/>
      <w:jc w:val="both"/>
    </w:pPr>
  </w:style>
  <w:style w:type="paragraph" w:customStyle="1" w:styleId="40FBD569542D4253895E7CC5DD5CE3AB">
    <w:name w:val="40FBD569542D4253895E7CC5DD5CE3AB"/>
    <w:rsid w:val="00F318D6"/>
    <w:pPr>
      <w:widowControl w:val="0"/>
      <w:jc w:val="both"/>
    </w:pPr>
  </w:style>
  <w:style w:type="paragraph" w:customStyle="1" w:styleId="0709E26B3F8D4BC8B8EF9EC74A12657D">
    <w:name w:val="0709E26B3F8D4BC8B8EF9EC74A12657D"/>
    <w:rsid w:val="00F318D6"/>
    <w:pPr>
      <w:widowControl w:val="0"/>
      <w:jc w:val="both"/>
    </w:pPr>
  </w:style>
  <w:style w:type="paragraph" w:customStyle="1" w:styleId="47E0A241D8444AAFA300F8C002207992">
    <w:name w:val="47E0A241D8444AAFA300F8C002207992"/>
    <w:rsid w:val="00F318D6"/>
    <w:pPr>
      <w:widowControl w:val="0"/>
      <w:jc w:val="both"/>
    </w:pPr>
  </w:style>
  <w:style w:type="paragraph" w:customStyle="1" w:styleId="E720E01F38374F35ACE3637927663BA5">
    <w:name w:val="E720E01F38374F35ACE3637927663BA5"/>
    <w:rsid w:val="00F318D6"/>
    <w:pPr>
      <w:widowControl w:val="0"/>
      <w:jc w:val="both"/>
    </w:pPr>
  </w:style>
  <w:style w:type="paragraph" w:customStyle="1" w:styleId="1C8EAF75CAE1412FBA8B6DAE76AB9828">
    <w:name w:val="1C8EAF75CAE1412FBA8B6DAE76AB9828"/>
    <w:rsid w:val="00F318D6"/>
    <w:pPr>
      <w:widowControl w:val="0"/>
      <w:jc w:val="both"/>
    </w:pPr>
  </w:style>
  <w:style w:type="paragraph" w:customStyle="1" w:styleId="9E9E516F1440478C80B231889973FAAB">
    <w:name w:val="9E9E516F1440478C80B231889973FAAB"/>
    <w:rsid w:val="00F318D6"/>
    <w:pPr>
      <w:widowControl w:val="0"/>
      <w:jc w:val="both"/>
    </w:pPr>
  </w:style>
  <w:style w:type="paragraph" w:customStyle="1" w:styleId="A990D0BD513C4DF7B074DD996033F40E">
    <w:name w:val="A990D0BD513C4DF7B074DD996033F40E"/>
    <w:rsid w:val="00F318D6"/>
    <w:pPr>
      <w:widowControl w:val="0"/>
      <w:jc w:val="both"/>
    </w:pPr>
  </w:style>
  <w:style w:type="paragraph" w:customStyle="1" w:styleId="B9BBDE5658434060B52A8730F4DACD43">
    <w:name w:val="B9BBDE5658434060B52A8730F4DACD43"/>
    <w:rsid w:val="00F318D6"/>
    <w:pPr>
      <w:widowControl w:val="0"/>
      <w:jc w:val="both"/>
    </w:pPr>
  </w:style>
  <w:style w:type="paragraph" w:customStyle="1" w:styleId="588634F12F2E4B9C98069502E0D3ECBD">
    <w:name w:val="588634F12F2E4B9C98069502E0D3ECBD"/>
    <w:rsid w:val="00F318D6"/>
    <w:pPr>
      <w:widowControl w:val="0"/>
      <w:jc w:val="both"/>
    </w:pPr>
  </w:style>
  <w:style w:type="paragraph" w:customStyle="1" w:styleId="E6A37DECF168434A99668D460E71E91B">
    <w:name w:val="E6A37DECF168434A99668D460E71E91B"/>
    <w:rsid w:val="00F318D6"/>
    <w:pPr>
      <w:widowControl w:val="0"/>
      <w:jc w:val="both"/>
    </w:pPr>
  </w:style>
  <w:style w:type="paragraph" w:customStyle="1" w:styleId="38D7AAC2D944406DBF94FB44F4E780F6">
    <w:name w:val="38D7AAC2D944406DBF94FB44F4E780F6"/>
    <w:rsid w:val="00F318D6"/>
    <w:pPr>
      <w:widowControl w:val="0"/>
      <w:jc w:val="both"/>
    </w:pPr>
  </w:style>
  <w:style w:type="paragraph" w:customStyle="1" w:styleId="9E5FA96E18864E84955EB0F9418F5ECC">
    <w:name w:val="9E5FA96E18864E84955EB0F9418F5ECC"/>
    <w:rsid w:val="00F318D6"/>
    <w:pPr>
      <w:widowControl w:val="0"/>
      <w:jc w:val="both"/>
    </w:pPr>
  </w:style>
  <w:style w:type="paragraph" w:customStyle="1" w:styleId="A3B9F1563E094AF1BE8B0CE7F399F3EF">
    <w:name w:val="A3B9F1563E094AF1BE8B0CE7F399F3EF"/>
    <w:rsid w:val="00F318D6"/>
    <w:pPr>
      <w:widowControl w:val="0"/>
      <w:jc w:val="both"/>
    </w:pPr>
  </w:style>
  <w:style w:type="paragraph" w:customStyle="1" w:styleId="7F6CCF902EB3412BBD421D04A302CBB3">
    <w:name w:val="7F6CCF902EB3412BBD421D04A302CBB3"/>
    <w:rsid w:val="00F318D6"/>
    <w:pPr>
      <w:widowControl w:val="0"/>
      <w:jc w:val="both"/>
    </w:pPr>
  </w:style>
  <w:style w:type="paragraph" w:customStyle="1" w:styleId="8A2D7804EC2E4D2FB786B2A2B26A7F6F">
    <w:name w:val="8A2D7804EC2E4D2FB786B2A2B26A7F6F"/>
    <w:rsid w:val="00F318D6"/>
    <w:pPr>
      <w:widowControl w:val="0"/>
      <w:jc w:val="both"/>
    </w:pPr>
  </w:style>
  <w:style w:type="paragraph" w:customStyle="1" w:styleId="07E7F48BA92444C69F5BD0CD067CBCFB">
    <w:name w:val="07E7F48BA92444C69F5BD0CD067CBCFB"/>
    <w:rsid w:val="00F318D6"/>
    <w:pPr>
      <w:widowControl w:val="0"/>
      <w:jc w:val="both"/>
    </w:pPr>
  </w:style>
  <w:style w:type="paragraph" w:customStyle="1" w:styleId="2D74E675692D4ACD9D179D9690621AB2">
    <w:name w:val="2D74E675692D4ACD9D179D9690621AB2"/>
    <w:rsid w:val="00F318D6"/>
    <w:pPr>
      <w:widowControl w:val="0"/>
      <w:jc w:val="both"/>
    </w:pPr>
  </w:style>
  <w:style w:type="paragraph" w:customStyle="1" w:styleId="9C18B64290324FC8B2196A1DDDF4AF2C">
    <w:name w:val="9C18B64290324FC8B2196A1DDDF4AF2C"/>
    <w:rsid w:val="00F318D6"/>
    <w:pPr>
      <w:widowControl w:val="0"/>
      <w:jc w:val="both"/>
    </w:pPr>
  </w:style>
  <w:style w:type="paragraph" w:customStyle="1" w:styleId="26A16313CF6C4342BA853989E8E12987">
    <w:name w:val="26A16313CF6C4342BA853989E8E12987"/>
    <w:rsid w:val="00F318D6"/>
    <w:pPr>
      <w:widowControl w:val="0"/>
      <w:jc w:val="both"/>
    </w:pPr>
  </w:style>
  <w:style w:type="paragraph" w:customStyle="1" w:styleId="BC9A657CB9F34D5288547500C6245765">
    <w:name w:val="BC9A657CB9F34D5288547500C6245765"/>
    <w:rsid w:val="00F318D6"/>
    <w:pPr>
      <w:widowControl w:val="0"/>
      <w:jc w:val="both"/>
    </w:pPr>
  </w:style>
  <w:style w:type="paragraph" w:customStyle="1" w:styleId="55B2EEED18AD4527A5D912424AD9BD25">
    <w:name w:val="55B2EEED18AD4527A5D912424AD9BD25"/>
    <w:rsid w:val="00F318D6"/>
    <w:pPr>
      <w:widowControl w:val="0"/>
      <w:jc w:val="both"/>
    </w:pPr>
  </w:style>
  <w:style w:type="paragraph" w:customStyle="1" w:styleId="795FA9EB2AB5472597C7B88C57A41468">
    <w:name w:val="795FA9EB2AB5472597C7B88C57A41468"/>
    <w:rsid w:val="00F318D6"/>
    <w:pPr>
      <w:widowControl w:val="0"/>
      <w:jc w:val="both"/>
    </w:pPr>
  </w:style>
  <w:style w:type="paragraph" w:customStyle="1" w:styleId="B6E87075AD3C415EAB4320F3A41708F8">
    <w:name w:val="B6E87075AD3C415EAB4320F3A41708F8"/>
    <w:rsid w:val="00F318D6"/>
    <w:pPr>
      <w:widowControl w:val="0"/>
      <w:jc w:val="both"/>
    </w:pPr>
  </w:style>
  <w:style w:type="paragraph" w:customStyle="1" w:styleId="4BE68ABC38BE427883F35B25D6F99A01">
    <w:name w:val="4BE68ABC38BE427883F35B25D6F99A01"/>
    <w:rsid w:val="00F318D6"/>
    <w:pPr>
      <w:widowControl w:val="0"/>
      <w:jc w:val="both"/>
    </w:pPr>
  </w:style>
  <w:style w:type="paragraph" w:customStyle="1" w:styleId="C82B75A17E594F15B9DCCEE6B0D61421">
    <w:name w:val="C82B75A17E594F15B9DCCEE6B0D61421"/>
    <w:rsid w:val="00F318D6"/>
    <w:pPr>
      <w:widowControl w:val="0"/>
      <w:jc w:val="both"/>
    </w:pPr>
  </w:style>
  <w:style w:type="paragraph" w:customStyle="1" w:styleId="FDB0B4248ED340FB9FD1A06D8C05DACD">
    <w:name w:val="FDB0B4248ED340FB9FD1A06D8C05DACD"/>
    <w:rsid w:val="00F318D6"/>
    <w:pPr>
      <w:widowControl w:val="0"/>
      <w:jc w:val="both"/>
    </w:pPr>
  </w:style>
  <w:style w:type="paragraph" w:customStyle="1" w:styleId="81DD37C97DB7402B9C72BDC4B5BA9692">
    <w:name w:val="81DD37C97DB7402B9C72BDC4B5BA9692"/>
    <w:rsid w:val="00F318D6"/>
    <w:pPr>
      <w:widowControl w:val="0"/>
      <w:jc w:val="both"/>
    </w:pPr>
  </w:style>
  <w:style w:type="paragraph" w:customStyle="1" w:styleId="44B4A4D10C174C74909795A334A7372F">
    <w:name w:val="44B4A4D10C174C74909795A334A7372F"/>
    <w:rsid w:val="00F318D6"/>
    <w:pPr>
      <w:widowControl w:val="0"/>
      <w:jc w:val="both"/>
    </w:pPr>
  </w:style>
  <w:style w:type="paragraph" w:customStyle="1" w:styleId="900FEEF33DDA45C698260849E51329F5">
    <w:name w:val="900FEEF33DDA45C698260849E51329F5"/>
    <w:rsid w:val="00F318D6"/>
    <w:pPr>
      <w:widowControl w:val="0"/>
      <w:jc w:val="both"/>
    </w:pPr>
  </w:style>
  <w:style w:type="paragraph" w:customStyle="1" w:styleId="97FB1760796846FA8670E8EA30BC17E6">
    <w:name w:val="97FB1760796846FA8670E8EA30BC17E6"/>
    <w:rsid w:val="00F318D6"/>
    <w:pPr>
      <w:widowControl w:val="0"/>
      <w:jc w:val="both"/>
    </w:pPr>
  </w:style>
  <w:style w:type="paragraph" w:customStyle="1" w:styleId="5D610064FCF24280AA316696F6C82656">
    <w:name w:val="5D610064FCF24280AA316696F6C82656"/>
    <w:rsid w:val="00F318D6"/>
    <w:pPr>
      <w:widowControl w:val="0"/>
      <w:jc w:val="both"/>
    </w:pPr>
  </w:style>
  <w:style w:type="paragraph" w:customStyle="1" w:styleId="DD8EB24B928F45F3A848C122ABC6DB6E">
    <w:name w:val="DD8EB24B928F45F3A848C122ABC6DB6E"/>
    <w:rsid w:val="00F318D6"/>
    <w:pPr>
      <w:widowControl w:val="0"/>
      <w:jc w:val="both"/>
    </w:pPr>
  </w:style>
  <w:style w:type="paragraph" w:customStyle="1" w:styleId="CAC99FFB2AAE41809472A0EF88F3FFD0">
    <w:name w:val="CAC99FFB2AAE41809472A0EF88F3FFD0"/>
    <w:rsid w:val="00F318D6"/>
    <w:pPr>
      <w:widowControl w:val="0"/>
      <w:jc w:val="both"/>
    </w:pPr>
  </w:style>
  <w:style w:type="paragraph" w:customStyle="1" w:styleId="27172E6C59A54CEA897E7FE10CFECB03">
    <w:name w:val="27172E6C59A54CEA897E7FE10CFECB03"/>
    <w:rsid w:val="00F318D6"/>
    <w:pPr>
      <w:widowControl w:val="0"/>
      <w:jc w:val="both"/>
    </w:pPr>
  </w:style>
  <w:style w:type="paragraph" w:customStyle="1" w:styleId="77C6D56E2CEA4694BD81D4D19C375D7E">
    <w:name w:val="77C6D56E2CEA4694BD81D4D19C375D7E"/>
    <w:rsid w:val="00F318D6"/>
    <w:pPr>
      <w:widowControl w:val="0"/>
      <w:jc w:val="both"/>
    </w:pPr>
  </w:style>
  <w:style w:type="paragraph" w:customStyle="1" w:styleId="2D9E400460D94C8A91CF6A68A7317B1C">
    <w:name w:val="2D9E400460D94C8A91CF6A68A7317B1C"/>
    <w:rsid w:val="00F318D6"/>
    <w:pPr>
      <w:widowControl w:val="0"/>
      <w:jc w:val="both"/>
    </w:pPr>
  </w:style>
  <w:style w:type="paragraph" w:customStyle="1" w:styleId="913A2E2730D449A29E7947AB0CB17E47">
    <w:name w:val="913A2E2730D449A29E7947AB0CB17E47"/>
    <w:rsid w:val="00F318D6"/>
    <w:pPr>
      <w:widowControl w:val="0"/>
      <w:jc w:val="both"/>
    </w:pPr>
  </w:style>
  <w:style w:type="paragraph" w:customStyle="1" w:styleId="DF067F246E7A4CE7BF457148ABE7C9F6">
    <w:name w:val="DF067F246E7A4CE7BF457148ABE7C9F6"/>
    <w:rsid w:val="00F318D6"/>
    <w:pPr>
      <w:widowControl w:val="0"/>
      <w:jc w:val="both"/>
    </w:pPr>
  </w:style>
  <w:style w:type="paragraph" w:customStyle="1" w:styleId="B9413036C9B340908337A507302EEA17">
    <w:name w:val="B9413036C9B340908337A507302EEA17"/>
    <w:rsid w:val="00F318D6"/>
    <w:pPr>
      <w:widowControl w:val="0"/>
      <w:jc w:val="both"/>
    </w:pPr>
  </w:style>
  <w:style w:type="paragraph" w:customStyle="1" w:styleId="6FD4870194CD4B1F8F818773E00D9C38">
    <w:name w:val="6FD4870194CD4B1F8F818773E00D9C38"/>
    <w:rsid w:val="00F318D6"/>
    <w:pPr>
      <w:widowControl w:val="0"/>
      <w:jc w:val="both"/>
    </w:pPr>
  </w:style>
  <w:style w:type="paragraph" w:customStyle="1" w:styleId="7DF983BC41594F8FA4D36C2AFCC448B4">
    <w:name w:val="7DF983BC41594F8FA4D36C2AFCC448B4"/>
    <w:rsid w:val="00F318D6"/>
    <w:pPr>
      <w:widowControl w:val="0"/>
      <w:jc w:val="both"/>
    </w:pPr>
  </w:style>
  <w:style w:type="paragraph" w:customStyle="1" w:styleId="B4435E2C4D74468BB0749ABFB1CA222D">
    <w:name w:val="B4435E2C4D74468BB0749ABFB1CA222D"/>
    <w:rsid w:val="00F318D6"/>
    <w:pPr>
      <w:widowControl w:val="0"/>
      <w:jc w:val="both"/>
    </w:pPr>
  </w:style>
  <w:style w:type="paragraph" w:customStyle="1" w:styleId="9C325BA579F94BBEB74B3ED47FC04C7B">
    <w:name w:val="9C325BA579F94BBEB74B3ED47FC04C7B"/>
    <w:rsid w:val="00F318D6"/>
    <w:pPr>
      <w:widowControl w:val="0"/>
      <w:jc w:val="both"/>
    </w:pPr>
  </w:style>
  <w:style w:type="paragraph" w:customStyle="1" w:styleId="2335BC705D0A46818C6B1BB488134A99">
    <w:name w:val="2335BC705D0A46818C6B1BB488134A99"/>
    <w:rsid w:val="009D60E0"/>
    <w:pPr>
      <w:widowControl w:val="0"/>
      <w:jc w:val="both"/>
    </w:pPr>
  </w:style>
  <w:style w:type="paragraph" w:customStyle="1" w:styleId="2335BC705D0A46818C6B1BB488134A991">
    <w:name w:val="2335BC705D0A46818C6B1BB488134A991"/>
    <w:rsid w:val="009D60E0"/>
    <w:pPr>
      <w:widowControl w:val="0"/>
      <w:jc w:val="both"/>
    </w:pPr>
  </w:style>
  <w:style w:type="paragraph" w:customStyle="1" w:styleId="E2085A1479B04135B65B56FA997B2DFA14">
    <w:name w:val="E2085A1479B04135B65B56FA997B2DFA14"/>
    <w:rsid w:val="009D60E0"/>
    <w:pPr>
      <w:widowControl w:val="0"/>
      <w:jc w:val="both"/>
    </w:pPr>
  </w:style>
  <w:style w:type="paragraph" w:customStyle="1" w:styleId="D187B14D16154FE4A19409090F4714D613">
    <w:name w:val="D187B14D16154FE4A19409090F4714D613"/>
    <w:rsid w:val="009D60E0"/>
    <w:pPr>
      <w:widowControl w:val="0"/>
      <w:jc w:val="both"/>
    </w:pPr>
  </w:style>
  <w:style w:type="paragraph" w:customStyle="1" w:styleId="B437574FAB4049B0B6966D289586EFD6">
    <w:name w:val="B437574FAB4049B0B6966D289586EFD6"/>
    <w:rsid w:val="009D60E0"/>
    <w:pPr>
      <w:widowControl w:val="0"/>
      <w:jc w:val="both"/>
    </w:pPr>
  </w:style>
  <w:style w:type="paragraph" w:customStyle="1" w:styleId="7B05493412E3416EB6E65567E329CEE9">
    <w:name w:val="7B05493412E3416EB6E65567E329CEE9"/>
    <w:rsid w:val="009D60E0"/>
    <w:pPr>
      <w:widowControl w:val="0"/>
      <w:jc w:val="both"/>
    </w:pPr>
  </w:style>
  <w:style w:type="paragraph" w:customStyle="1" w:styleId="AA7FC95F3E094CEBBD5AA3117933EF37">
    <w:name w:val="AA7FC95F3E094CEBBD5AA3117933EF37"/>
    <w:rsid w:val="009D60E0"/>
    <w:pPr>
      <w:widowControl w:val="0"/>
      <w:jc w:val="both"/>
    </w:pPr>
  </w:style>
  <w:style w:type="paragraph" w:customStyle="1" w:styleId="0B00F292D8B147A8ADF149A865DF50E4">
    <w:name w:val="0B00F292D8B147A8ADF149A865DF50E4"/>
    <w:rsid w:val="009D60E0"/>
    <w:pPr>
      <w:widowControl w:val="0"/>
      <w:jc w:val="both"/>
    </w:pPr>
  </w:style>
  <w:style w:type="paragraph" w:customStyle="1" w:styleId="E520C61F1FC64C018E7D75F30E356586">
    <w:name w:val="E520C61F1FC64C018E7D75F30E356586"/>
    <w:rsid w:val="009D60E0"/>
    <w:pPr>
      <w:widowControl w:val="0"/>
      <w:jc w:val="both"/>
    </w:pPr>
  </w:style>
  <w:style w:type="paragraph" w:customStyle="1" w:styleId="BCAE63500A604AEFAF4E3B9AF76FDA7B">
    <w:name w:val="BCAE63500A604AEFAF4E3B9AF76FDA7B"/>
    <w:rsid w:val="009D60E0"/>
    <w:pPr>
      <w:widowControl w:val="0"/>
      <w:jc w:val="both"/>
    </w:pPr>
  </w:style>
  <w:style w:type="paragraph" w:customStyle="1" w:styleId="BEB4CB6B674D4044BDC652E29ED060FD">
    <w:name w:val="BEB4CB6B674D4044BDC652E29ED060FD"/>
    <w:rsid w:val="009D60E0"/>
    <w:pPr>
      <w:widowControl w:val="0"/>
      <w:jc w:val="both"/>
    </w:pPr>
  </w:style>
  <w:style w:type="paragraph" w:customStyle="1" w:styleId="EDB85D4214B1483792C2B87936EEAF8A">
    <w:name w:val="EDB85D4214B1483792C2B87936EEAF8A"/>
    <w:rsid w:val="009D60E0"/>
    <w:pPr>
      <w:widowControl w:val="0"/>
      <w:jc w:val="both"/>
    </w:pPr>
  </w:style>
  <w:style w:type="paragraph" w:customStyle="1" w:styleId="8488AE4FF3D148AFB2F37CD803E8DA9C">
    <w:name w:val="8488AE4FF3D148AFB2F37CD803E8DA9C"/>
    <w:rsid w:val="009D60E0"/>
    <w:pPr>
      <w:widowControl w:val="0"/>
      <w:jc w:val="both"/>
    </w:pPr>
  </w:style>
  <w:style w:type="paragraph" w:customStyle="1" w:styleId="549DDFD657F442CF98D452B8884C9F52">
    <w:name w:val="549DDFD657F442CF98D452B8884C9F52"/>
    <w:rsid w:val="009D60E0"/>
    <w:pPr>
      <w:widowControl w:val="0"/>
      <w:jc w:val="both"/>
    </w:pPr>
  </w:style>
  <w:style w:type="paragraph" w:customStyle="1" w:styleId="7AC4A87E7B6241FF82B678480D91DE77">
    <w:name w:val="7AC4A87E7B6241FF82B678480D91DE77"/>
    <w:rsid w:val="009D60E0"/>
    <w:pPr>
      <w:widowControl w:val="0"/>
      <w:jc w:val="both"/>
    </w:pPr>
  </w:style>
  <w:style w:type="paragraph" w:customStyle="1" w:styleId="492FF82E238645B5A8E7F6EDF1C901A2">
    <w:name w:val="492FF82E238645B5A8E7F6EDF1C901A2"/>
    <w:rsid w:val="009D60E0"/>
    <w:pPr>
      <w:widowControl w:val="0"/>
      <w:jc w:val="both"/>
    </w:pPr>
  </w:style>
  <w:style w:type="paragraph" w:customStyle="1" w:styleId="7FDF88BDD0764F42BAB246FABA0C5D5A">
    <w:name w:val="7FDF88BDD0764F42BAB246FABA0C5D5A"/>
    <w:rsid w:val="009D60E0"/>
    <w:pPr>
      <w:widowControl w:val="0"/>
      <w:jc w:val="both"/>
    </w:pPr>
  </w:style>
  <w:style w:type="paragraph" w:customStyle="1" w:styleId="AB5D43C0FD0F4CABAD38138A4B43C3CC">
    <w:name w:val="AB5D43C0FD0F4CABAD38138A4B43C3CC"/>
    <w:rsid w:val="009D60E0"/>
    <w:pPr>
      <w:widowControl w:val="0"/>
      <w:jc w:val="both"/>
    </w:pPr>
  </w:style>
  <w:style w:type="paragraph" w:customStyle="1" w:styleId="9900F89E00BA47B6A761F357D7470C82">
    <w:name w:val="9900F89E00BA47B6A761F357D7470C82"/>
    <w:rsid w:val="009D60E0"/>
    <w:pPr>
      <w:widowControl w:val="0"/>
      <w:jc w:val="both"/>
    </w:pPr>
  </w:style>
  <w:style w:type="paragraph" w:customStyle="1" w:styleId="1DF3B680AD2B4C68BAA4F1EC2F05F90B">
    <w:name w:val="1DF3B680AD2B4C68BAA4F1EC2F05F90B"/>
    <w:rsid w:val="009D60E0"/>
    <w:pPr>
      <w:widowControl w:val="0"/>
      <w:jc w:val="both"/>
    </w:pPr>
  </w:style>
  <w:style w:type="paragraph" w:customStyle="1" w:styleId="6AFE0FDFB1FD4F48A65D52B27BC7F7B3">
    <w:name w:val="6AFE0FDFB1FD4F48A65D52B27BC7F7B3"/>
    <w:rsid w:val="009D60E0"/>
    <w:pPr>
      <w:widowControl w:val="0"/>
      <w:jc w:val="both"/>
    </w:pPr>
  </w:style>
  <w:style w:type="paragraph" w:customStyle="1" w:styleId="84D6663887BA439EABBDEF695BB8F1BC">
    <w:name w:val="84D6663887BA439EABBDEF695BB8F1BC"/>
    <w:rsid w:val="009D60E0"/>
    <w:pPr>
      <w:widowControl w:val="0"/>
      <w:jc w:val="both"/>
    </w:pPr>
  </w:style>
  <w:style w:type="paragraph" w:customStyle="1" w:styleId="CAE2D096985E4C0AA4662BF0FEE538DD">
    <w:name w:val="CAE2D096985E4C0AA4662BF0FEE538DD"/>
    <w:rsid w:val="009D60E0"/>
    <w:pPr>
      <w:widowControl w:val="0"/>
      <w:jc w:val="both"/>
    </w:pPr>
  </w:style>
  <w:style w:type="paragraph" w:customStyle="1" w:styleId="FEE19793970A45C19427D30C0986988D">
    <w:name w:val="FEE19793970A45C19427D30C0986988D"/>
    <w:rsid w:val="009D60E0"/>
    <w:pPr>
      <w:widowControl w:val="0"/>
      <w:jc w:val="both"/>
    </w:pPr>
  </w:style>
  <w:style w:type="paragraph" w:customStyle="1" w:styleId="AB29994C572745BE9F8712838F9001F0">
    <w:name w:val="AB29994C572745BE9F8712838F9001F0"/>
    <w:rsid w:val="009D60E0"/>
    <w:pPr>
      <w:widowControl w:val="0"/>
      <w:jc w:val="both"/>
    </w:pPr>
  </w:style>
  <w:style w:type="paragraph" w:customStyle="1" w:styleId="DE0F5B85850640E3AC21477E607E1ECF">
    <w:name w:val="DE0F5B85850640E3AC21477E607E1ECF"/>
    <w:rsid w:val="009D60E0"/>
    <w:pPr>
      <w:widowControl w:val="0"/>
      <w:jc w:val="both"/>
    </w:pPr>
  </w:style>
  <w:style w:type="paragraph" w:customStyle="1" w:styleId="FD5B57B989D24EB8AD9CBB9C843A37DD">
    <w:name w:val="FD5B57B989D24EB8AD9CBB9C843A37DD"/>
    <w:rsid w:val="009D60E0"/>
    <w:pPr>
      <w:widowControl w:val="0"/>
      <w:jc w:val="both"/>
    </w:pPr>
  </w:style>
  <w:style w:type="paragraph" w:customStyle="1" w:styleId="87AB2753D8D142FCB07FEB62819E1D71">
    <w:name w:val="87AB2753D8D142FCB07FEB62819E1D71"/>
    <w:rsid w:val="009D60E0"/>
    <w:pPr>
      <w:widowControl w:val="0"/>
      <w:jc w:val="both"/>
    </w:pPr>
  </w:style>
  <w:style w:type="paragraph" w:customStyle="1" w:styleId="B5637D27E1CC483886FC4C12BCB01B0C">
    <w:name w:val="B5637D27E1CC483886FC4C12BCB01B0C"/>
    <w:rsid w:val="009D60E0"/>
    <w:pPr>
      <w:widowControl w:val="0"/>
      <w:jc w:val="both"/>
    </w:pPr>
  </w:style>
  <w:style w:type="paragraph" w:customStyle="1" w:styleId="896B3227E71A4F678CB09700BFAF3A41">
    <w:name w:val="896B3227E71A4F678CB09700BFAF3A41"/>
    <w:rsid w:val="009D60E0"/>
    <w:pPr>
      <w:widowControl w:val="0"/>
      <w:jc w:val="both"/>
    </w:pPr>
  </w:style>
  <w:style w:type="paragraph" w:customStyle="1" w:styleId="9EC1EEE98ADC4225AD42DA400D8EB5B8">
    <w:name w:val="9EC1EEE98ADC4225AD42DA400D8EB5B8"/>
    <w:rsid w:val="009D60E0"/>
    <w:pPr>
      <w:widowControl w:val="0"/>
      <w:jc w:val="both"/>
    </w:pPr>
  </w:style>
  <w:style w:type="paragraph" w:customStyle="1" w:styleId="B684661C95824E45A2A15F70F460D67B">
    <w:name w:val="B684661C95824E45A2A15F70F460D67B"/>
    <w:rsid w:val="009D60E0"/>
    <w:pPr>
      <w:widowControl w:val="0"/>
      <w:ind w:left="567" w:firstLine="57"/>
      <w:jc w:val="both"/>
    </w:pPr>
    <w:rPr>
      <w:rFonts w:ascii="Century" w:eastAsia="ＭＳ 明朝" w:hAnsi="Century" w:cs="Times New Roman"/>
      <w:sz w:val="20"/>
      <w:szCs w:val="20"/>
    </w:rPr>
  </w:style>
  <w:style w:type="paragraph" w:customStyle="1" w:styleId="C3BED0968190433FB78EDFE600FDD576">
    <w:name w:val="C3BED0968190433FB78EDFE600FDD576"/>
    <w:rsid w:val="009D60E0"/>
    <w:pPr>
      <w:widowControl w:val="0"/>
      <w:ind w:left="567" w:firstLine="57"/>
      <w:jc w:val="both"/>
    </w:pPr>
    <w:rPr>
      <w:rFonts w:ascii="Century" w:eastAsia="ＭＳ 明朝" w:hAnsi="Century" w:cs="Times New Roman"/>
      <w:sz w:val="20"/>
      <w:szCs w:val="20"/>
    </w:rPr>
  </w:style>
  <w:style w:type="paragraph" w:customStyle="1" w:styleId="7793D4B5E231408ABBBC6F802FC68027">
    <w:name w:val="7793D4B5E231408ABBBC6F802FC68027"/>
    <w:rsid w:val="009D60E0"/>
    <w:pPr>
      <w:widowControl w:val="0"/>
      <w:ind w:left="567" w:firstLine="57"/>
      <w:jc w:val="both"/>
    </w:pPr>
    <w:rPr>
      <w:rFonts w:ascii="Century" w:eastAsia="ＭＳ 明朝" w:hAnsi="Century" w:cs="Times New Roman"/>
      <w:sz w:val="20"/>
      <w:szCs w:val="20"/>
    </w:rPr>
  </w:style>
  <w:style w:type="paragraph" w:customStyle="1" w:styleId="88E058C544C9499DB720C672A252614C">
    <w:name w:val="88E058C544C9499DB720C672A252614C"/>
    <w:rsid w:val="009D60E0"/>
    <w:pPr>
      <w:widowControl w:val="0"/>
      <w:ind w:left="567" w:firstLine="57"/>
      <w:jc w:val="both"/>
    </w:pPr>
    <w:rPr>
      <w:rFonts w:ascii="Century" w:eastAsia="ＭＳ 明朝" w:hAnsi="Century" w:cs="Times New Roman"/>
      <w:sz w:val="20"/>
      <w:szCs w:val="20"/>
    </w:rPr>
  </w:style>
  <w:style w:type="paragraph" w:customStyle="1" w:styleId="29BD3B8C530D4B9AABE15078C251D371">
    <w:name w:val="29BD3B8C530D4B9AABE15078C251D371"/>
    <w:rsid w:val="009D60E0"/>
    <w:pPr>
      <w:widowControl w:val="0"/>
      <w:jc w:val="both"/>
    </w:pPr>
  </w:style>
  <w:style w:type="paragraph" w:customStyle="1" w:styleId="9B8B1F2C9AB74A07A20976DAE05960FF">
    <w:name w:val="9B8B1F2C9AB74A07A20976DAE05960FF"/>
    <w:rsid w:val="009D60E0"/>
    <w:pPr>
      <w:widowControl w:val="0"/>
      <w:jc w:val="both"/>
    </w:pPr>
  </w:style>
  <w:style w:type="paragraph" w:customStyle="1" w:styleId="5C3C79D1111F4A53B6FDBA9874BF3174">
    <w:name w:val="5C3C79D1111F4A53B6FDBA9874BF3174"/>
    <w:rsid w:val="009D60E0"/>
    <w:pPr>
      <w:widowControl w:val="0"/>
      <w:jc w:val="both"/>
    </w:pPr>
  </w:style>
  <w:style w:type="paragraph" w:customStyle="1" w:styleId="E2283A9F14DD47DC96A67B42DDA585D1">
    <w:name w:val="E2283A9F14DD47DC96A67B42DDA585D1"/>
    <w:rsid w:val="009D60E0"/>
    <w:pPr>
      <w:widowControl w:val="0"/>
      <w:jc w:val="both"/>
    </w:pPr>
  </w:style>
  <w:style w:type="paragraph" w:customStyle="1" w:styleId="16D6C5BDCEDC48DEB7E452308EF84A58">
    <w:name w:val="16D6C5BDCEDC48DEB7E452308EF84A58"/>
    <w:rsid w:val="009D60E0"/>
    <w:pPr>
      <w:widowControl w:val="0"/>
      <w:jc w:val="both"/>
    </w:pPr>
  </w:style>
  <w:style w:type="paragraph" w:customStyle="1" w:styleId="AD9710344B8D49FE93A4099C51FFDA34">
    <w:name w:val="AD9710344B8D49FE93A4099C51FFDA34"/>
    <w:rsid w:val="009D60E0"/>
    <w:pPr>
      <w:widowControl w:val="0"/>
      <w:jc w:val="both"/>
    </w:pPr>
  </w:style>
  <w:style w:type="paragraph" w:customStyle="1" w:styleId="31B7BF22BF9F4373A13017C93C1F7030">
    <w:name w:val="31B7BF22BF9F4373A13017C93C1F7030"/>
    <w:rsid w:val="009D60E0"/>
    <w:pPr>
      <w:widowControl w:val="0"/>
      <w:jc w:val="both"/>
    </w:pPr>
  </w:style>
  <w:style w:type="paragraph" w:customStyle="1" w:styleId="551AD056D9074E1DB3091CA5A7F512F2">
    <w:name w:val="551AD056D9074E1DB3091CA5A7F512F2"/>
    <w:rsid w:val="009D60E0"/>
    <w:pPr>
      <w:widowControl w:val="0"/>
      <w:jc w:val="both"/>
    </w:pPr>
  </w:style>
  <w:style w:type="paragraph" w:customStyle="1" w:styleId="06BFA926BA3544439A2555B2481DFDFD">
    <w:name w:val="06BFA926BA3544439A2555B2481DFDFD"/>
    <w:rsid w:val="009D60E0"/>
    <w:pPr>
      <w:widowControl w:val="0"/>
      <w:jc w:val="both"/>
    </w:pPr>
  </w:style>
  <w:style w:type="paragraph" w:customStyle="1" w:styleId="D0C6F8431B3C4C90A67C979A20805525">
    <w:name w:val="D0C6F8431B3C4C90A67C979A20805525"/>
    <w:rsid w:val="009D60E0"/>
    <w:pPr>
      <w:widowControl w:val="0"/>
      <w:jc w:val="both"/>
    </w:pPr>
  </w:style>
  <w:style w:type="paragraph" w:customStyle="1" w:styleId="DE577E13009C40268AA3D2B903A13743">
    <w:name w:val="DE577E13009C40268AA3D2B903A13743"/>
    <w:rsid w:val="009D60E0"/>
    <w:pPr>
      <w:widowControl w:val="0"/>
      <w:jc w:val="both"/>
    </w:pPr>
  </w:style>
  <w:style w:type="paragraph" w:customStyle="1" w:styleId="C2592AA6251947798432E7273A66C3CF">
    <w:name w:val="C2592AA6251947798432E7273A66C3CF"/>
    <w:rsid w:val="009D60E0"/>
    <w:pPr>
      <w:widowControl w:val="0"/>
      <w:jc w:val="both"/>
    </w:pPr>
  </w:style>
  <w:style w:type="paragraph" w:customStyle="1" w:styleId="1D3BB07EC2BD4D69A1C92192D85CE82A">
    <w:name w:val="1D3BB07EC2BD4D69A1C92192D85CE82A"/>
    <w:rsid w:val="009D60E0"/>
    <w:pPr>
      <w:widowControl w:val="0"/>
      <w:jc w:val="both"/>
    </w:pPr>
  </w:style>
  <w:style w:type="paragraph" w:customStyle="1" w:styleId="D3E09F6862AF4C94AB1A5B13E2D07CF9">
    <w:name w:val="D3E09F6862AF4C94AB1A5B13E2D07CF9"/>
    <w:rsid w:val="009D60E0"/>
    <w:pPr>
      <w:widowControl w:val="0"/>
      <w:jc w:val="both"/>
    </w:pPr>
  </w:style>
  <w:style w:type="paragraph" w:customStyle="1" w:styleId="5860B41E2E6A4682BA77848E044ACFEB">
    <w:name w:val="5860B41E2E6A4682BA77848E044ACFEB"/>
    <w:rsid w:val="009D60E0"/>
    <w:pPr>
      <w:widowControl w:val="0"/>
      <w:ind w:left="567" w:firstLine="57"/>
      <w:jc w:val="both"/>
    </w:pPr>
    <w:rPr>
      <w:rFonts w:ascii="Century" w:eastAsia="ＭＳ 明朝" w:hAnsi="Century" w:cs="Times New Roman"/>
      <w:sz w:val="20"/>
      <w:szCs w:val="20"/>
    </w:rPr>
  </w:style>
  <w:style w:type="paragraph" w:customStyle="1" w:styleId="50737712934E48458A993E1A71EB2AD0">
    <w:name w:val="50737712934E48458A993E1A71EB2AD0"/>
    <w:rsid w:val="009D60E0"/>
    <w:pPr>
      <w:widowControl w:val="0"/>
      <w:ind w:left="567" w:firstLine="57"/>
      <w:jc w:val="both"/>
    </w:pPr>
    <w:rPr>
      <w:rFonts w:ascii="Century" w:eastAsia="ＭＳ 明朝" w:hAnsi="Century" w:cs="Times New Roman"/>
      <w:sz w:val="20"/>
      <w:szCs w:val="20"/>
    </w:rPr>
  </w:style>
  <w:style w:type="paragraph" w:customStyle="1" w:styleId="D1FA006039464E9F9B54139B23DC6DC0">
    <w:name w:val="D1FA006039464E9F9B54139B23DC6DC0"/>
    <w:rsid w:val="009D60E0"/>
    <w:pPr>
      <w:widowControl w:val="0"/>
      <w:ind w:left="567" w:firstLine="57"/>
      <w:jc w:val="both"/>
    </w:pPr>
    <w:rPr>
      <w:rFonts w:ascii="Century" w:eastAsia="ＭＳ 明朝" w:hAnsi="Century" w:cs="Times New Roman"/>
      <w:sz w:val="20"/>
      <w:szCs w:val="20"/>
    </w:rPr>
  </w:style>
  <w:style w:type="paragraph" w:customStyle="1" w:styleId="0EA1BF4F4EEF45479EA82743564C95AF">
    <w:name w:val="0EA1BF4F4EEF45479EA82743564C95AF"/>
    <w:rsid w:val="009D60E0"/>
    <w:pPr>
      <w:widowControl w:val="0"/>
      <w:ind w:left="567" w:firstLine="57"/>
      <w:jc w:val="both"/>
    </w:pPr>
    <w:rPr>
      <w:rFonts w:ascii="Century" w:eastAsia="ＭＳ 明朝" w:hAnsi="Century" w:cs="Times New Roman"/>
      <w:sz w:val="20"/>
      <w:szCs w:val="20"/>
    </w:rPr>
  </w:style>
  <w:style w:type="paragraph" w:customStyle="1" w:styleId="C763F82721744FF492DE59EF89A722E8">
    <w:name w:val="C763F82721744FF492DE59EF89A722E8"/>
    <w:rsid w:val="009D60E0"/>
    <w:pPr>
      <w:widowControl w:val="0"/>
      <w:jc w:val="both"/>
    </w:pPr>
  </w:style>
  <w:style w:type="paragraph" w:customStyle="1" w:styleId="312E656F5E03437EB831D76DF84A848E">
    <w:name w:val="312E656F5E03437EB831D76DF84A848E"/>
    <w:rsid w:val="009D60E0"/>
    <w:pPr>
      <w:widowControl w:val="0"/>
      <w:jc w:val="both"/>
    </w:pPr>
  </w:style>
  <w:style w:type="paragraph" w:customStyle="1" w:styleId="D47382364963465E82037BA931F89718">
    <w:name w:val="D47382364963465E82037BA931F89718"/>
    <w:rsid w:val="009D60E0"/>
    <w:pPr>
      <w:widowControl w:val="0"/>
      <w:jc w:val="both"/>
    </w:pPr>
  </w:style>
  <w:style w:type="paragraph" w:customStyle="1" w:styleId="0DE85AED73954179AB4FA1E0A694EEC8">
    <w:name w:val="0DE85AED73954179AB4FA1E0A694EEC8"/>
    <w:rsid w:val="009D60E0"/>
    <w:pPr>
      <w:widowControl w:val="0"/>
      <w:jc w:val="both"/>
    </w:pPr>
  </w:style>
  <w:style w:type="paragraph" w:customStyle="1" w:styleId="6AD43689EEA64FE2AE8BA5289FD95EE4">
    <w:name w:val="6AD43689EEA64FE2AE8BA5289FD95EE4"/>
    <w:rsid w:val="009D60E0"/>
    <w:pPr>
      <w:widowControl w:val="0"/>
      <w:jc w:val="both"/>
    </w:pPr>
  </w:style>
  <w:style w:type="paragraph" w:customStyle="1" w:styleId="D4DBEA7915BA40519E5AEE58BCA33D70">
    <w:name w:val="D4DBEA7915BA40519E5AEE58BCA33D70"/>
    <w:rsid w:val="009D60E0"/>
    <w:pPr>
      <w:widowControl w:val="0"/>
      <w:jc w:val="both"/>
    </w:pPr>
  </w:style>
  <w:style w:type="paragraph" w:customStyle="1" w:styleId="C567AD7E87544777B77A8CE46EB8C7C9">
    <w:name w:val="C567AD7E87544777B77A8CE46EB8C7C9"/>
    <w:rsid w:val="009D60E0"/>
    <w:pPr>
      <w:widowControl w:val="0"/>
      <w:jc w:val="both"/>
    </w:pPr>
  </w:style>
  <w:style w:type="paragraph" w:customStyle="1" w:styleId="AEB1C2746BB84362AB7F6F3734ADD921">
    <w:name w:val="AEB1C2746BB84362AB7F6F3734ADD921"/>
    <w:rsid w:val="009D60E0"/>
    <w:pPr>
      <w:widowControl w:val="0"/>
      <w:jc w:val="both"/>
    </w:pPr>
  </w:style>
  <w:style w:type="paragraph" w:customStyle="1" w:styleId="7BD1F7168F2144FE8EA1273CD515211E">
    <w:name w:val="7BD1F7168F2144FE8EA1273CD515211E"/>
    <w:rsid w:val="009D60E0"/>
    <w:pPr>
      <w:widowControl w:val="0"/>
      <w:jc w:val="both"/>
    </w:pPr>
  </w:style>
  <w:style w:type="paragraph" w:customStyle="1" w:styleId="2BADE3C7F0834F67B85F11F68AD3FD8C">
    <w:name w:val="2BADE3C7F0834F67B85F11F68AD3FD8C"/>
    <w:rsid w:val="009D60E0"/>
    <w:pPr>
      <w:widowControl w:val="0"/>
      <w:jc w:val="both"/>
    </w:pPr>
  </w:style>
  <w:style w:type="paragraph" w:customStyle="1" w:styleId="CAC5BAF3B47B46E4A59B8615CF70641F">
    <w:name w:val="CAC5BAF3B47B46E4A59B8615CF70641F"/>
    <w:rsid w:val="009D60E0"/>
    <w:pPr>
      <w:widowControl w:val="0"/>
      <w:jc w:val="both"/>
    </w:pPr>
  </w:style>
  <w:style w:type="paragraph" w:customStyle="1" w:styleId="CEE31835A0524190B9DE5378298673F7">
    <w:name w:val="CEE31835A0524190B9DE5378298673F7"/>
    <w:rsid w:val="009D60E0"/>
    <w:pPr>
      <w:widowControl w:val="0"/>
      <w:jc w:val="both"/>
    </w:pPr>
  </w:style>
  <w:style w:type="paragraph" w:customStyle="1" w:styleId="06592F8208C444B0ABCB7581C40DC503">
    <w:name w:val="06592F8208C444B0ABCB7581C40DC503"/>
    <w:rsid w:val="009D60E0"/>
    <w:pPr>
      <w:widowControl w:val="0"/>
      <w:jc w:val="both"/>
    </w:pPr>
  </w:style>
  <w:style w:type="paragraph" w:customStyle="1" w:styleId="5728C2CCAF064F7E880BF93E2A308D59">
    <w:name w:val="5728C2CCAF064F7E880BF93E2A308D59"/>
    <w:rsid w:val="009D60E0"/>
    <w:pPr>
      <w:widowControl w:val="0"/>
      <w:jc w:val="both"/>
    </w:pPr>
  </w:style>
  <w:style w:type="paragraph" w:customStyle="1" w:styleId="588BF934DAEB4820A9E9096EF266AB81">
    <w:name w:val="588BF934DAEB4820A9E9096EF266AB81"/>
    <w:rsid w:val="009D60E0"/>
    <w:pPr>
      <w:widowControl w:val="0"/>
      <w:jc w:val="both"/>
    </w:pPr>
  </w:style>
  <w:style w:type="paragraph" w:customStyle="1" w:styleId="61B787F9DB434504BA6A98C99A9984C4">
    <w:name w:val="61B787F9DB434504BA6A98C99A9984C4"/>
    <w:rsid w:val="009D60E0"/>
    <w:pPr>
      <w:widowControl w:val="0"/>
      <w:jc w:val="both"/>
    </w:pPr>
  </w:style>
  <w:style w:type="paragraph" w:customStyle="1" w:styleId="A37B5CB43BCF41EABFACDEC85260C866">
    <w:name w:val="A37B5CB43BCF41EABFACDEC85260C866"/>
    <w:rsid w:val="009D60E0"/>
    <w:pPr>
      <w:widowControl w:val="0"/>
      <w:jc w:val="both"/>
    </w:pPr>
  </w:style>
  <w:style w:type="paragraph" w:customStyle="1" w:styleId="42B8F3D8CD3040BC8ABBEAF0B199EECC">
    <w:name w:val="42B8F3D8CD3040BC8ABBEAF0B199EECC"/>
    <w:rsid w:val="009D60E0"/>
    <w:pPr>
      <w:widowControl w:val="0"/>
      <w:jc w:val="both"/>
    </w:pPr>
  </w:style>
  <w:style w:type="paragraph" w:customStyle="1" w:styleId="8BEDAEA31A75458CAE1BF1367AF88445">
    <w:name w:val="8BEDAEA31A75458CAE1BF1367AF88445"/>
    <w:rsid w:val="009D60E0"/>
    <w:pPr>
      <w:widowControl w:val="0"/>
      <w:jc w:val="both"/>
    </w:pPr>
  </w:style>
  <w:style w:type="paragraph" w:customStyle="1" w:styleId="C297D51F5F2D4C4993823F5D575FF1CB">
    <w:name w:val="C297D51F5F2D4C4993823F5D575FF1CB"/>
    <w:rsid w:val="009D60E0"/>
    <w:pPr>
      <w:widowControl w:val="0"/>
      <w:jc w:val="both"/>
    </w:pPr>
  </w:style>
  <w:style w:type="paragraph" w:customStyle="1" w:styleId="4106362C23194679894646E6AB16679B">
    <w:name w:val="4106362C23194679894646E6AB16679B"/>
    <w:rsid w:val="009D60E0"/>
    <w:pPr>
      <w:widowControl w:val="0"/>
      <w:jc w:val="both"/>
    </w:pPr>
  </w:style>
  <w:style w:type="paragraph" w:customStyle="1" w:styleId="0987A7D72F884B9982FA6C1C215CFB19">
    <w:name w:val="0987A7D72F884B9982FA6C1C215CFB19"/>
    <w:rsid w:val="009D60E0"/>
    <w:pPr>
      <w:widowControl w:val="0"/>
      <w:jc w:val="both"/>
    </w:pPr>
  </w:style>
  <w:style w:type="paragraph" w:customStyle="1" w:styleId="776445B787484129BA0E1987A2D8F270">
    <w:name w:val="776445B787484129BA0E1987A2D8F270"/>
    <w:rsid w:val="009D60E0"/>
    <w:pPr>
      <w:widowControl w:val="0"/>
      <w:jc w:val="both"/>
    </w:pPr>
  </w:style>
  <w:style w:type="paragraph" w:customStyle="1" w:styleId="086329A260D2491E9514CC0F9D15BB47">
    <w:name w:val="086329A260D2491E9514CC0F9D15BB47"/>
    <w:rsid w:val="009D60E0"/>
    <w:pPr>
      <w:widowControl w:val="0"/>
      <w:jc w:val="both"/>
    </w:pPr>
  </w:style>
  <w:style w:type="paragraph" w:customStyle="1" w:styleId="1501A9683F28426086F9259CBA18C05D">
    <w:name w:val="1501A9683F28426086F9259CBA18C05D"/>
    <w:rsid w:val="009D60E0"/>
    <w:pPr>
      <w:widowControl w:val="0"/>
      <w:jc w:val="both"/>
    </w:pPr>
  </w:style>
  <w:style w:type="paragraph" w:customStyle="1" w:styleId="2924DBE54BEC46C48B1FAF0EFF2FBBFB">
    <w:name w:val="2924DBE54BEC46C48B1FAF0EFF2FBBFB"/>
    <w:rsid w:val="009D60E0"/>
    <w:pPr>
      <w:widowControl w:val="0"/>
      <w:jc w:val="both"/>
    </w:pPr>
  </w:style>
  <w:style w:type="paragraph" w:customStyle="1" w:styleId="A55C9CDC2AA54C3FA28750ACEE8F1D34">
    <w:name w:val="A55C9CDC2AA54C3FA28750ACEE8F1D34"/>
    <w:rsid w:val="009D60E0"/>
    <w:pPr>
      <w:widowControl w:val="0"/>
      <w:jc w:val="both"/>
    </w:pPr>
  </w:style>
  <w:style w:type="paragraph" w:customStyle="1" w:styleId="B9D5B0A208A743988FE4E385559C0758">
    <w:name w:val="B9D5B0A208A743988FE4E385559C0758"/>
    <w:rsid w:val="009D60E0"/>
    <w:pPr>
      <w:widowControl w:val="0"/>
      <w:jc w:val="both"/>
    </w:pPr>
  </w:style>
  <w:style w:type="paragraph" w:customStyle="1" w:styleId="191022B401A94028B1BF09185F7028A4">
    <w:name w:val="191022B401A94028B1BF09185F7028A4"/>
    <w:rsid w:val="009D60E0"/>
    <w:pPr>
      <w:widowControl w:val="0"/>
      <w:jc w:val="both"/>
    </w:pPr>
  </w:style>
  <w:style w:type="paragraph" w:customStyle="1" w:styleId="89F406874D4343BEA4E246EF0F3B5F1B">
    <w:name w:val="89F406874D4343BEA4E246EF0F3B5F1B"/>
    <w:rsid w:val="009D60E0"/>
    <w:pPr>
      <w:widowControl w:val="0"/>
      <w:jc w:val="both"/>
    </w:pPr>
  </w:style>
  <w:style w:type="paragraph" w:customStyle="1" w:styleId="42F9B8C80FEE41189F420780091D17CE">
    <w:name w:val="42F9B8C80FEE41189F420780091D17CE"/>
    <w:rsid w:val="009D60E0"/>
    <w:pPr>
      <w:widowControl w:val="0"/>
      <w:jc w:val="both"/>
    </w:pPr>
  </w:style>
  <w:style w:type="paragraph" w:customStyle="1" w:styleId="3188C1B01F0E4794B1B96935FDF2AB3C">
    <w:name w:val="3188C1B01F0E4794B1B96935FDF2AB3C"/>
    <w:rsid w:val="009D60E0"/>
    <w:pPr>
      <w:widowControl w:val="0"/>
      <w:jc w:val="both"/>
    </w:pPr>
  </w:style>
  <w:style w:type="paragraph" w:customStyle="1" w:styleId="FC0F92427B4E4CE7BA60D388AAD97BDA">
    <w:name w:val="FC0F92427B4E4CE7BA60D388AAD97BDA"/>
    <w:rsid w:val="009D60E0"/>
    <w:pPr>
      <w:widowControl w:val="0"/>
      <w:jc w:val="both"/>
    </w:pPr>
  </w:style>
  <w:style w:type="paragraph" w:customStyle="1" w:styleId="3DE4BEAE9FEB4747B346835F06236E85">
    <w:name w:val="3DE4BEAE9FEB4747B346835F06236E85"/>
    <w:rsid w:val="009D60E0"/>
    <w:pPr>
      <w:widowControl w:val="0"/>
      <w:jc w:val="both"/>
    </w:pPr>
  </w:style>
  <w:style w:type="paragraph" w:customStyle="1" w:styleId="A637C3D7299D43FBBCD6F05922B4F372">
    <w:name w:val="A637C3D7299D43FBBCD6F05922B4F372"/>
    <w:rsid w:val="009D60E0"/>
    <w:pPr>
      <w:widowControl w:val="0"/>
      <w:jc w:val="both"/>
    </w:pPr>
  </w:style>
  <w:style w:type="paragraph" w:customStyle="1" w:styleId="FBB1A0AFD2894346A6BA2F73BE2000D4">
    <w:name w:val="FBB1A0AFD2894346A6BA2F73BE2000D4"/>
    <w:rsid w:val="009D60E0"/>
    <w:pPr>
      <w:widowControl w:val="0"/>
      <w:jc w:val="both"/>
    </w:pPr>
  </w:style>
  <w:style w:type="paragraph" w:customStyle="1" w:styleId="C3853B5F659B4D09BF3312F653B07630">
    <w:name w:val="C3853B5F659B4D09BF3312F653B07630"/>
    <w:rsid w:val="009D60E0"/>
    <w:pPr>
      <w:widowControl w:val="0"/>
      <w:jc w:val="both"/>
    </w:pPr>
  </w:style>
  <w:style w:type="paragraph" w:customStyle="1" w:styleId="469AB8782B6249559CABFA845A1ED891">
    <w:name w:val="469AB8782B6249559CABFA845A1ED891"/>
    <w:rsid w:val="009D60E0"/>
    <w:pPr>
      <w:widowControl w:val="0"/>
      <w:jc w:val="both"/>
    </w:pPr>
  </w:style>
  <w:style w:type="paragraph" w:customStyle="1" w:styleId="582CBC7E18984F468C8DB23C2F162442">
    <w:name w:val="582CBC7E18984F468C8DB23C2F162442"/>
    <w:rsid w:val="009D60E0"/>
    <w:pPr>
      <w:widowControl w:val="0"/>
      <w:jc w:val="both"/>
    </w:pPr>
  </w:style>
  <w:style w:type="paragraph" w:customStyle="1" w:styleId="6FA6D7BC50484AE5A4EDD7895BBF4E6F">
    <w:name w:val="6FA6D7BC50484AE5A4EDD7895BBF4E6F"/>
    <w:rsid w:val="009D60E0"/>
    <w:pPr>
      <w:widowControl w:val="0"/>
      <w:jc w:val="both"/>
    </w:pPr>
  </w:style>
  <w:style w:type="paragraph" w:customStyle="1" w:styleId="09C9E9081D754F2994049264C8106184">
    <w:name w:val="09C9E9081D754F2994049264C8106184"/>
    <w:rsid w:val="009D60E0"/>
    <w:pPr>
      <w:widowControl w:val="0"/>
      <w:jc w:val="both"/>
    </w:pPr>
  </w:style>
  <w:style w:type="paragraph" w:customStyle="1" w:styleId="62B0EBD7E17C42B2A3E8938868CC5046">
    <w:name w:val="62B0EBD7E17C42B2A3E8938868CC5046"/>
    <w:rsid w:val="009D60E0"/>
    <w:pPr>
      <w:widowControl w:val="0"/>
      <w:jc w:val="both"/>
    </w:pPr>
  </w:style>
  <w:style w:type="paragraph" w:customStyle="1" w:styleId="6AA53FD91B6944A18C7E7E47FD536759">
    <w:name w:val="6AA53FD91B6944A18C7E7E47FD536759"/>
    <w:rsid w:val="009D60E0"/>
    <w:pPr>
      <w:widowControl w:val="0"/>
      <w:jc w:val="both"/>
    </w:pPr>
  </w:style>
  <w:style w:type="paragraph" w:customStyle="1" w:styleId="35A92F3EB7384B1C887B8E8A614D3254">
    <w:name w:val="35A92F3EB7384B1C887B8E8A614D3254"/>
    <w:rsid w:val="009D60E0"/>
    <w:pPr>
      <w:widowControl w:val="0"/>
      <w:jc w:val="both"/>
    </w:pPr>
  </w:style>
  <w:style w:type="paragraph" w:customStyle="1" w:styleId="1E98DAEC85C84F13B4B51FE155CD68A1">
    <w:name w:val="1E98DAEC85C84F13B4B51FE155CD68A1"/>
    <w:rsid w:val="009D60E0"/>
    <w:pPr>
      <w:widowControl w:val="0"/>
      <w:jc w:val="both"/>
    </w:pPr>
  </w:style>
  <w:style w:type="paragraph" w:customStyle="1" w:styleId="830F66BA4A2E4886859A66853C54523C">
    <w:name w:val="830F66BA4A2E4886859A66853C54523C"/>
    <w:rsid w:val="009D60E0"/>
    <w:pPr>
      <w:widowControl w:val="0"/>
      <w:jc w:val="both"/>
    </w:pPr>
  </w:style>
  <w:style w:type="paragraph" w:customStyle="1" w:styleId="7521E3784C71402D97586883F2791D55">
    <w:name w:val="7521E3784C71402D97586883F2791D55"/>
    <w:rsid w:val="009D60E0"/>
    <w:pPr>
      <w:widowControl w:val="0"/>
      <w:jc w:val="both"/>
    </w:pPr>
  </w:style>
  <w:style w:type="paragraph" w:customStyle="1" w:styleId="00116098BF474F17B506639E8773AC0E">
    <w:name w:val="00116098BF474F17B506639E8773AC0E"/>
    <w:rsid w:val="009D60E0"/>
    <w:pPr>
      <w:widowControl w:val="0"/>
      <w:jc w:val="both"/>
    </w:pPr>
  </w:style>
  <w:style w:type="paragraph" w:customStyle="1" w:styleId="4333EE54A83E49F480D03784D4865CEC">
    <w:name w:val="4333EE54A83E49F480D03784D4865CEC"/>
    <w:rsid w:val="009D60E0"/>
    <w:pPr>
      <w:widowControl w:val="0"/>
      <w:jc w:val="both"/>
    </w:pPr>
  </w:style>
  <w:style w:type="paragraph" w:customStyle="1" w:styleId="3026A71FC35D4410A27D01DF9FF1F929">
    <w:name w:val="3026A71FC35D4410A27D01DF9FF1F929"/>
    <w:rsid w:val="009D60E0"/>
    <w:pPr>
      <w:widowControl w:val="0"/>
      <w:jc w:val="both"/>
    </w:pPr>
  </w:style>
  <w:style w:type="paragraph" w:customStyle="1" w:styleId="2E70B167414D4357B7B3113966FB71AB">
    <w:name w:val="2E70B167414D4357B7B3113966FB71AB"/>
    <w:rsid w:val="009D60E0"/>
    <w:pPr>
      <w:widowControl w:val="0"/>
      <w:jc w:val="both"/>
    </w:pPr>
  </w:style>
  <w:style w:type="paragraph" w:customStyle="1" w:styleId="0AC4D8588B6B4AD9A8029F2216D6AF8D">
    <w:name w:val="0AC4D8588B6B4AD9A8029F2216D6AF8D"/>
    <w:rsid w:val="009D60E0"/>
    <w:pPr>
      <w:widowControl w:val="0"/>
      <w:jc w:val="both"/>
    </w:pPr>
  </w:style>
  <w:style w:type="paragraph" w:customStyle="1" w:styleId="7FF89FCF4DA145878661B4E728BA0F09">
    <w:name w:val="7FF89FCF4DA145878661B4E728BA0F09"/>
    <w:rsid w:val="009D60E0"/>
    <w:pPr>
      <w:widowControl w:val="0"/>
      <w:jc w:val="both"/>
    </w:pPr>
  </w:style>
  <w:style w:type="paragraph" w:customStyle="1" w:styleId="5F50F6481F32486FB741AA4E95BBF47B">
    <w:name w:val="5F50F6481F32486FB741AA4E95BBF47B"/>
    <w:rsid w:val="009D60E0"/>
    <w:pPr>
      <w:widowControl w:val="0"/>
      <w:jc w:val="both"/>
    </w:pPr>
  </w:style>
  <w:style w:type="paragraph" w:customStyle="1" w:styleId="80F0524E796E4754AAA110AC03C36B7B">
    <w:name w:val="80F0524E796E4754AAA110AC03C36B7B"/>
    <w:rsid w:val="009D60E0"/>
    <w:pPr>
      <w:widowControl w:val="0"/>
      <w:jc w:val="both"/>
    </w:pPr>
  </w:style>
  <w:style w:type="paragraph" w:customStyle="1" w:styleId="8DE2C868E9504A7B8CC8F9471BAD24F7">
    <w:name w:val="8DE2C868E9504A7B8CC8F9471BAD24F7"/>
    <w:rsid w:val="009D60E0"/>
    <w:pPr>
      <w:widowControl w:val="0"/>
      <w:jc w:val="both"/>
    </w:pPr>
  </w:style>
  <w:style w:type="paragraph" w:customStyle="1" w:styleId="D12C0C6A95E745AABB1EB3EAE170BACD">
    <w:name w:val="D12C0C6A95E745AABB1EB3EAE170BACD"/>
    <w:rsid w:val="009D60E0"/>
    <w:pPr>
      <w:widowControl w:val="0"/>
      <w:jc w:val="both"/>
    </w:pPr>
  </w:style>
  <w:style w:type="paragraph" w:customStyle="1" w:styleId="801114928AB54165B2CAF3A43C78038A">
    <w:name w:val="801114928AB54165B2CAF3A43C78038A"/>
    <w:rsid w:val="009D60E0"/>
    <w:pPr>
      <w:widowControl w:val="0"/>
      <w:jc w:val="both"/>
    </w:pPr>
  </w:style>
  <w:style w:type="paragraph" w:customStyle="1" w:styleId="88740B58F5CF47CE97CBB15680891B98">
    <w:name w:val="88740B58F5CF47CE97CBB15680891B98"/>
    <w:rsid w:val="009D60E0"/>
    <w:pPr>
      <w:widowControl w:val="0"/>
      <w:jc w:val="both"/>
    </w:pPr>
  </w:style>
  <w:style w:type="paragraph" w:customStyle="1" w:styleId="27135F5F8FB94ECCA8CE45417BA46EBB">
    <w:name w:val="27135F5F8FB94ECCA8CE45417BA46EBB"/>
    <w:rsid w:val="009D60E0"/>
    <w:pPr>
      <w:widowControl w:val="0"/>
      <w:jc w:val="both"/>
    </w:pPr>
  </w:style>
  <w:style w:type="paragraph" w:customStyle="1" w:styleId="F6FC296DC3644BBEAA7D167DA474777C">
    <w:name w:val="F6FC296DC3644BBEAA7D167DA474777C"/>
    <w:rsid w:val="009437AC"/>
    <w:pPr>
      <w:widowControl w:val="0"/>
      <w:jc w:val="both"/>
    </w:pPr>
  </w:style>
  <w:style w:type="paragraph" w:customStyle="1" w:styleId="2E0AC7221BBF42ED989A140F3D3E419E">
    <w:name w:val="2E0AC7221BBF42ED989A140F3D3E419E"/>
    <w:rsid w:val="009437AC"/>
    <w:pPr>
      <w:widowControl w:val="0"/>
      <w:jc w:val="both"/>
    </w:pPr>
  </w:style>
  <w:style w:type="paragraph" w:customStyle="1" w:styleId="A251C0CD0DFA4A88B66A26EB27CF67EC">
    <w:name w:val="A251C0CD0DFA4A88B66A26EB27CF67EC"/>
    <w:rsid w:val="009437AC"/>
    <w:pPr>
      <w:widowControl w:val="0"/>
      <w:jc w:val="both"/>
    </w:pPr>
  </w:style>
  <w:style w:type="paragraph" w:customStyle="1" w:styleId="CA879C6B462243178EDFDCAA52697EC8">
    <w:name w:val="CA879C6B462243178EDFDCAA52697EC8"/>
    <w:rsid w:val="009437AC"/>
    <w:pPr>
      <w:widowControl w:val="0"/>
      <w:jc w:val="both"/>
    </w:pPr>
  </w:style>
  <w:style w:type="paragraph" w:customStyle="1" w:styleId="DD51F59026FF4BD2BDD63AE263030896">
    <w:name w:val="DD51F59026FF4BD2BDD63AE263030896"/>
    <w:rsid w:val="009437AC"/>
    <w:pPr>
      <w:widowControl w:val="0"/>
      <w:jc w:val="both"/>
    </w:pPr>
  </w:style>
  <w:style w:type="paragraph" w:customStyle="1" w:styleId="7D3BE0B8B5B84867A1E8E477D40BDF9D">
    <w:name w:val="7D3BE0B8B5B84867A1E8E477D40BDF9D"/>
    <w:rsid w:val="009437AC"/>
    <w:pPr>
      <w:widowControl w:val="0"/>
      <w:jc w:val="both"/>
    </w:pPr>
  </w:style>
  <w:style w:type="paragraph" w:customStyle="1" w:styleId="6A69837D192F4B90899269461B7D8331">
    <w:name w:val="6A69837D192F4B90899269461B7D8331"/>
    <w:rsid w:val="009437AC"/>
    <w:pPr>
      <w:widowControl w:val="0"/>
      <w:jc w:val="both"/>
    </w:pPr>
  </w:style>
  <w:style w:type="paragraph" w:customStyle="1" w:styleId="CDBD187DF9F541109F37FA6CC7A40456">
    <w:name w:val="CDBD187DF9F541109F37FA6CC7A40456"/>
    <w:rsid w:val="009437AC"/>
    <w:pPr>
      <w:widowControl w:val="0"/>
      <w:jc w:val="both"/>
    </w:pPr>
  </w:style>
  <w:style w:type="paragraph" w:customStyle="1" w:styleId="6A4CED0136D04EDABB611DE78CDE13B2">
    <w:name w:val="6A4CED0136D04EDABB611DE78CDE13B2"/>
    <w:rsid w:val="009437AC"/>
    <w:pPr>
      <w:widowControl w:val="0"/>
      <w:jc w:val="both"/>
    </w:pPr>
  </w:style>
  <w:style w:type="paragraph" w:customStyle="1" w:styleId="E8489405773B40CEAC46D059E98E6EE9">
    <w:name w:val="E8489405773B40CEAC46D059E98E6EE9"/>
    <w:rsid w:val="009437AC"/>
    <w:pPr>
      <w:widowControl w:val="0"/>
      <w:jc w:val="both"/>
    </w:pPr>
  </w:style>
  <w:style w:type="paragraph" w:customStyle="1" w:styleId="E1B0775CD8E34F04BF90407102302B57">
    <w:name w:val="E1B0775CD8E34F04BF90407102302B57"/>
    <w:rsid w:val="009437AC"/>
    <w:pPr>
      <w:widowControl w:val="0"/>
      <w:jc w:val="both"/>
    </w:pPr>
  </w:style>
  <w:style w:type="paragraph" w:customStyle="1" w:styleId="FBFAE70A6E44422EADDF6218EA310F96">
    <w:name w:val="FBFAE70A6E44422EADDF6218EA310F96"/>
    <w:rsid w:val="009437AC"/>
    <w:pPr>
      <w:widowControl w:val="0"/>
      <w:jc w:val="both"/>
    </w:pPr>
  </w:style>
  <w:style w:type="paragraph" w:customStyle="1" w:styleId="3F3F2C501E7F49A8B1BACFDC5B494809">
    <w:name w:val="3F3F2C501E7F49A8B1BACFDC5B494809"/>
    <w:rsid w:val="009437AC"/>
    <w:pPr>
      <w:widowControl w:val="0"/>
      <w:jc w:val="both"/>
    </w:pPr>
  </w:style>
  <w:style w:type="paragraph" w:customStyle="1" w:styleId="2985071C806F4439A210C54C7FE1B88A">
    <w:name w:val="2985071C806F4439A210C54C7FE1B88A"/>
    <w:rsid w:val="009437AC"/>
    <w:pPr>
      <w:widowControl w:val="0"/>
      <w:jc w:val="both"/>
    </w:pPr>
  </w:style>
  <w:style w:type="paragraph" w:customStyle="1" w:styleId="3B060E06CA14440E992734DF394E46AF">
    <w:name w:val="3B060E06CA14440E992734DF394E46AF"/>
    <w:rsid w:val="009437AC"/>
    <w:pPr>
      <w:widowControl w:val="0"/>
      <w:jc w:val="both"/>
    </w:pPr>
  </w:style>
  <w:style w:type="paragraph" w:customStyle="1" w:styleId="E181CD2B5BCD46F3ACFA75B58D73CB53">
    <w:name w:val="E181CD2B5BCD46F3ACFA75B58D73CB53"/>
    <w:rsid w:val="009437AC"/>
    <w:pPr>
      <w:widowControl w:val="0"/>
      <w:jc w:val="both"/>
    </w:pPr>
  </w:style>
  <w:style w:type="paragraph" w:customStyle="1" w:styleId="143AEB5AF98844018DF9C019D8E23417">
    <w:name w:val="143AEB5AF98844018DF9C019D8E23417"/>
    <w:rsid w:val="009437AC"/>
    <w:pPr>
      <w:widowControl w:val="0"/>
      <w:jc w:val="both"/>
    </w:pPr>
  </w:style>
  <w:style w:type="paragraph" w:customStyle="1" w:styleId="7F19AB7E9C7B4C28AC277B54ED3EC122">
    <w:name w:val="7F19AB7E9C7B4C28AC277B54ED3EC122"/>
    <w:rsid w:val="009437AC"/>
    <w:pPr>
      <w:widowControl w:val="0"/>
      <w:jc w:val="both"/>
    </w:pPr>
  </w:style>
  <w:style w:type="paragraph" w:customStyle="1" w:styleId="1653876CBC904CF4819DC04F2B2F6A97">
    <w:name w:val="1653876CBC904CF4819DC04F2B2F6A97"/>
    <w:rsid w:val="009437AC"/>
    <w:pPr>
      <w:widowControl w:val="0"/>
      <w:jc w:val="both"/>
    </w:pPr>
  </w:style>
  <w:style w:type="paragraph" w:customStyle="1" w:styleId="A499C1128ACB405A857BBC0182972558">
    <w:name w:val="A499C1128ACB405A857BBC0182972558"/>
    <w:rsid w:val="009437AC"/>
    <w:pPr>
      <w:widowControl w:val="0"/>
      <w:jc w:val="both"/>
    </w:pPr>
  </w:style>
  <w:style w:type="paragraph" w:customStyle="1" w:styleId="E2085A1479B04135B65B56FA997B2DFA15">
    <w:name w:val="E2085A1479B04135B65B56FA997B2DFA15"/>
    <w:rsid w:val="009437AC"/>
    <w:pPr>
      <w:widowControl w:val="0"/>
      <w:jc w:val="both"/>
    </w:pPr>
  </w:style>
  <w:style w:type="paragraph" w:customStyle="1" w:styleId="D187B14D16154FE4A19409090F4714D614">
    <w:name w:val="D187B14D16154FE4A19409090F4714D614"/>
    <w:rsid w:val="009437AC"/>
    <w:pPr>
      <w:widowControl w:val="0"/>
      <w:jc w:val="both"/>
    </w:pPr>
  </w:style>
  <w:style w:type="paragraph" w:customStyle="1" w:styleId="B437574FAB4049B0B6966D289586EFD61">
    <w:name w:val="B437574FAB4049B0B6966D289586EFD61"/>
    <w:rsid w:val="009437AC"/>
    <w:pPr>
      <w:widowControl w:val="0"/>
      <w:jc w:val="both"/>
    </w:pPr>
  </w:style>
  <w:style w:type="paragraph" w:customStyle="1" w:styleId="7B05493412E3416EB6E65567E329CEE91">
    <w:name w:val="7B05493412E3416EB6E65567E329CEE91"/>
    <w:rsid w:val="009437AC"/>
    <w:pPr>
      <w:widowControl w:val="0"/>
      <w:jc w:val="both"/>
    </w:pPr>
  </w:style>
  <w:style w:type="paragraph" w:customStyle="1" w:styleId="AA7FC95F3E094CEBBD5AA3117933EF371">
    <w:name w:val="AA7FC95F3E094CEBBD5AA3117933EF371"/>
    <w:rsid w:val="009437AC"/>
    <w:pPr>
      <w:widowControl w:val="0"/>
      <w:jc w:val="both"/>
    </w:pPr>
  </w:style>
  <w:style w:type="paragraph" w:customStyle="1" w:styleId="0B00F292D8B147A8ADF149A865DF50E41">
    <w:name w:val="0B00F292D8B147A8ADF149A865DF50E41"/>
    <w:rsid w:val="009437AC"/>
    <w:pPr>
      <w:widowControl w:val="0"/>
      <w:jc w:val="both"/>
    </w:pPr>
  </w:style>
  <w:style w:type="paragraph" w:customStyle="1" w:styleId="E520C61F1FC64C018E7D75F30E3565861">
    <w:name w:val="E520C61F1FC64C018E7D75F30E3565861"/>
    <w:rsid w:val="009437AC"/>
    <w:pPr>
      <w:widowControl w:val="0"/>
      <w:jc w:val="both"/>
    </w:pPr>
  </w:style>
  <w:style w:type="paragraph" w:customStyle="1" w:styleId="BCAE63500A604AEFAF4E3B9AF76FDA7B1">
    <w:name w:val="BCAE63500A604AEFAF4E3B9AF76FDA7B1"/>
    <w:rsid w:val="009437AC"/>
    <w:pPr>
      <w:widowControl w:val="0"/>
      <w:jc w:val="both"/>
    </w:pPr>
  </w:style>
  <w:style w:type="paragraph" w:customStyle="1" w:styleId="BEB4CB6B674D4044BDC652E29ED060FD1">
    <w:name w:val="BEB4CB6B674D4044BDC652E29ED060FD1"/>
    <w:rsid w:val="009437AC"/>
    <w:pPr>
      <w:widowControl w:val="0"/>
      <w:jc w:val="both"/>
    </w:pPr>
  </w:style>
  <w:style w:type="paragraph" w:customStyle="1" w:styleId="EDB85D4214B1483792C2B87936EEAF8A1">
    <w:name w:val="EDB85D4214B1483792C2B87936EEAF8A1"/>
    <w:rsid w:val="009437AC"/>
    <w:pPr>
      <w:widowControl w:val="0"/>
      <w:jc w:val="both"/>
    </w:pPr>
  </w:style>
  <w:style w:type="paragraph" w:customStyle="1" w:styleId="8488AE4FF3D148AFB2F37CD803E8DA9C1">
    <w:name w:val="8488AE4FF3D148AFB2F37CD803E8DA9C1"/>
    <w:rsid w:val="009437AC"/>
    <w:pPr>
      <w:widowControl w:val="0"/>
      <w:jc w:val="both"/>
    </w:pPr>
  </w:style>
  <w:style w:type="paragraph" w:customStyle="1" w:styleId="549DDFD657F442CF98D452B8884C9F521">
    <w:name w:val="549DDFD657F442CF98D452B8884C9F521"/>
    <w:rsid w:val="009437AC"/>
    <w:pPr>
      <w:widowControl w:val="0"/>
      <w:jc w:val="both"/>
    </w:pPr>
  </w:style>
  <w:style w:type="paragraph" w:customStyle="1" w:styleId="7AC4A87E7B6241FF82B678480D91DE771">
    <w:name w:val="7AC4A87E7B6241FF82B678480D91DE771"/>
    <w:rsid w:val="009437AC"/>
    <w:pPr>
      <w:widowControl w:val="0"/>
      <w:jc w:val="both"/>
    </w:pPr>
  </w:style>
  <w:style w:type="paragraph" w:customStyle="1" w:styleId="492FF82E238645B5A8E7F6EDF1C901A21">
    <w:name w:val="492FF82E238645B5A8E7F6EDF1C901A21"/>
    <w:rsid w:val="009437AC"/>
    <w:pPr>
      <w:widowControl w:val="0"/>
      <w:jc w:val="both"/>
    </w:pPr>
  </w:style>
  <w:style w:type="paragraph" w:customStyle="1" w:styleId="7FDF88BDD0764F42BAB246FABA0C5D5A1">
    <w:name w:val="7FDF88BDD0764F42BAB246FABA0C5D5A1"/>
    <w:rsid w:val="009437AC"/>
    <w:pPr>
      <w:widowControl w:val="0"/>
      <w:jc w:val="both"/>
    </w:pPr>
  </w:style>
  <w:style w:type="paragraph" w:customStyle="1" w:styleId="AB5D43C0FD0F4CABAD38138A4B43C3CC1">
    <w:name w:val="AB5D43C0FD0F4CABAD38138A4B43C3CC1"/>
    <w:rsid w:val="009437AC"/>
    <w:pPr>
      <w:widowControl w:val="0"/>
      <w:jc w:val="both"/>
    </w:pPr>
  </w:style>
  <w:style w:type="paragraph" w:customStyle="1" w:styleId="9900F89E00BA47B6A761F357D7470C821">
    <w:name w:val="9900F89E00BA47B6A761F357D7470C821"/>
    <w:rsid w:val="009437AC"/>
    <w:pPr>
      <w:widowControl w:val="0"/>
      <w:jc w:val="both"/>
    </w:pPr>
  </w:style>
  <w:style w:type="paragraph" w:customStyle="1" w:styleId="1DF3B680AD2B4C68BAA4F1EC2F05F90B1">
    <w:name w:val="1DF3B680AD2B4C68BAA4F1EC2F05F90B1"/>
    <w:rsid w:val="009437AC"/>
    <w:pPr>
      <w:widowControl w:val="0"/>
      <w:jc w:val="both"/>
    </w:pPr>
  </w:style>
  <w:style w:type="paragraph" w:customStyle="1" w:styleId="6AFE0FDFB1FD4F48A65D52B27BC7F7B31">
    <w:name w:val="6AFE0FDFB1FD4F48A65D52B27BC7F7B31"/>
    <w:rsid w:val="009437AC"/>
    <w:pPr>
      <w:widowControl w:val="0"/>
      <w:jc w:val="both"/>
    </w:pPr>
  </w:style>
  <w:style w:type="paragraph" w:customStyle="1" w:styleId="84D6663887BA439EABBDEF695BB8F1BC1">
    <w:name w:val="84D6663887BA439EABBDEF695BB8F1BC1"/>
    <w:rsid w:val="009437AC"/>
    <w:pPr>
      <w:widowControl w:val="0"/>
      <w:jc w:val="both"/>
    </w:pPr>
  </w:style>
  <w:style w:type="paragraph" w:customStyle="1" w:styleId="CAE2D096985E4C0AA4662BF0FEE538DD1">
    <w:name w:val="CAE2D096985E4C0AA4662BF0FEE538DD1"/>
    <w:rsid w:val="009437AC"/>
    <w:pPr>
      <w:widowControl w:val="0"/>
      <w:jc w:val="both"/>
    </w:pPr>
  </w:style>
  <w:style w:type="paragraph" w:customStyle="1" w:styleId="FEE19793970A45C19427D30C0986988D1">
    <w:name w:val="FEE19793970A45C19427D30C0986988D1"/>
    <w:rsid w:val="009437AC"/>
    <w:pPr>
      <w:widowControl w:val="0"/>
      <w:jc w:val="both"/>
    </w:pPr>
  </w:style>
  <w:style w:type="paragraph" w:customStyle="1" w:styleId="AB29994C572745BE9F8712838F9001F01">
    <w:name w:val="AB29994C572745BE9F8712838F9001F01"/>
    <w:rsid w:val="009437AC"/>
    <w:pPr>
      <w:widowControl w:val="0"/>
      <w:jc w:val="both"/>
    </w:pPr>
  </w:style>
  <w:style w:type="paragraph" w:customStyle="1" w:styleId="DE0F5B85850640E3AC21477E607E1ECF1">
    <w:name w:val="DE0F5B85850640E3AC21477E607E1ECF1"/>
    <w:rsid w:val="009437AC"/>
    <w:pPr>
      <w:widowControl w:val="0"/>
      <w:jc w:val="both"/>
    </w:pPr>
  </w:style>
  <w:style w:type="paragraph" w:customStyle="1" w:styleId="FD5B57B989D24EB8AD9CBB9C843A37DD1">
    <w:name w:val="FD5B57B989D24EB8AD9CBB9C843A37DD1"/>
    <w:rsid w:val="009437AC"/>
    <w:pPr>
      <w:widowControl w:val="0"/>
      <w:jc w:val="both"/>
    </w:pPr>
  </w:style>
  <w:style w:type="paragraph" w:customStyle="1" w:styleId="87AB2753D8D142FCB07FEB62819E1D711">
    <w:name w:val="87AB2753D8D142FCB07FEB62819E1D711"/>
    <w:rsid w:val="009437AC"/>
    <w:pPr>
      <w:widowControl w:val="0"/>
      <w:jc w:val="both"/>
    </w:pPr>
  </w:style>
  <w:style w:type="paragraph" w:customStyle="1" w:styleId="B5637D27E1CC483886FC4C12BCB01B0C1">
    <w:name w:val="B5637D27E1CC483886FC4C12BCB01B0C1"/>
    <w:rsid w:val="009437AC"/>
    <w:pPr>
      <w:widowControl w:val="0"/>
      <w:jc w:val="both"/>
    </w:pPr>
  </w:style>
  <w:style w:type="paragraph" w:customStyle="1" w:styleId="896B3227E71A4F678CB09700BFAF3A411">
    <w:name w:val="896B3227E71A4F678CB09700BFAF3A411"/>
    <w:rsid w:val="009437AC"/>
    <w:pPr>
      <w:widowControl w:val="0"/>
      <w:jc w:val="both"/>
    </w:pPr>
  </w:style>
  <w:style w:type="paragraph" w:customStyle="1" w:styleId="9EC1EEE98ADC4225AD42DA400D8EB5B81">
    <w:name w:val="9EC1EEE98ADC4225AD42DA400D8EB5B81"/>
    <w:rsid w:val="009437AC"/>
    <w:pPr>
      <w:widowControl w:val="0"/>
      <w:jc w:val="both"/>
    </w:pPr>
  </w:style>
  <w:style w:type="paragraph" w:customStyle="1" w:styleId="D37890AB1F2F4E38862BEF09CE1F03AA">
    <w:name w:val="D37890AB1F2F4E38862BEF09CE1F03AA"/>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1">
    <w:name w:val="29BD3B8C530D4B9AABE15078C251D3711"/>
    <w:rsid w:val="009437AC"/>
    <w:pPr>
      <w:widowControl w:val="0"/>
      <w:jc w:val="both"/>
    </w:pPr>
  </w:style>
  <w:style w:type="paragraph" w:customStyle="1" w:styleId="9B8B1F2C9AB74A07A20976DAE05960FF1">
    <w:name w:val="9B8B1F2C9AB74A07A20976DAE05960FF1"/>
    <w:rsid w:val="009437AC"/>
    <w:pPr>
      <w:widowControl w:val="0"/>
      <w:jc w:val="both"/>
    </w:pPr>
  </w:style>
  <w:style w:type="paragraph" w:customStyle="1" w:styleId="5C3C79D1111F4A53B6FDBA9874BF31741">
    <w:name w:val="5C3C79D1111F4A53B6FDBA9874BF31741"/>
    <w:rsid w:val="009437AC"/>
    <w:pPr>
      <w:widowControl w:val="0"/>
      <w:jc w:val="both"/>
    </w:pPr>
  </w:style>
  <w:style w:type="paragraph" w:customStyle="1" w:styleId="E2283A9F14DD47DC96A67B42DDA585D11">
    <w:name w:val="E2283A9F14DD47DC96A67B42DDA585D11"/>
    <w:rsid w:val="009437AC"/>
    <w:pPr>
      <w:widowControl w:val="0"/>
      <w:jc w:val="both"/>
    </w:pPr>
  </w:style>
  <w:style w:type="paragraph" w:customStyle="1" w:styleId="16D6C5BDCEDC48DEB7E452308EF84A581">
    <w:name w:val="16D6C5BDCEDC48DEB7E452308EF84A581"/>
    <w:rsid w:val="009437AC"/>
    <w:pPr>
      <w:widowControl w:val="0"/>
      <w:jc w:val="both"/>
    </w:pPr>
  </w:style>
  <w:style w:type="paragraph" w:customStyle="1" w:styleId="AD9710344B8D49FE93A4099C51FFDA341">
    <w:name w:val="AD9710344B8D49FE93A4099C51FFDA341"/>
    <w:rsid w:val="009437AC"/>
    <w:pPr>
      <w:widowControl w:val="0"/>
      <w:jc w:val="both"/>
    </w:pPr>
  </w:style>
  <w:style w:type="paragraph" w:customStyle="1" w:styleId="31B7BF22BF9F4373A13017C93C1F70301">
    <w:name w:val="31B7BF22BF9F4373A13017C93C1F70301"/>
    <w:rsid w:val="009437AC"/>
    <w:pPr>
      <w:widowControl w:val="0"/>
      <w:jc w:val="both"/>
    </w:pPr>
  </w:style>
  <w:style w:type="paragraph" w:customStyle="1" w:styleId="551AD056D9074E1DB3091CA5A7F512F21">
    <w:name w:val="551AD056D9074E1DB3091CA5A7F512F21"/>
    <w:rsid w:val="009437AC"/>
    <w:pPr>
      <w:widowControl w:val="0"/>
      <w:jc w:val="both"/>
    </w:pPr>
  </w:style>
  <w:style w:type="paragraph" w:customStyle="1" w:styleId="06BFA926BA3544439A2555B2481DFDFD1">
    <w:name w:val="06BFA926BA3544439A2555B2481DFDFD1"/>
    <w:rsid w:val="009437AC"/>
    <w:pPr>
      <w:widowControl w:val="0"/>
      <w:jc w:val="both"/>
    </w:pPr>
  </w:style>
  <w:style w:type="paragraph" w:customStyle="1" w:styleId="D0C6F8431B3C4C90A67C979A208055251">
    <w:name w:val="D0C6F8431B3C4C90A67C979A208055251"/>
    <w:rsid w:val="009437AC"/>
    <w:pPr>
      <w:widowControl w:val="0"/>
      <w:jc w:val="both"/>
    </w:pPr>
  </w:style>
  <w:style w:type="paragraph" w:customStyle="1" w:styleId="DE577E13009C40268AA3D2B903A137431">
    <w:name w:val="DE577E13009C40268AA3D2B903A137431"/>
    <w:rsid w:val="009437AC"/>
    <w:pPr>
      <w:widowControl w:val="0"/>
      <w:jc w:val="both"/>
    </w:pPr>
  </w:style>
  <w:style w:type="paragraph" w:customStyle="1" w:styleId="C2592AA6251947798432E7273A66C3CF1">
    <w:name w:val="C2592AA6251947798432E7273A66C3CF1"/>
    <w:rsid w:val="009437AC"/>
    <w:pPr>
      <w:widowControl w:val="0"/>
      <w:jc w:val="both"/>
    </w:pPr>
  </w:style>
  <w:style w:type="paragraph" w:customStyle="1" w:styleId="1D3BB07EC2BD4D69A1C92192D85CE82A1">
    <w:name w:val="1D3BB07EC2BD4D69A1C92192D85CE82A1"/>
    <w:rsid w:val="009437AC"/>
    <w:pPr>
      <w:widowControl w:val="0"/>
      <w:jc w:val="both"/>
    </w:pPr>
  </w:style>
  <w:style w:type="paragraph" w:customStyle="1" w:styleId="D3E09F6862AF4C94AB1A5B13E2D07CF91">
    <w:name w:val="D3E09F6862AF4C94AB1A5B13E2D07CF91"/>
    <w:rsid w:val="009437AC"/>
    <w:pPr>
      <w:widowControl w:val="0"/>
      <w:jc w:val="both"/>
    </w:pPr>
  </w:style>
  <w:style w:type="paragraph" w:customStyle="1" w:styleId="5860B41E2E6A4682BA77848E044ACFEB1">
    <w:name w:val="5860B41E2E6A4682BA77848E044ACFEB1"/>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1">
    <w:name w:val="50737712934E48458A993E1A71EB2AD01"/>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1">
    <w:name w:val="D1FA006039464E9F9B54139B23DC6DC01"/>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1">
    <w:name w:val="0EA1BF4F4EEF45479EA82743564C95AF1"/>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1">
    <w:name w:val="C763F82721744FF492DE59EF89A722E81"/>
    <w:rsid w:val="009437AC"/>
    <w:pPr>
      <w:widowControl w:val="0"/>
      <w:jc w:val="both"/>
    </w:pPr>
  </w:style>
  <w:style w:type="paragraph" w:customStyle="1" w:styleId="312E656F5E03437EB831D76DF84A848E1">
    <w:name w:val="312E656F5E03437EB831D76DF84A848E1"/>
    <w:rsid w:val="009437AC"/>
    <w:pPr>
      <w:widowControl w:val="0"/>
      <w:jc w:val="both"/>
    </w:pPr>
  </w:style>
  <w:style w:type="paragraph" w:customStyle="1" w:styleId="D47382364963465E82037BA931F897181">
    <w:name w:val="D47382364963465E82037BA931F897181"/>
    <w:rsid w:val="009437AC"/>
    <w:pPr>
      <w:widowControl w:val="0"/>
      <w:jc w:val="both"/>
    </w:pPr>
  </w:style>
  <w:style w:type="paragraph" w:customStyle="1" w:styleId="0DE85AED73954179AB4FA1E0A694EEC81">
    <w:name w:val="0DE85AED73954179AB4FA1E0A694EEC81"/>
    <w:rsid w:val="009437AC"/>
    <w:pPr>
      <w:widowControl w:val="0"/>
      <w:jc w:val="both"/>
    </w:pPr>
  </w:style>
  <w:style w:type="paragraph" w:customStyle="1" w:styleId="6AD43689EEA64FE2AE8BA5289FD95EE41">
    <w:name w:val="6AD43689EEA64FE2AE8BA5289FD95EE41"/>
    <w:rsid w:val="009437AC"/>
    <w:pPr>
      <w:widowControl w:val="0"/>
      <w:jc w:val="both"/>
    </w:pPr>
  </w:style>
  <w:style w:type="paragraph" w:customStyle="1" w:styleId="D4DBEA7915BA40519E5AEE58BCA33D701">
    <w:name w:val="D4DBEA7915BA40519E5AEE58BCA33D701"/>
    <w:rsid w:val="009437AC"/>
    <w:pPr>
      <w:widowControl w:val="0"/>
      <w:jc w:val="both"/>
    </w:pPr>
  </w:style>
  <w:style w:type="paragraph" w:customStyle="1" w:styleId="C567AD7E87544777B77A8CE46EB8C7C91">
    <w:name w:val="C567AD7E87544777B77A8CE46EB8C7C91"/>
    <w:rsid w:val="009437AC"/>
    <w:pPr>
      <w:widowControl w:val="0"/>
      <w:jc w:val="both"/>
    </w:pPr>
  </w:style>
  <w:style w:type="paragraph" w:customStyle="1" w:styleId="AEB1C2746BB84362AB7F6F3734ADD9211">
    <w:name w:val="AEB1C2746BB84362AB7F6F3734ADD9211"/>
    <w:rsid w:val="009437AC"/>
    <w:pPr>
      <w:widowControl w:val="0"/>
      <w:jc w:val="both"/>
    </w:pPr>
  </w:style>
  <w:style w:type="paragraph" w:customStyle="1" w:styleId="7BD1F7168F2144FE8EA1273CD515211E1">
    <w:name w:val="7BD1F7168F2144FE8EA1273CD515211E1"/>
    <w:rsid w:val="009437AC"/>
    <w:pPr>
      <w:widowControl w:val="0"/>
      <w:jc w:val="both"/>
    </w:pPr>
  </w:style>
  <w:style w:type="paragraph" w:customStyle="1" w:styleId="2BADE3C7F0834F67B85F11F68AD3FD8C1">
    <w:name w:val="2BADE3C7F0834F67B85F11F68AD3FD8C1"/>
    <w:rsid w:val="009437AC"/>
    <w:pPr>
      <w:widowControl w:val="0"/>
      <w:jc w:val="both"/>
    </w:pPr>
  </w:style>
  <w:style w:type="paragraph" w:customStyle="1" w:styleId="CAC5BAF3B47B46E4A59B8615CF70641F1">
    <w:name w:val="CAC5BAF3B47B46E4A59B8615CF70641F1"/>
    <w:rsid w:val="009437AC"/>
    <w:pPr>
      <w:widowControl w:val="0"/>
      <w:jc w:val="both"/>
    </w:pPr>
  </w:style>
  <w:style w:type="paragraph" w:customStyle="1" w:styleId="CEE31835A0524190B9DE5378298673F71">
    <w:name w:val="CEE31835A0524190B9DE5378298673F71"/>
    <w:rsid w:val="009437AC"/>
    <w:pPr>
      <w:widowControl w:val="0"/>
      <w:jc w:val="both"/>
    </w:pPr>
  </w:style>
  <w:style w:type="paragraph" w:customStyle="1" w:styleId="06592F8208C444B0ABCB7581C40DC5031">
    <w:name w:val="06592F8208C444B0ABCB7581C40DC5031"/>
    <w:rsid w:val="009437AC"/>
    <w:pPr>
      <w:widowControl w:val="0"/>
      <w:jc w:val="both"/>
    </w:pPr>
  </w:style>
  <w:style w:type="paragraph" w:customStyle="1" w:styleId="5728C2CCAF064F7E880BF93E2A308D591">
    <w:name w:val="5728C2CCAF064F7E880BF93E2A308D591"/>
    <w:rsid w:val="009437AC"/>
    <w:pPr>
      <w:widowControl w:val="0"/>
      <w:jc w:val="both"/>
    </w:pPr>
  </w:style>
  <w:style w:type="paragraph" w:customStyle="1" w:styleId="588BF934DAEB4820A9E9096EF266AB811">
    <w:name w:val="588BF934DAEB4820A9E9096EF266AB811"/>
    <w:rsid w:val="009437AC"/>
    <w:pPr>
      <w:widowControl w:val="0"/>
      <w:jc w:val="both"/>
    </w:pPr>
  </w:style>
  <w:style w:type="paragraph" w:customStyle="1" w:styleId="61B787F9DB434504BA6A98C99A9984C41">
    <w:name w:val="61B787F9DB434504BA6A98C99A9984C41"/>
    <w:rsid w:val="009437AC"/>
    <w:pPr>
      <w:widowControl w:val="0"/>
      <w:jc w:val="both"/>
    </w:pPr>
  </w:style>
  <w:style w:type="paragraph" w:customStyle="1" w:styleId="A37B5CB43BCF41EABFACDEC85260C8661">
    <w:name w:val="A37B5CB43BCF41EABFACDEC85260C8661"/>
    <w:rsid w:val="009437AC"/>
    <w:pPr>
      <w:widowControl w:val="0"/>
      <w:jc w:val="both"/>
    </w:pPr>
  </w:style>
  <w:style w:type="paragraph" w:customStyle="1" w:styleId="42B8F3D8CD3040BC8ABBEAF0B199EECC1">
    <w:name w:val="42B8F3D8CD3040BC8ABBEAF0B199EECC1"/>
    <w:rsid w:val="009437AC"/>
    <w:pPr>
      <w:widowControl w:val="0"/>
      <w:jc w:val="both"/>
    </w:pPr>
  </w:style>
  <w:style w:type="paragraph" w:customStyle="1" w:styleId="8BEDAEA31A75458CAE1BF1367AF884451">
    <w:name w:val="8BEDAEA31A75458CAE1BF1367AF884451"/>
    <w:rsid w:val="009437AC"/>
    <w:pPr>
      <w:widowControl w:val="0"/>
      <w:jc w:val="both"/>
    </w:pPr>
  </w:style>
  <w:style w:type="paragraph" w:customStyle="1" w:styleId="C297D51F5F2D4C4993823F5D575FF1CB1">
    <w:name w:val="C297D51F5F2D4C4993823F5D575FF1CB1"/>
    <w:rsid w:val="009437AC"/>
    <w:pPr>
      <w:widowControl w:val="0"/>
      <w:jc w:val="both"/>
    </w:pPr>
  </w:style>
  <w:style w:type="paragraph" w:customStyle="1" w:styleId="4106362C23194679894646E6AB16679B1">
    <w:name w:val="4106362C23194679894646E6AB16679B1"/>
    <w:rsid w:val="009437AC"/>
    <w:pPr>
      <w:widowControl w:val="0"/>
      <w:jc w:val="both"/>
    </w:pPr>
  </w:style>
  <w:style w:type="paragraph" w:customStyle="1" w:styleId="0987A7D72F884B9982FA6C1C215CFB191">
    <w:name w:val="0987A7D72F884B9982FA6C1C215CFB191"/>
    <w:rsid w:val="009437AC"/>
    <w:pPr>
      <w:widowControl w:val="0"/>
      <w:jc w:val="both"/>
    </w:pPr>
  </w:style>
  <w:style w:type="paragraph" w:customStyle="1" w:styleId="776445B787484129BA0E1987A2D8F2701">
    <w:name w:val="776445B787484129BA0E1987A2D8F2701"/>
    <w:rsid w:val="009437AC"/>
    <w:pPr>
      <w:widowControl w:val="0"/>
      <w:jc w:val="both"/>
    </w:pPr>
  </w:style>
  <w:style w:type="paragraph" w:customStyle="1" w:styleId="086329A260D2491E9514CC0F9D15BB471">
    <w:name w:val="086329A260D2491E9514CC0F9D15BB471"/>
    <w:rsid w:val="009437AC"/>
    <w:pPr>
      <w:widowControl w:val="0"/>
      <w:jc w:val="both"/>
    </w:pPr>
  </w:style>
  <w:style w:type="paragraph" w:customStyle="1" w:styleId="1501A9683F28426086F9259CBA18C05D1">
    <w:name w:val="1501A9683F28426086F9259CBA18C05D1"/>
    <w:rsid w:val="009437AC"/>
    <w:pPr>
      <w:widowControl w:val="0"/>
      <w:jc w:val="both"/>
    </w:pPr>
  </w:style>
  <w:style w:type="paragraph" w:customStyle="1" w:styleId="2924DBE54BEC46C48B1FAF0EFF2FBBFB1">
    <w:name w:val="2924DBE54BEC46C48B1FAF0EFF2FBBFB1"/>
    <w:rsid w:val="009437AC"/>
    <w:pPr>
      <w:widowControl w:val="0"/>
      <w:jc w:val="both"/>
    </w:pPr>
  </w:style>
  <w:style w:type="paragraph" w:customStyle="1" w:styleId="A55C9CDC2AA54C3FA28750ACEE8F1D341">
    <w:name w:val="A55C9CDC2AA54C3FA28750ACEE8F1D341"/>
    <w:rsid w:val="009437AC"/>
    <w:pPr>
      <w:widowControl w:val="0"/>
      <w:jc w:val="both"/>
    </w:pPr>
  </w:style>
  <w:style w:type="paragraph" w:customStyle="1" w:styleId="B9D5B0A208A743988FE4E385559C07581">
    <w:name w:val="B9D5B0A208A743988FE4E385559C07581"/>
    <w:rsid w:val="009437AC"/>
    <w:pPr>
      <w:widowControl w:val="0"/>
      <w:jc w:val="both"/>
    </w:pPr>
  </w:style>
  <w:style w:type="paragraph" w:customStyle="1" w:styleId="191022B401A94028B1BF09185F7028A41">
    <w:name w:val="191022B401A94028B1BF09185F7028A41"/>
    <w:rsid w:val="009437AC"/>
    <w:pPr>
      <w:widowControl w:val="0"/>
      <w:jc w:val="both"/>
    </w:pPr>
  </w:style>
  <w:style w:type="paragraph" w:customStyle="1" w:styleId="89F406874D4343BEA4E246EF0F3B5F1B1">
    <w:name w:val="89F406874D4343BEA4E246EF0F3B5F1B1"/>
    <w:rsid w:val="009437AC"/>
    <w:pPr>
      <w:widowControl w:val="0"/>
      <w:jc w:val="both"/>
    </w:pPr>
  </w:style>
  <w:style w:type="paragraph" w:customStyle="1" w:styleId="42F9B8C80FEE41189F420780091D17CE1">
    <w:name w:val="42F9B8C80FEE41189F420780091D17CE1"/>
    <w:rsid w:val="009437AC"/>
    <w:pPr>
      <w:widowControl w:val="0"/>
      <w:jc w:val="both"/>
    </w:pPr>
  </w:style>
  <w:style w:type="paragraph" w:customStyle="1" w:styleId="3188C1B01F0E4794B1B96935FDF2AB3C1">
    <w:name w:val="3188C1B01F0E4794B1B96935FDF2AB3C1"/>
    <w:rsid w:val="009437AC"/>
    <w:pPr>
      <w:widowControl w:val="0"/>
      <w:jc w:val="both"/>
    </w:pPr>
  </w:style>
  <w:style w:type="paragraph" w:customStyle="1" w:styleId="FC0F92427B4E4CE7BA60D388AAD97BDA1">
    <w:name w:val="FC0F92427B4E4CE7BA60D388AAD97BDA1"/>
    <w:rsid w:val="009437AC"/>
    <w:pPr>
      <w:widowControl w:val="0"/>
      <w:jc w:val="both"/>
    </w:pPr>
  </w:style>
  <w:style w:type="paragraph" w:customStyle="1" w:styleId="3DE4BEAE9FEB4747B346835F06236E851">
    <w:name w:val="3DE4BEAE9FEB4747B346835F06236E851"/>
    <w:rsid w:val="009437AC"/>
    <w:pPr>
      <w:widowControl w:val="0"/>
      <w:jc w:val="both"/>
    </w:pPr>
  </w:style>
  <w:style w:type="paragraph" w:customStyle="1" w:styleId="A637C3D7299D43FBBCD6F05922B4F3721">
    <w:name w:val="A637C3D7299D43FBBCD6F05922B4F3721"/>
    <w:rsid w:val="009437AC"/>
    <w:pPr>
      <w:widowControl w:val="0"/>
      <w:jc w:val="both"/>
    </w:pPr>
  </w:style>
  <w:style w:type="paragraph" w:customStyle="1" w:styleId="FBB1A0AFD2894346A6BA2F73BE2000D41">
    <w:name w:val="FBB1A0AFD2894346A6BA2F73BE2000D41"/>
    <w:rsid w:val="009437AC"/>
    <w:pPr>
      <w:widowControl w:val="0"/>
      <w:jc w:val="both"/>
    </w:pPr>
  </w:style>
  <w:style w:type="paragraph" w:customStyle="1" w:styleId="C3853B5F659B4D09BF3312F653B076301">
    <w:name w:val="C3853B5F659B4D09BF3312F653B076301"/>
    <w:rsid w:val="009437AC"/>
    <w:pPr>
      <w:widowControl w:val="0"/>
      <w:jc w:val="both"/>
    </w:pPr>
  </w:style>
  <w:style w:type="paragraph" w:customStyle="1" w:styleId="469AB8782B6249559CABFA845A1ED8911">
    <w:name w:val="469AB8782B6249559CABFA845A1ED8911"/>
    <w:rsid w:val="009437AC"/>
    <w:pPr>
      <w:widowControl w:val="0"/>
      <w:jc w:val="both"/>
    </w:pPr>
  </w:style>
  <w:style w:type="paragraph" w:customStyle="1" w:styleId="582CBC7E18984F468C8DB23C2F1624421">
    <w:name w:val="582CBC7E18984F468C8DB23C2F1624421"/>
    <w:rsid w:val="009437AC"/>
    <w:pPr>
      <w:widowControl w:val="0"/>
      <w:jc w:val="both"/>
    </w:pPr>
  </w:style>
  <w:style w:type="paragraph" w:customStyle="1" w:styleId="6FA6D7BC50484AE5A4EDD7895BBF4E6F1">
    <w:name w:val="6FA6D7BC50484AE5A4EDD7895BBF4E6F1"/>
    <w:rsid w:val="009437AC"/>
    <w:pPr>
      <w:widowControl w:val="0"/>
      <w:jc w:val="both"/>
    </w:pPr>
  </w:style>
  <w:style w:type="paragraph" w:customStyle="1" w:styleId="09C9E9081D754F2994049264C81061841">
    <w:name w:val="09C9E9081D754F2994049264C81061841"/>
    <w:rsid w:val="009437AC"/>
    <w:pPr>
      <w:widowControl w:val="0"/>
      <w:jc w:val="both"/>
    </w:pPr>
  </w:style>
  <w:style w:type="paragraph" w:customStyle="1" w:styleId="62B0EBD7E17C42B2A3E8938868CC50461">
    <w:name w:val="62B0EBD7E17C42B2A3E8938868CC50461"/>
    <w:rsid w:val="009437AC"/>
    <w:pPr>
      <w:widowControl w:val="0"/>
      <w:jc w:val="both"/>
    </w:pPr>
  </w:style>
  <w:style w:type="paragraph" w:customStyle="1" w:styleId="6AA53FD91B6944A18C7E7E47FD5367591">
    <w:name w:val="6AA53FD91B6944A18C7E7E47FD5367591"/>
    <w:rsid w:val="009437AC"/>
    <w:pPr>
      <w:widowControl w:val="0"/>
      <w:jc w:val="both"/>
    </w:pPr>
  </w:style>
  <w:style w:type="paragraph" w:customStyle="1" w:styleId="35A92F3EB7384B1C887B8E8A614D32541">
    <w:name w:val="35A92F3EB7384B1C887B8E8A614D32541"/>
    <w:rsid w:val="009437AC"/>
    <w:pPr>
      <w:widowControl w:val="0"/>
      <w:jc w:val="both"/>
    </w:pPr>
  </w:style>
  <w:style w:type="paragraph" w:customStyle="1" w:styleId="1E98DAEC85C84F13B4B51FE155CD68A11">
    <w:name w:val="1E98DAEC85C84F13B4B51FE155CD68A11"/>
    <w:rsid w:val="009437AC"/>
    <w:pPr>
      <w:widowControl w:val="0"/>
      <w:jc w:val="both"/>
    </w:pPr>
  </w:style>
  <w:style w:type="paragraph" w:customStyle="1" w:styleId="830F66BA4A2E4886859A66853C54523C1">
    <w:name w:val="830F66BA4A2E4886859A66853C54523C1"/>
    <w:rsid w:val="009437AC"/>
    <w:pPr>
      <w:widowControl w:val="0"/>
      <w:jc w:val="both"/>
    </w:pPr>
  </w:style>
  <w:style w:type="paragraph" w:customStyle="1" w:styleId="7521E3784C71402D97586883F2791D551">
    <w:name w:val="7521E3784C71402D97586883F2791D551"/>
    <w:rsid w:val="009437AC"/>
    <w:pPr>
      <w:widowControl w:val="0"/>
      <w:jc w:val="both"/>
    </w:pPr>
  </w:style>
  <w:style w:type="paragraph" w:customStyle="1" w:styleId="00116098BF474F17B506639E8773AC0E1">
    <w:name w:val="00116098BF474F17B506639E8773AC0E1"/>
    <w:rsid w:val="009437AC"/>
    <w:pPr>
      <w:widowControl w:val="0"/>
      <w:jc w:val="both"/>
    </w:pPr>
  </w:style>
  <w:style w:type="paragraph" w:customStyle="1" w:styleId="4333EE54A83E49F480D03784D4865CEC1">
    <w:name w:val="4333EE54A83E49F480D03784D4865CEC1"/>
    <w:rsid w:val="009437AC"/>
    <w:pPr>
      <w:widowControl w:val="0"/>
      <w:jc w:val="both"/>
    </w:pPr>
  </w:style>
  <w:style w:type="paragraph" w:customStyle="1" w:styleId="3026A71FC35D4410A27D01DF9FF1F9291">
    <w:name w:val="3026A71FC35D4410A27D01DF9FF1F9291"/>
    <w:rsid w:val="009437AC"/>
    <w:pPr>
      <w:widowControl w:val="0"/>
      <w:jc w:val="both"/>
    </w:pPr>
  </w:style>
  <w:style w:type="paragraph" w:customStyle="1" w:styleId="2E70B167414D4357B7B3113966FB71AB1">
    <w:name w:val="2E70B167414D4357B7B3113966FB71AB1"/>
    <w:rsid w:val="009437AC"/>
    <w:pPr>
      <w:widowControl w:val="0"/>
      <w:jc w:val="both"/>
    </w:pPr>
  </w:style>
  <w:style w:type="paragraph" w:customStyle="1" w:styleId="0AC4D8588B6B4AD9A8029F2216D6AF8D1">
    <w:name w:val="0AC4D8588B6B4AD9A8029F2216D6AF8D1"/>
    <w:rsid w:val="009437AC"/>
    <w:pPr>
      <w:widowControl w:val="0"/>
      <w:jc w:val="both"/>
    </w:pPr>
  </w:style>
  <w:style w:type="paragraph" w:customStyle="1" w:styleId="7FF89FCF4DA145878661B4E728BA0F091">
    <w:name w:val="7FF89FCF4DA145878661B4E728BA0F091"/>
    <w:rsid w:val="009437AC"/>
    <w:pPr>
      <w:widowControl w:val="0"/>
      <w:jc w:val="both"/>
    </w:pPr>
  </w:style>
  <w:style w:type="paragraph" w:customStyle="1" w:styleId="5F50F6481F32486FB741AA4E95BBF47B1">
    <w:name w:val="5F50F6481F32486FB741AA4E95BBF47B1"/>
    <w:rsid w:val="009437AC"/>
    <w:pPr>
      <w:widowControl w:val="0"/>
      <w:jc w:val="both"/>
    </w:pPr>
  </w:style>
  <w:style w:type="paragraph" w:customStyle="1" w:styleId="80F0524E796E4754AAA110AC03C36B7B1">
    <w:name w:val="80F0524E796E4754AAA110AC03C36B7B1"/>
    <w:rsid w:val="009437AC"/>
    <w:pPr>
      <w:widowControl w:val="0"/>
      <w:jc w:val="both"/>
    </w:pPr>
  </w:style>
  <w:style w:type="paragraph" w:customStyle="1" w:styleId="8DE2C868E9504A7B8CC8F9471BAD24F71">
    <w:name w:val="8DE2C868E9504A7B8CC8F9471BAD24F71"/>
    <w:rsid w:val="009437AC"/>
    <w:pPr>
      <w:widowControl w:val="0"/>
      <w:jc w:val="both"/>
    </w:pPr>
  </w:style>
  <w:style w:type="paragraph" w:customStyle="1" w:styleId="D12C0C6A95E745AABB1EB3EAE170BACD1">
    <w:name w:val="D12C0C6A95E745AABB1EB3EAE170BACD1"/>
    <w:rsid w:val="009437AC"/>
    <w:pPr>
      <w:widowControl w:val="0"/>
      <w:jc w:val="both"/>
    </w:pPr>
  </w:style>
  <w:style w:type="paragraph" w:customStyle="1" w:styleId="801114928AB54165B2CAF3A43C78038A1">
    <w:name w:val="801114928AB54165B2CAF3A43C78038A1"/>
    <w:rsid w:val="009437AC"/>
    <w:pPr>
      <w:widowControl w:val="0"/>
      <w:jc w:val="both"/>
    </w:pPr>
  </w:style>
  <w:style w:type="paragraph" w:customStyle="1" w:styleId="88740B58F5CF47CE97CBB15680891B981">
    <w:name w:val="88740B58F5CF47CE97CBB15680891B981"/>
    <w:rsid w:val="009437AC"/>
    <w:pPr>
      <w:widowControl w:val="0"/>
      <w:jc w:val="both"/>
    </w:pPr>
  </w:style>
  <w:style w:type="paragraph" w:customStyle="1" w:styleId="27135F5F8FB94ECCA8CE45417BA46EBB1">
    <w:name w:val="27135F5F8FB94ECCA8CE45417BA46EBB1"/>
    <w:rsid w:val="009437AC"/>
    <w:pPr>
      <w:widowControl w:val="0"/>
      <w:jc w:val="both"/>
    </w:pPr>
  </w:style>
  <w:style w:type="paragraph" w:customStyle="1" w:styleId="E2085A1479B04135B65B56FA997B2DFA16">
    <w:name w:val="E2085A1479B04135B65B56FA997B2DFA16"/>
    <w:rsid w:val="009437AC"/>
    <w:pPr>
      <w:widowControl w:val="0"/>
      <w:jc w:val="both"/>
    </w:pPr>
  </w:style>
  <w:style w:type="paragraph" w:customStyle="1" w:styleId="D187B14D16154FE4A19409090F4714D615">
    <w:name w:val="D187B14D16154FE4A19409090F4714D615"/>
    <w:rsid w:val="009437AC"/>
    <w:pPr>
      <w:widowControl w:val="0"/>
      <w:jc w:val="both"/>
    </w:pPr>
  </w:style>
  <w:style w:type="paragraph" w:customStyle="1" w:styleId="B437574FAB4049B0B6966D289586EFD62">
    <w:name w:val="B437574FAB4049B0B6966D289586EFD62"/>
    <w:rsid w:val="009437AC"/>
    <w:pPr>
      <w:widowControl w:val="0"/>
      <w:jc w:val="both"/>
    </w:pPr>
  </w:style>
  <w:style w:type="paragraph" w:customStyle="1" w:styleId="7B05493412E3416EB6E65567E329CEE92">
    <w:name w:val="7B05493412E3416EB6E65567E329CEE92"/>
    <w:rsid w:val="009437AC"/>
    <w:pPr>
      <w:widowControl w:val="0"/>
      <w:jc w:val="both"/>
    </w:pPr>
  </w:style>
  <w:style w:type="paragraph" w:customStyle="1" w:styleId="AA7FC95F3E094CEBBD5AA3117933EF372">
    <w:name w:val="AA7FC95F3E094CEBBD5AA3117933EF372"/>
    <w:rsid w:val="009437AC"/>
    <w:pPr>
      <w:widowControl w:val="0"/>
      <w:jc w:val="both"/>
    </w:pPr>
  </w:style>
  <w:style w:type="paragraph" w:customStyle="1" w:styleId="0B00F292D8B147A8ADF149A865DF50E42">
    <w:name w:val="0B00F292D8B147A8ADF149A865DF50E42"/>
    <w:rsid w:val="009437AC"/>
    <w:pPr>
      <w:widowControl w:val="0"/>
      <w:jc w:val="both"/>
    </w:pPr>
  </w:style>
  <w:style w:type="paragraph" w:customStyle="1" w:styleId="E520C61F1FC64C018E7D75F30E3565862">
    <w:name w:val="E520C61F1FC64C018E7D75F30E3565862"/>
    <w:rsid w:val="009437AC"/>
    <w:pPr>
      <w:widowControl w:val="0"/>
      <w:jc w:val="both"/>
    </w:pPr>
  </w:style>
  <w:style w:type="paragraph" w:customStyle="1" w:styleId="BCAE63500A604AEFAF4E3B9AF76FDA7B2">
    <w:name w:val="BCAE63500A604AEFAF4E3B9AF76FDA7B2"/>
    <w:rsid w:val="009437AC"/>
    <w:pPr>
      <w:widowControl w:val="0"/>
      <w:jc w:val="both"/>
    </w:pPr>
  </w:style>
  <w:style w:type="paragraph" w:customStyle="1" w:styleId="BEB4CB6B674D4044BDC652E29ED060FD2">
    <w:name w:val="BEB4CB6B674D4044BDC652E29ED060FD2"/>
    <w:rsid w:val="009437AC"/>
    <w:pPr>
      <w:widowControl w:val="0"/>
      <w:jc w:val="both"/>
    </w:pPr>
  </w:style>
  <w:style w:type="paragraph" w:customStyle="1" w:styleId="EDB85D4214B1483792C2B87936EEAF8A2">
    <w:name w:val="EDB85D4214B1483792C2B87936EEAF8A2"/>
    <w:rsid w:val="009437AC"/>
    <w:pPr>
      <w:widowControl w:val="0"/>
      <w:jc w:val="both"/>
    </w:pPr>
  </w:style>
  <w:style w:type="paragraph" w:customStyle="1" w:styleId="8488AE4FF3D148AFB2F37CD803E8DA9C2">
    <w:name w:val="8488AE4FF3D148AFB2F37CD803E8DA9C2"/>
    <w:rsid w:val="009437AC"/>
    <w:pPr>
      <w:widowControl w:val="0"/>
      <w:jc w:val="both"/>
    </w:pPr>
  </w:style>
  <w:style w:type="paragraph" w:customStyle="1" w:styleId="549DDFD657F442CF98D452B8884C9F522">
    <w:name w:val="549DDFD657F442CF98D452B8884C9F522"/>
    <w:rsid w:val="009437AC"/>
    <w:pPr>
      <w:widowControl w:val="0"/>
      <w:jc w:val="both"/>
    </w:pPr>
  </w:style>
  <w:style w:type="paragraph" w:customStyle="1" w:styleId="7AC4A87E7B6241FF82B678480D91DE772">
    <w:name w:val="7AC4A87E7B6241FF82B678480D91DE772"/>
    <w:rsid w:val="009437AC"/>
    <w:pPr>
      <w:widowControl w:val="0"/>
      <w:jc w:val="both"/>
    </w:pPr>
  </w:style>
  <w:style w:type="paragraph" w:customStyle="1" w:styleId="492FF82E238645B5A8E7F6EDF1C901A22">
    <w:name w:val="492FF82E238645B5A8E7F6EDF1C901A22"/>
    <w:rsid w:val="009437AC"/>
    <w:pPr>
      <w:widowControl w:val="0"/>
      <w:jc w:val="both"/>
    </w:pPr>
  </w:style>
  <w:style w:type="paragraph" w:customStyle="1" w:styleId="7FDF88BDD0764F42BAB246FABA0C5D5A2">
    <w:name w:val="7FDF88BDD0764F42BAB246FABA0C5D5A2"/>
    <w:rsid w:val="009437AC"/>
    <w:pPr>
      <w:widowControl w:val="0"/>
      <w:jc w:val="both"/>
    </w:pPr>
  </w:style>
  <w:style w:type="paragraph" w:customStyle="1" w:styleId="AB5D43C0FD0F4CABAD38138A4B43C3CC2">
    <w:name w:val="AB5D43C0FD0F4CABAD38138A4B43C3CC2"/>
    <w:rsid w:val="009437AC"/>
    <w:pPr>
      <w:widowControl w:val="0"/>
      <w:jc w:val="both"/>
    </w:pPr>
  </w:style>
  <w:style w:type="paragraph" w:customStyle="1" w:styleId="9900F89E00BA47B6A761F357D7470C822">
    <w:name w:val="9900F89E00BA47B6A761F357D7470C822"/>
    <w:rsid w:val="009437AC"/>
    <w:pPr>
      <w:widowControl w:val="0"/>
      <w:jc w:val="both"/>
    </w:pPr>
  </w:style>
  <w:style w:type="paragraph" w:customStyle="1" w:styleId="1DF3B680AD2B4C68BAA4F1EC2F05F90B2">
    <w:name w:val="1DF3B680AD2B4C68BAA4F1EC2F05F90B2"/>
    <w:rsid w:val="009437AC"/>
    <w:pPr>
      <w:widowControl w:val="0"/>
      <w:jc w:val="both"/>
    </w:pPr>
  </w:style>
  <w:style w:type="paragraph" w:customStyle="1" w:styleId="6AFE0FDFB1FD4F48A65D52B27BC7F7B32">
    <w:name w:val="6AFE0FDFB1FD4F48A65D52B27BC7F7B32"/>
    <w:rsid w:val="009437AC"/>
    <w:pPr>
      <w:widowControl w:val="0"/>
      <w:jc w:val="both"/>
    </w:pPr>
  </w:style>
  <w:style w:type="paragraph" w:customStyle="1" w:styleId="84D6663887BA439EABBDEF695BB8F1BC2">
    <w:name w:val="84D6663887BA439EABBDEF695BB8F1BC2"/>
    <w:rsid w:val="009437AC"/>
    <w:pPr>
      <w:widowControl w:val="0"/>
      <w:jc w:val="both"/>
    </w:pPr>
  </w:style>
  <w:style w:type="paragraph" w:customStyle="1" w:styleId="CAE2D096985E4C0AA4662BF0FEE538DD2">
    <w:name w:val="CAE2D096985E4C0AA4662BF0FEE538DD2"/>
    <w:rsid w:val="009437AC"/>
    <w:pPr>
      <w:widowControl w:val="0"/>
      <w:jc w:val="both"/>
    </w:pPr>
  </w:style>
  <w:style w:type="paragraph" w:customStyle="1" w:styleId="FEE19793970A45C19427D30C0986988D2">
    <w:name w:val="FEE19793970A45C19427D30C0986988D2"/>
    <w:rsid w:val="009437AC"/>
    <w:pPr>
      <w:widowControl w:val="0"/>
      <w:jc w:val="both"/>
    </w:pPr>
  </w:style>
  <w:style w:type="paragraph" w:customStyle="1" w:styleId="AB29994C572745BE9F8712838F9001F02">
    <w:name w:val="AB29994C572745BE9F8712838F9001F02"/>
    <w:rsid w:val="009437AC"/>
    <w:pPr>
      <w:widowControl w:val="0"/>
      <w:jc w:val="both"/>
    </w:pPr>
  </w:style>
  <w:style w:type="paragraph" w:customStyle="1" w:styleId="DE0F5B85850640E3AC21477E607E1ECF2">
    <w:name w:val="DE0F5B85850640E3AC21477E607E1ECF2"/>
    <w:rsid w:val="009437AC"/>
    <w:pPr>
      <w:widowControl w:val="0"/>
      <w:jc w:val="both"/>
    </w:pPr>
  </w:style>
  <w:style w:type="paragraph" w:customStyle="1" w:styleId="FD5B57B989D24EB8AD9CBB9C843A37DD2">
    <w:name w:val="FD5B57B989D24EB8AD9CBB9C843A37DD2"/>
    <w:rsid w:val="009437AC"/>
    <w:pPr>
      <w:widowControl w:val="0"/>
      <w:jc w:val="both"/>
    </w:pPr>
  </w:style>
  <w:style w:type="paragraph" w:customStyle="1" w:styleId="87AB2753D8D142FCB07FEB62819E1D712">
    <w:name w:val="87AB2753D8D142FCB07FEB62819E1D712"/>
    <w:rsid w:val="009437AC"/>
    <w:pPr>
      <w:widowControl w:val="0"/>
      <w:jc w:val="both"/>
    </w:pPr>
  </w:style>
  <w:style w:type="paragraph" w:customStyle="1" w:styleId="B5637D27E1CC483886FC4C12BCB01B0C2">
    <w:name w:val="B5637D27E1CC483886FC4C12BCB01B0C2"/>
    <w:rsid w:val="009437AC"/>
    <w:pPr>
      <w:widowControl w:val="0"/>
      <w:jc w:val="both"/>
    </w:pPr>
  </w:style>
  <w:style w:type="paragraph" w:customStyle="1" w:styleId="896B3227E71A4F678CB09700BFAF3A412">
    <w:name w:val="896B3227E71A4F678CB09700BFAF3A412"/>
    <w:rsid w:val="009437AC"/>
    <w:pPr>
      <w:widowControl w:val="0"/>
      <w:jc w:val="both"/>
    </w:pPr>
  </w:style>
  <w:style w:type="paragraph" w:customStyle="1" w:styleId="9EC1EEE98ADC4225AD42DA400D8EB5B82">
    <w:name w:val="9EC1EEE98ADC4225AD42DA400D8EB5B82"/>
    <w:rsid w:val="009437AC"/>
    <w:pPr>
      <w:widowControl w:val="0"/>
      <w:jc w:val="both"/>
    </w:pPr>
  </w:style>
  <w:style w:type="paragraph" w:customStyle="1" w:styleId="D37890AB1F2F4E38862BEF09CE1F03AA1">
    <w:name w:val="D37890AB1F2F4E38862BEF09CE1F03AA1"/>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2">
    <w:name w:val="29BD3B8C530D4B9AABE15078C251D3712"/>
    <w:rsid w:val="009437AC"/>
    <w:pPr>
      <w:widowControl w:val="0"/>
      <w:jc w:val="both"/>
    </w:pPr>
  </w:style>
  <w:style w:type="paragraph" w:customStyle="1" w:styleId="9B8B1F2C9AB74A07A20976DAE05960FF2">
    <w:name w:val="9B8B1F2C9AB74A07A20976DAE05960FF2"/>
    <w:rsid w:val="009437AC"/>
    <w:pPr>
      <w:widowControl w:val="0"/>
      <w:jc w:val="both"/>
    </w:pPr>
  </w:style>
  <w:style w:type="paragraph" w:customStyle="1" w:styleId="5C3C79D1111F4A53B6FDBA9874BF31742">
    <w:name w:val="5C3C79D1111F4A53B6FDBA9874BF31742"/>
    <w:rsid w:val="009437AC"/>
    <w:pPr>
      <w:widowControl w:val="0"/>
      <w:jc w:val="both"/>
    </w:pPr>
  </w:style>
  <w:style w:type="paragraph" w:customStyle="1" w:styleId="E2283A9F14DD47DC96A67B42DDA585D12">
    <w:name w:val="E2283A9F14DD47DC96A67B42DDA585D12"/>
    <w:rsid w:val="009437AC"/>
    <w:pPr>
      <w:widowControl w:val="0"/>
      <w:jc w:val="both"/>
    </w:pPr>
  </w:style>
  <w:style w:type="paragraph" w:customStyle="1" w:styleId="16D6C5BDCEDC48DEB7E452308EF84A582">
    <w:name w:val="16D6C5BDCEDC48DEB7E452308EF84A582"/>
    <w:rsid w:val="009437AC"/>
    <w:pPr>
      <w:widowControl w:val="0"/>
      <w:jc w:val="both"/>
    </w:pPr>
  </w:style>
  <w:style w:type="paragraph" w:customStyle="1" w:styleId="AD9710344B8D49FE93A4099C51FFDA342">
    <w:name w:val="AD9710344B8D49FE93A4099C51FFDA342"/>
    <w:rsid w:val="009437AC"/>
    <w:pPr>
      <w:widowControl w:val="0"/>
      <w:jc w:val="both"/>
    </w:pPr>
  </w:style>
  <w:style w:type="paragraph" w:customStyle="1" w:styleId="31B7BF22BF9F4373A13017C93C1F70302">
    <w:name w:val="31B7BF22BF9F4373A13017C93C1F70302"/>
    <w:rsid w:val="009437AC"/>
    <w:pPr>
      <w:widowControl w:val="0"/>
      <w:jc w:val="both"/>
    </w:pPr>
  </w:style>
  <w:style w:type="paragraph" w:customStyle="1" w:styleId="551AD056D9074E1DB3091CA5A7F512F22">
    <w:name w:val="551AD056D9074E1DB3091CA5A7F512F22"/>
    <w:rsid w:val="009437AC"/>
    <w:pPr>
      <w:widowControl w:val="0"/>
      <w:jc w:val="both"/>
    </w:pPr>
  </w:style>
  <w:style w:type="paragraph" w:customStyle="1" w:styleId="06BFA926BA3544439A2555B2481DFDFD2">
    <w:name w:val="06BFA926BA3544439A2555B2481DFDFD2"/>
    <w:rsid w:val="009437AC"/>
    <w:pPr>
      <w:widowControl w:val="0"/>
      <w:jc w:val="both"/>
    </w:pPr>
  </w:style>
  <w:style w:type="paragraph" w:customStyle="1" w:styleId="D0C6F8431B3C4C90A67C979A208055252">
    <w:name w:val="D0C6F8431B3C4C90A67C979A208055252"/>
    <w:rsid w:val="009437AC"/>
    <w:pPr>
      <w:widowControl w:val="0"/>
      <w:jc w:val="both"/>
    </w:pPr>
  </w:style>
  <w:style w:type="paragraph" w:customStyle="1" w:styleId="DE577E13009C40268AA3D2B903A137432">
    <w:name w:val="DE577E13009C40268AA3D2B903A137432"/>
    <w:rsid w:val="009437AC"/>
    <w:pPr>
      <w:widowControl w:val="0"/>
      <w:jc w:val="both"/>
    </w:pPr>
  </w:style>
  <w:style w:type="paragraph" w:customStyle="1" w:styleId="C2592AA6251947798432E7273A66C3CF2">
    <w:name w:val="C2592AA6251947798432E7273A66C3CF2"/>
    <w:rsid w:val="009437AC"/>
    <w:pPr>
      <w:widowControl w:val="0"/>
      <w:jc w:val="both"/>
    </w:pPr>
  </w:style>
  <w:style w:type="paragraph" w:customStyle="1" w:styleId="1D3BB07EC2BD4D69A1C92192D85CE82A2">
    <w:name w:val="1D3BB07EC2BD4D69A1C92192D85CE82A2"/>
    <w:rsid w:val="009437AC"/>
    <w:pPr>
      <w:widowControl w:val="0"/>
      <w:jc w:val="both"/>
    </w:pPr>
  </w:style>
  <w:style w:type="paragraph" w:customStyle="1" w:styleId="D3E09F6862AF4C94AB1A5B13E2D07CF92">
    <w:name w:val="D3E09F6862AF4C94AB1A5B13E2D07CF92"/>
    <w:rsid w:val="009437AC"/>
    <w:pPr>
      <w:widowControl w:val="0"/>
      <w:jc w:val="both"/>
    </w:pPr>
  </w:style>
  <w:style w:type="paragraph" w:customStyle="1" w:styleId="5860B41E2E6A4682BA77848E044ACFEB2">
    <w:name w:val="5860B41E2E6A4682BA77848E044ACFEB2"/>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2">
    <w:name w:val="50737712934E48458A993E1A71EB2AD02"/>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2">
    <w:name w:val="D1FA006039464E9F9B54139B23DC6DC02"/>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2">
    <w:name w:val="0EA1BF4F4EEF45479EA82743564C95AF2"/>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2">
    <w:name w:val="C763F82721744FF492DE59EF89A722E82"/>
    <w:rsid w:val="009437AC"/>
    <w:pPr>
      <w:widowControl w:val="0"/>
      <w:jc w:val="both"/>
    </w:pPr>
  </w:style>
  <w:style w:type="paragraph" w:customStyle="1" w:styleId="312E656F5E03437EB831D76DF84A848E2">
    <w:name w:val="312E656F5E03437EB831D76DF84A848E2"/>
    <w:rsid w:val="009437AC"/>
    <w:pPr>
      <w:widowControl w:val="0"/>
      <w:jc w:val="both"/>
    </w:pPr>
  </w:style>
  <w:style w:type="paragraph" w:customStyle="1" w:styleId="D47382364963465E82037BA931F897182">
    <w:name w:val="D47382364963465E82037BA931F897182"/>
    <w:rsid w:val="009437AC"/>
    <w:pPr>
      <w:widowControl w:val="0"/>
      <w:jc w:val="both"/>
    </w:pPr>
  </w:style>
  <w:style w:type="paragraph" w:customStyle="1" w:styleId="0DE85AED73954179AB4FA1E0A694EEC82">
    <w:name w:val="0DE85AED73954179AB4FA1E0A694EEC82"/>
    <w:rsid w:val="009437AC"/>
    <w:pPr>
      <w:widowControl w:val="0"/>
      <w:jc w:val="both"/>
    </w:pPr>
  </w:style>
  <w:style w:type="paragraph" w:customStyle="1" w:styleId="6AD43689EEA64FE2AE8BA5289FD95EE42">
    <w:name w:val="6AD43689EEA64FE2AE8BA5289FD95EE42"/>
    <w:rsid w:val="009437AC"/>
    <w:pPr>
      <w:widowControl w:val="0"/>
      <w:jc w:val="both"/>
    </w:pPr>
  </w:style>
  <w:style w:type="paragraph" w:customStyle="1" w:styleId="D4DBEA7915BA40519E5AEE58BCA33D702">
    <w:name w:val="D4DBEA7915BA40519E5AEE58BCA33D702"/>
    <w:rsid w:val="009437AC"/>
    <w:pPr>
      <w:widowControl w:val="0"/>
      <w:jc w:val="both"/>
    </w:pPr>
  </w:style>
  <w:style w:type="paragraph" w:customStyle="1" w:styleId="C567AD7E87544777B77A8CE46EB8C7C92">
    <w:name w:val="C567AD7E87544777B77A8CE46EB8C7C92"/>
    <w:rsid w:val="009437AC"/>
    <w:pPr>
      <w:widowControl w:val="0"/>
      <w:jc w:val="both"/>
    </w:pPr>
  </w:style>
  <w:style w:type="paragraph" w:customStyle="1" w:styleId="AEB1C2746BB84362AB7F6F3734ADD9212">
    <w:name w:val="AEB1C2746BB84362AB7F6F3734ADD9212"/>
    <w:rsid w:val="009437AC"/>
    <w:pPr>
      <w:widowControl w:val="0"/>
      <w:jc w:val="both"/>
    </w:pPr>
  </w:style>
  <w:style w:type="paragraph" w:customStyle="1" w:styleId="7BD1F7168F2144FE8EA1273CD515211E2">
    <w:name w:val="7BD1F7168F2144FE8EA1273CD515211E2"/>
    <w:rsid w:val="009437AC"/>
    <w:pPr>
      <w:widowControl w:val="0"/>
      <w:jc w:val="both"/>
    </w:pPr>
  </w:style>
  <w:style w:type="paragraph" w:customStyle="1" w:styleId="2BADE3C7F0834F67B85F11F68AD3FD8C2">
    <w:name w:val="2BADE3C7F0834F67B85F11F68AD3FD8C2"/>
    <w:rsid w:val="009437AC"/>
    <w:pPr>
      <w:widowControl w:val="0"/>
      <w:jc w:val="both"/>
    </w:pPr>
  </w:style>
  <w:style w:type="paragraph" w:customStyle="1" w:styleId="CAC5BAF3B47B46E4A59B8615CF70641F2">
    <w:name w:val="CAC5BAF3B47B46E4A59B8615CF70641F2"/>
    <w:rsid w:val="009437AC"/>
    <w:pPr>
      <w:widowControl w:val="0"/>
      <w:jc w:val="both"/>
    </w:pPr>
  </w:style>
  <w:style w:type="paragraph" w:customStyle="1" w:styleId="CEE31835A0524190B9DE5378298673F72">
    <w:name w:val="CEE31835A0524190B9DE5378298673F72"/>
    <w:rsid w:val="009437AC"/>
    <w:pPr>
      <w:widowControl w:val="0"/>
      <w:jc w:val="both"/>
    </w:pPr>
  </w:style>
  <w:style w:type="paragraph" w:customStyle="1" w:styleId="06592F8208C444B0ABCB7581C40DC5032">
    <w:name w:val="06592F8208C444B0ABCB7581C40DC5032"/>
    <w:rsid w:val="009437AC"/>
    <w:pPr>
      <w:widowControl w:val="0"/>
      <w:jc w:val="both"/>
    </w:pPr>
  </w:style>
  <w:style w:type="paragraph" w:customStyle="1" w:styleId="5728C2CCAF064F7E880BF93E2A308D592">
    <w:name w:val="5728C2CCAF064F7E880BF93E2A308D592"/>
    <w:rsid w:val="009437AC"/>
    <w:pPr>
      <w:widowControl w:val="0"/>
      <w:jc w:val="both"/>
    </w:pPr>
  </w:style>
  <w:style w:type="paragraph" w:customStyle="1" w:styleId="588BF934DAEB4820A9E9096EF266AB812">
    <w:name w:val="588BF934DAEB4820A9E9096EF266AB812"/>
    <w:rsid w:val="009437AC"/>
    <w:pPr>
      <w:widowControl w:val="0"/>
      <w:jc w:val="both"/>
    </w:pPr>
  </w:style>
  <w:style w:type="paragraph" w:customStyle="1" w:styleId="61B787F9DB434504BA6A98C99A9984C42">
    <w:name w:val="61B787F9DB434504BA6A98C99A9984C42"/>
    <w:rsid w:val="009437AC"/>
    <w:pPr>
      <w:widowControl w:val="0"/>
      <w:jc w:val="both"/>
    </w:pPr>
  </w:style>
  <w:style w:type="paragraph" w:customStyle="1" w:styleId="A37B5CB43BCF41EABFACDEC85260C8662">
    <w:name w:val="A37B5CB43BCF41EABFACDEC85260C8662"/>
    <w:rsid w:val="009437AC"/>
    <w:pPr>
      <w:widowControl w:val="0"/>
      <w:jc w:val="both"/>
    </w:pPr>
  </w:style>
  <w:style w:type="paragraph" w:customStyle="1" w:styleId="42B8F3D8CD3040BC8ABBEAF0B199EECC2">
    <w:name w:val="42B8F3D8CD3040BC8ABBEAF0B199EECC2"/>
    <w:rsid w:val="009437AC"/>
    <w:pPr>
      <w:widowControl w:val="0"/>
      <w:jc w:val="both"/>
    </w:pPr>
  </w:style>
  <w:style w:type="paragraph" w:customStyle="1" w:styleId="8BEDAEA31A75458CAE1BF1367AF884452">
    <w:name w:val="8BEDAEA31A75458CAE1BF1367AF884452"/>
    <w:rsid w:val="009437AC"/>
    <w:pPr>
      <w:widowControl w:val="0"/>
      <w:jc w:val="both"/>
    </w:pPr>
  </w:style>
  <w:style w:type="paragraph" w:customStyle="1" w:styleId="C297D51F5F2D4C4993823F5D575FF1CB2">
    <w:name w:val="C297D51F5F2D4C4993823F5D575FF1CB2"/>
    <w:rsid w:val="009437AC"/>
    <w:pPr>
      <w:widowControl w:val="0"/>
      <w:jc w:val="both"/>
    </w:pPr>
  </w:style>
  <w:style w:type="paragraph" w:customStyle="1" w:styleId="4106362C23194679894646E6AB16679B2">
    <w:name w:val="4106362C23194679894646E6AB16679B2"/>
    <w:rsid w:val="009437AC"/>
    <w:pPr>
      <w:widowControl w:val="0"/>
      <w:jc w:val="both"/>
    </w:pPr>
  </w:style>
  <w:style w:type="paragraph" w:customStyle="1" w:styleId="0987A7D72F884B9982FA6C1C215CFB192">
    <w:name w:val="0987A7D72F884B9982FA6C1C215CFB192"/>
    <w:rsid w:val="009437AC"/>
    <w:pPr>
      <w:widowControl w:val="0"/>
      <w:jc w:val="both"/>
    </w:pPr>
  </w:style>
  <w:style w:type="paragraph" w:customStyle="1" w:styleId="776445B787484129BA0E1987A2D8F2702">
    <w:name w:val="776445B787484129BA0E1987A2D8F2702"/>
    <w:rsid w:val="009437AC"/>
    <w:pPr>
      <w:widowControl w:val="0"/>
      <w:jc w:val="both"/>
    </w:pPr>
  </w:style>
  <w:style w:type="paragraph" w:customStyle="1" w:styleId="086329A260D2491E9514CC0F9D15BB472">
    <w:name w:val="086329A260D2491E9514CC0F9D15BB472"/>
    <w:rsid w:val="009437AC"/>
    <w:pPr>
      <w:widowControl w:val="0"/>
      <w:jc w:val="both"/>
    </w:pPr>
  </w:style>
  <w:style w:type="paragraph" w:customStyle="1" w:styleId="1501A9683F28426086F9259CBA18C05D2">
    <w:name w:val="1501A9683F28426086F9259CBA18C05D2"/>
    <w:rsid w:val="009437AC"/>
    <w:pPr>
      <w:widowControl w:val="0"/>
      <w:jc w:val="both"/>
    </w:pPr>
  </w:style>
  <w:style w:type="paragraph" w:customStyle="1" w:styleId="2924DBE54BEC46C48B1FAF0EFF2FBBFB2">
    <w:name w:val="2924DBE54BEC46C48B1FAF0EFF2FBBFB2"/>
    <w:rsid w:val="009437AC"/>
    <w:pPr>
      <w:widowControl w:val="0"/>
      <w:jc w:val="both"/>
    </w:pPr>
  </w:style>
  <w:style w:type="paragraph" w:customStyle="1" w:styleId="A55C9CDC2AA54C3FA28750ACEE8F1D342">
    <w:name w:val="A55C9CDC2AA54C3FA28750ACEE8F1D342"/>
    <w:rsid w:val="009437AC"/>
    <w:pPr>
      <w:widowControl w:val="0"/>
      <w:jc w:val="both"/>
    </w:pPr>
  </w:style>
  <w:style w:type="paragraph" w:customStyle="1" w:styleId="B9D5B0A208A743988FE4E385559C07582">
    <w:name w:val="B9D5B0A208A743988FE4E385559C07582"/>
    <w:rsid w:val="009437AC"/>
    <w:pPr>
      <w:widowControl w:val="0"/>
      <w:jc w:val="both"/>
    </w:pPr>
  </w:style>
  <w:style w:type="paragraph" w:customStyle="1" w:styleId="191022B401A94028B1BF09185F7028A42">
    <w:name w:val="191022B401A94028B1BF09185F7028A42"/>
    <w:rsid w:val="009437AC"/>
    <w:pPr>
      <w:widowControl w:val="0"/>
      <w:jc w:val="both"/>
    </w:pPr>
  </w:style>
  <w:style w:type="paragraph" w:customStyle="1" w:styleId="89F406874D4343BEA4E246EF0F3B5F1B2">
    <w:name w:val="89F406874D4343BEA4E246EF0F3B5F1B2"/>
    <w:rsid w:val="009437AC"/>
    <w:pPr>
      <w:widowControl w:val="0"/>
      <w:jc w:val="both"/>
    </w:pPr>
  </w:style>
  <w:style w:type="paragraph" w:customStyle="1" w:styleId="42F9B8C80FEE41189F420780091D17CE2">
    <w:name w:val="42F9B8C80FEE41189F420780091D17CE2"/>
    <w:rsid w:val="009437AC"/>
    <w:pPr>
      <w:widowControl w:val="0"/>
      <w:jc w:val="both"/>
    </w:pPr>
  </w:style>
  <w:style w:type="paragraph" w:customStyle="1" w:styleId="3188C1B01F0E4794B1B96935FDF2AB3C2">
    <w:name w:val="3188C1B01F0E4794B1B96935FDF2AB3C2"/>
    <w:rsid w:val="009437AC"/>
    <w:pPr>
      <w:widowControl w:val="0"/>
      <w:jc w:val="both"/>
    </w:pPr>
  </w:style>
  <w:style w:type="paragraph" w:customStyle="1" w:styleId="FC0F92427B4E4CE7BA60D388AAD97BDA2">
    <w:name w:val="FC0F92427B4E4CE7BA60D388AAD97BDA2"/>
    <w:rsid w:val="009437AC"/>
    <w:pPr>
      <w:widowControl w:val="0"/>
      <w:jc w:val="both"/>
    </w:pPr>
  </w:style>
  <w:style w:type="paragraph" w:customStyle="1" w:styleId="3DE4BEAE9FEB4747B346835F06236E852">
    <w:name w:val="3DE4BEAE9FEB4747B346835F06236E852"/>
    <w:rsid w:val="009437AC"/>
    <w:pPr>
      <w:widowControl w:val="0"/>
      <w:jc w:val="both"/>
    </w:pPr>
  </w:style>
  <w:style w:type="paragraph" w:customStyle="1" w:styleId="A637C3D7299D43FBBCD6F05922B4F3722">
    <w:name w:val="A637C3D7299D43FBBCD6F05922B4F3722"/>
    <w:rsid w:val="009437AC"/>
    <w:pPr>
      <w:widowControl w:val="0"/>
      <w:jc w:val="both"/>
    </w:pPr>
  </w:style>
  <w:style w:type="paragraph" w:customStyle="1" w:styleId="FBB1A0AFD2894346A6BA2F73BE2000D42">
    <w:name w:val="FBB1A0AFD2894346A6BA2F73BE2000D42"/>
    <w:rsid w:val="009437AC"/>
    <w:pPr>
      <w:widowControl w:val="0"/>
      <w:jc w:val="both"/>
    </w:pPr>
  </w:style>
  <w:style w:type="paragraph" w:customStyle="1" w:styleId="C3853B5F659B4D09BF3312F653B076302">
    <w:name w:val="C3853B5F659B4D09BF3312F653B076302"/>
    <w:rsid w:val="009437AC"/>
    <w:pPr>
      <w:widowControl w:val="0"/>
      <w:jc w:val="both"/>
    </w:pPr>
  </w:style>
  <w:style w:type="paragraph" w:customStyle="1" w:styleId="469AB8782B6249559CABFA845A1ED8912">
    <w:name w:val="469AB8782B6249559CABFA845A1ED8912"/>
    <w:rsid w:val="009437AC"/>
    <w:pPr>
      <w:widowControl w:val="0"/>
      <w:jc w:val="both"/>
    </w:pPr>
  </w:style>
  <w:style w:type="paragraph" w:customStyle="1" w:styleId="582CBC7E18984F468C8DB23C2F1624422">
    <w:name w:val="582CBC7E18984F468C8DB23C2F1624422"/>
    <w:rsid w:val="009437AC"/>
    <w:pPr>
      <w:widowControl w:val="0"/>
      <w:jc w:val="both"/>
    </w:pPr>
  </w:style>
  <w:style w:type="paragraph" w:customStyle="1" w:styleId="6FA6D7BC50484AE5A4EDD7895BBF4E6F2">
    <w:name w:val="6FA6D7BC50484AE5A4EDD7895BBF4E6F2"/>
    <w:rsid w:val="009437AC"/>
    <w:pPr>
      <w:widowControl w:val="0"/>
      <w:jc w:val="both"/>
    </w:pPr>
  </w:style>
  <w:style w:type="paragraph" w:customStyle="1" w:styleId="09C9E9081D754F2994049264C81061842">
    <w:name w:val="09C9E9081D754F2994049264C81061842"/>
    <w:rsid w:val="009437AC"/>
    <w:pPr>
      <w:widowControl w:val="0"/>
      <w:jc w:val="both"/>
    </w:pPr>
  </w:style>
  <w:style w:type="paragraph" w:customStyle="1" w:styleId="62B0EBD7E17C42B2A3E8938868CC50462">
    <w:name w:val="62B0EBD7E17C42B2A3E8938868CC50462"/>
    <w:rsid w:val="009437AC"/>
    <w:pPr>
      <w:widowControl w:val="0"/>
      <w:jc w:val="both"/>
    </w:pPr>
  </w:style>
  <w:style w:type="paragraph" w:customStyle="1" w:styleId="6AA53FD91B6944A18C7E7E47FD5367592">
    <w:name w:val="6AA53FD91B6944A18C7E7E47FD5367592"/>
    <w:rsid w:val="009437AC"/>
    <w:pPr>
      <w:widowControl w:val="0"/>
      <w:jc w:val="both"/>
    </w:pPr>
  </w:style>
  <w:style w:type="paragraph" w:customStyle="1" w:styleId="35A92F3EB7384B1C887B8E8A614D32542">
    <w:name w:val="35A92F3EB7384B1C887B8E8A614D32542"/>
    <w:rsid w:val="009437AC"/>
    <w:pPr>
      <w:widowControl w:val="0"/>
      <w:jc w:val="both"/>
    </w:pPr>
  </w:style>
  <w:style w:type="paragraph" w:customStyle="1" w:styleId="1E98DAEC85C84F13B4B51FE155CD68A12">
    <w:name w:val="1E98DAEC85C84F13B4B51FE155CD68A12"/>
    <w:rsid w:val="009437AC"/>
    <w:pPr>
      <w:widowControl w:val="0"/>
      <w:jc w:val="both"/>
    </w:pPr>
  </w:style>
  <w:style w:type="paragraph" w:customStyle="1" w:styleId="830F66BA4A2E4886859A66853C54523C2">
    <w:name w:val="830F66BA4A2E4886859A66853C54523C2"/>
    <w:rsid w:val="009437AC"/>
    <w:pPr>
      <w:widowControl w:val="0"/>
      <w:jc w:val="both"/>
    </w:pPr>
  </w:style>
  <w:style w:type="paragraph" w:customStyle="1" w:styleId="7521E3784C71402D97586883F2791D552">
    <w:name w:val="7521E3784C71402D97586883F2791D552"/>
    <w:rsid w:val="009437AC"/>
    <w:pPr>
      <w:widowControl w:val="0"/>
      <w:jc w:val="both"/>
    </w:pPr>
  </w:style>
  <w:style w:type="paragraph" w:customStyle="1" w:styleId="00116098BF474F17B506639E8773AC0E2">
    <w:name w:val="00116098BF474F17B506639E8773AC0E2"/>
    <w:rsid w:val="009437AC"/>
    <w:pPr>
      <w:widowControl w:val="0"/>
      <w:jc w:val="both"/>
    </w:pPr>
  </w:style>
  <w:style w:type="paragraph" w:customStyle="1" w:styleId="4333EE54A83E49F480D03784D4865CEC2">
    <w:name w:val="4333EE54A83E49F480D03784D4865CEC2"/>
    <w:rsid w:val="009437AC"/>
    <w:pPr>
      <w:widowControl w:val="0"/>
      <w:jc w:val="both"/>
    </w:pPr>
  </w:style>
  <w:style w:type="paragraph" w:customStyle="1" w:styleId="3026A71FC35D4410A27D01DF9FF1F9292">
    <w:name w:val="3026A71FC35D4410A27D01DF9FF1F9292"/>
    <w:rsid w:val="009437AC"/>
    <w:pPr>
      <w:widowControl w:val="0"/>
      <w:jc w:val="both"/>
    </w:pPr>
  </w:style>
  <w:style w:type="paragraph" w:customStyle="1" w:styleId="2E70B167414D4357B7B3113966FB71AB2">
    <w:name w:val="2E70B167414D4357B7B3113966FB71AB2"/>
    <w:rsid w:val="009437AC"/>
    <w:pPr>
      <w:widowControl w:val="0"/>
      <w:jc w:val="both"/>
    </w:pPr>
  </w:style>
  <w:style w:type="paragraph" w:customStyle="1" w:styleId="0AC4D8588B6B4AD9A8029F2216D6AF8D2">
    <w:name w:val="0AC4D8588B6B4AD9A8029F2216D6AF8D2"/>
    <w:rsid w:val="009437AC"/>
    <w:pPr>
      <w:widowControl w:val="0"/>
      <w:jc w:val="both"/>
    </w:pPr>
  </w:style>
  <w:style w:type="paragraph" w:customStyle="1" w:styleId="7FF89FCF4DA145878661B4E728BA0F092">
    <w:name w:val="7FF89FCF4DA145878661B4E728BA0F092"/>
    <w:rsid w:val="009437AC"/>
    <w:pPr>
      <w:widowControl w:val="0"/>
      <w:jc w:val="both"/>
    </w:pPr>
  </w:style>
  <w:style w:type="paragraph" w:customStyle="1" w:styleId="5F50F6481F32486FB741AA4E95BBF47B2">
    <w:name w:val="5F50F6481F32486FB741AA4E95BBF47B2"/>
    <w:rsid w:val="009437AC"/>
    <w:pPr>
      <w:widowControl w:val="0"/>
      <w:jc w:val="both"/>
    </w:pPr>
  </w:style>
  <w:style w:type="paragraph" w:customStyle="1" w:styleId="80F0524E796E4754AAA110AC03C36B7B2">
    <w:name w:val="80F0524E796E4754AAA110AC03C36B7B2"/>
    <w:rsid w:val="009437AC"/>
    <w:pPr>
      <w:widowControl w:val="0"/>
      <w:jc w:val="both"/>
    </w:pPr>
  </w:style>
  <w:style w:type="paragraph" w:customStyle="1" w:styleId="8DE2C868E9504A7B8CC8F9471BAD24F72">
    <w:name w:val="8DE2C868E9504A7B8CC8F9471BAD24F72"/>
    <w:rsid w:val="009437AC"/>
    <w:pPr>
      <w:widowControl w:val="0"/>
      <w:jc w:val="both"/>
    </w:pPr>
  </w:style>
  <w:style w:type="paragraph" w:customStyle="1" w:styleId="D12C0C6A95E745AABB1EB3EAE170BACD2">
    <w:name w:val="D12C0C6A95E745AABB1EB3EAE170BACD2"/>
    <w:rsid w:val="009437AC"/>
    <w:pPr>
      <w:widowControl w:val="0"/>
      <w:jc w:val="both"/>
    </w:pPr>
  </w:style>
  <w:style w:type="paragraph" w:customStyle="1" w:styleId="801114928AB54165B2CAF3A43C78038A2">
    <w:name w:val="801114928AB54165B2CAF3A43C78038A2"/>
    <w:rsid w:val="009437AC"/>
    <w:pPr>
      <w:widowControl w:val="0"/>
      <w:jc w:val="both"/>
    </w:pPr>
  </w:style>
  <w:style w:type="paragraph" w:customStyle="1" w:styleId="88740B58F5CF47CE97CBB15680891B982">
    <w:name w:val="88740B58F5CF47CE97CBB15680891B982"/>
    <w:rsid w:val="009437AC"/>
    <w:pPr>
      <w:widowControl w:val="0"/>
      <w:jc w:val="both"/>
    </w:pPr>
  </w:style>
  <w:style w:type="paragraph" w:customStyle="1" w:styleId="27135F5F8FB94ECCA8CE45417BA46EBB2">
    <w:name w:val="27135F5F8FB94ECCA8CE45417BA46EBB2"/>
    <w:rsid w:val="009437AC"/>
    <w:pPr>
      <w:widowControl w:val="0"/>
      <w:jc w:val="both"/>
    </w:pPr>
  </w:style>
  <w:style w:type="paragraph" w:customStyle="1" w:styleId="D544925DF69C4C48A7EBEE241C7BA25A">
    <w:name w:val="D544925DF69C4C48A7EBEE241C7BA25A"/>
    <w:rsid w:val="009437AC"/>
    <w:pPr>
      <w:widowControl w:val="0"/>
      <w:jc w:val="both"/>
    </w:pPr>
  </w:style>
  <w:style w:type="paragraph" w:customStyle="1" w:styleId="1D3CF5B24B77467EACC36B79ECCAD307">
    <w:name w:val="1D3CF5B24B77467EACC36B79ECCAD307"/>
    <w:rsid w:val="009437AC"/>
    <w:pPr>
      <w:widowControl w:val="0"/>
      <w:jc w:val="both"/>
    </w:pPr>
  </w:style>
  <w:style w:type="paragraph" w:customStyle="1" w:styleId="18CCF6BEA250464F9F942A3CB0A4516C">
    <w:name w:val="18CCF6BEA250464F9F942A3CB0A4516C"/>
    <w:rsid w:val="009437AC"/>
    <w:pPr>
      <w:widowControl w:val="0"/>
      <w:jc w:val="both"/>
    </w:pPr>
  </w:style>
  <w:style w:type="paragraph" w:customStyle="1" w:styleId="0D9BCCB31311417B8A51CE67F822294F">
    <w:name w:val="0D9BCCB31311417B8A51CE67F822294F"/>
    <w:rsid w:val="009437AC"/>
    <w:pPr>
      <w:widowControl w:val="0"/>
      <w:jc w:val="both"/>
    </w:pPr>
  </w:style>
  <w:style w:type="paragraph" w:customStyle="1" w:styleId="4DF9075BDAF543DC9C2F67239957CBF3">
    <w:name w:val="4DF9075BDAF543DC9C2F67239957CBF3"/>
    <w:rsid w:val="009437AC"/>
    <w:pPr>
      <w:widowControl w:val="0"/>
      <w:jc w:val="both"/>
    </w:pPr>
  </w:style>
  <w:style w:type="paragraph" w:customStyle="1" w:styleId="289716665B3A4BE48B2C7A4E174F26D8">
    <w:name w:val="289716665B3A4BE48B2C7A4E174F26D8"/>
    <w:rsid w:val="009437AC"/>
    <w:pPr>
      <w:widowControl w:val="0"/>
      <w:jc w:val="both"/>
    </w:pPr>
  </w:style>
  <w:style w:type="paragraph" w:customStyle="1" w:styleId="0A2D0AE3B4E54717AA2AE6141B873CA5">
    <w:name w:val="0A2D0AE3B4E54717AA2AE6141B873CA5"/>
    <w:rsid w:val="009437AC"/>
    <w:pPr>
      <w:widowControl w:val="0"/>
      <w:jc w:val="both"/>
    </w:pPr>
  </w:style>
  <w:style w:type="paragraph" w:customStyle="1" w:styleId="B83D0B1FDF084642B8E78ACA0EE90C9C">
    <w:name w:val="B83D0B1FDF084642B8E78ACA0EE90C9C"/>
    <w:rsid w:val="009437AC"/>
    <w:pPr>
      <w:widowControl w:val="0"/>
      <w:jc w:val="both"/>
    </w:pPr>
  </w:style>
  <w:style w:type="paragraph" w:customStyle="1" w:styleId="5F8C2BD9F0414EEE93D5A5D5599E7847">
    <w:name w:val="5F8C2BD9F0414EEE93D5A5D5599E7847"/>
    <w:rsid w:val="009437AC"/>
    <w:pPr>
      <w:widowControl w:val="0"/>
      <w:jc w:val="both"/>
    </w:pPr>
  </w:style>
  <w:style w:type="paragraph" w:customStyle="1" w:styleId="7B6F5FA829974769BEF14F2FD921CB6D">
    <w:name w:val="7B6F5FA829974769BEF14F2FD921CB6D"/>
    <w:rsid w:val="009437AC"/>
    <w:pPr>
      <w:widowControl w:val="0"/>
      <w:jc w:val="both"/>
    </w:pPr>
  </w:style>
  <w:style w:type="paragraph" w:customStyle="1" w:styleId="548FFE381079482B8934FF5F0EBCCF22">
    <w:name w:val="548FFE381079482B8934FF5F0EBCCF22"/>
    <w:rsid w:val="009437AC"/>
    <w:pPr>
      <w:widowControl w:val="0"/>
      <w:jc w:val="both"/>
    </w:pPr>
  </w:style>
  <w:style w:type="paragraph" w:customStyle="1" w:styleId="E2085A1479B04135B65B56FA997B2DFA17">
    <w:name w:val="E2085A1479B04135B65B56FA997B2DFA17"/>
    <w:rsid w:val="009437AC"/>
    <w:pPr>
      <w:widowControl w:val="0"/>
      <w:jc w:val="both"/>
    </w:pPr>
  </w:style>
  <w:style w:type="paragraph" w:customStyle="1" w:styleId="D187B14D16154FE4A19409090F4714D616">
    <w:name w:val="D187B14D16154FE4A19409090F4714D616"/>
    <w:rsid w:val="009437AC"/>
    <w:pPr>
      <w:widowControl w:val="0"/>
      <w:jc w:val="both"/>
    </w:pPr>
  </w:style>
  <w:style w:type="paragraph" w:customStyle="1" w:styleId="B437574FAB4049B0B6966D289586EFD63">
    <w:name w:val="B437574FAB4049B0B6966D289586EFD63"/>
    <w:rsid w:val="009437AC"/>
    <w:pPr>
      <w:widowControl w:val="0"/>
      <w:jc w:val="both"/>
    </w:pPr>
  </w:style>
  <w:style w:type="paragraph" w:customStyle="1" w:styleId="7B05493412E3416EB6E65567E329CEE93">
    <w:name w:val="7B05493412E3416EB6E65567E329CEE93"/>
    <w:rsid w:val="009437AC"/>
    <w:pPr>
      <w:widowControl w:val="0"/>
      <w:jc w:val="both"/>
    </w:pPr>
  </w:style>
  <w:style w:type="paragraph" w:customStyle="1" w:styleId="AA7FC95F3E094CEBBD5AA3117933EF373">
    <w:name w:val="AA7FC95F3E094CEBBD5AA3117933EF373"/>
    <w:rsid w:val="009437AC"/>
    <w:pPr>
      <w:widowControl w:val="0"/>
      <w:jc w:val="both"/>
    </w:pPr>
  </w:style>
  <w:style w:type="paragraph" w:customStyle="1" w:styleId="0B00F292D8B147A8ADF149A865DF50E43">
    <w:name w:val="0B00F292D8B147A8ADF149A865DF50E43"/>
    <w:rsid w:val="009437AC"/>
    <w:pPr>
      <w:widowControl w:val="0"/>
      <w:jc w:val="both"/>
    </w:pPr>
  </w:style>
  <w:style w:type="paragraph" w:customStyle="1" w:styleId="E520C61F1FC64C018E7D75F30E3565863">
    <w:name w:val="E520C61F1FC64C018E7D75F30E3565863"/>
    <w:rsid w:val="009437AC"/>
    <w:pPr>
      <w:widowControl w:val="0"/>
      <w:jc w:val="both"/>
    </w:pPr>
  </w:style>
  <w:style w:type="paragraph" w:customStyle="1" w:styleId="BCAE63500A604AEFAF4E3B9AF76FDA7B3">
    <w:name w:val="BCAE63500A604AEFAF4E3B9AF76FDA7B3"/>
    <w:rsid w:val="009437AC"/>
    <w:pPr>
      <w:widowControl w:val="0"/>
      <w:jc w:val="both"/>
    </w:pPr>
  </w:style>
  <w:style w:type="paragraph" w:customStyle="1" w:styleId="BEB4CB6B674D4044BDC652E29ED060FD3">
    <w:name w:val="BEB4CB6B674D4044BDC652E29ED060FD3"/>
    <w:rsid w:val="009437AC"/>
    <w:pPr>
      <w:widowControl w:val="0"/>
      <w:jc w:val="both"/>
    </w:pPr>
  </w:style>
  <w:style w:type="paragraph" w:customStyle="1" w:styleId="EDB85D4214B1483792C2B87936EEAF8A3">
    <w:name w:val="EDB85D4214B1483792C2B87936EEAF8A3"/>
    <w:rsid w:val="009437AC"/>
    <w:pPr>
      <w:widowControl w:val="0"/>
      <w:jc w:val="both"/>
    </w:pPr>
  </w:style>
  <w:style w:type="paragraph" w:customStyle="1" w:styleId="8488AE4FF3D148AFB2F37CD803E8DA9C3">
    <w:name w:val="8488AE4FF3D148AFB2F37CD803E8DA9C3"/>
    <w:rsid w:val="009437AC"/>
    <w:pPr>
      <w:widowControl w:val="0"/>
      <w:jc w:val="both"/>
    </w:pPr>
  </w:style>
  <w:style w:type="paragraph" w:customStyle="1" w:styleId="549DDFD657F442CF98D452B8884C9F523">
    <w:name w:val="549DDFD657F442CF98D452B8884C9F523"/>
    <w:rsid w:val="009437AC"/>
    <w:pPr>
      <w:widowControl w:val="0"/>
      <w:jc w:val="both"/>
    </w:pPr>
  </w:style>
  <w:style w:type="paragraph" w:customStyle="1" w:styleId="7AC4A87E7B6241FF82B678480D91DE773">
    <w:name w:val="7AC4A87E7B6241FF82B678480D91DE773"/>
    <w:rsid w:val="009437AC"/>
    <w:pPr>
      <w:widowControl w:val="0"/>
      <w:jc w:val="both"/>
    </w:pPr>
  </w:style>
  <w:style w:type="paragraph" w:customStyle="1" w:styleId="492FF82E238645B5A8E7F6EDF1C901A23">
    <w:name w:val="492FF82E238645B5A8E7F6EDF1C901A23"/>
    <w:rsid w:val="009437AC"/>
    <w:pPr>
      <w:widowControl w:val="0"/>
      <w:jc w:val="both"/>
    </w:pPr>
  </w:style>
  <w:style w:type="paragraph" w:customStyle="1" w:styleId="7FDF88BDD0764F42BAB246FABA0C5D5A3">
    <w:name w:val="7FDF88BDD0764F42BAB246FABA0C5D5A3"/>
    <w:rsid w:val="009437AC"/>
    <w:pPr>
      <w:widowControl w:val="0"/>
      <w:jc w:val="both"/>
    </w:pPr>
  </w:style>
  <w:style w:type="paragraph" w:customStyle="1" w:styleId="AB5D43C0FD0F4CABAD38138A4B43C3CC3">
    <w:name w:val="AB5D43C0FD0F4CABAD38138A4B43C3CC3"/>
    <w:rsid w:val="009437AC"/>
    <w:pPr>
      <w:widowControl w:val="0"/>
      <w:jc w:val="both"/>
    </w:pPr>
  </w:style>
  <w:style w:type="paragraph" w:customStyle="1" w:styleId="9900F89E00BA47B6A761F357D7470C823">
    <w:name w:val="9900F89E00BA47B6A761F357D7470C823"/>
    <w:rsid w:val="009437AC"/>
    <w:pPr>
      <w:widowControl w:val="0"/>
      <w:jc w:val="both"/>
    </w:pPr>
  </w:style>
  <w:style w:type="paragraph" w:customStyle="1" w:styleId="1DF3B680AD2B4C68BAA4F1EC2F05F90B3">
    <w:name w:val="1DF3B680AD2B4C68BAA4F1EC2F05F90B3"/>
    <w:rsid w:val="009437AC"/>
    <w:pPr>
      <w:widowControl w:val="0"/>
      <w:jc w:val="both"/>
    </w:pPr>
  </w:style>
  <w:style w:type="paragraph" w:customStyle="1" w:styleId="6AFE0FDFB1FD4F48A65D52B27BC7F7B33">
    <w:name w:val="6AFE0FDFB1FD4F48A65D52B27BC7F7B33"/>
    <w:rsid w:val="009437AC"/>
    <w:pPr>
      <w:widowControl w:val="0"/>
      <w:jc w:val="both"/>
    </w:pPr>
  </w:style>
  <w:style w:type="paragraph" w:customStyle="1" w:styleId="84D6663887BA439EABBDEF695BB8F1BC3">
    <w:name w:val="84D6663887BA439EABBDEF695BB8F1BC3"/>
    <w:rsid w:val="009437AC"/>
    <w:pPr>
      <w:widowControl w:val="0"/>
      <w:jc w:val="both"/>
    </w:pPr>
  </w:style>
  <w:style w:type="paragraph" w:customStyle="1" w:styleId="CAE2D096985E4C0AA4662BF0FEE538DD3">
    <w:name w:val="CAE2D096985E4C0AA4662BF0FEE538DD3"/>
    <w:rsid w:val="009437AC"/>
    <w:pPr>
      <w:widowControl w:val="0"/>
      <w:jc w:val="both"/>
    </w:pPr>
  </w:style>
  <w:style w:type="paragraph" w:customStyle="1" w:styleId="FEE19793970A45C19427D30C0986988D3">
    <w:name w:val="FEE19793970A45C19427D30C0986988D3"/>
    <w:rsid w:val="009437AC"/>
    <w:pPr>
      <w:widowControl w:val="0"/>
      <w:jc w:val="both"/>
    </w:pPr>
  </w:style>
  <w:style w:type="paragraph" w:customStyle="1" w:styleId="AB29994C572745BE9F8712838F9001F03">
    <w:name w:val="AB29994C572745BE9F8712838F9001F03"/>
    <w:rsid w:val="009437AC"/>
    <w:pPr>
      <w:widowControl w:val="0"/>
      <w:jc w:val="both"/>
    </w:pPr>
  </w:style>
  <w:style w:type="paragraph" w:customStyle="1" w:styleId="DE0F5B85850640E3AC21477E607E1ECF3">
    <w:name w:val="DE0F5B85850640E3AC21477E607E1ECF3"/>
    <w:rsid w:val="009437AC"/>
    <w:pPr>
      <w:widowControl w:val="0"/>
      <w:jc w:val="both"/>
    </w:pPr>
  </w:style>
  <w:style w:type="paragraph" w:customStyle="1" w:styleId="FD5B57B989D24EB8AD9CBB9C843A37DD3">
    <w:name w:val="FD5B57B989D24EB8AD9CBB9C843A37DD3"/>
    <w:rsid w:val="009437AC"/>
    <w:pPr>
      <w:widowControl w:val="0"/>
      <w:jc w:val="both"/>
    </w:pPr>
  </w:style>
  <w:style w:type="paragraph" w:customStyle="1" w:styleId="87AB2753D8D142FCB07FEB62819E1D713">
    <w:name w:val="87AB2753D8D142FCB07FEB62819E1D713"/>
    <w:rsid w:val="009437AC"/>
    <w:pPr>
      <w:widowControl w:val="0"/>
      <w:jc w:val="both"/>
    </w:pPr>
  </w:style>
  <w:style w:type="paragraph" w:customStyle="1" w:styleId="B5637D27E1CC483886FC4C12BCB01B0C3">
    <w:name w:val="B5637D27E1CC483886FC4C12BCB01B0C3"/>
    <w:rsid w:val="009437AC"/>
    <w:pPr>
      <w:widowControl w:val="0"/>
      <w:jc w:val="both"/>
    </w:pPr>
  </w:style>
  <w:style w:type="paragraph" w:customStyle="1" w:styleId="896B3227E71A4F678CB09700BFAF3A413">
    <w:name w:val="896B3227E71A4F678CB09700BFAF3A413"/>
    <w:rsid w:val="009437AC"/>
    <w:pPr>
      <w:widowControl w:val="0"/>
      <w:jc w:val="both"/>
    </w:pPr>
  </w:style>
  <w:style w:type="paragraph" w:customStyle="1" w:styleId="9EC1EEE98ADC4225AD42DA400D8EB5B83">
    <w:name w:val="9EC1EEE98ADC4225AD42DA400D8EB5B83"/>
    <w:rsid w:val="009437AC"/>
    <w:pPr>
      <w:widowControl w:val="0"/>
      <w:jc w:val="both"/>
    </w:pPr>
  </w:style>
  <w:style w:type="paragraph" w:customStyle="1" w:styleId="6B730F5B91404CB39DBB059BD71FC07B">
    <w:name w:val="6B730F5B91404CB39DBB059BD71FC07B"/>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3">
    <w:name w:val="29BD3B8C530D4B9AABE15078C251D3713"/>
    <w:rsid w:val="009437AC"/>
    <w:pPr>
      <w:widowControl w:val="0"/>
      <w:jc w:val="both"/>
    </w:pPr>
  </w:style>
  <w:style w:type="paragraph" w:customStyle="1" w:styleId="9B8B1F2C9AB74A07A20976DAE05960FF3">
    <w:name w:val="9B8B1F2C9AB74A07A20976DAE05960FF3"/>
    <w:rsid w:val="009437AC"/>
    <w:pPr>
      <w:widowControl w:val="0"/>
      <w:jc w:val="both"/>
    </w:pPr>
  </w:style>
  <w:style w:type="paragraph" w:customStyle="1" w:styleId="5C3C79D1111F4A53B6FDBA9874BF31743">
    <w:name w:val="5C3C79D1111F4A53B6FDBA9874BF31743"/>
    <w:rsid w:val="009437AC"/>
    <w:pPr>
      <w:widowControl w:val="0"/>
      <w:jc w:val="both"/>
    </w:pPr>
  </w:style>
  <w:style w:type="paragraph" w:customStyle="1" w:styleId="E2283A9F14DD47DC96A67B42DDA585D13">
    <w:name w:val="E2283A9F14DD47DC96A67B42DDA585D13"/>
    <w:rsid w:val="009437AC"/>
    <w:pPr>
      <w:widowControl w:val="0"/>
      <w:jc w:val="both"/>
    </w:pPr>
  </w:style>
  <w:style w:type="paragraph" w:customStyle="1" w:styleId="16D6C5BDCEDC48DEB7E452308EF84A583">
    <w:name w:val="16D6C5BDCEDC48DEB7E452308EF84A583"/>
    <w:rsid w:val="009437AC"/>
    <w:pPr>
      <w:widowControl w:val="0"/>
      <w:jc w:val="both"/>
    </w:pPr>
  </w:style>
  <w:style w:type="paragraph" w:customStyle="1" w:styleId="AD9710344B8D49FE93A4099C51FFDA343">
    <w:name w:val="AD9710344B8D49FE93A4099C51FFDA343"/>
    <w:rsid w:val="009437AC"/>
    <w:pPr>
      <w:widowControl w:val="0"/>
      <w:jc w:val="both"/>
    </w:pPr>
  </w:style>
  <w:style w:type="paragraph" w:customStyle="1" w:styleId="31B7BF22BF9F4373A13017C93C1F70303">
    <w:name w:val="31B7BF22BF9F4373A13017C93C1F70303"/>
    <w:rsid w:val="009437AC"/>
    <w:pPr>
      <w:widowControl w:val="0"/>
      <w:jc w:val="both"/>
    </w:pPr>
  </w:style>
  <w:style w:type="paragraph" w:customStyle="1" w:styleId="551AD056D9074E1DB3091CA5A7F512F23">
    <w:name w:val="551AD056D9074E1DB3091CA5A7F512F23"/>
    <w:rsid w:val="009437AC"/>
    <w:pPr>
      <w:widowControl w:val="0"/>
      <w:jc w:val="both"/>
    </w:pPr>
  </w:style>
  <w:style w:type="paragraph" w:customStyle="1" w:styleId="06BFA926BA3544439A2555B2481DFDFD3">
    <w:name w:val="06BFA926BA3544439A2555B2481DFDFD3"/>
    <w:rsid w:val="009437AC"/>
    <w:pPr>
      <w:widowControl w:val="0"/>
      <w:jc w:val="both"/>
    </w:pPr>
  </w:style>
  <w:style w:type="paragraph" w:customStyle="1" w:styleId="D0C6F8431B3C4C90A67C979A208055253">
    <w:name w:val="D0C6F8431B3C4C90A67C979A208055253"/>
    <w:rsid w:val="009437AC"/>
    <w:pPr>
      <w:widowControl w:val="0"/>
      <w:jc w:val="both"/>
    </w:pPr>
  </w:style>
  <w:style w:type="paragraph" w:customStyle="1" w:styleId="DE577E13009C40268AA3D2B903A137433">
    <w:name w:val="DE577E13009C40268AA3D2B903A137433"/>
    <w:rsid w:val="009437AC"/>
    <w:pPr>
      <w:widowControl w:val="0"/>
      <w:jc w:val="both"/>
    </w:pPr>
  </w:style>
  <w:style w:type="paragraph" w:customStyle="1" w:styleId="C2592AA6251947798432E7273A66C3CF3">
    <w:name w:val="C2592AA6251947798432E7273A66C3CF3"/>
    <w:rsid w:val="009437AC"/>
    <w:pPr>
      <w:widowControl w:val="0"/>
      <w:jc w:val="both"/>
    </w:pPr>
  </w:style>
  <w:style w:type="paragraph" w:customStyle="1" w:styleId="1D3BB07EC2BD4D69A1C92192D85CE82A3">
    <w:name w:val="1D3BB07EC2BD4D69A1C92192D85CE82A3"/>
    <w:rsid w:val="009437AC"/>
    <w:pPr>
      <w:widowControl w:val="0"/>
      <w:jc w:val="both"/>
    </w:pPr>
  </w:style>
  <w:style w:type="paragraph" w:customStyle="1" w:styleId="D3E09F6862AF4C94AB1A5B13E2D07CF93">
    <w:name w:val="D3E09F6862AF4C94AB1A5B13E2D07CF93"/>
    <w:rsid w:val="009437AC"/>
    <w:pPr>
      <w:widowControl w:val="0"/>
      <w:jc w:val="both"/>
    </w:pPr>
  </w:style>
  <w:style w:type="paragraph" w:customStyle="1" w:styleId="5860B41E2E6A4682BA77848E044ACFEB3">
    <w:name w:val="5860B41E2E6A4682BA77848E044ACFEB3"/>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3">
    <w:name w:val="50737712934E48458A993E1A71EB2AD03"/>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3">
    <w:name w:val="D1FA006039464E9F9B54139B23DC6DC03"/>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3">
    <w:name w:val="0EA1BF4F4EEF45479EA82743564C95AF3"/>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3">
    <w:name w:val="C763F82721744FF492DE59EF89A722E83"/>
    <w:rsid w:val="009437AC"/>
    <w:pPr>
      <w:widowControl w:val="0"/>
      <w:jc w:val="both"/>
    </w:pPr>
  </w:style>
  <w:style w:type="paragraph" w:customStyle="1" w:styleId="312E656F5E03437EB831D76DF84A848E3">
    <w:name w:val="312E656F5E03437EB831D76DF84A848E3"/>
    <w:rsid w:val="009437AC"/>
    <w:pPr>
      <w:widowControl w:val="0"/>
      <w:jc w:val="both"/>
    </w:pPr>
  </w:style>
  <w:style w:type="paragraph" w:customStyle="1" w:styleId="D47382364963465E82037BA931F897183">
    <w:name w:val="D47382364963465E82037BA931F897183"/>
    <w:rsid w:val="009437AC"/>
    <w:pPr>
      <w:widowControl w:val="0"/>
      <w:jc w:val="both"/>
    </w:pPr>
  </w:style>
  <w:style w:type="paragraph" w:customStyle="1" w:styleId="0DE85AED73954179AB4FA1E0A694EEC83">
    <w:name w:val="0DE85AED73954179AB4FA1E0A694EEC83"/>
    <w:rsid w:val="009437AC"/>
    <w:pPr>
      <w:widowControl w:val="0"/>
      <w:jc w:val="both"/>
    </w:pPr>
  </w:style>
  <w:style w:type="paragraph" w:customStyle="1" w:styleId="6AD43689EEA64FE2AE8BA5289FD95EE43">
    <w:name w:val="6AD43689EEA64FE2AE8BA5289FD95EE43"/>
    <w:rsid w:val="009437AC"/>
    <w:pPr>
      <w:widowControl w:val="0"/>
      <w:jc w:val="both"/>
    </w:pPr>
  </w:style>
  <w:style w:type="paragraph" w:customStyle="1" w:styleId="D4DBEA7915BA40519E5AEE58BCA33D703">
    <w:name w:val="D4DBEA7915BA40519E5AEE58BCA33D703"/>
    <w:rsid w:val="009437AC"/>
    <w:pPr>
      <w:widowControl w:val="0"/>
      <w:jc w:val="both"/>
    </w:pPr>
  </w:style>
  <w:style w:type="paragraph" w:customStyle="1" w:styleId="C567AD7E87544777B77A8CE46EB8C7C93">
    <w:name w:val="C567AD7E87544777B77A8CE46EB8C7C93"/>
    <w:rsid w:val="009437AC"/>
    <w:pPr>
      <w:widowControl w:val="0"/>
      <w:jc w:val="both"/>
    </w:pPr>
  </w:style>
  <w:style w:type="paragraph" w:customStyle="1" w:styleId="AEB1C2746BB84362AB7F6F3734ADD9213">
    <w:name w:val="AEB1C2746BB84362AB7F6F3734ADD9213"/>
    <w:rsid w:val="009437AC"/>
    <w:pPr>
      <w:widowControl w:val="0"/>
      <w:jc w:val="both"/>
    </w:pPr>
  </w:style>
  <w:style w:type="paragraph" w:customStyle="1" w:styleId="7BD1F7168F2144FE8EA1273CD515211E3">
    <w:name w:val="7BD1F7168F2144FE8EA1273CD515211E3"/>
    <w:rsid w:val="009437AC"/>
    <w:pPr>
      <w:widowControl w:val="0"/>
      <w:jc w:val="both"/>
    </w:pPr>
  </w:style>
  <w:style w:type="paragraph" w:customStyle="1" w:styleId="2BADE3C7F0834F67B85F11F68AD3FD8C3">
    <w:name w:val="2BADE3C7F0834F67B85F11F68AD3FD8C3"/>
    <w:rsid w:val="009437AC"/>
    <w:pPr>
      <w:widowControl w:val="0"/>
      <w:jc w:val="both"/>
    </w:pPr>
  </w:style>
  <w:style w:type="paragraph" w:customStyle="1" w:styleId="CAC5BAF3B47B46E4A59B8615CF70641F3">
    <w:name w:val="CAC5BAF3B47B46E4A59B8615CF70641F3"/>
    <w:rsid w:val="009437AC"/>
    <w:pPr>
      <w:widowControl w:val="0"/>
      <w:jc w:val="both"/>
    </w:pPr>
  </w:style>
  <w:style w:type="paragraph" w:customStyle="1" w:styleId="CEE31835A0524190B9DE5378298673F73">
    <w:name w:val="CEE31835A0524190B9DE5378298673F73"/>
    <w:rsid w:val="009437AC"/>
    <w:pPr>
      <w:widowControl w:val="0"/>
      <w:jc w:val="both"/>
    </w:pPr>
  </w:style>
  <w:style w:type="paragraph" w:customStyle="1" w:styleId="06592F8208C444B0ABCB7581C40DC5033">
    <w:name w:val="06592F8208C444B0ABCB7581C40DC5033"/>
    <w:rsid w:val="009437AC"/>
    <w:pPr>
      <w:widowControl w:val="0"/>
      <w:jc w:val="both"/>
    </w:pPr>
  </w:style>
  <w:style w:type="paragraph" w:customStyle="1" w:styleId="5728C2CCAF064F7E880BF93E2A308D593">
    <w:name w:val="5728C2CCAF064F7E880BF93E2A308D593"/>
    <w:rsid w:val="009437AC"/>
    <w:pPr>
      <w:widowControl w:val="0"/>
      <w:jc w:val="both"/>
    </w:pPr>
  </w:style>
  <w:style w:type="paragraph" w:customStyle="1" w:styleId="588BF934DAEB4820A9E9096EF266AB813">
    <w:name w:val="588BF934DAEB4820A9E9096EF266AB813"/>
    <w:rsid w:val="009437AC"/>
    <w:pPr>
      <w:widowControl w:val="0"/>
      <w:jc w:val="both"/>
    </w:pPr>
  </w:style>
  <w:style w:type="paragraph" w:customStyle="1" w:styleId="61B787F9DB434504BA6A98C99A9984C43">
    <w:name w:val="61B787F9DB434504BA6A98C99A9984C43"/>
    <w:rsid w:val="009437AC"/>
    <w:pPr>
      <w:widowControl w:val="0"/>
      <w:jc w:val="both"/>
    </w:pPr>
  </w:style>
  <w:style w:type="paragraph" w:customStyle="1" w:styleId="A37B5CB43BCF41EABFACDEC85260C8663">
    <w:name w:val="A37B5CB43BCF41EABFACDEC85260C8663"/>
    <w:rsid w:val="009437AC"/>
    <w:pPr>
      <w:widowControl w:val="0"/>
      <w:jc w:val="both"/>
    </w:pPr>
  </w:style>
  <w:style w:type="paragraph" w:customStyle="1" w:styleId="42B8F3D8CD3040BC8ABBEAF0B199EECC3">
    <w:name w:val="42B8F3D8CD3040BC8ABBEAF0B199EECC3"/>
    <w:rsid w:val="009437AC"/>
    <w:pPr>
      <w:widowControl w:val="0"/>
      <w:jc w:val="both"/>
    </w:pPr>
  </w:style>
  <w:style w:type="paragraph" w:customStyle="1" w:styleId="8BEDAEA31A75458CAE1BF1367AF884453">
    <w:name w:val="8BEDAEA31A75458CAE1BF1367AF884453"/>
    <w:rsid w:val="009437AC"/>
    <w:pPr>
      <w:widowControl w:val="0"/>
      <w:jc w:val="both"/>
    </w:pPr>
  </w:style>
  <w:style w:type="paragraph" w:customStyle="1" w:styleId="C297D51F5F2D4C4993823F5D575FF1CB3">
    <w:name w:val="C297D51F5F2D4C4993823F5D575FF1CB3"/>
    <w:rsid w:val="009437AC"/>
    <w:pPr>
      <w:widowControl w:val="0"/>
      <w:jc w:val="both"/>
    </w:pPr>
  </w:style>
  <w:style w:type="paragraph" w:customStyle="1" w:styleId="4106362C23194679894646E6AB16679B3">
    <w:name w:val="4106362C23194679894646E6AB16679B3"/>
    <w:rsid w:val="009437AC"/>
    <w:pPr>
      <w:widowControl w:val="0"/>
      <w:jc w:val="both"/>
    </w:pPr>
  </w:style>
  <w:style w:type="paragraph" w:customStyle="1" w:styleId="0987A7D72F884B9982FA6C1C215CFB193">
    <w:name w:val="0987A7D72F884B9982FA6C1C215CFB193"/>
    <w:rsid w:val="009437AC"/>
    <w:pPr>
      <w:widowControl w:val="0"/>
      <w:jc w:val="both"/>
    </w:pPr>
  </w:style>
  <w:style w:type="paragraph" w:customStyle="1" w:styleId="776445B787484129BA0E1987A2D8F2703">
    <w:name w:val="776445B787484129BA0E1987A2D8F2703"/>
    <w:rsid w:val="009437AC"/>
    <w:pPr>
      <w:widowControl w:val="0"/>
      <w:jc w:val="both"/>
    </w:pPr>
  </w:style>
  <w:style w:type="paragraph" w:customStyle="1" w:styleId="086329A260D2491E9514CC0F9D15BB473">
    <w:name w:val="086329A260D2491E9514CC0F9D15BB473"/>
    <w:rsid w:val="009437AC"/>
    <w:pPr>
      <w:widowControl w:val="0"/>
      <w:jc w:val="both"/>
    </w:pPr>
  </w:style>
  <w:style w:type="paragraph" w:customStyle="1" w:styleId="1501A9683F28426086F9259CBA18C05D3">
    <w:name w:val="1501A9683F28426086F9259CBA18C05D3"/>
    <w:rsid w:val="009437AC"/>
    <w:pPr>
      <w:widowControl w:val="0"/>
      <w:jc w:val="both"/>
    </w:pPr>
  </w:style>
  <w:style w:type="paragraph" w:customStyle="1" w:styleId="2924DBE54BEC46C48B1FAF0EFF2FBBFB3">
    <w:name w:val="2924DBE54BEC46C48B1FAF0EFF2FBBFB3"/>
    <w:rsid w:val="009437AC"/>
    <w:pPr>
      <w:widowControl w:val="0"/>
      <w:jc w:val="both"/>
    </w:pPr>
  </w:style>
  <w:style w:type="paragraph" w:customStyle="1" w:styleId="A55C9CDC2AA54C3FA28750ACEE8F1D343">
    <w:name w:val="A55C9CDC2AA54C3FA28750ACEE8F1D343"/>
    <w:rsid w:val="009437AC"/>
    <w:pPr>
      <w:widowControl w:val="0"/>
      <w:jc w:val="both"/>
    </w:pPr>
  </w:style>
  <w:style w:type="paragraph" w:customStyle="1" w:styleId="B9D5B0A208A743988FE4E385559C07583">
    <w:name w:val="B9D5B0A208A743988FE4E385559C07583"/>
    <w:rsid w:val="009437AC"/>
    <w:pPr>
      <w:widowControl w:val="0"/>
      <w:jc w:val="both"/>
    </w:pPr>
  </w:style>
  <w:style w:type="paragraph" w:customStyle="1" w:styleId="191022B401A94028B1BF09185F7028A43">
    <w:name w:val="191022B401A94028B1BF09185F7028A43"/>
    <w:rsid w:val="009437AC"/>
    <w:pPr>
      <w:widowControl w:val="0"/>
      <w:jc w:val="both"/>
    </w:pPr>
  </w:style>
  <w:style w:type="paragraph" w:customStyle="1" w:styleId="89F406874D4343BEA4E246EF0F3B5F1B3">
    <w:name w:val="89F406874D4343BEA4E246EF0F3B5F1B3"/>
    <w:rsid w:val="009437AC"/>
    <w:pPr>
      <w:widowControl w:val="0"/>
      <w:jc w:val="both"/>
    </w:pPr>
  </w:style>
  <w:style w:type="paragraph" w:customStyle="1" w:styleId="42F9B8C80FEE41189F420780091D17CE3">
    <w:name w:val="42F9B8C80FEE41189F420780091D17CE3"/>
    <w:rsid w:val="009437AC"/>
    <w:pPr>
      <w:widowControl w:val="0"/>
      <w:jc w:val="both"/>
    </w:pPr>
  </w:style>
  <w:style w:type="paragraph" w:customStyle="1" w:styleId="3188C1B01F0E4794B1B96935FDF2AB3C3">
    <w:name w:val="3188C1B01F0E4794B1B96935FDF2AB3C3"/>
    <w:rsid w:val="009437AC"/>
    <w:pPr>
      <w:widowControl w:val="0"/>
      <w:jc w:val="both"/>
    </w:pPr>
  </w:style>
  <w:style w:type="paragraph" w:customStyle="1" w:styleId="FC0F92427B4E4CE7BA60D388AAD97BDA3">
    <w:name w:val="FC0F92427B4E4CE7BA60D388AAD97BDA3"/>
    <w:rsid w:val="009437AC"/>
    <w:pPr>
      <w:widowControl w:val="0"/>
      <w:jc w:val="both"/>
    </w:pPr>
  </w:style>
  <w:style w:type="paragraph" w:customStyle="1" w:styleId="3DE4BEAE9FEB4747B346835F06236E853">
    <w:name w:val="3DE4BEAE9FEB4747B346835F06236E853"/>
    <w:rsid w:val="009437AC"/>
    <w:pPr>
      <w:widowControl w:val="0"/>
      <w:jc w:val="both"/>
    </w:pPr>
  </w:style>
  <w:style w:type="paragraph" w:customStyle="1" w:styleId="A637C3D7299D43FBBCD6F05922B4F3723">
    <w:name w:val="A637C3D7299D43FBBCD6F05922B4F3723"/>
    <w:rsid w:val="009437AC"/>
    <w:pPr>
      <w:widowControl w:val="0"/>
      <w:jc w:val="both"/>
    </w:pPr>
  </w:style>
  <w:style w:type="paragraph" w:customStyle="1" w:styleId="FBB1A0AFD2894346A6BA2F73BE2000D43">
    <w:name w:val="FBB1A0AFD2894346A6BA2F73BE2000D43"/>
    <w:rsid w:val="009437AC"/>
    <w:pPr>
      <w:widowControl w:val="0"/>
      <w:jc w:val="both"/>
    </w:pPr>
  </w:style>
  <w:style w:type="paragraph" w:customStyle="1" w:styleId="C3853B5F659B4D09BF3312F653B076303">
    <w:name w:val="C3853B5F659B4D09BF3312F653B076303"/>
    <w:rsid w:val="009437AC"/>
    <w:pPr>
      <w:widowControl w:val="0"/>
      <w:jc w:val="both"/>
    </w:pPr>
  </w:style>
  <w:style w:type="paragraph" w:customStyle="1" w:styleId="469AB8782B6249559CABFA845A1ED8913">
    <w:name w:val="469AB8782B6249559CABFA845A1ED8913"/>
    <w:rsid w:val="009437AC"/>
    <w:pPr>
      <w:widowControl w:val="0"/>
      <w:jc w:val="both"/>
    </w:pPr>
  </w:style>
  <w:style w:type="paragraph" w:customStyle="1" w:styleId="582CBC7E18984F468C8DB23C2F1624423">
    <w:name w:val="582CBC7E18984F468C8DB23C2F1624423"/>
    <w:rsid w:val="009437AC"/>
    <w:pPr>
      <w:widowControl w:val="0"/>
      <w:jc w:val="both"/>
    </w:pPr>
  </w:style>
  <w:style w:type="paragraph" w:customStyle="1" w:styleId="6FA6D7BC50484AE5A4EDD7895BBF4E6F3">
    <w:name w:val="6FA6D7BC50484AE5A4EDD7895BBF4E6F3"/>
    <w:rsid w:val="009437AC"/>
    <w:pPr>
      <w:widowControl w:val="0"/>
      <w:jc w:val="both"/>
    </w:pPr>
  </w:style>
  <w:style w:type="paragraph" w:customStyle="1" w:styleId="09C9E9081D754F2994049264C81061843">
    <w:name w:val="09C9E9081D754F2994049264C81061843"/>
    <w:rsid w:val="009437AC"/>
    <w:pPr>
      <w:widowControl w:val="0"/>
      <w:jc w:val="both"/>
    </w:pPr>
  </w:style>
  <w:style w:type="paragraph" w:customStyle="1" w:styleId="62B0EBD7E17C42B2A3E8938868CC50463">
    <w:name w:val="62B0EBD7E17C42B2A3E8938868CC50463"/>
    <w:rsid w:val="009437AC"/>
    <w:pPr>
      <w:widowControl w:val="0"/>
      <w:jc w:val="both"/>
    </w:pPr>
  </w:style>
  <w:style w:type="paragraph" w:customStyle="1" w:styleId="6AA53FD91B6944A18C7E7E47FD5367593">
    <w:name w:val="6AA53FD91B6944A18C7E7E47FD5367593"/>
    <w:rsid w:val="009437AC"/>
    <w:pPr>
      <w:widowControl w:val="0"/>
      <w:jc w:val="both"/>
    </w:pPr>
  </w:style>
  <w:style w:type="paragraph" w:customStyle="1" w:styleId="35A92F3EB7384B1C887B8E8A614D32543">
    <w:name w:val="35A92F3EB7384B1C887B8E8A614D32543"/>
    <w:rsid w:val="009437AC"/>
    <w:pPr>
      <w:widowControl w:val="0"/>
      <w:jc w:val="both"/>
    </w:pPr>
  </w:style>
  <w:style w:type="paragraph" w:customStyle="1" w:styleId="1E98DAEC85C84F13B4B51FE155CD68A13">
    <w:name w:val="1E98DAEC85C84F13B4B51FE155CD68A13"/>
    <w:rsid w:val="009437AC"/>
    <w:pPr>
      <w:widowControl w:val="0"/>
      <w:jc w:val="both"/>
    </w:pPr>
  </w:style>
  <w:style w:type="paragraph" w:customStyle="1" w:styleId="830F66BA4A2E4886859A66853C54523C3">
    <w:name w:val="830F66BA4A2E4886859A66853C54523C3"/>
    <w:rsid w:val="009437AC"/>
    <w:pPr>
      <w:widowControl w:val="0"/>
      <w:jc w:val="both"/>
    </w:pPr>
  </w:style>
  <w:style w:type="paragraph" w:customStyle="1" w:styleId="7521E3784C71402D97586883F2791D553">
    <w:name w:val="7521E3784C71402D97586883F2791D553"/>
    <w:rsid w:val="009437AC"/>
    <w:pPr>
      <w:widowControl w:val="0"/>
      <w:jc w:val="both"/>
    </w:pPr>
  </w:style>
  <w:style w:type="paragraph" w:customStyle="1" w:styleId="00116098BF474F17B506639E8773AC0E3">
    <w:name w:val="00116098BF474F17B506639E8773AC0E3"/>
    <w:rsid w:val="009437AC"/>
    <w:pPr>
      <w:widowControl w:val="0"/>
      <w:jc w:val="both"/>
    </w:pPr>
  </w:style>
  <w:style w:type="paragraph" w:customStyle="1" w:styleId="4333EE54A83E49F480D03784D4865CEC3">
    <w:name w:val="4333EE54A83E49F480D03784D4865CEC3"/>
    <w:rsid w:val="009437AC"/>
    <w:pPr>
      <w:widowControl w:val="0"/>
      <w:jc w:val="both"/>
    </w:pPr>
  </w:style>
  <w:style w:type="paragraph" w:customStyle="1" w:styleId="3026A71FC35D4410A27D01DF9FF1F9293">
    <w:name w:val="3026A71FC35D4410A27D01DF9FF1F9293"/>
    <w:rsid w:val="009437AC"/>
    <w:pPr>
      <w:widowControl w:val="0"/>
      <w:jc w:val="both"/>
    </w:pPr>
  </w:style>
  <w:style w:type="paragraph" w:customStyle="1" w:styleId="2E70B167414D4357B7B3113966FB71AB3">
    <w:name w:val="2E70B167414D4357B7B3113966FB71AB3"/>
    <w:rsid w:val="009437AC"/>
    <w:pPr>
      <w:widowControl w:val="0"/>
      <w:jc w:val="both"/>
    </w:pPr>
  </w:style>
  <w:style w:type="paragraph" w:customStyle="1" w:styleId="0AC4D8588B6B4AD9A8029F2216D6AF8D3">
    <w:name w:val="0AC4D8588B6B4AD9A8029F2216D6AF8D3"/>
    <w:rsid w:val="009437AC"/>
    <w:pPr>
      <w:widowControl w:val="0"/>
      <w:jc w:val="both"/>
    </w:pPr>
  </w:style>
  <w:style w:type="paragraph" w:customStyle="1" w:styleId="7FF89FCF4DA145878661B4E728BA0F093">
    <w:name w:val="7FF89FCF4DA145878661B4E728BA0F093"/>
    <w:rsid w:val="009437AC"/>
    <w:pPr>
      <w:widowControl w:val="0"/>
      <w:jc w:val="both"/>
    </w:pPr>
  </w:style>
  <w:style w:type="paragraph" w:customStyle="1" w:styleId="5F50F6481F32486FB741AA4E95BBF47B3">
    <w:name w:val="5F50F6481F32486FB741AA4E95BBF47B3"/>
    <w:rsid w:val="009437AC"/>
    <w:pPr>
      <w:widowControl w:val="0"/>
      <w:jc w:val="both"/>
    </w:pPr>
  </w:style>
  <w:style w:type="paragraph" w:customStyle="1" w:styleId="80F0524E796E4754AAA110AC03C36B7B3">
    <w:name w:val="80F0524E796E4754AAA110AC03C36B7B3"/>
    <w:rsid w:val="009437AC"/>
    <w:pPr>
      <w:widowControl w:val="0"/>
      <w:jc w:val="both"/>
    </w:pPr>
  </w:style>
  <w:style w:type="paragraph" w:customStyle="1" w:styleId="8DE2C868E9504A7B8CC8F9471BAD24F73">
    <w:name w:val="8DE2C868E9504A7B8CC8F9471BAD24F73"/>
    <w:rsid w:val="009437AC"/>
    <w:pPr>
      <w:widowControl w:val="0"/>
      <w:jc w:val="both"/>
    </w:pPr>
  </w:style>
  <w:style w:type="paragraph" w:customStyle="1" w:styleId="D12C0C6A95E745AABB1EB3EAE170BACD3">
    <w:name w:val="D12C0C6A95E745AABB1EB3EAE170BACD3"/>
    <w:rsid w:val="009437AC"/>
    <w:pPr>
      <w:widowControl w:val="0"/>
      <w:jc w:val="both"/>
    </w:pPr>
  </w:style>
  <w:style w:type="paragraph" w:customStyle="1" w:styleId="801114928AB54165B2CAF3A43C78038A3">
    <w:name w:val="801114928AB54165B2CAF3A43C78038A3"/>
    <w:rsid w:val="009437AC"/>
    <w:pPr>
      <w:widowControl w:val="0"/>
      <w:jc w:val="both"/>
    </w:pPr>
  </w:style>
  <w:style w:type="paragraph" w:customStyle="1" w:styleId="88740B58F5CF47CE97CBB15680891B983">
    <w:name w:val="88740B58F5CF47CE97CBB15680891B983"/>
    <w:rsid w:val="009437AC"/>
    <w:pPr>
      <w:widowControl w:val="0"/>
      <w:jc w:val="both"/>
    </w:pPr>
  </w:style>
  <w:style w:type="paragraph" w:customStyle="1" w:styleId="27135F5F8FB94ECCA8CE45417BA46EBB3">
    <w:name w:val="27135F5F8FB94ECCA8CE45417BA46EBB3"/>
    <w:rsid w:val="009437AC"/>
    <w:pPr>
      <w:widowControl w:val="0"/>
      <w:jc w:val="both"/>
    </w:pPr>
  </w:style>
  <w:style w:type="paragraph" w:customStyle="1" w:styleId="B00764D2679340BE84C57518391FC831">
    <w:name w:val="B00764D2679340BE84C57518391FC831"/>
    <w:rsid w:val="009437AC"/>
    <w:pPr>
      <w:widowControl w:val="0"/>
      <w:jc w:val="both"/>
    </w:pPr>
  </w:style>
  <w:style w:type="paragraph" w:customStyle="1" w:styleId="E2085A1479B04135B65B56FA997B2DFA18">
    <w:name w:val="E2085A1479B04135B65B56FA997B2DFA18"/>
    <w:rsid w:val="009437AC"/>
    <w:pPr>
      <w:widowControl w:val="0"/>
      <w:jc w:val="both"/>
    </w:pPr>
  </w:style>
  <w:style w:type="paragraph" w:customStyle="1" w:styleId="D187B14D16154FE4A19409090F4714D617">
    <w:name w:val="D187B14D16154FE4A19409090F4714D617"/>
    <w:rsid w:val="009437AC"/>
    <w:pPr>
      <w:widowControl w:val="0"/>
      <w:jc w:val="both"/>
    </w:pPr>
  </w:style>
  <w:style w:type="paragraph" w:customStyle="1" w:styleId="B437574FAB4049B0B6966D289586EFD64">
    <w:name w:val="B437574FAB4049B0B6966D289586EFD64"/>
    <w:rsid w:val="009437AC"/>
    <w:pPr>
      <w:widowControl w:val="0"/>
      <w:jc w:val="both"/>
    </w:pPr>
  </w:style>
  <w:style w:type="paragraph" w:customStyle="1" w:styleId="7B05493412E3416EB6E65567E329CEE94">
    <w:name w:val="7B05493412E3416EB6E65567E329CEE94"/>
    <w:rsid w:val="009437AC"/>
    <w:pPr>
      <w:widowControl w:val="0"/>
      <w:jc w:val="both"/>
    </w:pPr>
  </w:style>
  <w:style w:type="paragraph" w:customStyle="1" w:styleId="AA7FC95F3E094CEBBD5AA3117933EF374">
    <w:name w:val="AA7FC95F3E094CEBBD5AA3117933EF374"/>
    <w:rsid w:val="009437AC"/>
    <w:pPr>
      <w:widowControl w:val="0"/>
      <w:jc w:val="both"/>
    </w:pPr>
  </w:style>
  <w:style w:type="paragraph" w:customStyle="1" w:styleId="0B00F292D8B147A8ADF149A865DF50E44">
    <w:name w:val="0B00F292D8B147A8ADF149A865DF50E44"/>
    <w:rsid w:val="009437AC"/>
    <w:pPr>
      <w:widowControl w:val="0"/>
      <w:jc w:val="both"/>
    </w:pPr>
  </w:style>
  <w:style w:type="paragraph" w:customStyle="1" w:styleId="E520C61F1FC64C018E7D75F30E3565864">
    <w:name w:val="E520C61F1FC64C018E7D75F30E3565864"/>
    <w:rsid w:val="009437AC"/>
    <w:pPr>
      <w:widowControl w:val="0"/>
      <w:jc w:val="both"/>
    </w:pPr>
  </w:style>
  <w:style w:type="paragraph" w:customStyle="1" w:styleId="BCAE63500A604AEFAF4E3B9AF76FDA7B4">
    <w:name w:val="BCAE63500A604AEFAF4E3B9AF76FDA7B4"/>
    <w:rsid w:val="009437AC"/>
    <w:pPr>
      <w:widowControl w:val="0"/>
      <w:jc w:val="both"/>
    </w:pPr>
  </w:style>
  <w:style w:type="paragraph" w:customStyle="1" w:styleId="BEB4CB6B674D4044BDC652E29ED060FD4">
    <w:name w:val="BEB4CB6B674D4044BDC652E29ED060FD4"/>
    <w:rsid w:val="009437AC"/>
    <w:pPr>
      <w:widowControl w:val="0"/>
      <w:jc w:val="both"/>
    </w:pPr>
  </w:style>
  <w:style w:type="paragraph" w:customStyle="1" w:styleId="EDB85D4214B1483792C2B87936EEAF8A4">
    <w:name w:val="EDB85D4214B1483792C2B87936EEAF8A4"/>
    <w:rsid w:val="009437AC"/>
    <w:pPr>
      <w:widowControl w:val="0"/>
      <w:jc w:val="both"/>
    </w:pPr>
  </w:style>
  <w:style w:type="paragraph" w:customStyle="1" w:styleId="8488AE4FF3D148AFB2F37CD803E8DA9C4">
    <w:name w:val="8488AE4FF3D148AFB2F37CD803E8DA9C4"/>
    <w:rsid w:val="009437AC"/>
    <w:pPr>
      <w:widowControl w:val="0"/>
      <w:jc w:val="both"/>
    </w:pPr>
  </w:style>
  <w:style w:type="paragraph" w:customStyle="1" w:styleId="549DDFD657F442CF98D452B8884C9F524">
    <w:name w:val="549DDFD657F442CF98D452B8884C9F524"/>
    <w:rsid w:val="009437AC"/>
    <w:pPr>
      <w:widowControl w:val="0"/>
      <w:jc w:val="both"/>
    </w:pPr>
  </w:style>
  <w:style w:type="paragraph" w:customStyle="1" w:styleId="7AC4A87E7B6241FF82B678480D91DE774">
    <w:name w:val="7AC4A87E7B6241FF82B678480D91DE774"/>
    <w:rsid w:val="009437AC"/>
    <w:pPr>
      <w:widowControl w:val="0"/>
      <w:jc w:val="both"/>
    </w:pPr>
  </w:style>
  <w:style w:type="paragraph" w:customStyle="1" w:styleId="492FF82E238645B5A8E7F6EDF1C901A24">
    <w:name w:val="492FF82E238645B5A8E7F6EDF1C901A24"/>
    <w:rsid w:val="009437AC"/>
    <w:pPr>
      <w:widowControl w:val="0"/>
      <w:jc w:val="both"/>
    </w:pPr>
  </w:style>
  <w:style w:type="paragraph" w:customStyle="1" w:styleId="7FDF88BDD0764F42BAB246FABA0C5D5A4">
    <w:name w:val="7FDF88BDD0764F42BAB246FABA0C5D5A4"/>
    <w:rsid w:val="009437AC"/>
    <w:pPr>
      <w:widowControl w:val="0"/>
      <w:jc w:val="both"/>
    </w:pPr>
  </w:style>
  <w:style w:type="paragraph" w:customStyle="1" w:styleId="AB5D43C0FD0F4CABAD38138A4B43C3CC4">
    <w:name w:val="AB5D43C0FD0F4CABAD38138A4B43C3CC4"/>
    <w:rsid w:val="009437AC"/>
    <w:pPr>
      <w:widowControl w:val="0"/>
      <w:jc w:val="both"/>
    </w:pPr>
  </w:style>
  <w:style w:type="paragraph" w:customStyle="1" w:styleId="9900F89E00BA47B6A761F357D7470C824">
    <w:name w:val="9900F89E00BA47B6A761F357D7470C824"/>
    <w:rsid w:val="009437AC"/>
    <w:pPr>
      <w:widowControl w:val="0"/>
      <w:jc w:val="both"/>
    </w:pPr>
  </w:style>
  <w:style w:type="paragraph" w:customStyle="1" w:styleId="1DF3B680AD2B4C68BAA4F1EC2F05F90B4">
    <w:name w:val="1DF3B680AD2B4C68BAA4F1EC2F05F90B4"/>
    <w:rsid w:val="009437AC"/>
    <w:pPr>
      <w:widowControl w:val="0"/>
      <w:jc w:val="both"/>
    </w:pPr>
  </w:style>
  <w:style w:type="paragraph" w:customStyle="1" w:styleId="6AFE0FDFB1FD4F48A65D52B27BC7F7B34">
    <w:name w:val="6AFE0FDFB1FD4F48A65D52B27BC7F7B34"/>
    <w:rsid w:val="009437AC"/>
    <w:pPr>
      <w:widowControl w:val="0"/>
      <w:jc w:val="both"/>
    </w:pPr>
  </w:style>
  <w:style w:type="paragraph" w:customStyle="1" w:styleId="84D6663887BA439EABBDEF695BB8F1BC4">
    <w:name w:val="84D6663887BA439EABBDEF695BB8F1BC4"/>
    <w:rsid w:val="009437AC"/>
    <w:pPr>
      <w:widowControl w:val="0"/>
      <w:jc w:val="both"/>
    </w:pPr>
  </w:style>
  <w:style w:type="paragraph" w:customStyle="1" w:styleId="CAE2D096985E4C0AA4662BF0FEE538DD4">
    <w:name w:val="CAE2D096985E4C0AA4662BF0FEE538DD4"/>
    <w:rsid w:val="009437AC"/>
    <w:pPr>
      <w:widowControl w:val="0"/>
      <w:jc w:val="both"/>
    </w:pPr>
  </w:style>
  <w:style w:type="paragraph" w:customStyle="1" w:styleId="FEE19793970A45C19427D30C0986988D4">
    <w:name w:val="FEE19793970A45C19427D30C0986988D4"/>
    <w:rsid w:val="009437AC"/>
    <w:pPr>
      <w:widowControl w:val="0"/>
      <w:jc w:val="both"/>
    </w:pPr>
  </w:style>
  <w:style w:type="paragraph" w:customStyle="1" w:styleId="AB29994C572745BE9F8712838F9001F04">
    <w:name w:val="AB29994C572745BE9F8712838F9001F04"/>
    <w:rsid w:val="009437AC"/>
    <w:pPr>
      <w:widowControl w:val="0"/>
      <w:jc w:val="both"/>
    </w:pPr>
  </w:style>
  <w:style w:type="paragraph" w:customStyle="1" w:styleId="DE0F5B85850640E3AC21477E607E1ECF4">
    <w:name w:val="DE0F5B85850640E3AC21477E607E1ECF4"/>
    <w:rsid w:val="009437AC"/>
    <w:pPr>
      <w:widowControl w:val="0"/>
      <w:jc w:val="both"/>
    </w:pPr>
  </w:style>
  <w:style w:type="paragraph" w:customStyle="1" w:styleId="FD5B57B989D24EB8AD9CBB9C843A37DD4">
    <w:name w:val="FD5B57B989D24EB8AD9CBB9C843A37DD4"/>
    <w:rsid w:val="009437AC"/>
    <w:pPr>
      <w:widowControl w:val="0"/>
      <w:jc w:val="both"/>
    </w:pPr>
  </w:style>
  <w:style w:type="paragraph" w:customStyle="1" w:styleId="87AB2753D8D142FCB07FEB62819E1D714">
    <w:name w:val="87AB2753D8D142FCB07FEB62819E1D714"/>
    <w:rsid w:val="009437AC"/>
    <w:pPr>
      <w:widowControl w:val="0"/>
      <w:jc w:val="both"/>
    </w:pPr>
  </w:style>
  <w:style w:type="paragraph" w:customStyle="1" w:styleId="B5637D27E1CC483886FC4C12BCB01B0C4">
    <w:name w:val="B5637D27E1CC483886FC4C12BCB01B0C4"/>
    <w:rsid w:val="009437AC"/>
    <w:pPr>
      <w:widowControl w:val="0"/>
      <w:jc w:val="both"/>
    </w:pPr>
  </w:style>
  <w:style w:type="paragraph" w:customStyle="1" w:styleId="896B3227E71A4F678CB09700BFAF3A414">
    <w:name w:val="896B3227E71A4F678CB09700BFAF3A414"/>
    <w:rsid w:val="009437AC"/>
    <w:pPr>
      <w:widowControl w:val="0"/>
      <w:jc w:val="both"/>
    </w:pPr>
  </w:style>
  <w:style w:type="paragraph" w:customStyle="1" w:styleId="9EC1EEE98ADC4225AD42DA400D8EB5B84">
    <w:name w:val="9EC1EEE98ADC4225AD42DA400D8EB5B84"/>
    <w:rsid w:val="009437AC"/>
    <w:pPr>
      <w:widowControl w:val="0"/>
      <w:jc w:val="both"/>
    </w:pPr>
  </w:style>
  <w:style w:type="paragraph" w:customStyle="1" w:styleId="8DD0C7E52D014098B471D82378E6BCD0">
    <w:name w:val="8DD0C7E52D014098B471D82378E6BCD0"/>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4">
    <w:name w:val="29BD3B8C530D4B9AABE15078C251D3714"/>
    <w:rsid w:val="009437AC"/>
    <w:pPr>
      <w:widowControl w:val="0"/>
      <w:jc w:val="both"/>
    </w:pPr>
  </w:style>
  <w:style w:type="paragraph" w:customStyle="1" w:styleId="9B8B1F2C9AB74A07A20976DAE05960FF4">
    <w:name w:val="9B8B1F2C9AB74A07A20976DAE05960FF4"/>
    <w:rsid w:val="009437AC"/>
    <w:pPr>
      <w:widowControl w:val="0"/>
      <w:jc w:val="both"/>
    </w:pPr>
  </w:style>
  <w:style w:type="paragraph" w:customStyle="1" w:styleId="5C3C79D1111F4A53B6FDBA9874BF31744">
    <w:name w:val="5C3C79D1111F4A53B6FDBA9874BF31744"/>
    <w:rsid w:val="009437AC"/>
    <w:pPr>
      <w:widowControl w:val="0"/>
      <w:jc w:val="both"/>
    </w:pPr>
  </w:style>
  <w:style w:type="paragraph" w:customStyle="1" w:styleId="E2283A9F14DD47DC96A67B42DDA585D14">
    <w:name w:val="E2283A9F14DD47DC96A67B42DDA585D14"/>
    <w:rsid w:val="009437AC"/>
    <w:pPr>
      <w:widowControl w:val="0"/>
      <w:jc w:val="both"/>
    </w:pPr>
  </w:style>
  <w:style w:type="paragraph" w:customStyle="1" w:styleId="16D6C5BDCEDC48DEB7E452308EF84A584">
    <w:name w:val="16D6C5BDCEDC48DEB7E452308EF84A584"/>
    <w:rsid w:val="009437AC"/>
    <w:pPr>
      <w:widowControl w:val="0"/>
      <w:jc w:val="both"/>
    </w:pPr>
  </w:style>
  <w:style w:type="paragraph" w:customStyle="1" w:styleId="AD9710344B8D49FE93A4099C51FFDA344">
    <w:name w:val="AD9710344B8D49FE93A4099C51FFDA344"/>
    <w:rsid w:val="009437AC"/>
    <w:pPr>
      <w:widowControl w:val="0"/>
      <w:jc w:val="both"/>
    </w:pPr>
  </w:style>
  <w:style w:type="paragraph" w:customStyle="1" w:styleId="31B7BF22BF9F4373A13017C93C1F70304">
    <w:name w:val="31B7BF22BF9F4373A13017C93C1F70304"/>
    <w:rsid w:val="009437AC"/>
    <w:pPr>
      <w:widowControl w:val="0"/>
      <w:jc w:val="both"/>
    </w:pPr>
  </w:style>
  <w:style w:type="paragraph" w:customStyle="1" w:styleId="551AD056D9074E1DB3091CA5A7F512F24">
    <w:name w:val="551AD056D9074E1DB3091CA5A7F512F24"/>
    <w:rsid w:val="009437AC"/>
    <w:pPr>
      <w:widowControl w:val="0"/>
      <w:jc w:val="both"/>
    </w:pPr>
  </w:style>
  <w:style w:type="paragraph" w:customStyle="1" w:styleId="06BFA926BA3544439A2555B2481DFDFD4">
    <w:name w:val="06BFA926BA3544439A2555B2481DFDFD4"/>
    <w:rsid w:val="009437AC"/>
    <w:pPr>
      <w:widowControl w:val="0"/>
      <w:jc w:val="both"/>
    </w:pPr>
  </w:style>
  <w:style w:type="paragraph" w:customStyle="1" w:styleId="D0C6F8431B3C4C90A67C979A208055254">
    <w:name w:val="D0C6F8431B3C4C90A67C979A208055254"/>
    <w:rsid w:val="009437AC"/>
    <w:pPr>
      <w:widowControl w:val="0"/>
      <w:jc w:val="both"/>
    </w:pPr>
  </w:style>
  <w:style w:type="paragraph" w:customStyle="1" w:styleId="DE577E13009C40268AA3D2B903A137434">
    <w:name w:val="DE577E13009C40268AA3D2B903A137434"/>
    <w:rsid w:val="009437AC"/>
    <w:pPr>
      <w:widowControl w:val="0"/>
      <w:jc w:val="both"/>
    </w:pPr>
  </w:style>
  <w:style w:type="paragraph" w:customStyle="1" w:styleId="C2592AA6251947798432E7273A66C3CF4">
    <w:name w:val="C2592AA6251947798432E7273A66C3CF4"/>
    <w:rsid w:val="009437AC"/>
    <w:pPr>
      <w:widowControl w:val="0"/>
      <w:jc w:val="both"/>
    </w:pPr>
  </w:style>
  <w:style w:type="paragraph" w:customStyle="1" w:styleId="1D3BB07EC2BD4D69A1C92192D85CE82A4">
    <w:name w:val="1D3BB07EC2BD4D69A1C92192D85CE82A4"/>
    <w:rsid w:val="009437AC"/>
    <w:pPr>
      <w:widowControl w:val="0"/>
      <w:jc w:val="both"/>
    </w:pPr>
  </w:style>
  <w:style w:type="paragraph" w:customStyle="1" w:styleId="D3E09F6862AF4C94AB1A5B13E2D07CF94">
    <w:name w:val="D3E09F6862AF4C94AB1A5B13E2D07CF94"/>
    <w:rsid w:val="009437AC"/>
    <w:pPr>
      <w:widowControl w:val="0"/>
      <w:jc w:val="both"/>
    </w:pPr>
  </w:style>
  <w:style w:type="paragraph" w:customStyle="1" w:styleId="5860B41E2E6A4682BA77848E044ACFEB4">
    <w:name w:val="5860B41E2E6A4682BA77848E044ACFEB4"/>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4">
    <w:name w:val="50737712934E48458A993E1A71EB2AD04"/>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4">
    <w:name w:val="D1FA006039464E9F9B54139B23DC6DC04"/>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4">
    <w:name w:val="0EA1BF4F4EEF45479EA82743564C95AF4"/>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4">
    <w:name w:val="C763F82721744FF492DE59EF89A722E84"/>
    <w:rsid w:val="009437AC"/>
    <w:pPr>
      <w:widowControl w:val="0"/>
      <w:jc w:val="both"/>
    </w:pPr>
  </w:style>
  <w:style w:type="paragraph" w:customStyle="1" w:styleId="312E656F5E03437EB831D76DF84A848E4">
    <w:name w:val="312E656F5E03437EB831D76DF84A848E4"/>
    <w:rsid w:val="009437AC"/>
    <w:pPr>
      <w:widowControl w:val="0"/>
      <w:jc w:val="both"/>
    </w:pPr>
  </w:style>
  <w:style w:type="paragraph" w:customStyle="1" w:styleId="D47382364963465E82037BA931F897184">
    <w:name w:val="D47382364963465E82037BA931F897184"/>
    <w:rsid w:val="009437AC"/>
    <w:pPr>
      <w:widowControl w:val="0"/>
      <w:jc w:val="both"/>
    </w:pPr>
  </w:style>
  <w:style w:type="paragraph" w:customStyle="1" w:styleId="0DE85AED73954179AB4FA1E0A694EEC84">
    <w:name w:val="0DE85AED73954179AB4FA1E0A694EEC84"/>
    <w:rsid w:val="009437AC"/>
    <w:pPr>
      <w:widowControl w:val="0"/>
      <w:jc w:val="both"/>
    </w:pPr>
  </w:style>
  <w:style w:type="paragraph" w:customStyle="1" w:styleId="6AD43689EEA64FE2AE8BA5289FD95EE44">
    <w:name w:val="6AD43689EEA64FE2AE8BA5289FD95EE44"/>
    <w:rsid w:val="009437AC"/>
    <w:pPr>
      <w:widowControl w:val="0"/>
      <w:jc w:val="both"/>
    </w:pPr>
  </w:style>
  <w:style w:type="paragraph" w:customStyle="1" w:styleId="D4DBEA7915BA40519E5AEE58BCA33D704">
    <w:name w:val="D4DBEA7915BA40519E5AEE58BCA33D704"/>
    <w:rsid w:val="009437AC"/>
    <w:pPr>
      <w:widowControl w:val="0"/>
      <w:jc w:val="both"/>
    </w:pPr>
  </w:style>
  <w:style w:type="paragraph" w:customStyle="1" w:styleId="C567AD7E87544777B77A8CE46EB8C7C94">
    <w:name w:val="C567AD7E87544777B77A8CE46EB8C7C94"/>
    <w:rsid w:val="009437AC"/>
    <w:pPr>
      <w:widowControl w:val="0"/>
      <w:jc w:val="both"/>
    </w:pPr>
  </w:style>
  <w:style w:type="paragraph" w:customStyle="1" w:styleId="AEB1C2746BB84362AB7F6F3734ADD9214">
    <w:name w:val="AEB1C2746BB84362AB7F6F3734ADD9214"/>
    <w:rsid w:val="009437AC"/>
    <w:pPr>
      <w:widowControl w:val="0"/>
      <w:jc w:val="both"/>
    </w:pPr>
  </w:style>
  <w:style w:type="paragraph" w:customStyle="1" w:styleId="7BD1F7168F2144FE8EA1273CD515211E4">
    <w:name w:val="7BD1F7168F2144FE8EA1273CD515211E4"/>
    <w:rsid w:val="009437AC"/>
    <w:pPr>
      <w:widowControl w:val="0"/>
      <w:jc w:val="both"/>
    </w:pPr>
  </w:style>
  <w:style w:type="paragraph" w:customStyle="1" w:styleId="2BADE3C7F0834F67B85F11F68AD3FD8C4">
    <w:name w:val="2BADE3C7F0834F67B85F11F68AD3FD8C4"/>
    <w:rsid w:val="009437AC"/>
    <w:pPr>
      <w:widowControl w:val="0"/>
      <w:jc w:val="both"/>
    </w:pPr>
  </w:style>
  <w:style w:type="paragraph" w:customStyle="1" w:styleId="CAC5BAF3B47B46E4A59B8615CF70641F4">
    <w:name w:val="CAC5BAF3B47B46E4A59B8615CF70641F4"/>
    <w:rsid w:val="009437AC"/>
    <w:pPr>
      <w:widowControl w:val="0"/>
      <w:jc w:val="both"/>
    </w:pPr>
  </w:style>
  <w:style w:type="paragraph" w:customStyle="1" w:styleId="CEE31835A0524190B9DE5378298673F74">
    <w:name w:val="CEE31835A0524190B9DE5378298673F74"/>
    <w:rsid w:val="009437AC"/>
    <w:pPr>
      <w:widowControl w:val="0"/>
      <w:jc w:val="both"/>
    </w:pPr>
  </w:style>
  <w:style w:type="paragraph" w:customStyle="1" w:styleId="06592F8208C444B0ABCB7581C40DC5034">
    <w:name w:val="06592F8208C444B0ABCB7581C40DC5034"/>
    <w:rsid w:val="009437AC"/>
    <w:pPr>
      <w:widowControl w:val="0"/>
      <w:jc w:val="both"/>
    </w:pPr>
  </w:style>
  <w:style w:type="paragraph" w:customStyle="1" w:styleId="5728C2CCAF064F7E880BF93E2A308D594">
    <w:name w:val="5728C2CCAF064F7E880BF93E2A308D594"/>
    <w:rsid w:val="009437AC"/>
    <w:pPr>
      <w:widowControl w:val="0"/>
      <w:jc w:val="both"/>
    </w:pPr>
  </w:style>
  <w:style w:type="paragraph" w:customStyle="1" w:styleId="588BF934DAEB4820A9E9096EF266AB814">
    <w:name w:val="588BF934DAEB4820A9E9096EF266AB814"/>
    <w:rsid w:val="009437AC"/>
    <w:pPr>
      <w:widowControl w:val="0"/>
      <w:jc w:val="both"/>
    </w:pPr>
  </w:style>
  <w:style w:type="paragraph" w:customStyle="1" w:styleId="61B787F9DB434504BA6A98C99A9984C44">
    <w:name w:val="61B787F9DB434504BA6A98C99A9984C44"/>
    <w:rsid w:val="009437AC"/>
    <w:pPr>
      <w:widowControl w:val="0"/>
      <w:jc w:val="both"/>
    </w:pPr>
  </w:style>
  <w:style w:type="paragraph" w:customStyle="1" w:styleId="A37B5CB43BCF41EABFACDEC85260C8664">
    <w:name w:val="A37B5CB43BCF41EABFACDEC85260C8664"/>
    <w:rsid w:val="009437AC"/>
    <w:pPr>
      <w:widowControl w:val="0"/>
      <w:jc w:val="both"/>
    </w:pPr>
  </w:style>
  <w:style w:type="paragraph" w:customStyle="1" w:styleId="42B8F3D8CD3040BC8ABBEAF0B199EECC4">
    <w:name w:val="42B8F3D8CD3040BC8ABBEAF0B199EECC4"/>
    <w:rsid w:val="009437AC"/>
    <w:pPr>
      <w:widowControl w:val="0"/>
      <w:jc w:val="both"/>
    </w:pPr>
  </w:style>
  <w:style w:type="paragraph" w:customStyle="1" w:styleId="8BEDAEA31A75458CAE1BF1367AF884454">
    <w:name w:val="8BEDAEA31A75458CAE1BF1367AF884454"/>
    <w:rsid w:val="009437AC"/>
    <w:pPr>
      <w:widowControl w:val="0"/>
      <w:jc w:val="both"/>
    </w:pPr>
  </w:style>
  <w:style w:type="paragraph" w:customStyle="1" w:styleId="C297D51F5F2D4C4993823F5D575FF1CB4">
    <w:name w:val="C297D51F5F2D4C4993823F5D575FF1CB4"/>
    <w:rsid w:val="009437AC"/>
    <w:pPr>
      <w:widowControl w:val="0"/>
      <w:jc w:val="both"/>
    </w:pPr>
  </w:style>
  <w:style w:type="paragraph" w:customStyle="1" w:styleId="4106362C23194679894646E6AB16679B4">
    <w:name w:val="4106362C23194679894646E6AB16679B4"/>
    <w:rsid w:val="009437AC"/>
    <w:pPr>
      <w:widowControl w:val="0"/>
      <w:jc w:val="both"/>
    </w:pPr>
  </w:style>
  <w:style w:type="paragraph" w:customStyle="1" w:styleId="0987A7D72F884B9982FA6C1C215CFB194">
    <w:name w:val="0987A7D72F884B9982FA6C1C215CFB194"/>
    <w:rsid w:val="009437AC"/>
    <w:pPr>
      <w:widowControl w:val="0"/>
      <w:jc w:val="both"/>
    </w:pPr>
  </w:style>
  <w:style w:type="paragraph" w:customStyle="1" w:styleId="776445B787484129BA0E1987A2D8F2704">
    <w:name w:val="776445B787484129BA0E1987A2D8F2704"/>
    <w:rsid w:val="009437AC"/>
    <w:pPr>
      <w:widowControl w:val="0"/>
      <w:jc w:val="both"/>
    </w:pPr>
  </w:style>
  <w:style w:type="paragraph" w:customStyle="1" w:styleId="086329A260D2491E9514CC0F9D15BB474">
    <w:name w:val="086329A260D2491E9514CC0F9D15BB474"/>
    <w:rsid w:val="009437AC"/>
    <w:pPr>
      <w:widowControl w:val="0"/>
      <w:jc w:val="both"/>
    </w:pPr>
  </w:style>
  <w:style w:type="paragraph" w:customStyle="1" w:styleId="1501A9683F28426086F9259CBA18C05D4">
    <w:name w:val="1501A9683F28426086F9259CBA18C05D4"/>
    <w:rsid w:val="009437AC"/>
    <w:pPr>
      <w:widowControl w:val="0"/>
      <w:jc w:val="both"/>
    </w:pPr>
  </w:style>
  <w:style w:type="paragraph" w:customStyle="1" w:styleId="2924DBE54BEC46C48B1FAF0EFF2FBBFB4">
    <w:name w:val="2924DBE54BEC46C48B1FAF0EFF2FBBFB4"/>
    <w:rsid w:val="009437AC"/>
    <w:pPr>
      <w:widowControl w:val="0"/>
      <w:jc w:val="both"/>
    </w:pPr>
  </w:style>
  <w:style w:type="paragraph" w:customStyle="1" w:styleId="A55C9CDC2AA54C3FA28750ACEE8F1D344">
    <w:name w:val="A55C9CDC2AA54C3FA28750ACEE8F1D344"/>
    <w:rsid w:val="009437AC"/>
    <w:pPr>
      <w:widowControl w:val="0"/>
      <w:jc w:val="both"/>
    </w:pPr>
  </w:style>
  <w:style w:type="paragraph" w:customStyle="1" w:styleId="B9D5B0A208A743988FE4E385559C07584">
    <w:name w:val="B9D5B0A208A743988FE4E385559C07584"/>
    <w:rsid w:val="009437AC"/>
    <w:pPr>
      <w:widowControl w:val="0"/>
      <w:jc w:val="both"/>
    </w:pPr>
  </w:style>
  <w:style w:type="paragraph" w:customStyle="1" w:styleId="191022B401A94028B1BF09185F7028A44">
    <w:name w:val="191022B401A94028B1BF09185F7028A44"/>
    <w:rsid w:val="009437AC"/>
    <w:pPr>
      <w:widowControl w:val="0"/>
      <w:jc w:val="both"/>
    </w:pPr>
  </w:style>
  <w:style w:type="paragraph" w:customStyle="1" w:styleId="89F406874D4343BEA4E246EF0F3B5F1B4">
    <w:name w:val="89F406874D4343BEA4E246EF0F3B5F1B4"/>
    <w:rsid w:val="009437AC"/>
    <w:pPr>
      <w:widowControl w:val="0"/>
      <w:jc w:val="both"/>
    </w:pPr>
  </w:style>
  <w:style w:type="paragraph" w:customStyle="1" w:styleId="42F9B8C80FEE41189F420780091D17CE4">
    <w:name w:val="42F9B8C80FEE41189F420780091D17CE4"/>
    <w:rsid w:val="009437AC"/>
    <w:pPr>
      <w:widowControl w:val="0"/>
      <w:jc w:val="both"/>
    </w:pPr>
  </w:style>
  <w:style w:type="paragraph" w:customStyle="1" w:styleId="3188C1B01F0E4794B1B96935FDF2AB3C4">
    <w:name w:val="3188C1B01F0E4794B1B96935FDF2AB3C4"/>
    <w:rsid w:val="009437AC"/>
    <w:pPr>
      <w:widowControl w:val="0"/>
      <w:jc w:val="both"/>
    </w:pPr>
  </w:style>
  <w:style w:type="paragraph" w:customStyle="1" w:styleId="FC0F92427B4E4CE7BA60D388AAD97BDA4">
    <w:name w:val="FC0F92427B4E4CE7BA60D388AAD97BDA4"/>
    <w:rsid w:val="009437AC"/>
    <w:pPr>
      <w:widowControl w:val="0"/>
      <w:jc w:val="both"/>
    </w:pPr>
  </w:style>
  <w:style w:type="paragraph" w:customStyle="1" w:styleId="3DE4BEAE9FEB4747B346835F06236E854">
    <w:name w:val="3DE4BEAE9FEB4747B346835F06236E854"/>
    <w:rsid w:val="009437AC"/>
    <w:pPr>
      <w:widowControl w:val="0"/>
      <w:jc w:val="both"/>
    </w:pPr>
  </w:style>
  <w:style w:type="paragraph" w:customStyle="1" w:styleId="A637C3D7299D43FBBCD6F05922B4F3724">
    <w:name w:val="A637C3D7299D43FBBCD6F05922B4F3724"/>
    <w:rsid w:val="009437AC"/>
    <w:pPr>
      <w:widowControl w:val="0"/>
      <w:jc w:val="both"/>
    </w:pPr>
  </w:style>
  <w:style w:type="paragraph" w:customStyle="1" w:styleId="FBB1A0AFD2894346A6BA2F73BE2000D44">
    <w:name w:val="FBB1A0AFD2894346A6BA2F73BE2000D44"/>
    <w:rsid w:val="009437AC"/>
    <w:pPr>
      <w:widowControl w:val="0"/>
      <w:jc w:val="both"/>
    </w:pPr>
  </w:style>
  <w:style w:type="paragraph" w:customStyle="1" w:styleId="C3853B5F659B4D09BF3312F653B076304">
    <w:name w:val="C3853B5F659B4D09BF3312F653B076304"/>
    <w:rsid w:val="009437AC"/>
    <w:pPr>
      <w:widowControl w:val="0"/>
      <w:jc w:val="both"/>
    </w:pPr>
  </w:style>
  <w:style w:type="paragraph" w:customStyle="1" w:styleId="469AB8782B6249559CABFA845A1ED8914">
    <w:name w:val="469AB8782B6249559CABFA845A1ED8914"/>
    <w:rsid w:val="009437AC"/>
    <w:pPr>
      <w:widowControl w:val="0"/>
      <w:jc w:val="both"/>
    </w:pPr>
  </w:style>
  <w:style w:type="paragraph" w:customStyle="1" w:styleId="582CBC7E18984F468C8DB23C2F1624424">
    <w:name w:val="582CBC7E18984F468C8DB23C2F1624424"/>
    <w:rsid w:val="009437AC"/>
    <w:pPr>
      <w:widowControl w:val="0"/>
      <w:jc w:val="both"/>
    </w:pPr>
  </w:style>
  <w:style w:type="paragraph" w:customStyle="1" w:styleId="6FA6D7BC50484AE5A4EDD7895BBF4E6F4">
    <w:name w:val="6FA6D7BC50484AE5A4EDD7895BBF4E6F4"/>
    <w:rsid w:val="009437AC"/>
    <w:pPr>
      <w:widowControl w:val="0"/>
      <w:jc w:val="both"/>
    </w:pPr>
  </w:style>
  <w:style w:type="paragraph" w:customStyle="1" w:styleId="09C9E9081D754F2994049264C81061844">
    <w:name w:val="09C9E9081D754F2994049264C81061844"/>
    <w:rsid w:val="009437AC"/>
    <w:pPr>
      <w:widowControl w:val="0"/>
      <w:jc w:val="both"/>
    </w:pPr>
  </w:style>
  <w:style w:type="paragraph" w:customStyle="1" w:styleId="62B0EBD7E17C42B2A3E8938868CC50464">
    <w:name w:val="62B0EBD7E17C42B2A3E8938868CC50464"/>
    <w:rsid w:val="009437AC"/>
    <w:pPr>
      <w:widowControl w:val="0"/>
      <w:jc w:val="both"/>
    </w:pPr>
  </w:style>
  <w:style w:type="paragraph" w:customStyle="1" w:styleId="6AA53FD91B6944A18C7E7E47FD5367594">
    <w:name w:val="6AA53FD91B6944A18C7E7E47FD5367594"/>
    <w:rsid w:val="009437AC"/>
    <w:pPr>
      <w:widowControl w:val="0"/>
      <w:jc w:val="both"/>
    </w:pPr>
  </w:style>
  <w:style w:type="paragraph" w:customStyle="1" w:styleId="35A92F3EB7384B1C887B8E8A614D32544">
    <w:name w:val="35A92F3EB7384B1C887B8E8A614D32544"/>
    <w:rsid w:val="009437AC"/>
    <w:pPr>
      <w:widowControl w:val="0"/>
      <w:jc w:val="both"/>
    </w:pPr>
  </w:style>
  <w:style w:type="paragraph" w:customStyle="1" w:styleId="1E98DAEC85C84F13B4B51FE155CD68A14">
    <w:name w:val="1E98DAEC85C84F13B4B51FE155CD68A14"/>
    <w:rsid w:val="009437AC"/>
    <w:pPr>
      <w:widowControl w:val="0"/>
      <w:jc w:val="both"/>
    </w:pPr>
  </w:style>
  <w:style w:type="paragraph" w:customStyle="1" w:styleId="830F66BA4A2E4886859A66853C54523C4">
    <w:name w:val="830F66BA4A2E4886859A66853C54523C4"/>
    <w:rsid w:val="009437AC"/>
    <w:pPr>
      <w:widowControl w:val="0"/>
      <w:jc w:val="both"/>
    </w:pPr>
  </w:style>
  <w:style w:type="paragraph" w:customStyle="1" w:styleId="7521E3784C71402D97586883F2791D554">
    <w:name w:val="7521E3784C71402D97586883F2791D554"/>
    <w:rsid w:val="009437AC"/>
    <w:pPr>
      <w:widowControl w:val="0"/>
      <w:jc w:val="both"/>
    </w:pPr>
  </w:style>
  <w:style w:type="paragraph" w:customStyle="1" w:styleId="00116098BF474F17B506639E8773AC0E4">
    <w:name w:val="00116098BF474F17B506639E8773AC0E4"/>
    <w:rsid w:val="009437AC"/>
    <w:pPr>
      <w:widowControl w:val="0"/>
      <w:jc w:val="both"/>
    </w:pPr>
  </w:style>
  <w:style w:type="paragraph" w:customStyle="1" w:styleId="4333EE54A83E49F480D03784D4865CEC4">
    <w:name w:val="4333EE54A83E49F480D03784D4865CEC4"/>
    <w:rsid w:val="009437AC"/>
    <w:pPr>
      <w:widowControl w:val="0"/>
      <w:jc w:val="both"/>
    </w:pPr>
  </w:style>
  <w:style w:type="paragraph" w:customStyle="1" w:styleId="3026A71FC35D4410A27D01DF9FF1F9294">
    <w:name w:val="3026A71FC35D4410A27D01DF9FF1F9294"/>
    <w:rsid w:val="009437AC"/>
    <w:pPr>
      <w:widowControl w:val="0"/>
      <w:jc w:val="both"/>
    </w:pPr>
  </w:style>
  <w:style w:type="paragraph" w:customStyle="1" w:styleId="2E70B167414D4357B7B3113966FB71AB4">
    <w:name w:val="2E70B167414D4357B7B3113966FB71AB4"/>
    <w:rsid w:val="009437AC"/>
    <w:pPr>
      <w:widowControl w:val="0"/>
      <w:jc w:val="both"/>
    </w:pPr>
  </w:style>
  <w:style w:type="paragraph" w:customStyle="1" w:styleId="0AC4D8588B6B4AD9A8029F2216D6AF8D4">
    <w:name w:val="0AC4D8588B6B4AD9A8029F2216D6AF8D4"/>
    <w:rsid w:val="009437AC"/>
    <w:pPr>
      <w:widowControl w:val="0"/>
      <w:jc w:val="both"/>
    </w:pPr>
  </w:style>
  <w:style w:type="paragraph" w:customStyle="1" w:styleId="7FF89FCF4DA145878661B4E728BA0F094">
    <w:name w:val="7FF89FCF4DA145878661B4E728BA0F094"/>
    <w:rsid w:val="009437AC"/>
    <w:pPr>
      <w:widowControl w:val="0"/>
      <w:jc w:val="both"/>
    </w:pPr>
  </w:style>
  <w:style w:type="paragraph" w:customStyle="1" w:styleId="5F50F6481F32486FB741AA4E95BBF47B4">
    <w:name w:val="5F50F6481F32486FB741AA4E95BBF47B4"/>
    <w:rsid w:val="009437AC"/>
    <w:pPr>
      <w:widowControl w:val="0"/>
      <w:jc w:val="both"/>
    </w:pPr>
  </w:style>
  <w:style w:type="paragraph" w:customStyle="1" w:styleId="80F0524E796E4754AAA110AC03C36B7B4">
    <w:name w:val="80F0524E796E4754AAA110AC03C36B7B4"/>
    <w:rsid w:val="009437AC"/>
    <w:pPr>
      <w:widowControl w:val="0"/>
      <w:jc w:val="both"/>
    </w:pPr>
  </w:style>
  <w:style w:type="paragraph" w:customStyle="1" w:styleId="8DE2C868E9504A7B8CC8F9471BAD24F74">
    <w:name w:val="8DE2C868E9504A7B8CC8F9471BAD24F74"/>
    <w:rsid w:val="009437AC"/>
    <w:pPr>
      <w:widowControl w:val="0"/>
      <w:jc w:val="both"/>
    </w:pPr>
  </w:style>
  <w:style w:type="paragraph" w:customStyle="1" w:styleId="D12C0C6A95E745AABB1EB3EAE170BACD4">
    <w:name w:val="D12C0C6A95E745AABB1EB3EAE170BACD4"/>
    <w:rsid w:val="009437AC"/>
    <w:pPr>
      <w:widowControl w:val="0"/>
      <w:jc w:val="both"/>
    </w:pPr>
  </w:style>
  <w:style w:type="paragraph" w:customStyle="1" w:styleId="801114928AB54165B2CAF3A43C78038A4">
    <w:name w:val="801114928AB54165B2CAF3A43C78038A4"/>
    <w:rsid w:val="009437AC"/>
    <w:pPr>
      <w:widowControl w:val="0"/>
      <w:jc w:val="both"/>
    </w:pPr>
  </w:style>
  <w:style w:type="paragraph" w:customStyle="1" w:styleId="88740B58F5CF47CE97CBB15680891B984">
    <w:name w:val="88740B58F5CF47CE97CBB15680891B984"/>
    <w:rsid w:val="009437AC"/>
    <w:pPr>
      <w:widowControl w:val="0"/>
      <w:jc w:val="both"/>
    </w:pPr>
  </w:style>
  <w:style w:type="paragraph" w:customStyle="1" w:styleId="27135F5F8FB94ECCA8CE45417BA46EBB4">
    <w:name w:val="27135F5F8FB94ECCA8CE45417BA46EBB4"/>
    <w:rsid w:val="009437AC"/>
    <w:pPr>
      <w:widowControl w:val="0"/>
      <w:jc w:val="both"/>
    </w:pPr>
  </w:style>
  <w:style w:type="paragraph" w:customStyle="1" w:styleId="E2085A1479B04135B65B56FA997B2DFA19">
    <w:name w:val="E2085A1479B04135B65B56FA997B2DFA19"/>
    <w:rsid w:val="009437AC"/>
    <w:pPr>
      <w:widowControl w:val="0"/>
      <w:jc w:val="both"/>
    </w:pPr>
  </w:style>
  <w:style w:type="paragraph" w:customStyle="1" w:styleId="D187B14D16154FE4A19409090F4714D618">
    <w:name w:val="D187B14D16154FE4A19409090F4714D618"/>
    <w:rsid w:val="009437AC"/>
    <w:pPr>
      <w:widowControl w:val="0"/>
      <w:jc w:val="both"/>
    </w:pPr>
  </w:style>
  <w:style w:type="paragraph" w:customStyle="1" w:styleId="B437574FAB4049B0B6966D289586EFD65">
    <w:name w:val="B437574FAB4049B0B6966D289586EFD65"/>
    <w:rsid w:val="009437AC"/>
    <w:pPr>
      <w:widowControl w:val="0"/>
      <w:jc w:val="both"/>
    </w:pPr>
  </w:style>
  <w:style w:type="paragraph" w:customStyle="1" w:styleId="7B05493412E3416EB6E65567E329CEE95">
    <w:name w:val="7B05493412E3416EB6E65567E329CEE95"/>
    <w:rsid w:val="009437AC"/>
    <w:pPr>
      <w:widowControl w:val="0"/>
      <w:jc w:val="both"/>
    </w:pPr>
  </w:style>
  <w:style w:type="paragraph" w:customStyle="1" w:styleId="AA7FC95F3E094CEBBD5AA3117933EF375">
    <w:name w:val="AA7FC95F3E094CEBBD5AA3117933EF375"/>
    <w:rsid w:val="009437AC"/>
    <w:pPr>
      <w:widowControl w:val="0"/>
      <w:jc w:val="both"/>
    </w:pPr>
  </w:style>
  <w:style w:type="paragraph" w:customStyle="1" w:styleId="0B00F292D8B147A8ADF149A865DF50E45">
    <w:name w:val="0B00F292D8B147A8ADF149A865DF50E45"/>
    <w:rsid w:val="009437AC"/>
    <w:pPr>
      <w:widowControl w:val="0"/>
      <w:jc w:val="both"/>
    </w:pPr>
  </w:style>
  <w:style w:type="paragraph" w:customStyle="1" w:styleId="E520C61F1FC64C018E7D75F30E3565865">
    <w:name w:val="E520C61F1FC64C018E7D75F30E3565865"/>
    <w:rsid w:val="009437AC"/>
    <w:pPr>
      <w:widowControl w:val="0"/>
      <w:jc w:val="both"/>
    </w:pPr>
  </w:style>
  <w:style w:type="paragraph" w:customStyle="1" w:styleId="BCAE63500A604AEFAF4E3B9AF76FDA7B5">
    <w:name w:val="BCAE63500A604AEFAF4E3B9AF76FDA7B5"/>
    <w:rsid w:val="009437AC"/>
    <w:pPr>
      <w:widowControl w:val="0"/>
      <w:jc w:val="both"/>
    </w:pPr>
  </w:style>
  <w:style w:type="paragraph" w:customStyle="1" w:styleId="BEB4CB6B674D4044BDC652E29ED060FD5">
    <w:name w:val="BEB4CB6B674D4044BDC652E29ED060FD5"/>
    <w:rsid w:val="009437AC"/>
    <w:pPr>
      <w:widowControl w:val="0"/>
      <w:jc w:val="both"/>
    </w:pPr>
  </w:style>
  <w:style w:type="paragraph" w:customStyle="1" w:styleId="EDB85D4214B1483792C2B87936EEAF8A5">
    <w:name w:val="EDB85D4214B1483792C2B87936EEAF8A5"/>
    <w:rsid w:val="009437AC"/>
    <w:pPr>
      <w:widowControl w:val="0"/>
      <w:jc w:val="both"/>
    </w:pPr>
  </w:style>
  <w:style w:type="paragraph" w:customStyle="1" w:styleId="8488AE4FF3D148AFB2F37CD803E8DA9C5">
    <w:name w:val="8488AE4FF3D148AFB2F37CD803E8DA9C5"/>
    <w:rsid w:val="009437AC"/>
    <w:pPr>
      <w:widowControl w:val="0"/>
      <w:jc w:val="both"/>
    </w:pPr>
  </w:style>
  <w:style w:type="paragraph" w:customStyle="1" w:styleId="549DDFD657F442CF98D452B8884C9F525">
    <w:name w:val="549DDFD657F442CF98D452B8884C9F525"/>
    <w:rsid w:val="009437AC"/>
    <w:pPr>
      <w:widowControl w:val="0"/>
      <w:jc w:val="both"/>
    </w:pPr>
  </w:style>
  <w:style w:type="paragraph" w:customStyle="1" w:styleId="7AC4A87E7B6241FF82B678480D91DE775">
    <w:name w:val="7AC4A87E7B6241FF82B678480D91DE775"/>
    <w:rsid w:val="009437AC"/>
    <w:pPr>
      <w:widowControl w:val="0"/>
      <w:jc w:val="both"/>
    </w:pPr>
  </w:style>
  <w:style w:type="paragraph" w:customStyle="1" w:styleId="492FF82E238645B5A8E7F6EDF1C901A25">
    <w:name w:val="492FF82E238645B5A8E7F6EDF1C901A25"/>
    <w:rsid w:val="009437AC"/>
    <w:pPr>
      <w:widowControl w:val="0"/>
      <w:jc w:val="both"/>
    </w:pPr>
  </w:style>
  <w:style w:type="paragraph" w:customStyle="1" w:styleId="7FDF88BDD0764F42BAB246FABA0C5D5A5">
    <w:name w:val="7FDF88BDD0764F42BAB246FABA0C5D5A5"/>
    <w:rsid w:val="009437AC"/>
    <w:pPr>
      <w:widowControl w:val="0"/>
      <w:jc w:val="both"/>
    </w:pPr>
  </w:style>
  <w:style w:type="paragraph" w:customStyle="1" w:styleId="AB5D43C0FD0F4CABAD38138A4B43C3CC5">
    <w:name w:val="AB5D43C0FD0F4CABAD38138A4B43C3CC5"/>
    <w:rsid w:val="009437AC"/>
    <w:pPr>
      <w:widowControl w:val="0"/>
      <w:jc w:val="both"/>
    </w:pPr>
  </w:style>
  <w:style w:type="paragraph" w:customStyle="1" w:styleId="9900F89E00BA47B6A761F357D7470C825">
    <w:name w:val="9900F89E00BA47B6A761F357D7470C825"/>
    <w:rsid w:val="009437AC"/>
    <w:pPr>
      <w:widowControl w:val="0"/>
      <w:jc w:val="both"/>
    </w:pPr>
  </w:style>
  <w:style w:type="paragraph" w:customStyle="1" w:styleId="1DF3B680AD2B4C68BAA4F1EC2F05F90B5">
    <w:name w:val="1DF3B680AD2B4C68BAA4F1EC2F05F90B5"/>
    <w:rsid w:val="009437AC"/>
    <w:pPr>
      <w:widowControl w:val="0"/>
      <w:jc w:val="both"/>
    </w:pPr>
  </w:style>
  <w:style w:type="paragraph" w:customStyle="1" w:styleId="6AFE0FDFB1FD4F48A65D52B27BC7F7B35">
    <w:name w:val="6AFE0FDFB1FD4F48A65D52B27BC7F7B35"/>
    <w:rsid w:val="009437AC"/>
    <w:pPr>
      <w:widowControl w:val="0"/>
      <w:jc w:val="both"/>
    </w:pPr>
  </w:style>
  <w:style w:type="paragraph" w:customStyle="1" w:styleId="84D6663887BA439EABBDEF695BB8F1BC5">
    <w:name w:val="84D6663887BA439EABBDEF695BB8F1BC5"/>
    <w:rsid w:val="009437AC"/>
    <w:pPr>
      <w:widowControl w:val="0"/>
      <w:jc w:val="both"/>
    </w:pPr>
  </w:style>
  <w:style w:type="paragraph" w:customStyle="1" w:styleId="CAE2D096985E4C0AA4662BF0FEE538DD5">
    <w:name w:val="CAE2D096985E4C0AA4662BF0FEE538DD5"/>
    <w:rsid w:val="009437AC"/>
    <w:pPr>
      <w:widowControl w:val="0"/>
      <w:jc w:val="both"/>
    </w:pPr>
  </w:style>
  <w:style w:type="paragraph" w:customStyle="1" w:styleId="FEE19793970A45C19427D30C0986988D5">
    <w:name w:val="FEE19793970A45C19427D30C0986988D5"/>
    <w:rsid w:val="009437AC"/>
    <w:pPr>
      <w:widowControl w:val="0"/>
      <w:jc w:val="both"/>
    </w:pPr>
  </w:style>
  <w:style w:type="paragraph" w:customStyle="1" w:styleId="AB29994C572745BE9F8712838F9001F05">
    <w:name w:val="AB29994C572745BE9F8712838F9001F05"/>
    <w:rsid w:val="009437AC"/>
    <w:pPr>
      <w:widowControl w:val="0"/>
      <w:jc w:val="both"/>
    </w:pPr>
  </w:style>
  <w:style w:type="paragraph" w:customStyle="1" w:styleId="DE0F5B85850640E3AC21477E607E1ECF5">
    <w:name w:val="DE0F5B85850640E3AC21477E607E1ECF5"/>
    <w:rsid w:val="009437AC"/>
    <w:pPr>
      <w:widowControl w:val="0"/>
      <w:jc w:val="both"/>
    </w:pPr>
  </w:style>
  <w:style w:type="paragraph" w:customStyle="1" w:styleId="FD5B57B989D24EB8AD9CBB9C843A37DD5">
    <w:name w:val="FD5B57B989D24EB8AD9CBB9C843A37DD5"/>
    <w:rsid w:val="009437AC"/>
    <w:pPr>
      <w:widowControl w:val="0"/>
      <w:jc w:val="both"/>
    </w:pPr>
  </w:style>
  <w:style w:type="paragraph" w:customStyle="1" w:styleId="87AB2753D8D142FCB07FEB62819E1D715">
    <w:name w:val="87AB2753D8D142FCB07FEB62819E1D715"/>
    <w:rsid w:val="009437AC"/>
    <w:pPr>
      <w:widowControl w:val="0"/>
      <w:jc w:val="both"/>
    </w:pPr>
  </w:style>
  <w:style w:type="paragraph" w:customStyle="1" w:styleId="B5637D27E1CC483886FC4C12BCB01B0C5">
    <w:name w:val="B5637D27E1CC483886FC4C12BCB01B0C5"/>
    <w:rsid w:val="009437AC"/>
    <w:pPr>
      <w:widowControl w:val="0"/>
      <w:jc w:val="both"/>
    </w:pPr>
  </w:style>
  <w:style w:type="paragraph" w:customStyle="1" w:styleId="896B3227E71A4F678CB09700BFAF3A415">
    <w:name w:val="896B3227E71A4F678CB09700BFAF3A415"/>
    <w:rsid w:val="009437AC"/>
    <w:pPr>
      <w:widowControl w:val="0"/>
      <w:jc w:val="both"/>
    </w:pPr>
  </w:style>
  <w:style w:type="paragraph" w:customStyle="1" w:styleId="9EC1EEE98ADC4225AD42DA400D8EB5B85">
    <w:name w:val="9EC1EEE98ADC4225AD42DA400D8EB5B85"/>
    <w:rsid w:val="009437AC"/>
    <w:pPr>
      <w:widowControl w:val="0"/>
      <w:jc w:val="both"/>
    </w:pPr>
  </w:style>
  <w:style w:type="paragraph" w:customStyle="1" w:styleId="8DD0C7E52D014098B471D82378E6BCD01">
    <w:name w:val="8DD0C7E52D014098B471D82378E6BCD01"/>
    <w:rsid w:val="009437AC"/>
    <w:pPr>
      <w:widowControl w:val="0"/>
      <w:ind w:left="567" w:firstLine="57"/>
      <w:jc w:val="both"/>
    </w:pPr>
    <w:rPr>
      <w:rFonts w:ascii="Century" w:eastAsia="ＭＳ 明朝" w:hAnsi="Century" w:cs="Times New Roman"/>
      <w:sz w:val="20"/>
      <w:szCs w:val="20"/>
    </w:rPr>
  </w:style>
  <w:style w:type="paragraph" w:customStyle="1" w:styleId="29BD3B8C530D4B9AABE15078C251D3715">
    <w:name w:val="29BD3B8C530D4B9AABE15078C251D3715"/>
    <w:rsid w:val="009437AC"/>
    <w:pPr>
      <w:widowControl w:val="0"/>
      <w:jc w:val="both"/>
    </w:pPr>
  </w:style>
  <w:style w:type="paragraph" w:customStyle="1" w:styleId="9B8B1F2C9AB74A07A20976DAE05960FF5">
    <w:name w:val="9B8B1F2C9AB74A07A20976DAE05960FF5"/>
    <w:rsid w:val="009437AC"/>
    <w:pPr>
      <w:widowControl w:val="0"/>
      <w:jc w:val="both"/>
    </w:pPr>
  </w:style>
  <w:style w:type="paragraph" w:customStyle="1" w:styleId="5C3C79D1111F4A53B6FDBA9874BF31745">
    <w:name w:val="5C3C79D1111F4A53B6FDBA9874BF31745"/>
    <w:rsid w:val="009437AC"/>
    <w:pPr>
      <w:widowControl w:val="0"/>
      <w:jc w:val="both"/>
    </w:pPr>
  </w:style>
  <w:style w:type="paragraph" w:customStyle="1" w:styleId="E2283A9F14DD47DC96A67B42DDA585D15">
    <w:name w:val="E2283A9F14DD47DC96A67B42DDA585D15"/>
    <w:rsid w:val="009437AC"/>
    <w:pPr>
      <w:widowControl w:val="0"/>
      <w:jc w:val="both"/>
    </w:pPr>
  </w:style>
  <w:style w:type="paragraph" w:customStyle="1" w:styleId="16D6C5BDCEDC48DEB7E452308EF84A585">
    <w:name w:val="16D6C5BDCEDC48DEB7E452308EF84A585"/>
    <w:rsid w:val="009437AC"/>
    <w:pPr>
      <w:widowControl w:val="0"/>
      <w:jc w:val="both"/>
    </w:pPr>
  </w:style>
  <w:style w:type="paragraph" w:customStyle="1" w:styleId="AD9710344B8D49FE93A4099C51FFDA345">
    <w:name w:val="AD9710344B8D49FE93A4099C51FFDA345"/>
    <w:rsid w:val="009437AC"/>
    <w:pPr>
      <w:widowControl w:val="0"/>
      <w:jc w:val="both"/>
    </w:pPr>
  </w:style>
  <w:style w:type="paragraph" w:customStyle="1" w:styleId="31B7BF22BF9F4373A13017C93C1F70305">
    <w:name w:val="31B7BF22BF9F4373A13017C93C1F70305"/>
    <w:rsid w:val="009437AC"/>
    <w:pPr>
      <w:widowControl w:val="0"/>
      <w:jc w:val="both"/>
    </w:pPr>
  </w:style>
  <w:style w:type="paragraph" w:customStyle="1" w:styleId="551AD056D9074E1DB3091CA5A7F512F25">
    <w:name w:val="551AD056D9074E1DB3091CA5A7F512F25"/>
    <w:rsid w:val="009437AC"/>
    <w:pPr>
      <w:widowControl w:val="0"/>
      <w:jc w:val="both"/>
    </w:pPr>
  </w:style>
  <w:style w:type="paragraph" w:customStyle="1" w:styleId="06BFA926BA3544439A2555B2481DFDFD5">
    <w:name w:val="06BFA926BA3544439A2555B2481DFDFD5"/>
    <w:rsid w:val="009437AC"/>
    <w:pPr>
      <w:widowControl w:val="0"/>
      <w:jc w:val="both"/>
    </w:pPr>
  </w:style>
  <w:style w:type="paragraph" w:customStyle="1" w:styleId="D0C6F8431B3C4C90A67C979A208055255">
    <w:name w:val="D0C6F8431B3C4C90A67C979A208055255"/>
    <w:rsid w:val="009437AC"/>
    <w:pPr>
      <w:widowControl w:val="0"/>
      <w:jc w:val="both"/>
    </w:pPr>
  </w:style>
  <w:style w:type="paragraph" w:customStyle="1" w:styleId="DE577E13009C40268AA3D2B903A137435">
    <w:name w:val="DE577E13009C40268AA3D2B903A137435"/>
    <w:rsid w:val="009437AC"/>
    <w:pPr>
      <w:widowControl w:val="0"/>
      <w:jc w:val="both"/>
    </w:pPr>
  </w:style>
  <w:style w:type="paragraph" w:customStyle="1" w:styleId="C2592AA6251947798432E7273A66C3CF5">
    <w:name w:val="C2592AA6251947798432E7273A66C3CF5"/>
    <w:rsid w:val="009437AC"/>
    <w:pPr>
      <w:widowControl w:val="0"/>
      <w:jc w:val="both"/>
    </w:pPr>
  </w:style>
  <w:style w:type="paragraph" w:customStyle="1" w:styleId="1D3BB07EC2BD4D69A1C92192D85CE82A5">
    <w:name w:val="1D3BB07EC2BD4D69A1C92192D85CE82A5"/>
    <w:rsid w:val="009437AC"/>
    <w:pPr>
      <w:widowControl w:val="0"/>
      <w:jc w:val="both"/>
    </w:pPr>
  </w:style>
  <w:style w:type="paragraph" w:customStyle="1" w:styleId="D3E09F6862AF4C94AB1A5B13E2D07CF95">
    <w:name w:val="D3E09F6862AF4C94AB1A5B13E2D07CF95"/>
    <w:rsid w:val="009437AC"/>
    <w:pPr>
      <w:widowControl w:val="0"/>
      <w:jc w:val="both"/>
    </w:pPr>
  </w:style>
  <w:style w:type="paragraph" w:customStyle="1" w:styleId="5860B41E2E6A4682BA77848E044ACFEB5">
    <w:name w:val="5860B41E2E6A4682BA77848E044ACFEB5"/>
    <w:rsid w:val="009437AC"/>
    <w:pPr>
      <w:widowControl w:val="0"/>
      <w:ind w:left="567" w:firstLine="57"/>
      <w:jc w:val="both"/>
    </w:pPr>
    <w:rPr>
      <w:rFonts w:ascii="Century" w:eastAsia="ＭＳ 明朝" w:hAnsi="Century" w:cs="Times New Roman"/>
      <w:sz w:val="20"/>
      <w:szCs w:val="20"/>
    </w:rPr>
  </w:style>
  <w:style w:type="paragraph" w:customStyle="1" w:styleId="50737712934E48458A993E1A71EB2AD05">
    <w:name w:val="50737712934E48458A993E1A71EB2AD05"/>
    <w:rsid w:val="009437AC"/>
    <w:pPr>
      <w:widowControl w:val="0"/>
      <w:ind w:left="567" w:firstLine="57"/>
      <w:jc w:val="both"/>
    </w:pPr>
    <w:rPr>
      <w:rFonts w:ascii="Century" w:eastAsia="ＭＳ 明朝" w:hAnsi="Century" w:cs="Times New Roman"/>
      <w:sz w:val="20"/>
      <w:szCs w:val="20"/>
    </w:rPr>
  </w:style>
  <w:style w:type="paragraph" w:customStyle="1" w:styleId="D1FA006039464E9F9B54139B23DC6DC05">
    <w:name w:val="D1FA006039464E9F9B54139B23DC6DC05"/>
    <w:rsid w:val="009437AC"/>
    <w:pPr>
      <w:widowControl w:val="0"/>
      <w:ind w:left="567" w:firstLine="57"/>
      <w:jc w:val="both"/>
    </w:pPr>
    <w:rPr>
      <w:rFonts w:ascii="Century" w:eastAsia="ＭＳ 明朝" w:hAnsi="Century" w:cs="Times New Roman"/>
      <w:sz w:val="20"/>
      <w:szCs w:val="20"/>
    </w:rPr>
  </w:style>
  <w:style w:type="paragraph" w:customStyle="1" w:styleId="0EA1BF4F4EEF45479EA82743564C95AF5">
    <w:name w:val="0EA1BF4F4EEF45479EA82743564C95AF5"/>
    <w:rsid w:val="009437AC"/>
    <w:pPr>
      <w:widowControl w:val="0"/>
      <w:ind w:left="567" w:firstLine="57"/>
      <w:jc w:val="both"/>
    </w:pPr>
    <w:rPr>
      <w:rFonts w:ascii="Century" w:eastAsia="ＭＳ 明朝" w:hAnsi="Century" w:cs="Times New Roman"/>
      <w:sz w:val="20"/>
      <w:szCs w:val="20"/>
    </w:rPr>
  </w:style>
  <w:style w:type="paragraph" w:customStyle="1" w:styleId="C763F82721744FF492DE59EF89A722E85">
    <w:name w:val="C763F82721744FF492DE59EF89A722E85"/>
    <w:rsid w:val="009437AC"/>
    <w:pPr>
      <w:widowControl w:val="0"/>
      <w:jc w:val="both"/>
    </w:pPr>
  </w:style>
  <w:style w:type="paragraph" w:customStyle="1" w:styleId="312E656F5E03437EB831D76DF84A848E5">
    <w:name w:val="312E656F5E03437EB831D76DF84A848E5"/>
    <w:rsid w:val="009437AC"/>
    <w:pPr>
      <w:widowControl w:val="0"/>
      <w:jc w:val="both"/>
    </w:pPr>
  </w:style>
  <w:style w:type="paragraph" w:customStyle="1" w:styleId="D47382364963465E82037BA931F897185">
    <w:name w:val="D47382364963465E82037BA931F897185"/>
    <w:rsid w:val="009437AC"/>
    <w:pPr>
      <w:widowControl w:val="0"/>
      <w:jc w:val="both"/>
    </w:pPr>
  </w:style>
  <w:style w:type="paragraph" w:customStyle="1" w:styleId="0DE85AED73954179AB4FA1E0A694EEC85">
    <w:name w:val="0DE85AED73954179AB4FA1E0A694EEC85"/>
    <w:rsid w:val="009437AC"/>
    <w:pPr>
      <w:widowControl w:val="0"/>
      <w:jc w:val="both"/>
    </w:pPr>
  </w:style>
  <w:style w:type="paragraph" w:customStyle="1" w:styleId="6AD43689EEA64FE2AE8BA5289FD95EE45">
    <w:name w:val="6AD43689EEA64FE2AE8BA5289FD95EE45"/>
    <w:rsid w:val="009437AC"/>
    <w:pPr>
      <w:widowControl w:val="0"/>
      <w:jc w:val="both"/>
    </w:pPr>
  </w:style>
  <w:style w:type="paragraph" w:customStyle="1" w:styleId="D4DBEA7915BA40519E5AEE58BCA33D705">
    <w:name w:val="D4DBEA7915BA40519E5AEE58BCA33D705"/>
    <w:rsid w:val="009437AC"/>
    <w:pPr>
      <w:widowControl w:val="0"/>
      <w:jc w:val="both"/>
    </w:pPr>
  </w:style>
  <w:style w:type="paragraph" w:customStyle="1" w:styleId="C567AD7E87544777B77A8CE46EB8C7C95">
    <w:name w:val="C567AD7E87544777B77A8CE46EB8C7C95"/>
    <w:rsid w:val="009437AC"/>
    <w:pPr>
      <w:widowControl w:val="0"/>
      <w:jc w:val="both"/>
    </w:pPr>
  </w:style>
  <w:style w:type="paragraph" w:customStyle="1" w:styleId="AEB1C2746BB84362AB7F6F3734ADD9215">
    <w:name w:val="AEB1C2746BB84362AB7F6F3734ADD9215"/>
    <w:rsid w:val="009437AC"/>
    <w:pPr>
      <w:widowControl w:val="0"/>
      <w:jc w:val="both"/>
    </w:pPr>
  </w:style>
  <w:style w:type="paragraph" w:customStyle="1" w:styleId="7BD1F7168F2144FE8EA1273CD515211E5">
    <w:name w:val="7BD1F7168F2144FE8EA1273CD515211E5"/>
    <w:rsid w:val="009437AC"/>
    <w:pPr>
      <w:widowControl w:val="0"/>
      <w:jc w:val="both"/>
    </w:pPr>
  </w:style>
  <w:style w:type="paragraph" w:customStyle="1" w:styleId="2BADE3C7F0834F67B85F11F68AD3FD8C5">
    <w:name w:val="2BADE3C7F0834F67B85F11F68AD3FD8C5"/>
    <w:rsid w:val="009437AC"/>
    <w:pPr>
      <w:widowControl w:val="0"/>
      <w:jc w:val="both"/>
    </w:pPr>
  </w:style>
  <w:style w:type="paragraph" w:customStyle="1" w:styleId="CAC5BAF3B47B46E4A59B8615CF70641F5">
    <w:name w:val="CAC5BAF3B47B46E4A59B8615CF70641F5"/>
    <w:rsid w:val="009437AC"/>
    <w:pPr>
      <w:widowControl w:val="0"/>
      <w:jc w:val="both"/>
    </w:pPr>
  </w:style>
  <w:style w:type="paragraph" w:customStyle="1" w:styleId="CEE31835A0524190B9DE5378298673F75">
    <w:name w:val="CEE31835A0524190B9DE5378298673F75"/>
    <w:rsid w:val="009437AC"/>
    <w:pPr>
      <w:widowControl w:val="0"/>
      <w:jc w:val="both"/>
    </w:pPr>
  </w:style>
  <w:style w:type="paragraph" w:customStyle="1" w:styleId="06592F8208C444B0ABCB7581C40DC5035">
    <w:name w:val="06592F8208C444B0ABCB7581C40DC5035"/>
    <w:rsid w:val="009437AC"/>
    <w:pPr>
      <w:widowControl w:val="0"/>
      <w:jc w:val="both"/>
    </w:pPr>
  </w:style>
  <w:style w:type="paragraph" w:customStyle="1" w:styleId="5728C2CCAF064F7E880BF93E2A308D595">
    <w:name w:val="5728C2CCAF064F7E880BF93E2A308D595"/>
    <w:rsid w:val="009437AC"/>
    <w:pPr>
      <w:widowControl w:val="0"/>
      <w:jc w:val="both"/>
    </w:pPr>
  </w:style>
  <w:style w:type="paragraph" w:customStyle="1" w:styleId="588BF934DAEB4820A9E9096EF266AB815">
    <w:name w:val="588BF934DAEB4820A9E9096EF266AB815"/>
    <w:rsid w:val="009437AC"/>
    <w:pPr>
      <w:widowControl w:val="0"/>
      <w:jc w:val="both"/>
    </w:pPr>
  </w:style>
  <w:style w:type="paragraph" w:customStyle="1" w:styleId="61B787F9DB434504BA6A98C99A9984C45">
    <w:name w:val="61B787F9DB434504BA6A98C99A9984C45"/>
    <w:rsid w:val="009437AC"/>
    <w:pPr>
      <w:widowControl w:val="0"/>
      <w:jc w:val="both"/>
    </w:pPr>
  </w:style>
  <w:style w:type="paragraph" w:customStyle="1" w:styleId="A37B5CB43BCF41EABFACDEC85260C8665">
    <w:name w:val="A37B5CB43BCF41EABFACDEC85260C8665"/>
    <w:rsid w:val="009437AC"/>
    <w:pPr>
      <w:widowControl w:val="0"/>
      <w:jc w:val="both"/>
    </w:pPr>
  </w:style>
  <w:style w:type="paragraph" w:customStyle="1" w:styleId="42B8F3D8CD3040BC8ABBEAF0B199EECC5">
    <w:name w:val="42B8F3D8CD3040BC8ABBEAF0B199EECC5"/>
    <w:rsid w:val="009437AC"/>
    <w:pPr>
      <w:widowControl w:val="0"/>
      <w:jc w:val="both"/>
    </w:pPr>
  </w:style>
  <w:style w:type="paragraph" w:customStyle="1" w:styleId="8BEDAEA31A75458CAE1BF1367AF884455">
    <w:name w:val="8BEDAEA31A75458CAE1BF1367AF884455"/>
    <w:rsid w:val="009437AC"/>
    <w:pPr>
      <w:widowControl w:val="0"/>
      <w:jc w:val="both"/>
    </w:pPr>
  </w:style>
  <w:style w:type="paragraph" w:customStyle="1" w:styleId="C297D51F5F2D4C4993823F5D575FF1CB5">
    <w:name w:val="C297D51F5F2D4C4993823F5D575FF1CB5"/>
    <w:rsid w:val="009437AC"/>
    <w:pPr>
      <w:widowControl w:val="0"/>
      <w:jc w:val="both"/>
    </w:pPr>
  </w:style>
  <w:style w:type="paragraph" w:customStyle="1" w:styleId="4106362C23194679894646E6AB16679B5">
    <w:name w:val="4106362C23194679894646E6AB16679B5"/>
    <w:rsid w:val="009437AC"/>
    <w:pPr>
      <w:widowControl w:val="0"/>
      <w:jc w:val="both"/>
    </w:pPr>
  </w:style>
  <w:style w:type="paragraph" w:customStyle="1" w:styleId="0987A7D72F884B9982FA6C1C215CFB195">
    <w:name w:val="0987A7D72F884B9982FA6C1C215CFB195"/>
    <w:rsid w:val="009437AC"/>
    <w:pPr>
      <w:widowControl w:val="0"/>
      <w:jc w:val="both"/>
    </w:pPr>
  </w:style>
  <w:style w:type="paragraph" w:customStyle="1" w:styleId="776445B787484129BA0E1987A2D8F2705">
    <w:name w:val="776445B787484129BA0E1987A2D8F2705"/>
    <w:rsid w:val="009437AC"/>
    <w:pPr>
      <w:widowControl w:val="0"/>
      <w:jc w:val="both"/>
    </w:pPr>
  </w:style>
  <w:style w:type="paragraph" w:customStyle="1" w:styleId="086329A260D2491E9514CC0F9D15BB475">
    <w:name w:val="086329A260D2491E9514CC0F9D15BB475"/>
    <w:rsid w:val="009437AC"/>
    <w:pPr>
      <w:widowControl w:val="0"/>
      <w:jc w:val="both"/>
    </w:pPr>
  </w:style>
  <w:style w:type="paragraph" w:customStyle="1" w:styleId="1501A9683F28426086F9259CBA18C05D5">
    <w:name w:val="1501A9683F28426086F9259CBA18C05D5"/>
    <w:rsid w:val="009437AC"/>
    <w:pPr>
      <w:widowControl w:val="0"/>
      <w:jc w:val="both"/>
    </w:pPr>
  </w:style>
  <w:style w:type="paragraph" w:customStyle="1" w:styleId="2924DBE54BEC46C48B1FAF0EFF2FBBFB5">
    <w:name w:val="2924DBE54BEC46C48B1FAF0EFF2FBBFB5"/>
    <w:rsid w:val="009437AC"/>
    <w:pPr>
      <w:widowControl w:val="0"/>
      <w:jc w:val="both"/>
    </w:pPr>
  </w:style>
  <w:style w:type="paragraph" w:customStyle="1" w:styleId="A55C9CDC2AA54C3FA28750ACEE8F1D345">
    <w:name w:val="A55C9CDC2AA54C3FA28750ACEE8F1D345"/>
    <w:rsid w:val="009437AC"/>
    <w:pPr>
      <w:widowControl w:val="0"/>
      <w:jc w:val="both"/>
    </w:pPr>
  </w:style>
  <w:style w:type="paragraph" w:customStyle="1" w:styleId="B9D5B0A208A743988FE4E385559C07585">
    <w:name w:val="B9D5B0A208A743988FE4E385559C07585"/>
    <w:rsid w:val="009437AC"/>
    <w:pPr>
      <w:widowControl w:val="0"/>
      <w:jc w:val="both"/>
    </w:pPr>
  </w:style>
  <w:style w:type="paragraph" w:customStyle="1" w:styleId="191022B401A94028B1BF09185F7028A45">
    <w:name w:val="191022B401A94028B1BF09185F7028A45"/>
    <w:rsid w:val="009437AC"/>
    <w:pPr>
      <w:widowControl w:val="0"/>
      <w:jc w:val="both"/>
    </w:pPr>
  </w:style>
  <w:style w:type="paragraph" w:customStyle="1" w:styleId="89F406874D4343BEA4E246EF0F3B5F1B5">
    <w:name w:val="89F406874D4343BEA4E246EF0F3B5F1B5"/>
    <w:rsid w:val="009437AC"/>
    <w:pPr>
      <w:widowControl w:val="0"/>
      <w:jc w:val="both"/>
    </w:pPr>
  </w:style>
  <w:style w:type="paragraph" w:customStyle="1" w:styleId="42F9B8C80FEE41189F420780091D17CE5">
    <w:name w:val="42F9B8C80FEE41189F420780091D17CE5"/>
    <w:rsid w:val="009437AC"/>
    <w:pPr>
      <w:widowControl w:val="0"/>
      <w:jc w:val="both"/>
    </w:pPr>
  </w:style>
  <w:style w:type="paragraph" w:customStyle="1" w:styleId="3188C1B01F0E4794B1B96935FDF2AB3C5">
    <w:name w:val="3188C1B01F0E4794B1B96935FDF2AB3C5"/>
    <w:rsid w:val="009437AC"/>
    <w:pPr>
      <w:widowControl w:val="0"/>
      <w:jc w:val="both"/>
    </w:pPr>
  </w:style>
  <w:style w:type="paragraph" w:customStyle="1" w:styleId="FC0F92427B4E4CE7BA60D388AAD97BDA5">
    <w:name w:val="FC0F92427B4E4CE7BA60D388AAD97BDA5"/>
    <w:rsid w:val="009437AC"/>
    <w:pPr>
      <w:widowControl w:val="0"/>
      <w:jc w:val="both"/>
    </w:pPr>
  </w:style>
  <w:style w:type="paragraph" w:customStyle="1" w:styleId="3DE4BEAE9FEB4747B346835F06236E855">
    <w:name w:val="3DE4BEAE9FEB4747B346835F06236E855"/>
    <w:rsid w:val="009437AC"/>
    <w:pPr>
      <w:widowControl w:val="0"/>
      <w:jc w:val="both"/>
    </w:pPr>
  </w:style>
  <w:style w:type="paragraph" w:customStyle="1" w:styleId="A637C3D7299D43FBBCD6F05922B4F3725">
    <w:name w:val="A637C3D7299D43FBBCD6F05922B4F3725"/>
    <w:rsid w:val="009437AC"/>
    <w:pPr>
      <w:widowControl w:val="0"/>
      <w:jc w:val="both"/>
    </w:pPr>
  </w:style>
  <w:style w:type="paragraph" w:customStyle="1" w:styleId="FBB1A0AFD2894346A6BA2F73BE2000D45">
    <w:name w:val="FBB1A0AFD2894346A6BA2F73BE2000D45"/>
    <w:rsid w:val="009437AC"/>
    <w:pPr>
      <w:widowControl w:val="0"/>
      <w:jc w:val="both"/>
    </w:pPr>
  </w:style>
  <w:style w:type="paragraph" w:customStyle="1" w:styleId="C3853B5F659B4D09BF3312F653B076305">
    <w:name w:val="C3853B5F659B4D09BF3312F653B076305"/>
    <w:rsid w:val="009437AC"/>
    <w:pPr>
      <w:widowControl w:val="0"/>
      <w:jc w:val="both"/>
    </w:pPr>
  </w:style>
  <w:style w:type="paragraph" w:customStyle="1" w:styleId="469AB8782B6249559CABFA845A1ED8915">
    <w:name w:val="469AB8782B6249559CABFA845A1ED8915"/>
    <w:rsid w:val="009437AC"/>
    <w:pPr>
      <w:widowControl w:val="0"/>
      <w:jc w:val="both"/>
    </w:pPr>
  </w:style>
  <w:style w:type="paragraph" w:customStyle="1" w:styleId="582CBC7E18984F468C8DB23C2F1624425">
    <w:name w:val="582CBC7E18984F468C8DB23C2F1624425"/>
    <w:rsid w:val="009437AC"/>
    <w:pPr>
      <w:widowControl w:val="0"/>
      <w:jc w:val="both"/>
    </w:pPr>
  </w:style>
  <w:style w:type="paragraph" w:customStyle="1" w:styleId="6FA6D7BC50484AE5A4EDD7895BBF4E6F5">
    <w:name w:val="6FA6D7BC50484AE5A4EDD7895BBF4E6F5"/>
    <w:rsid w:val="009437AC"/>
    <w:pPr>
      <w:widowControl w:val="0"/>
      <w:jc w:val="both"/>
    </w:pPr>
  </w:style>
  <w:style w:type="paragraph" w:customStyle="1" w:styleId="09C9E9081D754F2994049264C81061845">
    <w:name w:val="09C9E9081D754F2994049264C81061845"/>
    <w:rsid w:val="009437AC"/>
    <w:pPr>
      <w:widowControl w:val="0"/>
      <w:jc w:val="both"/>
    </w:pPr>
  </w:style>
  <w:style w:type="paragraph" w:customStyle="1" w:styleId="62B0EBD7E17C42B2A3E8938868CC50465">
    <w:name w:val="62B0EBD7E17C42B2A3E8938868CC50465"/>
    <w:rsid w:val="009437AC"/>
    <w:pPr>
      <w:widowControl w:val="0"/>
      <w:jc w:val="both"/>
    </w:pPr>
  </w:style>
  <w:style w:type="paragraph" w:customStyle="1" w:styleId="6AA53FD91B6944A18C7E7E47FD5367595">
    <w:name w:val="6AA53FD91B6944A18C7E7E47FD5367595"/>
    <w:rsid w:val="009437AC"/>
    <w:pPr>
      <w:widowControl w:val="0"/>
      <w:jc w:val="both"/>
    </w:pPr>
  </w:style>
  <w:style w:type="paragraph" w:customStyle="1" w:styleId="35A92F3EB7384B1C887B8E8A614D32545">
    <w:name w:val="35A92F3EB7384B1C887B8E8A614D32545"/>
    <w:rsid w:val="009437AC"/>
    <w:pPr>
      <w:widowControl w:val="0"/>
      <w:jc w:val="both"/>
    </w:pPr>
  </w:style>
  <w:style w:type="paragraph" w:customStyle="1" w:styleId="1E98DAEC85C84F13B4B51FE155CD68A15">
    <w:name w:val="1E98DAEC85C84F13B4B51FE155CD68A15"/>
    <w:rsid w:val="009437AC"/>
    <w:pPr>
      <w:widowControl w:val="0"/>
      <w:jc w:val="both"/>
    </w:pPr>
  </w:style>
  <w:style w:type="paragraph" w:customStyle="1" w:styleId="830F66BA4A2E4886859A66853C54523C5">
    <w:name w:val="830F66BA4A2E4886859A66853C54523C5"/>
    <w:rsid w:val="009437AC"/>
    <w:pPr>
      <w:widowControl w:val="0"/>
      <w:jc w:val="both"/>
    </w:pPr>
  </w:style>
  <w:style w:type="paragraph" w:customStyle="1" w:styleId="7521E3784C71402D97586883F2791D555">
    <w:name w:val="7521E3784C71402D97586883F2791D555"/>
    <w:rsid w:val="009437AC"/>
    <w:pPr>
      <w:widowControl w:val="0"/>
      <w:jc w:val="both"/>
    </w:pPr>
  </w:style>
  <w:style w:type="paragraph" w:customStyle="1" w:styleId="00116098BF474F17B506639E8773AC0E5">
    <w:name w:val="00116098BF474F17B506639E8773AC0E5"/>
    <w:rsid w:val="009437AC"/>
    <w:pPr>
      <w:widowControl w:val="0"/>
      <w:jc w:val="both"/>
    </w:pPr>
  </w:style>
  <w:style w:type="paragraph" w:customStyle="1" w:styleId="4333EE54A83E49F480D03784D4865CEC5">
    <w:name w:val="4333EE54A83E49F480D03784D4865CEC5"/>
    <w:rsid w:val="009437AC"/>
    <w:pPr>
      <w:widowControl w:val="0"/>
      <w:jc w:val="both"/>
    </w:pPr>
  </w:style>
  <w:style w:type="paragraph" w:customStyle="1" w:styleId="3026A71FC35D4410A27D01DF9FF1F9295">
    <w:name w:val="3026A71FC35D4410A27D01DF9FF1F9295"/>
    <w:rsid w:val="009437AC"/>
    <w:pPr>
      <w:widowControl w:val="0"/>
      <w:jc w:val="both"/>
    </w:pPr>
  </w:style>
  <w:style w:type="paragraph" w:customStyle="1" w:styleId="2E70B167414D4357B7B3113966FB71AB5">
    <w:name w:val="2E70B167414D4357B7B3113966FB71AB5"/>
    <w:rsid w:val="009437AC"/>
    <w:pPr>
      <w:widowControl w:val="0"/>
      <w:jc w:val="both"/>
    </w:pPr>
  </w:style>
  <w:style w:type="paragraph" w:customStyle="1" w:styleId="0AC4D8588B6B4AD9A8029F2216D6AF8D5">
    <w:name w:val="0AC4D8588B6B4AD9A8029F2216D6AF8D5"/>
    <w:rsid w:val="009437AC"/>
    <w:pPr>
      <w:widowControl w:val="0"/>
      <w:jc w:val="both"/>
    </w:pPr>
  </w:style>
  <w:style w:type="paragraph" w:customStyle="1" w:styleId="7FF89FCF4DA145878661B4E728BA0F095">
    <w:name w:val="7FF89FCF4DA145878661B4E728BA0F095"/>
    <w:rsid w:val="009437AC"/>
    <w:pPr>
      <w:widowControl w:val="0"/>
      <w:jc w:val="both"/>
    </w:pPr>
  </w:style>
  <w:style w:type="paragraph" w:customStyle="1" w:styleId="5F50F6481F32486FB741AA4E95BBF47B5">
    <w:name w:val="5F50F6481F32486FB741AA4E95BBF47B5"/>
    <w:rsid w:val="009437AC"/>
    <w:pPr>
      <w:widowControl w:val="0"/>
      <w:jc w:val="both"/>
    </w:pPr>
  </w:style>
  <w:style w:type="paragraph" w:customStyle="1" w:styleId="80F0524E796E4754AAA110AC03C36B7B5">
    <w:name w:val="80F0524E796E4754AAA110AC03C36B7B5"/>
    <w:rsid w:val="009437AC"/>
    <w:pPr>
      <w:widowControl w:val="0"/>
      <w:jc w:val="both"/>
    </w:pPr>
  </w:style>
  <w:style w:type="paragraph" w:customStyle="1" w:styleId="8DE2C868E9504A7B8CC8F9471BAD24F75">
    <w:name w:val="8DE2C868E9504A7B8CC8F9471BAD24F75"/>
    <w:rsid w:val="009437AC"/>
    <w:pPr>
      <w:widowControl w:val="0"/>
      <w:jc w:val="both"/>
    </w:pPr>
  </w:style>
  <w:style w:type="paragraph" w:customStyle="1" w:styleId="D12C0C6A95E745AABB1EB3EAE170BACD5">
    <w:name w:val="D12C0C6A95E745AABB1EB3EAE170BACD5"/>
    <w:rsid w:val="009437AC"/>
    <w:pPr>
      <w:widowControl w:val="0"/>
      <w:jc w:val="both"/>
    </w:pPr>
  </w:style>
  <w:style w:type="paragraph" w:customStyle="1" w:styleId="801114928AB54165B2CAF3A43C78038A5">
    <w:name w:val="801114928AB54165B2CAF3A43C78038A5"/>
    <w:rsid w:val="009437AC"/>
    <w:pPr>
      <w:widowControl w:val="0"/>
      <w:jc w:val="both"/>
    </w:pPr>
  </w:style>
  <w:style w:type="paragraph" w:customStyle="1" w:styleId="88740B58F5CF47CE97CBB15680891B985">
    <w:name w:val="88740B58F5CF47CE97CBB15680891B985"/>
    <w:rsid w:val="009437AC"/>
    <w:pPr>
      <w:widowControl w:val="0"/>
      <w:jc w:val="both"/>
    </w:pPr>
  </w:style>
  <w:style w:type="paragraph" w:customStyle="1" w:styleId="27135F5F8FB94ECCA8CE45417BA46EBB5">
    <w:name w:val="27135F5F8FB94ECCA8CE45417BA46EBB5"/>
    <w:rsid w:val="009437AC"/>
    <w:pPr>
      <w:widowControl w:val="0"/>
      <w:jc w:val="both"/>
    </w:pPr>
  </w:style>
  <w:style w:type="paragraph" w:customStyle="1" w:styleId="2EF23474E7674916B54EFF67339C57A4">
    <w:name w:val="2EF23474E7674916B54EFF67339C57A4"/>
    <w:rsid w:val="009437AC"/>
    <w:pPr>
      <w:widowControl w:val="0"/>
      <w:jc w:val="both"/>
    </w:pPr>
  </w:style>
  <w:style w:type="paragraph" w:customStyle="1" w:styleId="42B0E1552EF641A4A4459DFCA772A6BC">
    <w:name w:val="42B0E1552EF641A4A4459DFCA772A6BC"/>
    <w:rsid w:val="009437AC"/>
    <w:pPr>
      <w:widowControl w:val="0"/>
      <w:jc w:val="both"/>
    </w:pPr>
  </w:style>
  <w:style w:type="paragraph" w:customStyle="1" w:styleId="44A28386E6B94265A74E62260E4A37EE">
    <w:name w:val="44A28386E6B94265A74E62260E4A37EE"/>
    <w:rsid w:val="009437AC"/>
    <w:pPr>
      <w:widowControl w:val="0"/>
      <w:jc w:val="both"/>
    </w:pPr>
  </w:style>
  <w:style w:type="paragraph" w:customStyle="1" w:styleId="69D4EC6129F742389593AE323394405F">
    <w:name w:val="69D4EC6129F742389593AE323394405F"/>
    <w:rsid w:val="009437AC"/>
    <w:pPr>
      <w:widowControl w:val="0"/>
      <w:jc w:val="both"/>
    </w:pPr>
  </w:style>
  <w:style w:type="paragraph" w:customStyle="1" w:styleId="4E95FE5369484922B310BE31109A0C9A">
    <w:name w:val="4E95FE5369484922B310BE31109A0C9A"/>
    <w:rsid w:val="009437AC"/>
    <w:pPr>
      <w:widowControl w:val="0"/>
      <w:jc w:val="both"/>
    </w:pPr>
  </w:style>
  <w:style w:type="paragraph" w:customStyle="1" w:styleId="0F121B1DD247408F9387C083048478FA">
    <w:name w:val="0F121B1DD247408F9387C083048478FA"/>
    <w:rsid w:val="009437AC"/>
    <w:pPr>
      <w:widowControl w:val="0"/>
      <w:jc w:val="both"/>
    </w:pPr>
  </w:style>
  <w:style w:type="paragraph" w:customStyle="1" w:styleId="B5F30182B96646E39801C1BFF143FD07">
    <w:name w:val="B5F30182B96646E39801C1BFF143FD07"/>
    <w:rsid w:val="009437AC"/>
    <w:pPr>
      <w:widowControl w:val="0"/>
      <w:jc w:val="both"/>
    </w:pPr>
  </w:style>
  <w:style w:type="paragraph" w:customStyle="1" w:styleId="EFE52B8499394329A34C0F354D0464E3">
    <w:name w:val="EFE52B8499394329A34C0F354D0464E3"/>
    <w:rsid w:val="00124A0A"/>
    <w:pPr>
      <w:widowControl w:val="0"/>
      <w:jc w:val="both"/>
    </w:pPr>
  </w:style>
  <w:style w:type="paragraph" w:customStyle="1" w:styleId="220EB5FB9EB64287B909F7B839C2FB4D">
    <w:name w:val="220EB5FB9EB64287B909F7B839C2FB4D"/>
    <w:rsid w:val="00124A0A"/>
    <w:pPr>
      <w:widowControl w:val="0"/>
      <w:jc w:val="both"/>
    </w:pPr>
  </w:style>
  <w:style w:type="paragraph" w:customStyle="1" w:styleId="D3C013B60C5B4A0E99469307AB222CDE">
    <w:name w:val="D3C013B60C5B4A0E99469307AB222CDE"/>
    <w:rsid w:val="00124A0A"/>
    <w:pPr>
      <w:widowControl w:val="0"/>
      <w:jc w:val="both"/>
    </w:pPr>
  </w:style>
  <w:style w:type="paragraph" w:customStyle="1" w:styleId="2711D58A8F084A5096B977D77DCACA4A">
    <w:name w:val="2711D58A8F084A5096B977D77DCACA4A"/>
    <w:rsid w:val="00124A0A"/>
    <w:pPr>
      <w:widowControl w:val="0"/>
      <w:jc w:val="both"/>
    </w:pPr>
  </w:style>
  <w:style w:type="paragraph" w:customStyle="1" w:styleId="813203EC2C4744FD818C1FF455AB289A">
    <w:name w:val="813203EC2C4744FD818C1FF455AB289A"/>
    <w:rsid w:val="00124A0A"/>
    <w:pPr>
      <w:widowControl w:val="0"/>
      <w:jc w:val="both"/>
    </w:pPr>
  </w:style>
  <w:style w:type="paragraph" w:customStyle="1" w:styleId="8D72440B7E8A470592ED21E169FC7542">
    <w:name w:val="8D72440B7E8A470592ED21E169FC7542"/>
    <w:rsid w:val="00124A0A"/>
    <w:pPr>
      <w:widowControl w:val="0"/>
      <w:jc w:val="both"/>
    </w:pPr>
  </w:style>
  <w:style w:type="paragraph" w:customStyle="1" w:styleId="AF06574344C345009E7D05880758145D">
    <w:name w:val="AF06574344C345009E7D05880758145D"/>
    <w:rsid w:val="00124A0A"/>
    <w:pPr>
      <w:widowControl w:val="0"/>
      <w:jc w:val="both"/>
    </w:pPr>
  </w:style>
  <w:style w:type="paragraph" w:customStyle="1" w:styleId="49E7A800E15C4985BCDAD7FE8EB6F69F">
    <w:name w:val="49E7A800E15C4985BCDAD7FE8EB6F69F"/>
    <w:rsid w:val="00124A0A"/>
    <w:pPr>
      <w:widowControl w:val="0"/>
      <w:jc w:val="both"/>
    </w:pPr>
  </w:style>
  <w:style w:type="paragraph" w:customStyle="1" w:styleId="D0442E54FB574061B4E67FC17B6B1151">
    <w:name w:val="D0442E54FB574061B4E67FC17B6B1151"/>
    <w:rsid w:val="00124A0A"/>
    <w:pPr>
      <w:widowControl w:val="0"/>
      <w:jc w:val="both"/>
    </w:pPr>
  </w:style>
  <w:style w:type="paragraph" w:customStyle="1" w:styleId="6AEA16379789415B93CB37455B5D136F">
    <w:name w:val="6AEA16379789415B93CB37455B5D136F"/>
    <w:rsid w:val="00124A0A"/>
    <w:pPr>
      <w:widowControl w:val="0"/>
      <w:jc w:val="both"/>
    </w:pPr>
  </w:style>
  <w:style w:type="paragraph" w:customStyle="1" w:styleId="074307A35DDB48CC8A9441BED16F99A1">
    <w:name w:val="074307A35DDB48CC8A9441BED16F99A1"/>
    <w:rsid w:val="00124A0A"/>
    <w:pPr>
      <w:widowControl w:val="0"/>
      <w:jc w:val="both"/>
    </w:pPr>
  </w:style>
  <w:style w:type="paragraph" w:customStyle="1" w:styleId="ABA53D4E671F4BF9944B09FD487828A3">
    <w:name w:val="ABA53D4E671F4BF9944B09FD487828A3"/>
    <w:rsid w:val="00124A0A"/>
    <w:pPr>
      <w:widowControl w:val="0"/>
      <w:jc w:val="both"/>
    </w:pPr>
  </w:style>
  <w:style w:type="paragraph" w:customStyle="1" w:styleId="8B6CB7DDFD9F41AE8C0A26EF94287A87">
    <w:name w:val="8B6CB7DDFD9F41AE8C0A26EF94287A87"/>
    <w:rsid w:val="00124A0A"/>
    <w:pPr>
      <w:widowControl w:val="0"/>
      <w:jc w:val="both"/>
    </w:pPr>
  </w:style>
  <w:style w:type="paragraph" w:customStyle="1" w:styleId="2BBE21DE1D484C4C80D16DA6A61B3224">
    <w:name w:val="2BBE21DE1D484C4C80D16DA6A61B3224"/>
    <w:rsid w:val="00124A0A"/>
    <w:pPr>
      <w:widowControl w:val="0"/>
      <w:jc w:val="both"/>
    </w:pPr>
  </w:style>
  <w:style w:type="paragraph" w:customStyle="1" w:styleId="514DD544A33E405C87B208569779871D">
    <w:name w:val="514DD544A33E405C87B208569779871D"/>
    <w:rsid w:val="00124A0A"/>
    <w:pPr>
      <w:widowControl w:val="0"/>
      <w:jc w:val="both"/>
    </w:pPr>
  </w:style>
  <w:style w:type="paragraph" w:customStyle="1" w:styleId="32BA1FDC459A4E1388E75AA3FE92AAA4">
    <w:name w:val="32BA1FDC459A4E1388E75AA3FE92AAA4"/>
    <w:rsid w:val="00124A0A"/>
    <w:pPr>
      <w:widowControl w:val="0"/>
      <w:jc w:val="both"/>
    </w:pPr>
  </w:style>
  <w:style w:type="paragraph" w:customStyle="1" w:styleId="D22B23954DBA464AAF9D52E7E2224849">
    <w:name w:val="D22B23954DBA464AAF9D52E7E2224849"/>
    <w:rsid w:val="00124A0A"/>
    <w:pPr>
      <w:widowControl w:val="0"/>
      <w:jc w:val="both"/>
    </w:pPr>
  </w:style>
  <w:style w:type="paragraph" w:customStyle="1" w:styleId="63B0E12FCB104F4987249952A94A5757">
    <w:name w:val="63B0E12FCB104F4987249952A94A5757"/>
    <w:rsid w:val="00124A0A"/>
    <w:pPr>
      <w:widowControl w:val="0"/>
      <w:jc w:val="both"/>
    </w:pPr>
  </w:style>
  <w:style w:type="paragraph" w:customStyle="1" w:styleId="62322A9124D14626BBC39E0593DA34E7">
    <w:name w:val="62322A9124D14626BBC39E0593DA34E7"/>
    <w:rsid w:val="00124A0A"/>
    <w:pPr>
      <w:widowControl w:val="0"/>
      <w:jc w:val="both"/>
    </w:pPr>
  </w:style>
  <w:style w:type="paragraph" w:customStyle="1" w:styleId="77CD006DF57C4B1CB71D9DEC81F09DE6">
    <w:name w:val="77CD006DF57C4B1CB71D9DEC81F09DE6"/>
    <w:rsid w:val="00124A0A"/>
    <w:pPr>
      <w:widowControl w:val="0"/>
      <w:jc w:val="both"/>
    </w:pPr>
  </w:style>
  <w:style w:type="paragraph" w:customStyle="1" w:styleId="1A9AC44228104C8DB2A66B3E0CFF6C5F">
    <w:name w:val="1A9AC44228104C8DB2A66B3E0CFF6C5F"/>
    <w:rsid w:val="00124A0A"/>
    <w:pPr>
      <w:widowControl w:val="0"/>
      <w:jc w:val="both"/>
    </w:pPr>
  </w:style>
  <w:style w:type="paragraph" w:customStyle="1" w:styleId="C7193D2B8A9948A78F443578153575E5">
    <w:name w:val="C7193D2B8A9948A78F443578153575E5"/>
    <w:rsid w:val="00124A0A"/>
    <w:pPr>
      <w:widowControl w:val="0"/>
      <w:jc w:val="both"/>
    </w:pPr>
  </w:style>
  <w:style w:type="paragraph" w:customStyle="1" w:styleId="E65100FEBD064CA694BF6BC8BA497A1E">
    <w:name w:val="E65100FEBD064CA694BF6BC8BA497A1E"/>
    <w:rsid w:val="00124A0A"/>
    <w:pPr>
      <w:widowControl w:val="0"/>
      <w:jc w:val="both"/>
    </w:pPr>
  </w:style>
  <w:style w:type="paragraph" w:customStyle="1" w:styleId="FA74EA1D3B314533A421A47F232E87CC">
    <w:name w:val="FA74EA1D3B314533A421A47F232E87CC"/>
    <w:rsid w:val="00124A0A"/>
    <w:pPr>
      <w:widowControl w:val="0"/>
      <w:jc w:val="both"/>
    </w:pPr>
  </w:style>
  <w:style w:type="paragraph" w:customStyle="1" w:styleId="9B34BED9AD9940F091168EF02C9FC3A1">
    <w:name w:val="9B34BED9AD9940F091168EF02C9FC3A1"/>
    <w:rsid w:val="00124A0A"/>
    <w:pPr>
      <w:widowControl w:val="0"/>
      <w:jc w:val="both"/>
    </w:pPr>
  </w:style>
  <w:style w:type="paragraph" w:customStyle="1" w:styleId="D20BB4C86C054E2FADFAA3C8AAFA80F3">
    <w:name w:val="D20BB4C86C054E2FADFAA3C8AAFA80F3"/>
    <w:rsid w:val="00124A0A"/>
    <w:pPr>
      <w:widowControl w:val="0"/>
      <w:jc w:val="both"/>
    </w:pPr>
  </w:style>
  <w:style w:type="paragraph" w:customStyle="1" w:styleId="9584936976B441E0B99B1AB35ADA0372">
    <w:name w:val="9584936976B441E0B99B1AB35ADA0372"/>
    <w:rsid w:val="00124A0A"/>
    <w:pPr>
      <w:widowControl w:val="0"/>
      <w:jc w:val="both"/>
    </w:pPr>
  </w:style>
  <w:style w:type="paragraph" w:customStyle="1" w:styleId="36517DF37C9B451186958B5BFC92CEB4">
    <w:name w:val="36517DF37C9B451186958B5BFC92CEB4"/>
    <w:rsid w:val="00124A0A"/>
    <w:pPr>
      <w:widowControl w:val="0"/>
      <w:jc w:val="both"/>
    </w:pPr>
  </w:style>
  <w:style w:type="paragraph" w:customStyle="1" w:styleId="F9A5A1828B2E487595F583F404EC45F9">
    <w:name w:val="F9A5A1828B2E487595F583F404EC45F9"/>
    <w:rsid w:val="00124A0A"/>
    <w:pPr>
      <w:widowControl w:val="0"/>
      <w:jc w:val="both"/>
    </w:pPr>
  </w:style>
  <w:style w:type="paragraph" w:customStyle="1" w:styleId="CD5B657CC40148B98344289FF5F8D633">
    <w:name w:val="CD5B657CC40148B98344289FF5F8D633"/>
    <w:rsid w:val="00124A0A"/>
    <w:pPr>
      <w:widowControl w:val="0"/>
      <w:jc w:val="both"/>
    </w:pPr>
  </w:style>
  <w:style w:type="paragraph" w:customStyle="1" w:styleId="74949E4D308545AB9325CF5FB6FE4CF1">
    <w:name w:val="74949E4D308545AB9325CF5FB6FE4CF1"/>
    <w:rsid w:val="00124A0A"/>
    <w:pPr>
      <w:widowControl w:val="0"/>
      <w:jc w:val="both"/>
    </w:pPr>
  </w:style>
  <w:style w:type="paragraph" w:customStyle="1" w:styleId="E994B037CE32476BB03ACF69520B46B6">
    <w:name w:val="E994B037CE32476BB03ACF69520B46B6"/>
    <w:rsid w:val="00124A0A"/>
    <w:pPr>
      <w:widowControl w:val="0"/>
      <w:jc w:val="both"/>
    </w:pPr>
  </w:style>
  <w:style w:type="paragraph" w:customStyle="1" w:styleId="6C7EFC806DAF450780BFC870BE0B2FFF">
    <w:name w:val="6C7EFC806DAF450780BFC870BE0B2FFF"/>
    <w:rsid w:val="00124A0A"/>
    <w:pPr>
      <w:widowControl w:val="0"/>
      <w:jc w:val="both"/>
    </w:pPr>
  </w:style>
  <w:style w:type="paragraph" w:customStyle="1" w:styleId="DBBC697A261C4A4E96C8D1FEAEF799A4">
    <w:name w:val="DBBC697A261C4A4E96C8D1FEAEF799A4"/>
    <w:rsid w:val="00124A0A"/>
    <w:pPr>
      <w:widowControl w:val="0"/>
      <w:jc w:val="both"/>
    </w:pPr>
  </w:style>
  <w:style w:type="paragraph" w:customStyle="1" w:styleId="B5F30182B96646E39801C1BFF143FD071">
    <w:name w:val="B5F30182B96646E39801C1BFF143FD071"/>
    <w:rsid w:val="00124A0A"/>
    <w:pPr>
      <w:widowControl w:val="0"/>
      <w:jc w:val="both"/>
    </w:pPr>
  </w:style>
  <w:style w:type="paragraph" w:customStyle="1" w:styleId="E2085A1479B04135B65B56FA997B2DFA20">
    <w:name w:val="E2085A1479B04135B65B56FA997B2DFA20"/>
    <w:rsid w:val="00124A0A"/>
    <w:pPr>
      <w:widowControl w:val="0"/>
      <w:jc w:val="both"/>
    </w:pPr>
  </w:style>
  <w:style w:type="paragraph" w:customStyle="1" w:styleId="D187B14D16154FE4A19409090F4714D619">
    <w:name w:val="D187B14D16154FE4A19409090F4714D619"/>
    <w:rsid w:val="00124A0A"/>
    <w:pPr>
      <w:widowControl w:val="0"/>
      <w:jc w:val="both"/>
    </w:pPr>
  </w:style>
  <w:style w:type="paragraph" w:customStyle="1" w:styleId="B437574FAB4049B0B6966D289586EFD66">
    <w:name w:val="B437574FAB4049B0B6966D289586EFD66"/>
    <w:rsid w:val="00124A0A"/>
    <w:pPr>
      <w:widowControl w:val="0"/>
      <w:jc w:val="both"/>
    </w:pPr>
  </w:style>
  <w:style w:type="paragraph" w:customStyle="1" w:styleId="7B05493412E3416EB6E65567E329CEE96">
    <w:name w:val="7B05493412E3416EB6E65567E329CEE96"/>
    <w:rsid w:val="00124A0A"/>
    <w:pPr>
      <w:widowControl w:val="0"/>
      <w:jc w:val="both"/>
    </w:pPr>
  </w:style>
  <w:style w:type="paragraph" w:customStyle="1" w:styleId="AA7FC95F3E094CEBBD5AA3117933EF376">
    <w:name w:val="AA7FC95F3E094CEBBD5AA3117933EF376"/>
    <w:rsid w:val="00124A0A"/>
    <w:pPr>
      <w:widowControl w:val="0"/>
      <w:jc w:val="both"/>
    </w:pPr>
  </w:style>
  <w:style w:type="paragraph" w:customStyle="1" w:styleId="0B00F292D8B147A8ADF149A865DF50E46">
    <w:name w:val="0B00F292D8B147A8ADF149A865DF50E46"/>
    <w:rsid w:val="00124A0A"/>
    <w:pPr>
      <w:widowControl w:val="0"/>
      <w:jc w:val="both"/>
    </w:pPr>
  </w:style>
  <w:style w:type="paragraph" w:customStyle="1" w:styleId="E520C61F1FC64C018E7D75F30E3565866">
    <w:name w:val="E520C61F1FC64C018E7D75F30E3565866"/>
    <w:rsid w:val="00124A0A"/>
    <w:pPr>
      <w:widowControl w:val="0"/>
      <w:jc w:val="both"/>
    </w:pPr>
  </w:style>
  <w:style w:type="paragraph" w:customStyle="1" w:styleId="BCAE63500A604AEFAF4E3B9AF76FDA7B6">
    <w:name w:val="BCAE63500A604AEFAF4E3B9AF76FDA7B6"/>
    <w:rsid w:val="00124A0A"/>
    <w:pPr>
      <w:widowControl w:val="0"/>
      <w:jc w:val="both"/>
    </w:pPr>
  </w:style>
  <w:style w:type="paragraph" w:customStyle="1" w:styleId="BEB4CB6B674D4044BDC652E29ED060FD6">
    <w:name w:val="BEB4CB6B674D4044BDC652E29ED060FD6"/>
    <w:rsid w:val="00124A0A"/>
    <w:pPr>
      <w:widowControl w:val="0"/>
      <w:jc w:val="both"/>
    </w:pPr>
  </w:style>
  <w:style w:type="paragraph" w:customStyle="1" w:styleId="EDB85D4214B1483792C2B87936EEAF8A6">
    <w:name w:val="EDB85D4214B1483792C2B87936EEAF8A6"/>
    <w:rsid w:val="00124A0A"/>
    <w:pPr>
      <w:widowControl w:val="0"/>
      <w:jc w:val="both"/>
    </w:pPr>
  </w:style>
  <w:style w:type="paragraph" w:customStyle="1" w:styleId="8488AE4FF3D148AFB2F37CD803E8DA9C6">
    <w:name w:val="8488AE4FF3D148AFB2F37CD803E8DA9C6"/>
    <w:rsid w:val="00124A0A"/>
    <w:pPr>
      <w:widowControl w:val="0"/>
      <w:jc w:val="both"/>
    </w:pPr>
  </w:style>
  <w:style w:type="paragraph" w:customStyle="1" w:styleId="549DDFD657F442CF98D452B8884C9F526">
    <w:name w:val="549DDFD657F442CF98D452B8884C9F526"/>
    <w:rsid w:val="00124A0A"/>
    <w:pPr>
      <w:widowControl w:val="0"/>
      <w:jc w:val="both"/>
    </w:pPr>
  </w:style>
  <w:style w:type="paragraph" w:customStyle="1" w:styleId="7AC4A87E7B6241FF82B678480D91DE776">
    <w:name w:val="7AC4A87E7B6241FF82B678480D91DE776"/>
    <w:rsid w:val="00124A0A"/>
    <w:pPr>
      <w:widowControl w:val="0"/>
      <w:jc w:val="both"/>
    </w:pPr>
  </w:style>
  <w:style w:type="paragraph" w:customStyle="1" w:styleId="492FF82E238645B5A8E7F6EDF1C901A26">
    <w:name w:val="492FF82E238645B5A8E7F6EDF1C901A26"/>
    <w:rsid w:val="00124A0A"/>
    <w:pPr>
      <w:widowControl w:val="0"/>
      <w:jc w:val="both"/>
    </w:pPr>
  </w:style>
  <w:style w:type="paragraph" w:customStyle="1" w:styleId="7FDF88BDD0764F42BAB246FABA0C5D5A6">
    <w:name w:val="7FDF88BDD0764F42BAB246FABA0C5D5A6"/>
    <w:rsid w:val="00124A0A"/>
    <w:pPr>
      <w:widowControl w:val="0"/>
      <w:jc w:val="both"/>
    </w:pPr>
  </w:style>
  <w:style w:type="paragraph" w:customStyle="1" w:styleId="AB5D43C0FD0F4CABAD38138A4B43C3CC6">
    <w:name w:val="AB5D43C0FD0F4CABAD38138A4B43C3CC6"/>
    <w:rsid w:val="00124A0A"/>
    <w:pPr>
      <w:widowControl w:val="0"/>
      <w:jc w:val="both"/>
    </w:pPr>
  </w:style>
  <w:style w:type="paragraph" w:customStyle="1" w:styleId="9900F89E00BA47B6A761F357D7470C826">
    <w:name w:val="9900F89E00BA47B6A761F357D7470C826"/>
    <w:rsid w:val="00124A0A"/>
    <w:pPr>
      <w:widowControl w:val="0"/>
      <w:jc w:val="both"/>
    </w:pPr>
  </w:style>
  <w:style w:type="paragraph" w:customStyle="1" w:styleId="1DF3B680AD2B4C68BAA4F1EC2F05F90B6">
    <w:name w:val="1DF3B680AD2B4C68BAA4F1EC2F05F90B6"/>
    <w:rsid w:val="00124A0A"/>
    <w:pPr>
      <w:widowControl w:val="0"/>
      <w:jc w:val="both"/>
    </w:pPr>
  </w:style>
  <w:style w:type="paragraph" w:customStyle="1" w:styleId="6AFE0FDFB1FD4F48A65D52B27BC7F7B36">
    <w:name w:val="6AFE0FDFB1FD4F48A65D52B27BC7F7B36"/>
    <w:rsid w:val="00124A0A"/>
    <w:pPr>
      <w:widowControl w:val="0"/>
      <w:jc w:val="both"/>
    </w:pPr>
  </w:style>
  <w:style w:type="paragraph" w:customStyle="1" w:styleId="84D6663887BA439EABBDEF695BB8F1BC6">
    <w:name w:val="84D6663887BA439EABBDEF695BB8F1BC6"/>
    <w:rsid w:val="00124A0A"/>
    <w:pPr>
      <w:widowControl w:val="0"/>
      <w:jc w:val="both"/>
    </w:pPr>
  </w:style>
  <w:style w:type="paragraph" w:customStyle="1" w:styleId="CAE2D096985E4C0AA4662BF0FEE538DD6">
    <w:name w:val="CAE2D096985E4C0AA4662BF0FEE538DD6"/>
    <w:rsid w:val="00124A0A"/>
    <w:pPr>
      <w:widowControl w:val="0"/>
      <w:jc w:val="both"/>
    </w:pPr>
  </w:style>
  <w:style w:type="paragraph" w:customStyle="1" w:styleId="FEE19793970A45C19427D30C0986988D6">
    <w:name w:val="FEE19793970A45C19427D30C0986988D6"/>
    <w:rsid w:val="00124A0A"/>
    <w:pPr>
      <w:widowControl w:val="0"/>
      <w:jc w:val="both"/>
    </w:pPr>
  </w:style>
  <w:style w:type="paragraph" w:customStyle="1" w:styleId="AB29994C572745BE9F8712838F9001F06">
    <w:name w:val="AB29994C572745BE9F8712838F9001F06"/>
    <w:rsid w:val="00124A0A"/>
    <w:pPr>
      <w:widowControl w:val="0"/>
      <w:jc w:val="both"/>
    </w:pPr>
  </w:style>
  <w:style w:type="paragraph" w:customStyle="1" w:styleId="220EB5FB9EB64287B909F7B839C2FB4D1">
    <w:name w:val="220EB5FB9EB64287B909F7B839C2FB4D1"/>
    <w:rsid w:val="00124A0A"/>
    <w:pPr>
      <w:widowControl w:val="0"/>
      <w:jc w:val="both"/>
    </w:pPr>
  </w:style>
  <w:style w:type="paragraph" w:customStyle="1" w:styleId="D3C013B60C5B4A0E99469307AB222CDE1">
    <w:name w:val="D3C013B60C5B4A0E99469307AB222CDE1"/>
    <w:rsid w:val="00124A0A"/>
    <w:pPr>
      <w:widowControl w:val="0"/>
      <w:jc w:val="both"/>
    </w:pPr>
  </w:style>
  <w:style w:type="paragraph" w:customStyle="1" w:styleId="2711D58A8F084A5096B977D77DCACA4A1">
    <w:name w:val="2711D58A8F084A5096B977D77DCACA4A1"/>
    <w:rsid w:val="00124A0A"/>
    <w:pPr>
      <w:widowControl w:val="0"/>
      <w:jc w:val="both"/>
    </w:pPr>
  </w:style>
  <w:style w:type="paragraph" w:customStyle="1" w:styleId="813203EC2C4744FD818C1FF455AB289A1">
    <w:name w:val="813203EC2C4744FD818C1FF455AB289A1"/>
    <w:rsid w:val="00124A0A"/>
    <w:pPr>
      <w:widowControl w:val="0"/>
      <w:jc w:val="both"/>
    </w:pPr>
  </w:style>
  <w:style w:type="paragraph" w:customStyle="1" w:styleId="896B3227E71A4F678CB09700BFAF3A416">
    <w:name w:val="896B3227E71A4F678CB09700BFAF3A416"/>
    <w:rsid w:val="00124A0A"/>
    <w:pPr>
      <w:widowControl w:val="0"/>
      <w:jc w:val="both"/>
    </w:pPr>
  </w:style>
  <w:style w:type="paragraph" w:customStyle="1" w:styleId="9EC1EEE98ADC4225AD42DA400D8EB5B86">
    <w:name w:val="9EC1EEE98ADC4225AD42DA400D8EB5B86"/>
    <w:rsid w:val="00124A0A"/>
    <w:pPr>
      <w:widowControl w:val="0"/>
      <w:jc w:val="both"/>
    </w:pPr>
  </w:style>
  <w:style w:type="paragraph" w:customStyle="1" w:styleId="4E95FE5369484922B310BE31109A0C9A1">
    <w:name w:val="4E95FE5369484922B310BE31109A0C9A1"/>
    <w:rsid w:val="00124A0A"/>
    <w:pPr>
      <w:widowControl w:val="0"/>
      <w:ind w:left="567" w:firstLine="57"/>
      <w:jc w:val="both"/>
    </w:pPr>
    <w:rPr>
      <w:rFonts w:ascii="Century" w:eastAsia="ＭＳ 明朝" w:hAnsi="Century" w:cs="Times New Roman"/>
      <w:sz w:val="20"/>
      <w:szCs w:val="20"/>
    </w:rPr>
  </w:style>
  <w:style w:type="paragraph" w:customStyle="1" w:styleId="C5FE55CC817E46F78B0DBB6615DBFC1D">
    <w:name w:val="C5FE55CC817E46F78B0DBB6615DBFC1D"/>
    <w:rsid w:val="00124A0A"/>
    <w:pPr>
      <w:widowControl w:val="0"/>
      <w:jc w:val="both"/>
    </w:pPr>
  </w:style>
  <w:style w:type="paragraph" w:customStyle="1" w:styleId="9B8B1F2C9AB74A07A20976DAE05960FF6">
    <w:name w:val="9B8B1F2C9AB74A07A20976DAE05960FF6"/>
    <w:rsid w:val="00124A0A"/>
    <w:pPr>
      <w:widowControl w:val="0"/>
      <w:jc w:val="both"/>
    </w:pPr>
  </w:style>
  <w:style w:type="paragraph" w:customStyle="1" w:styleId="5C3C79D1111F4A53B6FDBA9874BF31746">
    <w:name w:val="5C3C79D1111F4A53B6FDBA9874BF31746"/>
    <w:rsid w:val="00124A0A"/>
    <w:pPr>
      <w:widowControl w:val="0"/>
      <w:jc w:val="both"/>
    </w:pPr>
  </w:style>
  <w:style w:type="paragraph" w:customStyle="1" w:styleId="E2283A9F14DD47DC96A67B42DDA585D16">
    <w:name w:val="E2283A9F14DD47DC96A67B42DDA585D16"/>
    <w:rsid w:val="00124A0A"/>
    <w:pPr>
      <w:widowControl w:val="0"/>
      <w:jc w:val="both"/>
    </w:pPr>
  </w:style>
  <w:style w:type="paragraph" w:customStyle="1" w:styleId="16D6C5BDCEDC48DEB7E452308EF84A586">
    <w:name w:val="16D6C5BDCEDC48DEB7E452308EF84A586"/>
    <w:rsid w:val="00124A0A"/>
    <w:pPr>
      <w:widowControl w:val="0"/>
      <w:jc w:val="both"/>
    </w:pPr>
  </w:style>
  <w:style w:type="paragraph" w:customStyle="1" w:styleId="AD9710344B8D49FE93A4099C51FFDA346">
    <w:name w:val="AD9710344B8D49FE93A4099C51FFDA346"/>
    <w:rsid w:val="00124A0A"/>
    <w:pPr>
      <w:widowControl w:val="0"/>
      <w:jc w:val="both"/>
    </w:pPr>
  </w:style>
  <w:style w:type="paragraph" w:customStyle="1" w:styleId="31B7BF22BF9F4373A13017C93C1F70306">
    <w:name w:val="31B7BF22BF9F4373A13017C93C1F70306"/>
    <w:rsid w:val="00124A0A"/>
    <w:pPr>
      <w:widowControl w:val="0"/>
      <w:jc w:val="both"/>
    </w:pPr>
  </w:style>
  <w:style w:type="paragraph" w:customStyle="1" w:styleId="551AD056D9074E1DB3091CA5A7F512F26">
    <w:name w:val="551AD056D9074E1DB3091CA5A7F512F26"/>
    <w:rsid w:val="00124A0A"/>
    <w:pPr>
      <w:widowControl w:val="0"/>
      <w:jc w:val="both"/>
    </w:pPr>
  </w:style>
  <w:style w:type="paragraph" w:customStyle="1" w:styleId="06BFA926BA3544439A2555B2481DFDFD6">
    <w:name w:val="06BFA926BA3544439A2555B2481DFDFD6"/>
    <w:rsid w:val="00124A0A"/>
    <w:pPr>
      <w:widowControl w:val="0"/>
      <w:jc w:val="both"/>
    </w:pPr>
  </w:style>
  <w:style w:type="paragraph" w:customStyle="1" w:styleId="D0C6F8431B3C4C90A67C979A208055256">
    <w:name w:val="D0C6F8431B3C4C90A67C979A208055256"/>
    <w:rsid w:val="00124A0A"/>
    <w:pPr>
      <w:widowControl w:val="0"/>
      <w:jc w:val="both"/>
    </w:pPr>
  </w:style>
  <w:style w:type="paragraph" w:customStyle="1" w:styleId="DE577E13009C40268AA3D2B903A137436">
    <w:name w:val="DE577E13009C40268AA3D2B903A137436"/>
    <w:rsid w:val="00124A0A"/>
    <w:pPr>
      <w:widowControl w:val="0"/>
      <w:jc w:val="both"/>
    </w:pPr>
  </w:style>
  <w:style w:type="paragraph" w:customStyle="1" w:styleId="C2592AA6251947798432E7273A66C3CF6">
    <w:name w:val="C2592AA6251947798432E7273A66C3CF6"/>
    <w:rsid w:val="00124A0A"/>
    <w:pPr>
      <w:widowControl w:val="0"/>
      <w:jc w:val="both"/>
    </w:pPr>
  </w:style>
  <w:style w:type="paragraph" w:customStyle="1" w:styleId="1D3BB07EC2BD4D69A1C92192D85CE82A6">
    <w:name w:val="1D3BB07EC2BD4D69A1C92192D85CE82A6"/>
    <w:rsid w:val="00124A0A"/>
    <w:pPr>
      <w:widowControl w:val="0"/>
      <w:jc w:val="both"/>
    </w:pPr>
  </w:style>
  <w:style w:type="paragraph" w:customStyle="1" w:styleId="D3E09F6862AF4C94AB1A5B13E2D07CF96">
    <w:name w:val="D3E09F6862AF4C94AB1A5B13E2D07CF96"/>
    <w:rsid w:val="00124A0A"/>
    <w:pPr>
      <w:widowControl w:val="0"/>
      <w:jc w:val="both"/>
    </w:pPr>
  </w:style>
  <w:style w:type="paragraph" w:customStyle="1" w:styleId="5860B41E2E6A4682BA77848E044ACFEB6">
    <w:name w:val="5860B41E2E6A4682BA77848E044ACFEB6"/>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6">
    <w:name w:val="50737712934E48458A993E1A71EB2AD06"/>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6">
    <w:name w:val="D1FA006039464E9F9B54139B23DC6DC06"/>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6">
    <w:name w:val="0EA1BF4F4EEF45479EA82743564C95AF6"/>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6">
    <w:name w:val="C763F82721744FF492DE59EF89A722E86"/>
    <w:rsid w:val="00124A0A"/>
    <w:pPr>
      <w:widowControl w:val="0"/>
      <w:jc w:val="both"/>
    </w:pPr>
  </w:style>
  <w:style w:type="paragraph" w:customStyle="1" w:styleId="312E656F5E03437EB831D76DF84A848E6">
    <w:name w:val="312E656F5E03437EB831D76DF84A848E6"/>
    <w:rsid w:val="00124A0A"/>
    <w:pPr>
      <w:widowControl w:val="0"/>
      <w:jc w:val="both"/>
    </w:pPr>
  </w:style>
  <w:style w:type="paragraph" w:customStyle="1" w:styleId="D47382364963465E82037BA931F897186">
    <w:name w:val="D47382364963465E82037BA931F897186"/>
    <w:rsid w:val="00124A0A"/>
    <w:pPr>
      <w:widowControl w:val="0"/>
      <w:jc w:val="both"/>
    </w:pPr>
  </w:style>
  <w:style w:type="paragraph" w:customStyle="1" w:styleId="0DE85AED73954179AB4FA1E0A694EEC86">
    <w:name w:val="0DE85AED73954179AB4FA1E0A694EEC86"/>
    <w:rsid w:val="00124A0A"/>
    <w:pPr>
      <w:widowControl w:val="0"/>
      <w:jc w:val="both"/>
    </w:pPr>
  </w:style>
  <w:style w:type="paragraph" w:customStyle="1" w:styleId="6AD43689EEA64FE2AE8BA5289FD95EE46">
    <w:name w:val="6AD43689EEA64FE2AE8BA5289FD95EE46"/>
    <w:rsid w:val="00124A0A"/>
    <w:pPr>
      <w:widowControl w:val="0"/>
      <w:jc w:val="both"/>
    </w:pPr>
  </w:style>
  <w:style w:type="paragraph" w:customStyle="1" w:styleId="D4DBEA7915BA40519E5AEE58BCA33D706">
    <w:name w:val="D4DBEA7915BA40519E5AEE58BCA33D706"/>
    <w:rsid w:val="00124A0A"/>
    <w:pPr>
      <w:widowControl w:val="0"/>
      <w:jc w:val="both"/>
    </w:pPr>
  </w:style>
  <w:style w:type="paragraph" w:customStyle="1" w:styleId="C567AD7E87544777B77A8CE46EB8C7C96">
    <w:name w:val="C567AD7E87544777B77A8CE46EB8C7C96"/>
    <w:rsid w:val="00124A0A"/>
    <w:pPr>
      <w:widowControl w:val="0"/>
      <w:jc w:val="both"/>
    </w:pPr>
  </w:style>
  <w:style w:type="paragraph" w:customStyle="1" w:styleId="AEB1C2746BB84362AB7F6F3734ADD9216">
    <w:name w:val="AEB1C2746BB84362AB7F6F3734ADD9216"/>
    <w:rsid w:val="00124A0A"/>
    <w:pPr>
      <w:widowControl w:val="0"/>
      <w:jc w:val="both"/>
    </w:pPr>
  </w:style>
  <w:style w:type="paragraph" w:customStyle="1" w:styleId="7BD1F7168F2144FE8EA1273CD515211E6">
    <w:name w:val="7BD1F7168F2144FE8EA1273CD515211E6"/>
    <w:rsid w:val="00124A0A"/>
    <w:pPr>
      <w:widowControl w:val="0"/>
      <w:jc w:val="both"/>
    </w:pPr>
  </w:style>
  <w:style w:type="paragraph" w:customStyle="1" w:styleId="2BADE3C7F0834F67B85F11F68AD3FD8C6">
    <w:name w:val="2BADE3C7F0834F67B85F11F68AD3FD8C6"/>
    <w:rsid w:val="00124A0A"/>
    <w:pPr>
      <w:widowControl w:val="0"/>
      <w:jc w:val="both"/>
    </w:pPr>
  </w:style>
  <w:style w:type="paragraph" w:customStyle="1" w:styleId="CAC5BAF3B47B46E4A59B8615CF70641F6">
    <w:name w:val="CAC5BAF3B47B46E4A59B8615CF70641F6"/>
    <w:rsid w:val="00124A0A"/>
    <w:pPr>
      <w:widowControl w:val="0"/>
      <w:jc w:val="both"/>
    </w:pPr>
  </w:style>
  <w:style w:type="paragraph" w:customStyle="1" w:styleId="CEE31835A0524190B9DE5378298673F76">
    <w:name w:val="CEE31835A0524190B9DE5378298673F76"/>
    <w:rsid w:val="00124A0A"/>
    <w:pPr>
      <w:widowControl w:val="0"/>
      <w:jc w:val="both"/>
    </w:pPr>
  </w:style>
  <w:style w:type="paragraph" w:customStyle="1" w:styleId="8D72440B7E8A470592ED21E169FC75421">
    <w:name w:val="8D72440B7E8A470592ED21E169FC75421"/>
    <w:rsid w:val="00124A0A"/>
    <w:pPr>
      <w:widowControl w:val="0"/>
      <w:jc w:val="both"/>
    </w:pPr>
  </w:style>
  <w:style w:type="paragraph" w:customStyle="1" w:styleId="AF06574344C345009E7D05880758145D1">
    <w:name w:val="AF06574344C345009E7D05880758145D1"/>
    <w:rsid w:val="00124A0A"/>
    <w:pPr>
      <w:widowControl w:val="0"/>
      <w:jc w:val="both"/>
    </w:pPr>
  </w:style>
  <w:style w:type="paragraph" w:customStyle="1" w:styleId="49E7A800E15C4985BCDAD7FE8EB6F69F1">
    <w:name w:val="49E7A800E15C4985BCDAD7FE8EB6F69F1"/>
    <w:rsid w:val="00124A0A"/>
    <w:pPr>
      <w:widowControl w:val="0"/>
      <w:jc w:val="both"/>
    </w:pPr>
  </w:style>
  <w:style w:type="paragraph" w:customStyle="1" w:styleId="6AEA16379789415B93CB37455B5D136F1">
    <w:name w:val="6AEA16379789415B93CB37455B5D136F1"/>
    <w:rsid w:val="00124A0A"/>
    <w:pPr>
      <w:widowControl w:val="0"/>
      <w:jc w:val="both"/>
    </w:pPr>
  </w:style>
  <w:style w:type="paragraph" w:customStyle="1" w:styleId="074307A35DDB48CC8A9441BED16F99A11">
    <w:name w:val="074307A35DDB48CC8A9441BED16F99A11"/>
    <w:rsid w:val="00124A0A"/>
    <w:pPr>
      <w:widowControl w:val="0"/>
      <w:jc w:val="both"/>
    </w:pPr>
  </w:style>
  <w:style w:type="paragraph" w:customStyle="1" w:styleId="ABA53D4E671F4BF9944B09FD487828A31">
    <w:name w:val="ABA53D4E671F4BF9944B09FD487828A31"/>
    <w:rsid w:val="00124A0A"/>
    <w:pPr>
      <w:widowControl w:val="0"/>
      <w:jc w:val="both"/>
    </w:pPr>
  </w:style>
  <w:style w:type="paragraph" w:customStyle="1" w:styleId="8B6CB7DDFD9F41AE8C0A26EF94287A871">
    <w:name w:val="8B6CB7DDFD9F41AE8C0A26EF94287A871"/>
    <w:rsid w:val="00124A0A"/>
    <w:pPr>
      <w:widowControl w:val="0"/>
      <w:jc w:val="both"/>
    </w:pPr>
  </w:style>
  <w:style w:type="paragraph" w:customStyle="1" w:styleId="2BBE21DE1D484C4C80D16DA6A61B32241">
    <w:name w:val="2BBE21DE1D484C4C80D16DA6A61B32241"/>
    <w:rsid w:val="00124A0A"/>
    <w:pPr>
      <w:widowControl w:val="0"/>
      <w:jc w:val="both"/>
    </w:pPr>
  </w:style>
  <w:style w:type="paragraph" w:customStyle="1" w:styleId="514DD544A33E405C87B208569779871D1">
    <w:name w:val="514DD544A33E405C87B208569779871D1"/>
    <w:rsid w:val="00124A0A"/>
    <w:pPr>
      <w:widowControl w:val="0"/>
      <w:jc w:val="both"/>
    </w:pPr>
  </w:style>
  <w:style w:type="paragraph" w:customStyle="1" w:styleId="32BA1FDC459A4E1388E75AA3FE92AAA41">
    <w:name w:val="32BA1FDC459A4E1388E75AA3FE92AAA41"/>
    <w:rsid w:val="00124A0A"/>
    <w:pPr>
      <w:widowControl w:val="0"/>
      <w:jc w:val="both"/>
    </w:pPr>
  </w:style>
  <w:style w:type="paragraph" w:customStyle="1" w:styleId="D22B23954DBA464AAF9D52E7E22248491">
    <w:name w:val="D22B23954DBA464AAF9D52E7E22248491"/>
    <w:rsid w:val="00124A0A"/>
    <w:pPr>
      <w:widowControl w:val="0"/>
      <w:jc w:val="both"/>
    </w:pPr>
  </w:style>
  <w:style w:type="paragraph" w:customStyle="1" w:styleId="63B0E12FCB104F4987249952A94A57571">
    <w:name w:val="63B0E12FCB104F4987249952A94A57571"/>
    <w:rsid w:val="00124A0A"/>
    <w:pPr>
      <w:widowControl w:val="0"/>
      <w:jc w:val="both"/>
    </w:pPr>
  </w:style>
  <w:style w:type="paragraph" w:customStyle="1" w:styleId="62322A9124D14626BBC39E0593DA34E71">
    <w:name w:val="62322A9124D14626BBC39E0593DA34E71"/>
    <w:rsid w:val="00124A0A"/>
    <w:pPr>
      <w:widowControl w:val="0"/>
      <w:jc w:val="both"/>
    </w:pPr>
  </w:style>
  <w:style w:type="paragraph" w:customStyle="1" w:styleId="77CD006DF57C4B1CB71D9DEC81F09DE61">
    <w:name w:val="77CD006DF57C4B1CB71D9DEC81F09DE61"/>
    <w:rsid w:val="00124A0A"/>
    <w:pPr>
      <w:widowControl w:val="0"/>
      <w:jc w:val="both"/>
    </w:pPr>
  </w:style>
  <w:style w:type="paragraph" w:customStyle="1" w:styleId="1A9AC44228104C8DB2A66B3E0CFF6C5F1">
    <w:name w:val="1A9AC44228104C8DB2A66B3E0CFF6C5F1"/>
    <w:rsid w:val="00124A0A"/>
    <w:pPr>
      <w:widowControl w:val="0"/>
      <w:jc w:val="both"/>
    </w:pPr>
  </w:style>
  <w:style w:type="paragraph" w:customStyle="1" w:styleId="C7193D2B8A9948A78F443578153575E51">
    <w:name w:val="C7193D2B8A9948A78F443578153575E51"/>
    <w:rsid w:val="00124A0A"/>
    <w:pPr>
      <w:widowControl w:val="0"/>
      <w:jc w:val="both"/>
    </w:pPr>
  </w:style>
  <w:style w:type="paragraph" w:customStyle="1" w:styleId="E65100FEBD064CA694BF6BC8BA497A1E1">
    <w:name w:val="E65100FEBD064CA694BF6BC8BA497A1E1"/>
    <w:rsid w:val="00124A0A"/>
    <w:pPr>
      <w:widowControl w:val="0"/>
      <w:jc w:val="both"/>
    </w:pPr>
  </w:style>
  <w:style w:type="paragraph" w:customStyle="1" w:styleId="FA74EA1D3B314533A421A47F232E87CC1">
    <w:name w:val="FA74EA1D3B314533A421A47F232E87CC1"/>
    <w:rsid w:val="00124A0A"/>
    <w:pPr>
      <w:widowControl w:val="0"/>
      <w:jc w:val="both"/>
    </w:pPr>
  </w:style>
  <w:style w:type="paragraph" w:customStyle="1" w:styleId="9B34BED9AD9940F091168EF02C9FC3A11">
    <w:name w:val="9B34BED9AD9940F091168EF02C9FC3A11"/>
    <w:rsid w:val="00124A0A"/>
    <w:pPr>
      <w:widowControl w:val="0"/>
      <w:jc w:val="both"/>
    </w:pPr>
  </w:style>
  <w:style w:type="paragraph" w:customStyle="1" w:styleId="D20BB4C86C054E2FADFAA3C8AAFA80F31">
    <w:name w:val="D20BB4C86C054E2FADFAA3C8AAFA80F31"/>
    <w:rsid w:val="00124A0A"/>
    <w:pPr>
      <w:widowControl w:val="0"/>
      <w:jc w:val="both"/>
    </w:pPr>
  </w:style>
  <w:style w:type="paragraph" w:customStyle="1" w:styleId="9584936976B441E0B99B1AB35ADA03721">
    <w:name w:val="9584936976B441E0B99B1AB35ADA03721"/>
    <w:rsid w:val="00124A0A"/>
    <w:pPr>
      <w:widowControl w:val="0"/>
      <w:jc w:val="both"/>
    </w:pPr>
  </w:style>
  <w:style w:type="paragraph" w:customStyle="1" w:styleId="36517DF37C9B451186958B5BFC92CEB41">
    <w:name w:val="36517DF37C9B451186958B5BFC92CEB41"/>
    <w:rsid w:val="00124A0A"/>
    <w:pPr>
      <w:widowControl w:val="0"/>
      <w:jc w:val="both"/>
    </w:pPr>
  </w:style>
  <w:style w:type="paragraph" w:customStyle="1" w:styleId="F9A5A1828B2E487595F583F404EC45F91">
    <w:name w:val="F9A5A1828B2E487595F583F404EC45F91"/>
    <w:rsid w:val="00124A0A"/>
    <w:pPr>
      <w:widowControl w:val="0"/>
      <w:jc w:val="both"/>
    </w:pPr>
  </w:style>
  <w:style w:type="paragraph" w:customStyle="1" w:styleId="CD5B657CC40148B98344289FF5F8D6331">
    <w:name w:val="CD5B657CC40148B98344289FF5F8D6331"/>
    <w:rsid w:val="00124A0A"/>
    <w:pPr>
      <w:widowControl w:val="0"/>
      <w:jc w:val="both"/>
    </w:pPr>
  </w:style>
  <w:style w:type="paragraph" w:customStyle="1" w:styleId="EFE52B8499394329A34C0F354D0464E31">
    <w:name w:val="EFE52B8499394329A34C0F354D0464E31"/>
    <w:rsid w:val="00124A0A"/>
    <w:pPr>
      <w:widowControl w:val="0"/>
      <w:jc w:val="both"/>
    </w:pPr>
  </w:style>
  <w:style w:type="paragraph" w:customStyle="1" w:styleId="35A92F3EB7384B1C887B8E8A614D32546">
    <w:name w:val="35A92F3EB7384B1C887B8E8A614D32546"/>
    <w:rsid w:val="00124A0A"/>
    <w:pPr>
      <w:widowControl w:val="0"/>
      <w:jc w:val="both"/>
    </w:pPr>
  </w:style>
  <w:style w:type="paragraph" w:customStyle="1" w:styleId="1E98DAEC85C84F13B4B51FE155CD68A16">
    <w:name w:val="1E98DAEC85C84F13B4B51FE155CD68A16"/>
    <w:rsid w:val="00124A0A"/>
    <w:pPr>
      <w:widowControl w:val="0"/>
      <w:jc w:val="both"/>
    </w:pPr>
  </w:style>
  <w:style w:type="paragraph" w:customStyle="1" w:styleId="830F66BA4A2E4886859A66853C54523C6">
    <w:name w:val="830F66BA4A2E4886859A66853C54523C6"/>
    <w:rsid w:val="00124A0A"/>
    <w:pPr>
      <w:widowControl w:val="0"/>
      <w:jc w:val="both"/>
    </w:pPr>
  </w:style>
  <w:style w:type="paragraph" w:customStyle="1" w:styleId="7521E3784C71402D97586883F2791D556">
    <w:name w:val="7521E3784C71402D97586883F2791D556"/>
    <w:rsid w:val="00124A0A"/>
    <w:pPr>
      <w:widowControl w:val="0"/>
      <w:jc w:val="both"/>
    </w:pPr>
  </w:style>
  <w:style w:type="paragraph" w:customStyle="1" w:styleId="00116098BF474F17B506639E8773AC0E6">
    <w:name w:val="00116098BF474F17B506639E8773AC0E6"/>
    <w:rsid w:val="00124A0A"/>
    <w:pPr>
      <w:widowControl w:val="0"/>
      <w:jc w:val="both"/>
    </w:pPr>
  </w:style>
  <w:style w:type="paragraph" w:customStyle="1" w:styleId="4333EE54A83E49F480D03784D4865CEC6">
    <w:name w:val="4333EE54A83E49F480D03784D4865CEC6"/>
    <w:rsid w:val="00124A0A"/>
    <w:pPr>
      <w:widowControl w:val="0"/>
      <w:jc w:val="both"/>
    </w:pPr>
  </w:style>
  <w:style w:type="paragraph" w:customStyle="1" w:styleId="3026A71FC35D4410A27D01DF9FF1F9296">
    <w:name w:val="3026A71FC35D4410A27D01DF9FF1F9296"/>
    <w:rsid w:val="00124A0A"/>
    <w:pPr>
      <w:widowControl w:val="0"/>
      <w:jc w:val="both"/>
    </w:pPr>
  </w:style>
  <w:style w:type="paragraph" w:customStyle="1" w:styleId="2E70B167414D4357B7B3113966FB71AB6">
    <w:name w:val="2E70B167414D4357B7B3113966FB71AB6"/>
    <w:rsid w:val="00124A0A"/>
    <w:pPr>
      <w:widowControl w:val="0"/>
      <w:jc w:val="both"/>
    </w:pPr>
  </w:style>
  <w:style w:type="paragraph" w:customStyle="1" w:styleId="0AC4D8588B6B4AD9A8029F2216D6AF8D6">
    <w:name w:val="0AC4D8588B6B4AD9A8029F2216D6AF8D6"/>
    <w:rsid w:val="00124A0A"/>
    <w:pPr>
      <w:widowControl w:val="0"/>
      <w:jc w:val="both"/>
    </w:pPr>
  </w:style>
  <w:style w:type="paragraph" w:customStyle="1" w:styleId="7FF89FCF4DA145878661B4E728BA0F096">
    <w:name w:val="7FF89FCF4DA145878661B4E728BA0F096"/>
    <w:rsid w:val="00124A0A"/>
    <w:pPr>
      <w:widowControl w:val="0"/>
      <w:jc w:val="both"/>
    </w:pPr>
  </w:style>
  <w:style w:type="paragraph" w:customStyle="1" w:styleId="5F50F6481F32486FB741AA4E95BBF47B6">
    <w:name w:val="5F50F6481F32486FB741AA4E95BBF47B6"/>
    <w:rsid w:val="00124A0A"/>
    <w:pPr>
      <w:widowControl w:val="0"/>
      <w:jc w:val="both"/>
    </w:pPr>
  </w:style>
  <w:style w:type="paragraph" w:customStyle="1" w:styleId="80F0524E796E4754AAA110AC03C36B7B6">
    <w:name w:val="80F0524E796E4754AAA110AC03C36B7B6"/>
    <w:rsid w:val="00124A0A"/>
    <w:pPr>
      <w:widowControl w:val="0"/>
      <w:jc w:val="both"/>
    </w:pPr>
  </w:style>
  <w:style w:type="paragraph" w:customStyle="1" w:styleId="8DE2C868E9504A7B8CC8F9471BAD24F76">
    <w:name w:val="8DE2C868E9504A7B8CC8F9471BAD24F76"/>
    <w:rsid w:val="00124A0A"/>
    <w:pPr>
      <w:widowControl w:val="0"/>
      <w:jc w:val="both"/>
    </w:pPr>
  </w:style>
  <w:style w:type="paragraph" w:customStyle="1" w:styleId="D12C0C6A95E745AABB1EB3EAE170BACD6">
    <w:name w:val="D12C0C6A95E745AABB1EB3EAE170BACD6"/>
    <w:rsid w:val="00124A0A"/>
    <w:pPr>
      <w:widowControl w:val="0"/>
      <w:jc w:val="both"/>
    </w:pPr>
  </w:style>
  <w:style w:type="paragraph" w:customStyle="1" w:styleId="801114928AB54165B2CAF3A43C78038A6">
    <w:name w:val="801114928AB54165B2CAF3A43C78038A6"/>
    <w:rsid w:val="00124A0A"/>
    <w:pPr>
      <w:widowControl w:val="0"/>
      <w:jc w:val="both"/>
    </w:pPr>
  </w:style>
  <w:style w:type="paragraph" w:customStyle="1" w:styleId="88740B58F5CF47CE97CBB15680891B986">
    <w:name w:val="88740B58F5CF47CE97CBB15680891B986"/>
    <w:rsid w:val="00124A0A"/>
    <w:pPr>
      <w:widowControl w:val="0"/>
      <w:jc w:val="both"/>
    </w:pPr>
  </w:style>
  <w:style w:type="paragraph" w:customStyle="1" w:styleId="27135F5F8FB94ECCA8CE45417BA46EBB6">
    <w:name w:val="27135F5F8FB94ECCA8CE45417BA46EBB6"/>
    <w:rsid w:val="00124A0A"/>
    <w:pPr>
      <w:widowControl w:val="0"/>
      <w:jc w:val="both"/>
    </w:pPr>
  </w:style>
  <w:style w:type="paragraph" w:customStyle="1" w:styleId="B5F30182B96646E39801C1BFF143FD072">
    <w:name w:val="B5F30182B96646E39801C1BFF143FD072"/>
    <w:rsid w:val="00124A0A"/>
    <w:pPr>
      <w:widowControl w:val="0"/>
      <w:jc w:val="both"/>
    </w:pPr>
  </w:style>
  <w:style w:type="paragraph" w:customStyle="1" w:styleId="E2085A1479B04135B65B56FA997B2DFA21">
    <w:name w:val="E2085A1479B04135B65B56FA997B2DFA21"/>
    <w:rsid w:val="00124A0A"/>
    <w:pPr>
      <w:widowControl w:val="0"/>
      <w:jc w:val="both"/>
    </w:pPr>
  </w:style>
  <w:style w:type="paragraph" w:customStyle="1" w:styleId="D187B14D16154FE4A19409090F4714D620">
    <w:name w:val="D187B14D16154FE4A19409090F4714D620"/>
    <w:rsid w:val="00124A0A"/>
    <w:pPr>
      <w:widowControl w:val="0"/>
      <w:jc w:val="both"/>
    </w:pPr>
  </w:style>
  <w:style w:type="paragraph" w:customStyle="1" w:styleId="B437574FAB4049B0B6966D289586EFD67">
    <w:name w:val="B437574FAB4049B0B6966D289586EFD67"/>
    <w:rsid w:val="00124A0A"/>
    <w:pPr>
      <w:widowControl w:val="0"/>
      <w:jc w:val="both"/>
    </w:pPr>
  </w:style>
  <w:style w:type="paragraph" w:customStyle="1" w:styleId="7B05493412E3416EB6E65567E329CEE97">
    <w:name w:val="7B05493412E3416EB6E65567E329CEE97"/>
    <w:rsid w:val="00124A0A"/>
    <w:pPr>
      <w:widowControl w:val="0"/>
      <w:jc w:val="both"/>
    </w:pPr>
  </w:style>
  <w:style w:type="paragraph" w:customStyle="1" w:styleId="AA7FC95F3E094CEBBD5AA3117933EF377">
    <w:name w:val="AA7FC95F3E094CEBBD5AA3117933EF377"/>
    <w:rsid w:val="00124A0A"/>
    <w:pPr>
      <w:widowControl w:val="0"/>
      <w:jc w:val="both"/>
    </w:pPr>
  </w:style>
  <w:style w:type="paragraph" w:customStyle="1" w:styleId="0B00F292D8B147A8ADF149A865DF50E47">
    <w:name w:val="0B00F292D8B147A8ADF149A865DF50E47"/>
    <w:rsid w:val="00124A0A"/>
    <w:pPr>
      <w:widowControl w:val="0"/>
      <w:jc w:val="both"/>
    </w:pPr>
  </w:style>
  <w:style w:type="paragraph" w:customStyle="1" w:styleId="E520C61F1FC64C018E7D75F30E3565867">
    <w:name w:val="E520C61F1FC64C018E7D75F30E3565867"/>
    <w:rsid w:val="00124A0A"/>
    <w:pPr>
      <w:widowControl w:val="0"/>
      <w:jc w:val="both"/>
    </w:pPr>
  </w:style>
  <w:style w:type="paragraph" w:customStyle="1" w:styleId="BCAE63500A604AEFAF4E3B9AF76FDA7B7">
    <w:name w:val="BCAE63500A604AEFAF4E3B9AF76FDA7B7"/>
    <w:rsid w:val="00124A0A"/>
    <w:pPr>
      <w:widowControl w:val="0"/>
      <w:jc w:val="both"/>
    </w:pPr>
  </w:style>
  <w:style w:type="paragraph" w:customStyle="1" w:styleId="BEB4CB6B674D4044BDC652E29ED060FD7">
    <w:name w:val="BEB4CB6B674D4044BDC652E29ED060FD7"/>
    <w:rsid w:val="00124A0A"/>
    <w:pPr>
      <w:widowControl w:val="0"/>
      <w:jc w:val="both"/>
    </w:pPr>
  </w:style>
  <w:style w:type="paragraph" w:customStyle="1" w:styleId="EDB85D4214B1483792C2B87936EEAF8A7">
    <w:name w:val="EDB85D4214B1483792C2B87936EEAF8A7"/>
    <w:rsid w:val="00124A0A"/>
    <w:pPr>
      <w:widowControl w:val="0"/>
      <w:jc w:val="both"/>
    </w:pPr>
  </w:style>
  <w:style w:type="paragraph" w:customStyle="1" w:styleId="8488AE4FF3D148AFB2F37CD803E8DA9C7">
    <w:name w:val="8488AE4FF3D148AFB2F37CD803E8DA9C7"/>
    <w:rsid w:val="00124A0A"/>
    <w:pPr>
      <w:widowControl w:val="0"/>
      <w:jc w:val="both"/>
    </w:pPr>
  </w:style>
  <w:style w:type="paragraph" w:customStyle="1" w:styleId="549DDFD657F442CF98D452B8884C9F527">
    <w:name w:val="549DDFD657F442CF98D452B8884C9F527"/>
    <w:rsid w:val="00124A0A"/>
    <w:pPr>
      <w:widowControl w:val="0"/>
      <w:jc w:val="both"/>
    </w:pPr>
  </w:style>
  <w:style w:type="paragraph" w:customStyle="1" w:styleId="7AC4A87E7B6241FF82B678480D91DE777">
    <w:name w:val="7AC4A87E7B6241FF82B678480D91DE777"/>
    <w:rsid w:val="00124A0A"/>
    <w:pPr>
      <w:widowControl w:val="0"/>
      <w:jc w:val="both"/>
    </w:pPr>
  </w:style>
  <w:style w:type="paragraph" w:customStyle="1" w:styleId="492FF82E238645B5A8E7F6EDF1C901A27">
    <w:name w:val="492FF82E238645B5A8E7F6EDF1C901A27"/>
    <w:rsid w:val="00124A0A"/>
    <w:pPr>
      <w:widowControl w:val="0"/>
      <w:jc w:val="both"/>
    </w:pPr>
  </w:style>
  <w:style w:type="paragraph" w:customStyle="1" w:styleId="7FDF88BDD0764F42BAB246FABA0C5D5A7">
    <w:name w:val="7FDF88BDD0764F42BAB246FABA0C5D5A7"/>
    <w:rsid w:val="00124A0A"/>
    <w:pPr>
      <w:widowControl w:val="0"/>
      <w:jc w:val="both"/>
    </w:pPr>
  </w:style>
  <w:style w:type="paragraph" w:customStyle="1" w:styleId="AB5D43C0FD0F4CABAD38138A4B43C3CC7">
    <w:name w:val="AB5D43C0FD0F4CABAD38138A4B43C3CC7"/>
    <w:rsid w:val="00124A0A"/>
    <w:pPr>
      <w:widowControl w:val="0"/>
      <w:jc w:val="both"/>
    </w:pPr>
  </w:style>
  <w:style w:type="paragraph" w:customStyle="1" w:styleId="9900F89E00BA47B6A761F357D7470C827">
    <w:name w:val="9900F89E00BA47B6A761F357D7470C827"/>
    <w:rsid w:val="00124A0A"/>
    <w:pPr>
      <w:widowControl w:val="0"/>
      <w:jc w:val="both"/>
    </w:pPr>
  </w:style>
  <w:style w:type="paragraph" w:customStyle="1" w:styleId="1DF3B680AD2B4C68BAA4F1EC2F05F90B7">
    <w:name w:val="1DF3B680AD2B4C68BAA4F1EC2F05F90B7"/>
    <w:rsid w:val="00124A0A"/>
    <w:pPr>
      <w:widowControl w:val="0"/>
      <w:jc w:val="both"/>
    </w:pPr>
  </w:style>
  <w:style w:type="paragraph" w:customStyle="1" w:styleId="6AFE0FDFB1FD4F48A65D52B27BC7F7B37">
    <w:name w:val="6AFE0FDFB1FD4F48A65D52B27BC7F7B37"/>
    <w:rsid w:val="00124A0A"/>
    <w:pPr>
      <w:widowControl w:val="0"/>
      <w:jc w:val="both"/>
    </w:pPr>
  </w:style>
  <w:style w:type="paragraph" w:customStyle="1" w:styleId="84D6663887BA439EABBDEF695BB8F1BC7">
    <w:name w:val="84D6663887BA439EABBDEF695BB8F1BC7"/>
    <w:rsid w:val="00124A0A"/>
    <w:pPr>
      <w:widowControl w:val="0"/>
      <w:jc w:val="both"/>
    </w:pPr>
  </w:style>
  <w:style w:type="paragraph" w:customStyle="1" w:styleId="CAE2D096985E4C0AA4662BF0FEE538DD7">
    <w:name w:val="CAE2D096985E4C0AA4662BF0FEE538DD7"/>
    <w:rsid w:val="00124A0A"/>
    <w:pPr>
      <w:widowControl w:val="0"/>
      <w:jc w:val="both"/>
    </w:pPr>
  </w:style>
  <w:style w:type="paragraph" w:customStyle="1" w:styleId="FEE19793970A45C19427D30C0986988D7">
    <w:name w:val="FEE19793970A45C19427D30C0986988D7"/>
    <w:rsid w:val="00124A0A"/>
    <w:pPr>
      <w:widowControl w:val="0"/>
      <w:jc w:val="both"/>
    </w:pPr>
  </w:style>
  <w:style w:type="paragraph" w:customStyle="1" w:styleId="AB29994C572745BE9F8712838F9001F07">
    <w:name w:val="AB29994C572745BE9F8712838F9001F07"/>
    <w:rsid w:val="00124A0A"/>
    <w:pPr>
      <w:widowControl w:val="0"/>
      <w:jc w:val="both"/>
    </w:pPr>
  </w:style>
  <w:style w:type="paragraph" w:customStyle="1" w:styleId="220EB5FB9EB64287B909F7B839C2FB4D2">
    <w:name w:val="220EB5FB9EB64287B909F7B839C2FB4D2"/>
    <w:rsid w:val="00124A0A"/>
    <w:pPr>
      <w:widowControl w:val="0"/>
      <w:jc w:val="both"/>
    </w:pPr>
  </w:style>
  <w:style w:type="paragraph" w:customStyle="1" w:styleId="D3C013B60C5B4A0E99469307AB222CDE2">
    <w:name w:val="D3C013B60C5B4A0E99469307AB222CDE2"/>
    <w:rsid w:val="00124A0A"/>
    <w:pPr>
      <w:widowControl w:val="0"/>
      <w:jc w:val="both"/>
    </w:pPr>
  </w:style>
  <w:style w:type="paragraph" w:customStyle="1" w:styleId="2711D58A8F084A5096B977D77DCACA4A2">
    <w:name w:val="2711D58A8F084A5096B977D77DCACA4A2"/>
    <w:rsid w:val="00124A0A"/>
    <w:pPr>
      <w:widowControl w:val="0"/>
      <w:jc w:val="both"/>
    </w:pPr>
  </w:style>
  <w:style w:type="paragraph" w:customStyle="1" w:styleId="813203EC2C4744FD818C1FF455AB289A2">
    <w:name w:val="813203EC2C4744FD818C1FF455AB289A2"/>
    <w:rsid w:val="00124A0A"/>
    <w:pPr>
      <w:widowControl w:val="0"/>
      <w:jc w:val="both"/>
    </w:pPr>
  </w:style>
  <w:style w:type="paragraph" w:customStyle="1" w:styleId="896B3227E71A4F678CB09700BFAF3A417">
    <w:name w:val="896B3227E71A4F678CB09700BFAF3A417"/>
    <w:rsid w:val="00124A0A"/>
    <w:pPr>
      <w:widowControl w:val="0"/>
      <w:jc w:val="both"/>
    </w:pPr>
  </w:style>
  <w:style w:type="paragraph" w:customStyle="1" w:styleId="9EC1EEE98ADC4225AD42DA400D8EB5B87">
    <w:name w:val="9EC1EEE98ADC4225AD42DA400D8EB5B87"/>
    <w:rsid w:val="00124A0A"/>
    <w:pPr>
      <w:widowControl w:val="0"/>
      <w:jc w:val="both"/>
    </w:pPr>
  </w:style>
  <w:style w:type="paragraph" w:customStyle="1" w:styleId="4E95FE5369484922B310BE31109A0C9A2">
    <w:name w:val="4E95FE5369484922B310BE31109A0C9A2"/>
    <w:rsid w:val="00124A0A"/>
    <w:pPr>
      <w:widowControl w:val="0"/>
      <w:ind w:left="567" w:firstLine="57"/>
      <w:jc w:val="both"/>
    </w:pPr>
    <w:rPr>
      <w:rFonts w:ascii="Century" w:eastAsia="ＭＳ 明朝" w:hAnsi="Century" w:cs="Times New Roman"/>
      <w:sz w:val="20"/>
      <w:szCs w:val="20"/>
    </w:rPr>
  </w:style>
  <w:style w:type="paragraph" w:customStyle="1" w:styleId="629C9A9B2E8A4911871FEA1D6E08986A">
    <w:name w:val="629C9A9B2E8A4911871FEA1D6E08986A"/>
    <w:rsid w:val="00124A0A"/>
    <w:pPr>
      <w:widowControl w:val="0"/>
      <w:jc w:val="both"/>
    </w:pPr>
  </w:style>
  <w:style w:type="paragraph" w:customStyle="1" w:styleId="9B8B1F2C9AB74A07A20976DAE05960FF7">
    <w:name w:val="9B8B1F2C9AB74A07A20976DAE05960FF7"/>
    <w:rsid w:val="00124A0A"/>
    <w:pPr>
      <w:widowControl w:val="0"/>
      <w:jc w:val="both"/>
    </w:pPr>
  </w:style>
  <w:style w:type="paragraph" w:customStyle="1" w:styleId="5C3C79D1111F4A53B6FDBA9874BF31747">
    <w:name w:val="5C3C79D1111F4A53B6FDBA9874BF31747"/>
    <w:rsid w:val="00124A0A"/>
    <w:pPr>
      <w:widowControl w:val="0"/>
      <w:jc w:val="both"/>
    </w:pPr>
  </w:style>
  <w:style w:type="paragraph" w:customStyle="1" w:styleId="E2283A9F14DD47DC96A67B42DDA585D17">
    <w:name w:val="E2283A9F14DD47DC96A67B42DDA585D17"/>
    <w:rsid w:val="00124A0A"/>
    <w:pPr>
      <w:widowControl w:val="0"/>
      <w:jc w:val="both"/>
    </w:pPr>
  </w:style>
  <w:style w:type="paragraph" w:customStyle="1" w:styleId="16D6C5BDCEDC48DEB7E452308EF84A587">
    <w:name w:val="16D6C5BDCEDC48DEB7E452308EF84A587"/>
    <w:rsid w:val="00124A0A"/>
    <w:pPr>
      <w:widowControl w:val="0"/>
      <w:jc w:val="both"/>
    </w:pPr>
  </w:style>
  <w:style w:type="paragraph" w:customStyle="1" w:styleId="AD9710344B8D49FE93A4099C51FFDA347">
    <w:name w:val="AD9710344B8D49FE93A4099C51FFDA347"/>
    <w:rsid w:val="00124A0A"/>
    <w:pPr>
      <w:widowControl w:val="0"/>
      <w:jc w:val="both"/>
    </w:pPr>
  </w:style>
  <w:style w:type="paragraph" w:customStyle="1" w:styleId="31B7BF22BF9F4373A13017C93C1F70307">
    <w:name w:val="31B7BF22BF9F4373A13017C93C1F70307"/>
    <w:rsid w:val="00124A0A"/>
    <w:pPr>
      <w:widowControl w:val="0"/>
      <w:jc w:val="both"/>
    </w:pPr>
  </w:style>
  <w:style w:type="paragraph" w:customStyle="1" w:styleId="551AD056D9074E1DB3091CA5A7F512F27">
    <w:name w:val="551AD056D9074E1DB3091CA5A7F512F27"/>
    <w:rsid w:val="00124A0A"/>
    <w:pPr>
      <w:widowControl w:val="0"/>
      <w:jc w:val="both"/>
    </w:pPr>
  </w:style>
  <w:style w:type="paragraph" w:customStyle="1" w:styleId="06BFA926BA3544439A2555B2481DFDFD7">
    <w:name w:val="06BFA926BA3544439A2555B2481DFDFD7"/>
    <w:rsid w:val="00124A0A"/>
    <w:pPr>
      <w:widowControl w:val="0"/>
      <w:jc w:val="both"/>
    </w:pPr>
  </w:style>
  <w:style w:type="paragraph" w:customStyle="1" w:styleId="D0C6F8431B3C4C90A67C979A208055257">
    <w:name w:val="D0C6F8431B3C4C90A67C979A208055257"/>
    <w:rsid w:val="00124A0A"/>
    <w:pPr>
      <w:widowControl w:val="0"/>
      <w:jc w:val="both"/>
    </w:pPr>
  </w:style>
  <w:style w:type="paragraph" w:customStyle="1" w:styleId="DE577E13009C40268AA3D2B903A137437">
    <w:name w:val="DE577E13009C40268AA3D2B903A137437"/>
    <w:rsid w:val="00124A0A"/>
    <w:pPr>
      <w:widowControl w:val="0"/>
      <w:jc w:val="both"/>
    </w:pPr>
  </w:style>
  <w:style w:type="paragraph" w:customStyle="1" w:styleId="C2592AA6251947798432E7273A66C3CF7">
    <w:name w:val="C2592AA6251947798432E7273A66C3CF7"/>
    <w:rsid w:val="00124A0A"/>
    <w:pPr>
      <w:widowControl w:val="0"/>
      <w:jc w:val="both"/>
    </w:pPr>
  </w:style>
  <w:style w:type="paragraph" w:customStyle="1" w:styleId="1D3BB07EC2BD4D69A1C92192D85CE82A7">
    <w:name w:val="1D3BB07EC2BD4D69A1C92192D85CE82A7"/>
    <w:rsid w:val="00124A0A"/>
    <w:pPr>
      <w:widowControl w:val="0"/>
      <w:jc w:val="both"/>
    </w:pPr>
  </w:style>
  <w:style w:type="paragraph" w:customStyle="1" w:styleId="D3E09F6862AF4C94AB1A5B13E2D07CF97">
    <w:name w:val="D3E09F6862AF4C94AB1A5B13E2D07CF97"/>
    <w:rsid w:val="00124A0A"/>
    <w:pPr>
      <w:widowControl w:val="0"/>
      <w:jc w:val="both"/>
    </w:pPr>
  </w:style>
  <w:style w:type="paragraph" w:customStyle="1" w:styleId="5860B41E2E6A4682BA77848E044ACFEB7">
    <w:name w:val="5860B41E2E6A4682BA77848E044ACFEB7"/>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7">
    <w:name w:val="50737712934E48458A993E1A71EB2AD07"/>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7">
    <w:name w:val="D1FA006039464E9F9B54139B23DC6DC07"/>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7">
    <w:name w:val="0EA1BF4F4EEF45479EA82743564C95AF7"/>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7">
    <w:name w:val="C763F82721744FF492DE59EF89A722E87"/>
    <w:rsid w:val="00124A0A"/>
    <w:pPr>
      <w:widowControl w:val="0"/>
      <w:jc w:val="both"/>
    </w:pPr>
  </w:style>
  <w:style w:type="paragraph" w:customStyle="1" w:styleId="312E656F5E03437EB831D76DF84A848E7">
    <w:name w:val="312E656F5E03437EB831D76DF84A848E7"/>
    <w:rsid w:val="00124A0A"/>
    <w:pPr>
      <w:widowControl w:val="0"/>
      <w:jc w:val="both"/>
    </w:pPr>
  </w:style>
  <w:style w:type="paragraph" w:customStyle="1" w:styleId="D47382364963465E82037BA931F897187">
    <w:name w:val="D47382364963465E82037BA931F897187"/>
    <w:rsid w:val="00124A0A"/>
    <w:pPr>
      <w:widowControl w:val="0"/>
      <w:jc w:val="both"/>
    </w:pPr>
  </w:style>
  <w:style w:type="paragraph" w:customStyle="1" w:styleId="0DE85AED73954179AB4FA1E0A694EEC87">
    <w:name w:val="0DE85AED73954179AB4FA1E0A694EEC87"/>
    <w:rsid w:val="00124A0A"/>
    <w:pPr>
      <w:widowControl w:val="0"/>
      <w:jc w:val="both"/>
    </w:pPr>
  </w:style>
  <w:style w:type="paragraph" w:customStyle="1" w:styleId="6AD43689EEA64FE2AE8BA5289FD95EE47">
    <w:name w:val="6AD43689EEA64FE2AE8BA5289FD95EE47"/>
    <w:rsid w:val="00124A0A"/>
    <w:pPr>
      <w:widowControl w:val="0"/>
      <w:jc w:val="both"/>
    </w:pPr>
  </w:style>
  <w:style w:type="paragraph" w:customStyle="1" w:styleId="D4DBEA7915BA40519E5AEE58BCA33D707">
    <w:name w:val="D4DBEA7915BA40519E5AEE58BCA33D707"/>
    <w:rsid w:val="00124A0A"/>
    <w:pPr>
      <w:widowControl w:val="0"/>
      <w:jc w:val="both"/>
    </w:pPr>
  </w:style>
  <w:style w:type="paragraph" w:customStyle="1" w:styleId="C567AD7E87544777B77A8CE46EB8C7C97">
    <w:name w:val="C567AD7E87544777B77A8CE46EB8C7C97"/>
    <w:rsid w:val="00124A0A"/>
    <w:pPr>
      <w:widowControl w:val="0"/>
      <w:jc w:val="both"/>
    </w:pPr>
  </w:style>
  <w:style w:type="paragraph" w:customStyle="1" w:styleId="AEB1C2746BB84362AB7F6F3734ADD9217">
    <w:name w:val="AEB1C2746BB84362AB7F6F3734ADD9217"/>
    <w:rsid w:val="00124A0A"/>
    <w:pPr>
      <w:widowControl w:val="0"/>
      <w:jc w:val="both"/>
    </w:pPr>
  </w:style>
  <w:style w:type="paragraph" w:customStyle="1" w:styleId="7BD1F7168F2144FE8EA1273CD515211E7">
    <w:name w:val="7BD1F7168F2144FE8EA1273CD515211E7"/>
    <w:rsid w:val="00124A0A"/>
    <w:pPr>
      <w:widowControl w:val="0"/>
      <w:jc w:val="both"/>
    </w:pPr>
  </w:style>
  <w:style w:type="paragraph" w:customStyle="1" w:styleId="2BADE3C7F0834F67B85F11F68AD3FD8C7">
    <w:name w:val="2BADE3C7F0834F67B85F11F68AD3FD8C7"/>
    <w:rsid w:val="00124A0A"/>
    <w:pPr>
      <w:widowControl w:val="0"/>
      <w:jc w:val="both"/>
    </w:pPr>
  </w:style>
  <w:style w:type="paragraph" w:customStyle="1" w:styleId="CAC5BAF3B47B46E4A59B8615CF70641F7">
    <w:name w:val="CAC5BAF3B47B46E4A59B8615CF70641F7"/>
    <w:rsid w:val="00124A0A"/>
    <w:pPr>
      <w:widowControl w:val="0"/>
      <w:jc w:val="both"/>
    </w:pPr>
  </w:style>
  <w:style w:type="paragraph" w:customStyle="1" w:styleId="CEE31835A0524190B9DE5378298673F77">
    <w:name w:val="CEE31835A0524190B9DE5378298673F77"/>
    <w:rsid w:val="00124A0A"/>
    <w:pPr>
      <w:widowControl w:val="0"/>
      <w:jc w:val="both"/>
    </w:pPr>
  </w:style>
  <w:style w:type="paragraph" w:customStyle="1" w:styleId="8D72440B7E8A470592ED21E169FC75422">
    <w:name w:val="8D72440B7E8A470592ED21E169FC75422"/>
    <w:rsid w:val="00124A0A"/>
    <w:pPr>
      <w:widowControl w:val="0"/>
      <w:jc w:val="both"/>
    </w:pPr>
  </w:style>
  <w:style w:type="paragraph" w:customStyle="1" w:styleId="AF06574344C345009E7D05880758145D2">
    <w:name w:val="AF06574344C345009E7D05880758145D2"/>
    <w:rsid w:val="00124A0A"/>
    <w:pPr>
      <w:widowControl w:val="0"/>
      <w:jc w:val="both"/>
    </w:pPr>
  </w:style>
  <w:style w:type="paragraph" w:customStyle="1" w:styleId="49E7A800E15C4985BCDAD7FE8EB6F69F2">
    <w:name w:val="49E7A800E15C4985BCDAD7FE8EB6F69F2"/>
    <w:rsid w:val="00124A0A"/>
    <w:pPr>
      <w:widowControl w:val="0"/>
      <w:jc w:val="both"/>
    </w:pPr>
  </w:style>
  <w:style w:type="paragraph" w:customStyle="1" w:styleId="6AEA16379789415B93CB37455B5D136F2">
    <w:name w:val="6AEA16379789415B93CB37455B5D136F2"/>
    <w:rsid w:val="00124A0A"/>
    <w:pPr>
      <w:widowControl w:val="0"/>
      <w:jc w:val="both"/>
    </w:pPr>
  </w:style>
  <w:style w:type="paragraph" w:customStyle="1" w:styleId="074307A35DDB48CC8A9441BED16F99A12">
    <w:name w:val="074307A35DDB48CC8A9441BED16F99A12"/>
    <w:rsid w:val="00124A0A"/>
    <w:pPr>
      <w:widowControl w:val="0"/>
      <w:jc w:val="both"/>
    </w:pPr>
  </w:style>
  <w:style w:type="paragraph" w:customStyle="1" w:styleId="ABA53D4E671F4BF9944B09FD487828A32">
    <w:name w:val="ABA53D4E671F4BF9944B09FD487828A32"/>
    <w:rsid w:val="00124A0A"/>
    <w:pPr>
      <w:widowControl w:val="0"/>
      <w:jc w:val="both"/>
    </w:pPr>
  </w:style>
  <w:style w:type="paragraph" w:customStyle="1" w:styleId="8B6CB7DDFD9F41AE8C0A26EF94287A872">
    <w:name w:val="8B6CB7DDFD9F41AE8C0A26EF94287A872"/>
    <w:rsid w:val="00124A0A"/>
    <w:pPr>
      <w:widowControl w:val="0"/>
      <w:jc w:val="both"/>
    </w:pPr>
  </w:style>
  <w:style w:type="paragraph" w:customStyle="1" w:styleId="2BBE21DE1D484C4C80D16DA6A61B32242">
    <w:name w:val="2BBE21DE1D484C4C80D16DA6A61B32242"/>
    <w:rsid w:val="00124A0A"/>
    <w:pPr>
      <w:widowControl w:val="0"/>
      <w:jc w:val="both"/>
    </w:pPr>
  </w:style>
  <w:style w:type="paragraph" w:customStyle="1" w:styleId="514DD544A33E405C87B208569779871D2">
    <w:name w:val="514DD544A33E405C87B208569779871D2"/>
    <w:rsid w:val="00124A0A"/>
    <w:pPr>
      <w:widowControl w:val="0"/>
      <w:jc w:val="both"/>
    </w:pPr>
  </w:style>
  <w:style w:type="paragraph" w:customStyle="1" w:styleId="32BA1FDC459A4E1388E75AA3FE92AAA42">
    <w:name w:val="32BA1FDC459A4E1388E75AA3FE92AAA42"/>
    <w:rsid w:val="00124A0A"/>
    <w:pPr>
      <w:widowControl w:val="0"/>
      <w:jc w:val="both"/>
    </w:pPr>
  </w:style>
  <w:style w:type="paragraph" w:customStyle="1" w:styleId="D22B23954DBA464AAF9D52E7E22248492">
    <w:name w:val="D22B23954DBA464AAF9D52E7E22248492"/>
    <w:rsid w:val="00124A0A"/>
    <w:pPr>
      <w:widowControl w:val="0"/>
      <w:jc w:val="both"/>
    </w:pPr>
  </w:style>
  <w:style w:type="paragraph" w:customStyle="1" w:styleId="63B0E12FCB104F4987249952A94A57572">
    <w:name w:val="63B0E12FCB104F4987249952A94A57572"/>
    <w:rsid w:val="00124A0A"/>
    <w:pPr>
      <w:widowControl w:val="0"/>
      <w:jc w:val="both"/>
    </w:pPr>
  </w:style>
  <w:style w:type="paragraph" w:customStyle="1" w:styleId="62322A9124D14626BBC39E0593DA34E72">
    <w:name w:val="62322A9124D14626BBC39E0593DA34E72"/>
    <w:rsid w:val="00124A0A"/>
    <w:pPr>
      <w:widowControl w:val="0"/>
      <w:jc w:val="both"/>
    </w:pPr>
  </w:style>
  <w:style w:type="paragraph" w:customStyle="1" w:styleId="77CD006DF57C4B1CB71D9DEC81F09DE62">
    <w:name w:val="77CD006DF57C4B1CB71D9DEC81F09DE62"/>
    <w:rsid w:val="00124A0A"/>
    <w:pPr>
      <w:widowControl w:val="0"/>
      <w:jc w:val="both"/>
    </w:pPr>
  </w:style>
  <w:style w:type="paragraph" w:customStyle="1" w:styleId="1A9AC44228104C8DB2A66B3E0CFF6C5F2">
    <w:name w:val="1A9AC44228104C8DB2A66B3E0CFF6C5F2"/>
    <w:rsid w:val="00124A0A"/>
    <w:pPr>
      <w:widowControl w:val="0"/>
      <w:jc w:val="both"/>
    </w:pPr>
  </w:style>
  <w:style w:type="paragraph" w:customStyle="1" w:styleId="C7193D2B8A9948A78F443578153575E52">
    <w:name w:val="C7193D2B8A9948A78F443578153575E52"/>
    <w:rsid w:val="00124A0A"/>
    <w:pPr>
      <w:widowControl w:val="0"/>
      <w:jc w:val="both"/>
    </w:pPr>
  </w:style>
  <w:style w:type="paragraph" w:customStyle="1" w:styleId="E65100FEBD064CA694BF6BC8BA497A1E2">
    <w:name w:val="E65100FEBD064CA694BF6BC8BA497A1E2"/>
    <w:rsid w:val="00124A0A"/>
    <w:pPr>
      <w:widowControl w:val="0"/>
      <w:jc w:val="both"/>
    </w:pPr>
  </w:style>
  <w:style w:type="paragraph" w:customStyle="1" w:styleId="FA74EA1D3B314533A421A47F232E87CC2">
    <w:name w:val="FA74EA1D3B314533A421A47F232E87CC2"/>
    <w:rsid w:val="00124A0A"/>
    <w:pPr>
      <w:widowControl w:val="0"/>
      <w:jc w:val="both"/>
    </w:pPr>
  </w:style>
  <w:style w:type="paragraph" w:customStyle="1" w:styleId="9B34BED9AD9940F091168EF02C9FC3A12">
    <w:name w:val="9B34BED9AD9940F091168EF02C9FC3A12"/>
    <w:rsid w:val="00124A0A"/>
    <w:pPr>
      <w:widowControl w:val="0"/>
      <w:jc w:val="both"/>
    </w:pPr>
  </w:style>
  <w:style w:type="paragraph" w:customStyle="1" w:styleId="D20BB4C86C054E2FADFAA3C8AAFA80F32">
    <w:name w:val="D20BB4C86C054E2FADFAA3C8AAFA80F32"/>
    <w:rsid w:val="00124A0A"/>
    <w:pPr>
      <w:widowControl w:val="0"/>
      <w:jc w:val="both"/>
    </w:pPr>
  </w:style>
  <w:style w:type="paragraph" w:customStyle="1" w:styleId="9584936976B441E0B99B1AB35ADA03722">
    <w:name w:val="9584936976B441E0B99B1AB35ADA03722"/>
    <w:rsid w:val="00124A0A"/>
    <w:pPr>
      <w:widowControl w:val="0"/>
      <w:jc w:val="both"/>
    </w:pPr>
  </w:style>
  <w:style w:type="paragraph" w:customStyle="1" w:styleId="36517DF37C9B451186958B5BFC92CEB42">
    <w:name w:val="36517DF37C9B451186958B5BFC92CEB42"/>
    <w:rsid w:val="00124A0A"/>
    <w:pPr>
      <w:widowControl w:val="0"/>
      <w:jc w:val="both"/>
    </w:pPr>
  </w:style>
  <w:style w:type="paragraph" w:customStyle="1" w:styleId="F9A5A1828B2E487595F583F404EC45F92">
    <w:name w:val="F9A5A1828B2E487595F583F404EC45F92"/>
    <w:rsid w:val="00124A0A"/>
    <w:pPr>
      <w:widowControl w:val="0"/>
      <w:jc w:val="both"/>
    </w:pPr>
  </w:style>
  <w:style w:type="paragraph" w:customStyle="1" w:styleId="CD5B657CC40148B98344289FF5F8D6332">
    <w:name w:val="CD5B657CC40148B98344289FF5F8D6332"/>
    <w:rsid w:val="00124A0A"/>
    <w:pPr>
      <w:widowControl w:val="0"/>
      <w:jc w:val="both"/>
    </w:pPr>
  </w:style>
  <w:style w:type="paragraph" w:customStyle="1" w:styleId="EFE52B8499394329A34C0F354D0464E32">
    <w:name w:val="EFE52B8499394329A34C0F354D0464E32"/>
    <w:rsid w:val="00124A0A"/>
    <w:pPr>
      <w:widowControl w:val="0"/>
      <w:jc w:val="both"/>
    </w:pPr>
  </w:style>
  <w:style w:type="paragraph" w:customStyle="1" w:styleId="35A92F3EB7384B1C887B8E8A614D32547">
    <w:name w:val="35A92F3EB7384B1C887B8E8A614D32547"/>
    <w:rsid w:val="00124A0A"/>
    <w:pPr>
      <w:widowControl w:val="0"/>
      <w:jc w:val="both"/>
    </w:pPr>
  </w:style>
  <w:style w:type="paragraph" w:customStyle="1" w:styleId="1E98DAEC85C84F13B4B51FE155CD68A17">
    <w:name w:val="1E98DAEC85C84F13B4B51FE155CD68A17"/>
    <w:rsid w:val="00124A0A"/>
    <w:pPr>
      <w:widowControl w:val="0"/>
      <w:jc w:val="both"/>
    </w:pPr>
  </w:style>
  <w:style w:type="paragraph" w:customStyle="1" w:styleId="830F66BA4A2E4886859A66853C54523C7">
    <w:name w:val="830F66BA4A2E4886859A66853C54523C7"/>
    <w:rsid w:val="00124A0A"/>
    <w:pPr>
      <w:widowControl w:val="0"/>
      <w:jc w:val="both"/>
    </w:pPr>
  </w:style>
  <w:style w:type="paragraph" w:customStyle="1" w:styleId="7521E3784C71402D97586883F2791D557">
    <w:name w:val="7521E3784C71402D97586883F2791D557"/>
    <w:rsid w:val="00124A0A"/>
    <w:pPr>
      <w:widowControl w:val="0"/>
      <w:jc w:val="both"/>
    </w:pPr>
  </w:style>
  <w:style w:type="paragraph" w:customStyle="1" w:styleId="00116098BF474F17B506639E8773AC0E7">
    <w:name w:val="00116098BF474F17B506639E8773AC0E7"/>
    <w:rsid w:val="00124A0A"/>
    <w:pPr>
      <w:widowControl w:val="0"/>
      <w:jc w:val="both"/>
    </w:pPr>
  </w:style>
  <w:style w:type="paragraph" w:customStyle="1" w:styleId="4333EE54A83E49F480D03784D4865CEC7">
    <w:name w:val="4333EE54A83E49F480D03784D4865CEC7"/>
    <w:rsid w:val="00124A0A"/>
    <w:pPr>
      <w:widowControl w:val="0"/>
      <w:jc w:val="both"/>
    </w:pPr>
  </w:style>
  <w:style w:type="paragraph" w:customStyle="1" w:styleId="3026A71FC35D4410A27D01DF9FF1F9297">
    <w:name w:val="3026A71FC35D4410A27D01DF9FF1F9297"/>
    <w:rsid w:val="00124A0A"/>
    <w:pPr>
      <w:widowControl w:val="0"/>
      <w:jc w:val="both"/>
    </w:pPr>
  </w:style>
  <w:style w:type="paragraph" w:customStyle="1" w:styleId="2E70B167414D4357B7B3113966FB71AB7">
    <w:name w:val="2E70B167414D4357B7B3113966FB71AB7"/>
    <w:rsid w:val="00124A0A"/>
    <w:pPr>
      <w:widowControl w:val="0"/>
      <w:jc w:val="both"/>
    </w:pPr>
  </w:style>
  <w:style w:type="paragraph" w:customStyle="1" w:styleId="0AC4D8588B6B4AD9A8029F2216D6AF8D7">
    <w:name w:val="0AC4D8588B6B4AD9A8029F2216D6AF8D7"/>
    <w:rsid w:val="00124A0A"/>
    <w:pPr>
      <w:widowControl w:val="0"/>
      <w:jc w:val="both"/>
    </w:pPr>
  </w:style>
  <w:style w:type="paragraph" w:customStyle="1" w:styleId="7FF89FCF4DA145878661B4E728BA0F097">
    <w:name w:val="7FF89FCF4DA145878661B4E728BA0F097"/>
    <w:rsid w:val="00124A0A"/>
    <w:pPr>
      <w:widowControl w:val="0"/>
      <w:jc w:val="both"/>
    </w:pPr>
  </w:style>
  <w:style w:type="paragraph" w:customStyle="1" w:styleId="5F50F6481F32486FB741AA4E95BBF47B7">
    <w:name w:val="5F50F6481F32486FB741AA4E95BBF47B7"/>
    <w:rsid w:val="00124A0A"/>
    <w:pPr>
      <w:widowControl w:val="0"/>
      <w:jc w:val="both"/>
    </w:pPr>
  </w:style>
  <w:style w:type="paragraph" w:customStyle="1" w:styleId="80F0524E796E4754AAA110AC03C36B7B7">
    <w:name w:val="80F0524E796E4754AAA110AC03C36B7B7"/>
    <w:rsid w:val="00124A0A"/>
    <w:pPr>
      <w:widowControl w:val="0"/>
      <w:jc w:val="both"/>
    </w:pPr>
  </w:style>
  <w:style w:type="paragraph" w:customStyle="1" w:styleId="8DE2C868E9504A7B8CC8F9471BAD24F77">
    <w:name w:val="8DE2C868E9504A7B8CC8F9471BAD24F77"/>
    <w:rsid w:val="00124A0A"/>
    <w:pPr>
      <w:widowControl w:val="0"/>
      <w:jc w:val="both"/>
    </w:pPr>
  </w:style>
  <w:style w:type="paragraph" w:customStyle="1" w:styleId="D12C0C6A95E745AABB1EB3EAE170BACD7">
    <w:name w:val="D12C0C6A95E745AABB1EB3EAE170BACD7"/>
    <w:rsid w:val="00124A0A"/>
    <w:pPr>
      <w:widowControl w:val="0"/>
      <w:jc w:val="both"/>
    </w:pPr>
  </w:style>
  <w:style w:type="paragraph" w:customStyle="1" w:styleId="801114928AB54165B2CAF3A43C78038A7">
    <w:name w:val="801114928AB54165B2CAF3A43C78038A7"/>
    <w:rsid w:val="00124A0A"/>
    <w:pPr>
      <w:widowControl w:val="0"/>
      <w:jc w:val="both"/>
    </w:pPr>
  </w:style>
  <w:style w:type="paragraph" w:customStyle="1" w:styleId="88740B58F5CF47CE97CBB15680891B987">
    <w:name w:val="88740B58F5CF47CE97CBB15680891B987"/>
    <w:rsid w:val="00124A0A"/>
    <w:pPr>
      <w:widowControl w:val="0"/>
      <w:jc w:val="both"/>
    </w:pPr>
  </w:style>
  <w:style w:type="paragraph" w:customStyle="1" w:styleId="27135F5F8FB94ECCA8CE45417BA46EBB7">
    <w:name w:val="27135F5F8FB94ECCA8CE45417BA46EBB7"/>
    <w:rsid w:val="00124A0A"/>
    <w:pPr>
      <w:widowControl w:val="0"/>
      <w:jc w:val="both"/>
    </w:pPr>
  </w:style>
  <w:style w:type="paragraph" w:customStyle="1" w:styleId="B5F30182B96646E39801C1BFF143FD073">
    <w:name w:val="B5F30182B96646E39801C1BFF143FD073"/>
    <w:rsid w:val="00124A0A"/>
    <w:pPr>
      <w:widowControl w:val="0"/>
      <w:jc w:val="both"/>
    </w:pPr>
  </w:style>
  <w:style w:type="paragraph" w:customStyle="1" w:styleId="E2085A1479B04135B65B56FA997B2DFA22">
    <w:name w:val="E2085A1479B04135B65B56FA997B2DFA22"/>
    <w:rsid w:val="00124A0A"/>
    <w:pPr>
      <w:widowControl w:val="0"/>
      <w:jc w:val="both"/>
    </w:pPr>
  </w:style>
  <w:style w:type="paragraph" w:customStyle="1" w:styleId="D187B14D16154FE4A19409090F4714D621">
    <w:name w:val="D187B14D16154FE4A19409090F4714D621"/>
    <w:rsid w:val="00124A0A"/>
    <w:pPr>
      <w:widowControl w:val="0"/>
      <w:jc w:val="both"/>
    </w:pPr>
  </w:style>
  <w:style w:type="paragraph" w:customStyle="1" w:styleId="B437574FAB4049B0B6966D289586EFD68">
    <w:name w:val="B437574FAB4049B0B6966D289586EFD68"/>
    <w:rsid w:val="00124A0A"/>
    <w:pPr>
      <w:widowControl w:val="0"/>
      <w:jc w:val="both"/>
    </w:pPr>
  </w:style>
  <w:style w:type="paragraph" w:customStyle="1" w:styleId="7B05493412E3416EB6E65567E329CEE98">
    <w:name w:val="7B05493412E3416EB6E65567E329CEE98"/>
    <w:rsid w:val="00124A0A"/>
    <w:pPr>
      <w:widowControl w:val="0"/>
      <w:jc w:val="both"/>
    </w:pPr>
  </w:style>
  <w:style w:type="paragraph" w:customStyle="1" w:styleId="AA7FC95F3E094CEBBD5AA3117933EF378">
    <w:name w:val="AA7FC95F3E094CEBBD5AA3117933EF378"/>
    <w:rsid w:val="00124A0A"/>
    <w:pPr>
      <w:widowControl w:val="0"/>
      <w:jc w:val="both"/>
    </w:pPr>
  </w:style>
  <w:style w:type="paragraph" w:customStyle="1" w:styleId="0B00F292D8B147A8ADF149A865DF50E48">
    <w:name w:val="0B00F292D8B147A8ADF149A865DF50E48"/>
    <w:rsid w:val="00124A0A"/>
    <w:pPr>
      <w:widowControl w:val="0"/>
      <w:jc w:val="both"/>
    </w:pPr>
  </w:style>
  <w:style w:type="paragraph" w:customStyle="1" w:styleId="E520C61F1FC64C018E7D75F30E3565868">
    <w:name w:val="E520C61F1FC64C018E7D75F30E3565868"/>
    <w:rsid w:val="00124A0A"/>
    <w:pPr>
      <w:widowControl w:val="0"/>
      <w:jc w:val="both"/>
    </w:pPr>
  </w:style>
  <w:style w:type="paragraph" w:customStyle="1" w:styleId="BCAE63500A604AEFAF4E3B9AF76FDA7B8">
    <w:name w:val="BCAE63500A604AEFAF4E3B9AF76FDA7B8"/>
    <w:rsid w:val="00124A0A"/>
    <w:pPr>
      <w:widowControl w:val="0"/>
      <w:jc w:val="both"/>
    </w:pPr>
  </w:style>
  <w:style w:type="paragraph" w:customStyle="1" w:styleId="BEB4CB6B674D4044BDC652E29ED060FD8">
    <w:name w:val="BEB4CB6B674D4044BDC652E29ED060FD8"/>
    <w:rsid w:val="00124A0A"/>
    <w:pPr>
      <w:widowControl w:val="0"/>
      <w:jc w:val="both"/>
    </w:pPr>
  </w:style>
  <w:style w:type="paragraph" w:customStyle="1" w:styleId="EDB85D4214B1483792C2B87936EEAF8A8">
    <w:name w:val="EDB85D4214B1483792C2B87936EEAF8A8"/>
    <w:rsid w:val="00124A0A"/>
    <w:pPr>
      <w:widowControl w:val="0"/>
      <w:jc w:val="both"/>
    </w:pPr>
  </w:style>
  <w:style w:type="paragraph" w:customStyle="1" w:styleId="8488AE4FF3D148AFB2F37CD803E8DA9C8">
    <w:name w:val="8488AE4FF3D148AFB2F37CD803E8DA9C8"/>
    <w:rsid w:val="00124A0A"/>
    <w:pPr>
      <w:widowControl w:val="0"/>
      <w:jc w:val="both"/>
    </w:pPr>
  </w:style>
  <w:style w:type="paragraph" w:customStyle="1" w:styleId="549DDFD657F442CF98D452B8884C9F528">
    <w:name w:val="549DDFD657F442CF98D452B8884C9F528"/>
    <w:rsid w:val="00124A0A"/>
    <w:pPr>
      <w:widowControl w:val="0"/>
      <w:jc w:val="both"/>
    </w:pPr>
  </w:style>
  <w:style w:type="paragraph" w:customStyle="1" w:styleId="7AC4A87E7B6241FF82B678480D91DE778">
    <w:name w:val="7AC4A87E7B6241FF82B678480D91DE778"/>
    <w:rsid w:val="00124A0A"/>
    <w:pPr>
      <w:widowControl w:val="0"/>
      <w:jc w:val="both"/>
    </w:pPr>
  </w:style>
  <w:style w:type="paragraph" w:customStyle="1" w:styleId="492FF82E238645B5A8E7F6EDF1C901A28">
    <w:name w:val="492FF82E238645B5A8E7F6EDF1C901A28"/>
    <w:rsid w:val="00124A0A"/>
    <w:pPr>
      <w:widowControl w:val="0"/>
      <w:jc w:val="both"/>
    </w:pPr>
  </w:style>
  <w:style w:type="paragraph" w:customStyle="1" w:styleId="7FDF88BDD0764F42BAB246FABA0C5D5A8">
    <w:name w:val="7FDF88BDD0764F42BAB246FABA0C5D5A8"/>
    <w:rsid w:val="00124A0A"/>
    <w:pPr>
      <w:widowControl w:val="0"/>
      <w:jc w:val="both"/>
    </w:pPr>
  </w:style>
  <w:style w:type="paragraph" w:customStyle="1" w:styleId="AB5D43C0FD0F4CABAD38138A4B43C3CC8">
    <w:name w:val="AB5D43C0FD0F4CABAD38138A4B43C3CC8"/>
    <w:rsid w:val="00124A0A"/>
    <w:pPr>
      <w:widowControl w:val="0"/>
      <w:jc w:val="both"/>
    </w:pPr>
  </w:style>
  <w:style w:type="paragraph" w:customStyle="1" w:styleId="9900F89E00BA47B6A761F357D7470C828">
    <w:name w:val="9900F89E00BA47B6A761F357D7470C828"/>
    <w:rsid w:val="00124A0A"/>
    <w:pPr>
      <w:widowControl w:val="0"/>
      <w:jc w:val="both"/>
    </w:pPr>
  </w:style>
  <w:style w:type="paragraph" w:customStyle="1" w:styleId="1DF3B680AD2B4C68BAA4F1EC2F05F90B8">
    <w:name w:val="1DF3B680AD2B4C68BAA4F1EC2F05F90B8"/>
    <w:rsid w:val="00124A0A"/>
    <w:pPr>
      <w:widowControl w:val="0"/>
      <w:jc w:val="both"/>
    </w:pPr>
  </w:style>
  <w:style w:type="paragraph" w:customStyle="1" w:styleId="6AFE0FDFB1FD4F48A65D52B27BC7F7B38">
    <w:name w:val="6AFE0FDFB1FD4F48A65D52B27BC7F7B38"/>
    <w:rsid w:val="00124A0A"/>
    <w:pPr>
      <w:widowControl w:val="0"/>
      <w:jc w:val="both"/>
    </w:pPr>
  </w:style>
  <w:style w:type="paragraph" w:customStyle="1" w:styleId="84D6663887BA439EABBDEF695BB8F1BC8">
    <w:name w:val="84D6663887BA439EABBDEF695BB8F1BC8"/>
    <w:rsid w:val="00124A0A"/>
    <w:pPr>
      <w:widowControl w:val="0"/>
      <w:jc w:val="both"/>
    </w:pPr>
  </w:style>
  <w:style w:type="paragraph" w:customStyle="1" w:styleId="CAE2D096985E4C0AA4662BF0FEE538DD8">
    <w:name w:val="CAE2D096985E4C0AA4662BF0FEE538DD8"/>
    <w:rsid w:val="00124A0A"/>
    <w:pPr>
      <w:widowControl w:val="0"/>
      <w:jc w:val="both"/>
    </w:pPr>
  </w:style>
  <w:style w:type="paragraph" w:customStyle="1" w:styleId="FEE19793970A45C19427D30C0986988D8">
    <w:name w:val="FEE19793970A45C19427D30C0986988D8"/>
    <w:rsid w:val="00124A0A"/>
    <w:pPr>
      <w:widowControl w:val="0"/>
      <w:jc w:val="both"/>
    </w:pPr>
  </w:style>
  <w:style w:type="paragraph" w:customStyle="1" w:styleId="AB29994C572745BE9F8712838F9001F08">
    <w:name w:val="AB29994C572745BE9F8712838F9001F08"/>
    <w:rsid w:val="00124A0A"/>
    <w:pPr>
      <w:widowControl w:val="0"/>
      <w:jc w:val="both"/>
    </w:pPr>
  </w:style>
  <w:style w:type="paragraph" w:customStyle="1" w:styleId="220EB5FB9EB64287B909F7B839C2FB4D3">
    <w:name w:val="220EB5FB9EB64287B909F7B839C2FB4D3"/>
    <w:rsid w:val="00124A0A"/>
    <w:pPr>
      <w:widowControl w:val="0"/>
      <w:jc w:val="both"/>
    </w:pPr>
  </w:style>
  <w:style w:type="paragraph" w:customStyle="1" w:styleId="D3C013B60C5B4A0E99469307AB222CDE3">
    <w:name w:val="D3C013B60C5B4A0E99469307AB222CDE3"/>
    <w:rsid w:val="00124A0A"/>
    <w:pPr>
      <w:widowControl w:val="0"/>
      <w:jc w:val="both"/>
    </w:pPr>
  </w:style>
  <w:style w:type="paragraph" w:customStyle="1" w:styleId="2711D58A8F084A5096B977D77DCACA4A3">
    <w:name w:val="2711D58A8F084A5096B977D77DCACA4A3"/>
    <w:rsid w:val="00124A0A"/>
    <w:pPr>
      <w:widowControl w:val="0"/>
      <w:jc w:val="both"/>
    </w:pPr>
  </w:style>
  <w:style w:type="paragraph" w:customStyle="1" w:styleId="813203EC2C4744FD818C1FF455AB289A3">
    <w:name w:val="813203EC2C4744FD818C1FF455AB289A3"/>
    <w:rsid w:val="00124A0A"/>
    <w:pPr>
      <w:widowControl w:val="0"/>
      <w:jc w:val="both"/>
    </w:pPr>
  </w:style>
  <w:style w:type="paragraph" w:customStyle="1" w:styleId="896B3227E71A4F678CB09700BFAF3A418">
    <w:name w:val="896B3227E71A4F678CB09700BFAF3A418"/>
    <w:rsid w:val="00124A0A"/>
    <w:pPr>
      <w:widowControl w:val="0"/>
      <w:jc w:val="both"/>
    </w:pPr>
  </w:style>
  <w:style w:type="paragraph" w:customStyle="1" w:styleId="9EC1EEE98ADC4225AD42DA400D8EB5B88">
    <w:name w:val="9EC1EEE98ADC4225AD42DA400D8EB5B88"/>
    <w:rsid w:val="00124A0A"/>
    <w:pPr>
      <w:widowControl w:val="0"/>
      <w:jc w:val="both"/>
    </w:pPr>
  </w:style>
  <w:style w:type="paragraph" w:customStyle="1" w:styleId="4E95FE5369484922B310BE31109A0C9A3">
    <w:name w:val="4E95FE5369484922B310BE31109A0C9A3"/>
    <w:rsid w:val="00124A0A"/>
    <w:pPr>
      <w:widowControl w:val="0"/>
      <w:ind w:left="567" w:firstLine="57"/>
      <w:jc w:val="both"/>
    </w:pPr>
    <w:rPr>
      <w:rFonts w:ascii="Century" w:eastAsia="ＭＳ 明朝" w:hAnsi="Century" w:cs="Times New Roman"/>
      <w:sz w:val="20"/>
      <w:szCs w:val="20"/>
    </w:rPr>
  </w:style>
  <w:style w:type="paragraph" w:customStyle="1" w:styleId="629C9A9B2E8A4911871FEA1D6E08986A1">
    <w:name w:val="629C9A9B2E8A4911871FEA1D6E08986A1"/>
    <w:rsid w:val="00124A0A"/>
    <w:pPr>
      <w:widowControl w:val="0"/>
      <w:jc w:val="both"/>
    </w:pPr>
  </w:style>
  <w:style w:type="paragraph" w:customStyle="1" w:styleId="81328ADF617D412AA610F721FC988548">
    <w:name w:val="81328ADF617D412AA610F721FC988548"/>
    <w:rsid w:val="00124A0A"/>
    <w:pPr>
      <w:widowControl w:val="0"/>
      <w:jc w:val="both"/>
    </w:pPr>
  </w:style>
  <w:style w:type="paragraph" w:customStyle="1" w:styleId="9B8B1F2C9AB74A07A20976DAE05960FF8">
    <w:name w:val="9B8B1F2C9AB74A07A20976DAE05960FF8"/>
    <w:rsid w:val="00124A0A"/>
    <w:pPr>
      <w:widowControl w:val="0"/>
      <w:jc w:val="both"/>
    </w:pPr>
  </w:style>
  <w:style w:type="paragraph" w:customStyle="1" w:styleId="5C3C79D1111F4A53B6FDBA9874BF31748">
    <w:name w:val="5C3C79D1111F4A53B6FDBA9874BF31748"/>
    <w:rsid w:val="00124A0A"/>
    <w:pPr>
      <w:widowControl w:val="0"/>
      <w:jc w:val="both"/>
    </w:pPr>
  </w:style>
  <w:style w:type="paragraph" w:customStyle="1" w:styleId="E2283A9F14DD47DC96A67B42DDA585D18">
    <w:name w:val="E2283A9F14DD47DC96A67B42DDA585D18"/>
    <w:rsid w:val="00124A0A"/>
    <w:pPr>
      <w:widowControl w:val="0"/>
      <w:jc w:val="both"/>
    </w:pPr>
  </w:style>
  <w:style w:type="paragraph" w:customStyle="1" w:styleId="16D6C5BDCEDC48DEB7E452308EF84A588">
    <w:name w:val="16D6C5BDCEDC48DEB7E452308EF84A588"/>
    <w:rsid w:val="00124A0A"/>
    <w:pPr>
      <w:widowControl w:val="0"/>
      <w:jc w:val="both"/>
    </w:pPr>
  </w:style>
  <w:style w:type="paragraph" w:customStyle="1" w:styleId="AD9710344B8D49FE93A4099C51FFDA348">
    <w:name w:val="AD9710344B8D49FE93A4099C51FFDA348"/>
    <w:rsid w:val="00124A0A"/>
    <w:pPr>
      <w:widowControl w:val="0"/>
      <w:jc w:val="both"/>
    </w:pPr>
  </w:style>
  <w:style w:type="paragraph" w:customStyle="1" w:styleId="31B7BF22BF9F4373A13017C93C1F70308">
    <w:name w:val="31B7BF22BF9F4373A13017C93C1F70308"/>
    <w:rsid w:val="00124A0A"/>
    <w:pPr>
      <w:widowControl w:val="0"/>
      <w:jc w:val="both"/>
    </w:pPr>
  </w:style>
  <w:style w:type="paragraph" w:customStyle="1" w:styleId="551AD056D9074E1DB3091CA5A7F512F28">
    <w:name w:val="551AD056D9074E1DB3091CA5A7F512F28"/>
    <w:rsid w:val="00124A0A"/>
    <w:pPr>
      <w:widowControl w:val="0"/>
      <w:jc w:val="both"/>
    </w:pPr>
  </w:style>
  <w:style w:type="paragraph" w:customStyle="1" w:styleId="06BFA926BA3544439A2555B2481DFDFD8">
    <w:name w:val="06BFA926BA3544439A2555B2481DFDFD8"/>
    <w:rsid w:val="00124A0A"/>
    <w:pPr>
      <w:widowControl w:val="0"/>
      <w:jc w:val="both"/>
    </w:pPr>
  </w:style>
  <w:style w:type="paragraph" w:customStyle="1" w:styleId="D0C6F8431B3C4C90A67C979A208055258">
    <w:name w:val="D0C6F8431B3C4C90A67C979A208055258"/>
    <w:rsid w:val="00124A0A"/>
    <w:pPr>
      <w:widowControl w:val="0"/>
      <w:jc w:val="both"/>
    </w:pPr>
  </w:style>
  <w:style w:type="paragraph" w:customStyle="1" w:styleId="DE577E13009C40268AA3D2B903A137438">
    <w:name w:val="DE577E13009C40268AA3D2B903A137438"/>
    <w:rsid w:val="00124A0A"/>
    <w:pPr>
      <w:widowControl w:val="0"/>
      <w:jc w:val="both"/>
    </w:pPr>
  </w:style>
  <w:style w:type="paragraph" w:customStyle="1" w:styleId="C2592AA6251947798432E7273A66C3CF8">
    <w:name w:val="C2592AA6251947798432E7273A66C3CF8"/>
    <w:rsid w:val="00124A0A"/>
    <w:pPr>
      <w:widowControl w:val="0"/>
      <w:jc w:val="both"/>
    </w:pPr>
  </w:style>
  <w:style w:type="paragraph" w:customStyle="1" w:styleId="1D3BB07EC2BD4D69A1C92192D85CE82A8">
    <w:name w:val="1D3BB07EC2BD4D69A1C92192D85CE82A8"/>
    <w:rsid w:val="00124A0A"/>
    <w:pPr>
      <w:widowControl w:val="0"/>
      <w:jc w:val="both"/>
    </w:pPr>
  </w:style>
  <w:style w:type="paragraph" w:customStyle="1" w:styleId="D3E09F6862AF4C94AB1A5B13E2D07CF98">
    <w:name w:val="D3E09F6862AF4C94AB1A5B13E2D07CF98"/>
    <w:rsid w:val="00124A0A"/>
    <w:pPr>
      <w:widowControl w:val="0"/>
      <w:jc w:val="both"/>
    </w:pPr>
  </w:style>
  <w:style w:type="paragraph" w:customStyle="1" w:styleId="5860B41E2E6A4682BA77848E044ACFEB8">
    <w:name w:val="5860B41E2E6A4682BA77848E044ACFEB8"/>
    <w:rsid w:val="00124A0A"/>
    <w:pPr>
      <w:widowControl w:val="0"/>
      <w:ind w:left="567" w:firstLine="57"/>
      <w:jc w:val="both"/>
    </w:pPr>
    <w:rPr>
      <w:rFonts w:ascii="Century" w:eastAsia="ＭＳ 明朝" w:hAnsi="Century" w:cs="Times New Roman"/>
      <w:sz w:val="20"/>
      <w:szCs w:val="20"/>
    </w:rPr>
  </w:style>
  <w:style w:type="paragraph" w:customStyle="1" w:styleId="50737712934E48458A993E1A71EB2AD08">
    <w:name w:val="50737712934E48458A993E1A71EB2AD08"/>
    <w:rsid w:val="00124A0A"/>
    <w:pPr>
      <w:widowControl w:val="0"/>
      <w:ind w:left="567" w:firstLine="57"/>
      <w:jc w:val="both"/>
    </w:pPr>
    <w:rPr>
      <w:rFonts w:ascii="Century" w:eastAsia="ＭＳ 明朝" w:hAnsi="Century" w:cs="Times New Roman"/>
      <w:sz w:val="20"/>
      <w:szCs w:val="20"/>
    </w:rPr>
  </w:style>
  <w:style w:type="paragraph" w:customStyle="1" w:styleId="D1FA006039464E9F9B54139B23DC6DC08">
    <w:name w:val="D1FA006039464E9F9B54139B23DC6DC08"/>
    <w:rsid w:val="00124A0A"/>
    <w:pPr>
      <w:widowControl w:val="0"/>
      <w:ind w:left="567" w:firstLine="57"/>
      <w:jc w:val="both"/>
    </w:pPr>
    <w:rPr>
      <w:rFonts w:ascii="Century" w:eastAsia="ＭＳ 明朝" w:hAnsi="Century" w:cs="Times New Roman"/>
      <w:sz w:val="20"/>
      <w:szCs w:val="20"/>
    </w:rPr>
  </w:style>
  <w:style w:type="paragraph" w:customStyle="1" w:styleId="0EA1BF4F4EEF45479EA82743564C95AF8">
    <w:name w:val="0EA1BF4F4EEF45479EA82743564C95AF8"/>
    <w:rsid w:val="00124A0A"/>
    <w:pPr>
      <w:widowControl w:val="0"/>
      <w:ind w:left="567" w:firstLine="57"/>
      <w:jc w:val="both"/>
    </w:pPr>
    <w:rPr>
      <w:rFonts w:ascii="Century" w:eastAsia="ＭＳ 明朝" w:hAnsi="Century" w:cs="Times New Roman"/>
      <w:sz w:val="20"/>
      <w:szCs w:val="20"/>
    </w:rPr>
  </w:style>
  <w:style w:type="paragraph" w:customStyle="1" w:styleId="C763F82721744FF492DE59EF89A722E88">
    <w:name w:val="C763F82721744FF492DE59EF89A722E88"/>
    <w:rsid w:val="00124A0A"/>
    <w:pPr>
      <w:widowControl w:val="0"/>
      <w:jc w:val="both"/>
    </w:pPr>
  </w:style>
  <w:style w:type="paragraph" w:customStyle="1" w:styleId="312E656F5E03437EB831D76DF84A848E8">
    <w:name w:val="312E656F5E03437EB831D76DF84A848E8"/>
    <w:rsid w:val="00124A0A"/>
    <w:pPr>
      <w:widowControl w:val="0"/>
      <w:jc w:val="both"/>
    </w:pPr>
  </w:style>
  <w:style w:type="paragraph" w:customStyle="1" w:styleId="D47382364963465E82037BA931F897188">
    <w:name w:val="D47382364963465E82037BA931F897188"/>
    <w:rsid w:val="00124A0A"/>
    <w:pPr>
      <w:widowControl w:val="0"/>
      <w:jc w:val="both"/>
    </w:pPr>
  </w:style>
  <w:style w:type="paragraph" w:customStyle="1" w:styleId="0DE85AED73954179AB4FA1E0A694EEC88">
    <w:name w:val="0DE85AED73954179AB4FA1E0A694EEC88"/>
    <w:rsid w:val="00124A0A"/>
    <w:pPr>
      <w:widowControl w:val="0"/>
      <w:jc w:val="both"/>
    </w:pPr>
  </w:style>
  <w:style w:type="paragraph" w:customStyle="1" w:styleId="6AD43689EEA64FE2AE8BA5289FD95EE48">
    <w:name w:val="6AD43689EEA64FE2AE8BA5289FD95EE48"/>
    <w:rsid w:val="00124A0A"/>
    <w:pPr>
      <w:widowControl w:val="0"/>
      <w:jc w:val="both"/>
    </w:pPr>
  </w:style>
  <w:style w:type="paragraph" w:customStyle="1" w:styleId="D4DBEA7915BA40519E5AEE58BCA33D708">
    <w:name w:val="D4DBEA7915BA40519E5AEE58BCA33D708"/>
    <w:rsid w:val="00124A0A"/>
    <w:pPr>
      <w:widowControl w:val="0"/>
      <w:jc w:val="both"/>
    </w:pPr>
  </w:style>
  <w:style w:type="paragraph" w:customStyle="1" w:styleId="C567AD7E87544777B77A8CE46EB8C7C98">
    <w:name w:val="C567AD7E87544777B77A8CE46EB8C7C98"/>
    <w:rsid w:val="00124A0A"/>
    <w:pPr>
      <w:widowControl w:val="0"/>
      <w:jc w:val="both"/>
    </w:pPr>
  </w:style>
  <w:style w:type="paragraph" w:customStyle="1" w:styleId="AEB1C2746BB84362AB7F6F3734ADD9218">
    <w:name w:val="AEB1C2746BB84362AB7F6F3734ADD9218"/>
    <w:rsid w:val="00124A0A"/>
    <w:pPr>
      <w:widowControl w:val="0"/>
      <w:jc w:val="both"/>
    </w:pPr>
  </w:style>
  <w:style w:type="paragraph" w:customStyle="1" w:styleId="7BD1F7168F2144FE8EA1273CD515211E8">
    <w:name w:val="7BD1F7168F2144FE8EA1273CD515211E8"/>
    <w:rsid w:val="00124A0A"/>
    <w:pPr>
      <w:widowControl w:val="0"/>
      <w:jc w:val="both"/>
    </w:pPr>
  </w:style>
  <w:style w:type="paragraph" w:customStyle="1" w:styleId="2BADE3C7F0834F67B85F11F68AD3FD8C8">
    <w:name w:val="2BADE3C7F0834F67B85F11F68AD3FD8C8"/>
    <w:rsid w:val="00124A0A"/>
    <w:pPr>
      <w:widowControl w:val="0"/>
      <w:jc w:val="both"/>
    </w:pPr>
  </w:style>
  <w:style w:type="paragraph" w:customStyle="1" w:styleId="CAC5BAF3B47B46E4A59B8615CF70641F8">
    <w:name w:val="CAC5BAF3B47B46E4A59B8615CF70641F8"/>
    <w:rsid w:val="00124A0A"/>
    <w:pPr>
      <w:widowControl w:val="0"/>
      <w:jc w:val="both"/>
    </w:pPr>
  </w:style>
  <w:style w:type="paragraph" w:customStyle="1" w:styleId="CEE31835A0524190B9DE5378298673F78">
    <w:name w:val="CEE31835A0524190B9DE5378298673F78"/>
    <w:rsid w:val="00124A0A"/>
    <w:pPr>
      <w:widowControl w:val="0"/>
      <w:jc w:val="both"/>
    </w:pPr>
  </w:style>
  <w:style w:type="paragraph" w:customStyle="1" w:styleId="8D72440B7E8A470592ED21E169FC75423">
    <w:name w:val="8D72440B7E8A470592ED21E169FC75423"/>
    <w:rsid w:val="00124A0A"/>
    <w:pPr>
      <w:widowControl w:val="0"/>
      <w:jc w:val="both"/>
    </w:pPr>
  </w:style>
  <w:style w:type="paragraph" w:customStyle="1" w:styleId="AF06574344C345009E7D05880758145D3">
    <w:name w:val="AF06574344C345009E7D05880758145D3"/>
    <w:rsid w:val="00124A0A"/>
    <w:pPr>
      <w:widowControl w:val="0"/>
      <w:jc w:val="both"/>
    </w:pPr>
  </w:style>
  <w:style w:type="paragraph" w:customStyle="1" w:styleId="49E7A800E15C4985BCDAD7FE8EB6F69F3">
    <w:name w:val="49E7A800E15C4985BCDAD7FE8EB6F69F3"/>
    <w:rsid w:val="00124A0A"/>
    <w:pPr>
      <w:widowControl w:val="0"/>
      <w:jc w:val="both"/>
    </w:pPr>
  </w:style>
  <w:style w:type="paragraph" w:customStyle="1" w:styleId="6AEA16379789415B93CB37455B5D136F3">
    <w:name w:val="6AEA16379789415B93CB37455B5D136F3"/>
    <w:rsid w:val="00124A0A"/>
    <w:pPr>
      <w:widowControl w:val="0"/>
      <w:jc w:val="both"/>
    </w:pPr>
  </w:style>
  <w:style w:type="paragraph" w:customStyle="1" w:styleId="074307A35DDB48CC8A9441BED16F99A13">
    <w:name w:val="074307A35DDB48CC8A9441BED16F99A13"/>
    <w:rsid w:val="00124A0A"/>
    <w:pPr>
      <w:widowControl w:val="0"/>
      <w:jc w:val="both"/>
    </w:pPr>
  </w:style>
  <w:style w:type="paragraph" w:customStyle="1" w:styleId="ABA53D4E671F4BF9944B09FD487828A33">
    <w:name w:val="ABA53D4E671F4BF9944B09FD487828A33"/>
    <w:rsid w:val="00124A0A"/>
    <w:pPr>
      <w:widowControl w:val="0"/>
      <w:jc w:val="both"/>
    </w:pPr>
  </w:style>
  <w:style w:type="paragraph" w:customStyle="1" w:styleId="8B6CB7DDFD9F41AE8C0A26EF94287A873">
    <w:name w:val="8B6CB7DDFD9F41AE8C0A26EF94287A873"/>
    <w:rsid w:val="00124A0A"/>
    <w:pPr>
      <w:widowControl w:val="0"/>
      <w:jc w:val="both"/>
    </w:pPr>
  </w:style>
  <w:style w:type="paragraph" w:customStyle="1" w:styleId="2BBE21DE1D484C4C80D16DA6A61B32243">
    <w:name w:val="2BBE21DE1D484C4C80D16DA6A61B32243"/>
    <w:rsid w:val="00124A0A"/>
    <w:pPr>
      <w:widowControl w:val="0"/>
      <w:jc w:val="both"/>
    </w:pPr>
  </w:style>
  <w:style w:type="paragraph" w:customStyle="1" w:styleId="514DD544A33E405C87B208569779871D3">
    <w:name w:val="514DD544A33E405C87B208569779871D3"/>
    <w:rsid w:val="00124A0A"/>
    <w:pPr>
      <w:widowControl w:val="0"/>
      <w:jc w:val="both"/>
    </w:pPr>
  </w:style>
  <w:style w:type="paragraph" w:customStyle="1" w:styleId="32BA1FDC459A4E1388E75AA3FE92AAA43">
    <w:name w:val="32BA1FDC459A4E1388E75AA3FE92AAA43"/>
    <w:rsid w:val="00124A0A"/>
    <w:pPr>
      <w:widowControl w:val="0"/>
      <w:jc w:val="both"/>
    </w:pPr>
  </w:style>
  <w:style w:type="paragraph" w:customStyle="1" w:styleId="D22B23954DBA464AAF9D52E7E22248493">
    <w:name w:val="D22B23954DBA464AAF9D52E7E22248493"/>
    <w:rsid w:val="00124A0A"/>
    <w:pPr>
      <w:widowControl w:val="0"/>
      <w:jc w:val="both"/>
    </w:pPr>
  </w:style>
  <w:style w:type="paragraph" w:customStyle="1" w:styleId="63B0E12FCB104F4987249952A94A57573">
    <w:name w:val="63B0E12FCB104F4987249952A94A57573"/>
    <w:rsid w:val="00124A0A"/>
    <w:pPr>
      <w:widowControl w:val="0"/>
      <w:jc w:val="both"/>
    </w:pPr>
  </w:style>
  <w:style w:type="paragraph" w:customStyle="1" w:styleId="62322A9124D14626BBC39E0593DA34E73">
    <w:name w:val="62322A9124D14626BBC39E0593DA34E73"/>
    <w:rsid w:val="00124A0A"/>
    <w:pPr>
      <w:widowControl w:val="0"/>
      <w:jc w:val="both"/>
    </w:pPr>
  </w:style>
  <w:style w:type="paragraph" w:customStyle="1" w:styleId="77CD006DF57C4B1CB71D9DEC81F09DE63">
    <w:name w:val="77CD006DF57C4B1CB71D9DEC81F09DE63"/>
    <w:rsid w:val="00124A0A"/>
    <w:pPr>
      <w:widowControl w:val="0"/>
      <w:jc w:val="both"/>
    </w:pPr>
  </w:style>
  <w:style w:type="paragraph" w:customStyle="1" w:styleId="1A9AC44228104C8DB2A66B3E0CFF6C5F3">
    <w:name w:val="1A9AC44228104C8DB2A66B3E0CFF6C5F3"/>
    <w:rsid w:val="00124A0A"/>
    <w:pPr>
      <w:widowControl w:val="0"/>
      <w:jc w:val="both"/>
    </w:pPr>
  </w:style>
  <w:style w:type="paragraph" w:customStyle="1" w:styleId="C7193D2B8A9948A78F443578153575E53">
    <w:name w:val="C7193D2B8A9948A78F443578153575E53"/>
    <w:rsid w:val="00124A0A"/>
    <w:pPr>
      <w:widowControl w:val="0"/>
      <w:jc w:val="both"/>
    </w:pPr>
  </w:style>
  <w:style w:type="paragraph" w:customStyle="1" w:styleId="E65100FEBD064CA694BF6BC8BA497A1E3">
    <w:name w:val="E65100FEBD064CA694BF6BC8BA497A1E3"/>
    <w:rsid w:val="00124A0A"/>
    <w:pPr>
      <w:widowControl w:val="0"/>
      <w:jc w:val="both"/>
    </w:pPr>
  </w:style>
  <w:style w:type="paragraph" w:customStyle="1" w:styleId="FA74EA1D3B314533A421A47F232E87CC3">
    <w:name w:val="FA74EA1D3B314533A421A47F232E87CC3"/>
    <w:rsid w:val="00124A0A"/>
    <w:pPr>
      <w:widowControl w:val="0"/>
      <w:jc w:val="both"/>
    </w:pPr>
  </w:style>
  <w:style w:type="paragraph" w:customStyle="1" w:styleId="9B34BED9AD9940F091168EF02C9FC3A13">
    <w:name w:val="9B34BED9AD9940F091168EF02C9FC3A13"/>
    <w:rsid w:val="00124A0A"/>
    <w:pPr>
      <w:widowControl w:val="0"/>
      <w:jc w:val="both"/>
    </w:pPr>
  </w:style>
  <w:style w:type="paragraph" w:customStyle="1" w:styleId="D20BB4C86C054E2FADFAA3C8AAFA80F33">
    <w:name w:val="D20BB4C86C054E2FADFAA3C8AAFA80F33"/>
    <w:rsid w:val="00124A0A"/>
    <w:pPr>
      <w:widowControl w:val="0"/>
      <w:jc w:val="both"/>
    </w:pPr>
  </w:style>
  <w:style w:type="paragraph" w:customStyle="1" w:styleId="9584936976B441E0B99B1AB35ADA03723">
    <w:name w:val="9584936976B441E0B99B1AB35ADA03723"/>
    <w:rsid w:val="00124A0A"/>
    <w:pPr>
      <w:widowControl w:val="0"/>
      <w:jc w:val="both"/>
    </w:pPr>
  </w:style>
  <w:style w:type="paragraph" w:customStyle="1" w:styleId="36517DF37C9B451186958B5BFC92CEB43">
    <w:name w:val="36517DF37C9B451186958B5BFC92CEB43"/>
    <w:rsid w:val="00124A0A"/>
    <w:pPr>
      <w:widowControl w:val="0"/>
      <w:jc w:val="both"/>
    </w:pPr>
  </w:style>
  <w:style w:type="paragraph" w:customStyle="1" w:styleId="F9A5A1828B2E487595F583F404EC45F93">
    <w:name w:val="F9A5A1828B2E487595F583F404EC45F93"/>
    <w:rsid w:val="00124A0A"/>
    <w:pPr>
      <w:widowControl w:val="0"/>
      <w:jc w:val="both"/>
    </w:pPr>
  </w:style>
  <w:style w:type="paragraph" w:customStyle="1" w:styleId="CD5B657CC40148B98344289FF5F8D6333">
    <w:name w:val="CD5B657CC40148B98344289FF5F8D6333"/>
    <w:rsid w:val="00124A0A"/>
    <w:pPr>
      <w:widowControl w:val="0"/>
      <w:jc w:val="both"/>
    </w:pPr>
  </w:style>
  <w:style w:type="paragraph" w:customStyle="1" w:styleId="EFE52B8499394329A34C0F354D0464E33">
    <w:name w:val="EFE52B8499394329A34C0F354D0464E33"/>
    <w:rsid w:val="00124A0A"/>
    <w:pPr>
      <w:widowControl w:val="0"/>
      <w:jc w:val="both"/>
    </w:pPr>
  </w:style>
  <w:style w:type="paragraph" w:customStyle="1" w:styleId="35A92F3EB7384B1C887B8E8A614D32548">
    <w:name w:val="35A92F3EB7384B1C887B8E8A614D32548"/>
    <w:rsid w:val="00124A0A"/>
    <w:pPr>
      <w:widowControl w:val="0"/>
      <w:jc w:val="both"/>
    </w:pPr>
  </w:style>
  <w:style w:type="paragraph" w:customStyle="1" w:styleId="1E98DAEC85C84F13B4B51FE155CD68A18">
    <w:name w:val="1E98DAEC85C84F13B4B51FE155CD68A18"/>
    <w:rsid w:val="00124A0A"/>
    <w:pPr>
      <w:widowControl w:val="0"/>
      <w:jc w:val="both"/>
    </w:pPr>
  </w:style>
  <w:style w:type="paragraph" w:customStyle="1" w:styleId="830F66BA4A2E4886859A66853C54523C8">
    <w:name w:val="830F66BA4A2E4886859A66853C54523C8"/>
    <w:rsid w:val="00124A0A"/>
    <w:pPr>
      <w:widowControl w:val="0"/>
      <w:jc w:val="both"/>
    </w:pPr>
  </w:style>
  <w:style w:type="paragraph" w:customStyle="1" w:styleId="7521E3784C71402D97586883F2791D558">
    <w:name w:val="7521E3784C71402D97586883F2791D558"/>
    <w:rsid w:val="00124A0A"/>
    <w:pPr>
      <w:widowControl w:val="0"/>
      <w:jc w:val="both"/>
    </w:pPr>
  </w:style>
  <w:style w:type="paragraph" w:customStyle="1" w:styleId="00116098BF474F17B506639E8773AC0E8">
    <w:name w:val="00116098BF474F17B506639E8773AC0E8"/>
    <w:rsid w:val="00124A0A"/>
    <w:pPr>
      <w:widowControl w:val="0"/>
      <w:jc w:val="both"/>
    </w:pPr>
  </w:style>
  <w:style w:type="paragraph" w:customStyle="1" w:styleId="4333EE54A83E49F480D03784D4865CEC8">
    <w:name w:val="4333EE54A83E49F480D03784D4865CEC8"/>
    <w:rsid w:val="00124A0A"/>
    <w:pPr>
      <w:widowControl w:val="0"/>
      <w:jc w:val="both"/>
    </w:pPr>
  </w:style>
  <w:style w:type="paragraph" w:customStyle="1" w:styleId="3026A71FC35D4410A27D01DF9FF1F9298">
    <w:name w:val="3026A71FC35D4410A27D01DF9FF1F9298"/>
    <w:rsid w:val="00124A0A"/>
    <w:pPr>
      <w:widowControl w:val="0"/>
      <w:jc w:val="both"/>
    </w:pPr>
  </w:style>
  <w:style w:type="paragraph" w:customStyle="1" w:styleId="2E70B167414D4357B7B3113966FB71AB8">
    <w:name w:val="2E70B167414D4357B7B3113966FB71AB8"/>
    <w:rsid w:val="00124A0A"/>
    <w:pPr>
      <w:widowControl w:val="0"/>
      <w:jc w:val="both"/>
    </w:pPr>
  </w:style>
  <w:style w:type="paragraph" w:customStyle="1" w:styleId="0AC4D8588B6B4AD9A8029F2216D6AF8D8">
    <w:name w:val="0AC4D8588B6B4AD9A8029F2216D6AF8D8"/>
    <w:rsid w:val="00124A0A"/>
    <w:pPr>
      <w:widowControl w:val="0"/>
      <w:jc w:val="both"/>
    </w:pPr>
  </w:style>
  <w:style w:type="paragraph" w:customStyle="1" w:styleId="7FF89FCF4DA145878661B4E728BA0F098">
    <w:name w:val="7FF89FCF4DA145878661B4E728BA0F098"/>
    <w:rsid w:val="00124A0A"/>
    <w:pPr>
      <w:widowControl w:val="0"/>
      <w:jc w:val="both"/>
    </w:pPr>
  </w:style>
  <w:style w:type="paragraph" w:customStyle="1" w:styleId="5F50F6481F32486FB741AA4E95BBF47B8">
    <w:name w:val="5F50F6481F32486FB741AA4E95BBF47B8"/>
    <w:rsid w:val="00124A0A"/>
    <w:pPr>
      <w:widowControl w:val="0"/>
      <w:jc w:val="both"/>
    </w:pPr>
  </w:style>
  <w:style w:type="paragraph" w:customStyle="1" w:styleId="80F0524E796E4754AAA110AC03C36B7B8">
    <w:name w:val="80F0524E796E4754AAA110AC03C36B7B8"/>
    <w:rsid w:val="00124A0A"/>
    <w:pPr>
      <w:widowControl w:val="0"/>
      <w:jc w:val="both"/>
    </w:pPr>
  </w:style>
  <w:style w:type="paragraph" w:customStyle="1" w:styleId="8DE2C868E9504A7B8CC8F9471BAD24F78">
    <w:name w:val="8DE2C868E9504A7B8CC8F9471BAD24F78"/>
    <w:rsid w:val="00124A0A"/>
    <w:pPr>
      <w:widowControl w:val="0"/>
      <w:jc w:val="both"/>
    </w:pPr>
  </w:style>
  <w:style w:type="paragraph" w:customStyle="1" w:styleId="D12C0C6A95E745AABB1EB3EAE170BACD8">
    <w:name w:val="D12C0C6A95E745AABB1EB3EAE170BACD8"/>
    <w:rsid w:val="00124A0A"/>
    <w:pPr>
      <w:widowControl w:val="0"/>
      <w:jc w:val="both"/>
    </w:pPr>
  </w:style>
  <w:style w:type="paragraph" w:customStyle="1" w:styleId="801114928AB54165B2CAF3A43C78038A8">
    <w:name w:val="801114928AB54165B2CAF3A43C78038A8"/>
    <w:rsid w:val="00124A0A"/>
    <w:pPr>
      <w:widowControl w:val="0"/>
      <w:jc w:val="both"/>
    </w:pPr>
  </w:style>
  <w:style w:type="paragraph" w:customStyle="1" w:styleId="88740B58F5CF47CE97CBB15680891B988">
    <w:name w:val="88740B58F5CF47CE97CBB15680891B988"/>
    <w:rsid w:val="00124A0A"/>
    <w:pPr>
      <w:widowControl w:val="0"/>
      <w:jc w:val="both"/>
    </w:pPr>
  </w:style>
  <w:style w:type="paragraph" w:customStyle="1" w:styleId="27135F5F8FB94ECCA8CE45417BA46EBB8">
    <w:name w:val="27135F5F8FB94ECCA8CE45417BA46EBB8"/>
    <w:rsid w:val="00124A0A"/>
    <w:pPr>
      <w:widowControl w:val="0"/>
      <w:jc w:val="both"/>
    </w:pPr>
  </w:style>
  <w:style w:type="paragraph" w:customStyle="1" w:styleId="A40375BE42EA4228994341D7A1DBC7F0">
    <w:name w:val="A40375BE42EA4228994341D7A1DBC7F0"/>
    <w:rsid w:val="00124A0A"/>
    <w:pPr>
      <w:widowControl w:val="0"/>
      <w:jc w:val="both"/>
    </w:pPr>
  </w:style>
  <w:style w:type="paragraph" w:customStyle="1" w:styleId="28CB7DBFB81940DAB0F4640D676A164D">
    <w:name w:val="28CB7DBFB81940DAB0F4640D676A164D"/>
    <w:rsid w:val="00124A0A"/>
    <w:pPr>
      <w:widowControl w:val="0"/>
      <w:jc w:val="both"/>
    </w:pPr>
  </w:style>
  <w:style w:type="paragraph" w:customStyle="1" w:styleId="135B8F30AD184420AE1533FC07A845D8">
    <w:name w:val="135B8F30AD184420AE1533FC07A845D8"/>
    <w:rsid w:val="00124A0A"/>
    <w:pPr>
      <w:widowControl w:val="0"/>
      <w:jc w:val="both"/>
    </w:pPr>
  </w:style>
  <w:style w:type="paragraph" w:customStyle="1" w:styleId="A574A265459B4943AD29C3CE337D331B">
    <w:name w:val="A574A265459B4943AD29C3CE337D331B"/>
    <w:rsid w:val="00124A0A"/>
    <w:pPr>
      <w:widowControl w:val="0"/>
      <w:jc w:val="both"/>
    </w:pPr>
  </w:style>
  <w:style w:type="paragraph" w:customStyle="1" w:styleId="B3E46F2969454517BDDB61DC8EEC00DB">
    <w:name w:val="B3E46F2969454517BDDB61DC8EEC00DB"/>
    <w:rsid w:val="00124A0A"/>
    <w:pPr>
      <w:widowControl w:val="0"/>
      <w:jc w:val="both"/>
    </w:pPr>
  </w:style>
  <w:style w:type="paragraph" w:customStyle="1" w:styleId="C3D26B0D06B94FCF896DB29401422CF1">
    <w:name w:val="C3D26B0D06B94FCF896DB29401422CF1"/>
    <w:rsid w:val="00124A0A"/>
    <w:pPr>
      <w:widowControl w:val="0"/>
      <w:jc w:val="both"/>
    </w:pPr>
  </w:style>
  <w:style w:type="paragraph" w:customStyle="1" w:styleId="1F9E5A03CCF84E5A953CCFD84491D5A3">
    <w:name w:val="1F9E5A03CCF84E5A953CCFD84491D5A3"/>
    <w:rsid w:val="00124A0A"/>
    <w:pPr>
      <w:widowControl w:val="0"/>
      <w:jc w:val="both"/>
    </w:pPr>
  </w:style>
  <w:style w:type="paragraph" w:customStyle="1" w:styleId="9497157DFE964311A0FB5BDE0D07B6BA">
    <w:name w:val="9497157DFE964311A0FB5BDE0D07B6BA"/>
    <w:rsid w:val="00124A0A"/>
    <w:pPr>
      <w:widowControl w:val="0"/>
      <w:jc w:val="both"/>
    </w:pPr>
  </w:style>
  <w:style w:type="paragraph" w:customStyle="1" w:styleId="A0212BC74D6C48F78594F10E1E6AA423">
    <w:name w:val="A0212BC74D6C48F78594F10E1E6AA423"/>
    <w:rsid w:val="00124A0A"/>
    <w:pPr>
      <w:widowControl w:val="0"/>
      <w:jc w:val="both"/>
    </w:pPr>
  </w:style>
  <w:style w:type="paragraph" w:customStyle="1" w:styleId="94F64C242FC7403D9726D0BAC459F37F">
    <w:name w:val="94F64C242FC7403D9726D0BAC459F37F"/>
    <w:rsid w:val="00124A0A"/>
    <w:pPr>
      <w:widowControl w:val="0"/>
      <w:jc w:val="both"/>
    </w:pPr>
  </w:style>
  <w:style w:type="paragraph" w:customStyle="1" w:styleId="F179E85595BC4720A356826B3FF9A588">
    <w:name w:val="F179E85595BC4720A356826B3FF9A588"/>
    <w:rsid w:val="00124A0A"/>
    <w:pPr>
      <w:widowControl w:val="0"/>
      <w:jc w:val="both"/>
    </w:pPr>
  </w:style>
  <w:style w:type="paragraph" w:customStyle="1" w:styleId="7DDF432678CC48079B99292014BC19A2">
    <w:name w:val="7DDF432678CC48079B99292014BC19A2"/>
    <w:rsid w:val="00124A0A"/>
    <w:pPr>
      <w:widowControl w:val="0"/>
      <w:jc w:val="both"/>
    </w:pPr>
  </w:style>
  <w:style w:type="paragraph" w:customStyle="1" w:styleId="3041FE9D36804447A8088E7FBD64B257">
    <w:name w:val="3041FE9D36804447A8088E7FBD64B257"/>
    <w:rsid w:val="00124A0A"/>
    <w:pPr>
      <w:widowControl w:val="0"/>
      <w:jc w:val="both"/>
    </w:pPr>
  </w:style>
  <w:style w:type="paragraph" w:customStyle="1" w:styleId="6BD115D2352E487A83B9AAC8598F91C8">
    <w:name w:val="6BD115D2352E487A83B9AAC8598F91C8"/>
    <w:rsid w:val="00124A0A"/>
    <w:pPr>
      <w:widowControl w:val="0"/>
      <w:jc w:val="both"/>
    </w:pPr>
  </w:style>
  <w:style w:type="paragraph" w:customStyle="1" w:styleId="D121FE326B1242BEB7ABBC2C9BDD204E">
    <w:name w:val="D121FE326B1242BEB7ABBC2C9BDD204E"/>
    <w:rsid w:val="00124A0A"/>
    <w:pPr>
      <w:widowControl w:val="0"/>
      <w:jc w:val="both"/>
    </w:pPr>
  </w:style>
  <w:style w:type="paragraph" w:customStyle="1" w:styleId="0D721EBD80184B35844BE20480E56C34">
    <w:name w:val="0D721EBD80184B35844BE20480E56C34"/>
    <w:rsid w:val="00124A0A"/>
    <w:pPr>
      <w:widowControl w:val="0"/>
      <w:jc w:val="both"/>
    </w:pPr>
  </w:style>
  <w:style w:type="paragraph" w:customStyle="1" w:styleId="032018759FFE45D8991EBBEDBE6BF702">
    <w:name w:val="032018759FFE45D8991EBBEDBE6BF702"/>
    <w:rsid w:val="00124A0A"/>
    <w:pPr>
      <w:widowControl w:val="0"/>
      <w:jc w:val="both"/>
    </w:pPr>
  </w:style>
  <w:style w:type="paragraph" w:customStyle="1" w:styleId="73B9E07E1B3F46118FC26F41A958AB79">
    <w:name w:val="73B9E07E1B3F46118FC26F41A958AB79"/>
    <w:rsid w:val="00124A0A"/>
    <w:pPr>
      <w:widowControl w:val="0"/>
      <w:jc w:val="both"/>
    </w:pPr>
  </w:style>
  <w:style w:type="paragraph" w:customStyle="1" w:styleId="3819655E1BDA417DB003B07F30FB5790">
    <w:name w:val="3819655E1BDA417DB003B07F30FB5790"/>
    <w:rsid w:val="00124A0A"/>
    <w:pPr>
      <w:widowControl w:val="0"/>
      <w:jc w:val="both"/>
    </w:pPr>
  </w:style>
  <w:style w:type="paragraph" w:customStyle="1" w:styleId="E982208BD49B43D682ECF73699E85358">
    <w:name w:val="E982208BD49B43D682ECF73699E85358"/>
    <w:rsid w:val="00124A0A"/>
    <w:pPr>
      <w:widowControl w:val="0"/>
      <w:jc w:val="both"/>
    </w:pPr>
  </w:style>
  <w:style w:type="paragraph" w:customStyle="1" w:styleId="ABE1D2994FF34480863A4A775780B04B">
    <w:name w:val="ABE1D2994FF34480863A4A775780B04B"/>
    <w:rsid w:val="00124A0A"/>
    <w:pPr>
      <w:widowControl w:val="0"/>
      <w:jc w:val="both"/>
    </w:pPr>
  </w:style>
  <w:style w:type="paragraph" w:customStyle="1" w:styleId="B954DF5B6F3D4B32BF63DB592DA98863">
    <w:name w:val="B954DF5B6F3D4B32BF63DB592DA98863"/>
    <w:rsid w:val="00124A0A"/>
    <w:pPr>
      <w:widowControl w:val="0"/>
      <w:jc w:val="both"/>
    </w:pPr>
  </w:style>
  <w:style w:type="paragraph" w:customStyle="1" w:styleId="11A6AECECEB04B37BE8DB6F94E3EDA68">
    <w:name w:val="11A6AECECEB04B37BE8DB6F94E3EDA68"/>
    <w:rsid w:val="00124A0A"/>
    <w:pPr>
      <w:widowControl w:val="0"/>
      <w:jc w:val="both"/>
    </w:pPr>
  </w:style>
  <w:style w:type="paragraph" w:customStyle="1" w:styleId="42D66A0E048C406D85B8CAFD74882B50">
    <w:name w:val="42D66A0E048C406D85B8CAFD74882B50"/>
    <w:rsid w:val="00124A0A"/>
    <w:pPr>
      <w:widowControl w:val="0"/>
      <w:jc w:val="both"/>
    </w:pPr>
  </w:style>
  <w:style w:type="paragraph" w:customStyle="1" w:styleId="D313A8CD3E62405DB0E2D4EF23891D45">
    <w:name w:val="D313A8CD3E62405DB0E2D4EF23891D45"/>
    <w:rsid w:val="00124A0A"/>
    <w:pPr>
      <w:widowControl w:val="0"/>
      <w:jc w:val="both"/>
    </w:pPr>
  </w:style>
  <w:style w:type="paragraph" w:customStyle="1" w:styleId="2E1FD8D12C1B43C2A1F20C88A7091AE4">
    <w:name w:val="2E1FD8D12C1B43C2A1F20C88A7091AE4"/>
    <w:rsid w:val="00124A0A"/>
    <w:pPr>
      <w:widowControl w:val="0"/>
      <w:jc w:val="both"/>
    </w:pPr>
  </w:style>
  <w:style w:type="paragraph" w:customStyle="1" w:styleId="FD1CBEBF42E446DDB92477FEF39DD9E5">
    <w:name w:val="FD1CBEBF42E446DDB92477FEF39DD9E5"/>
    <w:rsid w:val="00124A0A"/>
    <w:pPr>
      <w:widowControl w:val="0"/>
      <w:jc w:val="both"/>
    </w:pPr>
  </w:style>
  <w:style w:type="paragraph" w:customStyle="1" w:styleId="B5F30182B96646E39801C1BFF143FD074">
    <w:name w:val="B5F30182B96646E39801C1BFF143FD074"/>
    <w:rsid w:val="00A22DC8"/>
    <w:pPr>
      <w:widowControl w:val="0"/>
      <w:jc w:val="both"/>
    </w:pPr>
  </w:style>
  <w:style w:type="paragraph" w:customStyle="1" w:styleId="E2085A1479B04135B65B56FA997B2DFA23">
    <w:name w:val="E2085A1479B04135B65B56FA997B2DFA23"/>
    <w:rsid w:val="00A22DC8"/>
    <w:pPr>
      <w:widowControl w:val="0"/>
      <w:jc w:val="both"/>
    </w:pPr>
  </w:style>
  <w:style w:type="paragraph" w:customStyle="1" w:styleId="D187B14D16154FE4A19409090F4714D622">
    <w:name w:val="D187B14D16154FE4A19409090F4714D622"/>
    <w:rsid w:val="00A22DC8"/>
    <w:pPr>
      <w:widowControl w:val="0"/>
      <w:jc w:val="both"/>
    </w:pPr>
  </w:style>
  <w:style w:type="paragraph" w:customStyle="1" w:styleId="B437574FAB4049B0B6966D289586EFD69">
    <w:name w:val="B437574FAB4049B0B6966D289586EFD69"/>
    <w:rsid w:val="00A22DC8"/>
    <w:pPr>
      <w:widowControl w:val="0"/>
      <w:jc w:val="both"/>
    </w:pPr>
  </w:style>
  <w:style w:type="paragraph" w:customStyle="1" w:styleId="7B05493412E3416EB6E65567E329CEE99">
    <w:name w:val="7B05493412E3416EB6E65567E329CEE99"/>
    <w:rsid w:val="00A22DC8"/>
    <w:pPr>
      <w:widowControl w:val="0"/>
      <w:jc w:val="both"/>
    </w:pPr>
  </w:style>
  <w:style w:type="paragraph" w:customStyle="1" w:styleId="AA7FC95F3E094CEBBD5AA3117933EF379">
    <w:name w:val="AA7FC95F3E094CEBBD5AA3117933EF379"/>
    <w:rsid w:val="00A22DC8"/>
    <w:pPr>
      <w:widowControl w:val="0"/>
      <w:jc w:val="both"/>
    </w:pPr>
  </w:style>
  <w:style w:type="paragraph" w:customStyle="1" w:styleId="0B00F292D8B147A8ADF149A865DF50E49">
    <w:name w:val="0B00F292D8B147A8ADF149A865DF50E49"/>
    <w:rsid w:val="00A22DC8"/>
    <w:pPr>
      <w:widowControl w:val="0"/>
      <w:jc w:val="both"/>
    </w:pPr>
  </w:style>
  <w:style w:type="paragraph" w:customStyle="1" w:styleId="E520C61F1FC64C018E7D75F30E3565869">
    <w:name w:val="E520C61F1FC64C018E7D75F30E3565869"/>
    <w:rsid w:val="00A22DC8"/>
    <w:pPr>
      <w:widowControl w:val="0"/>
      <w:jc w:val="both"/>
    </w:pPr>
  </w:style>
  <w:style w:type="paragraph" w:customStyle="1" w:styleId="BCAE63500A604AEFAF4E3B9AF76FDA7B9">
    <w:name w:val="BCAE63500A604AEFAF4E3B9AF76FDA7B9"/>
    <w:rsid w:val="00A22DC8"/>
    <w:pPr>
      <w:widowControl w:val="0"/>
      <w:jc w:val="both"/>
    </w:pPr>
  </w:style>
  <w:style w:type="paragraph" w:customStyle="1" w:styleId="BEB4CB6B674D4044BDC652E29ED060FD9">
    <w:name w:val="BEB4CB6B674D4044BDC652E29ED060FD9"/>
    <w:rsid w:val="00A22DC8"/>
    <w:pPr>
      <w:widowControl w:val="0"/>
      <w:jc w:val="both"/>
    </w:pPr>
  </w:style>
  <w:style w:type="paragraph" w:customStyle="1" w:styleId="EDB85D4214B1483792C2B87936EEAF8A9">
    <w:name w:val="EDB85D4214B1483792C2B87936EEAF8A9"/>
    <w:rsid w:val="00A22DC8"/>
    <w:pPr>
      <w:widowControl w:val="0"/>
      <w:jc w:val="both"/>
    </w:pPr>
  </w:style>
  <w:style w:type="paragraph" w:customStyle="1" w:styleId="8488AE4FF3D148AFB2F37CD803E8DA9C9">
    <w:name w:val="8488AE4FF3D148AFB2F37CD803E8DA9C9"/>
    <w:rsid w:val="00A22DC8"/>
    <w:pPr>
      <w:widowControl w:val="0"/>
      <w:jc w:val="both"/>
    </w:pPr>
  </w:style>
  <w:style w:type="paragraph" w:customStyle="1" w:styleId="549DDFD657F442CF98D452B8884C9F529">
    <w:name w:val="549DDFD657F442CF98D452B8884C9F529"/>
    <w:rsid w:val="00A22DC8"/>
    <w:pPr>
      <w:widowControl w:val="0"/>
      <w:jc w:val="both"/>
    </w:pPr>
  </w:style>
  <w:style w:type="paragraph" w:customStyle="1" w:styleId="7AC4A87E7B6241FF82B678480D91DE779">
    <w:name w:val="7AC4A87E7B6241FF82B678480D91DE779"/>
    <w:rsid w:val="00A22DC8"/>
    <w:pPr>
      <w:widowControl w:val="0"/>
      <w:jc w:val="both"/>
    </w:pPr>
  </w:style>
  <w:style w:type="paragraph" w:customStyle="1" w:styleId="492FF82E238645B5A8E7F6EDF1C901A29">
    <w:name w:val="492FF82E238645B5A8E7F6EDF1C901A29"/>
    <w:rsid w:val="00A22DC8"/>
    <w:pPr>
      <w:widowControl w:val="0"/>
      <w:jc w:val="both"/>
    </w:pPr>
  </w:style>
  <w:style w:type="paragraph" w:customStyle="1" w:styleId="7FDF88BDD0764F42BAB246FABA0C5D5A9">
    <w:name w:val="7FDF88BDD0764F42BAB246FABA0C5D5A9"/>
    <w:rsid w:val="00A22DC8"/>
    <w:pPr>
      <w:widowControl w:val="0"/>
      <w:jc w:val="both"/>
    </w:pPr>
  </w:style>
  <w:style w:type="paragraph" w:customStyle="1" w:styleId="AB5D43C0FD0F4CABAD38138A4B43C3CC9">
    <w:name w:val="AB5D43C0FD0F4CABAD38138A4B43C3CC9"/>
    <w:rsid w:val="00A22DC8"/>
    <w:pPr>
      <w:widowControl w:val="0"/>
      <w:jc w:val="both"/>
    </w:pPr>
  </w:style>
  <w:style w:type="paragraph" w:customStyle="1" w:styleId="9900F89E00BA47B6A761F357D7470C829">
    <w:name w:val="9900F89E00BA47B6A761F357D7470C829"/>
    <w:rsid w:val="00A22DC8"/>
    <w:pPr>
      <w:widowControl w:val="0"/>
      <w:jc w:val="both"/>
    </w:pPr>
  </w:style>
  <w:style w:type="paragraph" w:customStyle="1" w:styleId="1DF3B680AD2B4C68BAA4F1EC2F05F90B9">
    <w:name w:val="1DF3B680AD2B4C68BAA4F1EC2F05F90B9"/>
    <w:rsid w:val="00A22DC8"/>
    <w:pPr>
      <w:widowControl w:val="0"/>
      <w:jc w:val="both"/>
    </w:pPr>
  </w:style>
  <w:style w:type="paragraph" w:customStyle="1" w:styleId="6AFE0FDFB1FD4F48A65D52B27BC7F7B39">
    <w:name w:val="6AFE0FDFB1FD4F48A65D52B27BC7F7B39"/>
    <w:rsid w:val="00A22DC8"/>
    <w:pPr>
      <w:widowControl w:val="0"/>
      <w:jc w:val="both"/>
    </w:pPr>
  </w:style>
  <w:style w:type="paragraph" w:customStyle="1" w:styleId="84D6663887BA439EABBDEF695BB8F1BC9">
    <w:name w:val="84D6663887BA439EABBDEF695BB8F1BC9"/>
    <w:rsid w:val="00A22DC8"/>
    <w:pPr>
      <w:widowControl w:val="0"/>
      <w:jc w:val="both"/>
    </w:pPr>
  </w:style>
  <w:style w:type="paragraph" w:customStyle="1" w:styleId="CAE2D096985E4C0AA4662BF0FEE538DD9">
    <w:name w:val="CAE2D096985E4C0AA4662BF0FEE538DD9"/>
    <w:rsid w:val="00A22DC8"/>
    <w:pPr>
      <w:widowControl w:val="0"/>
      <w:jc w:val="both"/>
    </w:pPr>
  </w:style>
  <w:style w:type="paragraph" w:customStyle="1" w:styleId="FEE19793970A45C19427D30C0986988D9">
    <w:name w:val="FEE19793970A45C19427D30C0986988D9"/>
    <w:rsid w:val="00A22DC8"/>
    <w:pPr>
      <w:widowControl w:val="0"/>
      <w:jc w:val="both"/>
    </w:pPr>
  </w:style>
  <w:style w:type="paragraph" w:customStyle="1" w:styleId="AB29994C572745BE9F8712838F9001F09">
    <w:name w:val="AB29994C572745BE9F8712838F9001F09"/>
    <w:rsid w:val="00A22DC8"/>
    <w:pPr>
      <w:widowControl w:val="0"/>
      <w:jc w:val="both"/>
    </w:pPr>
  </w:style>
  <w:style w:type="paragraph" w:customStyle="1" w:styleId="220EB5FB9EB64287B909F7B839C2FB4D4">
    <w:name w:val="220EB5FB9EB64287B909F7B839C2FB4D4"/>
    <w:rsid w:val="00A22DC8"/>
    <w:pPr>
      <w:widowControl w:val="0"/>
      <w:jc w:val="both"/>
    </w:pPr>
  </w:style>
  <w:style w:type="paragraph" w:customStyle="1" w:styleId="D3C013B60C5B4A0E99469307AB222CDE4">
    <w:name w:val="D3C013B60C5B4A0E99469307AB222CDE4"/>
    <w:rsid w:val="00A22DC8"/>
    <w:pPr>
      <w:widowControl w:val="0"/>
      <w:jc w:val="both"/>
    </w:pPr>
  </w:style>
  <w:style w:type="paragraph" w:customStyle="1" w:styleId="2711D58A8F084A5096B977D77DCACA4A4">
    <w:name w:val="2711D58A8F084A5096B977D77DCACA4A4"/>
    <w:rsid w:val="00A22DC8"/>
    <w:pPr>
      <w:widowControl w:val="0"/>
      <w:jc w:val="both"/>
    </w:pPr>
  </w:style>
  <w:style w:type="paragraph" w:customStyle="1" w:styleId="813203EC2C4744FD818C1FF455AB289A4">
    <w:name w:val="813203EC2C4744FD818C1FF455AB289A4"/>
    <w:rsid w:val="00A22DC8"/>
    <w:pPr>
      <w:widowControl w:val="0"/>
      <w:jc w:val="both"/>
    </w:pPr>
  </w:style>
  <w:style w:type="paragraph" w:customStyle="1" w:styleId="896B3227E71A4F678CB09700BFAF3A419">
    <w:name w:val="896B3227E71A4F678CB09700BFAF3A419"/>
    <w:rsid w:val="00A22DC8"/>
    <w:pPr>
      <w:widowControl w:val="0"/>
      <w:jc w:val="both"/>
    </w:pPr>
  </w:style>
  <w:style w:type="paragraph" w:customStyle="1" w:styleId="9EC1EEE98ADC4225AD42DA400D8EB5B89">
    <w:name w:val="9EC1EEE98ADC4225AD42DA400D8EB5B89"/>
    <w:rsid w:val="00A22DC8"/>
    <w:pPr>
      <w:widowControl w:val="0"/>
      <w:jc w:val="both"/>
    </w:pPr>
  </w:style>
  <w:style w:type="paragraph" w:customStyle="1" w:styleId="4E95FE5369484922B310BE31109A0C9A4">
    <w:name w:val="4E95FE5369484922B310BE31109A0C9A4"/>
    <w:rsid w:val="00A22DC8"/>
    <w:pPr>
      <w:widowControl w:val="0"/>
      <w:ind w:left="567" w:firstLine="57"/>
      <w:jc w:val="both"/>
    </w:pPr>
    <w:rPr>
      <w:rFonts w:ascii="Century" w:eastAsia="ＭＳ 明朝" w:hAnsi="Century" w:cs="Times New Roman"/>
      <w:sz w:val="20"/>
      <w:szCs w:val="20"/>
    </w:rPr>
  </w:style>
  <w:style w:type="paragraph" w:customStyle="1" w:styleId="FD1CBEBF42E446DDB92477FEF39DD9E51">
    <w:name w:val="FD1CBEBF42E446DDB92477FEF39DD9E51"/>
    <w:rsid w:val="00A22DC8"/>
    <w:pPr>
      <w:widowControl w:val="0"/>
      <w:jc w:val="both"/>
    </w:pPr>
  </w:style>
  <w:style w:type="paragraph" w:customStyle="1" w:styleId="2E1FD8D12C1B43C2A1F20C88A7091AE41">
    <w:name w:val="2E1FD8D12C1B43C2A1F20C88A7091AE41"/>
    <w:rsid w:val="00A22DC8"/>
    <w:pPr>
      <w:widowControl w:val="0"/>
      <w:jc w:val="both"/>
    </w:pPr>
  </w:style>
  <w:style w:type="paragraph" w:customStyle="1" w:styleId="9B8B1F2C9AB74A07A20976DAE05960FF9">
    <w:name w:val="9B8B1F2C9AB74A07A20976DAE05960FF9"/>
    <w:rsid w:val="00A22DC8"/>
    <w:pPr>
      <w:widowControl w:val="0"/>
      <w:jc w:val="both"/>
    </w:pPr>
  </w:style>
  <w:style w:type="paragraph" w:customStyle="1" w:styleId="5C3C79D1111F4A53B6FDBA9874BF31749">
    <w:name w:val="5C3C79D1111F4A53B6FDBA9874BF31749"/>
    <w:rsid w:val="00A22DC8"/>
    <w:pPr>
      <w:widowControl w:val="0"/>
      <w:jc w:val="both"/>
    </w:pPr>
  </w:style>
  <w:style w:type="paragraph" w:customStyle="1" w:styleId="E2283A9F14DD47DC96A67B42DDA585D19">
    <w:name w:val="E2283A9F14DD47DC96A67B42DDA585D19"/>
    <w:rsid w:val="00A22DC8"/>
    <w:pPr>
      <w:widowControl w:val="0"/>
      <w:jc w:val="both"/>
    </w:pPr>
  </w:style>
  <w:style w:type="paragraph" w:customStyle="1" w:styleId="16D6C5BDCEDC48DEB7E452308EF84A589">
    <w:name w:val="16D6C5BDCEDC48DEB7E452308EF84A589"/>
    <w:rsid w:val="00A22DC8"/>
    <w:pPr>
      <w:widowControl w:val="0"/>
      <w:jc w:val="both"/>
    </w:pPr>
  </w:style>
  <w:style w:type="paragraph" w:customStyle="1" w:styleId="AD9710344B8D49FE93A4099C51FFDA349">
    <w:name w:val="AD9710344B8D49FE93A4099C51FFDA349"/>
    <w:rsid w:val="00A22DC8"/>
    <w:pPr>
      <w:widowControl w:val="0"/>
      <w:jc w:val="both"/>
    </w:pPr>
  </w:style>
  <w:style w:type="paragraph" w:customStyle="1" w:styleId="31B7BF22BF9F4373A13017C93C1F70309">
    <w:name w:val="31B7BF22BF9F4373A13017C93C1F70309"/>
    <w:rsid w:val="00A22DC8"/>
    <w:pPr>
      <w:widowControl w:val="0"/>
      <w:jc w:val="both"/>
    </w:pPr>
  </w:style>
  <w:style w:type="paragraph" w:customStyle="1" w:styleId="551AD056D9074E1DB3091CA5A7F512F29">
    <w:name w:val="551AD056D9074E1DB3091CA5A7F512F29"/>
    <w:rsid w:val="00A22DC8"/>
    <w:pPr>
      <w:widowControl w:val="0"/>
      <w:jc w:val="both"/>
    </w:pPr>
  </w:style>
  <w:style w:type="paragraph" w:customStyle="1" w:styleId="06BFA926BA3544439A2555B2481DFDFD9">
    <w:name w:val="06BFA926BA3544439A2555B2481DFDFD9"/>
    <w:rsid w:val="00A22DC8"/>
    <w:pPr>
      <w:widowControl w:val="0"/>
      <w:jc w:val="both"/>
    </w:pPr>
  </w:style>
  <w:style w:type="paragraph" w:customStyle="1" w:styleId="D0C6F8431B3C4C90A67C979A208055259">
    <w:name w:val="D0C6F8431B3C4C90A67C979A208055259"/>
    <w:rsid w:val="00A22DC8"/>
    <w:pPr>
      <w:widowControl w:val="0"/>
      <w:jc w:val="both"/>
    </w:pPr>
  </w:style>
  <w:style w:type="paragraph" w:customStyle="1" w:styleId="DE577E13009C40268AA3D2B903A137439">
    <w:name w:val="DE577E13009C40268AA3D2B903A137439"/>
    <w:rsid w:val="00A22DC8"/>
    <w:pPr>
      <w:widowControl w:val="0"/>
      <w:jc w:val="both"/>
    </w:pPr>
  </w:style>
  <w:style w:type="paragraph" w:customStyle="1" w:styleId="C2592AA6251947798432E7273A66C3CF9">
    <w:name w:val="C2592AA6251947798432E7273A66C3CF9"/>
    <w:rsid w:val="00A22DC8"/>
    <w:pPr>
      <w:widowControl w:val="0"/>
      <w:jc w:val="both"/>
    </w:pPr>
  </w:style>
  <w:style w:type="paragraph" w:customStyle="1" w:styleId="1D3BB07EC2BD4D69A1C92192D85CE82A9">
    <w:name w:val="1D3BB07EC2BD4D69A1C92192D85CE82A9"/>
    <w:rsid w:val="00A22DC8"/>
    <w:pPr>
      <w:widowControl w:val="0"/>
      <w:jc w:val="both"/>
    </w:pPr>
  </w:style>
  <w:style w:type="paragraph" w:customStyle="1" w:styleId="D3E09F6862AF4C94AB1A5B13E2D07CF99">
    <w:name w:val="D3E09F6862AF4C94AB1A5B13E2D07CF99"/>
    <w:rsid w:val="00A22DC8"/>
    <w:pPr>
      <w:widowControl w:val="0"/>
      <w:jc w:val="both"/>
    </w:pPr>
  </w:style>
  <w:style w:type="paragraph" w:customStyle="1" w:styleId="5860B41E2E6A4682BA77848E044ACFEB9">
    <w:name w:val="5860B41E2E6A4682BA77848E044ACFEB9"/>
    <w:rsid w:val="00A22DC8"/>
    <w:pPr>
      <w:widowControl w:val="0"/>
      <w:ind w:left="567" w:firstLine="57"/>
      <w:jc w:val="both"/>
    </w:pPr>
    <w:rPr>
      <w:rFonts w:ascii="Century" w:eastAsia="ＭＳ 明朝" w:hAnsi="Century" w:cs="Times New Roman"/>
      <w:sz w:val="20"/>
      <w:szCs w:val="20"/>
    </w:rPr>
  </w:style>
  <w:style w:type="paragraph" w:customStyle="1" w:styleId="50737712934E48458A993E1A71EB2AD09">
    <w:name w:val="50737712934E48458A993E1A71EB2AD09"/>
    <w:rsid w:val="00A22DC8"/>
    <w:pPr>
      <w:widowControl w:val="0"/>
      <w:ind w:left="567" w:firstLine="57"/>
      <w:jc w:val="both"/>
    </w:pPr>
    <w:rPr>
      <w:rFonts w:ascii="Century" w:eastAsia="ＭＳ 明朝" w:hAnsi="Century" w:cs="Times New Roman"/>
      <w:sz w:val="20"/>
      <w:szCs w:val="20"/>
    </w:rPr>
  </w:style>
  <w:style w:type="paragraph" w:customStyle="1" w:styleId="D1FA006039464E9F9B54139B23DC6DC09">
    <w:name w:val="D1FA006039464E9F9B54139B23DC6DC09"/>
    <w:rsid w:val="00A22DC8"/>
    <w:pPr>
      <w:widowControl w:val="0"/>
      <w:ind w:left="567" w:firstLine="57"/>
      <w:jc w:val="both"/>
    </w:pPr>
    <w:rPr>
      <w:rFonts w:ascii="Century" w:eastAsia="ＭＳ 明朝" w:hAnsi="Century" w:cs="Times New Roman"/>
      <w:sz w:val="20"/>
      <w:szCs w:val="20"/>
    </w:rPr>
  </w:style>
  <w:style w:type="paragraph" w:customStyle="1" w:styleId="0EA1BF4F4EEF45479EA82743564C95AF9">
    <w:name w:val="0EA1BF4F4EEF45479EA82743564C95AF9"/>
    <w:rsid w:val="00A22DC8"/>
    <w:pPr>
      <w:widowControl w:val="0"/>
      <w:ind w:left="567" w:firstLine="57"/>
      <w:jc w:val="both"/>
    </w:pPr>
    <w:rPr>
      <w:rFonts w:ascii="Century" w:eastAsia="ＭＳ 明朝" w:hAnsi="Century" w:cs="Times New Roman"/>
      <w:sz w:val="20"/>
      <w:szCs w:val="20"/>
    </w:rPr>
  </w:style>
  <w:style w:type="paragraph" w:customStyle="1" w:styleId="C763F82721744FF492DE59EF89A722E89">
    <w:name w:val="C763F82721744FF492DE59EF89A722E89"/>
    <w:rsid w:val="00A22DC8"/>
    <w:pPr>
      <w:widowControl w:val="0"/>
      <w:jc w:val="both"/>
    </w:pPr>
  </w:style>
  <w:style w:type="paragraph" w:customStyle="1" w:styleId="312E656F5E03437EB831D76DF84A848E9">
    <w:name w:val="312E656F5E03437EB831D76DF84A848E9"/>
    <w:rsid w:val="00A22DC8"/>
    <w:pPr>
      <w:widowControl w:val="0"/>
      <w:jc w:val="both"/>
    </w:pPr>
  </w:style>
  <w:style w:type="paragraph" w:customStyle="1" w:styleId="D47382364963465E82037BA931F897189">
    <w:name w:val="D47382364963465E82037BA931F897189"/>
    <w:rsid w:val="00A22DC8"/>
    <w:pPr>
      <w:widowControl w:val="0"/>
      <w:jc w:val="both"/>
    </w:pPr>
  </w:style>
  <w:style w:type="paragraph" w:customStyle="1" w:styleId="0DE85AED73954179AB4FA1E0A694EEC89">
    <w:name w:val="0DE85AED73954179AB4FA1E0A694EEC89"/>
    <w:rsid w:val="00A22DC8"/>
    <w:pPr>
      <w:widowControl w:val="0"/>
      <w:jc w:val="both"/>
    </w:pPr>
  </w:style>
  <w:style w:type="paragraph" w:customStyle="1" w:styleId="6AD43689EEA64FE2AE8BA5289FD95EE49">
    <w:name w:val="6AD43689EEA64FE2AE8BA5289FD95EE49"/>
    <w:rsid w:val="00A22DC8"/>
    <w:pPr>
      <w:widowControl w:val="0"/>
      <w:jc w:val="both"/>
    </w:pPr>
  </w:style>
  <w:style w:type="paragraph" w:customStyle="1" w:styleId="D4DBEA7915BA40519E5AEE58BCA33D709">
    <w:name w:val="D4DBEA7915BA40519E5AEE58BCA33D709"/>
    <w:rsid w:val="00A22DC8"/>
    <w:pPr>
      <w:widowControl w:val="0"/>
      <w:jc w:val="both"/>
    </w:pPr>
  </w:style>
  <w:style w:type="paragraph" w:customStyle="1" w:styleId="C567AD7E87544777B77A8CE46EB8C7C99">
    <w:name w:val="C567AD7E87544777B77A8CE46EB8C7C99"/>
    <w:rsid w:val="00A22DC8"/>
    <w:pPr>
      <w:widowControl w:val="0"/>
      <w:jc w:val="both"/>
    </w:pPr>
  </w:style>
  <w:style w:type="paragraph" w:customStyle="1" w:styleId="AEB1C2746BB84362AB7F6F3734ADD9219">
    <w:name w:val="AEB1C2746BB84362AB7F6F3734ADD9219"/>
    <w:rsid w:val="00A22DC8"/>
    <w:pPr>
      <w:widowControl w:val="0"/>
      <w:jc w:val="both"/>
    </w:pPr>
  </w:style>
  <w:style w:type="paragraph" w:customStyle="1" w:styleId="7BD1F7168F2144FE8EA1273CD515211E9">
    <w:name w:val="7BD1F7168F2144FE8EA1273CD515211E9"/>
    <w:rsid w:val="00A22DC8"/>
    <w:pPr>
      <w:widowControl w:val="0"/>
      <w:jc w:val="both"/>
    </w:pPr>
  </w:style>
  <w:style w:type="paragraph" w:customStyle="1" w:styleId="2BADE3C7F0834F67B85F11F68AD3FD8C9">
    <w:name w:val="2BADE3C7F0834F67B85F11F68AD3FD8C9"/>
    <w:rsid w:val="00A22DC8"/>
    <w:pPr>
      <w:widowControl w:val="0"/>
      <w:jc w:val="both"/>
    </w:pPr>
  </w:style>
  <w:style w:type="paragraph" w:customStyle="1" w:styleId="CAC5BAF3B47B46E4A59B8615CF70641F9">
    <w:name w:val="CAC5BAF3B47B46E4A59B8615CF70641F9"/>
    <w:rsid w:val="00A22DC8"/>
    <w:pPr>
      <w:widowControl w:val="0"/>
      <w:jc w:val="both"/>
    </w:pPr>
  </w:style>
  <w:style w:type="paragraph" w:customStyle="1" w:styleId="CEE31835A0524190B9DE5378298673F79">
    <w:name w:val="CEE31835A0524190B9DE5378298673F79"/>
    <w:rsid w:val="00A22DC8"/>
    <w:pPr>
      <w:widowControl w:val="0"/>
      <w:jc w:val="both"/>
    </w:pPr>
  </w:style>
  <w:style w:type="paragraph" w:customStyle="1" w:styleId="8D72440B7E8A470592ED21E169FC75424">
    <w:name w:val="8D72440B7E8A470592ED21E169FC75424"/>
    <w:rsid w:val="00A22DC8"/>
    <w:pPr>
      <w:widowControl w:val="0"/>
      <w:jc w:val="both"/>
    </w:pPr>
  </w:style>
  <w:style w:type="paragraph" w:customStyle="1" w:styleId="AF06574344C345009E7D05880758145D4">
    <w:name w:val="AF06574344C345009E7D05880758145D4"/>
    <w:rsid w:val="00A22DC8"/>
    <w:pPr>
      <w:widowControl w:val="0"/>
      <w:jc w:val="both"/>
    </w:pPr>
  </w:style>
  <w:style w:type="paragraph" w:customStyle="1" w:styleId="49E7A800E15C4985BCDAD7FE8EB6F69F4">
    <w:name w:val="49E7A800E15C4985BCDAD7FE8EB6F69F4"/>
    <w:rsid w:val="00A22DC8"/>
    <w:pPr>
      <w:widowControl w:val="0"/>
      <w:jc w:val="both"/>
    </w:pPr>
  </w:style>
  <w:style w:type="paragraph" w:customStyle="1" w:styleId="6AEA16379789415B93CB37455B5D136F4">
    <w:name w:val="6AEA16379789415B93CB37455B5D136F4"/>
    <w:rsid w:val="00A22DC8"/>
    <w:pPr>
      <w:widowControl w:val="0"/>
      <w:jc w:val="both"/>
    </w:pPr>
  </w:style>
  <w:style w:type="paragraph" w:customStyle="1" w:styleId="074307A35DDB48CC8A9441BED16F99A14">
    <w:name w:val="074307A35DDB48CC8A9441BED16F99A14"/>
    <w:rsid w:val="00A22DC8"/>
    <w:pPr>
      <w:widowControl w:val="0"/>
      <w:jc w:val="both"/>
    </w:pPr>
  </w:style>
  <w:style w:type="paragraph" w:customStyle="1" w:styleId="ABA53D4E671F4BF9944B09FD487828A34">
    <w:name w:val="ABA53D4E671F4BF9944B09FD487828A34"/>
    <w:rsid w:val="00A22DC8"/>
    <w:pPr>
      <w:widowControl w:val="0"/>
      <w:jc w:val="both"/>
    </w:pPr>
  </w:style>
  <w:style w:type="paragraph" w:customStyle="1" w:styleId="8B6CB7DDFD9F41AE8C0A26EF94287A874">
    <w:name w:val="8B6CB7DDFD9F41AE8C0A26EF94287A874"/>
    <w:rsid w:val="00A22DC8"/>
    <w:pPr>
      <w:widowControl w:val="0"/>
      <w:jc w:val="both"/>
    </w:pPr>
  </w:style>
  <w:style w:type="paragraph" w:customStyle="1" w:styleId="2BBE21DE1D484C4C80D16DA6A61B32244">
    <w:name w:val="2BBE21DE1D484C4C80D16DA6A61B32244"/>
    <w:rsid w:val="00A22DC8"/>
    <w:pPr>
      <w:widowControl w:val="0"/>
      <w:jc w:val="both"/>
    </w:pPr>
  </w:style>
  <w:style w:type="paragraph" w:customStyle="1" w:styleId="514DD544A33E405C87B208569779871D4">
    <w:name w:val="514DD544A33E405C87B208569779871D4"/>
    <w:rsid w:val="00A22DC8"/>
    <w:pPr>
      <w:widowControl w:val="0"/>
      <w:jc w:val="both"/>
    </w:pPr>
  </w:style>
  <w:style w:type="paragraph" w:customStyle="1" w:styleId="32BA1FDC459A4E1388E75AA3FE92AAA44">
    <w:name w:val="32BA1FDC459A4E1388E75AA3FE92AAA44"/>
    <w:rsid w:val="00A22DC8"/>
    <w:pPr>
      <w:widowControl w:val="0"/>
      <w:jc w:val="both"/>
    </w:pPr>
  </w:style>
  <w:style w:type="paragraph" w:customStyle="1" w:styleId="D22B23954DBA464AAF9D52E7E22248494">
    <w:name w:val="D22B23954DBA464AAF9D52E7E22248494"/>
    <w:rsid w:val="00A22DC8"/>
    <w:pPr>
      <w:widowControl w:val="0"/>
      <w:jc w:val="both"/>
    </w:pPr>
  </w:style>
  <w:style w:type="paragraph" w:customStyle="1" w:styleId="63B0E12FCB104F4987249952A94A57574">
    <w:name w:val="63B0E12FCB104F4987249952A94A57574"/>
    <w:rsid w:val="00A22DC8"/>
    <w:pPr>
      <w:widowControl w:val="0"/>
      <w:jc w:val="both"/>
    </w:pPr>
  </w:style>
  <w:style w:type="paragraph" w:customStyle="1" w:styleId="62322A9124D14626BBC39E0593DA34E74">
    <w:name w:val="62322A9124D14626BBC39E0593DA34E74"/>
    <w:rsid w:val="00A22DC8"/>
    <w:pPr>
      <w:widowControl w:val="0"/>
      <w:jc w:val="both"/>
    </w:pPr>
  </w:style>
  <w:style w:type="paragraph" w:customStyle="1" w:styleId="77CD006DF57C4B1CB71D9DEC81F09DE64">
    <w:name w:val="77CD006DF57C4B1CB71D9DEC81F09DE64"/>
    <w:rsid w:val="00A22DC8"/>
    <w:pPr>
      <w:widowControl w:val="0"/>
      <w:jc w:val="both"/>
    </w:pPr>
  </w:style>
  <w:style w:type="paragraph" w:customStyle="1" w:styleId="1A9AC44228104C8DB2A66B3E0CFF6C5F4">
    <w:name w:val="1A9AC44228104C8DB2A66B3E0CFF6C5F4"/>
    <w:rsid w:val="00A22DC8"/>
    <w:pPr>
      <w:widowControl w:val="0"/>
      <w:jc w:val="both"/>
    </w:pPr>
  </w:style>
  <w:style w:type="paragraph" w:customStyle="1" w:styleId="C7193D2B8A9948A78F443578153575E54">
    <w:name w:val="C7193D2B8A9948A78F443578153575E54"/>
    <w:rsid w:val="00A22DC8"/>
    <w:pPr>
      <w:widowControl w:val="0"/>
      <w:jc w:val="both"/>
    </w:pPr>
  </w:style>
  <w:style w:type="paragraph" w:customStyle="1" w:styleId="E65100FEBD064CA694BF6BC8BA497A1E4">
    <w:name w:val="E65100FEBD064CA694BF6BC8BA497A1E4"/>
    <w:rsid w:val="00A22DC8"/>
    <w:pPr>
      <w:widowControl w:val="0"/>
      <w:jc w:val="both"/>
    </w:pPr>
  </w:style>
  <w:style w:type="paragraph" w:customStyle="1" w:styleId="FA74EA1D3B314533A421A47F232E87CC4">
    <w:name w:val="FA74EA1D3B314533A421A47F232E87CC4"/>
    <w:rsid w:val="00A22DC8"/>
    <w:pPr>
      <w:widowControl w:val="0"/>
      <w:jc w:val="both"/>
    </w:pPr>
  </w:style>
  <w:style w:type="paragraph" w:customStyle="1" w:styleId="22D48419AA5F4607B6D0F7D2D042E983">
    <w:name w:val="22D48419AA5F4607B6D0F7D2D042E983"/>
    <w:rsid w:val="00A22DC8"/>
    <w:pPr>
      <w:widowControl w:val="0"/>
      <w:jc w:val="both"/>
    </w:pPr>
  </w:style>
  <w:style w:type="paragraph" w:customStyle="1" w:styleId="D20BB4C86C054E2FADFAA3C8AAFA80F34">
    <w:name w:val="D20BB4C86C054E2FADFAA3C8AAFA80F34"/>
    <w:rsid w:val="00A22DC8"/>
    <w:pPr>
      <w:widowControl w:val="0"/>
      <w:jc w:val="both"/>
    </w:pPr>
  </w:style>
  <w:style w:type="paragraph" w:customStyle="1" w:styleId="9584936976B441E0B99B1AB35ADA03724">
    <w:name w:val="9584936976B441E0B99B1AB35ADA03724"/>
    <w:rsid w:val="00A22DC8"/>
    <w:pPr>
      <w:widowControl w:val="0"/>
      <w:jc w:val="both"/>
    </w:pPr>
  </w:style>
  <w:style w:type="paragraph" w:customStyle="1" w:styleId="36517DF37C9B451186958B5BFC92CEB44">
    <w:name w:val="36517DF37C9B451186958B5BFC92CEB44"/>
    <w:rsid w:val="00A22DC8"/>
    <w:pPr>
      <w:widowControl w:val="0"/>
      <w:jc w:val="both"/>
    </w:pPr>
  </w:style>
  <w:style w:type="paragraph" w:customStyle="1" w:styleId="F9A5A1828B2E487595F583F404EC45F94">
    <w:name w:val="F9A5A1828B2E487595F583F404EC45F94"/>
    <w:rsid w:val="00A22DC8"/>
    <w:pPr>
      <w:widowControl w:val="0"/>
      <w:jc w:val="both"/>
    </w:pPr>
  </w:style>
  <w:style w:type="paragraph" w:customStyle="1" w:styleId="CD5B657CC40148B98344289FF5F8D6334">
    <w:name w:val="CD5B657CC40148B98344289FF5F8D6334"/>
    <w:rsid w:val="00A22DC8"/>
    <w:pPr>
      <w:widowControl w:val="0"/>
      <w:jc w:val="both"/>
    </w:pPr>
  </w:style>
  <w:style w:type="paragraph" w:customStyle="1" w:styleId="EFE52B8499394329A34C0F354D0464E34">
    <w:name w:val="EFE52B8499394329A34C0F354D0464E34"/>
    <w:rsid w:val="00A22DC8"/>
    <w:pPr>
      <w:widowControl w:val="0"/>
      <w:jc w:val="both"/>
    </w:pPr>
  </w:style>
  <w:style w:type="paragraph" w:customStyle="1" w:styleId="35A92F3EB7384B1C887B8E8A614D32549">
    <w:name w:val="35A92F3EB7384B1C887B8E8A614D32549"/>
    <w:rsid w:val="00A22DC8"/>
    <w:pPr>
      <w:widowControl w:val="0"/>
      <w:jc w:val="both"/>
    </w:pPr>
  </w:style>
  <w:style w:type="paragraph" w:customStyle="1" w:styleId="1E98DAEC85C84F13B4B51FE155CD68A19">
    <w:name w:val="1E98DAEC85C84F13B4B51FE155CD68A19"/>
    <w:rsid w:val="00A22DC8"/>
    <w:pPr>
      <w:widowControl w:val="0"/>
      <w:jc w:val="both"/>
    </w:pPr>
  </w:style>
  <w:style w:type="paragraph" w:customStyle="1" w:styleId="830F66BA4A2E4886859A66853C54523C9">
    <w:name w:val="830F66BA4A2E4886859A66853C54523C9"/>
    <w:rsid w:val="00A22DC8"/>
    <w:pPr>
      <w:widowControl w:val="0"/>
      <w:jc w:val="both"/>
    </w:pPr>
  </w:style>
  <w:style w:type="paragraph" w:customStyle="1" w:styleId="7521E3784C71402D97586883F2791D559">
    <w:name w:val="7521E3784C71402D97586883F2791D559"/>
    <w:rsid w:val="00A22DC8"/>
    <w:pPr>
      <w:widowControl w:val="0"/>
      <w:jc w:val="both"/>
    </w:pPr>
  </w:style>
  <w:style w:type="paragraph" w:customStyle="1" w:styleId="00116098BF474F17B506639E8773AC0E9">
    <w:name w:val="00116098BF474F17B506639E8773AC0E9"/>
    <w:rsid w:val="00A22DC8"/>
    <w:pPr>
      <w:widowControl w:val="0"/>
      <w:jc w:val="both"/>
    </w:pPr>
  </w:style>
  <w:style w:type="paragraph" w:customStyle="1" w:styleId="4333EE54A83E49F480D03784D4865CEC9">
    <w:name w:val="4333EE54A83E49F480D03784D4865CEC9"/>
    <w:rsid w:val="00A22DC8"/>
    <w:pPr>
      <w:widowControl w:val="0"/>
      <w:jc w:val="both"/>
    </w:pPr>
  </w:style>
  <w:style w:type="paragraph" w:customStyle="1" w:styleId="3026A71FC35D4410A27D01DF9FF1F9299">
    <w:name w:val="3026A71FC35D4410A27D01DF9FF1F9299"/>
    <w:rsid w:val="00A22DC8"/>
    <w:pPr>
      <w:widowControl w:val="0"/>
      <w:jc w:val="both"/>
    </w:pPr>
  </w:style>
  <w:style w:type="paragraph" w:customStyle="1" w:styleId="2E70B167414D4357B7B3113966FB71AB9">
    <w:name w:val="2E70B167414D4357B7B3113966FB71AB9"/>
    <w:rsid w:val="00A22DC8"/>
    <w:pPr>
      <w:widowControl w:val="0"/>
      <w:jc w:val="both"/>
    </w:pPr>
  </w:style>
  <w:style w:type="paragraph" w:customStyle="1" w:styleId="0AC4D8588B6B4AD9A8029F2216D6AF8D9">
    <w:name w:val="0AC4D8588B6B4AD9A8029F2216D6AF8D9"/>
    <w:rsid w:val="00A22DC8"/>
    <w:pPr>
      <w:widowControl w:val="0"/>
      <w:jc w:val="both"/>
    </w:pPr>
  </w:style>
  <w:style w:type="paragraph" w:customStyle="1" w:styleId="7FF89FCF4DA145878661B4E728BA0F099">
    <w:name w:val="7FF89FCF4DA145878661B4E728BA0F099"/>
    <w:rsid w:val="00A22DC8"/>
    <w:pPr>
      <w:widowControl w:val="0"/>
      <w:jc w:val="both"/>
    </w:pPr>
  </w:style>
  <w:style w:type="paragraph" w:customStyle="1" w:styleId="5F50F6481F32486FB741AA4E95BBF47B9">
    <w:name w:val="5F50F6481F32486FB741AA4E95BBF47B9"/>
    <w:rsid w:val="00A22DC8"/>
    <w:pPr>
      <w:widowControl w:val="0"/>
      <w:jc w:val="both"/>
    </w:pPr>
  </w:style>
  <w:style w:type="paragraph" w:customStyle="1" w:styleId="80F0524E796E4754AAA110AC03C36B7B9">
    <w:name w:val="80F0524E796E4754AAA110AC03C36B7B9"/>
    <w:rsid w:val="00A22DC8"/>
    <w:pPr>
      <w:widowControl w:val="0"/>
      <w:jc w:val="both"/>
    </w:pPr>
  </w:style>
  <w:style w:type="paragraph" w:customStyle="1" w:styleId="8DE2C868E9504A7B8CC8F9471BAD24F79">
    <w:name w:val="8DE2C868E9504A7B8CC8F9471BAD24F79"/>
    <w:rsid w:val="00A22DC8"/>
    <w:pPr>
      <w:widowControl w:val="0"/>
      <w:jc w:val="both"/>
    </w:pPr>
  </w:style>
  <w:style w:type="paragraph" w:customStyle="1" w:styleId="D12C0C6A95E745AABB1EB3EAE170BACD9">
    <w:name w:val="D12C0C6A95E745AABB1EB3EAE170BACD9"/>
    <w:rsid w:val="00A22DC8"/>
    <w:pPr>
      <w:widowControl w:val="0"/>
      <w:jc w:val="both"/>
    </w:pPr>
  </w:style>
  <w:style w:type="paragraph" w:customStyle="1" w:styleId="801114928AB54165B2CAF3A43C78038A9">
    <w:name w:val="801114928AB54165B2CAF3A43C78038A9"/>
    <w:rsid w:val="00A22DC8"/>
    <w:pPr>
      <w:widowControl w:val="0"/>
      <w:jc w:val="both"/>
    </w:pPr>
  </w:style>
  <w:style w:type="paragraph" w:customStyle="1" w:styleId="88740B58F5CF47CE97CBB15680891B989">
    <w:name w:val="88740B58F5CF47CE97CBB15680891B989"/>
    <w:rsid w:val="00A22DC8"/>
    <w:pPr>
      <w:widowControl w:val="0"/>
      <w:jc w:val="both"/>
    </w:pPr>
  </w:style>
  <w:style w:type="paragraph" w:customStyle="1" w:styleId="27135F5F8FB94ECCA8CE45417BA46EBB9">
    <w:name w:val="27135F5F8FB94ECCA8CE45417BA46EBB9"/>
    <w:rsid w:val="00A22DC8"/>
    <w:pPr>
      <w:widowControl w:val="0"/>
      <w:jc w:val="both"/>
    </w:pPr>
  </w:style>
  <w:style w:type="paragraph" w:customStyle="1" w:styleId="B5F30182B96646E39801C1BFF143FD075">
    <w:name w:val="B5F30182B96646E39801C1BFF143FD075"/>
    <w:rsid w:val="00A22DC8"/>
    <w:pPr>
      <w:widowControl w:val="0"/>
      <w:jc w:val="both"/>
    </w:pPr>
  </w:style>
  <w:style w:type="paragraph" w:customStyle="1" w:styleId="E2085A1479B04135B65B56FA997B2DFA24">
    <w:name w:val="E2085A1479B04135B65B56FA997B2DFA24"/>
    <w:rsid w:val="00A22DC8"/>
    <w:pPr>
      <w:widowControl w:val="0"/>
      <w:jc w:val="both"/>
    </w:pPr>
  </w:style>
  <w:style w:type="paragraph" w:customStyle="1" w:styleId="D187B14D16154FE4A19409090F4714D623">
    <w:name w:val="D187B14D16154FE4A19409090F4714D623"/>
    <w:rsid w:val="00A22DC8"/>
    <w:pPr>
      <w:widowControl w:val="0"/>
      <w:jc w:val="both"/>
    </w:pPr>
  </w:style>
  <w:style w:type="paragraph" w:customStyle="1" w:styleId="B437574FAB4049B0B6966D289586EFD610">
    <w:name w:val="B437574FAB4049B0B6966D289586EFD610"/>
    <w:rsid w:val="00A22DC8"/>
    <w:pPr>
      <w:widowControl w:val="0"/>
      <w:jc w:val="both"/>
    </w:pPr>
  </w:style>
  <w:style w:type="paragraph" w:customStyle="1" w:styleId="7B05493412E3416EB6E65567E329CEE910">
    <w:name w:val="7B05493412E3416EB6E65567E329CEE910"/>
    <w:rsid w:val="00A22DC8"/>
    <w:pPr>
      <w:widowControl w:val="0"/>
      <w:jc w:val="both"/>
    </w:pPr>
  </w:style>
  <w:style w:type="paragraph" w:customStyle="1" w:styleId="AA7FC95F3E094CEBBD5AA3117933EF3710">
    <w:name w:val="AA7FC95F3E094CEBBD5AA3117933EF3710"/>
    <w:rsid w:val="00A22DC8"/>
    <w:pPr>
      <w:widowControl w:val="0"/>
      <w:jc w:val="both"/>
    </w:pPr>
  </w:style>
  <w:style w:type="paragraph" w:customStyle="1" w:styleId="0B00F292D8B147A8ADF149A865DF50E410">
    <w:name w:val="0B00F292D8B147A8ADF149A865DF50E410"/>
    <w:rsid w:val="00A22DC8"/>
    <w:pPr>
      <w:widowControl w:val="0"/>
      <w:jc w:val="both"/>
    </w:pPr>
  </w:style>
  <w:style w:type="paragraph" w:customStyle="1" w:styleId="E520C61F1FC64C018E7D75F30E35658610">
    <w:name w:val="E520C61F1FC64C018E7D75F30E35658610"/>
    <w:rsid w:val="00A22DC8"/>
    <w:pPr>
      <w:widowControl w:val="0"/>
      <w:jc w:val="both"/>
    </w:pPr>
  </w:style>
  <w:style w:type="paragraph" w:customStyle="1" w:styleId="BCAE63500A604AEFAF4E3B9AF76FDA7B10">
    <w:name w:val="BCAE63500A604AEFAF4E3B9AF76FDA7B10"/>
    <w:rsid w:val="00A22DC8"/>
    <w:pPr>
      <w:widowControl w:val="0"/>
      <w:jc w:val="both"/>
    </w:pPr>
  </w:style>
  <w:style w:type="paragraph" w:customStyle="1" w:styleId="BEB4CB6B674D4044BDC652E29ED060FD10">
    <w:name w:val="BEB4CB6B674D4044BDC652E29ED060FD10"/>
    <w:rsid w:val="00A22DC8"/>
    <w:pPr>
      <w:widowControl w:val="0"/>
      <w:jc w:val="both"/>
    </w:pPr>
  </w:style>
  <w:style w:type="paragraph" w:customStyle="1" w:styleId="EDB85D4214B1483792C2B87936EEAF8A10">
    <w:name w:val="EDB85D4214B1483792C2B87936EEAF8A10"/>
    <w:rsid w:val="00A22DC8"/>
    <w:pPr>
      <w:widowControl w:val="0"/>
      <w:jc w:val="both"/>
    </w:pPr>
  </w:style>
  <w:style w:type="paragraph" w:customStyle="1" w:styleId="8488AE4FF3D148AFB2F37CD803E8DA9C10">
    <w:name w:val="8488AE4FF3D148AFB2F37CD803E8DA9C10"/>
    <w:rsid w:val="00A22DC8"/>
    <w:pPr>
      <w:widowControl w:val="0"/>
      <w:jc w:val="both"/>
    </w:pPr>
  </w:style>
  <w:style w:type="paragraph" w:customStyle="1" w:styleId="549DDFD657F442CF98D452B8884C9F5210">
    <w:name w:val="549DDFD657F442CF98D452B8884C9F5210"/>
    <w:rsid w:val="00A22DC8"/>
    <w:pPr>
      <w:widowControl w:val="0"/>
      <w:jc w:val="both"/>
    </w:pPr>
  </w:style>
  <w:style w:type="paragraph" w:customStyle="1" w:styleId="7AC4A87E7B6241FF82B678480D91DE7710">
    <w:name w:val="7AC4A87E7B6241FF82B678480D91DE7710"/>
    <w:rsid w:val="00A22DC8"/>
    <w:pPr>
      <w:widowControl w:val="0"/>
      <w:jc w:val="both"/>
    </w:pPr>
  </w:style>
  <w:style w:type="paragraph" w:customStyle="1" w:styleId="492FF82E238645B5A8E7F6EDF1C901A210">
    <w:name w:val="492FF82E238645B5A8E7F6EDF1C901A210"/>
    <w:rsid w:val="00A22DC8"/>
    <w:pPr>
      <w:widowControl w:val="0"/>
      <w:jc w:val="both"/>
    </w:pPr>
  </w:style>
  <w:style w:type="paragraph" w:customStyle="1" w:styleId="7FDF88BDD0764F42BAB246FABA0C5D5A10">
    <w:name w:val="7FDF88BDD0764F42BAB246FABA0C5D5A10"/>
    <w:rsid w:val="00A22DC8"/>
    <w:pPr>
      <w:widowControl w:val="0"/>
      <w:jc w:val="both"/>
    </w:pPr>
  </w:style>
  <w:style w:type="paragraph" w:customStyle="1" w:styleId="AB5D43C0FD0F4CABAD38138A4B43C3CC10">
    <w:name w:val="AB5D43C0FD0F4CABAD38138A4B43C3CC10"/>
    <w:rsid w:val="00A22DC8"/>
    <w:pPr>
      <w:widowControl w:val="0"/>
      <w:jc w:val="both"/>
    </w:pPr>
  </w:style>
  <w:style w:type="paragraph" w:customStyle="1" w:styleId="9900F89E00BA47B6A761F357D7470C8210">
    <w:name w:val="9900F89E00BA47B6A761F357D7470C8210"/>
    <w:rsid w:val="00A22DC8"/>
    <w:pPr>
      <w:widowControl w:val="0"/>
      <w:jc w:val="both"/>
    </w:pPr>
  </w:style>
  <w:style w:type="paragraph" w:customStyle="1" w:styleId="1DF3B680AD2B4C68BAA4F1EC2F05F90B10">
    <w:name w:val="1DF3B680AD2B4C68BAA4F1EC2F05F90B10"/>
    <w:rsid w:val="00A22DC8"/>
    <w:pPr>
      <w:widowControl w:val="0"/>
      <w:jc w:val="both"/>
    </w:pPr>
  </w:style>
  <w:style w:type="paragraph" w:customStyle="1" w:styleId="6AFE0FDFB1FD4F48A65D52B27BC7F7B310">
    <w:name w:val="6AFE0FDFB1FD4F48A65D52B27BC7F7B310"/>
    <w:rsid w:val="00A22DC8"/>
    <w:pPr>
      <w:widowControl w:val="0"/>
      <w:jc w:val="both"/>
    </w:pPr>
  </w:style>
  <w:style w:type="paragraph" w:customStyle="1" w:styleId="84D6663887BA439EABBDEF695BB8F1BC10">
    <w:name w:val="84D6663887BA439EABBDEF695BB8F1BC10"/>
    <w:rsid w:val="00A22DC8"/>
    <w:pPr>
      <w:widowControl w:val="0"/>
      <w:jc w:val="both"/>
    </w:pPr>
  </w:style>
  <w:style w:type="paragraph" w:customStyle="1" w:styleId="CAE2D096985E4C0AA4662BF0FEE538DD10">
    <w:name w:val="CAE2D096985E4C0AA4662BF0FEE538DD10"/>
    <w:rsid w:val="00A22DC8"/>
    <w:pPr>
      <w:widowControl w:val="0"/>
      <w:jc w:val="both"/>
    </w:pPr>
  </w:style>
  <w:style w:type="paragraph" w:customStyle="1" w:styleId="FEE19793970A45C19427D30C0986988D10">
    <w:name w:val="FEE19793970A45C19427D30C0986988D10"/>
    <w:rsid w:val="00A22DC8"/>
    <w:pPr>
      <w:widowControl w:val="0"/>
      <w:jc w:val="both"/>
    </w:pPr>
  </w:style>
  <w:style w:type="paragraph" w:customStyle="1" w:styleId="AB29994C572745BE9F8712838F9001F010">
    <w:name w:val="AB29994C572745BE9F8712838F9001F010"/>
    <w:rsid w:val="00A22DC8"/>
    <w:pPr>
      <w:widowControl w:val="0"/>
      <w:jc w:val="both"/>
    </w:pPr>
  </w:style>
  <w:style w:type="paragraph" w:customStyle="1" w:styleId="220EB5FB9EB64287B909F7B839C2FB4D5">
    <w:name w:val="220EB5FB9EB64287B909F7B839C2FB4D5"/>
    <w:rsid w:val="00A22DC8"/>
    <w:pPr>
      <w:widowControl w:val="0"/>
      <w:jc w:val="both"/>
    </w:pPr>
  </w:style>
  <w:style w:type="paragraph" w:customStyle="1" w:styleId="D3C013B60C5B4A0E99469307AB222CDE5">
    <w:name w:val="D3C013B60C5B4A0E99469307AB222CDE5"/>
    <w:rsid w:val="00A22DC8"/>
    <w:pPr>
      <w:widowControl w:val="0"/>
      <w:jc w:val="both"/>
    </w:pPr>
  </w:style>
  <w:style w:type="paragraph" w:customStyle="1" w:styleId="2711D58A8F084A5096B977D77DCACA4A5">
    <w:name w:val="2711D58A8F084A5096B977D77DCACA4A5"/>
    <w:rsid w:val="00A22DC8"/>
    <w:pPr>
      <w:widowControl w:val="0"/>
      <w:jc w:val="both"/>
    </w:pPr>
  </w:style>
  <w:style w:type="paragraph" w:customStyle="1" w:styleId="813203EC2C4744FD818C1FF455AB289A5">
    <w:name w:val="813203EC2C4744FD818C1FF455AB289A5"/>
    <w:rsid w:val="00A22DC8"/>
    <w:pPr>
      <w:widowControl w:val="0"/>
      <w:jc w:val="both"/>
    </w:pPr>
  </w:style>
  <w:style w:type="paragraph" w:customStyle="1" w:styleId="896B3227E71A4F678CB09700BFAF3A4110">
    <w:name w:val="896B3227E71A4F678CB09700BFAF3A4110"/>
    <w:rsid w:val="00A22DC8"/>
    <w:pPr>
      <w:widowControl w:val="0"/>
      <w:jc w:val="both"/>
    </w:pPr>
  </w:style>
  <w:style w:type="paragraph" w:customStyle="1" w:styleId="9EC1EEE98ADC4225AD42DA400D8EB5B810">
    <w:name w:val="9EC1EEE98ADC4225AD42DA400D8EB5B810"/>
    <w:rsid w:val="00A22DC8"/>
    <w:pPr>
      <w:widowControl w:val="0"/>
      <w:jc w:val="both"/>
    </w:pPr>
  </w:style>
  <w:style w:type="paragraph" w:customStyle="1" w:styleId="4E95FE5369484922B310BE31109A0C9A5">
    <w:name w:val="4E95FE5369484922B310BE31109A0C9A5"/>
    <w:rsid w:val="00A22DC8"/>
    <w:pPr>
      <w:widowControl w:val="0"/>
      <w:ind w:left="567" w:firstLine="57"/>
      <w:jc w:val="both"/>
    </w:pPr>
    <w:rPr>
      <w:rFonts w:ascii="Century" w:eastAsia="ＭＳ 明朝" w:hAnsi="Century" w:cs="Times New Roman"/>
      <w:sz w:val="20"/>
      <w:szCs w:val="20"/>
    </w:rPr>
  </w:style>
  <w:style w:type="paragraph" w:customStyle="1" w:styleId="FD1CBEBF42E446DDB92477FEF39DD9E52">
    <w:name w:val="FD1CBEBF42E446DDB92477FEF39DD9E52"/>
    <w:rsid w:val="00A22DC8"/>
    <w:pPr>
      <w:widowControl w:val="0"/>
      <w:jc w:val="both"/>
    </w:pPr>
  </w:style>
  <w:style w:type="paragraph" w:customStyle="1" w:styleId="2E1FD8D12C1B43C2A1F20C88A7091AE42">
    <w:name w:val="2E1FD8D12C1B43C2A1F20C88A7091AE42"/>
    <w:rsid w:val="00A22DC8"/>
    <w:pPr>
      <w:widowControl w:val="0"/>
      <w:jc w:val="both"/>
    </w:pPr>
  </w:style>
  <w:style w:type="paragraph" w:customStyle="1" w:styleId="9B8B1F2C9AB74A07A20976DAE05960FF10">
    <w:name w:val="9B8B1F2C9AB74A07A20976DAE05960FF10"/>
    <w:rsid w:val="00A22DC8"/>
    <w:pPr>
      <w:widowControl w:val="0"/>
      <w:jc w:val="both"/>
    </w:pPr>
  </w:style>
  <w:style w:type="paragraph" w:customStyle="1" w:styleId="5C3C79D1111F4A53B6FDBA9874BF317410">
    <w:name w:val="5C3C79D1111F4A53B6FDBA9874BF317410"/>
    <w:rsid w:val="00A22DC8"/>
    <w:pPr>
      <w:widowControl w:val="0"/>
      <w:jc w:val="both"/>
    </w:pPr>
  </w:style>
  <w:style w:type="paragraph" w:customStyle="1" w:styleId="E2283A9F14DD47DC96A67B42DDA585D110">
    <w:name w:val="E2283A9F14DD47DC96A67B42DDA585D110"/>
    <w:rsid w:val="00A22DC8"/>
    <w:pPr>
      <w:widowControl w:val="0"/>
      <w:jc w:val="both"/>
    </w:pPr>
  </w:style>
  <w:style w:type="paragraph" w:customStyle="1" w:styleId="16D6C5BDCEDC48DEB7E452308EF84A5810">
    <w:name w:val="16D6C5BDCEDC48DEB7E452308EF84A5810"/>
    <w:rsid w:val="00A22DC8"/>
    <w:pPr>
      <w:widowControl w:val="0"/>
      <w:jc w:val="both"/>
    </w:pPr>
  </w:style>
  <w:style w:type="paragraph" w:customStyle="1" w:styleId="AD9710344B8D49FE93A4099C51FFDA3410">
    <w:name w:val="AD9710344B8D49FE93A4099C51FFDA3410"/>
    <w:rsid w:val="00A22DC8"/>
    <w:pPr>
      <w:widowControl w:val="0"/>
      <w:jc w:val="both"/>
    </w:pPr>
  </w:style>
  <w:style w:type="paragraph" w:customStyle="1" w:styleId="31B7BF22BF9F4373A13017C93C1F703010">
    <w:name w:val="31B7BF22BF9F4373A13017C93C1F703010"/>
    <w:rsid w:val="00A22DC8"/>
    <w:pPr>
      <w:widowControl w:val="0"/>
      <w:jc w:val="both"/>
    </w:pPr>
  </w:style>
  <w:style w:type="paragraph" w:customStyle="1" w:styleId="551AD056D9074E1DB3091CA5A7F512F210">
    <w:name w:val="551AD056D9074E1DB3091CA5A7F512F210"/>
    <w:rsid w:val="00A22DC8"/>
    <w:pPr>
      <w:widowControl w:val="0"/>
      <w:jc w:val="both"/>
    </w:pPr>
  </w:style>
  <w:style w:type="paragraph" w:customStyle="1" w:styleId="06BFA926BA3544439A2555B2481DFDFD10">
    <w:name w:val="06BFA926BA3544439A2555B2481DFDFD10"/>
    <w:rsid w:val="00A22DC8"/>
    <w:pPr>
      <w:widowControl w:val="0"/>
      <w:jc w:val="both"/>
    </w:pPr>
  </w:style>
  <w:style w:type="paragraph" w:customStyle="1" w:styleId="D0C6F8431B3C4C90A67C979A2080552510">
    <w:name w:val="D0C6F8431B3C4C90A67C979A2080552510"/>
    <w:rsid w:val="00A22DC8"/>
    <w:pPr>
      <w:widowControl w:val="0"/>
      <w:jc w:val="both"/>
    </w:pPr>
  </w:style>
  <w:style w:type="paragraph" w:customStyle="1" w:styleId="DE577E13009C40268AA3D2B903A1374310">
    <w:name w:val="DE577E13009C40268AA3D2B903A1374310"/>
    <w:rsid w:val="00A22DC8"/>
    <w:pPr>
      <w:widowControl w:val="0"/>
      <w:jc w:val="both"/>
    </w:pPr>
  </w:style>
  <w:style w:type="paragraph" w:customStyle="1" w:styleId="C2592AA6251947798432E7273A66C3CF10">
    <w:name w:val="C2592AA6251947798432E7273A66C3CF10"/>
    <w:rsid w:val="00A22DC8"/>
    <w:pPr>
      <w:widowControl w:val="0"/>
      <w:jc w:val="both"/>
    </w:pPr>
  </w:style>
  <w:style w:type="paragraph" w:customStyle="1" w:styleId="1D3BB07EC2BD4D69A1C92192D85CE82A10">
    <w:name w:val="1D3BB07EC2BD4D69A1C92192D85CE82A10"/>
    <w:rsid w:val="00A22DC8"/>
    <w:pPr>
      <w:widowControl w:val="0"/>
      <w:jc w:val="both"/>
    </w:pPr>
  </w:style>
  <w:style w:type="paragraph" w:customStyle="1" w:styleId="D3E09F6862AF4C94AB1A5B13E2D07CF910">
    <w:name w:val="D3E09F6862AF4C94AB1A5B13E2D07CF910"/>
    <w:rsid w:val="00A22DC8"/>
    <w:pPr>
      <w:widowControl w:val="0"/>
      <w:jc w:val="both"/>
    </w:pPr>
  </w:style>
  <w:style w:type="paragraph" w:customStyle="1" w:styleId="5860B41E2E6A4682BA77848E044ACFEB10">
    <w:name w:val="5860B41E2E6A4682BA77848E044ACFEB10"/>
    <w:rsid w:val="00A22DC8"/>
    <w:pPr>
      <w:widowControl w:val="0"/>
      <w:ind w:left="567" w:firstLine="57"/>
      <w:jc w:val="both"/>
    </w:pPr>
    <w:rPr>
      <w:rFonts w:ascii="Century" w:eastAsia="ＭＳ 明朝" w:hAnsi="Century" w:cs="Times New Roman"/>
      <w:sz w:val="20"/>
      <w:szCs w:val="20"/>
    </w:rPr>
  </w:style>
  <w:style w:type="paragraph" w:customStyle="1" w:styleId="50737712934E48458A993E1A71EB2AD010">
    <w:name w:val="50737712934E48458A993E1A71EB2AD010"/>
    <w:rsid w:val="00A22DC8"/>
    <w:pPr>
      <w:widowControl w:val="0"/>
      <w:ind w:left="567" w:firstLine="57"/>
      <w:jc w:val="both"/>
    </w:pPr>
    <w:rPr>
      <w:rFonts w:ascii="Century" w:eastAsia="ＭＳ 明朝" w:hAnsi="Century" w:cs="Times New Roman"/>
      <w:sz w:val="20"/>
      <w:szCs w:val="20"/>
    </w:rPr>
  </w:style>
  <w:style w:type="paragraph" w:customStyle="1" w:styleId="D1FA006039464E9F9B54139B23DC6DC010">
    <w:name w:val="D1FA006039464E9F9B54139B23DC6DC010"/>
    <w:rsid w:val="00A22DC8"/>
    <w:pPr>
      <w:widowControl w:val="0"/>
      <w:ind w:left="567" w:firstLine="57"/>
      <w:jc w:val="both"/>
    </w:pPr>
    <w:rPr>
      <w:rFonts w:ascii="Century" w:eastAsia="ＭＳ 明朝" w:hAnsi="Century" w:cs="Times New Roman"/>
      <w:sz w:val="20"/>
      <w:szCs w:val="20"/>
    </w:rPr>
  </w:style>
  <w:style w:type="paragraph" w:customStyle="1" w:styleId="0EA1BF4F4EEF45479EA82743564C95AF10">
    <w:name w:val="0EA1BF4F4EEF45479EA82743564C95AF10"/>
    <w:rsid w:val="00A22DC8"/>
    <w:pPr>
      <w:widowControl w:val="0"/>
      <w:ind w:left="567" w:firstLine="57"/>
      <w:jc w:val="both"/>
    </w:pPr>
    <w:rPr>
      <w:rFonts w:ascii="Century" w:eastAsia="ＭＳ 明朝" w:hAnsi="Century" w:cs="Times New Roman"/>
      <w:sz w:val="20"/>
      <w:szCs w:val="20"/>
    </w:rPr>
  </w:style>
  <w:style w:type="paragraph" w:customStyle="1" w:styleId="C763F82721744FF492DE59EF89A722E810">
    <w:name w:val="C763F82721744FF492DE59EF89A722E810"/>
    <w:rsid w:val="00A22DC8"/>
    <w:pPr>
      <w:widowControl w:val="0"/>
      <w:jc w:val="both"/>
    </w:pPr>
  </w:style>
  <w:style w:type="paragraph" w:customStyle="1" w:styleId="312E656F5E03437EB831D76DF84A848E10">
    <w:name w:val="312E656F5E03437EB831D76DF84A848E10"/>
    <w:rsid w:val="00A22DC8"/>
    <w:pPr>
      <w:widowControl w:val="0"/>
      <w:jc w:val="both"/>
    </w:pPr>
  </w:style>
  <w:style w:type="paragraph" w:customStyle="1" w:styleId="D47382364963465E82037BA931F8971810">
    <w:name w:val="D47382364963465E82037BA931F8971810"/>
    <w:rsid w:val="00A22DC8"/>
    <w:pPr>
      <w:widowControl w:val="0"/>
      <w:jc w:val="both"/>
    </w:pPr>
  </w:style>
  <w:style w:type="paragraph" w:customStyle="1" w:styleId="0DE85AED73954179AB4FA1E0A694EEC810">
    <w:name w:val="0DE85AED73954179AB4FA1E0A694EEC810"/>
    <w:rsid w:val="00A22DC8"/>
    <w:pPr>
      <w:widowControl w:val="0"/>
      <w:jc w:val="both"/>
    </w:pPr>
  </w:style>
  <w:style w:type="paragraph" w:customStyle="1" w:styleId="6AD43689EEA64FE2AE8BA5289FD95EE410">
    <w:name w:val="6AD43689EEA64FE2AE8BA5289FD95EE410"/>
    <w:rsid w:val="00A22DC8"/>
    <w:pPr>
      <w:widowControl w:val="0"/>
      <w:jc w:val="both"/>
    </w:pPr>
  </w:style>
  <w:style w:type="paragraph" w:customStyle="1" w:styleId="D4DBEA7915BA40519E5AEE58BCA33D7010">
    <w:name w:val="D4DBEA7915BA40519E5AEE58BCA33D7010"/>
    <w:rsid w:val="00A22DC8"/>
    <w:pPr>
      <w:widowControl w:val="0"/>
      <w:jc w:val="both"/>
    </w:pPr>
  </w:style>
  <w:style w:type="paragraph" w:customStyle="1" w:styleId="C567AD7E87544777B77A8CE46EB8C7C910">
    <w:name w:val="C567AD7E87544777B77A8CE46EB8C7C910"/>
    <w:rsid w:val="00A22DC8"/>
    <w:pPr>
      <w:widowControl w:val="0"/>
      <w:jc w:val="both"/>
    </w:pPr>
  </w:style>
  <w:style w:type="paragraph" w:customStyle="1" w:styleId="AEB1C2746BB84362AB7F6F3734ADD92110">
    <w:name w:val="AEB1C2746BB84362AB7F6F3734ADD92110"/>
    <w:rsid w:val="00A22DC8"/>
    <w:pPr>
      <w:widowControl w:val="0"/>
      <w:jc w:val="both"/>
    </w:pPr>
  </w:style>
  <w:style w:type="paragraph" w:customStyle="1" w:styleId="7BD1F7168F2144FE8EA1273CD515211E10">
    <w:name w:val="7BD1F7168F2144FE8EA1273CD515211E10"/>
    <w:rsid w:val="00A22DC8"/>
    <w:pPr>
      <w:widowControl w:val="0"/>
      <w:jc w:val="both"/>
    </w:pPr>
  </w:style>
  <w:style w:type="paragraph" w:customStyle="1" w:styleId="2BADE3C7F0834F67B85F11F68AD3FD8C10">
    <w:name w:val="2BADE3C7F0834F67B85F11F68AD3FD8C10"/>
    <w:rsid w:val="00A22DC8"/>
    <w:pPr>
      <w:widowControl w:val="0"/>
      <w:jc w:val="both"/>
    </w:pPr>
  </w:style>
  <w:style w:type="paragraph" w:customStyle="1" w:styleId="CAC5BAF3B47B46E4A59B8615CF70641F10">
    <w:name w:val="CAC5BAF3B47B46E4A59B8615CF70641F10"/>
    <w:rsid w:val="00A22DC8"/>
    <w:pPr>
      <w:widowControl w:val="0"/>
      <w:jc w:val="both"/>
    </w:pPr>
  </w:style>
  <w:style w:type="paragraph" w:customStyle="1" w:styleId="CEE31835A0524190B9DE5378298673F710">
    <w:name w:val="CEE31835A0524190B9DE5378298673F710"/>
    <w:rsid w:val="00A22DC8"/>
    <w:pPr>
      <w:widowControl w:val="0"/>
      <w:jc w:val="both"/>
    </w:pPr>
  </w:style>
  <w:style w:type="paragraph" w:customStyle="1" w:styleId="8D72440B7E8A470592ED21E169FC75425">
    <w:name w:val="8D72440B7E8A470592ED21E169FC75425"/>
    <w:rsid w:val="00A22DC8"/>
    <w:pPr>
      <w:widowControl w:val="0"/>
      <w:jc w:val="both"/>
    </w:pPr>
  </w:style>
  <w:style w:type="paragraph" w:customStyle="1" w:styleId="AF06574344C345009E7D05880758145D5">
    <w:name w:val="AF06574344C345009E7D05880758145D5"/>
    <w:rsid w:val="00A22DC8"/>
    <w:pPr>
      <w:widowControl w:val="0"/>
      <w:jc w:val="both"/>
    </w:pPr>
  </w:style>
  <w:style w:type="paragraph" w:customStyle="1" w:styleId="49E7A800E15C4985BCDAD7FE8EB6F69F5">
    <w:name w:val="49E7A800E15C4985BCDAD7FE8EB6F69F5"/>
    <w:rsid w:val="00A22DC8"/>
    <w:pPr>
      <w:widowControl w:val="0"/>
      <w:jc w:val="both"/>
    </w:pPr>
  </w:style>
  <w:style w:type="paragraph" w:customStyle="1" w:styleId="6AEA16379789415B93CB37455B5D136F5">
    <w:name w:val="6AEA16379789415B93CB37455B5D136F5"/>
    <w:rsid w:val="00A22DC8"/>
    <w:pPr>
      <w:widowControl w:val="0"/>
      <w:jc w:val="both"/>
    </w:pPr>
  </w:style>
  <w:style w:type="paragraph" w:customStyle="1" w:styleId="074307A35DDB48CC8A9441BED16F99A15">
    <w:name w:val="074307A35DDB48CC8A9441BED16F99A15"/>
    <w:rsid w:val="00A22DC8"/>
    <w:pPr>
      <w:widowControl w:val="0"/>
      <w:jc w:val="both"/>
    </w:pPr>
  </w:style>
  <w:style w:type="paragraph" w:customStyle="1" w:styleId="ABA53D4E671F4BF9944B09FD487828A35">
    <w:name w:val="ABA53D4E671F4BF9944B09FD487828A35"/>
    <w:rsid w:val="00A22DC8"/>
    <w:pPr>
      <w:widowControl w:val="0"/>
      <w:jc w:val="both"/>
    </w:pPr>
  </w:style>
  <w:style w:type="paragraph" w:customStyle="1" w:styleId="8B6CB7DDFD9F41AE8C0A26EF94287A875">
    <w:name w:val="8B6CB7DDFD9F41AE8C0A26EF94287A875"/>
    <w:rsid w:val="00A22DC8"/>
    <w:pPr>
      <w:widowControl w:val="0"/>
      <w:jc w:val="both"/>
    </w:pPr>
  </w:style>
  <w:style w:type="paragraph" w:customStyle="1" w:styleId="2BBE21DE1D484C4C80D16DA6A61B32245">
    <w:name w:val="2BBE21DE1D484C4C80D16DA6A61B32245"/>
    <w:rsid w:val="00A22DC8"/>
    <w:pPr>
      <w:widowControl w:val="0"/>
      <w:jc w:val="both"/>
    </w:pPr>
  </w:style>
  <w:style w:type="paragraph" w:customStyle="1" w:styleId="514DD544A33E405C87B208569779871D5">
    <w:name w:val="514DD544A33E405C87B208569779871D5"/>
    <w:rsid w:val="00A22DC8"/>
    <w:pPr>
      <w:widowControl w:val="0"/>
      <w:jc w:val="both"/>
    </w:pPr>
  </w:style>
  <w:style w:type="paragraph" w:customStyle="1" w:styleId="32BA1FDC459A4E1388E75AA3FE92AAA45">
    <w:name w:val="32BA1FDC459A4E1388E75AA3FE92AAA45"/>
    <w:rsid w:val="00A22DC8"/>
    <w:pPr>
      <w:widowControl w:val="0"/>
      <w:jc w:val="both"/>
    </w:pPr>
  </w:style>
  <w:style w:type="paragraph" w:customStyle="1" w:styleId="D22B23954DBA464AAF9D52E7E22248495">
    <w:name w:val="D22B23954DBA464AAF9D52E7E22248495"/>
    <w:rsid w:val="00A22DC8"/>
    <w:pPr>
      <w:widowControl w:val="0"/>
      <w:jc w:val="both"/>
    </w:pPr>
  </w:style>
  <w:style w:type="paragraph" w:customStyle="1" w:styleId="63B0E12FCB104F4987249952A94A57575">
    <w:name w:val="63B0E12FCB104F4987249952A94A57575"/>
    <w:rsid w:val="00A22DC8"/>
    <w:pPr>
      <w:widowControl w:val="0"/>
      <w:jc w:val="both"/>
    </w:pPr>
  </w:style>
  <w:style w:type="paragraph" w:customStyle="1" w:styleId="62322A9124D14626BBC39E0593DA34E75">
    <w:name w:val="62322A9124D14626BBC39E0593DA34E75"/>
    <w:rsid w:val="00A22DC8"/>
    <w:pPr>
      <w:widowControl w:val="0"/>
      <w:jc w:val="both"/>
    </w:pPr>
  </w:style>
  <w:style w:type="paragraph" w:customStyle="1" w:styleId="77CD006DF57C4B1CB71D9DEC81F09DE65">
    <w:name w:val="77CD006DF57C4B1CB71D9DEC81F09DE65"/>
    <w:rsid w:val="00A22DC8"/>
    <w:pPr>
      <w:widowControl w:val="0"/>
      <w:jc w:val="both"/>
    </w:pPr>
  </w:style>
  <w:style w:type="paragraph" w:customStyle="1" w:styleId="1A9AC44228104C8DB2A66B3E0CFF6C5F5">
    <w:name w:val="1A9AC44228104C8DB2A66B3E0CFF6C5F5"/>
    <w:rsid w:val="00A22DC8"/>
    <w:pPr>
      <w:widowControl w:val="0"/>
      <w:jc w:val="both"/>
    </w:pPr>
  </w:style>
  <w:style w:type="paragraph" w:customStyle="1" w:styleId="C7193D2B8A9948A78F443578153575E55">
    <w:name w:val="C7193D2B8A9948A78F443578153575E55"/>
    <w:rsid w:val="00A22DC8"/>
    <w:pPr>
      <w:widowControl w:val="0"/>
      <w:jc w:val="both"/>
    </w:pPr>
  </w:style>
  <w:style w:type="paragraph" w:customStyle="1" w:styleId="E65100FEBD064CA694BF6BC8BA497A1E5">
    <w:name w:val="E65100FEBD064CA694BF6BC8BA497A1E5"/>
    <w:rsid w:val="00A22DC8"/>
    <w:pPr>
      <w:widowControl w:val="0"/>
      <w:jc w:val="both"/>
    </w:pPr>
  </w:style>
  <w:style w:type="paragraph" w:customStyle="1" w:styleId="FA74EA1D3B314533A421A47F232E87CC5">
    <w:name w:val="FA74EA1D3B314533A421A47F232E87CC5"/>
    <w:rsid w:val="00A22DC8"/>
    <w:pPr>
      <w:widowControl w:val="0"/>
      <w:jc w:val="both"/>
    </w:pPr>
  </w:style>
  <w:style w:type="paragraph" w:customStyle="1" w:styleId="22D48419AA5F4607B6D0F7D2D042E9831">
    <w:name w:val="22D48419AA5F4607B6D0F7D2D042E9831"/>
    <w:rsid w:val="00A22DC8"/>
    <w:pPr>
      <w:widowControl w:val="0"/>
      <w:jc w:val="both"/>
    </w:pPr>
  </w:style>
  <w:style w:type="paragraph" w:customStyle="1" w:styleId="D20BB4C86C054E2FADFAA3C8AAFA80F35">
    <w:name w:val="D20BB4C86C054E2FADFAA3C8AAFA80F35"/>
    <w:rsid w:val="00A22DC8"/>
    <w:pPr>
      <w:widowControl w:val="0"/>
      <w:jc w:val="both"/>
    </w:pPr>
  </w:style>
  <w:style w:type="paragraph" w:customStyle="1" w:styleId="9584936976B441E0B99B1AB35ADA03725">
    <w:name w:val="9584936976B441E0B99B1AB35ADA03725"/>
    <w:rsid w:val="00A22DC8"/>
    <w:pPr>
      <w:widowControl w:val="0"/>
      <w:jc w:val="both"/>
    </w:pPr>
  </w:style>
  <w:style w:type="paragraph" w:customStyle="1" w:styleId="36517DF37C9B451186958B5BFC92CEB45">
    <w:name w:val="36517DF37C9B451186958B5BFC92CEB45"/>
    <w:rsid w:val="00A22DC8"/>
    <w:pPr>
      <w:widowControl w:val="0"/>
      <w:jc w:val="both"/>
    </w:pPr>
  </w:style>
  <w:style w:type="paragraph" w:customStyle="1" w:styleId="F9A5A1828B2E487595F583F404EC45F95">
    <w:name w:val="F9A5A1828B2E487595F583F404EC45F95"/>
    <w:rsid w:val="00A22DC8"/>
    <w:pPr>
      <w:widowControl w:val="0"/>
      <w:jc w:val="both"/>
    </w:pPr>
  </w:style>
  <w:style w:type="paragraph" w:customStyle="1" w:styleId="CD5B657CC40148B98344289FF5F8D6335">
    <w:name w:val="CD5B657CC40148B98344289FF5F8D6335"/>
    <w:rsid w:val="00A22DC8"/>
    <w:pPr>
      <w:widowControl w:val="0"/>
      <w:jc w:val="both"/>
    </w:pPr>
  </w:style>
  <w:style w:type="paragraph" w:customStyle="1" w:styleId="EFE52B8499394329A34C0F354D0464E35">
    <w:name w:val="EFE52B8499394329A34C0F354D0464E35"/>
    <w:rsid w:val="00A22DC8"/>
    <w:pPr>
      <w:widowControl w:val="0"/>
      <w:jc w:val="both"/>
    </w:pPr>
  </w:style>
  <w:style w:type="paragraph" w:customStyle="1" w:styleId="35A92F3EB7384B1C887B8E8A614D325410">
    <w:name w:val="35A92F3EB7384B1C887B8E8A614D325410"/>
    <w:rsid w:val="00A22DC8"/>
    <w:pPr>
      <w:widowControl w:val="0"/>
      <w:jc w:val="both"/>
    </w:pPr>
  </w:style>
  <w:style w:type="paragraph" w:customStyle="1" w:styleId="1E98DAEC85C84F13B4B51FE155CD68A110">
    <w:name w:val="1E98DAEC85C84F13B4B51FE155CD68A110"/>
    <w:rsid w:val="00A22DC8"/>
    <w:pPr>
      <w:widowControl w:val="0"/>
      <w:jc w:val="both"/>
    </w:pPr>
  </w:style>
  <w:style w:type="paragraph" w:customStyle="1" w:styleId="830F66BA4A2E4886859A66853C54523C10">
    <w:name w:val="830F66BA4A2E4886859A66853C54523C10"/>
    <w:rsid w:val="00A22DC8"/>
    <w:pPr>
      <w:widowControl w:val="0"/>
      <w:jc w:val="both"/>
    </w:pPr>
  </w:style>
  <w:style w:type="paragraph" w:customStyle="1" w:styleId="7521E3784C71402D97586883F2791D5510">
    <w:name w:val="7521E3784C71402D97586883F2791D5510"/>
    <w:rsid w:val="00A22DC8"/>
    <w:pPr>
      <w:widowControl w:val="0"/>
      <w:jc w:val="both"/>
    </w:pPr>
  </w:style>
  <w:style w:type="paragraph" w:customStyle="1" w:styleId="00116098BF474F17B506639E8773AC0E10">
    <w:name w:val="00116098BF474F17B506639E8773AC0E10"/>
    <w:rsid w:val="00A22DC8"/>
    <w:pPr>
      <w:widowControl w:val="0"/>
      <w:jc w:val="both"/>
    </w:pPr>
  </w:style>
  <w:style w:type="paragraph" w:customStyle="1" w:styleId="4333EE54A83E49F480D03784D4865CEC10">
    <w:name w:val="4333EE54A83E49F480D03784D4865CEC10"/>
    <w:rsid w:val="00A22DC8"/>
    <w:pPr>
      <w:widowControl w:val="0"/>
      <w:jc w:val="both"/>
    </w:pPr>
  </w:style>
  <w:style w:type="paragraph" w:customStyle="1" w:styleId="3026A71FC35D4410A27D01DF9FF1F92910">
    <w:name w:val="3026A71FC35D4410A27D01DF9FF1F92910"/>
    <w:rsid w:val="00A22DC8"/>
    <w:pPr>
      <w:widowControl w:val="0"/>
      <w:jc w:val="both"/>
    </w:pPr>
  </w:style>
  <w:style w:type="paragraph" w:customStyle="1" w:styleId="2E70B167414D4357B7B3113966FB71AB10">
    <w:name w:val="2E70B167414D4357B7B3113966FB71AB10"/>
    <w:rsid w:val="00A22DC8"/>
    <w:pPr>
      <w:widowControl w:val="0"/>
      <w:jc w:val="both"/>
    </w:pPr>
  </w:style>
  <w:style w:type="paragraph" w:customStyle="1" w:styleId="0AC4D8588B6B4AD9A8029F2216D6AF8D10">
    <w:name w:val="0AC4D8588B6B4AD9A8029F2216D6AF8D10"/>
    <w:rsid w:val="00A22DC8"/>
    <w:pPr>
      <w:widowControl w:val="0"/>
      <w:jc w:val="both"/>
    </w:pPr>
  </w:style>
  <w:style w:type="paragraph" w:customStyle="1" w:styleId="7FF89FCF4DA145878661B4E728BA0F0910">
    <w:name w:val="7FF89FCF4DA145878661B4E728BA0F0910"/>
    <w:rsid w:val="00A22DC8"/>
    <w:pPr>
      <w:widowControl w:val="0"/>
      <w:jc w:val="both"/>
    </w:pPr>
  </w:style>
  <w:style w:type="paragraph" w:customStyle="1" w:styleId="5F50F6481F32486FB741AA4E95BBF47B10">
    <w:name w:val="5F50F6481F32486FB741AA4E95BBF47B10"/>
    <w:rsid w:val="00A22DC8"/>
    <w:pPr>
      <w:widowControl w:val="0"/>
      <w:jc w:val="both"/>
    </w:pPr>
  </w:style>
  <w:style w:type="paragraph" w:customStyle="1" w:styleId="80F0524E796E4754AAA110AC03C36B7B10">
    <w:name w:val="80F0524E796E4754AAA110AC03C36B7B10"/>
    <w:rsid w:val="00A22DC8"/>
    <w:pPr>
      <w:widowControl w:val="0"/>
      <w:jc w:val="both"/>
    </w:pPr>
  </w:style>
  <w:style w:type="paragraph" w:customStyle="1" w:styleId="8DE2C868E9504A7B8CC8F9471BAD24F710">
    <w:name w:val="8DE2C868E9504A7B8CC8F9471BAD24F710"/>
    <w:rsid w:val="00A22DC8"/>
    <w:pPr>
      <w:widowControl w:val="0"/>
      <w:jc w:val="both"/>
    </w:pPr>
  </w:style>
  <w:style w:type="paragraph" w:customStyle="1" w:styleId="D12C0C6A95E745AABB1EB3EAE170BACD10">
    <w:name w:val="D12C0C6A95E745AABB1EB3EAE170BACD10"/>
    <w:rsid w:val="00A22DC8"/>
    <w:pPr>
      <w:widowControl w:val="0"/>
      <w:jc w:val="both"/>
    </w:pPr>
  </w:style>
  <w:style w:type="paragraph" w:customStyle="1" w:styleId="801114928AB54165B2CAF3A43C78038A10">
    <w:name w:val="801114928AB54165B2CAF3A43C78038A10"/>
    <w:rsid w:val="00A22DC8"/>
    <w:pPr>
      <w:widowControl w:val="0"/>
      <w:jc w:val="both"/>
    </w:pPr>
  </w:style>
  <w:style w:type="paragraph" w:customStyle="1" w:styleId="88740B58F5CF47CE97CBB15680891B9810">
    <w:name w:val="88740B58F5CF47CE97CBB15680891B9810"/>
    <w:rsid w:val="00A22DC8"/>
    <w:pPr>
      <w:widowControl w:val="0"/>
      <w:jc w:val="both"/>
    </w:pPr>
  </w:style>
  <w:style w:type="paragraph" w:customStyle="1" w:styleId="27135F5F8FB94ECCA8CE45417BA46EBB10">
    <w:name w:val="27135F5F8FB94ECCA8CE45417BA46EBB10"/>
    <w:rsid w:val="00A22DC8"/>
    <w:pPr>
      <w:widowControl w:val="0"/>
      <w:jc w:val="both"/>
    </w:pPr>
  </w:style>
  <w:style w:type="paragraph" w:customStyle="1" w:styleId="34C473B0B15242B8B22FF304AE3CDA1B">
    <w:name w:val="34C473B0B15242B8B22FF304AE3CDA1B"/>
    <w:rsid w:val="00A22DC8"/>
    <w:pPr>
      <w:widowControl w:val="0"/>
      <w:jc w:val="both"/>
    </w:pPr>
  </w:style>
  <w:style w:type="paragraph" w:customStyle="1" w:styleId="6D33FDBD008246648E40C75B9AD9E261">
    <w:name w:val="6D33FDBD008246648E40C75B9AD9E261"/>
    <w:rsid w:val="00A22DC8"/>
    <w:pPr>
      <w:widowControl w:val="0"/>
      <w:jc w:val="both"/>
    </w:pPr>
  </w:style>
  <w:style w:type="paragraph" w:customStyle="1" w:styleId="B5F30182B96646E39801C1BFF143FD076">
    <w:name w:val="B5F30182B96646E39801C1BFF143FD076"/>
    <w:rsid w:val="00F267D2"/>
    <w:pPr>
      <w:widowControl w:val="0"/>
      <w:jc w:val="both"/>
    </w:pPr>
  </w:style>
  <w:style w:type="paragraph" w:customStyle="1" w:styleId="E2085A1479B04135B65B56FA997B2DFA25">
    <w:name w:val="E2085A1479B04135B65B56FA997B2DFA25"/>
    <w:rsid w:val="00F267D2"/>
    <w:pPr>
      <w:widowControl w:val="0"/>
      <w:jc w:val="both"/>
    </w:pPr>
  </w:style>
  <w:style w:type="paragraph" w:customStyle="1" w:styleId="D187B14D16154FE4A19409090F4714D624">
    <w:name w:val="D187B14D16154FE4A19409090F4714D624"/>
    <w:rsid w:val="00F267D2"/>
    <w:pPr>
      <w:widowControl w:val="0"/>
      <w:jc w:val="both"/>
    </w:pPr>
  </w:style>
  <w:style w:type="paragraph" w:customStyle="1" w:styleId="B437574FAB4049B0B6966D289586EFD611">
    <w:name w:val="B437574FAB4049B0B6966D289586EFD611"/>
    <w:rsid w:val="00F267D2"/>
    <w:pPr>
      <w:widowControl w:val="0"/>
      <w:jc w:val="both"/>
    </w:pPr>
  </w:style>
  <w:style w:type="paragraph" w:customStyle="1" w:styleId="7B05493412E3416EB6E65567E329CEE911">
    <w:name w:val="7B05493412E3416EB6E65567E329CEE911"/>
    <w:rsid w:val="00F267D2"/>
    <w:pPr>
      <w:widowControl w:val="0"/>
      <w:jc w:val="both"/>
    </w:pPr>
  </w:style>
  <w:style w:type="paragraph" w:customStyle="1" w:styleId="AA7FC95F3E094CEBBD5AA3117933EF3711">
    <w:name w:val="AA7FC95F3E094CEBBD5AA3117933EF3711"/>
    <w:rsid w:val="00F267D2"/>
    <w:pPr>
      <w:widowControl w:val="0"/>
      <w:jc w:val="both"/>
    </w:pPr>
  </w:style>
  <w:style w:type="paragraph" w:customStyle="1" w:styleId="0B00F292D8B147A8ADF149A865DF50E411">
    <w:name w:val="0B00F292D8B147A8ADF149A865DF50E411"/>
    <w:rsid w:val="00F267D2"/>
    <w:pPr>
      <w:widowControl w:val="0"/>
      <w:jc w:val="both"/>
    </w:pPr>
  </w:style>
  <w:style w:type="paragraph" w:customStyle="1" w:styleId="E520C61F1FC64C018E7D75F30E35658611">
    <w:name w:val="E520C61F1FC64C018E7D75F30E35658611"/>
    <w:rsid w:val="00F267D2"/>
    <w:pPr>
      <w:widowControl w:val="0"/>
      <w:jc w:val="both"/>
    </w:pPr>
  </w:style>
  <w:style w:type="paragraph" w:customStyle="1" w:styleId="BCAE63500A604AEFAF4E3B9AF76FDA7B11">
    <w:name w:val="BCAE63500A604AEFAF4E3B9AF76FDA7B11"/>
    <w:rsid w:val="00F267D2"/>
    <w:pPr>
      <w:widowControl w:val="0"/>
      <w:jc w:val="both"/>
    </w:pPr>
  </w:style>
  <w:style w:type="paragraph" w:customStyle="1" w:styleId="BEB4CB6B674D4044BDC652E29ED060FD11">
    <w:name w:val="BEB4CB6B674D4044BDC652E29ED060FD11"/>
    <w:rsid w:val="00F267D2"/>
    <w:pPr>
      <w:widowControl w:val="0"/>
      <w:jc w:val="both"/>
    </w:pPr>
  </w:style>
  <w:style w:type="paragraph" w:customStyle="1" w:styleId="EDB85D4214B1483792C2B87936EEAF8A11">
    <w:name w:val="EDB85D4214B1483792C2B87936EEAF8A11"/>
    <w:rsid w:val="00F267D2"/>
    <w:pPr>
      <w:widowControl w:val="0"/>
      <w:jc w:val="both"/>
    </w:pPr>
  </w:style>
  <w:style w:type="paragraph" w:customStyle="1" w:styleId="8488AE4FF3D148AFB2F37CD803E8DA9C11">
    <w:name w:val="8488AE4FF3D148AFB2F37CD803E8DA9C11"/>
    <w:rsid w:val="00F267D2"/>
    <w:pPr>
      <w:widowControl w:val="0"/>
      <w:jc w:val="both"/>
    </w:pPr>
  </w:style>
  <w:style w:type="paragraph" w:customStyle="1" w:styleId="549DDFD657F442CF98D452B8884C9F5211">
    <w:name w:val="549DDFD657F442CF98D452B8884C9F5211"/>
    <w:rsid w:val="00F267D2"/>
    <w:pPr>
      <w:widowControl w:val="0"/>
      <w:jc w:val="both"/>
    </w:pPr>
  </w:style>
  <w:style w:type="paragraph" w:customStyle="1" w:styleId="7AC4A87E7B6241FF82B678480D91DE7711">
    <w:name w:val="7AC4A87E7B6241FF82B678480D91DE7711"/>
    <w:rsid w:val="00F267D2"/>
    <w:pPr>
      <w:widowControl w:val="0"/>
      <w:jc w:val="both"/>
    </w:pPr>
  </w:style>
  <w:style w:type="paragraph" w:customStyle="1" w:styleId="492FF82E238645B5A8E7F6EDF1C901A211">
    <w:name w:val="492FF82E238645B5A8E7F6EDF1C901A211"/>
    <w:rsid w:val="00F267D2"/>
    <w:pPr>
      <w:widowControl w:val="0"/>
      <w:jc w:val="both"/>
    </w:pPr>
  </w:style>
  <w:style w:type="paragraph" w:customStyle="1" w:styleId="7FDF88BDD0764F42BAB246FABA0C5D5A11">
    <w:name w:val="7FDF88BDD0764F42BAB246FABA0C5D5A11"/>
    <w:rsid w:val="00F267D2"/>
    <w:pPr>
      <w:widowControl w:val="0"/>
      <w:jc w:val="both"/>
    </w:pPr>
  </w:style>
  <w:style w:type="paragraph" w:customStyle="1" w:styleId="AB5D43C0FD0F4CABAD38138A4B43C3CC11">
    <w:name w:val="AB5D43C0FD0F4CABAD38138A4B43C3CC11"/>
    <w:rsid w:val="00F267D2"/>
    <w:pPr>
      <w:widowControl w:val="0"/>
      <w:jc w:val="both"/>
    </w:pPr>
  </w:style>
  <w:style w:type="paragraph" w:customStyle="1" w:styleId="9900F89E00BA47B6A761F357D7470C8211">
    <w:name w:val="9900F89E00BA47B6A761F357D7470C8211"/>
    <w:rsid w:val="00F267D2"/>
    <w:pPr>
      <w:widowControl w:val="0"/>
      <w:jc w:val="both"/>
    </w:pPr>
  </w:style>
  <w:style w:type="paragraph" w:customStyle="1" w:styleId="1DF3B680AD2B4C68BAA4F1EC2F05F90B11">
    <w:name w:val="1DF3B680AD2B4C68BAA4F1EC2F05F90B11"/>
    <w:rsid w:val="00F267D2"/>
    <w:pPr>
      <w:widowControl w:val="0"/>
      <w:jc w:val="both"/>
    </w:pPr>
  </w:style>
  <w:style w:type="paragraph" w:customStyle="1" w:styleId="6AFE0FDFB1FD4F48A65D52B27BC7F7B311">
    <w:name w:val="6AFE0FDFB1FD4F48A65D52B27BC7F7B311"/>
    <w:rsid w:val="00F267D2"/>
    <w:pPr>
      <w:widowControl w:val="0"/>
      <w:jc w:val="both"/>
    </w:pPr>
  </w:style>
  <w:style w:type="paragraph" w:customStyle="1" w:styleId="84D6663887BA439EABBDEF695BB8F1BC11">
    <w:name w:val="84D6663887BA439EABBDEF695BB8F1BC11"/>
    <w:rsid w:val="00F267D2"/>
    <w:pPr>
      <w:widowControl w:val="0"/>
      <w:jc w:val="both"/>
    </w:pPr>
  </w:style>
  <w:style w:type="paragraph" w:customStyle="1" w:styleId="CAE2D096985E4C0AA4662BF0FEE538DD11">
    <w:name w:val="CAE2D096985E4C0AA4662BF0FEE538DD11"/>
    <w:rsid w:val="00F267D2"/>
    <w:pPr>
      <w:widowControl w:val="0"/>
      <w:jc w:val="both"/>
    </w:pPr>
  </w:style>
  <w:style w:type="paragraph" w:customStyle="1" w:styleId="FEE19793970A45C19427D30C0986988D11">
    <w:name w:val="FEE19793970A45C19427D30C0986988D11"/>
    <w:rsid w:val="00F267D2"/>
    <w:pPr>
      <w:widowControl w:val="0"/>
      <w:jc w:val="both"/>
    </w:pPr>
  </w:style>
  <w:style w:type="paragraph" w:customStyle="1" w:styleId="AB29994C572745BE9F8712838F9001F011">
    <w:name w:val="AB29994C572745BE9F8712838F9001F011"/>
    <w:rsid w:val="00F267D2"/>
    <w:pPr>
      <w:widowControl w:val="0"/>
      <w:jc w:val="both"/>
    </w:pPr>
  </w:style>
  <w:style w:type="paragraph" w:customStyle="1" w:styleId="220EB5FB9EB64287B909F7B839C2FB4D6">
    <w:name w:val="220EB5FB9EB64287B909F7B839C2FB4D6"/>
    <w:rsid w:val="00F267D2"/>
    <w:pPr>
      <w:widowControl w:val="0"/>
      <w:jc w:val="both"/>
    </w:pPr>
  </w:style>
  <w:style w:type="paragraph" w:customStyle="1" w:styleId="D3C013B60C5B4A0E99469307AB222CDE6">
    <w:name w:val="D3C013B60C5B4A0E99469307AB222CDE6"/>
    <w:rsid w:val="00F267D2"/>
    <w:pPr>
      <w:widowControl w:val="0"/>
      <w:jc w:val="both"/>
    </w:pPr>
  </w:style>
  <w:style w:type="paragraph" w:customStyle="1" w:styleId="2711D58A8F084A5096B977D77DCACA4A6">
    <w:name w:val="2711D58A8F084A5096B977D77DCACA4A6"/>
    <w:rsid w:val="00F267D2"/>
    <w:pPr>
      <w:widowControl w:val="0"/>
      <w:jc w:val="both"/>
    </w:pPr>
  </w:style>
  <w:style w:type="paragraph" w:customStyle="1" w:styleId="813203EC2C4744FD818C1FF455AB289A6">
    <w:name w:val="813203EC2C4744FD818C1FF455AB289A6"/>
    <w:rsid w:val="00F267D2"/>
    <w:pPr>
      <w:widowControl w:val="0"/>
      <w:jc w:val="both"/>
    </w:pPr>
  </w:style>
  <w:style w:type="paragraph" w:customStyle="1" w:styleId="896B3227E71A4F678CB09700BFAF3A4111">
    <w:name w:val="896B3227E71A4F678CB09700BFAF3A4111"/>
    <w:rsid w:val="00F267D2"/>
    <w:pPr>
      <w:widowControl w:val="0"/>
      <w:jc w:val="both"/>
    </w:pPr>
  </w:style>
  <w:style w:type="paragraph" w:customStyle="1" w:styleId="9EC1EEE98ADC4225AD42DA400D8EB5B811">
    <w:name w:val="9EC1EEE98ADC4225AD42DA400D8EB5B811"/>
    <w:rsid w:val="00F267D2"/>
    <w:pPr>
      <w:widowControl w:val="0"/>
      <w:jc w:val="both"/>
    </w:pPr>
  </w:style>
  <w:style w:type="paragraph" w:customStyle="1" w:styleId="4E95FE5369484922B310BE31109A0C9A6">
    <w:name w:val="4E95FE5369484922B310BE31109A0C9A6"/>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3">
    <w:name w:val="FD1CBEBF42E446DDB92477FEF39DD9E53"/>
    <w:rsid w:val="00F267D2"/>
    <w:pPr>
      <w:widowControl w:val="0"/>
      <w:jc w:val="both"/>
    </w:pPr>
  </w:style>
  <w:style w:type="paragraph" w:customStyle="1" w:styleId="2E1FD8D12C1B43C2A1F20C88A7091AE43">
    <w:name w:val="2E1FD8D12C1B43C2A1F20C88A7091AE43"/>
    <w:rsid w:val="00F267D2"/>
    <w:pPr>
      <w:widowControl w:val="0"/>
      <w:jc w:val="both"/>
    </w:pPr>
  </w:style>
  <w:style w:type="paragraph" w:customStyle="1" w:styleId="9B8B1F2C9AB74A07A20976DAE05960FF11">
    <w:name w:val="9B8B1F2C9AB74A07A20976DAE05960FF11"/>
    <w:rsid w:val="00F267D2"/>
    <w:pPr>
      <w:widowControl w:val="0"/>
      <w:jc w:val="both"/>
    </w:pPr>
  </w:style>
  <w:style w:type="paragraph" w:customStyle="1" w:styleId="5C3C79D1111F4A53B6FDBA9874BF317411">
    <w:name w:val="5C3C79D1111F4A53B6FDBA9874BF317411"/>
    <w:rsid w:val="00F267D2"/>
    <w:pPr>
      <w:widowControl w:val="0"/>
      <w:jc w:val="both"/>
    </w:pPr>
  </w:style>
  <w:style w:type="paragraph" w:customStyle="1" w:styleId="E2283A9F14DD47DC96A67B42DDA585D111">
    <w:name w:val="E2283A9F14DD47DC96A67B42DDA585D111"/>
    <w:rsid w:val="00F267D2"/>
    <w:pPr>
      <w:widowControl w:val="0"/>
      <w:jc w:val="both"/>
    </w:pPr>
  </w:style>
  <w:style w:type="paragraph" w:customStyle="1" w:styleId="16D6C5BDCEDC48DEB7E452308EF84A5811">
    <w:name w:val="16D6C5BDCEDC48DEB7E452308EF84A5811"/>
    <w:rsid w:val="00F267D2"/>
    <w:pPr>
      <w:widowControl w:val="0"/>
      <w:jc w:val="both"/>
    </w:pPr>
  </w:style>
  <w:style w:type="paragraph" w:customStyle="1" w:styleId="AD9710344B8D49FE93A4099C51FFDA3411">
    <w:name w:val="AD9710344B8D49FE93A4099C51FFDA3411"/>
    <w:rsid w:val="00F267D2"/>
    <w:pPr>
      <w:widowControl w:val="0"/>
      <w:jc w:val="both"/>
    </w:pPr>
  </w:style>
  <w:style w:type="paragraph" w:customStyle="1" w:styleId="31B7BF22BF9F4373A13017C93C1F703011">
    <w:name w:val="31B7BF22BF9F4373A13017C93C1F703011"/>
    <w:rsid w:val="00F267D2"/>
    <w:pPr>
      <w:widowControl w:val="0"/>
      <w:jc w:val="both"/>
    </w:pPr>
  </w:style>
  <w:style w:type="paragraph" w:customStyle="1" w:styleId="551AD056D9074E1DB3091CA5A7F512F211">
    <w:name w:val="551AD056D9074E1DB3091CA5A7F512F211"/>
    <w:rsid w:val="00F267D2"/>
    <w:pPr>
      <w:widowControl w:val="0"/>
      <w:jc w:val="both"/>
    </w:pPr>
  </w:style>
  <w:style w:type="paragraph" w:customStyle="1" w:styleId="06BFA926BA3544439A2555B2481DFDFD11">
    <w:name w:val="06BFA926BA3544439A2555B2481DFDFD11"/>
    <w:rsid w:val="00F267D2"/>
    <w:pPr>
      <w:widowControl w:val="0"/>
      <w:jc w:val="both"/>
    </w:pPr>
  </w:style>
  <w:style w:type="paragraph" w:customStyle="1" w:styleId="D0C6F8431B3C4C90A67C979A2080552511">
    <w:name w:val="D0C6F8431B3C4C90A67C979A2080552511"/>
    <w:rsid w:val="00F267D2"/>
    <w:pPr>
      <w:widowControl w:val="0"/>
      <w:jc w:val="both"/>
    </w:pPr>
  </w:style>
  <w:style w:type="paragraph" w:customStyle="1" w:styleId="DE577E13009C40268AA3D2B903A1374311">
    <w:name w:val="DE577E13009C40268AA3D2B903A1374311"/>
    <w:rsid w:val="00F267D2"/>
    <w:pPr>
      <w:widowControl w:val="0"/>
      <w:jc w:val="both"/>
    </w:pPr>
  </w:style>
  <w:style w:type="paragraph" w:customStyle="1" w:styleId="C2592AA6251947798432E7273A66C3CF11">
    <w:name w:val="C2592AA6251947798432E7273A66C3CF11"/>
    <w:rsid w:val="00F267D2"/>
    <w:pPr>
      <w:widowControl w:val="0"/>
      <w:jc w:val="both"/>
    </w:pPr>
  </w:style>
  <w:style w:type="paragraph" w:customStyle="1" w:styleId="1D3BB07EC2BD4D69A1C92192D85CE82A11">
    <w:name w:val="1D3BB07EC2BD4D69A1C92192D85CE82A11"/>
    <w:rsid w:val="00F267D2"/>
    <w:pPr>
      <w:widowControl w:val="0"/>
      <w:jc w:val="both"/>
    </w:pPr>
  </w:style>
  <w:style w:type="paragraph" w:customStyle="1" w:styleId="D3E09F6862AF4C94AB1A5B13E2D07CF911">
    <w:name w:val="D3E09F6862AF4C94AB1A5B13E2D07CF911"/>
    <w:rsid w:val="00F267D2"/>
    <w:pPr>
      <w:widowControl w:val="0"/>
      <w:jc w:val="both"/>
    </w:pPr>
  </w:style>
  <w:style w:type="paragraph" w:customStyle="1" w:styleId="5860B41E2E6A4682BA77848E044ACFEB11">
    <w:name w:val="5860B41E2E6A4682BA77848E044ACFEB11"/>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1">
    <w:name w:val="50737712934E48458A993E1A71EB2AD011"/>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1">
    <w:name w:val="D1FA006039464E9F9B54139B23DC6DC011"/>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1">
    <w:name w:val="0EA1BF4F4EEF45479EA82743564C95AF11"/>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1">
    <w:name w:val="C763F82721744FF492DE59EF89A722E811"/>
    <w:rsid w:val="00F267D2"/>
    <w:pPr>
      <w:widowControl w:val="0"/>
      <w:jc w:val="both"/>
    </w:pPr>
  </w:style>
  <w:style w:type="paragraph" w:customStyle="1" w:styleId="312E656F5E03437EB831D76DF84A848E11">
    <w:name w:val="312E656F5E03437EB831D76DF84A848E11"/>
    <w:rsid w:val="00F267D2"/>
    <w:pPr>
      <w:widowControl w:val="0"/>
      <w:jc w:val="both"/>
    </w:pPr>
  </w:style>
  <w:style w:type="paragraph" w:customStyle="1" w:styleId="D47382364963465E82037BA931F8971811">
    <w:name w:val="D47382364963465E82037BA931F8971811"/>
    <w:rsid w:val="00F267D2"/>
    <w:pPr>
      <w:widowControl w:val="0"/>
      <w:jc w:val="both"/>
    </w:pPr>
  </w:style>
  <w:style w:type="paragraph" w:customStyle="1" w:styleId="0DE85AED73954179AB4FA1E0A694EEC811">
    <w:name w:val="0DE85AED73954179AB4FA1E0A694EEC811"/>
    <w:rsid w:val="00F267D2"/>
    <w:pPr>
      <w:widowControl w:val="0"/>
      <w:jc w:val="both"/>
    </w:pPr>
  </w:style>
  <w:style w:type="paragraph" w:customStyle="1" w:styleId="6AD43689EEA64FE2AE8BA5289FD95EE411">
    <w:name w:val="6AD43689EEA64FE2AE8BA5289FD95EE411"/>
    <w:rsid w:val="00F267D2"/>
    <w:pPr>
      <w:widowControl w:val="0"/>
      <w:jc w:val="both"/>
    </w:pPr>
  </w:style>
  <w:style w:type="paragraph" w:customStyle="1" w:styleId="D4DBEA7915BA40519E5AEE58BCA33D7011">
    <w:name w:val="D4DBEA7915BA40519E5AEE58BCA33D7011"/>
    <w:rsid w:val="00F267D2"/>
    <w:pPr>
      <w:widowControl w:val="0"/>
      <w:jc w:val="both"/>
    </w:pPr>
  </w:style>
  <w:style w:type="paragraph" w:customStyle="1" w:styleId="C567AD7E87544777B77A8CE46EB8C7C911">
    <w:name w:val="C567AD7E87544777B77A8CE46EB8C7C911"/>
    <w:rsid w:val="00F267D2"/>
    <w:pPr>
      <w:widowControl w:val="0"/>
      <w:jc w:val="both"/>
    </w:pPr>
  </w:style>
  <w:style w:type="paragraph" w:customStyle="1" w:styleId="AEB1C2746BB84362AB7F6F3734ADD92111">
    <w:name w:val="AEB1C2746BB84362AB7F6F3734ADD92111"/>
    <w:rsid w:val="00F267D2"/>
    <w:pPr>
      <w:widowControl w:val="0"/>
      <w:jc w:val="both"/>
    </w:pPr>
  </w:style>
  <w:style w:type="paragraph" w:customStyle="1" w:styleId="7BD1F7168F2144FE8EA1273CD515211E11">
    <w:name w:val="7BD1F7168F2144FE8EA1273CD515211E11"/>
    <w:rsid w:val="00F267D2"/>
    <w:pPr>
      <w:widowControl w:val="0"/>
      <w:jc w:val="both"/>
    </w:pPr>
  </w:style>
  <w:style w:type="paragraph" w:customStyle="1" w:styleId="2BADE3C7F0834F67B85F11F68AD3FD8C11">
    <w:name w:val="2BADE3C7F0834F67B85F11F68AD3FD8C11"/>
    <w:rsid w:val="00F267D2"/>
    <w:pPr>
      <w:widowControl w:val="0"/>
      <w:jc w:val="both"/>
    </w:pPr>
  </w:style>
  <w:style w:type="paragraph" w:customStyle="1" w:styleId="CAC5BAF3B47B46E4A59B8615CF70641F11">
    <w:name w:val="CAC5BAF3B47B46E4A59B8615CF70641F11"/>
    <w:rsid w:val="00F267D2"/>
    <w:pPr>
      <w:widowControl w:val="0"/>
      <w:jc w:val="both"/>
    </w:pPr>
  </w:style>
  <w:style w:type="paragraph" w:customStyle="1" w:styleId="CEE31835A0524190B9DE5378298673F711">
    <w:name w:val="CEE31835A0524190B9DE5378298673F711"/>
    <w:rsid w:val="00F267D2"/>
    <w:pPr>
      <w:widowControl w:val="0"/>
      <w:jc w:val="both"/>
    </w:pPr>
  </w:style>
  <w:style w:type="paragraph" w:customStyle="1" w:styleId="8D72440B7E8A470592ED21E169FC75426">
    <w:name w:val="8D72440B7E8A470592ED21E169FC75426"/>
    <w:rsid w:val="00F267D2"/>
    <w:pPr>
      <w:widowControl w:val="0"/>
      <w:jc w:val="both"/>
    </w:pPr>
  </w:style>
  <w:style w:type="paragraph" w:customStyle="1" w:styleId="AF06574344C345009E7D05880758145D6">
    <w:name w:val="AF06574344C345009E7D05880758145D6"/>
    <w:rsid w:val="00F267D2"/>
    <w:pPr>
      <w:widowControl w:val="0"/>
      <w:jc w:val="both"/>
    </w:pPr>
  </w:style>
  <w:style w:type="paragraph" w:customStyle="1" w:styleId="49E7A800E15C4985BCDAD7FE8EB6F69F6">
    <w:name w:val="49E7A800E15C4985BCDAD7FE8EB6F69F6"/>
    <w:rsid w:val="00F267D2"/>
    <w:pPr>
      <w:widowControl w:val="0"/>
      <w:jc w:val="both"/>
    </w:pPr>
  </w:style>
  <w:style w:type="paragraph" w:customStyle="1" w:styleId="6AEA16379789415B93CB37455B5D136F6">
    <w:name w:val="6AEA16379789415B93CB37455B5D136F6"/>
    <w:rsid w:val="00F267D2"/>
    <w:pPr>
      <w:widowControl w:val="0"/>
      <w:jc w:val="both"/>
    </w:pPr>
  </w:style>
  <w:style w:type="paragraph" w:customStyle="1" w:styleId="074307A35DDB48CC8A9441BED16F99A16">
    <w:name w:val="074307A35DDB48CC8A9441BED16F99A16"/>
    <w:rsid w:val="00F267D2"/>
    <w:pPr>
      <w:widowControl w:val="0"/>
      <w:jc w:val="both"/>
    </w:pPr>
  </w:style>
  <w:style w:type="paragraph" w:customStyle="1" w:styleId="ABA53D4E671F4BF9944B09FD487828A36">
    <w:name w:val="ABA53D4E671F4BF9944B09FD487828A36"/>
    <w:rsid w:val="00F267D2"/>
    <w:pPr>
      <w:widowControl w:val="0"/>
      <w:jc w:val="both"/>
    </w:pPr>
  </w:style>
  <w:style w:type="paragraph" w:customStyle="1" w:styleId="8B6CB7DDFD9F41AE8C0A26EF94287A876">
    <w:name w:val="8B6CB7DDFD9F41AE8C0A26EF94287A876"/>
    <w:rsid w:val="00F267D2"/>
    <w:pPr>
      <w:widowControl w:val="0"/>
      <w:jc w:val="both"/>
    </w:pPr>
  </w:style>
  <w:style w:type="paragraph" w:customStyle="1" w:styleId="2BBE21DE1D484C4C80D16DA6A61B32246">
    <w:name w:val="2BBE21DE1D484C4C80D16DA6A61B32246"/>
    <w:rsid w:val="00F267D2"/>
    <w:pPr>
      <w:widowControl w:val="0"/>
      <w:jc w:val="both"/>
    </w:pPr>
  </w:style>
  <w:style w:type="paragraph" w:customStyle="1" w:styleId="514DD544A33E405C87B208569779871D6">
    <w:name w:val="514DD544A33E405C87B208569779871D6"/>
    <w:rsid w:val="00F267D2"/>
    <w:pPr>
      <w:widowControl w:val="0"/>
      <w:jc w:val="both"/>
    </w:pPr>
  </w:style>
  <w:style w:type="paragraph" w:customStyle="1" w:styleId="32BA1FDC459A4E1388E75AA3FE92AAA46">
    <w:name w:val="32BA1FDC459A4E1388E75AA3FE92AAA46"/>
    <w:rsid w:val="00F267D2"/>
    <w:pPr>
      <w:widowControl w:val="0"/>
      <w:jc w:val="both"/>
    </w:pPr>
  </w:style>
  <w:style w:type="paragraph" w:customStyle="1" w:styleId="D22B23954DBA464AAF9D52E7E22248496">
    <w:name w:val="D22B23954DBA464AAF9D52E7E22248496"/>
    <w:rsid w:val="00F267D2"/>
    <w:pPr>
      <w:widowControl w:val="0"/>
      <w:jc w:val="both"/>
    </w:pPr>
  </w:style>
  <w:style w:type="paragraph" w:customStyle="1" w:styleId="63B0E12FCB104F4987249952A94A57576">
    <w:name w:val="63B0E12FCB104F4987249952A94A57576"/>
    <w:rsid w:val="00F267D2"/>
    <w:pPr>
      <w:widowControl w:val="0"/>
      <w:jc w:val="both"/>
    </w:pPr>
  </w:style>
  <w:style w:type="paragraph" w:customStyle="1" w:styleId="62322A9124D14626BBC39E0593DA34E76">
    <w:name w:val="62322A9124D14626BBC39E0593DA34E76"/>
    <w:rsid w:val="00F267D2"/>
    <w:pPr>
      <w:widowControl w:val="0"/>
      <w:jc w:val="both"/>
    </w:pPr>
  </w:style>
  <w:style w:type="paragraph" w:customStyle="1" w:styleId="77CD006DF57C4B1CB71D9DEC81F09DE66">
    <w:name w:val="77CD006DF57C4B1CB71D9DEC81F09DE66"/>
    <w:rsid w:val="00F267D2"/>
    <w:pPr>
      <w:widowControl w:val="0"/>
      <w:jc w:val="both"/>
    </w:pPr>
  </w:style>
  <w:style w:type="paragraph" w:customStyle="1" w:styleId="1A9AC44228104C8DB2A66B3E0CFF6C5F6">
    <w:name w:val="1A9AC44228104C8DB2A66B3E0CFF6C5F6"/>
    <w:rsid w:val="00F267D2"/>
    <w:pPr>
      <w:widowControl w:val="0"/>
      <w:jc w:val="both"/>
    </w:pPr>
  </w:style>
  <w:style w:type="paragraph" w:customStyle="1" w:styleId="C7193D2B8A9948A78F443578153575E56">
    <w:name w:val="C7193D2B8A9948A78F443578153575E56"/>
    <w:rsid w:val="00F267D2"/>
    <w:pPr>
      <w:widowControl w:val="0"/>
      <w:jc w:val="both"/>
    </w:pPr>
  </w:style>
  <w:style w:type="paragraph" w:customStyle="1" w:styleId="E65100FEBD064CA694BF6BC8BA497A1E6">
    <w:name w:val="E65100FEBD064CA694BF6BC8BA497A1E6"/>
    <w:rsid w:val="00F267D2"/>
    <w:pPr>
      <w:widowControl w:val="0"/>
      <w:jc w:val="both"/>
    </w:pPr>
  </w:style>
  <w:style w:type="paragraph" w:customStyle="1" w:styleId="FA74EA1D3B314533A421A47F232E87CC6">
    <w:name w:val="FA74EA1D3B314533A421A47F232E87CC6"/>
    <w:rsid w:val="00F267D2"/>
    <w:pPr>
      <w:widowControl w:val="0"/>
      <w:jc w:val="both"/>
    </w:pPr>
  </w:style>
  <w:style w:type="paragraph" w:customStyle="1" w:styleId="22D48419AA5F4607B6D0F7D2D042E9832">
    <w:name w:val="22D48419AA5F4607B6D0F7D2D042E9832"/>
    <w:rsid w:val="00F267D2"/>
    <w:pPr>
      <w:widowControl w:val="0"/>
      <w:jc w:val="both"/>
    </w:pPr>
  </w:style>
  <w:style w:type="paragraph" w:customStyle="1" w:styleId="D20BB4C86C054E2FADFAA3C8AAFA80F36">
    <w:name w:val="D20BB4C86C054E2FADFAA3C8AAFA80F36"/>
    <w:rsid w:val="00F267D2"/>
    <w:pPr>
      <w:widowControl w:val="0"/>
      <w:jc w:val="both"/>
    </w:pPr>
  </w:style>
  <w:style w:type="paragraph" w:customStyle="1" w:styleId="9584936976B441E0B99B1AB35ADA03726">
    <w:name w:val="9584936976B441E0B99B1AB35ADA03726"/>
    <w:rsid w:val="00F267D2"/>
    <w:pPr>
      <w:widowControl w:val="0"/>
      <w:jc w:val="both"/>
    </w:pPr>
  </w:style>
  <w:style w:type="paragraph" w:customStyle="1" w:styleId="36517DF37C9B451186958B5BFC92CEB46">
    <w:name w:val="36517DF37C9B451186958B5BFC92CEB46"/>
    <w:rsid w:val="00F267D2"/>
    <w:pPr>
      <w:widowControl w:val="0"/>
      <w:jc w:val="both"/>
    </w:pPr>
  </w:style>
  <w:style w:type="paragraph" w:customStyle="1" w:styleId="F9A5A1828B2E487595F583F404EC45F96">
    <w:name w:val="F9A5A1828B2E487595F583F404EC45F96"/>
    <w:rsid w:val="00F267D2"/>
    <w:pPr>
      <w:widowControl w:val="0"/>
      <w:jc w:val="both"/>
    </w:pPr>
  </w:style>
  <w:style w:type="paragraph" w:customStyle="1" w:styleId="EFE52B8499394329A34C0F354D0464E36">
    <w:name w:val="EFE52B8499394329A34C0F354D0464E36"/>
    <w:rsid w:val="00F267D2"/>
    <w:pPr>
      <w:widowControl w:val="0"/>
      <w:jc w:val="both"/>
    </w:pPr>
  </w:style>
  <w:style w:type="paragraph" w:customStyle="1" w:styleId="35A92F3EB7384B1C887B8E8A614D325411">
    <w:name w:val="35A92F3EB7384B1C887B8E8A614D325411"/>
    <w:rsid w:val="00F267D2"/>
    <w:pPr>
      <w:widowControl w:val="0"/>
      <w:jc w:val="both"/>
    </w:pPr>
  </w:style>
  <w:style w:type="paragraph" w:customStyle="1" w:styleId="1E98DAEC85C84F13B4B51FE155CD68A111">
    <w:name w:val="1E98DAEC85C84F13B4B51FE155CD68A111"/>
    <w:rsid w:val="00F267D2"/>
    <w:pPr>
      <w:widowControl w:val="0"/>
      <w:jc w:val="both"/>
    </w:pPr>
  </w:style>
  <w:style w:type="paragraph" w:customStyle="1" w:styleId="830F66BA4A2E4886859A66853C54523C11">
    <w:name w:val="830F66BA4A2E4886859A66853C54523C11"/>
    <w:rsid w:val="00F267D2"/>
    <w:pPr>
      <w:widowControl w:val="0"/>
      <w:jc w:val="both"/>
    </w:pPr>
  </w:style>
  <w:style w:type="paragraph" w:customStyle="1" w:styleId="7521E3784C71402D97586883F2791D5511">
    <w:name w:val="7521E3784C71402D97586883F2791D5511"/>
    <w:rsid w:val="00F267D2"/>
    <w:pPr>
      <w:widowControl w:val="0"/>
      <w:jc w:val="both"/>
    </w:pPr>
  </w:style>
  <w:style w:type="paragraph" w:customStyle="1" w:styleId="00116098BF474F17B506639E8773AC0E11">
    <w:name w:val="00116098BF474F17B506639E8773AC0E11"/>
    <w:rsid w:val="00F267D2"/>
    <w:pPr>
      <w:widowControl w:val="0"/>
      <w:jc w:val="both"/>
    </w:pPr>
  </w:style>
  <w:style w:type="paragraph" w:customStyle="1" w:styleId="4333EE54A83E49F480D03784D4865CEC11">
    <w:name w:val="4333EE54A83E49F480D03784D4865CEC11"/>
    <w:rsid w:val="00F267D2"/>
    <w:pPr>
      <w:widowControl w:val="0"/>
      <w:jc w:val="both"/>
    </w:pPr>
  </w:style>
  <w:style w:type="paragraph" w:customStyle="1" w:styleId="3026A71FC35D4410A27D01DF9FF1F92911">
    <w:name w:val="3026A71FC35D4410A27D01DF9FF1F92911"/>
    <w:rsid w:val="00F267D2"/>
    <w:pPr>
      <w:widowControl w:val="0"/>
      <w:jc w:val="both"/>
    </w:pPr>
  </w:style>
  <w:style w:type="paragraph" w:customStyle="1" w:styleId="2E70B167414D4357B7B3113966FB71AB11">
    <w:name w:val="2E70B167414D4357B7B3113966FB71AB11"/>
    <w:rsid w:val="00F267D2"/>
    <w:pPr>
      <w:widowControl w:val="0"/>
      <w:jc w:val="both"/>
    </w:pPr>
  </w:style>
  <w:style w:type="paragraph" w:customStyle="1" w:styleId="0AC4D8588B6B4AD9A8029F2216D6AF8D11">
    <w:name w:val="0AC4D8588B6B4AD9A8029F2216D6AF8D11"/>
    <w:rsid w:val="00F267D2"/>
    <w:pPr>
      <w:widowControl w:val="0"/>
      <w:jc w:val="both"/>
    </w:pPr>
  </w:style>
  <w:style w:type="paragraph" w:customStyle="1" w:styleId="7FF89FCF4DA145878661B4E728BA0F0911">
    <w:name w:val="7FF89FCF4DA145878661B4E728BA0F0911"/>
    <w:rsid w:val="00F267D2"/>
    <w:pPr>
      <w:widowControl w:val="0"/>
      <w:jc w:val="both"/>
    </w:pPr>
  </w:style>
  <w:style w:type="paragraph" w:customStyle="1" w:styleId="5F50F6481F32486FB741AA4E95BBF47B11">
    <w:name w:val="5F50F6481F32486FB741AA4E95BBF47B11"/>
    <w:rsid w:val="00F267D2"/>
    <w:pPr>
      <w:widowControl w:val="0"/>
      <w:jc w:val="both"/>
    </w:pPr>
  </w:style>
  <w:style w:type="paragraph" w:customStyle="1" w:styleId="80F0524E796E4754AAA110AC03C36B7B11">
    <w:name w:val="80F0524E796E4754AAA110AC03C36B7B11"/>
    <w:rsid w:val="00F267D2"/>
    <w:pPr>
      <w:widowControl w:val="0"/>
      <w:jc w:val="both"/>
    </w:pPr>
  </w:style>
  <w:style w:type="paragraph" w:customStyle="1" w:styleId="8DE2C868E9504A7B8CC8F9471BAD24F711">
    <w:name w:val="8DE2C868E9504A7B8CC8F9471BAD24F711"/>
    <w:rsid w:val="00F267D2"/>
    <w:pPr>
      <w:widowControl w:val="0"/>
      <w:jc w:val="both"/>
    </w:pPr>
  </w:style>
  <w:style w:type="paragraph" w:customStyle="1" w:styleId="D12C0C6A95E745AABB1EB3EAE170BACD11">
    <w:name w:val="D12C0C6A95E745AABB1EB3EAE170BACD11"/>
    <w:rsid w:val="00F267D2"/>
    <w:pPr>
      <w:widowControl w:val="0"/>
      <w:jc w:val="both"/>
    </w:pPr>
  </w:style>
  <w:style w:type="paragraph" w:customStyle="1" w:styleId="801114928AB54165B2CAF3A43C78038A11">
    <w:name w:val="801114928AB54165B2CAF3A43C78038A11"/>
    <w:rsid w:val="00F267D2"/>
    <w:pPr>
      <w:widowControl w:val="0"/>
      <w:jc w:val="both"/>
    </w:pPr>
  </w:style>
  <w:style w:type="paragraph" w:customStyle="1" w:styleId="88740B58F5CF47CE97CBB15680891B9811">
    <w:name w:val="88740B58F5CF47CE97CBB15680891B9811"/>
    <w:rsid w:val="00F267D2"/>
    <w:pPr>
      <w:widowControl w:val="0"/>
      <w:jc w:val="both"/>
    </w:pPr>
  </w:style>
  <w:style w:type="paragraph" w:customStyle="1" w:styleId="27135F5F8FB94ECCA8CE45417BA46EBB11">
    <w:name w:val="27135F5F8FB94ECCA8CE45417BA46EBB11"/>
    <w:rsid w:val="00F267D2"/>
    <w:pPr>
      <w:widowControl w:val="0"/>
      <w:jc w:val="both"/>
    </w:pPr>
  </w:style>
  <w:style w:type="paragraph" w:customStyle="1" w:styleId="B5F30182B96646E39801C1BFF143FD077">
    <w:name w:val="B5F30182B96646E39801C1BFF143FD077"/>
    <w:rsid w:val="00F267D2"/>
    <w:pPr>
      <w:widowControl w:val="0"/>
      <w:jc w:val="both"/>
    </w:pPr>
  </w:style>
  <w:style w:type="paragraph" w:customStyle="1" w:styleId="E2085A1479B04135B65B56FA997B2DFA26">
    <w:name w:val="E2085A1479B04135B65B56FA997B2DFA26"/>
    <w:rsid w:val="00F267D2"/>
    <w:pPr>
      <w:widowControl w:val="0"/>
      <w:jc w:val="both"/>
    </w:pPr>
  </w:style>
  <w:style w:type="paragraph" w:customStyle="1" w:styleId="D187B14D16154FE4A19409090F4714D625">
    <w:name w:val="D187B14D16154FE4A19409090F4714D625"/>
    <w:rsid w:val="00F267D2"/>
    <w:pPr>
      <w:widowControl w:val="0"/>
      <w:jc w:val="both"/>
    </w:pPr>
  </w:style>
  <w:style w:type="paragraph" w:customStyle="1" w:styleId="B437574FAB4049B0B6966D289586EFD612">
    <w:name w:val="B437574FAB4049B0B6966D289586EFD612"/>
    <w:rsid w:val="00F267D2"/>
    <w:pPr>
      <w:widowControl w:val="0"/>
      <w:jc w:val="both"/>
    </w:pPr>
  </w:style>
  <w:style w:type="paragraph" w:customStyle="1" w:styleId="7B05493412E3416EB6E65567E329CEE912">
    <w:name w:val="7B05493412E3416EB6E65567E329CEE912"/>
    <w:rsid w:val="00F267D2"/>
    <w:pPr>
      <w:widowControl w:val="0"/>
      <w:jc w:val="both"/>
    </w:pPr>
  </w:style>
  <w:style w:type="paragraph" w:customStyle="1" w:styleId="AA7FC95F3E094CEBBD5AA3117933EF3712">
    <w:name w:val="AA7FC95F3E094CEBBD5AA3117933EF3712"/>
    <w:rsid w:val="00F267D2"/>
    <w:pPr>
      <w:widowControl w:val="0"/>
      <w:jc w:val="both"/>
    </w:pPr>
  </w:style>
  <w:style w:type="paragraph" w:customStyle="1" w:styleId="0B00F292D8B147A8ADF149A865DF50E412">
    <w:name w:val="0B00F292D8B147A8ADF149A865DF50E412"/>
    <w:rsid w:val="00F267D2"/>
    <w:pPr>
      <w:widowControl w:val="0"/>
      <w:jc w:val="both"/>
    </w:pPr>
  </w:style>
  <w:style w:type="paragraph" w:customStyle="1" w:styleId="E520C61F1FC64C018E7D75F30E35658612">
    <w:name w:val="E520C61F1FC64C018E7D75F30E35658612"/>
    <w:rsid w:val="00F267D2"/>
    <w:pPr>
      <w:widowControl w:val="0"/>
      <w:jc w:val="both"/>
    </w:pPr>
  </w:style>
  <w:style w:type="paragraph" w:customStyle="1" w:styleId="BCAE63500A604AEFAF4E3B9AF76FDA7B12">
    <w:name w:val="BCAE63500A604AEFAF4E3B9AF76FDA7B12"/>
    <w:rsid w:val="00F267D2"/>
    <w:pPr>
      <w:widowControl w:val="0"/>
      <w:jc w:val="both"/>
    </w:pPr>
  </w:style>
  <w:style w:type="paragraph" w:customStyle="1" w:styleId="BEB4CB6B674D4044BDC652E29ED060FD12">
    <w:name w:val="BEB4CB6B674D4044BDC652E29ED060FD12"/>
    <w:rsid w:val="00F267D2"/>
    <w:pPr>
      <w:widowControl w:val="0"/>
      <w:jc w:val="both"/>
    </w:pPr>
  </w:style>
  <w:style w:type="paragraph" w:customStyle="1" w:styleId="EDB85D4214B1483792C2B87936EEAF8A12">
    <w:name w:val="EDB85D4214B1483792C2B87936EEAF8A12"/>
    <w:rsid w:val="00F267D2"/>
    <w:pPr>
      <w:widowControl w:val="0"/>
      <w:jc w:val="both"/>
    </w:pPr>
  </w:style>
  <w:style w:type="paragraph" w:customStyle="1" w:styleId="8488AE4FF3D148AFB2F37CD803E8DA9C12">
    <w:name w:val="8488AE4FF3D148AFB2F37CD803E8DA9C12"/>
    <w:rsid w:val="00F267D2"/>
    <w:pPr>
      <w:widowControl w:val="0"/>
      <w:jc w:val="both"/>
    </w:pPr>
  </w:style>
  <w:style w:type="paragraph" w:customStyle="1" w:styleId="549DDFD657F442CF98D452B8884C9F5212">
    <w:name w:val="549DDFD657F442CF98D452B8884C9F5212"/>
    <w:rsid w:val="00F267D2"/>
    <w:pPr>
      <w:widowControl w:val="0"/>
      <w:jc w:val="both"/>
    </w:pPr>
  </w:style>
  <w:style w:type="paragraph" w:customStyle="1" w:styleId="7AC4A87E7B6241FF82B678480D91DE7712">
    <w:name w:val="7AC4A87E7B6241FF82B678480D91DE7712"/>
    <w:rsid w:val="00F267D2"/>
    <w:pPr>
      <w:widowControl w:val="0"/>
      <w:jc w:val="both"/>
    </w:pPr>
  </w:style>
  <w:style w:type="paragraph" w:customStyle="1" w:styleId="492FF82E238645B5A8E7F6EDF1C901A212">
    <w:name w:val="492FF82E238645B5A8E7F6EDF1C901A212"/>
    <w:rsid w:val="00F267D2"/>
    <w:pPr>
      <w:widowControl w:val="0"/>
      <w:jc w:val="both"/>
    </w:pPr>
  </w:style>
  <w:style w:type="paragraph" w:customStyle="1" w:styleId="7FDF88BDD0764F42BAB246FABA0C5D5A12">
    <w:name w:val="7FDF88BDD0764F42BAB246FABA0C5D5A12"/>
    <w:rsid w:val="00F267D2"/>
    <w:pPr>
      <w:widowControl w:val="0"/>
      <w:jc w:val="both"/>
    </w:pPr>
  </w:style>
  <w:style w:type="paragraph" w:customStyle="1" w:styleId="AB5D43C0FD0F4CABAD38138A4B43C3CC12">
    <w:name w:val="AB5D43C0FD0F4CABAD38138A4B43C3CC12"/>
    <w:rsid w:val="00F267D2"/>
    <w:pPr>
      <w:widowControl w:val="0"/>
      <w:jc w:val="both"/>
    </w:pPr>
  </w:style>
  <w:style w:type="paragraph" w:customStyle="1" w:styleId="9900F89E00BA47B6A761F357D7470C8212">
    <w:name w:val="9900F89E00BA47B6A761F357D7470C8212"/>
    <w:rsid w:val="00F267D2"/>
    <w:pPr>
      <w:widowControl w:val="0"/>
      <w:jc w:val="both"/>
    </w:pPr>
  </w:style>
  <w:style w:type="paragraph" w:customStyle="1" w:styleId="1DF3B680AD2B4C68BAA4F1EC2F05F90B12">
    <w:name w:val="1DF3B680AD2B4C68BAA4F1EC2F05F90B12"/>
    <w:rsid w:val="00F267D2"/>
    <w:pPr>
      <w:widowControl w:val="0"/>
      <w:jc w:val="both"/>
    </w:pPr>
  </w:style>
  <w:style w:type="paragraph" w:customStyle="1" w:styleId="6AFE0FDFB1FD4F48A65D52B27BC7F7B312">
    <w:name w:val="6AFE0FDFB1FD4F48A65D52B27BC7F7B312"/>
    <w:rsid w:val="00F267D2"/>
    <w:pPr>
      <w:widowControl w:val="0"/>
      <w:jc w:val="both"/>
    </w:pPr>
  </w:style>
  <w:style w:type="paragraph" w:customStyle="1" w:styleId="84D6663887BA439EABBDEF695BB8F1BC12">
    <w:name w:val="84D6663887BA439EABBDEF695BB8F1BC12"/>
    <w:rsid w:val="00F267D2"/>
    <w:pPr>
      <w:widowControl w:val="0"/>
      <w:jc w:val="both"/>
    </w:pPr>
  </w:style>
  <w:style w:type="paragraph" w:customStyle="1" w:styleId="CAE2D096985E4C0AA4662BF0FEE538DD12">
    <w:name w:val="CAE2D096985E4C0AA4662BF0FEE538DD12"/>
    <w:rsid w:val="00F267D2"/>
    <w:pPr>
      <w:widowControl w:val="0"/>
      <w:jc w:val="both"/>
    </w:pPr>
  </w:style>
  <w:style w:type="paragraph" w:customStyle="1" w:styleId="FEE19793970A45C19427D30C0986988D12">
    <w:name w:val="FEE19793970A45C19427D30C0986988D12"/>
    <w:rsid w:val="00F267D2"/>
    <w:pPr>
      <w:widowControl w:val="0"/>
      <w:jc w:val="both"/>
    </w:pPr>
  </w:style>
  <w:style w:type="paragraph" w:customStyle="1" w:styleId="AB29994C572745BE9F8712838F9001F012">
    <w:name w:val="AB29994C572745BE9F8712838F9001F012"/>
    <w:rsid w:val="00F267D2"/>
    <w:pPr>
      <w:widowControl w:val="0"/>
      <w:jc w:val="both"/>
    </w:pPr>
  </w:style>
  <w:style w:type="paragraph" w:customStyle="1" w:styleId="220EB5FB9EB64287B909F7B839C2FB4D7">
    <w:name w:val="220EB5FB9EB64287B909F7B839C2FB4D7"/>
    <w:rsid w:val="00F267D2"/>
    <w:pPr>
      <w:widowControl w:val="0"/>
      <w:jc w:val="both"/>
    </w:pPr>
  </w:style>
  <w:style w:type="paragraph" w:customStyle="1" w:styleId="D3C013B60C5B4A0E99469307AB222CDE7">
    <w:name w:val="D3C013B60C5B4A0E99469307AB222CDE7"/>
    <w:rsid w:val="00F267D2"/>
    <w:pPr>
      <w:widowControl w:val="0"/>
      <w:jc w:val="both"/>
    </w:pPr>
  </w:style>
  <w:style w:type="paragraph" w:customStyle="1" w:styleId="2711D58A8F084A5096B977D77DCACA4A7">
    <w:name w:val="2711D58A8F084A5096B977D77DCACA4A7"/>
    <w:rsid w:val="00F267D2"/>
    <w:pPr>
      <w:widowControl w:val="0"/>
      <w:jc w:val="both"/>
    </w:pPr>
  </w:style>
  <w:style w:type="paragraph" w:customStyle="1" w:styleId="813203EC2C4744FD818C1FF455AB289A7">
    <w:name w:val="813203EC2C4744FD818C1FF455AB289A7"/>
    <w:rsid w:val="00F267D2"/>
    <w:pPr>
      <w:widowControl w:val="0"/>
      <w:jc w:val="both"/>
    </w:pPr>
  </w:style>
  <w:style w:type="paragraph" w:customStyle="1" w:styleId="896B3227E71A4F678CB09700BFAF3A4112">
    <w:name w:val="896B3227E71A4F678CB09700BFAF3A4112"/>
    <w:rsid w:val="00F267D2"/>
    <w:pPr>
      <w:widowControl w:val="0"/>
      <w:jc w:val="both"/>
    </w:pPr>
  </w:style>
  <w:style w:type="paragraph" w:customStyle="1" w:styleId="9EC1EEE98ADC4225AD42DA400D8EB5B812">
    <w:name w:val="9EC1EEE98ADC4225AD42DA400D8EB5B812"/>
    <w:rsid w:val="00F267D2"/>
    <w:pPr>
      <w:widowControl w:val="0"/>
      <w:jc w:val="both"/>
    </w:pPr>
  </w:style>
  <w:style w:type="paragraph" w:customStyle="1" w:styleId="4E95FE5369484922B310BE31109A0C9A7">
    <w:name w:val="4E95FE5369484922B310BE31109A0C9A7"/>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4">
    <w:name w:val="FD1CBEBF42E446DDB92477FEF39DD9E54"/>
    <w:rsid w:val="00F267D2"/>
    <w:pPr>
      <w:widowControl w:val="0"/>
      <w:jc w:val="both"/>
    </w:pPr>
  </w:style>
  <w:style w:type="paragraph" w:customStyle="1" w:styleId="2E1FD8D12C1B43C2A1F20C88A7091AE44">
    <w:name w:val="2E1FD8D12C1B43C2A1F20C88A7091AE44"/>
    <w:rsid w:val="00F267D2"/>
    <w:pPr>
      <w:widowControl w:val="0"/>
      <w:jc w:val="both"/>
    </w:pPr>
  </w:style>
  <w:style w:type="paragraph" w:customStyle="1" w:styleId="9B8B1F2C9AB74A07A20976DAE05960FF12">
    <w:name w:val="9B8B1F2C9AB74A07A20976DAE05960FF12"/>
    <w:rsid w:val="00F267D2"/>
    <w:pPr>
      <w:widowControl w:val="0"/>
      <w:jc w:val="both"/>
    </w:pPr>
  </w:style>
  <w:style w:type="paragraph" w:customStyle="1" w:styleId="5C3C79D1111F4A53B6FDBA9874BF317412">
    <w:name w:val="5C3C79D1111F4A53B6FDBA9874BF317412"/>
    <w:rsid w:val="00F267D2"/>
    <w:pPr>
      <w:widowControl w:val="0"/>
      <w:jc w:val="both"/>
    </w:pPr>
  </w:style>
  <w:style w:type="paragraph" w:customStyle="1" w:styleId="E2283A9F14DD47DC96A67B42DDA585D112">
    <w:name w:val="E2283A9F14DD47DC96A67B42DDA585D112"/>
    <w:rsid w:val="00F267D2"/>
    <w:pPr>
      <w:widowControl w:val="0"/>
      <w:jc w:val="both"/>
    </w:pPr>
  </w:style>
  <w:style w:type="paragraph" w:customStyle="1" w:styleId="16D6C5BDCEDC48DEB7E452308EF84A5812">
    <w:name w:val="16D6C5BDCEDC48DEB7E452308EF84A5812"/>
    <w:rsid w:val="00F267D2"/>
    <w:pPr>
      <w:widowControl w:val="0"/>
      <w:jc w:val="both"/>
    </w:pPr>
  </w:style>
  <w:style w:type="paragraph" w:customStyle="1" w:styleId="AD9710344B8D49FE93A4099C51FFDA3412">
    <w:name w:val="AD9710344B8D49FE93A4099C51FFDA3412"/>
    <w:rsid w:val="00F267D2"/>
    <w:pPr>
      <w:widowControl w:val="0"/>
      <w:jc w:val="both"/>
    </w:pPr>
  </w:style>
  <w:style w:type="paragraph" w:customStyle="1" w:styleId="31B7BF22BF9F4373A13017C93C1F703012">
    <w:name w:val="31B7BF22BF9F4373A13017C93C1F703012"/>
    <w:rsid w:val="00F267D2"/>
    <w:pPr>
      <w:widowControl w:val="0"/>
      <w:jc w:val="both"/>
    </w:pPr>
  </w:style>
  <w:style w:type="paragraph" w:customStyle="1" w:styleId="551AD056D9074E1DB3091CA5A7F512F212">
    <w:name w:val="551AD056D9074E1DB3091CA5A7F512F212"/>
    <w:rsid w:val="00F267D2"/>
    <w:pPr>
      <w:widowControl w:val="0"/>
      <w:jc w:val="both"/>
    </w:pPr>
  </w:style>
  <w:style w:type="paragraph" w:customStyle="1" w:styleId="06BFA926BA3544439A2555B2481DFDFD12">
    <w:name w:val="06BFA926BA3544439A2555B2481DFDFD12"/>
    <w:rsid w:val="00F267D2"/>
    <w:pPr>
      <w:widowControl w:val="0"/>
      <w:jc w:val="both"/>
    </w:pPr>
  </w:style>
  <w:style w:type="paragraph" w:customStyle="1" w:styleId="D0C6F8431B3C4C90A67C979A2080552512">
    <w:name w:val="D0C6F8431B3C4C90A67C979A2080552512"/>
    <w:rsid w:val="00F267D2"/>
    <w:pPr>
      <w:widowControl w:val="0"/>
      <w:jc w:val="both"/>
    </w:pPr>
  </w:style>
  <w:style w:type="paragraph" w:customStyle="1" w:styleId="DE577E13009C40268AA3D2B903A1374312">
    <w:name w:val="DE577E13009C40268AA3D2B903A1374312"/>
    <w:rsid w:val="00F267D2"/>
    <w:pPr>
      <w:widowControl w:val="0"/>
      <w:jc w:val="both"/>
    </w:pPr>
  </w:style>
  <w:style w:type="paragraph" w:customStyle="1" w:styleId="C2592AA6251947798432E7273A66C3CF12">
    <w:name w:val="C2592AA6251947798432E7273A66C3CF12"/>
    <w:rsid w:val="00F267D2"/>
    <w:pPr>
      <w:widowControl w:val="0"/>
      <w:jc w:val="both"/>
    </w:pPr>
  </w:style>
  <w:style w:type="paragraph" w:customStyle="1" w:styleId="1D3BB07EC2BD4D69A1C92192D85CE82A12">
    <w:name w:val="1D3BB07EC2BD4D69A1C92192D85CE82A12"/>
    <w:rsid w:val="00F267D2"/>
    <w:pPr>
      <w:widowControl w:val="0"/>
      <w:jc w:val="both"/>
    </w:pPr>
  </w:style>
  <w:style w:type="paragraph" w:customStyle="1" w:styleId="D3E09F6862AF4C94AB1A5B13E2D07CF912">
    <w:name w:val="D3E09F6862AF4C94AB1A5B13E2D07CF912"/>
    <w:rsid w:val="00F267D2"/>
    <w:pPr>
      <w:widowControl w:val="0"/>
      <w:jc w:val="both"/>
    </w:pPr>
  </w:style>
  <w:style w:type="paragraph" w:customStyle="1" w:styleId="5860B41E2E6A4682BA77848E044ACFEB12">
    <w:name w:val="5860B41E2E6A4682BA77848E044ACFEB12"/>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2">
    <w:name w:val="50737712934E48458A993E1A71EB2AD012"/>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2">
    <w:name w:val="D1FA006039464E9F9B54139B23DC6DC012"/>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2">
    <w:name w:val="0EA1BF4F4EEF45479EA82743564C95AF12"/>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2">
    <w:name w:val="C763F82721744FF492DE59EF89A722E812"/>
    <w:rsid w:val="00F267D2"/>
    <w:pPr>
      <w:widowControl w:val="0"/>
      <w:jc w:val="both"/>
    </w:pPr>
  </w:style>
  <w:style w:type="paragraph" w:customStyle="1" w:styleId="312E656F5E03437EB831D76DF84A848E12">
    <w:name w:val="312E656F5E03437EB831D76DF84A848E12"/>
    <w:rsid w:val="00F267D2"/>
    <w:pPr>
      <w:widowControl w:val="0"/>
      <w:jc w:val="both"/>
    </w:pPr>
  </w:style>
  <w:style w:type="paragraph" w:customStyle="1" w:styleId="D47382364963465E82037BA931F8971812">
    <w:name w:val="D47382364963465E82037BA931F8971812"/>
    <w:rsid w:val="00F267D2"/>
    <w:pPr>
      <w:widowControl w:val="0"/>
      <w:jc w:val="both"/>
    </w:pPr>
  </w:style>
  <w:style w:type="paragraph" w:customStyle="1" w:styleId="0DE85AED73954179AB4FA1E0A694EEC812">
    <w:name w:val="0DE85AED73954179AB4FA1E0A694EEC812"/>
    <w:rsid w:val="00F267D2"/>
    <w:pPr>
      <w:widowControl w:val="0"/>
      <w:jc w:val="both"/>
    </w:pPr>
  </w:style>
  <w:style w:type="paragraph" w:customStyle="1" w:styleId="6AD43689EEA64FE2AE8BA5289FD95EE412">
    <w:name w:val="6AD43689EEA64FE2AE8BA5289FD95EE412"/>
    <w:rsid w:val="00F267D2"/>
    <w:pPr>
      <w:widowControl w:val="0"/>
      <w:jc w:val="both"/>
    </w:pPr>
  </w:style>
  <w:style w:type="paragraph" w:customStyle="1" w:styleId="D4DBEA7915BA40519E5AEE58BCA33D7012">
    <w:name w:val="D4DBEA7915BA40519E5AEE58BCA33D7012"/>
    <w:rsid w:val="00F267D2"/>
    <w:pPr>
      <w:widowControl w:val="0"/>
      <w:jc w:val="both"/>
    </w:pPr>
  </w:style>
  <w:style w:type="paragraph" w:customStyle="1" w:styleId="C567AD7E87544777B77A8CE46EB8C7C912">
    <w:name w:val="C567AD7E87544777B77A8CE46EB8C7C912"/>
    <w:rsid w:val="00F267D2"/>
    <w:pPr>
      <w:widowControl w:val="0"/>
      <w:jc w:val="both"/>
    </w:pPr>
  </w:style>
  <w:style w:type="paragraph" w:customStyle="1" w:styleId="AEB1C2746BB84362AB7F6F3734ADD92112">
    <w:name w:val="AEB1C2746BB84362AB7F6F3734ADD92112"/>
    <w:rsid w:val="00F267D2"/>
    <w:pPr>
      <w:widowControl w:val="0"/>
      <w:jc w:val="both"/>
    </w:pPr>
  </w:style>
  <w:style w:type="paragraph" w:customStyle="1" w:styleId="7BD1F7168F2144FE8EA1273CD515211E12">
    <w:name w:val="7BD1F7168F2144FE8EA1273CD515211E12"/>
    <w:rsid w:val="00F267D2"/>
    <w:pPr>
      <w:widowControl w:val="0"/>
      <w:jc w:val="both"/>
    </w:pPr>
  </w:style>
  <w:style w:type="paragraph" w:customStyle="1" w:styleId="2BADE3C7F0834F67B85F11F68AD3FD8C12">
    <w:name w:val="2BADE3C7F0834F67B85F11F68AD3FD8C12"/>
    <w:rsid w:val="00F267D2"/>
    <w:pPr>
      <w:widowControl w:val="0"/>
      <w:jc w:val="both"/>
    </w:pPr>
  </w:style>
  <w:style w:type="paragraph" w:customStyle="1" w:styleId="CAC5BAF3B47B46E4A59B8615CF70641F12">
    <w:name w:val="CAC5BAF3B47B46E4A59B8615CF70641F12"/>
    <w:rsid w:val="00F267D2"/>
    <w:pPr>
      <w:widowControl w:val="0"/>
      <w:jc w:val="both"/>
    </w:pPr>
  </w:style>
  <w:style w:type="paragraph" w:customStyle="1" w:styleId="CEE31835A0524190B9DE5378298673F712">
    <w:name w:val="CEE31835A0524190B9DE5378298673F712"/>
    <w:rsid w:val="00F267D2"/>
    <w:pPr>
      <w:widowControl w:val="0"/>
      <w:jc w:val="both"/>
    </w:pPr>
  </w:style>
  <w:style w:type="paragraph" w:customStyle="1" w:styleId="8D72440B7E8A470592ED21E169FC75427">
    <w:name w:val="8D72440B7E8A470592ED21E169FC75427"/>
    <w:rsid w:val="00F267D2"/>
    <w:pPr>
      <w:widowControl w:val="0"/>
      <w:jc w:val="both"/>
    </w:pPr>
  </w:style>
  <w:style w:type="paragraph" w:customStyle="1" w:styleId="AF06574344C345009E7D05880758145D7">
    <w:name w:val="AF06574344C345009E7D05880758145D7"/>
    <w:rsid w:val="00F267D2"/>
    <w:pPr>
      <w:widowControl w:val="0"/>
      <w:jc w:val="both"/>
    </w:pPr>
  </w:style>
  <w:style w:type="paragraph" w:customStyle="1" w:styleId="49E7A800E15C4985BCDAD7FE8EB6F69F7">
    <w:name w:val="49E7A800E15C4985BCDAD7FE8EB6F69F7"/>
    <w:rsid w:val="00F267D2"/>
    <w:pPr>
      <w:widowControl w:val="0"/>
      <w:jc w:val="both"/>
    </w:pPr>
  </w:style>
  <w:style w:type="paragraph" w:customStyle="1" w:styleId="6AEA16379789415B93CB37455B5D136F7">
    <w:name w:val="6AEA16379789415B93CB37455B5D136F7"/>
    <w:rsid w:val="00F267D2"/>
    <w:pPr>
      <w:widowControl w:val="0"/>
      <w:jc w:val="both"/>
    </w:pPr>
  </w:style>
  <w:style w:type="paragraph" w:customStyle="1" w:styleId="074307A35DDB48CC8A9441BED16F99A17">
    <w:name w:val="074307A35DDB48CC8A9441BED16F99A17"/>
    <w:rsid w:val="00F267D2"/>
    <w:pPr>
      <w:widowControl w:val="0"/>
      <w:jc w:val="both"/>
    </w:pPr>
  </w:style>
  <w:style w:type="paragraph" w:customStyle="1" w:styleId="ABA53D4E671F4BF9944B09FD487828A37">
    <w:name w:val="ABA53D4E671F4BF9944B09FD487828A37"/>
    <w:rsid w:val="00F267D2"/>
    <w:pPr>
      <w:widowControl w:val="0"/>
      <w:jc w:val="both"/>
    </w:pPr>
  </w:style>
  <w:style w:type="paragraph" w:customStyle="1" w:styleId="8B6CB7DDFD9F41AE8C0A26EF94287A877">
    <w:name w:val="8B6CB7DDFD9F41AE8C0A26EF94287A877"/>
    <w:rsid w:val="00F267D2"/>
    <w:pPr>
      <w:widowControl w:val="0"/>
      <w:jc w:val="both"/>
    </w:pPr>
  </w:style>
  <w:style w:type="paragraph" w:customStyle="1" w:styleId="2BBE21DE1D484C4C80D16DA6A61B32247">
    <w:name w:val="2BBE21DE1D484C4C80D16DA6A61B32247"/>
    <w:rsid w:val="00F267D2"/>
    <w:pPr>
      <w:widowControl w:val="0"/>
      <w:jc w:val="both"/>
    </w:pPr>
  </w:style>
  <w:style w:type="paragraph" w:customStyle="1" w:styleId="514DD544A33E405C87B208569779871D7">
    <w:name w:val="514DD544A33E405C87B208569779871D7"/>
    <w:rsid w:val="00F267D2"/>
    <w:pPr>
      <w:widowControl w:val="0"/>
      <w:jc w:val="both"/>
    </w:pPr>
  </w:style>
  <w:style w:type="paragraph" w:customStyle="1" w:styleId="32BA1FDC459A4E1388E75AA3FE92AAA47">
    <w:name w:val="32BA1FDC459A4E1388E75AA3FE92AAA47"/>
    <w:rsid w:val="00F267D2"/>
    <w:pPr>
      <w:widowControl w:val="0"/>
      <w:jc w:val="both"/>
    </w:pPr>
  </w:style>
  <w:style w:type="paragraph" w:customStyle="1" w:styleId="D22B23954DBA464AAF9D52E7E22248497">
    <w:name w:val="D22B23954DBA464AAF9D52E7E22248497"/>
    <w:rsid w:val="00F267D2"/>
    <w:pPr>
      <w:widowControl w:val="0"/>
      <w:jc w:val="both"/>
    </w:pPr>
  </w:style>
  <w:style w:type="paragraph" w:customStyle="1" w:styleId="63B0E12FCB104F4987249952A94A57577">
    <w:name w:val="63B0E12FCB104F4987249952A94A57577"/>
    <w:rsid w:val="00F267D2"/>
    <w:pPr>
      <w:widowControl w:val="0"/>
      <w:jc w:val="both"/>
    </w:pPr>
  </w:style>
  <w:style w:type="paragraph" w:customStyle="1" w:styleId="62322A9124D14626BBC39E0593DA34E77">
    <w:name w:val="62322A9124D14626BBC39E0593DA34E77"/>
    <w:rsid w:val="00F267D2"/>
    <w:pPr>
      <w:widowControl w:val="0"/>
      <w:jc w:val="both"/>
    </w:pPr>
  </w:style>
  <w:style w:type="paragraph" w:customStyle="1" w:styleId="77CD006DF57C4B1CB71D9DEC81F09DE67">
    <w:name w:val="77CD006DF57C4B1CB71D9DEC81F09DE67"/>
    <w:rsid w:val="00F267D2"/>
    <w:pPr>
      <w:widowControl w:val="0"/>
      <w:jc w:val="both"/>
    </w:pPr>
  </w:style>
  <w:style w:type="paragraph" w:customStyle="1" w:styleId="1A9AC44228104C8DB2A66B3E0CFF6C5F7">
    <w:name w:val="1A9AC44228104C8DB2A66B3E0CFF6C5F7"/>
    <w:rsid w:val="00F267D2"/>
    <w:pPr>
      <w:widowControl w:val="0"/>
      <w:jc w:val="both"/>
    </w:pPr>
  </w:style>
  <w:style w:type="paragraph" w:customStyle="1" w:styleId="C7193D2B8A9948A78F443578153575E57">
    <w:name w:val="C7193D2B8A9948A78F443578153575E57"/>
    <w:rsid w:val="00F267D2"/>
    <w:pPr>
      <w:widowControl w:val="0"/>
      <w:jc w:val="both"/>
    </w:pPr>
  </w:style>
  <w:style w:type="paragraph" w:customStyle="1" w:styleId="E65100FEBD064CA694BF6BC8BA497A1E7">
    <w:name w:val="E65100FEBD064CA694BF6BC8BA497A1E7"/>
    <w:rsid w:val="00F267D2"/>
    <w:pPr>
      <w:widowControl w:val="0"/>
      <w:jc w:val="both"/>
    </w:pPr>
  </w:style>
  <w:style w:type="paragraph" w:customStyle="1" w:styleId="FA74EA1D3B314533A421A47F232E87CC7">
    <w:name w:val="FA74EA1D3B314533A421A47F232E87CC7"/>
    <w:rsid w:val="00F267D2"/>
    <w:pPr>
      <w:widowControl w:val="0"/>
      <w:jc w:val="both"/>
    </w:pPr>
  </w:style>
  <w:style w:type="paragraph" w:customStyle="1" w:styleId="22D48419AA5F4607B6D0F7D2D042E9833">
    <w:name w:val="22D48419AA5F4607B6D0F7D2D042E9833"/>
    <w:rsid w:val="00F267D2"/>
    <w:pPr>
      <w:widowControl w:val="0"/>
      <w:jc w:val="both"/>
    </w:pPr>
  </w:style>
  <w:style w:type="paragraph" w:customStyle="1" w:styleId="D20BB4C86C054E2FADFAA3C8AAFA80F37">
    <w:name w:val="D20BB4C86C054E2FADFAA3C8AAFA80F37"/>
    <w:rsid w:val="00F267D2"/>
    <w:pPr>
      <w:widowControl w:val="0"/>
      <w:jc w:val="both"/>
    </w:pPr>
  </w:style>
  <w:style w:type="paragraph" w:customStyle="1" w:styleId="9584936976B441E0B99B1AB35ADA03727">
    <w:name w:val="9584936976B441E0B99B1AB35ADA03727"/>
    <w:rsid w:val="00F267D2"/>
    <w:pPr>
      <w:widowControl w:val="0"/>
      <w:jc w:val="both"/>
    </w:pPr>
  </w:style>
  <w:style w:type="paragraph" w:customStyle="1" w:styleId="36517DF37C9B451186958B5BFC92CEB47">
    <w:name w:val="36517DF37C9B451186958B5BFC92CEB47"/>
    <w:rsid w:val="00F267D2"/>
    <w:pPr>
      <w:widowControl w:val="0"/>
      <w:jc w:val="both"/>
    </w:pPr>
  </w:style>
  <w:style w:type="paragraph" w:customStyle="1" w:styleId="F9A5A1828B2E487595F583F404EC45F97">
    <w:name w:val="F9A5A1828B2E487595F583F404EC45F97"/>
    <w:rsid w:val="00F267D2"/>
    <w:pPr>
      <w:widowControl w:val="0"/>
      <w:jc w:val="both"/>
    </w:pPr>
  </w:style>
  <w:style w:type="paragraph" w:customStyle="1" w:styleId="EFE52B8499394329A34C0F354D0464E37">
    <w:name w:val="EFE52B8499394329A34C0F354D0464E37"/>
    <w:rsid w:val="00F267D2"/>
    <w:pPr>
      <w:widowControl w:val="0"/>
      <w:jc w:val="both"/>
    </w:pPr>
  </w:style>
  <w:style w:type="paragraph" w:customStyle="1" w:styleId="35A92F3EB7384B1C887B8E8A614D325412">
    <w:name w:val="35A92F3EB7384B1C887B8E8A614D325412"/>
    <w:rsid w:val="00F267D2"/>
    <w:pPr>
      <w:widowControl w:val="0"/>
      <w:jc w:val="both"/>
    </w:pPr>
  </w:style>
  <w:style w:type="paragraph" w:customStyle="1" w:styleId="1E98DAEC85C84F13B4B51FE155CD68A112">
    <w:name w:val="1E98DAEC85C84F13B4B51FE155CD68A112"/>
    <w:rsid w:val="00F267D2"/>
    <w:pPr>
      <w:widowControl w:val="0"/>
      <w:jc w:val="both"/>
    </w:pPr>
  </w:style>
  <w:style w:type="paragraph" w:customStyle="1" w:styleId="830F66BA4A2E4886859A66853C54523C12">
    <w:name w:val="830F66BA4A2E4886859A66853C54523C12"/>
    <w:rsid w:val="00F267D2"/>
    <w:pPr>
      <w:widowControl w:val="0"/>
      <w:jc w:val="both"/>
    </w:pPr>
  </w:style>
  <w:style w:type="paragraph" w:customStyle="1" w:styleId="7521E3784C71402D97586883F2791D5512">
    <w:name w:val="7521E3784C71402D97586883F2791D5512"/>
    <w:rsid w:val="00F267D2"/>
    <w:pPr>
      <w:widowControl w:val="0"/>
      <w:jc w:val="both"/>
    </w:pPr>
  </w:style>
  <w:style w:type="paragraph" w:customStyle="1" w:styleId="00116098BF474F17B506639E8773AC0E12">
    <w:name w:val="00116098BF474F17B506639E8773AC0E12"/>
    <w:rsid w:val="00F267D2"/>
    <w:pPr>
      <w:widowControl w:val="0"/>
      <w:jc w:val="both"/>
    </w:pPr>
  </w:style>
  <w:style w:type="paragraph" w:customStyle="1" w:styleId="4333EE54A83E49F480D03784D4865CEC12">
    <w:name w:val="4333EE54A83E49F480D03784D4865CEC12"/>
    <w:rsid w:val="00F267D2"/>
    <w:pPr>
      <w:widowControl w:val="0"/>
      <w:jc w:val="both"/>
    </w:pPr>
  </w:style>
  <w:style w:type="paragraph" w:customStyle="1" w:styleId="3026A71FC35D4410A27D01DF9FF1F92912">
    <w:name w:val="3026A71FC35D4410A27D01DF9FF1F92912"/>
    <w:rsid w:val="00F267D2"/>
    <w:pPr>
      <w:widowControl w:val="0"/>
      <w:jc w:val="both"/>
    </w:pPr>
  </w:style>
  <w:style w:type="paragraph" w:customStyle="1" w:styleId="2E70B167414D4357B7B3113966FB71AB12">
    <w:name w:val="2E70B167414D4357B7B3113966FB71AB12"/>
    <w:rsid w:val="00F267D2"/>
    <w:pPr>
      <w:widowControl w:val="0"/>
      <w:jc w:val="both"/>
    </w:pPr>
  </w:style>
  <w:style w:type="paragraph" w:customStyle="1" w:styleId="0AC4D8588B6B4AD9A8029F2216D6AF8D12">
    <w:name w:val="0AC4D8588B6B4AD9A8029F2216D6AF8D12"/>
    <w:rsid w:val="00F267D2"/>
    <w:pPr>
      <w:widowControl w:val="0"/>
      <w:jc w:val="both"/>
    </w:pPr>
  </w:style>
  <w:style w:type="paragraph" w:customStyle="1" w:styleId="7FF89FCF4DA145878661B4E728BA0F0912">
    <w:name w:val="7FF89FCF4DA145878661B4E728BA0F0912"/>
    <w:rsid w:val="00F267D2"/>
    <w:pPr>
      <w:widowControl w:val="0"/>
      <w:jc w:val="both"/>
    </w:pPr>
  </w:style>
  <w:style w:type="paragraph" w:customStyle="1" w:styleId="5F50F6481F32486FB741AA4E95BBF47B12">
    <w:name w:val="5F50F6481F32486FB741AA4E95BBF47B12"/>
    <w:rsid w:val="00F267D2"/>
    <w:pPr>
      <w:widowControl w:val="0"/>
      <w:jc w:val="both"/>
    </w:pPr>
  </w:style>
  <w:style w:type="paragraph" w:customStyle="1" w:styleId="80F0524E796E4754AAA110AC03C36B7B12">
    <w:name w:val="80F0524E796E4754AAA110AC03C36B7B12"/>
    <w:rsid w:val="00F267D2"/>
    <w:pPr>
      <w:widowControl w:val="0"/>
      <w:jc w:val="both"/>
    </w:pPr>
  </w:style>
  <w:style w:type="paragraph" w:customStyle="1" w:styleId="8DE2C868E9504A7B8CC8F9471BAD24F712">
    <w:name w:val="8DE2C868E9504A7B8CC8F9471BAD24F712"/>
    <w:rsid w:val="00F267D2"/>
    <w:pPr>
      <w:widowControl w:val="0"/>
      <w:jc w:val="both"/>
    </w:pPr>
  </w:style>
  <w:style w:type="paragraph" w:customStyle="1" w:styleId="D12C0C6A95E745AABB1EB3EAE170BACD12">
    <w:name w:val="D12C0C6A95E745AABB1EB3EAE170BACD12"/>
    <w:rsid w:val="00F267D2"/>
    <w:pPr>
      <w:widowControl w:val="0"/>
      <w:jc w:val="both"/>
    </w:pPr>
  </w:style>
  <w:style w:type="paragraph" w:customStyle="1" w:styleId="801114928AB54165B2CAF3A43C78038A12">
    <w:name w:val="801114928AB54165B2CAF3A43C78038A12"/>
    <w:rsid w:val="00F267D2"/>
    <w:pPr>
      <w:widowControl w:val="0"/>
      <w:jc w:val="both"/>
    </w:pPr>
  </w:style>
  <w:style w:type="paragraph" w:customStyle="1" w:styleId="88740B58F5CF47CE97CBB15680891B9812">
    <w:name w:val="88740B58F5CF47CE97CBB15680891B9812"/>
    <w:rsid w:val="00F267D2"/>
    <w:pPr>
      <w:widowControl w:val="0"/>
      <w:jc w:val="both"/>
    </w:pPr>
  </w:style>
  <w:style w:type="paragraph" w:customStyle="1" w:styleId="27135F5F8FB94ECCA8CE45417BA46EBB12">
    <w:name w:val="27135F5F8FB94ECCA8CE45417BA46EBB12"/>
    <w:rsid w:val="00F267D2"/>
    <w:pPr>
      <w:widowControl w:val="0"/>
      <w:jc w:val="both"/>
    </w:pPr>
  </w:style>
  <w:style w:type="paragraph" w:customStyle="1" w:styleId="B5F30182B96646E39801C1BFF143FD078">
    <w:name w:val="B5F30182B96646E39801C1BFF143FD078"/>
    <w:rsid w:val="00F267D2"/>
    <w:pPr>
      <w:widowControl w:val="0"/>
      <w:jc w:val="both"/>
    </w:pPr>
  </w:style>
  <w:style w:type="paragraph" w:customStyle="1" w:styleId="E2085A1479B04135B65B56FA997B2DFA27">
    <w:name w:val="E2085A1479B04135B65B56FA997B2DFA27"/>
    <w:rsid w:val="00F267D2"/>
    <w:pPr>
      <w:widowControl w:val="0"/>
      <w:jc w:val="both"/>
    </w:pPr>
  </w:style>
  <w:style w:type="paragraph" w:customStyle="1" w:styleId="D187B14D16154FE4A19409090F4714D626">
    <w:name w:val="D187B14D16154FE4A19409090F4714D626"/>
    <w:rsid w:val="00F267D2"/>
    <w:pPr>
      <w:widowControl w:val="0"/>
      <w:jc w:val="both"/>
    </w:pPr>
  </w:style>
  <w:style w:type="paragraph" w:customStyle="1" w:styleId="B437574FAB4049B0B6966D289586EFD613">
    <w:name w:val="B437574FAB4049B0B6966D289586EFD613"/>
    <w:rsid w:val="00F267D2"/>
    <w:pPr>
      <w:widowControl w:val="0"/>
      <w:jc w:val="both"/>
    </w:pPr>
  </w:style>
  <w:style w:type="paragraph" w:customStyle="1" w:styleId="7B05493412E3416EB6E65567E329CEE913">
    <w:name w:val="7B05493412E3416EB6E65567E329CEE913"/>
    <w:rsid w:val="00F267D2"/>
    <w:pPr>
      <w:widowControl w:val="0"/>
      <w:jc w:val="both"/>
    </w:pPr>
  </w:style>
  <w:style w:type="paragraph" w:customStyle="1" w:styleId="AA7FC95F3E094CEBBD5AA3117933EF3713">
    <w:name w:val="AA7FC95F3E094CEBBD5AA3117933EF3713"/>
    <w:rsid w:val="00F267D2"/>
    <w:pPr>
      <w:widowControl w:val="0"/>
      <w:jc w:val="both"/>
    </w:pPr>
  </w:style>
  <w:style w:type="paragraph" w:customStyle="1" w:styleId="0B00F292D8B147A8ADF149A865DF50E413">
    <w:name w:val="0B00F292D8B147A8ADF149A865DF50E413"/>
    <w:rsid w:val="00F267D2"/>
    <w:pPr>
      <w:widowControl w:val="0"/>
      <w:jc w:val="both"/>
    </w:pPr>
  </w:style>
  <w:style w:type="paragraph" w:customStyle="1" w:styleId="E520C61F1FC64C018E7D75F30E35658613">
    <w:name w:val="E520C61F1FC64C018E7D75F30E35658613"/>
    <w:rsid w:val="00F267D2"/>
    <w:pPr>
      <w:widowControl w:val="0"/>
      <w:jc w:val="both"/>
    </w:pPr>
  </w:style>
  <w:style w:type="paragraph" w:customStyle="1" w:styleId="BCAE63500A604AEFAF4E3B9AF76FDA7B13">
    <w:name w:val="BCAE63500A604AEFAF4E3B9AF76FDA7B13"/>
    <w:rsid w:val="00F267D2"/>
    <w:pPr>
      <w:widowControl w:val="0"/>
      <w:jc w:val="both"/>
    </w:pPr>
  </w:style>
  <w:style w:type="paragraph" w:customStyle="1" w:styleId="BEB4CB6B674D4044BDC652E29ED060FD13">
    <w:name w:val="BEB4CB6B674D4044BDC652E29ED060FD13"/>
    <w:rsid w:val="00F267D2"/>
    <w:pPr>
      <w:widowControl w:val="0"/>
      <w:jc w:val="both"/>
    </w:pPr>
  </w:style>
  <w:style w:type="paragraph" w:customStyle="1" w:styleId="EDB85D4214B1483792C2B87936EEAF8A13">
    <w:name w:val="EDB85D4214B1483792C2B87936EEAF8A13"/>
    <w:rsid w:val="00F267D2"/>
    <w:pPr>
      <w:widowControl w:val="0"/>
      <w:jc w:val="both"/>
    </w:pPr>
  </w:style>
  <w:style w:type="paragraph" w:customStyle="1" w:styleId="8488AE4FF3D148AFB2F37CD803E8DA9C13">
    <w:name w:val="8488AE4FF3D148AFB2F37CD803E8DA9C13"/>
    <w:rsid w:val="00F267D2"/>
    <w:pPr>
      <w:widowControl w:val="0"/>
      <w:jc w:val="both"/>
    </w:pPr>
  </w:style>
  <w:style w:type="paragraph" w:customStyle="1" w:styleId="549DDFD657F442CF98D452B8884C9F5213">
    <w:name w:val="549DDFD657F442CF98D452B8884C9F5213"/>
    <w:rsid w:val="00F267D2"/>
    <w:pPr>
      <w:widowControl w:val="0"/>
      <w:jc w:val="both"/>
    </w:pPr>
  </w:style>
  <w:style w:type="paragraph" w:customStyle="1" w:styleId="7AC4A87E7B6241FF82B678480D91DE7713">
    <w:name w:val="7AC4A87E7B6241FF82B678480D91DE7713"/>
    <w:rsid w:val="00F267D2"/>
    <w:pPr>
      <w:widowControl w:val="0"/>
      <w:jc w:val="both"/>
    </w:pPr>
  </w:style>
  <w:style w:type="paragraph" w:customStyle="1" w:styleId="492FF82E238645B5A8E7F6EDF1C901A213">
    <w:name w:val="492FF82E238645B5A8E7F6EDF1C901A213"/>
    <w:rsid w:val="00F267D2"/>
    <w:pPr>
      <w:widowControl w:val="0"/>
      <w:jc w:val="both"/>
    </w:pPr>
  </w:style>
  <w:style w:type="paragraph" w:customStyle="1" w:styleId="7FDF88BDD0764F42BAB246FABA0C5D5A13">
    <w:name w:val="7FDF88BDD0764F42BAB246FABA0C5D5A13"/>
    <w:rsid w:val="00F267D2"/>
    <w:pPr>
      <w:widowControl w:val="0"/>
      <w:jc w:val="both"/>
    </w:pPr>
  </w:style>
  <w:style w:type="paragraph" w:customStyle="1" w:styleId="AB5D43C0FD0F4CABAD38138A4B43C3CC13">
    <w:name w:val="AB5D43C0FD0F4CABAD38138A4B43C3CC13"/>
    <w:rsid w:val="00F267D2"/>
    <w:pPr>
      <w:widowControl w:val="0"/>
      <w:jc w:val="both"/>
    </w:pPr>
  </w:style>
  <w:style w:type="paragraph" w:customStyle="1" w:styleId="9900F89E00BA47B6A761F357D7470C8213">
    <w:name w:val="9900F89E00BA47B6A761F357D7470C8213"/>
    <w:rsid w:val="00F267D2"/>
    <w:pPr>
      <w:widowControl w:val="0"/>
      <w:jc w:val="both"/>
    </w:pPr>
  </w:style>
  <w:style w:type="paragraph" w:customStyle="1" w:styleId="1DF3B680AD2B4C68BAA4F1EC2F05F90B13">
    <w:name w:val="1DF3B680AD2B4C68BAA4F1EC2F05F90B13"/>
    <w:rsid w:val="00F267D2"/>
    <w:pPr>
      <w:widowControl w:val="0"/>
      <w:jc w:val="both"/>
    </w:pPr>
  </w:style>
  <w:style w:type="paragraph" w:customStyle="1" w:styleId="6AFE0FDFB1FD4F48A65D52B27BC7F7B313">
    <w:name w:val="6AFE0FDFB1FD4F48A65D52B27BC7F7B313"/>
    <w:rsid w:val="00F267D2"/>
    <w:pPr>
      <w:widowControl w:val="0"/>
      <w:jc w:val="both"/>
    </w:pPr>
  </w:style>
  <w:style w:type="paragraph" w:customStyle="1" w:styleId="84D6663887BA439EABBDEF695BB8F1BC13">
    <w:name w:val="84D6663887BA439EABBDEF695BB8F1BC13"/>
    <w:rsid w:val="00F267D2"/>
    <w:pPr>
      <w:widowControl w:val="0"/>
      <w:jc w:val="both"/>
    </w:pPr>
  </w:style>
  <w:style w:type="paragraph" w:customStyle="1" w:styleId="CAE2D096985E4C0AA4662BF0FEE538DD13">
    <w:name w:val="CAE2D096985E4C0AA4662BF0FEE538DD13"/>
    <w:rsid w:val="00F267D2"/>
    <w:pPr>
      <w:widowControl w:val="0"/>
      <w:jc w:val="both"/>
    </w:pPr>
  </w:style>
  <w:style w:type="paragraph" w:customStyle="1" w:styleId="FEE19793970A45C19427D30C0986988D13">
    <w:name w:val="FEE19793970A45C19427D30C0986988D13"/>
    <w:rsid w:val="00F267D2"/>
    <w:pPr>
      <w:widowControl w:val="0"/>
      <w:jc w:val="both"/>
    </w:pPr>
  </w:style>
  <w:style w:type="paragraph" w:customStyle="1" w:styleId="AB29994C572745BE9F8712838F9001F013">
    <w:name w:val="AB29994C572745BE9F8712838F9001F013"/>
    <w:rsid w:val="00F267D2"/>
    <w:pPr>
      <w:widowControl w:val="0"/>
      <w:jc w:val="both"/>
    </w:pPr>
  </w:style>
  <w:style w:type="paragraph" w:customStyle="1" w:styleId="220EB5FB9EB64287B909F7B839C2FB4D8">
    <w:name w:val="220EB5FB9EB64287B909F7B839C2FB4D8"/>
    <w:rsid w:val="00F267D2"/>
    <w:pPr>
      <w:widowControl w:val="0"/>
      <w:jc w:val="both"/>
    </w:pPr>
  </w:style>
  <w:style w:type="paragraph" w:customStyle="1" w:styleId="D3C013B60C5B4A0E99469307AB222CDE8">
    <w:name w:val="D3C013B60C5B4A0E99469307AB222CDE8"/>
    <w:rsid w:val="00F267D2"/>
    <w:pPr>
      <w:widowControl w:val="0"/>
      <w:jc w:val="both"/>
    </w:pPr>
  </w:style>
  <w:style w:type="paragraph" w:customStyle="1" w:styleId="2711D58A8F084A5096B977D77DCACA4A8">
    <w:name w:val="2711D58A8F084A5096B977D77DCACA4A8"/>
    <w:rsid w:val="00F267D2"/>
    <w:pPr>
      <w:widowControl w:val="0"/>
      <w:jc w:val="both"/>
    </w:pPr>
  </w:style>
  <w:style w:type="paragraph" w:customStyle="1" w:styleId="813203EC2C4744FD818C1FF455AB289A8">
    <w:name w:val="813203EC2C4744FD818C1FF455AB289A8"/>
    <w:rsid w:val="00F267D2"/>
    <w:pPr>
      <w:widowControl w:val="0"/>
      <w:jc w:val="both"/>
    </w:pPr>
  </w:style>
  <w:style w:type="paragraph" w:customStyle="1" w:styleId="896B3227E71A4F678CB09700BFAF3A4113">
    <w:name w:val="896B3227E71A4F678CB09700BFAF3A4113"/>
    <w:rsid w:val="00F267D2"/>
    <w:pPr>
      <w:widowControl w:val="0"/>
      <w:jc w:val="both"/>
    </w:pPr>
  </w:style>
  <w:style w:type="paragraph" w:customStyle="1" w:styleId="9EC1EEE98ADC4225AD42DA400D8EB5B813">
    <w:name w:val="9EC1EEE98ADC4225AD42DA400D8EB5B813"/>
    <w:rsid w:val="00F267D2"/>
    <w:pPr>
      <w:widowControl w:val="0"/>
      <w:jc w:val="both"/>
    </w:pPr>
  </w:style>
  <w:style w:type="paragraph" w:customStyle="1" w:styleId="4E95FE5369484922B310BE31109A0C9A8">
    <w:name w:val="4E95FE5369484922B310BE31109A0C9A8"/>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5">
    <w:name w:val="FD1CBEBF42E446DDB92477FEF39DD9E55"/>
    <w:rsid w:val="00F267D2"/>
    <w:pPr>
      <w:widowControl w:val="0"/>
      <w:jc w:val="both"/>
    </w:pPr>
  </w:style>
  <w:style w:type="paragraph" w:customStyle="1" w:styleId="2E1FD8D12C1B43C2A1F20C88A7091AE45">
    <w:name w:val="2E1FD8D12C1B43C2A1F20C88A7091AE45"/>
    <w:rsid w:val="00F267D2"/>
    <w:pPr>
      <w:widowControl w:val="0"/>
      <w:jc w:val="both"/>
    </w:pPr>
  </w:style>
  <w:style w:type="paragraph" w:customStyle="1" w:styleId="9B8B1F2C9AB74A07A20976DAE05960FF13">
    <w:name w:val="9B8B1F2C9AB74A07A20976DAE05960FF13"/>
    <w:rsid w:val="00F267D2"/>
    <w:pPr>
      <w:widowControl w:val="0"/>
      <w:jc w:val="both"/>
    </w:pPr>
  </w:style>
  <w:style w:type="paragraph" w:customStyle="1" w:styleId="5C3C79D1111F4A53B6FDBA9874BF317413">
    <w:name w:val="5C3C79D1111F4A53B6FDBA9874BF317413"/>
    <w:rsid w:val="00F267D2"/>
    <w:pPr>
      <w:widowControl w:val="0"/>
      <w:jc w:val="both"/>
    </w:pPr>
  </w:style>
  <w:style w:type="paragraph" w:customStyle="1" w:styleId="E2283A9F14DD47DC96A67B42DDA585D113">
    <w:name w:val="E2283A9F14DD47DC96A67B42DDA585D113"/>
    <w:rsid w:val="00F267D2"/>
    <w:pPr>
      <w:widowControl w:val="0"/>
      <w:jc w:val="both"/>
    </w:pPr>
  </w:style>
  <w:style w:type="paragraph" w:customStyle="1" w:styleId="16D6C5BDCEDC48DEB7E452308EF84A5813">
    <w:name w:val="16D6C5BDCEDC48DEB7E452308EF84A5813"/>
    <w:rsid w:val="00F267D2"/>
    <w:pPr>
      <w:widowControl w:val="0"/>
      <w:jc w:val="both"/>
    </w:pPr>
  </w:style>
  <w:style w:type="paragraph" w:customStyle="1" w:styleId="AD9710344B8D49FE93A4099C51FFDA3413">
    <w:name w:val="AD9710344B8D49FE93A4099C51FFDA3413"/>
    <w:rsid w:val="00F267D2"/>
    <w:pPr>
      <w:widowControl w:val="0"/>
      <w:jc w:val="both"/>
    </w:pPr>
  </w:style>
  <w:style w:type="paragraph" w:customStyle="1" w:styleId="31B7BF22BF9F4373A13017C93C1F703013">
    <w:name w:val="31B7BF22BF9F4373A13017C93C1F703013"/>
    <w:rsid w:val="00F267D2"/>
    <w:pPr>
      <w:widowControl w:val="0"/>
      <w:jc w:val="both"/>
    </w:pPr>
  </w:style>
  <w:style w:type="paragraph" w:customStyle="1" w:styleId="551AD056D9074E1DB3091CA5A7F512F213">
    <w:name w:val="551AD056D9074E1DB3091CA5A7F512F213"/>
    <w:rsid w:val="00F267D2"/>
    <w:pPr>
      <w:widowControl w:val="0"/>
      <w:jc w:val="both"/>
    </w:pPr>
  </w:style>
  <w:style w:type="paragraph" w:customStyle="1" w:styleId="06BFA926BA3544439A2555B2481DFDFD13">
    <w:name w:val="06BFA926BA3544439A2555B2481DFDFD13"/>
    <w:rsid w:val="00F267D2"/>
    <w:pPr>
      <w:widowControl w:val="0"/>
      <w:jc w:val="both"/>
    </w:pPr>
  </w:style>
  <w:style w:type="paragraph" w:customStyle="1" w:styleId="D0C6F8431B3C4C90A67C979A2080552513">
    <w:name w:val="D0C6F8431B3C4C90A67C979A2080552513"/>
    <w:rsid w:val="00F267D2"/>
    <w:pPr>
      <w:widowControl w:val="0"/>
      <w:jc w:val="both"/>
    </w:pPr>
  </w:style>
  <w:style w:type="paragraph" w:customStyle="1" w:styleId="DE577E13009C40268AA3D2B903A1374313">
    <w:name w:val="DE577E13009C40268AA3D2B903A1374313"/>
    <w:rsid w:val="00F267D2"/>
    <w:pPr>
      <w:widowControl w:val="0"/>
      <w:jc w:val="both"/>
    </w:pPr>
  </w:style>
  <w:style w:type="paragraph" w:customStyle="1" w:styleId="C2592AA6251947798432E7273A66C3CF13">
    <w:name w:val="C2592AA6251947798432E7273A66C3CF13"/>
    <w:rsid w:val="00F267D2"/>
    <w:pPr>
      <w:widowControl w:val="0"/>
      <w:jc w:val="both"/>
    </w:pPr>
  </w:style>
  <w:style w:type="paragraph" w:customStyle="1" w:styleId="1D3BB07EC2BD4D69A1C92192D85CE82A13">
    <w:name w:val="1D3BB07EC2BD4D69A1C92192D85CE82A13"/>
    <w:rsid w:val="00F267D2"/>
    <w:pPr>
      <w:widowControl w:val="0"/>
      <w:jc w:val="both"/>
    </w:pPr>
  </w:style>
  <w:style w:type="paragraph" w:customStyle="1" w:styleId="D3E09F6862AF4C94AB1A5B13E2D07CF913">
    <w:name w:val="D3E09F6862AF4C94AB1A5B13E2D07CF913"/>
    <w:rsid w:val="00F267D2"/>
    <w:pPr>
      <w:widowControl w:val="0"/>
      <w:jc w:val="both"/>
    </w:pPr>
  </w:style>
  <w:style w:type="paragraph" w:customStyle="1" w:styleId="5860B41E2E6A4682BA77848E044ACFEB13">
    <w:name w:val="5860B41E2E6A4682BA77848E044ACFEB13"/>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3">
    <w:name w:val="50737712934E48458A993E1A71EB2AD013"/>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3">
    <w:name w:val="D1FA006039464E9F9B54139B23DC6DC013"/>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3">
    <w:name w:val="0EA1BF4F4EEF45479EA82743564C95AF13"/>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3">
    <w:name w:val="C763F82721744FF492DE59EF89A722E813"/>
    <w:rsid w:val="00F267D2"/>
    <w:pPr>
      <w:widowControl w:val="0"/>
      <w:jc w:val="both"/>
    </w:pPr>
  </w:style>
  <w:style w:type="paragraph" w:customStyle="1" w:styleId="312E656F5E03437EB831D76DF84A848E13">
    <w:name w:val="312E656F5E03437EB831D76DF84A848E13"/>
    <w:rsid w:val="00F267D2"/>
    <w:pPr>
      <w:widowControl w:val="0"/>
      <w:jc w:val="both"/>
    </w:pPr>
  </w:style>
  <w:style w:type="paragraph" w:customStyle="1" w:styleId="D47382364963465E82037BA931F8971813">
    <w:name w:val="D47382364963465E82037BA931F8971813"/>
    <w:rsid w:val="00F267D2"/>
    <w:pPr>
      <w:widowControl w:val="0"/>
      <w:jc w:val="both"/>
    </w:pPr>
  </w:style>
  <w:style w:type="paragraph" w:customStyle="1" w:styleId="0DE85AED73954179AB4FA1E0A694EEC813">
    <w:name w:val="0DE85AED73954179AB4FA1E0A694EEC813"/>
    <w:rsid w:val="00F267D2"/>
    <w:pPr>
      <w:widowControl w:val="0"/>
      <w:jc w:val="both"/>
    </w:pPr>
  </w:style>
  <w:style w:type="paragraph" w:customStyle="1" w:styleId="6AD43689EEA64FE2AE8BA5289FD95EE413">
    <w:name w:val="6AD43689EEA64FE2AE8BA5289FD95EE413"/>
    <w:rsid w:val="00F267D2"/>
    <w:pPr>
      <w:widowControl w:val="0"/>
      <w:jc w:val="both"/>
    </w:pPr>
  </w:style>
  <w:style w:type="paragraph" w:customStyle="1" w:styleId="D4DBEA7915BA40519E5AEE58BCA33D7013">
    <w:name w:val="D4DBEA7915BA40519E5AEE58BCA33D7013"/>
    <w:rsid w:val="00F267D2"/>
    <w:pPr>
      <w:widowControl w:val="0"/>
      <w:jc w:val="both"/>
    </w:pPr>
  </w:style>
  <w:style w:type="paragraph" w:customStyle="1" w:styleId="C567AD7E87544777B77A8CE46EB8C7C913">
    <w:name w:val="C567AD7E87544777B77A8CE46EB8C7C913"/>
    <w:rsid w:val="00F267D2"/>
    <w:pPr>
      <w:widowControl w:val="0"/>
      <w:jc w:val="both"/>
    </w:pPr>
  </w:style>
  <w:style w:type="paragraph" w:customStyle="1" w:styleId="AEB1C2746BB84362AB7F6F3734ADD92113">
    <w:name w:val="AEB1C2746BB84362AB7F6F3734ADD92113"/>
    <w:rsid w:val="00F267D2"/>
    <w:pPr>
      <w:widowControl w:val="0"/>
      <w:jc w:val="both"/>
    </w:pPr>
  </w:style>
  <w:style w:type="paragraph" w:customStyle="1" w:styleId="7BD1F7168F2144FE8EA1273CD515211E13">
    <w:name w:val="7BD1F7168F2144FE8EA1273CD515211E13"/>
    <w:rsid w:val="00F267D2"/>
    <w:pPr>
      <w:widowControl w:val="0"/>
      <w:jc w:val="both"/>
    </w:pPr>
  </w:style>
  <w:style w:type="paragraph" w:customStyle="1" w:styleId="2BADE3C7F0834F67B85F11F68AD3FD8C13">
    <w:name w:val="2BADE3C7F0834F67B85F11F68AD3FD8C13"/>
    <w:rsid w:val="00F267D2"/>
    <w:pPr>
      <w:widowControl w:val="0"/>
      <w:jc w:val="both"/>
    </w:pPr>
  </w:style>
  <w:style w:type="paragraph" w:customStyle="1" w:styleId="CAC5BAF3B47B46E4A59B8615CF70641F13">
    <w:name w:val="CAC5BAF3B47B46E4A59B8615CF70641F13"/>
    <w:rsid w:val="00F267D2"/>
    <w:pPr>
      <w:widowControl w:val="0"/>
      <w:jc w:val="both"/>
    </w:pPr>
  </w:style>
  <w:style w:type="paragraph" w:customStyle="1" w:styleId="CEE31835A0524190B9DE5378298673F713">
    <w:name w:val="CEE31835A0524190B9DE5378298673F713"/>
    <w:rsid w:val="00F267D2"/>
    <w:pPr>
      <w:widowControl w:val="0"/>
      <w:jc w:val="both"/>
    </w:pPr>
  </w:style>
  <w:style w:type="paragraph" w:customStyle="1" w:styleId="8D72440B7E8A470592ED21E169FC75428">
    <w:name w:val="8D72440B7E8A470592ED21E169FC75428"/>
    <w:rsid w:val="00F267D2"/>
    <w:pPr>
      <w:widowControl w:val="0"/>
      <w:jc w:val="both"/>
    </w:pPr>
  </w:style>
  <w:style w:type="paragraph" w:customStyle="1" w:styleId="AF06574344C345009E7D05880758145D8">
    <w:name w:val="AF06574344C345009E7D05880758145D8"/>
    <w:rsid w:val="00F267D2"/>
    <w:pPr>
      <w:widowControl w:val="0"/>
      <w:jc w:val="both"/>
    </w:pPr>
  </w:style>
  <w:style w:type="paragraph" w:customStyle="1" w:styleId="49E7A800E15C4985BCDAD7FE8EB6F69F8">
    <w:name w:val="49E7A800E15C4985BCDAD7FE8EB6F69F8"/>
    <w:rsid w:val="00F267D2"/>
    <w:pPr>
      <w:widowControl w:val="0"/>
      <w:jc w:val="both"/>
    </w:pPr>
  </w:style>
  <w:style w:type="paragraph" w:customStyle="1" w:styleId="6AEA16379789415B93CB37455B5D136F8">
    <w:name w:val="6AEA16379789415B93CB37455B5D136F8"/>
    <w:rsid w:val="00F267D2"/>
    <w:pPr>
      <w:widowControl w:val="0"/>
      <w:jc w:val="both"/>
    </w:pPr>
  </w:style>
  <w:style w:type="paragraph" w:customStyle="1" w:styleId="074307A35DDB48CC8A9441BED16F99A18">
    <w:name w:val="074307A35DDB48CC8A9441BED16F99A18"/>
    <w:rsid w:val="00F267D2"/>
    <w:pPr>
      <w:widowControl w:val="0"/>
      <w:jc w:val="both"/>
    </w:pPr>
  </w:style>
  <w:style w:type="paragraph" w:customStyle="1" w:styleId="ABA53D4E671F4BF9944B09FD487828A38">
    <w:name w:val="ABA53D4E671F4BF9944B09FD487828A38"/>
    <w:rsid w:val="00F267D2"/>
    <w:pPr>
      <w:widowControl w:val="0"/>
      <w:jc w:val="both"/>
    </w:pPr>
  </w:style>
  <w:style w:type="paragraph" w:customStyle="1" w:styleId="8B6CB7DDFD9F41AE8C0A26EF94287A878">
    <w:name w:val="8B6CB7DDFD9F41AE8C0A26EF94287A878"/>
    <w:rsid w:val="00F267D2"/>
    <w:pPr>
      <w:widowControl w:val="0"/>
      <w:jc w:val="both"/>
    </w:pPr>
  </w:style>
  <w:style w:type="paragraph" w:customStyle="1" w:styleId="2BBE21DE1D484C4C80D16DA6A61B32248">
    <w:name w:val="2BBE21DE1D484C4C80D16DA6A61B32248"/>
    <w:rsid w:val="00F267D2"/>
    <w:pPr>
      <w:widowControl w:val="0"/>
      <w:jc w:val="both"/>
    </w:pPr>
  </w:style>
  <w:style w:type="paragraph" w:customStyle="1" w:styleId="514DD544A33E405C87B208569779871D8">
    <w:name w:val="514DD544A33E405C87B208569779871D8"/>
    <w:rsid w:val="00F267D2"/>
    <w:pPr>
      <w:widowControl w:val="0"/>
      <w:jc w:val="both"/>
    </w:pPr>
  </w:style>
  <w:style w:type="paragraph" w:customStyle="1" w:styleId="32BA1FDC459A4E1388E75AA3FE92AAA48">
    <w:name w:val="32BA1FDC459A4E1388E75AA3FE92AAA48"/>
    <w:rsid w:val="00F267D2"/>
    <w:pPr>
      <w:widowControl w:val="0"/>
      <w:jc w:val="both"/>
    </w:pPr>
  </w:style>
  <w:style w:type="paragraph" w:customStyle="1" w:styleId="D22B23954DBA464AAF9D52E7E22248498">
    <w:name w:val="D22B23954DBA464AAF9D52E7E22248498"/>
    <w:rsid w:val="00F267D2"/>
    <w:pPr>
      <w:widowControl w:val="0"/>
      <w:jc w:val="both"/>
    </w:pPr>
  </w:style>
  <w:style w:type="paragraph" w:customStyle="1" w:styleId="63B0E12FCB104F4987249952A94A57578">
    <w:name w:val="63B0E12FCB104F4987249952A94A57578"/>
    <w:rsid w:val="00F267D2"/>
    <w:pPr>
      <w:widowControl w:val="0"/>
      <w:jc w:val="both"/>
    </w:pPr>
  </w:style>
  <w:style w:type="paragraph" w:customStyle="1" w:styleId="62322A9124D14626BBC39E0593DA34E78">
    <w:name w:val="62322A9124D14626BBC39E0593DA34E78"/>
    <w:rsid w:val="00F267D2"/>
    <w:pPr>
      <w:widowControl w:val="0"/>
      <w:jc w:val="both"/>
    </w:pPr>
  </w:style>
  <w:style w:type="paragraph" w:customStyle="1" w:styleId="77CD006DF57C4B1CB71D9DEC81F09DE68">
    <w:name w:val="77CD006DF57C4B1CB71D9DEC81F09DE68"/>
    <w:rsid w:val="00F267D2"/>
    <w:pPr>
      <w:widowControl w:val="0"/>
      <w:jc w:val="both"/>
    </w:pPr>
  </w:style>
  <w:style w:type="paragraph" w:customStyle="1" w:styleId="1A9AC44228104C8DB2A66B3E0CFF6C5F8">
    <w:name w:val="1A9AC44228104C8DB2A66B3E0CFF6C5F8"/>
    <w:rsid w:val="00F267D2"/>
    <w:pPr>
      <w:widowControl w:val="0"/>
      <w:jc w:val="both"/>
    </w:pPr>
  </w:style>
  <w:style w:type="paragraph" w:customStyle="1" w:styleId="C7193D2B8A9948A78F443578153575E58">
    <w:name w:val="C7193D2B8A9948A78F443578153575E58"/>
    <w:rsid w:val="00F267D2"/>
    <w:pPr>
      <w:widowControl w:val="0"/>
      <w:jc w:val="both"/>
    </w:pPr>
  </w:style>
  <w:style w:type="paragraph" w:customStyle="1" w:styleId="E65100FEBD064CA694BF6BC8BA497A1E8">
    <w:name w:val="E65100FEBD064CA694BF6BC8BA497A1E8"/>
    <w:rsid w:val="00F267D2"/>
    <w:pPr>
      <w:widowControl w:val="0"/>
      <w:jc w:val="both"/>
    </w:pPr>
  </w:style>
  <w:style w:type="paragraph" w:customStyle="1" w:styleId="FA74EA1D3B314533A421A47F232E87CC8">
    <w:name w:val="FA74EA1D3B314533A421A47F232E87CC8"/>
    <w:rsid w:val="00F267D2"/>
    <w:pPr>
      <w:widowControl w:val="0"/>
      <w:jc w:val="both"/>
    </w:pPr>
  </w:style>
  <w:style w:type="paragraph" w:customStyle="1" w:styleId="22D48419AA5F4607B6D0F7D2D042E9834">
    <w:name w:val="22D48419AA5F4607B6D0F7D2D042E9834"/>
    <w:rsid w:val="00F267D2"/>
    <w:pPr>
      <w:widowControl w:val="0"/>
      <w:jc w:val="both"/>
    </w:pPr>
  </w:style>
  <w:style w:type="paragraph" w:customStyle="1" w:styleId="D20BB4C86C054E2FADFAA3C8AAFA80F38">
    <w:name w:val="D20BB4C86C054E2FADFAA3C8AAFA80F38"/>
    <w:rsid w:val="00F267D2"/>
    <w:pPr>
      <w:widowControl w:val="0"/>
      <w:jc w:val="both"/>
    </w:pPr>
  </w:style>
  <w:style w:type="paragraph" w:customStyle="1" w:styleId="9584936976B441E0B99B1AB35ADA03728">
    <w:name w:val="9584936976B441E0B99B1AB35ADA03728"/>
    <w:rsid w:val="00F267D2"/>
    <w:pPr>
      <w:widowControl w:val="0"/>
      <w:jc w:val="both"/>
    </w:pPr>
  </w:style>
  <w:style w:type="paragraph" w:customStyle="1" w:styleId="36517DF37C9B451186958B5BFC92CEB48">
    <w:name w:val="36517DF37C9B451186958B5BFC92CEB48"/>
    <w:rsid w:val="00F267D2"/>
    <w:pPr>
      <w:widowControl w:val="0"/>
      <w:jc w:val="both"/>
    </w:pPr>
  </w:style>
  <w:style w:type="paragraph" w:customStyle="1" w:styleId="F9A5A1828B2E487595F583F404EC45F98">
    <w:name w:val="F9A5A1828B2E487595F583F404EC45F98"/>
    <w:rsid w:val="00F267D2"/>
    <w:pPr>
      <w:widowControl w:val="0"/>
      <w:jc w:val="both"/>
    </w:pPr>
  </w:style>
  <w:style w:type="paragraph" w:customStyle="1" w:styleId="EFE52B8499394329A34C0F354D0464E38">
    <w:name w:val="EFE52B8499394329A34C0F354D0464E38"/>
    <w:rsid w:val="00F267D2"/>
    <w:pPr>
      <w:widowControl w:val="0"/>
      <w:jc w:val="both"/>
    </w:pPr>
  </w:style>
  <w:style w:type="paragraph" w:customStyle="1" w:styleId="35A92F3EB7384B1C887B8E8A614D325413">
    <w:name w:val="35A92F3EB7384B1C887B8E8A614D325413"/>
    <w:rsid w:val="00F267D2"/>
    <w:pPr>
      <w:widowControl w:val="0"/>
      <w:jc w:val="both"/>
    </w:pPr>
  </w:style>
  <w:style w:type="paragraph" w:customStyle="1" w:styleId="1E98DAEC85C84F13B4B51FE155CD68A113">
    <w:name w:val="1E98DAEC85C84F13B4B51FE155CD68A113"/>
    <w:rsid w:val="00F267D2"/>
    <w:pPr>
      <w:widowControl w:val="0"/>
      <w:jc w:val="both"/>
    </w:pPr>
  </w:style>
  <w:style w:type="paragraph" w:customStyle="1" w:styleId="830F66BA4A2E4886859A66853C54523C13">
    <w:name w:val="830F66BA4A2E4886859A66853C54523C13"/>
    <w:rsid w:val="00F267D2"/>
    <w:pPr>
      <w:widowControl w:val="0"/>
      <w:jc w:val="both"/>
    </w:pPr>
  </w:style>
  <w:style w:type="paragraph" w:customStyle="1" w:styleId="7521E3784C71402D97586883F2791D5513">
    <w:name w:val="7521E3784C71402D97586883F2791D5513"/>
    <w:rsid w:val="00F267D2"/>
    <w:pPr>
      <w:widowControl w:val="0"/>
      <w:jc w:val="both"/>
    </w:pPr>
  </w:style>
  <w:style w:type="paragraph" w:customStyle="1" w:styleId="00116098BF474F17B506639E8773AC0E13">
    <w:name w:val="00116098BF474F17B506639E8773AC0E13"/>
    <w:rsid w:val="00F267D2"/>
    <w:pPr>
      <w:widowControl w:val="0"/>
      <w:jc w:val="both"/>
    </w:pPr>
  </w:style>
  <w:style w:type="paragraph" w:customStyle="1" w:styleId="4333EE54A83E49F480D03784D4865CEC13">
    <w:name w:val="4333EE54A83E49F480D03784D4865CEC13"/>
    <w:rsid w:val="00F267D2"/>
    <w:pPr>
      <w:widowControl w:val="0"/>
      <w:jc w:val="both"/>
    </w:pPr>
  </w:style>
  <w:style w:type="paragraph" w:customStyle="1" w:styleId="3026A71FC35D4410A27D01DF9FF1F92913">
    <w:name w:val="3026A71FC35D4410A27D01DF9FF1F92913"/>
    <w:rsid w:val="00F267D2"/>
    <w:pPr>
      <w:widowControl w:val="0"/>
      <w:jc w:val="both"/>
    </w:pPr>
  </w:style>
  <w:style w:type="paragraph" w:customStyle="1" w:styleId="2E70B167414D4357B7B3113966FB71AB13">
    <w:name w:val="2E70B167414D4357B7B3113966FB71AB13"/>
    <w:rsid w:val="00F267D2"/>
    <w:pPr>
      <w:widowControl w:val="0"/>
      <w:jc w:val="both"/>
    </w:pPr>
  </w:style>
  <w:style w:type="paragraph" w:customStyle="1" w:styleId="0AC4D8588B6B4AD9A8029F2216D6AF8D13">
    <w:name w:val="0AC4D8588B6B4AD9A8029F2216D6AF8D13"/>
    <w:rsid w:val="00F267D2"/>
    <w:pPr>
      <w:widowControl w:val="0"/>
      <w:jc w:val="both"/>
    </w:pPr>
  </w:style>
  <w:style w:type="paragraph" w:customStyle="1" w:styleId="7FF89FCF4DA145878661B4E728BA0F0913">
    <w:name w:val="7FF89FCF4DA145878661B4E728BA0F0913"/>
    <w:rsid w:val="00F267D2"/>
    <w:pPr>
      <w:widowControl w:val="0"/>
      <w:jc w:val="both"/>
    </w:pPr>
  </w:style>
  <w:style w:type="paragraph" w:customStyle="1" w:styleId="5F50F6481F32486FB741AA4E95BBF47B13">
    <w:name w:val="5F50F6481F32486FB741AA4E95BBF47B13"/>
    <w:rsid w:val="00F267D2"/>
    <w:pPr>
      <w:widowControl w:val="0"/>
      <w:jc w:val="both"/>
    </w:pPr>
  </w:style>
  <w:style w:type="paragraph" w:customStyle="1" w:styleId="80F0524E796E4754AAA110AC03C36B7B13">
    <w:name w:val="80F0524E796E4754AAA110AC03C36B7B13"/>
    <w:rsid w:val="00F267D2"/>
    <w:pPr>
      <w:widowControl w:val="0"/>
      <w:jc w:val="both"/>
    </w:pPr>
  </w:style>
  <w:style w:type="paragraph" w:customStyle="1" w:styleId="8DE2C868E9504A7B8CC8F9471BAD24F713">
    <w:name w:val="8DE2C868E9504A7B8CC8F9471BAD24F713"/>
    <w:rsid w:val="00F267D2"/>
    <w:pPr>
      <w:widowControl w:val="0"/>
      <w:jc w:val="both"/>
    </w:pPr>
  </w:style>
  <w:style w:type="paragraph" w:customStyle="1" w:styleId="D12C0C6A95E745AABB1EB3EAE170BACD13">
    <w:name w:val="D12C0C6A95E745AABB1EB3EAE170BACD13"/>
    <w:rsid w:val="00F267D2"/>
    <w:pPr>
      <w:widowControl w:val="0"/>
      <w:jc w:val="both"/>
    </w:pPr>
  </w:style>
  <w:style w:type="paragraph" w:customStyle="1" w:styleId="801114928AB54165B2CAF3A43C78038A13">
    <w:name w:val="801114928AB54165B2CAF3A43C78038A13"/>
    <w:rsid w:val="00F267D2"/>
    <w:pPr>
      <w:widowControl w:val="0"/>
      <w:jc w:val="both"/>
    </w:pPr>
  </w:style>
  <w:style w:type="paragraph" w:customStyle="1" w:styleId="88740B58F5CF47CE97CBB15680891B9813">
    <w:name w:val="88740B58F5CF47CE97CBB15680891B9813"/>
    <w:rsid w:val="00F267D2"/>
    <w:pPr>
      <w:widowControl w:val="0"/>
      <w:jc w:val="both"/>
    </w:pPr>
  </w:style>
  <w:style w:type="paragraph" w:customStyle="1" w:styleId="27135F5F8FB94ECCA8CE45417BA46EBB13">
    <w:name w:val="27135F5F8FB94ECCA8CE45417BA46EBB13"/>
    <w:rsid w:val="00F267D2"/>
    <w:pPr>
      <w:widowControl w:val="0"/>
      <w:jc w:val="both"/>
    </w:pPr>
  </w:style>
  <w:style w:type="paragraph" w:customStyle="1" w:styleId="B5F30182B96646E39801C1BFF143FD079">
    <w:name w:val="B5F30182B96646E39801C1BFF143FD079"/>
    <w:rsid w:val="00F267D2"/>
    <w:pPr>
      <w:widowControl w:val="0"/>
      <w:jc w:val="both"/>
    </w:pPr>
  </w:style>
  <w:style w:type="paragraph" w:customStyle="1" w:styleId="E2085A1479B04135B65B56FA997B2DFA28">
    <w:name w:val="E2085A1479B04135B65B56FA997B2DFA28"/>
    <w:rsid w:val="00F267D2"/>
    <w:pPr>
      <w:widowControl w:val="0"/>
      <w:jc w:val="both"/>
    </w:pPr>
  </w:style>
  <w:style w:type="paragraph" w:customStyle="1" w:styleId="D187B14D16154FE4A19409090F4714D627">
    <w:name w:val="D187B14D16154FE4A19409090F4714D627"/>
    <w:rsid w:val="00F267D2"/>
    <w:pPr>
      <w:widowControl w:val="0"/>
      <w:jc w:val="both"/>
    </w:pPr>
  </w:style>
  <w:style w:type="paragraph" w:customStyle="1" w:styleId="B437574FAB4049B0B6966D289586EFD614">
    <w:name w:val="B437574FAB4049B0B6966D289586EFD614"/>
    <w:rsid w:val="00F267D2"/>
    <w:pPr>
      <w:widowControl w:val="0"/>
      <w:jc w:val="both"/>
    </w:pPr>
  </w:style>
  <w:style w:type="paragraph" w:customStyle="1" w:styleId="7B05493412E3416EB6E65567E329CEE914">
    <w:name w:val="7B05493412E3416EB6E65567E329CEE914"/>
    <w:rsid w:val="00F267D2"/>
    <w:pPr>
      <w:widowControl w:val="0"/>
      <w:jc w:val="both"/>
    </w:pPr>
  </w:style>
  <w:style w:type="paragraph" w:customStyle="1" w:styleId="AA7FC95F3E094CEBBD5AA3117933EF3714">
    <w:name w:val="AA7FC95F3E094CEBBD5AA3117933EF3714"/>
    <w:rsid w:val="00F267D2"/>
    <w:pPr>
      <w:widowControl w:val="0"/>
      <w:jc w:val="both"/>
    </w:pPr>
  </w:style>
  <w:style w:type="paragraph" w:customStyle="1" w:styleId="0B00F292D8B147A8ADF149A865DF50E414">
    <w:name w:val="0B00F292D8B147A8ADF149A865DF50E414"/>
    <w:rsid w:val="00F267D2"/>
    <w:pPr>
      <w:widowControl w:val="0"/>
      <w:jc w:val="both"/>
    </w:pPr>
  </w:style>
  <w:style w:type="paragraph" w:customStyle="1" w:styleId="E520C61F1FC64C018E7D75F30E35658614">
    <w:name w:val="E520C61F1FC64C018E7D75F30E35658614"/>
    <w:rsid w:val="00F267D2"/>
    <w:pPr>
      <w:widowControl w:val="0"/>
      <w:jc w:val="both"/>
    </w:pPr>
  </w:style>
  <w:style w:type="paragraph" w:customStyle="1" w:styleId="BCAE63500A604AEFAF4E3B9AF76FDA7B14">
    <w:name w:val="BCAE63500A604AEFAF4E3B9AF76FDA7B14"/>
    <w:rsid w:val="00F267D2"/>
    <w:pPr>
      <w:widowControl w:val="0"/>
      <w:jc w:val="both"/>
    </w:pPr>
  </w:style>
  <w:style w:type="paragraph" w:customStyle="1" w:styleId="BEB4CB6B674D4044BDC652E29ED060FD14">
    <w:name w:val="BEB4CB6B674D4044BDC652E29ED060FD14"/>
    <w:rsid w:val="00F267D2"/>
    <w:pPr>
      <w:widowControl w:val="0"/>
      <w:jc w:val="both"/>
    </w:pPr>
  </w:style>
  <w:style w:type="paragraph" w:customStyle="1" w:styleId="EDB85D4214B1483792C2B87936EEAF8A14">
    <w:name w:val="EDB85D4214B1483792C2B87936EEAF8A14"/>
    <w:rsid w:val="00F267D2"/>
    <w:pPr>
      <w:widowControl w:val="0"/>
      <w:jc w:val="both"/>
    </w:pPr>
  </w:style>
  <w:style w:type="paragraph" w:customStyle="1" w:styleId="8488AE4FF3D148AFB2F37CD803E8DA9C14">
    <w:name w:val="8488AE4FF3D148AFB2F37CD803E8DA9C14"/>
    <w:rsid w:val="00F267D2"/>
    <w:pPr>
      <w:widowControl w:val="0"/>
      <w:jc w:val="both"/>
    </w:pPr>
  </w:style>
  <w:style w:type="paragraph" w:customStyle="1" w:styleId="549DDFD657F442CF98D452B8884C9F5214">
    <w:name w:val="549DDFD657F442CF98D452B8884C9F5214"/>
    <w:rsid w:val="00F267D2"/>
    <w:pPr>
      <w:widowControl w:val="0"/>
      <w:jc w:val="both"/>
    </w:pPr>
  </w:style>
  <w:style w:type="paragraph" w:customStyle="1" w:styleId="7AC4A87E7B6241FF82B678480D91DE7714">
    <w:name w:val="7AC4A87E7B6241FF82B678480D91DE7714"/>
    <w:rsid w:val="00F267D2"/>
    <w:pPr>
      <w:widowControl w:val="0"/>
      <w:jc w:val="both"/>
    </w:pPr>
  </w:style>
  <w:style w:type="paragraph" w:customStyle="1" w:styleId="492FF82E238645B5A8E7F6EDF1C901A214">
    <w:name w:val="492FF82E238645B5A8E7F6EDF1C901A214"/>
    <w:rsid w:val="00F267D2"/>
    <w:pPr>
      <w:widowControl w:val="0"/>
      <w:jc w:val="both"/>
    </w:pPr>
  </w:style>
  <w:style w:type="paragraph" w:customStyle="1" w:styleId="7FDF88BDD0764F42BAB246FABA0C5D5A14">
    <w:name w:val="7FDF88BDD0764F42BAB246FABA0C5D5A14"/>
    <w:rsid w:val="00F267D2"/>
    <w:pPr>
      <w:widowControl w:val="0"/>
      <w:jc w:val="both"/>
    </w:pPr>
  </w:style>
  <w:style w:type="paragraph" w:customStyle="1" w:styleId="AB5D43C0FD0F4CABAD38138A4B43C3CC14">
    <w:name w:val="AB5D43C0FD0F4CABAD38138A4B43C3CC14"/>
    <w:rsid w:val="00F267D2"/>
    <w:pPr>
      <w:widowControl w:val="0"/>
      <w:jc w:val="both"/>
    </w:pPr>
  </w:style>
  <w:style w:type="paragraph" w:customStyle="1" w:styleId="9900F89E00BA47B6A761F357D7470C8214">
    <w:name w:val="9900F89E00BA47B6A761F357D7470C8214"/>
    <w:rsid w:val="00F267D2"/>
    <w:pPr>
      <w:widowControl w:val="0"/>
      <w:jc w:val="both"/>
    </w:pPr>
  </w:style>
  <w:style w:type="paragraph" w:customStyle="1" w:styleId="1DF3B680AD2B4C68BAA4F1EC2F05F90B14">
    <w:name w:val="1DF3B680AD2B4C68BAA4F1EC2F05F90B14"/>
    <w:rsid w:val="00F267D2"/>
    <w:pPr>
      <w:widowControl w:val="0"/>
      <w:jc w:val="both"/>
    </w:pPr>
  </w:style>
  <w:style w:type="paragraph" w:customStyle="1" w:styleId="6AFE0FDFB1FD4F48A65D52B27BC7F7B314">
    <w:name w:val="6AFE0FDFB1FD4F48A65D52B27BC7F7B314"/>
    <w:rsid w:val="00F267D2"/>
    <w:pPr>
      <w:widowControl w:val="0"/>
      <w:jc w:val="both"/>
    </w:pPr>
  </w:style>
  <w:style w:type="paragraph" w:customStyle="1" w:styleId="84D6663887BA439EABBDEF695BB8F1BC14">
    <w:name w:val="84D6663887BA439EABBDEF695BB8F1BC14"/>
    <w:rsid w:val="00F267D2"/>
    <w:pPr>
      <w:widowControl w:val="0"/>
      <w:jc w:val="both"/>
    </w:pPr>
  </w:style>
  <w:style w:type="paragraph" w:customStyle="1" w:styleId="CAE2D096985E4C0AA4662BF0FEE538DD14">
    <w:name w:val="CAE2D096985E4C0AA4662BF0FEE538DD14"/>
    <w:rsid w:val="00F267D2"/>
    <w:pPr>
      <w:widowControl w:val="0"/>
      <w:jc w:val="both"/>
    </w:pPr>
  </w:style>
  <w:style w:type="paragraph" w:customStyle="1" w:styleId="FEE19793970A45C19427D30C0986988D14">
    <w:name w:val="FEE19793970A45C19427D30C0986988D14"/>
    <w:rsid w:val="00F267D2"/>
    <w:pPr>
      <w:widowControl w:val="0"/>
      <w:jc w:val="both"/>
    </w:pPr>
  </w:style>
  <w:style w:type="paragraph" w:customStyle="1" w:styleId="AB29994C572745BE9F8712838F9001F014">
    <w:name w:val="AB29994C572745BE9F8712838F9001F014"/>
    <w:rsid w:val="00F267D2"/>
    <w:pPr>
      <w:widowControl w:val="0"/>
      <w:jc w:val="both"/>
    </w:pPr>
  </w:style>
  <w:style w:type="paragraph" w:customStyle="1" w:styleId="220EB5FB9EB64287B909F7B839C2FB4D9">
    <w:name w:val="220EB5FB9EB64287B909F7B839C2FB4D9"/>
    <w:rsid w:val="00F267D2"/>
    <w:pPr>
      <w:widowControl w:val="0"/>
      <w:jc w:val="both"/>
    </w:pPr>
  </w:style>
  <w:style w:type="paragraph" w:customStyle="1" w:styleId="D3C013B60C5B4A0E99469307AB222CDE9">
    <w:name w:val="D3C013B60C5B4A0E99469307AB222CDE9"/>
    <w:rsid w:val="00F267D2"/>
    <w:pPr>
      <w:widowControl w:val="0"/>
      <w:jc w:val="both"/>
    </w:pPr>
  </w:style>
  <w:style w:type="paragraph" w:customStyle="1" w:styleId="2711D58A8F084A5096B977D77DCACA4A9">
    <w:name w:val="2711D58A8F084A5096B977D77DCACA4A9"/>
    <w:rsid w:val="00F267D2"/>
    <w:pPr>
      <w:widowControl w:val="0"/>
      <w:jc w:val="both"/>
    </w:pPr>
  </w:style>
  <w:style w:type="paragraph" w:customStyle="1" w:styleId="813203EC2C4744FD818C1FF455AB289A9">
    <w:name w:val="813203EC2C4744FD818C1FF455AB289A9"/>
    <w:rsid w:val="00F267D2"/>
    <w:pPr>
      <w:widowControl w:val="0"/>
      <w:jc w:val="both"/>
    </w:pPr>
  </w:style>
  <w:style w:type="paragraph" w:customStyle="1" w:styleId="896B3227E71A4F678CB09700BFAF3A4114">
    <w:name w:val="896B3227E71A4F678CB09700BFAF3A4114"/>
    <w:rsid w:val="00F267D2"/>
    <w:pPr>
      <w:widowControl w:val="0"/>
      <w:jc w:val="both"/>
    </w:pPr>
  </w:style>
  <w:style w:type="paragraph" w:customStyle="1" w:styleId="9EC1EEE98ADC4225AD42DA400D8EB5B814">
    <w:name w:val="9EC1EEE98ADC4225AD42DA400D8EB5B814"/>
    <w:rsid w:val="00F267D2"/>
    <w:pPr>
      <w:widowControl w:val="0"/>
      <w:jc w:val="both"/>
    </w:pPr>
  </w:style>
  <w:style w:type="paragraph" w:customStyle="1" w:styleId="4E95FE5369484922B310BE31109A0C9A9">
    <w:name w:val="4E95FE5369484922B310BE31109A0C9A9"/>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6">
    <w:name w:val="FD1CBEBF42E446DDB92477FEF39DD9E56"/>
    <w:rsid w:val="00F267D2"/>
    <w:pPr>
      <w:widowControl w:val="0"/>
      <w:jc w:val="both"/>
    </w:pPr>
  </w:style>
  <w:style w:type="paragraph" w:customStyle="1" w:styleId="2E1FD8D12C1B43C2A1F20C88A7091AE46">
    <w:name w:val="2E1FD8D12C1B43C2A1F20C88A7091AE46"/>
    <w:rsid w:val="00F267D2"/>
    <w:pPr>
      <w:widowControl w:val="0"/>
      <w:jc w:val="both"/>
    </w:pPr>
  </w:style>
  <w:style w:type="paragraph" w:customStyle="1" w:styleId="9B8B1F2C9AB74A07A20976DAE05960FF14">
    <w:name w:val="9B8B1F2C9AB74A07A20976DAE05960FF14"/>
    <w:rsid w:val="00F267D2"/>
    <w:pPr>
      <w:widowControl w:val="0"/>
      <w:jc w:val="both"/>
    </w:pPr>
  </w:style>
  <w:style w:type="paragraph" w:customStyle="1" w:styleId="5C3C79D1111F4A53B6FDBA9874BF317414">
    <w:name w:val="5C3C79D1111F4A53B6FDBA9874BF317414"/>
    <w:rsid w:val="00F267D2"/>
    <w:pPr>
      <w:widowControl w:val="0"/>
      <w:jc w:val="both"/>
    </w:pPr>
  </w:style>
  <w:style w:type="paragraph" w:customStyle="1" w:styleId="E2283A9F14DD47DC96A67B42DDA585D114">
    <w:name w:val="E2283A9F14DD47DC96A67B42DDA585D114"/>
    <w:rsid w:val="00F267D2"/>
    <w:pPr>
      <w:widowControl w:val="0"/>
      <w:jc w:val="both"/>
    </w:pPr>
  </w:style>
  <w:style w:type="paragraph" w:customStyle="1" w:styleId="16D6C5BDCEDC48DEB7E452308EF84A5814">
    <w:name w:val="16D6C5BDCEDC48DEB7E452308EF84A5814"/>
    <w:rsid w:val="00F267D2"/>
    <w:pPr>
      <w:widowControl w:val="0"/>
      <w:jc w:val="both"/>
    </w:pPr>
  </w:style>
  <w:style w:type="paragraph" w:customStyle="1" w:styleId="AD9710344B8D49FE93A4099C51FFDA3414">
    <w:name w:val="AD9710344B8D49FE93A4099C51FFDA3414"/>
    <w:rsid w:val="00F267D2"/>
    <w:pPr>
      <w:widowControl w:val="0"/>
      <w:jc w:val="both"/>
    </w:pPr>
  </w:style>
  <w:style w:type="paragraph" w:customStyle="1" w:styleId="31B7BF22BF9F4373A13017C93C1F703014">
    <w:name w:val="31B7BF22BF9F4373A13017C93C1F703014"/>
    <w:rsid w:val="00F267D2"/>
    <w:pPr>
      <w:widowControl w:val="0"/>
      <w:jc w:val="both"/>
    </w:pPr>
  </w:style>
  <w:style w:type="paragraph" w:customStyle="1" w:styleId="551AD056D9074E1DB3091CA5A7F512F214">
    <w:name w:val="551AD056D9074E1DB3091CA5A7F512F214"/>
    <w:rsid w:val="00F267D2"/>
    <w:pPr>
      <w:widowControl w:val="0"/>
      <w:jc w:val="both"/>
    </w:pPr>
  </w:style>
  <w:style w:type="paragraph" w:customStyle="1" w:styleId="06BFA926BA3544439A2555B2481DFDFD14">
    <w:name w:val="06BFA926BA3544439A2555B2481DFDFD14"/>
    <w:rsid w:val="00F267D2"/>
    <w:pPr>
      <w:widowControl w:val="0"/>
      <w:jc w:val="both"/>
    </w:pPr>
  </w:style>
  <w:style w:type="paragraph" w:customStyle="1" w:styleId="D0C6F8431B3C4C90A67C979A2080552514">
    <w:name w:val="D0C6F8431B3C4C90A67C979A2080552514"/>
    <w:rsid w:val="00F267D2"/>
    <w:pPr>
      <w:widowControl w:val="0"/>
      <w:jc w:val="both"/>
    </w:pPr>
  </w:style>
  <w:style w:type="paragraph" w:customStyle="1" w:styleId="DE577E13009C40268AA3D2B903A1374314">
    <w:name w:val="DE577E13009C40268AA3D2B903A1374314"/>
    <w:rsid w:val="00F267D2"/>
    <w:pPr>
      <w:widowControl w:val="0"/>
      <w:jc w:val="both"/>
    </w:pPr>
  </w:style>
  <w:style w:type="paragraph" w:customStyle="1" w:styleId="C2592AA6251947798432E7273A66C3CF14">
    <w:name w:val="C2592AA6251947798432E7273A66C3CF14"/>
    <w:rsid w:val="00F267D2"/>
    <w:pPr>
      <w:widowControl w:val="0"/>
      <w:jc w:val="both"/>
    </w:pPr>
  </w:style>
  <w:style w:type="paragraph" w:customStyle="1" w:styleId="1D3BB07EC2BD4D69A1C92192D85CE82A14">
    <w:name w:val="1D3BB07EC2BD4D69A1C92192D85CE82A14"/>
    <w:rsid w:val="00F267D2"/>
    <w:pPr>
      <w:widowControl w:val="0"/>
      <w:jc w:val="both"/>
    </w:pPr>
  </w:style>
  <w:style w:type="paragraph" w:customStyle="1" w:styleId="D3E09F6862AF4C94AB1A5B13E2D07CF914">
    <w:name w:val="D3E09F6862AF4C94AB1A5B13E2D07CF914"/>
    <w:rsid w:val="00F267D2"/>
    <w:pPr>
      <w:widowControl w:val="0"/>
      <w:jc w:val="both"/>
    </w:pPr>
  </w:style>
  <w:style w:type="paragraph" w:customStyle="1" w:styleId="5860B41E2E6A4682BA77848E044ACFEB14">
    <w:name w:val="5860B41E2E6A4682BA77848E044ACFEB14"/>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4">
    <w:name w:val="50737712934E48458A993E1A71EB2AD014"/>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4">
    <w:name w:val="D1FA006039464E9F9B54139B23DC6DC014"/>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4">
    <w:name w:val="0EA1BF4F4EEF45479EA82743564C95AF14"/>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4">
    <w:name w:val="C763F82721744FF492DE59EF89A722E814"/>
    <w:rsid w:val="00F267D2"/>
    <w:pPr>
      <w:widowControl w:val="0"/>
      <w:jc w:val="both"/>
    </w:pPr>
  </w:style>
  <w:style w:type="paragraph" w:customStyle="1" w:styleId="312E656F5E03437EB831D76DF84A848E14">
    <w:name w:val="312E656F5E03437EB831D76DF84A848E14"/>
    <w:rsid w:val="00F267D2"/>
    <w:pPr>
      <w:widowControl w:val="0"/>
      <w:jc w:val="both"/>
    </w:pPr>
  </w:style>
  <w:style w:type="paragraph" w:customStyle="1" w:styleId="D47382364963465E82037BA931F8971814">
    <w:name w:val="D47382364963465E82037BA931F8971814"/>
    <w:rsid w:val="00F267D2"/>
    <w:pPr>
      <w:widowControl w:val="0"/>
      <w:jc w:val="both"/>
    </w:pPr>
  </w:style>
  <w:style w:type="paragraph" w:customStyle="1" w:styleId="0DE85AED73954179AB4FA1E0A694EEC814">
    <w:name w:val="0DE85AED73954179AB4FA1E0A694EEC814"/>
    <w:rsid w:val="00F267D2"/>
    <w:pPr>
      <w:widowControl w:val="0"/>
      <w:jc w:val="both"/>
    </w:pPr>
  </w:style>
  <w:style w:type="paragraph" w:customStyle="1" w:styleId="6AD43689EEA64FE2AE8BA5289FD95EE414">
    <w:name w:val="6AD43689EEA64FE2AE8BA5289FD95EE414"/>
    <w:rsid w:val="00F267D2"/>
    <w:pPr>
      <w:widowControl w:val="0"/>
      <w:jc w:val="both"/>
    </w:pPr>
  </w:style>
  <w:style w:type="paragraph" w:customStyle="1" w:styleId="D4DBEA7915BA40519E5AEE58BCA33D7014">
    <w:name w:val="D4DBEA7915BA40519E5AEE58BCA33D7014"/>
    <w:rsid w:val="00F267D2"/>
    <w:pPr>
      <w:widowControl w:val="0"/>
      <w:jc w:val="both"/>
    </w:pPr>
  </w:style>
  <w:style w:type="paragraph" w:customStyle="1" w:styleId="C567AD7E87544777B77A8CE46EB8C7C914">
    <w:name w:val="C567AD7E87544777B77A8CE46EB8C7C914"/>
    <w:rsid w:val="00F267D2"/>
    <w:pPr>
      <w:widowControl w:val="0"/>
      <w:jc w:val="both"/>
    </w:pPr>
  </w:style>
  <w:style w:type="paragraph" w:customStyle="1" w:styleId="AEB1C2746BB84362AB7F6F3734ADD92114">
    <w:name w:val="AEB1C2746BB84362AB7F6F3734ADD92114"/>
    <w:rsid w:val="00F267D2"/>
    <w:pPr>
      <w:widowControl w:val="0"/>
      <w:jc w:val="both"/>
    </w:pPr>
  </w:style>
  <w:style w:type="paragraph" w:customStyle="1" w:styleId="7BD1F7168F2144FE8EA1273CD515211E14">
    <w:name w:val="7BD1F7168F2144FE8EA1273CD515211E14"/>
    <w:rsid w:val="00F267D2"/>
    <w:pPr>
      <w:widowControl w:val="0"/>
      <w:jc w:val="both"/>
    </w:pPr>
  </w:style>
  <w:style w:type="paragraph" w:customStyle="1" w:styleId="2BADE3C7F0834F67B85F11F68AD3FD8C14">
    <w:name w:val="2BADE3C7F0834F67B85F11F68AD3FD8C14"/>
    <w:rsid w:val="00F267D2"/>
    <w:pPr>
      <w:widowControl w:val="0"/>
      <w:jc w:val="both"/>
    </w:pPr>
  </w:style>
  <w:style w:type="paragraph" w:customStyle="1" w:styleId="CAC5BAF3B47B46E4A59B8615CF70641F14">
    <w:name w:val="CAC5BAF3B47B46E4A59B8615CF70641F14"/>
    <w:rsid w:val="00F267D2"/>
    <w:pPr>
      <w:widowControl w:val="0"/>
      <w:jc w:val="both"/>
    </w:pPr>
  </w:style>
  <w:style w:type="paragraph" w:customStyle="1" w:styleId="CEE31835A0524190B9DE5378298673F714">
    <w:name w:val="CEE31835A0524190B9DE5378298673F714"/>
    <w:rsid w:val="00F267D2"/>
    <w:pPr>
      <w:widowControl w:val="0"/>
      <w:jc w:val="both"/>
    </w:pPr>
  </w:style>
  <w:style w:type="paragraph" w:customStyle="1" w:styleId="8D72440B7E8A470592ED21E169FC75429">
    <w:name w:val="8D72440B7E8A470592ED21E169FC75429"/>
    <w:rsid w:val="00F267D2"/>
    <w:pPr>
      <w:widowControl w:val="0"/>
      <w:jc w:val="both"/>
    </w:pPr>
  </w:style>
  <w:style w:type="paragraph" w:customStyle="1" w:styleId="AF06574344C345009E7D05880758145D9">
    <w:name w:val="AF06574344C345009E7D05880758145D9"/>
    <w:rsid w:val="00F267D2"/>
    <w:pPr>
      <w:widowControl w:val="0"/>
      <w:jc w:val="both"/>
    </w:pPr>
  </w:style>
  <w:style w:type="paragraph" w:customStyle="1" w:styleId="49E7A800E15C4985BCDAD7FE8EB6F69F9">
    <w:name w:val="49E7A800E15C4985BCDAD7FE8EB6F69F9"/>
    <w:rsid w:val="00F267D2"/>
    <w:pPr>
      <w:widowControl w:val="0"/>
      <w:jc w:val="both"/>
    </w:pPr>
  </w:style>
  <w:style w:type="paragraph" w:customStyle="1" w:styleId="6AEA16379789415B93CB37455B5D136F9">
    <w:name w:val="6AEA16379789415B93CB37455B5D136F9"/>
    <w:rsid w:val="00F267D2"/>
    <w:pPr>
      <w:widowControl w:val="0"/>
      <w:jc w:val="both"/>
    </w:pPr>
  </w:style>
  <w:style w:type="paragraph" w:customStyle="1" w:styleId="074307A35DDB48CC8A9441BED16F99A19">
    <w:name w:val="074307A35DDB48CC8A9441BED16F99A19"/>
    <w:rsid w:val="00F267D2"/>
    <w:pPr>
      <w:widowControl w:val="0"/>
      <w:jc w:val="both"/>
    </w:pPr>
  </w:style>
  <w:style w:type="paragraph" w:customStyle="1" w:styleId="ABA53D4E671F4BF9944B09FD487828A39">
    <w:name w:val="ABA53D4E671F4BF9944B09FD487828A39"/>
    <w:rsid w:val="00F267D2"/>
    <w:pPr>
      <w:widowControl w:val="0"/>
      <w:jc w:val="both"/>
    </w:pPr>
  </w:style>
  <w:style w:type="paragraph" w:customStyle="1" w:styleId="8B6CB7DDFD9F41AE8C0A26EF94287A879">
    <w:name w:val="8B6CB7DDFD9F41AE8C0A26EF94287A879"/>
    <w:rsid w:val="00F267D2"/>
    <w:pPr>
      <w:widowControl w:val="0"/>
      <w:jc w:val="both"/>
    </w:pPr>
  </w:style>
  <w:style w:type="paragraph" w:customStyle="1" w:styleId="2BBE21DE1D484C4C80D16DA6A61B32249">
    <w:name w:val="2BBE21DE1D484C4C80D16DA6A61B32249"/>
    <w:rsid w:val="00F267D2"/>
    <w:pPr>
      <w:widowControl w:val="0"/>
      <w:jc w:val="both"/>
    </w:pPr>
  </w:style>
  <w:style w:type="paragraph" w:customStyle="1" w:styleId="514DD544A33E405C87B208569779871D9">
    <w:name w:val="514DD544A33E405C87B208569779871D9"/>
    <w:rsid w:val="00F267D2"/>
    <w:pPr>
      <w:widowControl w:val="0"/>
      <w:jc w:val="both"/>
    </w:pPr>
  </w:style>
  <w:style w:type="paragraph" w:customStyle="1" w:styleId="32BA1FDC459A4E1388E75AA3FE92AAA49">
    <w:name w:val="32BA1FDC459A4E1388E75AA3FE92AAA49"/>
    <w:rsid w:val="00F267D2"/>
    <w:pPr>
      <w:widowControl w:val="0"/>
      <w:jc w:val="both"/>
    </w:pPr>
  </w:style>
  <w:style w:type="paragraph" w:customStyle="1" w:styleId="D22B23954DBA464AAF9D52E7E22248499">
    <w:name w:val="D22B23954DBA464AAF9D52E7E22248499"/>
    <w:rsid w:val="00F267D2"/>
    <w:pPr>
      <w:widowControl w:val="0"/>
      <w:jc w:val="both"/>
    </w:pPr>
  </w:style>
  <w:style w:type="paragraph" w:customStyle="1" w:styleId="63B0E12FCB104F4987249952A94A57579">
    <w:name w:val="63B0E12FCB104F4987249952A94A57579"/>
    <w:rsid w:val="00F267D2"/>
    <w:pPr>
      <w:widowControl w:val="0"/>
      <w:jc w:val="both"/>
    </w:pPr>
  </w:style>
  <w:style w:type="paragraph" w:customStyle="1" w:styleId="62322A9124D14626BBC39E0593DA34E79">
    <w:name w:val="62322A9124D14626BBC39E0593DA34E79"/>
    <w:rsid w:val="00F267D2"/>
    <w:pPr>
      <w:widowControl w:val="0"/>
      <w:jc w:val="both"/>
    </w:pPr>
  </w:style>
  <w:style w:type="paragraph" w:customStyle="1" w:styleId="77CD006DF57C4B1CB71D9DEC81F09DE69">
    <w:name w:val="77CD006DF57C4B1CB71D9DEC81F09DE69"/>
    <w:rsid w:val="00F267D2"/>
    <w:pPr>
      <w:widowControl w:val="0"/>
      <w:jc w:val="both"/>
    </w:pPr>
  </w:style>
  <w:style w:type="paragraph" w:customStyle="1" w:styleId="1A9AC44228104C8DB2A66B3E0CFF6C5F9">
    <w:name w:val="1A9AC44228104C8DB2A66B3E0CFF6C5F9"/>
    <w:rsid w:val="00F267D2"/>
    <w:pPr>
      <w:widowControl w:val="0"/>
      <w:jc w:val="both"/>
    </w:pPr>
  </w:style>
  <w:style w:type="paragraph" w:customStyle="1" w:styleId="C7193D2B8A9948A78F443578153575E59">
    <w:name w:val="C7193D2B8A9948A78F443578153575E59"/>
    <w:rsid w:val="00F267D2"/>
    <w:pPr>
      <w:widowControl w:val="0"/>
      <w:jc w:val="both"/>
    </w:pPr>
  </w:style>
  <w:style w:type="paragraph" w:customStyle="1" w:styleId="E65100FEBD064CA694BF6BC8BA497A1E9">
    <w:name w:val="E65100FEBD064CA694BF6BC8BA497A1E9"/>
    <w:rsid w:val="00F267D2"/>
    <w:pPr>
      <w:widowControl w:val="0"/>
      <w:jc w:val="both"/>
    </w:pPr>
  </w:style>
  <w:style w:type="paragraph" w:customStyle="1" w:styleId="FA74EA1D3B314533A421A47F232E87CC9">
    <w:name w:val="FA74EA1D3B314533A421A47F232E87CC9"/>
    <w:rsid w:val="00F267D2"/>
    <w:pPr>
      <w:widowControl w:val="0"/>
      <w:jc w:val="both"/>
    </w:pPr>
  </w:style>
  <w:style w:type="paragraph" w:customStyle="1" w:styleId="22D48419AA5F4607B6D0F7D2D042E9835">
    <w:name w:val="22D48419AA5F4607B6D0F7D2D042E9835"/>
    <w:rsid w:val="00F267D2"/>
    <w:pPr>
      <w:widowControl w:val="0"/>
      <w:jc w:val="both"/>
    </w:pPr>
  </w:style>
  <w:style w:type="paragraph" w:customStyle="1" w:styleId="D20BB4C86C054E2FADFAA3C8AAFA80F39">
    <w:name w:val="D20BB4C86C054E2FADFAA3C8AAFA80F39"/>
    <w:rsid w:val="00F267D2"/>
    <w:pPr>
      <w:widowControl w:val="0"/>
      <w:jc w:val="both"/>
    </w:pPr>
  </w:style>
  <w:style w:type="paragraph" w:customStyle="1" w:styleId="9584936976B441E0B99B1AB35ADA03729">
    <w:name w:val="9584936976B441E0B99B1AB35ADA03729"/>
    <w:rsid w:val="00F267D2"/>
    <w:pPr>
      <w:widowControl w:val="0"/>
      <w:jc w:val="both"/>
    </w:pPr>
  </w:style>
  <w:style w:type="paragraph" w:customStyle="1" w:styleId="36517DF37C9B451186958B5BFC92CEB49">
    <w:name w:val="36517DF37C9B451186958B5BFC92CEB49"/>
    <w:rsid w:val="00F267D2"/>
    <w:pPr>
      <w:widowControl w:val="0"/>
      <w:jc w:val="both"/>
    </w:pPr>
  </w:style>
  <w:style w:type="paragraph" w:customStyle="1" w:styleId="F9A5A1828B2E487595F583F404EC45F99">
    <w:name w:val="F9A5A1828B2E487595F583F404EC45F99"/>
    <w:rsid w:val="00F267D2"/>
    <w:pPr>
      <w:widowControl w:val="0"/>
      <w:jc w:val="both"/>
    </w:pPr>
  </w:style>
  <w:style w:type="paragraph" w:customStyle="1" w:styleId="EFE52B8499394329A34C0F354D0464E39">
    <w:name w:val="EFE52B8499394329A34C0F354D0464E39"/>
    <w:rsid w:val="00F267D2"/>
    <w:pPr>
      <w:widowControl w:val="0"/>
      <w:jc w:val="both"/>
    </w:pPr>
  </w:style>
  <w:style w:type="paragraph" w:customStyle="1" w:styleId="35A92F3EB7384B1C887B8E8A614D325414">
    <w:name w:val="35A92F3EB7384B1C887B8E8A614D325414"/>
    <w:rsid w:val="00F267D2"/>
    <w:pPr>
      <w:widowControl w:val="0"/>
      <w:jc w:val="both"/>
    </w:pPr>
  </w:style>
  <w:style w:type="paragraph" w:customStyle="1" w:styleId="1E98DAEC85C84F13B4B51FE155CD68A114">
    <w:name w:val="1E98DAEC85C84F13B4B51FE155CD68A114"/>
    <w:rsid w:val="00F267D2"/>
    <w:pPr>
      <w:widowControl w:val="0"/>
      <w:jc w:val="both"/>
    </w:pPr>
  </w:style>
  <w:style w:type="paragraph" w:customStyle="1" w:styleId="830F66BA4A2E4886859A66853C54523C14">
    <w:name w:val="830F66BA4A2E4886859A66853C54523C14"/>
    <w:rsid w:val="00F267D2"/>
    <w:pPr>
      <w:widowControl w:val="0"/>
      <w:jc w:val="both"/>
    </w:pPr>
  </w:style>
  <w:style w:type="paragraph" w:customStyle="1" w:styleId="7521E3784C71402D97586883F2791D5514">
    <w:name w:val="7521E3784C71402D97586883F2791D5514"/>
    <w:rsid w:val="00F267D2"/>
    <w:pPr>
      <w:widowControl w:val="0"/>
      <w:jc w:val="both"/>
    </w:pPr>
  </w:style>
  <w:style w:type="paragraph" w:customStyle="1" w:styleId="00116098BF474F17B506639E8773AC0E14">
    <w:name w:val="00116098BF474F17B506639E8773AC0E14"/>
    <w:rsid w:val="00F267D2"/>
    <w:pPr>
      <w:widowControl w:val="0"/>
      <w:jc w:val="both"/>
    </w:pPr>
  </w:style>
  <w:style w:type="paragraph" w:customStyle="1" w:styleId="4333EE54A83E49F480D03784D4865CEC14">
    <w:name w:val="4333EE54A83E49F480D03784D4865CEC14"/>
    <w:rsid w:val="00F267D2"/>
    <w:pPr>
      <w:widowControl w:val="0"/>
      <w:jc w:val="both"/>
    </w:pPr>
  </w:style>
  <w:style w:type="paragraph" w:customStyle="1" w:styleId="3026A71FC35D4410A27D01DF9FF1F92914">
    <w:name w:val="3026A71FC35D4410A27D01DF9FF1F92914"/>
    <w:rsid w:val="00F267D2"/>
    <w:pPr>
      <w:widowControl w:val="0"/>
      <w:jc w:val="both"/>
    </w:pPr>
  </w:style>
  <w:style w:type="paragraph" w:customStyle="1" w:styleId="2E70B167414D4357B7B3113966FB71AB14">
    <w:name w:val="2E70B167414D4357B7B3113966FB71AB14"/>
    <w:rsid w:val="00F267D2"/>
    <w:pPr>
      <w:widowControl w:val="0"/>
      <w:jc w:val="both"/>
    </w:pPr>
  </w:style>
  <w:style w:type="paragraph" w:customStyle="1" w:styleId="0AC4D8588B6B4AD9A8029F2216D6AF8D14">
    <w:name w:val="0AC4D8588B6B4AD9A8029F2216D6AF8D14"/>
    <w:rsid w:val="00F267D2"/>
    <w:pPr>
      <w:widowControl w:val="0"/>
      <w:jc w:val="both"/>
    </w:pPr>
  </w:style>
  <w:style w:type="paragraph" w:customStyle="1" w:styleId="7FF89FCF4DA145878661B4E728BA0F0914">
    <w:name w:val="7FF89FCF4DA145878661B4E728BA0F0914"/>
    <w:rsid w:val="00F267D2"/>
    <w:pPr>
      <w:widowControl w:val="0"/>
      <w:jc w:val="both"/>
    </w:pPr>
  </w:style>
  <w:style w:type="paragraph" w:customStyle="1" w:styleId="5F50F6481F32486FB741AA4E95BBF47B14">
    <w:name w:val="5F50F6481F32486FB741AA4E95BBF47B14"/>
    <w:rsid w:val="00F267D2"/>
    <w:pPr>
      <w:widowControl w:val="0"/>
      <w:jc w:val="both"/>
    </w:pPr>
  </w:style>
  <w:style w:type="paragraph" w:customStyle="1" w:styleId="80F0524E796E4754AAA110AC03C36B7B14">
    <w:name w:val="80F0524E796E4754AAA110AC03C36B7B14"/>
    <w:rsid w:val="00F267D2"/>
    <w:pPr>
      <w:widowControl w:val="0"/>
      <w:jc w:val="both"/>
    </w:pPr>
  </w:style>
  <w:style w:type="paragraph" w:customStyle="1" w:styleId="8DE2C868E9504A7B8CC8F9471BAD24F714">
    <w:name w:val="8DE2C868E9504A7B8CC8F9471BAD24F714"/>
    <w:rsid w:val="00F267D2"/>
    <w:pPr>
      <w:widowControl w:val="0"/>
      <w:jc w:val="both"/>
    </w:pPr>
  </w:style>
  <w:style w:type="paragraph" w:customStyle="1" w:styleId="D12C0C6A95E745AABB1EB3EAE170BACD14">
    <w:name w:val="D12C0C6A95E745AABB1EB3EAE170BACD14"/>
    <w:rsid w:val="00F267D2"/>
    <w:pPr>
      <w:widowControl w:val="0"/>
      <w:jc w:val="both"/>
    </w:pPr>
  </w:style>
  <w:style w:type="paragraph" w:customStyle="1" w:styleId="801114928AB54165B2CAF3A43C78038A14">
    <w:name w:val="801114928AB54165B2CAF3A43C78038A14"/>
    <w:rsid w:val="00F267D2"/>
    <w:pPr>
      <w:widowControl w:val="0"/>
      <w:jc w:val="both"/>
    </w:pPr>
  </w:style>
  <w:style w:type="paragraph" w:customStyle="1" w:styleId="88740B58F5CF47CE97CBB15680891B9814">
    <w:name w:val="88740B58F5CF47CE97CBB15680891B9814"/>
    <w:rsid w:val="00F267D2"/>
    <w:pPr>
      <w:widowControl w:val="0"/>
      <w:jc w:val="both"/>
    </w:pPr>
  </w:style>
  <w:style w:type="paragraph" w:customStyle="1" w:styleId="27135F5F8FB94ECCA8CE45417BA46EBB14">
    <w:name w:val="27135F5F8FB94ECCA8CE45417BA46EBB14"/>
    <w:rsid w:val="00F267D2"/>
    <w:pPr>
      <w:widowControl w:val="0"/>
      <w:jc w:val="both"/>
    </w:pPr>
  </w:style>
  <w:style w:type="paragraph" w:customStyle="1" w:styleId="EE4DB98FC99E42A3A6528B7AC3005EE6">
    <w:name w:val="EE4DB98FC99E42A3A6528B7AC3005EE6"/>
    <w:rsid w:val="00F267D2"/>
    <w:pPr>
      <w:widowControl w:val="0"/>
      <w:jc w:val="both"/>
    </w:pPr>
  </w:style>
  <w:style w:type="paragraph" w:customStyle="1" w:styleId="BD3014C5E56B43B9A49DC3A229D365A6">
    <w:name w:val="BD3014C5E56B43B9A49DC3A229D365A6"/>
    <w:rsid w:val="00F267D2"/>
    <w:pPr>
      <w:widowControl w:val="0"/>
      <w:jc w:val="both"/>
    </w:pPr>
  </w:style>
  <w:style w:type="paragraph" w:customStyle="1" w:styleId="24324E1BF5C34D868BFDCAB1EBE8E79E">
    <w:name w:val="24324E1BF5C34D868BFDCAB1EBE8E79E"/>
    <w:rsid w:val="00F267D2"/>
    <w:pPr>
      <w:widowControl w:val="0"/>
      <w:jc w:val="both"/>
    </w:pPr>
  </w:style>
  <w:style w:type="paragraph" w:customStyle="1" w:styleId="9A5F58896562467ABD497321463E75F8">
    <w:name w:val="9A5F58896562467ABD497321463E75F8"/>
    <w:rsid w:val="00F267D2"/>
    <w:pPr>
      <w:widowControl w:val="0"/>
      <w:jc w:val="both"/>
    </w:pPr>
  </w:style>
  <w:style w:type="paragraph" w:customStyle="1" w:styleId="59E0BBBB4B2E46739C1C1E233B73ABE5">
    <w:name w:val="59E0BBBB4B2E46739C1C1E233B73ABE5"/>
    <w:rsid w:val="00F267D2"/>
    <w:pPr>
      <w:widowControl w:val="0"/>
      <w:jc w:val="both"/>
    </w:pPr>
  </w:style>
  <w:style w:type="paragraph" w:customStyle="1" w:styleId="809F5A18F62C4F278D2FD85F831A857E">
    <w:name w:val="809F5A18F62C4F278D2FD85F831A857E"/>
    <w:rsid w:val="00F267D2"/>
    <w:pPr>
      <w:widowControl w:val="0"/>
      <w:jc w:val="both"/>
    </w:pPr>
  </w:style>
  <w:style w:type="paragraph" w:customStyle="1" w:styleId="B5F30182B96646E39801C1BFF143FD0710">
    <w:name w:val="B5F30182B96646E39801C1BFF143FD0710"/>
    <w:rsid w:val="00F267D2"/>
    <w:pPr>
      <w:widowControl w:val="0"/>
      <w:jc w:val="both"/>
    </w:pPr>
  </w:style>
  <w:style w:type="paragraph" w:customStyle="1" w:styleId="E2085A1479B04135B65B56FA997B2DFA29">
    <w:name w:val="E2085A1479B04135B65B56FA997B2DFA29"/>
    <w:rsid w:val="00F267D2"/>
    <w:pPr>
      <w:widowControl w:val="0"/>
      <w:jc w:val="both"/>
    </w:pPr>
  </w:style>
  <w:style w:type="paragraph" w:customStyle="1" w:styleId="D187B14D16154FE4A19409090F4714D628">
    <w:name w:val="D187B14D16154FE4A19409090F4714D628"/>
    <w:rsid w:val="00F267D2"/>
    <w:pPr>
      <w:widowControl w:val="0"/>
      <w:jc w:val="both"/>
    </w:pPr>
  </w:style>
  <w:style w:type="paragraph" w:customStyle="1" w:styleId="B437574FAB4049B0B6966D289586EFD615">
    <w:name w:val="B437574FAB4049B0B6966D289586EFD615"/>
    <w:rsid w:val="00F267D2"/>
    <w:pPr>
      <w:widowControl w:val="0"/>
      <w:jc w:val="both"/>
    </w:pPr>
  </w:style>
  <w:style w:type="paragraph" w:customStyle="1" w:styleId="7B05493412E3416EB6E65567E329CEE915">
    <w:name w:val="7B05493412E3416EB6E65567E329CEE915"/>
    <w:rsid w:val="00F267D2"/>
    <w:pPr>
      <w:widowControl w:val="0"/>
      <w:jc w:val="both"/>
    </w:pPr>
  </w:style>
  <w:style w:type="paragraph" w:customStyle="1" w:styleId="AA7FC95F3E094CEBBD5AA3117933EF3715">
    <w:name w:val="AA7FC95F3E094CEBBD5AA3117933EF3715"/>
    <w:rsid w:val="00F267D2"/>
    <w:pPr>
      <w:widowControl w:val="0"/>
      <w:jc w:val="both"/>
    </w:pPr>
  </w:style>
  <w:style w:type="paragraph" w:customStyle="1" w:styleId="0B00F292D8B147A8ADF149A865DF50E415">
    <w:name w:val="0B00F292D8B147A8ADF149A865DF50E415"/>
    <w:rsid w:val="00F267D2"/>
    <w:pPr>
      <w:widowControl w:val="0"/>
      <w:jc w:val="both"/>
    </w:pPr>
  </w:style>
  <w:style w:type="paragraph" w:customStyle="1" w:styleId="E520C61F1FC64C018E7D75F30E35658615">
    <w:name w:val="E520C61F1FC64C018E7D75F30E35658615"/>
    <w:rsid w:val="00F267D2"/>
    <w:pPr>
      <w:widowControl w:val="0"/>
      <w:jc w:val="both"/>
    </w:pPr>
  </w:style>
  <w:style w:type="paragraph" w:customStyle="1" w:styleId="BCAE63500A604AEFAF4E3B9AF76FDA7B15">
    <w:name w:val="BCAE63500A604AEFAF4E3B9AF76FDA7B15"/>
    <w:rsid w:val="00F267D2"/>
    <w:pPr>
      <w:widowControl w:val="0"/>
      <w:jc w:val="both"/>
    </w:pPr>
  </w:style>
  <w:style w:type="paragraph" w:customStyle="1" w:styleId="BEB4CB6B674D4044BDC652E29ED060FD15">
    <w:name w:val="BEB4CB6B674D4044BDC652E29ED060FD15"/>
    <w:rsid w:val="00F267D2"/>
    <w:pPr>
      <w:widowControl w:val="0"/>
      <w:jc w:val="both"/>
    </w:pPr>
  </w:style>
  <w:style w:type="paragraph" w:customStyle="1" w:styleId="EDB85D4214B1483792C2B87936EEAF8A15">
    <w:name w:val="EDB85D4214B1483792C2B87936EEAF8A15"/>
    <w:rsid w:val="00F267D2"/>
    <w:pPr>
      <w:widowControl w:val="0"/>
      <w:jc w:val="both"/>
    </w:pPr>
  </w:style>
  <w:style w:type="paragraph" w:customStyle="1" w:styleId="8488AE4FF3D148AFB2F37CD803E8DA9C15">
    <w:name w:val="8488AE4FF3D148AFB2F37CD803E8DA9C15"/>
    <w:rsid w:val="00F267D2"/>
    <w:pPr>
      <w:widowControl w:val="0"/>
      <w:jc w:val="both"/>
    </w:pPr>
  </w:style>
  <w:style w:type="paragraph" w:customStyle="1" w:styleId="549DDFD657F442CF98D452B8884C9F5215">
    <w:name w:val="549DDFD657F442CF98D452B8884C9F5215"/>
    <w:rsid w:val="00F267D2"/>
    <w:pPr>
      <w:widowControl w:val="0"/>
      <w:jc w:val="both"/>
    </w:pPr>
  </w:style>
  <w:style w:type="paragraph" w:customStyle="1" w:styleId="7AC4A87E7B6241FF82B678480D91DE7715">
    <w:name w:val="7AC4A87E7B6241FF82B678480D91DE7715"/>
    <w:rsid w:val="00F267D2"/>
    <w:pPr>
      <w:widowControl w:val="0"/>
      <w:jc w:val="both"/>
    </w:pPr>
  </w:style>
  <w:style w:type="paragraph" w:customStyle="1" w:styleId="492FF82E238645B5A8E7F6EDF1C901A215">
    <w:name w:val="492FF82E238645B5A8E7F6EDF1C901A215"/>
    <w:rsid w:val="00F267D2"/>
    <w:pPr>
      <w:widowControl w:val="0"/>
      <w:jc w:val="both"/>
    </w:pPr>
  </w:style>
  <w:style w:type="paragraph" w:customStyle="1" w:styleId="7FDF88BDD0764F42BAB246FABA0C5D5A15">
    <w:name w:val="7FDF88BDD0764F42BAB246FABA0C5D5A15"/>
    <w:rsid w:val="00F267D2"/>
    <w:pPr>
      <w:widowControl w:val="0"/>
      <w:jc w:val="both"/>
    </w:pPr>
  </w:style>
  <w:style w:type="paragraph" w:customStyle="1" w:styleId="AB5D43C0FD0F4CABAD38138A4B43C3CC15">
    <w:name w:val="AB5D43C0FD0F4CABAD38138A4B43C3CC15"/>
    <w:rsid w:val="00F267D2"/>
    <w:pPr>
      <w:widowControl w:val="0"/>
      <w:jc w:val="both"/>
    </w:pPr>
  </w:style>
  <w:style w:type="paragraph" w:customStyle="1" w:styleId="9900F89E00BA47B6A761F357D7470C8215">
    <w:name w:val="9900F89E00BA47B6A761F357D7470C8215"/>
    <w:rsid w:val="00F267D2"/>
    <w:pPr>
      <w:widowControl w:val="0"/>
      <w:jc w:val="both"/>
    </w:pPr>
  </w:style>
  <w:style w:type="paragraph" w:customStyle="1" w:styleId="1DF3B680AD2B4C68BAA4F1EC2F05F90B15">
    <w:name w:val="1DF3B680AD2B4C68BAA4F1EC2F05F90B15"/>
    <w:rsid w:val="00F267D2"/>
    <w:pPr>
      <w:widowControl w:val="0"/>
      <w:jc w:val="both"/>
    </w:pPr>
  </w:style>
  <w:style w:type="paragraph" w:customStyle="1" w:styleId="6AFE0FDFB1FD4F48A65D52B27BC7F7B315">
    <w:name w:val="6AFE0FDFB1FD4F48A65D52B27BC7F7B315"/>
    <w:rsid w:val="00F267D2"/>
    <w:pPr>
      <w:widowControl w:val="0"/>
      <w:jc w:val="both"/>
    </w:pPr>
  </w:style>
  <w:style w:type="paragraph" w:customStyle="1" w:styleId="84D6663887BA439EABBDEF695BB8F1BC15">
    <w:name w:val="84D6663887BA439EABBDEF695BB8F1BC15"/>
    <w:rsid w:val="00F267D2"/>
    <w:pPr>
      <w:widowControl w:val="0"/>
      <w:jc w:val="both"/>
    </w:pPr>
  </w:style>
  <w:style w:type="paragraph" w:customStyle="1" w:styleId="CAE2D096985E4C0AA4662BF0FEE538DD15">
    <w:name w:val="CAE2D096985E4C0AA4662BF0FEE538DD15"/>
    <w:rsid w:val="00F267D2"/>
    <w:pPr>
      <w:widowControl w:val="0"/>
      <w:jc w:val="both"/>
    </w:pPr>
  </w:style>
  <w:style w:type="paragraph" w:customStyle="1" w:styleId="FEE19793970A45C19427D30C0986988D15">
    <w:name w:val="FEE19793970A45C19427D30C0986988D15"/>
    <w:rsid w:val="00F267D2"/>
    <w:pPr>
      <w:widowControl w:val="0"/>
      <w:jc w:val="both"/>
    </w:pPr>
  </w:style>
  <w:style w:type="paragraph" w:customStyle="1" w:styleId="AB29994C572745BE9F8712838F9001F015">
    <w:name w:val="AB29994C572745BE9F8712838F9001F015"/>
    <w:rsid w:val="00F267D2"/>
    <w:pPr>
      <w:widowControl w:val="0"/>
      <w:jc w:val="both"/>
    </w:pPr>
  </w:style>
  <w:style w:type="paragraph" w:customStyle="1" w:styleId="220EB5FB9EB64287B909F7B839C2FB4D10">
    <w:name w:val="220EB5FB9EB64287B909F7B839C2FB4D10"/>
    <w:rsid w:val="00F267D2"/>
    <w:pPr>
      <w:widowControl w:val="0"/>
      <w:jc w:val="both"/>
    </w:pPr>
  </w:style>
  <w:style w:type="paragraph" w:customStyle="1" w:styleId="D3C013B60C5B4A0E99469307AB222CDE10">
    <w:name w:val="D3C013B60C5B4A0E99469307AB222CDE10"/>
    <w:rsid w:val="00F267D2"/>
    <w:pPr>
      <w:widowControl w:val="0"/>
      <w:jc w:val="both"/>
    </w:pPr>
  </w:style>
  <w:style w:type="paragraph" w:customStyle="1" w:styleId="2711D58A8F084A5096B977D77DCACA4A10">
    <w:name w:val="2711D58A8F084A5096B977D77DCACA4A10"/>
    <w:rsid w:val="00F267D2"/>
    <w:pPr>
      <w:widowControl w:val="0"/>
      <w:jc w:val="both"/>
    </w:pPr>
  </w:style>
  <w:style w:type="paragraph" w:customStyle="1" w:styleId="813203EC2C4744FD818C1FF455AB289A10">
    <w:name w:val="813203EC2C4744FD818C1FF455AB289A10"/>
    <w:rsid w:val="00F267D2"/>
    <w:pPr>
      <w:widowControl w:val="0"/>
      <w:jc w:val="both"/>
    </w:pPr>
  </w:style>
  <w:style w:type="paragraph" w:customStyle="1" w:styleId="896B3227E71A4F678CB09700BFAF3A4115">
    <w:name w:val="896B3227E71A4F678CB09700BFAF3A4115"/>
    <w:rsid w:val="00F267D2"/>
    <w:pPr>
      <w:widowControl w:val="0"/>
      <w:jc w:val="both"/>
    </w:pPr>
  </w:style>
  <w:style w:type="paragraph" w:customStyle="1" w:styleId="9EC1EEE98ADC4225AD42DA400D8EB5B815">
    <w:name w:val="9EC1EEE98ADC4225AD42DA400D8EB5B815"/>
    <w:rsid w:val="00F267D2"/>
    <w:pPr>
      <w:widowControl w:val="0"/>
      <w:jc w:val="both"/>
    </w:pPr>
  </w:style>
  <w:style w:type="paragraph" w:customStyle="1" w:styleId="4E95FE5369484922B310BE31109A0C9A10">
    <w:name w:val="4E95FE5369484922B310BE31109A0C9A10"/>
    <w:rsid w:val="00F267D2"/>
    <w:pPr>
      <w:widowControl w:val="0"/>
      <w:ind w:left="567" w:firstLine="57"/>
      <w:jc w:val="both"/>
    </w:pPr>
    <w:rPr>
      <w:rFonts w:ascii="Century" w:eastAsia="ＭＳ 明朝" w:hAnsi="Century" w:cs="Times New Roman"/>
      <w:sz w:val="20"/>
      <w:szCs w:val="20"/>
    </w:rPr>
  </w:style>
  <w:style w:type="paragraph" w:customStyle="1" w:styleId="FD1CBEBF42E446DDB92477FEF39DD9E57">
    <w:name w:val="FD1CBEBF42E446DDB92477FEF39DD9E57"/>
    <w:rsid w:val="00F267D2"/>
    <w:pPr>
      <w:widowControl w:val="0"/>
      <w:jc w:val="both"/>
    </w:pPr>
  </w:style>
  <w:style w:type="paragraph" w:customStyle="1" w:styleId="2E1FD8D12C1B43C2A1F20C88A7091AE47">
    <w:name w:val="2E1FD8D12C1B43C2A1F20C88A7091AE47"/>
    <w:rsid w:val="00F267D2"/>
    <w:pPr>
      <w:widowControl w:val="0"/>
      <w:jc w:val="both"/>
    </w:pPr>
  </w:style>
  <w:style w:type="paragraph" w:customStyle="1" w:styleId="9B8B1F2C9AB74A07A20976DAE05960FF15">
    <w:name w:val="9B8B1F2C9AB74A07A20976DAE05960FF15"/>
    <w:rsid w:val="00F267D2"/>
    <w:pPr>
      <w:widowControl w:val="0"/>
      <w:jc w:val="both"/>
    </w:pPr>
  </w:style>
  <w:style w:type="paragraph" w:customStyle="1" w:styleId="5C3C79D1111F4A53B6FDBA9874BF317415">
    <w:name w:val="5C3C79D1111F4A53B6FDBA9874BF317415"/>
    <w:rsid w:val="00F267D2"/>
    <w:pPr>
      <w:widowControl w:val="0"/>
      <w:jc w:val="both"/>
    </w:pPr>
  </w:style>
  <w:style w:type="paragraph" w:customStyle="1" w:styleId="E2283A9F14DD47DC96A67B42DDA585D115">
    <w:name w:val="E2283A9F14DD47DC96A67B42DDA585D115"/>
    <w:rsid w:val="00F267D2"/>
    <w:pPr>
      <w:widowControl w:val="0"/>
      <w:jc w:val="both"/>
    </w:pPr>
  </w:style>
  <w:style w:type="paragraph" w:customStyle="1" w:styleId="16D6C5BDCEDC48DEB7E452308EF84A5815">
    <w:name w:val="16D6C5BDCEDC48DEB7E452308EF84A5815"/>
    <w:rsid w:val="00F267D2"/>
    <w:pPr>
      <w:widowControl w:val="0"/>
      <w:jc w:val="both"/>
    </w:pPr>
  </w:style>
  <w:style w:type="paragraph" w:customStyle="1" w:styleId="AD9710344B8D49FE93A4099C51FFDA3415">
    <w:name w:val="AD9710344B8D49FE93A4099C51FFDA3415"/>
    <w:rsid w:val="00F267D2"/>
    <w:pPr>
      <w:widowControl w:val="0"/>
      <w:jc w:val="both"/>
    </w:pPr>
  </w:style>
  <w:style w:type="paragraph" w:customStyle="1" w:styleId="31B7BF22BF9F4373A13017C93C1F703015">
    <w:name w:val="31B7BF22BF9F4373A13017C93C1F703015"/>
    <w:rsid w:val="00F267D2"/>
    <w:pPr>
      <w:widowControl w:val="0"/>
      <w:jc w:val="both"/>
    </w:pPr>
  </w:style>
  <w:style w:type="paragraph" w:customStyle="1" w:styleId="551AD056D9074E1DB3091CA5A7F512F215">
    <w:name w:val="551AD056D9074E1DB3091CA5A7F512F215"/>
    <w:rsid w:val="00F267D2"/>
    <w:pPr>
      <w:widowControl w:val="0"/>
      <w:jc w:val="both"/>
    </w:pPr>
  </w:style>
  <w:style w:type="paragraph" w:customStyle="1" w:styleId="06BFA926BA3544439A2555B2481DFDFD15">
    <w:name w:val="06BFA926BA3544439A2555B2481DFDFD15"/>
    <w:rsid w:val="00F267D2"/>
    <w:pPr>
      <w:widowControl w:val="0"/>
      <w:jc w:val="both"/>
    </w:pPr>
  </w:style>
  <w:style w:type="paragraph" w:customStyle="1" w:styleId="D0C6F8431B3C4C90A67C979A2080552515">
    <w:name w:val="D0C6F8431B3C4C90A67C979A2080552515"/>
    <w:rsid w:val="00F267D2"/>
    <w:pPr>
      <w:widowControl w:val="0"/>
      <w:jc w:val="both"/>
    </w:pPr>
  </w:style>
  <w:style w:type="paragraph" w:customStyle="1" w:styleId="DE577E13009C40268AA3D2B903A1374315">
    <w:name w:val="DE577E13009C40268AA3D2B903A1374315"/>
    <w:rsid w:val="00F267D2"/>
    <w:pPr>
      <w:widowControl w:val="0"/>
      <w:jc w:val="both"/>
    </w:pPr>
  </w:style>
  <w:style w:type="paragraph" w:customStyle="1" w:styleId="C2592AA6251947798432E7273A66C3CF15">
    <w:name w:val="C2592AA6251947798432E7273A66C3CF15"/>
    <w:rsid w:val="00F267D2"/>
    <w:pPr>
      <w:widowControl w:val="0"/>
      <w:jc w:val="both"/>
    </w:pPr>
  </w:style>
  <w:style w:type="paragraph" w:customStyle="1" w:styleId="1D3BB07EC2BD4D69A1C92192D85CE82A15">
    <w:name w:val="1D3BB07EC2BD4D69A1C92192D85CE82A15"/>
    <w:rsid w:val="00F267D2"/>
    <w:pPr>
      <w:widowControl w:val="0"/>
      <w:jc w:val="both"/>
    </w:pPr>
  </w:style>
  <w:style w:type="paragraph" w:customStyle="1" w:styleId="D3E09F6862AF4C94AB1A5B13E2D07CF915">
    <w:name w:val="D3E09F6862AF4C94AB1A5B13E2D07CF915"/>
    <w:rsid w:val="00F267D2"/>
    <w:pPr>
      <w:widowControl w:val="0"/>
      <w:jc w:val="both"/>
    </w:pPr>
  </w:style>
  <w:style w:type="paragraph" w:customStyle="1" w:styleId="5860B41E2E6A4682BA77848E044ACFEB15">
    <w:name w:val="5860B41E2E6A4682BA77848E044ACFEB15"/>
    <w:rsid w:val="00F267D2"/>
    <w:pPr>
      <w:widowControl w:val="0"/>
      <w:ind w:left="567" w:firstLine="57"/>
      <w:jc w:val="both"/>
    </w:pPr>
    <w:rPr>
      <w:rFonts w:ascii="Century" w:eastAsia="ＭＳ 明朝" w:hAnsi="Century" w:cs="Times New Roman"/>
      <w:sz w:val="20"/>
      <w:szCs w:val="20"/>
    </w:rPr>
  </w:style>
  <w:style w:type="paragraph" w:customStyle="1" w:styleId="50737712934E48458A993E1A71EB2AD015">
    <w:name w:val="50737712934E48458A993E1A71EB2AD015"/>
    <w:rsid w:val="00F267D2"/>
    <w:pPr>
      <w:widowControl w:val="0"/>
      <w:ind w:left="567" w:firstLine="57"/>
      <w:jc w:val="both"/>
    </w:pPr>
    <w:rPr>
      <w:rFonts w:ascii="Century" w:eastAsia="ＭＳ 明朝" w:hAnsi="Century" w:cs="Times New Roman"/>
      <w:sz w:val="20"/>
      <w:szCs w:val="20"/>
    </w:rPr>
  </w:style>
  <w:style w:type="paragraph" w:customStyle="1" w:styleId="D1FA006039464E9F9B54139B23DC6DC015">
    <w:name w:val="D1FA006039464E9F9B54139B23DC6DC015"/>
    <w:rsid w:val="00F267D2"/>
    <w:pPr>
      <w:widowControl w:val="0"/>
      <w:ind w:left="567" w:firstLine="57"/>
      <w:jc w:val="both"/>
    </w:pPr>
    <w:rPr>
      <w:rFonts w:ascii="Century" w:eastAsia="ＭＳ 明朝" w:hAnsi="Century" w:cs="Times New Roman"/>
      <w:sz w:val="20"/>
      <w:szCs w:val="20"/>
    </w:rPr>
  </w:style>
  <w:style w:type="paragraph" w:customStyle="1" w:styleId="0EA1BF4F4EEF45479EA82743564C95AF15">
    <w:name w:val="0EA1BF4F4EEF45479EA82743564C95AF15"/>
    <w:rsid w:val="00F267D2"/>
    <w:pPr>
      <w:widowControl w:val="0"/>
      <w:ind w:left="567" w:firstLine="57"/>
      <w:jc w:val="both"/>
    </w:pPr>
    <w:rPr>
      <w:rFonts w:ascii="Century" w:eastAsia="ＭＳ 明朝" w:hAnsi="Century" w:cs="Times New Roman"/>
      <w:sz w:val="20"/>
      <w:szCs w:val="20"/>
    </w:rPr>
  </w:style>
  <w:style w:type="paragraph" w:customStyle="1" w:styleId="C763F82721744FF492DE59EF89A722E815">
    <w:name w:val="C763F82721744FF492DE59EF89A722E815"/>
    <w:rsid w:val="00F267D2"/>
    <w:pPr>
      <w:widowControl w:val="0"/>
      <w:jc w:val="both"/>
    </w:pPr>
  </w:style>
  <w:style w:type="paragraph" w:customStyle="1" w:styleId="312E656F5E03437EB831D76DF84A848E15">
    <w:name w:val="312E656F5E03437EB831D76DF84A848E15"/>
    <w:rsid w:val="00F267D2"/>
    <w:pPr>
      <w:widowControl w:val="0"/>
      <w:jc w:val="both"/>
    </w:pPr>
  </w:style>
  <w:style w:type="paragraph" w:customStyle="1" w:styleId="D47382364963465E82037BA931F8971815">
    <w:name w:val="D47382364963465E82037BA931F8971815"/>
    <w:rsid w:val="00F267D2"/>
    <w:pPr>
      <w:widowControl w:val="0"/>
      <w:jc w:val="both"/>
    </w:pPr>
  </w:style>
  <w:style w:type="paragraph" w:customStyle="1" w:styleId="0DE85AED73954179AB4FA1E0A694EEC815">
    <w:name w:val="0DE85AED73954179AB4FA1E0A694EEC815"/>
    <w:rsid w:val="00F267D2"/>
    <w:pPr>
      <w:widowControl w:val="0"/>
      <w:jc w:val="both"/>
    </w:pPr>
  </w:style>
  <w:style w:type="paragraph" w:customStyle="1" w:styleId="6AD43689EEA64FE2AE8BA5289FD95EE415">
    <w:name w:val="6AD43689EEA64FE2AE8BA5289FD95EE415"/>
    <w:rsid w:val="00F267D2"/>
    <w:pPr>
      <w:widowControl w:val="0"/>
      <w:jc w:val="both"/>
    </w:pPr>
  </w:style>
  <w:style w:type="paragraph" w:customStyle="1" w:styleId="D4DBEA7915BA40519E5AEE58BCA33D7015">
    <w:name w:val="D4DBEA7915BA40519E5AEE58BCA33D7015"/>
    <w:rsid w:val="00F267D2"/>
    <w:pPr>
      <w:widowControl w:val="0"/>
      <w:jc w:val="both"/>
    </w:pPr>
  </w:style>
  <w:style w:type="paragraph" w:customStyle="1" w:styleId="C567AD7E87544777B77A8CE46EB8C7C915">
    <w:name w:val="C567AD7E87544777B77A8CE46EB8C7C915"/>
    <w:rsid w:val="00F267D2"/>
    <w:pPr>
      <w:widowControl w:val="0"/>
      <w:jc w:val="both"/>
    </w:pPr>
  </w:style>
  <w:style w:type="paragraph" w:customStyle="1" w:styleId="AEB1C2746BB84362AB7F6F3734ADD92115">
    <w:name w:val="AEB1C2746BB84362AB7F6F3734ADD92115"/>
    <w:rsid w:val="00F267D2"/>
    <w:pPr>
      <w:widowControl w:val="0"/>
      <w:jc w:val="both"/>
    </w:pPr>
  </w:style>
  <w:style w:type="paragraph" w:customStyle="1" w:styleId="7BD1F7168F2144FE8EA1273CD515211E15">
    <w:name w:val="7BD1F7168F2144FE8EA1273CD515211E15"/>
    <w:rsid w:val="00F267D2"/>
    <w:pPr>
      <w:widowControl w:val="0"/>
      <w:jc w:val="both"/>
    </w:pPr>
  </w:style>
  <w:style w:type="paragraph" w:customStyle="1" w:styleId="2BADE3C7F0834F67B85F11F68AD3FD8C15">
    <w:name w:val="2BADE3C7F0834F67B85F11F68AD3FD8C15"/>
    <w:rsid w:val="00F267D2"/>
    <w:pPr>
      <w:widowControl w:val="0"/>
      <w:jc w:val="both"/>
    </w:pPr>
  </w:style>
  <w:style w:type="paragraph" w:customStyle="1" w:styleId="CAC5BAF3B47B46E4A59B8615CF70641F15">
    <w:name w:val="CAC5BAF3B47B46E4A59B8615CF70641F15"/>
    <w:rsid w:val="00F267D2"/>
    <w:pPr>
      <w:widowControl w:val="0"/>
      <w:jc w:val="both"/>
    </w:pPr>
  </w:style>
  <w:style w:type="paragraph" w:customStyle="1" w:styleId="CEE31835A0524190B9DE5378298673F715">
    <w:name w:val="CEE31835A0524190B9DE5378298673F715"/>
    <w:rsid w:val="00F267D2"/>
    <w:pPr>
      <w:widowControl w:val="0"/>
      <w:jc w:val="both"/>
    </w:pPr>
  </w:style>
  <w:style w:type="paragraph" w:customStyle="1" w:styleId="8D72440B7E8A470592ED21E169FC754210">
    <w:name w:val="8D72440B7E8A470592ED21E169FC754210"/>
    <w:rsid w:val="00F267D2"/>
    <w:pPr>
      <w:widowControl w:val="0"/>
      <w:jc w:val="both"/>
    </w:pPr>
  </w:style>
  <w:style w:type="paragraph" w:customStyle="1" w:styleId="AF06574344C345009E7D05880758145D10">
    <w:name w:val="AF06574344C345009E7D05880758145D10"/>
    <w:rsid w:val="00F267D2"/>
    <w:pPr>
      <w:widowControl w:val="0"/>
      <w:jc w:val="both"/>
    </w:pPr>
  </w:style>
  <w:style w:type="paragraph" w:customStyle="1" w:styleId="49E7A800E15C4985BCDAD7FE8EB6F69F10">
    <w:name w:val="49E7A800E15C4985BCDAD7FE8EB6F69F10"/>
    <w:rsid w:val="00F267D2"/>
    <w:pPr>
      <w:widowControl w:val="0"/>
      <w:jc w:val="both"/>
    </w:pPr>
  </w:style>
  <w:style w:type="paragraph" w:customStyle="1" w:styleId="6AEA16379789415B93CB37455B5D136F10">
    <w:name w:val="6AEA16379789415B93CB37455B5D136F10"/>
    <w:rsid w:val="00F267D2"/>
    <w:pPr>
      <w:widowControl w:val="0"/>
      <w:jc w:val="both"/>
    </w:pPr>
  </w:style>
  <w:style w:type="paragraph" w:customStyle="1" w:styleId="074307A35DDB48CC8A9441BED16F99A110">
    <w:name w:val="074307A35DDB48CC8A9441BED16F99A110"/>
    <w:rsid w:val="00F267D2"/>
    <w:pPr>
      <w:widowControl w:val="0"/>
      <w:jc w:val="both"/>
    </w:pPr>
  </w:style>
  <w:style w:type="paragraph" w:customStyle="1" w:styleId="ABA53D4E671F4BF9944B09FD487828A310">
    <w:name w:val="ABA53D4E671F4BF9944B09FD487828A310"/>
    <w:rsid w:val="00F267D2"/>
    <w:pPr>
      <w:widowControl w:val="0"/>
      <w:jc w:val="both"/>
    </w:pPr>
  </w:style>
  <w:style w:type="paragraph" w:customStyle="1" w:styleId="8B6CB7DDFD9F41AE8C0A26EF94287A8710">
    <w:name w:val="8B6CB7DDFD9F41AE8C0A26EF94287A8710"/>
    <w:rsid w:val="00F267D2"/>
    <w:pPr>
      <w:widowControl w:val="0"/>
      <w:jc w:val="both"/>
    </w:pPr>
  </w:style>
  <w:style w:type="paragraph" w:customStyle="1" w:styleId="2BBE21DE1D484C4C80D16DA6A61B322410">
    <w:name w:val="2BBE21DE1D484C4C80D16DA6A61B322410"/>
    <w:rsid w:val="00F267D2"/>
    <w:pPr>
      <w:widowControl w:val="0"/>
      <w:jc w:val="both"/>
    </w:pPr>
  </w:style>
  <w:style w:type="paragraph" w:customStyle="1" w:styleId="514DD544A33E405C87B208569779871D10">
    <w:name w:val="514DD544A33E405C87B208569779871D10"/>
    <w:rsid w:val="00F267D2"/>
    <w:pPr>
      <w:widowControl w:val="0"/>
      <w:jc w:val="both"/>
    </w:pPr>
  </w:style>
  <w:style w:type="paragraph" w:customStyle="1" w:styleId="32BA1FDC459A4E1388E75AA3FE92AAA410">
    <w:name w:val="32BA1FDC459A4E1388E75AA3FE92AAA410"/>
    <w:rsid w:val="00F267D2"/>
    <w:pPr>
      <w:widowControl w:val="0"/>
      <w:jc w:val="both"/>
    </w:pPr>
  </w:style>
  <w:style w:type="paragraph" w:customStyle="1" w:styleId="D22B23954DBA464AAF9D52E7E222484910">
    <w:name w:val="D22B23954DBA464AAF9D52E7E222484910"/>
    <w:rsid w:val="00F267D2"/>
    <w:pPr>
      <w:widowControl w:val="0"/>
      <w:jc w:val="both"/>
    </w:pPr>
  </w:style>
  <w:style w:type="paragraph" w:customStyle="1" w:styleId="63B0E12FCB104F4987249952A94A575710">
    <w:name w:val="63B0E12FCB104F4987249952A94A575710"/>
    <w:rsid w:val="00F267D2"/>
    <w:pPr>
      <w:widowControl w:val="0"/>
      <w:jc w:val="both"/>
    </w:pPr>
  </w:style>
  <w:style w:type="paragraph" w:customStyle="1" w:styleId="62322A9124D14626BBC39E0593DA34E710">
    <w:name w:val="62322A9124D14626BBC39E0593DA34E710"/>
    <w:rsid w:val="00F267D2"/>
    <w:pPr>
      <w:widowControl w:val="0"/>
      <w:jc w:val="both"/>
    </w:pPr>
  </w:style>
  <w:style w:type="paragraph" w:customStyle="1" w:styleId="77CD006DF57C4B1CB71D9DEC81F09DE610">
    <w:name w:val="77CD006DF57C4B1CB71D9DEC81F09DE610"/>
    <w:rsid w:val="00F267D2"/>
    <w:pPr>
      <w:widowControl w:val="0"/>
      <w:jc w:val="both"/>
    </w:pPr>
  </w:style>
  <w:style w:type="paragraph" w:customStyle="1" w:styleId="1A9AC44228104C8DB2A66B3E0CFF6C5F10">
    <w:name w:val="1A9AC44228104C8DB2A66B3E0CFF6C5F10"/>
    <w:rsid w:val="00F267D2"/>
    <w:pPr>
      <w:widowControl w:val="0"/>
      <w:jc w:val="both"/>
    </w:pPr>
  </w:style>
  <w:style w:type="paragraph" w:customStyle="1" w:styleId="C7193D2B8A9948A78F443578153575E510">
    <w:name w:val="C7193D2B8A9948A78F443578153575E510"/>
    <w:rsid w:val="00F267D2"/>
    <w:pPr>
      <w:widowControl w:val="0"/>
      <w:jc w:val="both"/>
    </w:pPr>
  </w:style>
  <w:style w:type="paragraph" w:customStyle="1" w:styleId="E65100FEBD064CA694BF6BC8BA497A1E10">
    <w:name w:val="E65100FEBD064CA694BF6BC8BA497A1E10"/>
    <w:rsid w:val="00F267D2"/>
    <w:pPr>
      <w:widowControl w:val="0"/>
      <w:jc w:val="both"/>
    </w:pPr>
  </w:style>
  <w:style w:type="paragraph" w:customStyle="1" w:styleId="FA74EA1D3B314533A421A47F232E87CC10">
    <w:name w:val="FA74EA1D3B314533A421A47F232E87CC10"/>
    <w:rsid w:val="00F267D2"/>
    <w:pPr>
      <w:widowControl w:val="0"/>
      <w:jc w:val="both"/>
    </w:pPr>
  </w:style>
  <w:style w:type="paragraph" w:customStyle="1" w:styleId="22D48419AA5F4607B6D0F7D2D042E9836">
    <w:name w:val="22D48419AA5F4607B6D0F7D2D042E9836"/>
    <w:rsid w:val="00F267D2"/>
    <w:pPr>
      <w:widowControl w:val="0"/>
      <w:jc w:val="both"/>
    </w:pPr>
  </w:style>
  <w:style w:type="paragraph" w:customStyle="1" w:styleId="D20BB4C86C054E2FADFAA3C8AAFA80F310">
    <w:name w:val="D20BB4C86C054E2FADFAA3C8AAFA80F310"/>
    <w:rsid w:val="00F267D2"/>
    <w:pPr>
      <w:widowControl w:val="0"/>
      <w:jc w:val="both"/>
    </w:pPr>
  </w:style>
  <w:style w:type="paragraph" w:customStyle="1" w:styleId="9584936976B441E0B99B1AB35ADA037210">
    <w:name w:val="9584936976B441E0B99B1AB35ADA037210"/>
    <w:rsid w:val="00F267D2"/>
    <w:pPr>
      <w:widowControl w:val="0"/>
      <w:jc w:val="both"/>
    </w:pPr>
  </w:style>
  <w:style w:type="paragraph" w:customStyle="1" w:styleId="36517DF37C9B451186958B5BFC92CEB410">
    <w:name w:val="36517DF37C9B451186958B5BFC92CEB410"/>
    <w:rsid w:val="00F267D2"/>
    <w:pPr>
      <w:widowControl w:val="0"/>
      <w:jc w:val="both"/>
    </w:pPr>
  </w:style>
  <w:style w:type="paragraph" w:customStyle="1" w:styleId="F9A5A1828B2E487595F583F404EC45F910">
    <w:name w:val="F9A5A1828B2E487595F583F404EC45F910"/>
    <w:rsid w:val="00F267D2"/>
    <w:pPr>
      <w:widowControl w:val="0"/>
      <w:jc w:val="both"/>
    </w:pPr>
  </w:style>
  <w:style w:type="paragraph" w:customStyle="1" w:styleId="EFE52B8499394329A34C0F354D0464E310">
    <w:name w:val="EFE52B8499394329A34C0F354D0464E310"/>
    <w:rsid w:val="00F267D2"/>
    <w:pPr>
      <w:widowControl w:val="0"/>
      <w:jc w:val="both"/>
    </w:pPr>
  </w:style>
  <w:style w:type="paragraph" w:customStyle="1" w:styleId="35A92F3EB7384B1C887B8E8A614D325415">
    <w:name w:val="35A92F3EB7384B1C887B8E8A614D325415"/>
    <w:rsid w:val="00F267D2"/>
    <w:pPr>
      <w:widowControl w:val="0"/>
      <w:jc w:val="both"/>
    </w:pPr>
  </w:style>
  <w:style w:type="paragraph" w:customStyle="1" w:styleId="1E98DAEC85C84F13B4B51FE155CD68A115">
    <w:name w:val="1E98DAEC85C84F13B4B51FE155CD68A115"/>
    <w:rsid w:val="00F267D2"/>
    <w:pPr>
      <w:widowControl w:val="0"/>
      <w:jc w:val="both"/>
    </w:pPr>
  </w:style>
  <w:style w:type="paragraph" w:customStyle="1" w:styleId="830F66BA4A2E4886859A66853C54523C15">
    <w:name w:val="830F66BA4A2E4886859A66853C54523C15"/>
    <w:rsid w:val="00F267D2"/>
    <w:pPr>
      <w:widowControl w:val="0"/>
      <w:jc w:val="both"/>
    </w:pPr>
  </w:style>
  <w:style w:type="paragraph" w:customStyle="1" w:styleId="7521E3784C71402D97586883F2791D5515">
    <w:name w:val="7521E3784C71402D97586883F2791D5515"/>
    <w:rsid w:val="00F267D2"/>
    <w:pPr>
      <w:widowControl w:val="0"/>
      <w:jc w:val="both"/>
    </w:pPr>
  </w:style>
  <w:style w:type="paragraph" w:customStyle="1" w:styleId="00116098BF474F17B506639E8773AC0E15">
    <w:name w:val="00116098BF474F17B506639E8773AC0E15"/>
    <w:rsid w:val="00F267D2"/>
    <w:pPr>
      <w:widowControl w:val="0"/>
      <w:jc w:val="both"/>
    </w:pPr>
  </w:style>
  <w:style w:type="paragraph" w:customStyle="1" w:styleId="4333EE54A83E49F480D03784D4865CEC15">
    <w:name w:val="4333EE54A83E49F480D03784D4865CEC15"/>
    <w:rsid w:val="00F267D2"/>
    <w:pPr>
      <w:widowControl w:val="0"/>
      <w:jc w:val="both"/>
    </w:pPr>
  </w:style>
  <w:style w:type="paragraph" w:customStyle="1" w:styleId="3026A71FC35D4410A27D01DF9FF1F92915">
    <w:name w:val="3026A71FC35D4410A27D01DF9FF1F92915"/>
    <w:rsid w:val="00F267D2"/>
    <w:pPr>
      <w:widowControl w:val="0"/>
      <w:jc w:val="both"/>
    </w:pPr>
  </w:style>
  <w:style w:type="paragraph" w:customStyle="1" w:styleId="2E70B167414D4357B7B3113966FB71AB15">
    <w:name w:val="2E70B167414D4357B7B3113966FB71AB15"/>
    <w:rsid w:val="00F267D2"/>
    <w:pPr>
      <w:widowControl w:val="0"/>
      <w:jc w:val="both"/>
    </w:pPr>
  </w:style>
  <w:style w:type="paragraph" w:customStyle="1" w:styleId="0AC4D8588B6B4AD9A8029F2216D6AF8D15">
    <w:name w:val="0AC4D8588B6B4AD9A8029F2216D6AF8D15"/>
    <w:rsid w:val="00F267D2"/>
    <w:pPr>
      <w:widowControl w:val="0"/>
      <w:jc w:val="both"/>
    </w:pPr>
  </w:style>
  <w:style w:type="paragraph" w:customStyle="1" w:styleId="7FF89FCF4DA145878661B4E728BA0F0915">
    <w:name w:val="7FF89FCF4DA145878661B4E728BA0F0915"/>
    <w:rsid w:val="00F267D2"/>
    <w:pPr>
      <w:widowControl w:val="0"/>
      <w:jc w:val="both"/>
    </w:pPr>
  </w:style>
  <w:style w:type="paragraph" w:customStyle="1" w:styleId="5F50F6481F32486FB741AA4E95BBF47B15">
    <w:name w:val="5F50F6481F32486FB741AA4E95BBF47B15"/>
    <w:rsid w:val="00F267D2"/>
    <w:pPr>
      <w:widowControl w:val="0"/>
      <w:jc w:val="both"/>
    </w:pPr>
  </w:style>
  <w:style w:type="paragraph" w:customStyle="1" w:styleId="80F0524E796E4754AAA110AC03C36B7B15">
    <w:name w:val="80F0524E796E4754AAA110AC03C36B7B15"/>
    <w:rsid w:val="00F267D2"/>
    <w:pPr>
      <w:widowControl w:val="0"/>
      <w:jc w:val="both"/>
    </w:pPr>
  </w:style>
  <w:style w:type="paragraph" w:customStyle="1" w:styleId="8DE2C868E9504A7B8CC8F9471BAD24F715">
    <w:name w:val="8DE2C868E9504A7B8CC8F9471BAD24F715"/>
    <w:rsid w:val="00F267D2"/>
    <w:pPr>
      <w:widowControl w:val="0"/>
      <w:jc w:val="both"/>
    </w:pPr>
  </w:style>
  <w:style w:type="paragraph" w:customStyle="1" w:styleId="D12C0C6A95E745AABB1EB3EAE170BACD15">
    <w:name w:val="D12C0C6A95E745AABB1EB3EAE170BACD15"/>
    <w:rsid w:val="00F267D2"/>
    <w:pPr>
      <w:widowControl w:val="0"/>
      <w:jc w:val="both"/>
    </w:pPr>
  </w:style>
  <w:style w:type="paragraph" w:customStyle="1" w:styleId="801114928AB54165B2CAF3A43C78038A15">
    <w:name w:val="801114928AB54165B2CAF3A43C78038A15"/>
    <w:rsid w:val="00F267D2"/>
    <w:pPr>
      <w:widowControl w:val="0"/>
      <w:jc w:val="both"/>
    </w:pPr>
  </w:style>
  <w:style w:type="paragraph" w:customStyle="1" w:styleId="88740B58F5CF47CE97CBB15680891B9815">
    <w:name w:val="88740B58F5CF47CE97CBB15680891B9815"/>
    <w:rsid w:val="00F267D2"/>
    <w:pPr>
      <w:widowControl w:val="0"/>
      <w:jc w:val="both"/>
    </w:pPr>
  </w:style>
  <w:style w:type="paragraph" w:customStyle="1" w:styleId="27135F5F8FB94ECCA8CE45417BA46EBB15">
    <w:name w:val="27135F5F8FB94ECCA8CE45417BA46EBB15"/>
    <w:rsid w:val="00F267D2"/>
    <w:pPr>
      <w:widowControl w:val="0"/>
      <w:jc w:val="both"/>
    </w:pPr>
  </w:style>
  <w:style w:type="paragraph" w:customStyle="1" w:styleId="A16703E09EBF4DE78599DFE612656EA5">
    <w:name w:val="A16703E09EBF4DE78599DFE612656EA5"/>
    <w:rsid w:val="003F50CD"/>
    <w:pPr>
      <w:widowControl w:val="0"/>
      <w:jc w:val="both"/>
    </w:pPr>
  </w:style>
  <w:style w:type="paragraph" w:customStyle="1" w:styleId="B570952FE6024B949F338E7B78121532">
    <w:name w:val="B570952FE6024B949F338E7B78121532"/>
    <w:rsid w:val="003F50CD"/>
    <w:pPr>
      <w:widowControl w:val="0"/>
      <w:jc w:val="both"/>
    </w:pPr>
  </w:style>
  <w:style w:type="paragraph" w:customStyle="1" w:styleId="A7E781C85A9947818E42027E7858BF9F">
    <w:name w:val="A7E781C85A9947818E42027E7858BF9F"/>
    <w:rsid w:val="003F50CD"/>
    <w:pPr>
      <w:widowControl w:val="0"/>
      <w:jc w:val="both"/>
    </w:pPr>
  </w:style>
  <w:style w:type="paragraph" w:customStyle="1" w:styleId="B81513381EF74CD5BD83789621266985">
    <w:name w:val="B81513381EF74CD5BD83789621266985"/>
    <w:rsid w:val="003F50CD"/>
    <w:pPr>
      <w:widowControl w:val="0"/>
      <w:jc w:val="both"/>
    </w:pPr>
  </w:style>
  <w:style w:type="paragraph" w:customStyle="1" w:styleId="0B00D66FD90140ADA658E44880BE75B2">
    <w:name w:val="0B00D66FD90140ADA658E44880BE75B2"/>
    <w:rsid w:val="003F50CD"/>
    <w:pPr>
      <w:widowControl w:val="0"/>
      <w:jc w:val="both"/>
    </w:pPr>
  </w:style>
  <w:style w:type="paragraph" w:customStyle="1" w:styleId="8C594D546CD84CD8993C43F9A2FCA434">
    <w:name w:val="8C594D546CD84CD8993C43F9A2FCA434"/>
    <w:rsid w:val="003F50CD"/>
    <w:pPr>
      <w:widowControl w:val="0"/>
      <w:jc w:val="both"/>
    </w:pPr>
  </w:style>
  <w:style w:type="paragraph" w:customStyle="1" w:styleId="15D60230F88641CAB0B92267AEF4A621">
    <w:name w:val="15D60230F88641CAB0B92267AEF4A621"/>
    <w:rsid w:val="003F50CD"/>
    <w:pPr>
      <w:widowControl w:val="0"/>
      <w:jc w:val="both"/>
    </w:pPr>
  </w:style>
  <w:style w:type="paragraph" w:customStyle="1" w:styleId="5CCEB3248A1F486DA231FEA36B039C3A">
    <w:name w:val="5CCEB3248A1F486DA231FEA36B039C3A"/>
    <w:rsid w:val="003F50CD"/>
    <w:pPr>
      <w:widowControl w:val="0"/>
      <w:jc w:val="both"/>
    </w:pPr>
  </w:style>
  <w:style w:type="paragraph" w:customStyle="1" w:styleId="0DE5E8C6A0D9471ABBD45F7F49ECB8D4">
    <w:name w:val="0DE5E8C6A0D9471ABBD45F7F49ECB8D4"/>
    <w:rsid w:val="003F50CD"/>
    <w:pPr>
      <w:widowControl w:val="0"/>
      <w:jc w:val="both"/>
    </w:pPr>
  </w:style>
  <w:style w:type="paragraph" w:customStyle="1" w:styleId="1EFE8B847E7D4353AEC97625C24E751D">
    <w:name w:val="1EFE8B847E7D4353AEC97625C24E751D"/>
    <w:rsid w:val="003F50CD"/>
    <w:pPr>
      <w:widowControl w:val="0"/>
      <w:jc w:val="both"/>
    </w:pPr>
  </w:style>
  <w:style w:type="paragraph" w:customStyle="1" w:styleId="B5F30182B96646E39801C1BFF143FD0711">
    <w:name w:val="B5F30182B96646E39801C1BFF143FD0711"/>
    <w:rsid w:val="00C92609"/>
    <w:pPr>
      <w:widowControl w:val="0"/>
      <w:jc w:val="both"/>
    </w:pPr>
  </w:style>
  <w:style w:type="paragraph" w:customStyle="1" w:styleId="E2085A1479B04135B65B56FA997B2DFA30">
    <w:name w:val="E2085A1479B04135B65B56FA997B2DFA30"/>
    <w:rsid w:val="00C92609"/>
    <w:pPr>
      <w:widowControl w:val="0"/>
      <w:jc w:val="both"/>
    </w:pPr>
  </w:style>
  <w:style w:type="paragraph" w:customStyle="1" w:styleId="D187B14D16154FE4A19409090F4714D629">
    <w:name w:val="D187B14D16154FE4A19409090F4714D629"/>
    <w:rsid w:val="00C92609"/>
    <w:pPr>
      <w:widowControl w:val="0"/>
      <w:jc w:val="both"/>
    </w:pPr>
  </w:style>
  <w:style w:type="paragraph" w:customStyle="1" w:styleId="B437574FAB4049B0B6966D289586EFD616">
    <w:name w:val="B437574FAB4049B0B6966D289586EFD616"/>
    <w:rsid w:val="00C92609"/>
    <w:pPr>
      <w:widowControl w:val="0"/>
      <w:jc w:val="both"/>
    </w:pPr>
  </w:style>
  <w:style w:type="paragraph" w:customStyle="1" w:styleId="7B05493412E3416EB6E65567E329CEE916">
    <w:name w:val="7B05493412E3416EB6E65567E329CEE916"/>
    <w:rsid w:val="00C92609"/>
    <w:pPr>
      <w:widowControl w:val="0"/>
      <w:jc w:val="both"/>
    </w:pPr>
  </w:style>
  <w:style w:type="paragraph" w:customStyle="1" w:styleId="AA7FC95F3E094CEBBD5AA3117933EF3716">
    <w:name w:val="AA7FC95F3E094CEBBD5AA3117933EF3716"/>
    <w:rsid w:val="00C92609"/>
    <w:pPr>
      <w:widowControl w:val="0"/>
      <w:jc w:val="both"/>
    </w:pPr>
  </w:style>
  <w:style w:type="paragraph" w:customStyle="1" w:styleId="0B00F292D8B147A8ADF149A865DF50E416">
    <w:name w:val="0B00F292D8B147A8ADF149A865DF50E416"/>
    <w:rsid w:val="00C92609"/>
    <w:pPr>
      <w:widowControl w:val="0"/>
      <w:jc w:val="both"/>
    </w:pPr>
  </w:style>
  <w:style w:type="paragraph" w:customStyle="1" w:styleId="E520C61F1FC64C018E7D75F30E35658616">
    <w:name w:val="E520C61F1FC64C018E7D75F30E35658616"/>
    <w:rsid w:val="00C92609"/>
    <w:pPr>
      <w:widowControl w:val="0"/>
      <w:jc w:val="both"/>
    </w:pPr>
  </w:style>
  <w:style w:type="paragraph" w:customStyle="1" w:styleId="BCAE63500A604AEFAF4E3B9AF76FDA7B16">
    <w:name w:val="BCAE63500A604AEFAF4E3B9AF76FDA7B16"/>
    <w:rsid w:val="00C92609"/>
    <w:pPr>
      <w:widowControl w:val="0"/>
      <w:jc w:val="both"/>
    </w:pPr>
  </w:style>
  <w:style w:type="paragraph" w:customStyle="1" w:styleId="BEB4CB6B674D4044BDC652E29ED060FD16">
    <w:name w:val="BEB4CB6B674D4044BDC652E29ED060FD16"/>
    <w:rsid w:val="00C92609"/>
    <w:pPr>
      <w:widowControl w:val="0"/>
      <w:jc w:val="both"/>
    </w:pPr>
  </w:style>
  <w:style w:type="paragraph" w:customStyle="1" w:styleId="EDB85D4214B1483792C2B87936EEAF8A16">
    <w:name w:val="EDB85D4214B1483792C2B87936EEAF8A16"/>
    <w:rsid w:val="00C92609"/>
    <w:pPr>
      <w:widowControl w:val="0"/>
      <w:jc w:val="both"/>
    </w:pPr>
  </w:style>
  <w:style w:type="paragraph" w:customStyle="1" w:styleId="8488AE4FF3D148AFB2F37CD803E8DA9C16">
    <w:name w:val="8488AE4FF3D148AFB2F37CD803E8DA9C16"/>
    <w:rsid w:val="00C92609"/>
    <w:pPr>
      <w:widowControl w:val="0"/>
      <w:jc w:val="both"/>
    </w:pPr>
  </w:style>
  <w:style w:type="paragraph" w:customStyle="1" w:styleId="549DDFD657F442CF98D452B8884C9F5216">
    <w:name w:val="549DDFD657F442CF98D452B8884C9F5216"/>
    <w:rsid w:val="00C92609"/>
    <w:pPr>
      <w:widowControl w:val="0"/>
      <w:jc w:val="both"/>
    </w:pPr>
  </w:style>
  <w:style w:type="paragraph" w:customStyle="1" w:styleId="7AC4A87E7B6241FF82B678480D91DE7716">
    <w:name w:val="7AC4A87E7B6241FF82B678480D91DE7716"/>
    <w:rsid w:val="00C92609"/>
    <w:pPr>
      <w:widowControl w:val="0"/>
      <w:jc w:val="both"/>
    </w:pPr>
  </w:style>
  <w:style w:type="paragraph" w:customStyle="1" w:styleId="492FF82E238645B5A8E7F6EDF1C901A216">
    <w:name w:val="492FF82E238645B5A8E7F6EDF1C901A216"/>
    <w:rsid w:val="00C92609"/>
    <w:pPr>
      <w:widowControl w:val="0"/>
      <w:jc w:val="both"/>
    </w:pPr>
  </w:style>
  <w:style w:type="paragraph" w:customStyle="1" w:styleId="7FDF88BDD0764F42BAB246FABA0C5D5A16">
    <w:name w:val="7FDF88BDD0764F42BAB246FABA0C5D5A16"/>
    <w:rsid w:val="00C92609"/>
    <w:pPr>
      <w:widowControl w:val="0"/>
      <w:jc w:val="both"/>
    </w:pPr>
  </w:style>
  <w:style w:type="paragraph" w:customStyle="1" w:styleId="AB5D43C0FD0F4CABAD38138A4B43C3CC16">
    <w:name w:val="AB5D43C0FD0F4CABAD38138A4B43C3CC16"/>
    <w:rsid w:val="00C92609"/>
    <w:pPr>
      <w:widowControl w:val="0"/>
      <w:jc w:val="both"/>
    </w:pPr>
  </w:style>
  <w:style w:type="paragraph" w:customStyle="1" w:styleId="9900F89E00BA47B6A761F357D7470C8216">
    <w:name w:val="9900F89E00BA47B6A761F357D7470C8216"/>
    <w:rsid w:val="00C92609"/>
    <w:pPr>
      <w:widowControl w:val="0"/>
      <w:jc w:val="both"/>
    </w:pPr>
  </w:style>
  <w:style w:type="paragraph" w:customStyle="1" w:styleId="1DF3B680AD2B4C68BAA4F1EC2F05F90B16">
    <w:name w:val="1DF3B680AD2B4C68BAA4F1EC2F05F90B16"/>
    <w:rsid w:val="00C92609"/>
    <w:pPr>
      <w:widowControl w:val="0"/>
      <w:jc w:val="both"/>
    </w:pPr>
  </w:style>
  <w:style w:type="paragraph" w:customStyle="1" w:styleId="6AFE0FDFB1FD4F48A65D52B27BC7F7B316">
    <w:name w:val="6AFE0FDFB1FD4F48A65D52B27BC7F7B316"/>
    <w:rsid w:val="00C92609"/>
    <w:pPr>
      <w:widowControl w:val="0"/>
      <w:jc w:val="both"/>
    </w:pPr>
  </w:style>
  <w:style w:type="paragraph" w:customStyle="1" w:styleId="84D6663887BA439EABBDEF695BB8F1BC16">
    <w:name w:val="84D6663887BA439EABBDEF695BB8F1BC16"/>
    <w:rsid w:val="00C92609"/>
    <w:pPr>
      <w:widowControl w:val="0"/>
      <w:jc w:val="both"/>
    </w:pPr>
  </w:style>
  <w:style w:type="paragraph" w:customStyle="1" w:styleId="CAE2D096985E4C0AA4662BF0FEE538DD16">
    <w:name w:val="CAE2D096985E4C0AA4662BF0FEE538DD16"/>
    <w:rsid w:val="00C92609"/>
    <w:pPr>
      <w:widowControl w:val="0"/>
      <w:jc w:val="both"/>
    </w:pPr>
  </w:style>
  <w:style w:type="paragraph" w:customStyle="1" w:styleId="FEE19793970A45C19427D30C0986988D16">
    <w:name w:val="FEE19793970A45C19427D30C0986988D16"/>
    <w:rsid w:val="00C92609"/>
    <w:pPr>
      <w:widowControl w:val="0"/>
      <w:jc w:val="both"/>
    </w:pPr>
  </w:style>
  <w:style w:type="paragraph" w:customStyle="1" w:styleId="AB29994C572745BE9F8712838F9001F016">
    <w:name w:val="AB29994C572745BE9F8712838F9001F016"/>
    <w:rsid w:val="00C92609"/>
    <w:pPr>
      <w:widowControl w:val="0"/>
      <w:jc w:val="both"/>
    </w:pPr>
  </w:style>
  <w:style w:type="paragraph" w:customStyle="1" w:styleId="220EB5FB9EB64287B909F7B839C2FB4D11">
    <w:name w:val="220EB5FB9EB64287B909F7B839C2FB4D11"/>
    <w:rsid w:val="00C92609"/>
    <w:pPr>
      <w:widowControl w:val="0"/>
      <w:jc w:val="both"/>
    </w:pPr>
  </w:style>
  <w:style w:type="paragraph" w:customStyle="1" w:styleId="D3C013B60C5B4A0E99469307AB222CDE11">
    <w:name w:val="D3C013B60C5B4A0E99469307AB222CDE11"/>
    <w:rsid w:val="00C92609"/>
    <w:pPr>
      <w:widowControl w:val="0"/>
      <w:jc w:val="both"/>
    </w:pPr>
  </w:style>
  <w:style w:type="paragraph" w:customStyle="1" w:styleId="2711D58A8F084A5096B977D77DCACA4A11">
    <w:name w:val="2711D58A8F084A5096B977D77DCACA4A11"/>
    <w:rsid w:val="00C92609"/>
    <w:pPr>
      <w:widowControl w:val="0"/>
      <w:jc w:val="both"/>
    </w:pPr>
  </w:style>
  <w:style w:type="paragraph" w:customStyle="1" w:styleId="813203EC2C4744FD818C1FF455AB289A11">
    <w:name w:val="813203EC2C4744FD818C1FF455AB289A11"/>
    <w:rsid w:val="00C92609"/>
    <w:pPr>
      <w:widowControl w:val="0"/>
      <w:jc w:val="both"/>
    </w:pPr>
  </w:style>
  <w:style w:type="paragraph" w:customStyle="1" w:styleId="896B3227E71A4F678CB09700BFAF3A4116">
    <w:name w:val="896B3227E71A4F678CB09700BFAF3A4116"/>
    <w:rsid w:val="00C92609"/>
    <w:pPr>
      <w:widowControl w:val="0"/>
      <w:jc w:val="both"/>
    </w:pPr>
  </w:style>
  <w:style w:type="paragraph" w:customStyle="1" w:styleId="9EC1EEE98ADC4225AD42DA400D8EB5B816">
    <w:name w:val="9EC1EEE98ADC4225AD42DA400D8EB5B816"/>
    <w:rsid w:val="00C92609"/>
    <w:pPr>
      <w:widowControl w:val="0"/>
      <w:jc w:val="both"/>
    </w:pPr>
  </w:style>
  <w:style w:type="paragraph" w:customStyle="1" w:styleId="FD1CBEBF42E446DDB92477FEF39DD9E58">
    <w:name w:val="FD1CBEBF42E446DDB92477FEF39DD9E58"/>
    <w:rsid w:val="00C92609"/>
    <w:pPr>
      <w:widowControl w:val="0"/>
      <w:jc w:val="both"/>
    </w:pPr>
  </w:style>
  <w:style w:type="paragraph" w:customStyle="1" w:styleId="2E1FD8D12C1B43C2A1F20C88A7091AE48">
    <w:name w:val="2E1FD8D12C1B43C2A1F20C88A7091AE48"/>
    <w:rsid w:val="00C92609"/>
    <w:pPr>
      <w:widowControl w:val="0"/>
      <w:jc w:val="both"/>
    </w:pPr>
  </w:style>
  <w:style w:type="paragraph" w:customStyle="1" w:styleId="9B8B1F2C9AB74A07A20976DAE05960FF16">
    <w:name w:val="9B8B1F2C9AB74A07A20976DAE05960FF16"/>
    <w:rsid w:val="00C92609"/>
    <w:pPr>
      <w:widowControl w:val="0"/>
      <w:jc w:val="both"/>
    </w:pPr>
  </w:style>
  <w:style w:type="paragraph" w:customStyle="1" w:styleId="5C3C79D1111F4A53B6FDBA9874BF317416">
    <w:name w:val="5C3C79D1111F4A53B6FDBA9874BF317416"/>
    <w:rsid w:val="00C92609"/>
    <w:pPr>
      <w:widowControl w:val="0"/>
      <w:jc w:val="both"/>
    </w:pPr>
  </w:style>
  <w:style w:type="paragraph" w:customStyle="1" w:styleId="E2283A9F14DD47DC96A67B42DDA585D116">
    <w:name w:val="E2283A9F14DD47DC96A67B42DDA585D116"/>
    <w:rsid w:val="00C92609"/>
    <w:pPr>
      <w:widowControl w:val="0"/>
      <w:jc w:val="both"/>
    </w:pPr>
  </w:style>
  <w:style w:type="paragraph" w:customStyle="1" w:styleId="16D6C5BDCEDC48DEB7E452308EF84A5816">
    <w:name w:val="16D6C5BDCEDC48DEB7E452308EF84A5816"/>
    <w:rsid w:val="00C92609"/>
    <w:pPr>
      <w:widowControl w:val="0"/>
      <w:jc w:val="both"/>
    </w:pPr>
  </w:style>
  <w:style w:type="paragraph" w:customStyle="1" w:styleId="AD9710344B8D49FE93A4099C51FFDA3416">
    <w:name w:val="AD9710344B8D49FE93A4099C51FFDA3416"/>
    <w:rsid w:val="00C92609"/>
    <w:pPr>
      <w:widowControl w:val="0"/>
      <w:jc w:val="both"/>
    </w:pPr>
  </w:style>
  <w:style w:type="paragraph" w:customStyle="1" w:styleId="31B7BF22BF9F4373A13017C93C1F703016">
    <w:name w:val="31B7BF22BF9F4373A13017C93C1F703016"/>
    <w:rsid w:val="00C92609"/>
    <w:pPr>
      <w:widowControl w:val="0"/>
      <w:jc w:val="both"/>
    </w:pPr>
  </w:style>
  <w:style w:type="paragraph" w:customStyle="1" w:styleId="551AD056D9074E1DB3091CA5A7F512F216">
    <w:name w:val="551AD056D9074E1DB3091CA5A7F512F216"/>
    <w:rsid w:val="00C92609"/>
    <w:pPr>
      <w:widowControl w:val="0"/>
      <w:jc w:val="both"/>
    </w:pPr>
  </w:style>
  <w:style w:type="paragraph" w:customStyle="1" w:styleId="06BFA926BA3544439A2555B2481DFDFD16">
    <w:name w:val="06BFA926BA3544439A2555B2481DFDFD16"/>
    <w:rsid w:val="00C92609"/>
    <w:pPr>
      <w:widowControl w:val="0"/>
      <w:jc w:val="both"/>
    </w:pPr>
  </w:style>
  <w:style w:type="paragraph" w:customStyle="1" w:styleId="D0C6F8431B3C4C90A67C979A2080552516">
    <w:name w:val="D0C6F8431B3C4C90A67C979A2080552516"/>
    <w:rsid w:val="00C92609"/>
    <w:pPr>
      <w:widowControl w:val="0"/>
      <w:jc w:val="both"/>
    </w:pPr>
  </w:style>
  <w:style w:type="paragraph" w:customStyle="1" w:styleId="DE577E13009C40268AA3D2B903A1374316">
    <w:name w:val="DE577E13009C40268AA3D2B903A1374316"/>
    <w:rsid w:val="00C92609"/>
    <w:pPr>
      <w:widowControl w:val="0"/>
      <w:jc w:val="both"/>
    </w:pPr>
  </w:style>
  <w:style w:type="paragraph" w:customStyle="1" w:styleId="C2592AA6251947798432E7273A66C3CF16">
    <w:name w:val="C2592AA6251947798432E7273A66C3CF16"/>
    <w:rsid w:val="00C92609"/>
    <w:pPr>
      <w:widowControl w:val="0"/>
      <w:jc w:val="both"/>
    </w:pPr>
  </w:style>
  <w:style w:type="paragraph" w:customStyle="1" w:styleId="1D3BB07EC2BD4D69A1C92192D85CE82A16">
    <w:name w:val="1D3BB07EC2BD4D69A1C92192D85CE82A16"/>
    <w:rsid w:val="00C92609"/>
    <w:pPr>
      <w:widowControl w:val="0"/>
      <w:jc w:val="both"/>
    </w:pPr>
  </w:style>
  <w:style w:type="paragraph" w:customStyle="1" w:styleId="D3E09F6862AF4C94AB1A5B13E2D07CF916">
    <w:name w:val="D3E09F6862AF4C94AB1A5B13E2D07CF916"/>
    <w:rsid w:val="00C92609"/>
    <w:pPr>
      <w:widowControl w:val="0"/>
      <w:jc w:val="both"/>
    </w:pPr>
  </w:style>
  <w:style w:type="paragraph" w:customStyle="1" w:styleId="5860B41E2E6A4682BA77848E044ACFEB16">
    <w:name w:val="5860B41E2E6A4682BA77848E044ACFEB16"/>
    <w:rsid w:val="00C92609"/>
    <w:pPr>
      <w:widowControl w:val="0"/>
      <w:ind w:left="567" w:firstLine="57"/>
      <w:jc w:val="both"/>
    </w:pPr>
    <w:rPr>
      <w:rFonts w:ascii="Century" w:eastAsia="ＭＳ 明朝" w:hAnsi="Century" w:cs="Times New Roman"/>
      <w:sz w:val="20"/>
      <w:szCs w:val="20"/>
    </w:rPr>
  </w:style>
  <w:style w:type="paragraph" w:customStyle="1" w:styleId="50737712934E48458A993E1A71EB2AD016">
    <w:name w:val="50737712934E48458A993E1A71EB2AD016"/>
    <w:rsid w:val="00C92609"/>
    <w:pPr>
      <w:widowControl w:val="0"/>
      <w:ind w:left="567" w:firstLine="57"/>
      <w:jc w:val="both"/>
    </w:pPr>
    <w:rPr>
      <w:rFonts w:ascii="Century" w:eastAsia="ＭＳ 明朝" w:hAnsi="Century" w:cs="Times New Roman"/>
      <w:sz w:val="20"/>
      <w:szCs w:val="20"/>
    </w:rPr>
  </w:style>
  <w:style w:type="paragraph" w:customStyle="1" w:styleId="D1FA006039464E9F9B54139B23DC6DC016">
    <w:name w:val="D1FA006039464E9F9B54139B23DC6DC016"/>
    <w:rsid w:val="00C92609"/>
    <w:pPr>
      <w:widowControl w:val="0"/>
      <w:ind w:left="567" w:firstLine="57"/>
      <w:jc w:val="both"/>
    </w:pPr>
    <w:rPr>
      <w:rFonts w:ascii="Century" w:eastAsia="ＭＳ 明朝" w:hAnsi="Century" w:cs="Times New Roman"/>
      <w:sz w:val="20"/>
      <w:szCs w:val="20"/>
    </w:rPr>
  </w:style>
  <w:style w:type="paragraph" w:customStyle="1" w:styleId="0EA1BF4F4EEF45479EA82743564C95AF16">
    <w:name w:val="0EA1BF4F4EEF45479EA82743564C95AF16"/>
    <w:rsid w:val="00C92609"/>
    <w:pPr>
      <w:widowControl w:val="0"/>
      <w:ind w:left="567" w:firstLine="57"/>
      <w:jc w:val="both"/>
    </w:pPr>
    <w:rPr>
      <w:rFonts w:ascii="Century" w:eastAsia="ＭＳ 明朝" w:hAnsi="Century" w:cs="Times New Roman"/>
      <w:sz w:val="20"/>
      <w:szCs w:val="20"/>
    </w:rPr>
  </w:style>
  <w:style w:type="paragraph" w:customStyle="1" w:styleId="C763F82721744FF492DE59EF89A722E816">
    <w:name w:val="C763F82721744FF492DE59EF89A722E816"/>
    <w:rsid w:val="00C92609"/>
    <w:pPr>
      <w:widowControl w:val="0"/>
      <w:jc w:val="both"/>
    </w:pPr>
  </w:style>
  <w:style w:type="paragraph" w:customStyle="1" w:styleId="312E656F5E03437EB831D76DF84A848E16">
    <w:name w:val="312E656F5E03437EB831D76DF84A848E16"/>
    <w:rsid w:val="00C92609"/>
    <w:pPr>
      <w:widowControl w:val="0"/>
      <w:jc w:val="both"/>
    </w:pPr>
  </w:style>
  <w:style w:type="paragraph" w:customStyle="1" w:styleId="D47382364963465E82037BA931F8971816">
    <w:name w:val="D47382364963465E82037BA931F8971816"/>
    <w:rsid w:val="00C92609"/>
    <w:pPr>
      <w:widowControl w:val="0"/>
      <w:jc w:val="both"/>
    </w:pPr>
  </w:style>
  <w:style w:type="paragraph" w:customStyle="1" w:styleId="0DE85AED73954179AB4FA1E0A694EEC816">
    <w:name w:val="0DE85AED73954179AB4FA1E0A694EEC816"/>
    <w:rsid w:val="00C92609"/>
    <w:pPr>
      <w:widowControl w:val="0"/>
      <w:jc w:val="both"/>
    </w:pPr>
  </w:style>
  <w:style w:type="paragraph" w:customStyle="1" w:styleId="6AD43689EEA64FE2AE8BA5289FD95EE416">
    <w:name w:val="6AD43689EEA64FE2AE8BA5289FD95EE416"/>
    <w:rsid w:val="00C92609"/>
    <w:pPr>
      <w:widowControl w:val="0"/>
      <w:jc w:val="both"/>
    </w:pPr>
  </w:style>
  <w:style w:type="paragraph" w:customStyle="1" w:styleId="D4DBEA7915BA40519E5AEE58BCA33D7016">
    <w:name w:val="D4DBEA7915BA40519E5AEE58BCA33D7016"/>
    <w:rsid w:val="00C92609"/>
    <w:pPr>
      <w:widowControl w:val="0"/>
      <w:jc w:val="both"/>
    </w:pPr>
  </w:style>
  <w:style w:type="paragraph" w:customStyle="1" w:styleId="C567AD7E87544777B77A8CE46EB8C7C916">
    <w:name w:val="C567AD7E87544777B77A8CE46EB8C7C916"/>
    <w:rsid w:val="00C92609"/>
    <w:pPr>
      <w:widowControl w:val="0"/>
      <w:jc w:val="both"/>
    </w:pPr>
  </w:style>
  <w:style w:type="paragraph" w:customStyle="1" w:styleId="EB0CCD465A7248D69B953EBC24D5BFFB">
    <w:name w:val="EB0CCD465A7248D69B953EBC24D5BFFB"/>
    <w:rsid w:val="00C92609"/>
    <w:pPr>
      <w:widowControl w:val="0"/>
      <w:jc w:val="both"/>
    </w:pPr>
  </w:style>
  <w:style w:type="paragraph" w:customStyle="1" w:styleId="16B31A38B6004CBFA736E54FA5A366E5">
    <w:name w:val="16B31A38B6004CBFA736E54FA5A366E5"/>
    <w:rsid w:val="00C92609"/>
    <w:pPr>
      <w:widowControl w:val="0"/>
      <w:jc w:val="both"/>
    </w:pPr>
  </w:style>
  <w:style w:type="paragraph" w:customStyle="1" w:styleId="C5D90D3134B146A4A7F289974DCD1417">
    <w:name w:val="C5D90D3134B146A4A7F289974DCD1417"/>
    <w:rsid w:val="00C92609"/>
    <w:pPr>
      <w:widowControl w:val="0"/>
      <w:jc w:val="both"/>
    </w:pPr>
  </w:style>
  <w:style w:type="paragraph" w:customStyle="1" w:styleId="7F103D31A79B4A53949E5DD011F299DB">
    <w:name w:val="7F103D31A79B4A53949E5DD011F299DB"/>
    <w:rsid w:val="00C92609"/>
    <w:pPr>
      <w:widowControl w:val="0"/>
      <w:jc w:val="both"/>
    </w:pPr>
  </w:style>
  <w:style w:type="paragraph" w:customStyle="1" w:styleId="A38107C4E680477C883B016431D5AC2F">
    <w:name w:val="A38107C4E680477C883B016431D5AC2F"/>
    <w:rsid w:val="00C92609"/>
    <w:pPr>
      <w:widowControl w:val="0"/>
      <w:jc w:val="both"/>
    </w:pPr>
  </w:style>
  <w:style w:type="paragraph" w:customStyle="1" w:styleId="D0FD0DD7DDA646599EFF0FBC4BA4FF34">
    <w:name w:val="D0FD0DD7DDA646599EFF0FBC4BA4FF34"/>
    <w:rsid w:val="00C92609"/>
    <w:pPr>
      <w:widowControl w:val="0"/>
      <w:jc w:val="both"/>
    </w:pPr>
  </w:style>
  <w:style w:type="paragraph" w:customStyle="1" w:styleId="0C399D360BE646AD8C8C332449901413">
    <w:name w:val="0C399D360BE646AD8C8C332449901413"/>
    <w:rsid w:val="00C92609"/>
    <w:pPr>
      <w:widowControl w:val="0"/>
      <w:jc w:val="both"/>
    </w:pPr>
  </w:style>
  <w:style w:type="paragraph" w:customStyle="1" w:styleId="BBF6187B67CB4DC9904BD6CA6B80E26A">
    <w:name w:val="BBF6187B67CB4DC9904BD6CA6B80E26A"/>
    <w:rsid w:val="00C92609"/>
    <w:pPr>
      <w:widowControl w:val="0"/>
      <w:jc w:val="both"/>
    </w:pPr>
  </w:style>
  <w:style w:type="paragraph" w:customStyle="1" w:styleId="1E36984379FA431D9F7E4375064BCA7A">
    <w:name w:val="1E36984379FA431D9F7E4375064BCA7A"/>
    <w:rsid w:val="00C92609"/>
    <w:pPr>
      <w:widowControl w:val="0"/>
      <w:jc w:val="both"/>
    </w:pPr>
  </w:style>
  <w:style w:type="paragraph" w:customStyle="1" w:styleId="25962ACA2AC24DF0BC8084F9F0AFAA3C">
    <w:name w:val="25962ACA2AC24DF0BC8084F9F0AFAA3C"/>
    <w:rsid w:val="00C92609"/>
    <w:pPr>
      <w:widowControl w:val="0"/>
      <w:jc w:val="both"/>
    </w:pPr>
  </w:style>
  <w:style w:type="paragraph" w:customStyle="1" w:styleId="510344AAAAA843758BD2E21E0AB898CE">
    <w:name w:val="510344AAAAA843758BD2E21E0AB898CE"/>
    <w:rsid w:val="00C92609"/>
    <w:pPr>
      <w:widowControl w:val="0"/>
      <w:jc w:val="both"/>
    </w:pPr>
  </w:style>
  <w:style w:type="paragraph" w:customStyle="1" w:styleId="4B82227FA0584AB2AD8A6C4B6C9C1A87">
    <w:name w:val="4B82227FA0584AB2AD8A6C4B6C9C1A87"/>
    <w:rsid w:val="00C92609"/>
    <w:pPr>
      <w:widowControl w:val="0"/>
      <w:jc w:val="both"/>
    </w:pPr>
  </w:style>
  <w:style w:type="paragraph" w:customStyle="1" w:styleId="2498FA0D8303402FAF3285EE81574917">
    <w:name w:val="2498FA0D8303402FAF3285EE81574917"/>
    <w:rsid w:val="00C92609"/>
    <w:pPr>
      <w:widowControl w:val="0"/>
      <w:jc w:val="both"/>
    </w:pPr>
  </w:style>
  <w:style w:type="paragraph" w:customStyle="1" w:styleId="B8E7946216FF43DAB81B3DC11C092BC3">
    <w:name w:val="B8E7946216FF43DAB81B3DC11C092BC3"/>
    <w:rsid w:val="00C92609"/>
    <w:pPr>
      <w:widowControl w:val="0"/>
      <w:jc w:val="both"/>
    </w:pPr>
  </w:style>
  <w:style w:type="paragraph" w:customStyle="1" w:styleId="2940EF8687994A45ACA3515685E1DDB9">
    <w:name w:val="2940EF8687994A45ACA3515685E1DDB9"/>
    <w:rsid w:val="00C92609"/>
    <w:pPr>
      <w:widowControl w:val="0"/>
      <w:jc w:val="both"/>
    </w:pPr>
  </w:style>
  <w:style w:type="paragraph" w:customStyle="1" w:styleId="DDEA9BCF786543D09F71D2DD1144B371">
    <w:name w:val="DDEA9BCF786543D09F71D2DD1144B371"/>
    <w:rsid w:val="00C92609"/>
    <w:pPr>
      <w:widowControl w:val="0"/>
      <w:jc w:val="both"/>
    </w:pPr>
  </w:style>
  <w:style w:type="paragraph" w:customStyle="1" w:styleId="E0C7800BD7A54F36996BCB95776814F9">
    <w:name w:val="E0C7800BD7A54F36996BCB95776814F9"/>
    <w:rsid w:val="00C92609"/>
    <w:pPr>
      <w:widowControl w:val="0"/>
      <w:jc w:val="both"/>
    </w:pPr>
  </w:style>
  <w:style w:type="paragraph" w:customStyle="1" w:styleId="9B36052C3A8242F1B90C5A0617C5C7EA">
    <w:name w:val="9B36052C3A8242F1B90C5A0617C5C7EA"/>
    <w:rsid w:val="00C92609"/>
    <w:pPr>
      <w:widowControl w:val="0"/>
      <w:jc w:val="both"/>
    </w:pPr>
  </w:style>
  <w:style w:type="paragraph" w:customStyle="1" w:styleId="61B616B2AB504FC98C94965B547088BD">
    <w:name w:val="61B616B2AB504FC98C94965B547088BD"/>
    <w:rsid w:val="00C92609"/>
    <w:pPr>
      <w:widowControl w:val="0"/>
      <w:jc w:val="both"/>
    </w:pPr>
  </w:style>
  <w:style w:type="paragraph" w:customStyle="1" w:styleId="B882F1B1E1A243C6AED077E4DB439390">
    <w:name w:val="B882F1B1E1A243C6AED077E4DB439390"/>
    <w:rsid w:val="00C92609"/>
    <w:pPr>
      <w:widowControl w:val="0"/>
      <w:jc w:val="both"/>
    </w:pPr>
  </w:style>
  <w:style w:type="paragraph" w:customStyle="1" w:styleId="BFBDE2D64C5E4876B13C63EC3A96ACE7">
    <w:name w:val="BFBDE2D64C5E4876B13C63EC3A96ACE7"/>
    <w:rsid w:val="00C92609"/>
    <w:pPr>
      <w:widowControl w:val="0"/>
      <w:jc w:val="both"/>
    </w:pPr>
  </w:style>
  <w:style w:type="paragraph" w:customStyle="1" w:styleId="A745636A0430466F9A45E854A0B3A4E1">
    <w:name w:val="A745636A0430466F9A45E854A0B3A4E1"/>
    <w:rsid w:val="00C92609"/>
    <w:pPr>
      <w:widowControl w:val="0"/>
      <w:jc w:val="both"/>
    </w:pPr>
  </w:style>
  <w:style w:type="paragraph" w:customStyle="1" w:styleId="79267E28054A4DFAAFB90DE9B5A72987">
    <w:name w:val="79267E28054A4DFAAFB90DE9B5A72987"/>
    <w:rsid w:val="00C92609"/>
    <w:pPr>
      <w:widowControl w:val="0"/>
      <w:jc w:val="both"/>
    </w:pPr>
  </w:style>
  <w:style w:type="paragraph" w:customStyle="1" w:styleId="EFA5F57685AA4A2DBBE79551E229A682">
    <w:name w:val="EFA5F57685AA4A2DBBE79551E229A682"/>
    <w:rsid w:val="00C92609"/>
    <w:pPr>
      <w:widowControl w:val="0"/>
      <w:jc w:val="both"/>
    </w:pPr>
  </w:style>
  <w:style w:type="paragraph" w:customStyle="1" w:styleId="3C6C2E79128B4221986D358D51D69D77">
    <w:name w:val="3C6C2E79128B4221986D358D51D69D77"/>
    <w:rsid w:val="00C92609"/>
    <w:pPr>
      <w:widowControl w:val="0"/>
      <w:jc w:val="both"/>
    </w:pPr>
  </w:style>
  <w:style w:type="paragraph" w:customStyle="1" w:styleId="687A49468636496DA0D77C76C27171A4">
    <w:name w:val="687A49468636496DA0D77C76C27171A4"/>
    <w:rsid w:val="00C92609"/>
    <w:pPr>
      <w:widowControl w:val="0"/>
      <w:jc w:val="both"/>
    </w:pPr>
  </w:style>
  <w:style w:type="paragraph" w:customStyle="1" w:styleId="79622A2840D8493DA080E8F70E0117DD">
    <w:name w:val="79622A2840D8493DA080E8F70E0117DD"/>
    <w:rsid w:val="00C92609"/>
    <w:pPr>
      <w:widowControl w:val="0"/>
      <w:jc w:val="both"/>
    </w:pPr>
  </w:style>
  <w:style w:type="paragraph" w:customStyle="1" w:styleId="C10C5A128FC44C96B83217CA1A8DB3EE">
    <w:name w:val="C10C5A128FC44C96B83217CA1A8DB3EE"/>
    <w:rsid w:val="00C92609"/>
    <w:pPr>
      <w:widowControl w:val="0"/>
      <w:jc w:val="both"/>
    </w:pPr>
  </w:style>
  <w:style w:type="paragraph" w:customStyle="1" w:styleId="3071988B05DF4C4BAEE7B9871385A179">
    <w:name w:val="3071988B05DF4C4BAEE7B9871385A179"/>
    <w:rsid w:val="00C92609"/>
    <w:pPr>
      <w:widowControl w:val="0"/>
      <w:jc w:val="both"/>
    </w:pPr>
  </w:style>
  <w:style w:type="paragraph" w:customStyle="1" w:styleId="4FE1F79238814F999ED00B64662AC905">
    <w:name w:val="4FE1F79238814F999ED00B64662AC905"/>
    <w:rsid w:val="00C92609"/>
    <w:pPr>
      <w:widowControl w:val="0"/>
      <w:jc w:val="both"/>
    </w:pPr>
  </w:style>
  <w:style w:type="paragraph" w:customStyle="1" w:styleId="6A2A53E786704DEA92D9D8AE113FD587">
    <w:name w:val="6A2A53E786704DEA92D9D8AE113FD587"/>
    <w:rsid w:val="00C92609"/>
    <w:pPr>
      <w:widowControl w:val="0"/>
      <w:jc w:val="both"/>
    </w:pPr>
  </w:style>
  <w:style w:type="paragraph" w:customStyle="1" w:styleId="C5D8109212464E00A80DB17F523C0CA1">
    <w:name w:val="C5D8109212464E00A80DB17F523C0CA1"/>
    <w:rsid w:val="00C92609"/>
    <w:pPr>
      <w:widowControl w:val="0"/>
      <w:jc w:val="both"/>
    </w:pPr>
  </w:style>
  <w:style w:type="paragraph" w:customStyle="1" w:styleId="A2F6E789D7F445808503F9EC584D49E6">
    <w:name w:val="A2F6E789D7F445808503F9EC584D49E6"/>
    <w:rsid w:val="00C92609"/>
    <w:pPr>
      <w:widowControl w:val="0"/>
      <w:jc w:val="both"/>
    </w:pPr>
  </w:style>
  <w:style w:type="paragraph" w:customStyle="1" w:styleId="DFB5CF6E7F8A4F25BE217FC4205E6D0E">
    <w:name w:val="DFB5CF6E7F8A4F25BE217FC4205E6D0E"/>
    <w:rsid w:val="00C92609"/>
    <w:pPr>
      <w:widowControl w:val="0"/>
      <w:jc w:val="both"/>
    </w:pPr>
  </w:style>
  <w:style w:type="paragraph" w:customStyle="1" w:styleId="B2D02C2B2C2B404D99907B652A4903CB">
    <w:name w:val="B2D02C2B2C2B404D99907B652A4903CB"/>
    <w:rsid w:val="00C92609"/>
    <w:pPr>
      <w:widowControl w:val="0"/>
      <w:jc w:val="both"/>
    </w:pPr>
  </w:style>
  <w:style w:type="paragraph" w:customStyle="1" w:styleId="272691AE38954270B5B52DA9BCD4AB80">
    <w:name w:val="272691AE38954270B5B52DA9BCD4AB80"/>
    <w:rsid w:val="00C92609"/>
    <w:pPr>
      <w:widowControl w:val="0"/>
      <w:jc w:val="both"/>
    </w:pPr>
  </w:style>
  <w:style w:type="paragraph" w:customStyle="1" w:styleId="7523EA839D6645738A9A2230B404AFA7">
    <w:name w:val="7523EA839D6645738A9A2230B404AFA7"/>
    <w:rsid w:val="00C92609"/>
    <w:pPr>
      <w:widowControl w:val="0"/>
      <w:jc w:val="both"/>
    </w:pPr>
  </w:style>
  <w:style w:type="paragraph" w:customStyle="1" w:styleId="B5F30182B96646E39801C1BFF143FD0712">
    <w:name w:val="B5F30182B96646E39801C1BFF143FD0712"/>
    <w:rsid w:val="00171F22"/>
    <w:pPr>
      <w:widowControl w:val="0"/>
      <w:jc w:val="both"/>
    </w:pPr>
  </w:style>
  <w:style w:type="paragraph" w:customStyle="1" w:styleId="E2085A1479B04135B65B56FA997B2DFA31">
    <w:name w:val="E2085A1479B04135B65B56FA997B2DFA31"/>
    <w:rsid w:val="00171F22"/>
    <w:pPr>
      <w:widowControl w:val="0"/>
      <w:jc w:val="both"/>
    </w:pPr>
  </w:style>
  <w:style w:type="paragraph" w:customStyle="1" w:styleId="D187B14D16154FE4A19409090F4714D630">
    <w:name w:val="D187B14D16154FE4A19409090F4714D630"/>
    <w:rsid w:val="00171F22"/>
    <w:pPr>
      <w:widowControl w:val="0"/>
      <w:jc w:val="both"/>
    </w:pPr>
  </w:style>
  <w:style w:type="paragraph" w:customStyle="1" w:styleId="B437574FAB4049B0B6966D289586EFD617">
    <w:name w:val="B437574FAB4049B0B6966D289586EFD617"/>
    <w:rsid w:val="00171F22"/>
    <w:pPr>
      <w:widowControl w:val="0"/>
      <w:jc w:val="both"/>
    </w:pPr>
  </w:style>
  <w:style w:type="paragraph" w:customStyle="1" w:styleId="7B05493412E3416EB6E65567E329CEE917">
    <w:name w:val="7B05493412E3416EB6E65567E329CEE917"/>
    <w:rsid w:val="00171F22"/>
    <w:pPr>
      <w:widowControl w:val="0"/>
      <w:jc w:val="both"/>
    </w:pPr>
  </w:style>
  <w:style w:type="paragraph" w:customStyle="1" w:styleId="AA7FC95F3E094CEBBD5AA3117933EF3717">
    <w:name w:val="AA7FC95F3E094CEBBD5AA3117933EF3717"/>
    <w:rsid w:val="00171F22"/>
    <w:pPr>
      <w:widowControl w:val="0"/>
      <w:jc w:val="both"/>
    </w:pPr>
  </w:style>
  <w:style w:type="paragraph" w:customStyle="1" w:styleId="0B00F292D8B147A8ADF149A865DF50E417">
    <w:name w:val="0B00F292D8B147A8ADF149A865DF50E417"/>
    <w:rsid w:val="00171F22"/>
    <w:pPr>
      <w:widowControl w:val="0"/>
      <w:jc w:val="both"/>
    </w:pPr>
  </w:style>
  <w:style w:type="paragraph" w:customStyle="1" w:styleId="E520C61F1FC64C018E7D75F30E35658617">
    <w:name w:val="E520C61F1FC64C018E7D75F30E35658617"/>
    <w:rsid w:val="00171F22"/>
    <w:pPr>
      <w:widowControl w:val="0"/>
      <w:jc w:val="both"/>
    </w:pPr>
  </w:style>
  <w:style w:type="paragraph" w:customStyle="1" w:styleId="BCAE63500A604AEFAF4E3B9AF76FDA7B17">
    <w:name w:val="BCAE63500A604AEFAF4E3B9AF76FDA7B17"/>
    <w:rsid w:val="00171F22"/>
    <w:pPr>
      <w:widowControl w:val="0"/>
      <w:jc w:val="both"/>
    </w:pPr>
  </w:style>
  <w:style w:type="paragraph" w:customStyle="1" w:styleId="080E43F246E94D65A3F151F8FDDBAA9C">
    <w:name w:val="080E43F246E94D65A3F151F8FDDBAA9C"/>
    <w:rsid w:val="00171F22"/>
    <w:pPr>
      <w:widowControl w:val="0"/>
      <w:jc w:val="both"/>
    </w:pPr>
  </w:style>
  <w:style w:type="paragraph" w:customStyle="1" w:styleId="56D78175603E4288887EE63F25D7F021">
    <w:name w:val="56D78175603E4288887EE63F25D7F021"/>
    <w:rsid w:val="00171F22"/>
    <w:pPr>
      <w:widowControl w:val="0"/>
      <w:jc w:val="both"/>
    </w:pPr>
  </w:style>
  <w:style w:type="paragraph" w:customStyle="1" w:styleId="AEDE5EEAB5184EF187689E65F8414CA1">
    <w:name w:val="AEDE5EEAB5184EF187689E65F8414CA1"/>
    <w:rsid w:val="00171F22"/>
    <w:pPr>
      <w:widowControl w:val="0"/>
      <w:jc w:val="both"/>
    </w:pPr>
  </w:style>
  <w:style w:type="paragraph" w:customStyle="1" w:styleId="637A90BD48CC48BBABEC0EDD3DA921E2">
    <w:name w:val="637A90BD48CC48BBABEC0EDD3DA921E2"/>
    <w:rsid w:val="00171F22"/>
    <w:pPr>
      <w:widowControl w:val="0"/>
      <w:jc w:val="both"/>
    </w:pPr>
  </w:style>
  <w:style w:type="paragraph" w:customStyle="1" w:styleId="59385F5594454F95987174E3E819CD08">
    <w:name w:val="59385F5594454F95987174E3E819CD08"/>
    <w:rsid w:val="00171F22"/>
    <w:pPr>
      <w:widowControl w:val="0"/>
      <w:jc w:val="both"/>
    </w:pPr>
  </w:style>
  <w:style w:type="paragraph" w:customStyle="1" w:styleId="8604E7048D2B43BF840B47F041AC4C7D">
    <w:name w:val="8604E7048D2B43BF840B47F041AC4C7D"/>
    <w:rsid w:val="00171F22"/>
    <w:pPr>
      <w:widowControl w:val="0"/>
      <w:jc w:val="both"/>
    </w:pPr>
  </w:style>
  <w:style w:type="paragraph" w:customStyle="1" w:styleId="6DCEF5F7BB77443FA913458EDEAEA86A">
    <w:name w:val="6DCEF5F7BB77443FA913458EDEAEA86A"/>
    <w:rsid w:val="00171F22"/>
    <w:pPr>
      <w:widowControl w:val="0"/>
      <w:jc w:val="both"/>
    </w:pPr>
  </w:style>
  <w:style w:type="paragraph" w:customStyle="1" w:styleId="CAA71D4565F4485DA2FA159382CA52B2">
    <w:name w:val="CAA71D4565F4485DA2FA159382CA52B2"/>
    <w:rsid w:val="00171F22"/>
    <w:pPr>
      <w:widowControl w:val="0"/>
      <w:jc w:val="both"/>
    </w:pPr>
  </w:style>
  <w:style w:type="paragraph" w:customStyle="1" w:styleId="B81C407797874592ADD383A5BCB5A521">
    <w:name w:val="B81C407797874592ADD383A5BCB5A521"/>
    <w:rsid w:val="00171F22"/>
    <w:pPr>
      <w:widowControl w:val="0"/>
      <w:jc w:val="both"/>
    </w:pPr>
  </w:style>
  <w:style w:type="paragraph" w:customStyle="1" w:styleId="ADFB3C5B385E4746B2083D468CBD77BD">
    <w:name w:val="ADFB3C5B385E4746B2083D468CBD77BD"/>
    <w:rsid w:val="00171F22"/>
    <w:pPr>
      <w:widowControl w:val="0"/>
      <w:jc w:val="both"/>
    </w:pPr>
  </w:style>
  <w:style w:type="paragraph" w:customStyle="1" w:styleId="920B222CC1BE438E84352CDB52E2EF27">
    <w:name w:val="920B222CC1BE438E84352CDB52E2EF27"/>
    <w:rsid w:val="00171F22"/>
    <w:pPr>
      <w:widowControl w:val="0"/>
      <w:jc w:val="both"/>
    </w:pPr>
  </w:style>
  <w:style w:type="paragraph" w:customStyle="1" w:styleId="4F2A8875865D4E4B83796A505507CEB1">
    <w:name w:val="4F2A8875865D4E4B83796A505507CEB1"/>
    <w:rsid w:val="00171F22"/>
    <w:pPr>
      <w:widowControl w:val="0"/>
      <w:jc w:val="both"/>
    </w:pPr>
  </w:style>
  <w:style w:type="paragraph" w:customStyle="1" w:styleId="14581384D1F64263BEE1782F4699D10C">
    <w:name w:val="14581384D1F64263BEE1782F4699D10C"/>
    <w:rsid w:val="00171F22"/>
    <w:pPr>
      <w:widowControl w:val="0"/>
      <w:jc w:val="both"/>
    </w:pPr>
  </w:style>
  <w:style w:type="paragraph" w:customStyle="1" w:styleId="34C4B4E57EC24432B4795732ECE2E6A2">
    <w:name w:val="34C4B4E57EC24432B4795732ECE2E6A2"/>
    <w:rsid w:val="00171F22"/>
    <w:pPr>
      <w:widowControl w:val="0"/>
      <w:jc w:val="both"/>
    </w:pPr>
  </w:style>
  <w:style w:type="paragraph" w:customStyle="1" w:styleId="7829B3265B75402CB6051C163297980E">
    <w:name w:val="7829B3265B75402CB6051C163297980E"/>
    <w:rsid w:val="00171F22"/>
    <w:pPr>
      <w:widowControl w:val="0"/>
      <w:jc w:val="both"/>
    </w:pPr>
  </w:style>
  <w:style w:type="paragraph" w:customStyle="1" w:styleId="19934C1E340D43AAB6DB17290E791B7C">
    <w:name w:val="19934C1E340D43AAB6DB17290E791B7C"/>
    <w:rsid w:val="00171F22"/>
    <w:pPr>
      <w:widowControl w:val="0"/>
      <w:jc w:val="both"/>
    </w:pPr>
  </w:style>
  <w:style w:type="paragraph" w:customStyle="1" w:styleId="763599A056DC460DB0227383AD60A5EF">
    <w:name w:val="763599A056DC460DB0227383AD60A5EF"/>
    <w:rsid w:val="00171F22"/>
    <w:pPr>
      <w:widowControl w:val="0"/>
      <w:jc w:val="both"/>
    </w:pPr>
  </w:style>
  <w:style w:type="paragraph" w:customStyle="1" w:styleId="E3D7442A948D4A75AD44D8B697F37464">
    <w:name w:val="E3D7442A948D4A75AD44D8B697F37464"/>
    <w:rsid w:val="00171F22"/>
    <w:pPr>
      <w:widowControl w:val="0"/>
      <w:jc w:val="both"/>
    </w:pPr>
  </w:style>
  <w:style w:type="paragraph" w:customStyle="1" w:styleId="0DE120CA44A04E898E6DAEE757E3112A">
    <w:name w:val="0DE120CA44A04E898E6DAEE757E3112A"/>
    <w:rsid w:val="00171F22"/>
    <w:pPr>
      <w:widowControl w:val="0"/>
      <w:jc w:val="both"/>
    </w:pPr>
  </w:style>
  <w:style w:type="paragraph" w:customStyle="1" w:styleId="255C39B3BEFF4CF5B141F1AA7A4DAB36">
    <w:name w:val="255C39B3BEFF4CF5B141F1AA7A4DAB36"/>
    <w:rsid w:val="00171F22"/>
    <w:pPr>
      <w:widowControl w:val="0"/>
      <w:jc w:val="both"/>
    </w:pPr>
  </w:style>
  <w:style w:type="paragraph" w:customStyle="1" w:styleId="BF0D758A375E4DBCA69650832FD645D2">
    <w:name w:val="BF0D758A375E4DBCA69650832FD645D2"/>
    <w:rsid w:val="00171F22"/>
    <w:pPr>
      <w:widowControl w:val="0"/>
      <w:jc w:val="both"/>
    </w:pPr>
  </w:style>
  <w:style w:type="paragraph" w:customStyle="1" w:styleId="9A890AC6A4BA4F1B9EAB2D6ACCCA8372">
    <w:name w:val="9A890AC6A4BA4F1B9EAB2D6ACCCA8372"/>
    <w:rsid w:val="00171F22"/>
    <w:pPr>
      <w:widowControl w:val="0"/>
      <w:jc w:val="both"/>
    </w:pPr>
  </w:style>
  <w:style w:type="paragraph" w:customStyle="1" w:styleId="183B04493125477E9E7CA76D0AE8D4B6">
    <w:name w:val="183B04493125477E9E7CA76D0AE8D4B6"/>
    <w:rsid w:val="00171F22"/>
    <w:pPr>
      <w:widowControl w:val="0"/>
      <w:jc w:val="both"/>
    </w:pPr>
  </w:style>
  <w:style w:type="paragraph" w:customStyle="1" w:styleId="F66FD2216DAD47F1ABBED59AEF090563">
    <w:name w:val="F66FD2216DAD47F1ABBED59AEF090563"/>
    <w:rsid w:val="00171F22"/>
    <w:pPr>
      <w:widowControl w:val="0"/>
      <w:jc w:val="both"/>
    </w:pPr>
  </w:style>
  <w:style w:type="paragraph" w:customStyle="1" w:styleId="8CB64075BD7C43FF8DA6E368C43780FB">
    <w:name w:val="8CB64075BD7C43FF8DA6E368C43780FB"/>
    <w:rsid w:val="00171F22"/>
    <w:pPr>
      <w:widowControl w:val="0"/>
      <w:jc w:val="both"/>
    </w:pPr>
  </w:style>
  <w:style w:type="paragraph" w:customStyle="1" w:styleId="EB78DCC7BB8241778FE22F1384CF48BD">
    <w:name w:val="EB78DCC7BB8241778FE22F1384CF48BD"/>
    <w:rsid w:val="00171F22"/>
    <w:pPr>
      <w:widowControl w:val="0"/>
      <w:jc w:val="both"/>
    </w:pPr>
  </w:style>
  <w:style w:type="paragraph" w:customStyle="1" w:styleId="191DCBA50C1C428290A9DBA997C55D37">
    <w:name w:val="191DCBA50C1C428290A9DBA997C55D37"/>
    <w:rsid w:val="00171F22"/>
    <w:pPr>
      <w:widowControl w:val="0"/>
      <w:jc w:val="both"/>
    </w:pPr>
  </w:style>
  <w:style w:type="paragraph" w:customStyle="1" w:styleId="5BEE5E4E52EE4CD9B13275C9C4BCE9E0">
    <w:name w:val="5BEE5E4E52EE4CD9B13275C9C4BCE9E0"/>
    <w:rsid w:val="00171F22"/>
    <w:pPr>
      <w:widowControl w:val="0"/>
      <w:jc w:val="both"/>
    </w:pPr>
  </w:style>
  <w:style w:type="paragraph" w:customStyle="1" w:styleId="F80B20718BEB430BBDE3F77FF1852704">
    <w:name w:val="F80B20718BEB430BBDE3F77FF1852704"/>
    <w:rsid w:val="00171F22"/>
    <w:pPr>
      <w:widowControl w:val="0"/>
      <w:jc w:val="both"/>
    </w:pPr>
  </w:style>
  <w:style w:type="paragraph" w:customStyle="1" w:styleId="E7785D8613694227A3208EF5F4CB96A3">
    <w:name w:val="E7785D8613694227A3208EF5F4CB96A3"/>
    <w:rsid w:val="00171F22"/>
    <w:pPr>
      <w:widowControl w:val="0"/>
      <w:jc w:val="both"/>
    </w:pPr>
  </w:style>
  <w:style w:type="paragraph" w:customStyle="1" w:styleId="9E09A697902D4E8298FB60587FDB03D7">
    <w:name w:val="9E09A697902D4E8298FB60587FDB03D7"/>
    <w:rsid w:val="00171F22"/>
    <w:pPr>
      <w:widowControl w:val="0"/>
      <w:jc w:val="both"/>
    </w:pPr>
  </w:style>
  <w:style w:type="paragraph" w:customStyle="1" w:styleId="040CBE1FE00D4D33BF8F95E3365AEB37">
    <w:name w:val="040CBE1FE00D4D33BF8F95E3365AEB37"/>
    <w:rsid w:val="00171F22"/>
    <w:pPr>
      <w:widowControl w:val="0"/>
      <w:jc w:val="both"/>
    </w:pPr>
  </w:style>
  <w:style w:type="paragraph" w:customStyle="1" w:styleId="385B0363C05B443DB09A774D1B9CE3BD">
    <w:name w:val="385B0363C05B443DB09A774D1B9CE3BD"/>
    <w:rsid w:val="00171F22"/>
    <w:pPr>
      <w:widowControl w:val="0"/>
      <w:jc w:val="both"/>
    </w:pPr>
  </w:style>
  <w:style w:type="paragraph" w:customStyle="1" w:styleId="AEB82F36D1C5405CA8688287D5AD21F8">
    <w:name w:val="AEB82F36D1C5405CA8688287D5AD21F8"/>
    <w:rsid w:val="00171F22"/>
    <w:pPr>
      <w:widowControl w:val="0"/>
      <w:jc w:val="both"/>
    </w:pPr>
  </w:style>
  <w:style w:type="paragraph" w:customStyle="1" w:styleId="CAF3F740275149B89B495EEC486FC4A4">
    <w:name w:val="CAF3F740275149B89B495EEC486FC4A4"/>
    <w:rsid w:val="00171F22"/>
    <w:pPr>
      <w:widowControl w:val="0"/>
      <w:jc w:val="both"/>
    </w:pPr>
  </w:style>
  <w:style w:type="paragraph" w:customStyle="1" w:styleId="E8F21BBA03444B3DAEF1BC760AECCB15">
    <w:name w:val="E8F21BBA03444B3DAEF1BC760AECCB15"/>
    <w:rsid w:val="00171F22"/>
    <w:pPr>
      <w:widowControl w:val="0"/>
      <w:jc w:val="both"/>
    </w:pPr>
  </w:style>
  <w:style w:type="paragraph" w:customStyle="1" w:styleId="1F3876A5B4C8487295C5A3F380B09FF2">
    <w:name w:val="1F3876A5B4C8487295C5A3F380B09FF2"/>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
    <w:name w:val="1723106A57334DA5914B0E744DAA894A"/>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
    <w:name w:val="2CC4CEB237F54C79A6C6CE7847CC813B"/>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
    <w:name w:val="AD06C07725A146D3A86B1C18B60F5CBD"/>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
    <w:name w:val="F3E9AA0C344749C7BE5CB0AD6FC098D1"/>
    <w:rsid w:val="00171F22"/>
    <w:pPr>
      <w:widowControl w:val="0"/>
      <w:jc w:val="both"/>
    </w:pPr>
  </w:style>
  <w:style w:type="paragraph" w:customStyle="1" w:styleId="945572228250486CB78231F21E2BA413">
    <w:name w:val="945572228250486CB78231F21E2BA413"/>
    <w:rsid w:val="00171F22"/>
    <w:pPr>
      <w:widowControl w:val="0"/>
      <w:jc w:val="both"/>
    </w:pPr>
  </w:style>
  <w:style w:type="paragraph" w:customStyle="1" w:styleId="BF8FB6B5561D415AAE06EF10274FD942">
    <w:name w:val="BF8FB6B5561D415AAE06EF10274FD942"/>
    <w:rsid w:val="00171F22"/>
    <w:pPr>
      <w:widowControl w:val="0"/>
      <w:jc w:val="both"/>
    </w:pPr>
  </w:style>
  <w:style w:type="paragraph" w:customStyle="1" w:styleId="6DFD1F6B1B084E089C4D9032D2982452">
    <w:name w:val="6DFD1F6B1B084E089C4D9032D2982452"/>
    <w:rsid w:val="00171F22"/>
    <w:pPr>
      <w:widowControl w:val="0"/>
      <w:jc w:val="both"/>
    </w:pPr>
  </w:style>
  <w:style w:type="paragraph" w:customStyle="1" w:styleId="D345D109D4F6472A870ADF54A7DBC686">
    <w:name w:val="D345D109D4F6472A870ADF54A7DBC686"/>
    <w:rsid w:val="00171F22"/>
    <w:pPr>
      <w:widowControl w:val="0"/>
      <w:jc w:val="both"/>
    </w:pPr>
  </w:style>
  <w:style w:type="paragraph" w:customStyle="1" w:styleId="CD1A2C2FFEC04A1E80284A206FE1D074">
    <w:name w:val="CD1A2C2FFEC04A1E80284A206FE1D074"/>
    <w:rsid w:val="00171F22"/>
    <w:pPr>
      <w:widowControl w:val="0"/>
      <w:jc w:val="both"/>
    </w:pPr>
  </w:style>
  <w:style w:type="paragraph" w:customStyle="1" w:styleId="6105B3D92F4E4CC69CCB0BA9A565F357">
    <w:name w:val="6105B3D92F4E4CC69CCB0BA9A565F357"/>
    <w:rsid w:val="00171F22"/>
    <w:pPr>
      <w:widowControl w:val="0"/>
      <w:jc w:val="both"/>
    </w:pPr>
  </w:style>
  <w:style w:type="paragraph" w:customStyle="1" w:styleId="1487BB0E98314670B87519B816857080">
    <w:name w:val="1487BB0E98314670B87519B816857080"/>
    <w:rsid w:val="00171F22"/>
    <w:pPr>
      <w:widowControl w:val="0"/>
      <w:jc w:val="both"/>
    </w:pPr>
  </w:style>
  <w:style w:type="paragraph" w:customStyle="1" w:styleId="605EAE2A19ED49F28E8CD20ECA1F746B">
    <w:name w:val="605EAE2A19ED49F28E8CD20ECA1F746B"/>
    <w:rsid w:val="00171F22"/>
    <w:pPr>
      <w:widowControl w:val="0"/>
      <w:jc w:val="both"/>
    </w:pPr>
  </w:style>
  <w:style w:type="paragraph" w:customStyle="1" w:styleId="1653A208AE5D416B8DB51BE0FDF043E7">
    <w:name w:val="1653A208AE5D416B8DB51BE0FDF043E7"/>
    <w:rsid w:val="00171F22"/>
    <w:pPr>
      <w:widowControl w:val="0"/>
      <w:jc w:val="both"/>
    </w:pPr>
  </w:style>
  <w:style w:type="paragraph" w:customStyle="1" w:styleId="7EB0276B30674B93ACF3B9D9CD55BA4E">
    <w:name w:val="7EB0276B30674B93ACF3B9D9CD55BA4E"/>
    <w:rsid w:val="00171F22"/>
    <w:pPr>
      <w:widowControl w:val="0"/>
      <w:jc w:val="both"/>
    </w:pPr>
  </w:style>
  <w:style w:type="paragraph" w:customStyle="1" w:styleId="E90C4AA36D074B7AAF80DA64EB8B7C2A">
    <w:name w:val="E90C4AA36D074B7AAF80DA64EB8B7C2A"/>
    <w:rsid w:val="00171F22"/>
    <w:pPr>
      <w:widowControl w:val="0"/>
      <w:jc w:val="both"/>
    </w:pPr>
  </w:style>
  <w:style w:type="paragraph" w:customStyle="1" w:styleId="F95533B7CB3045B3BFF27EBA995208BA">
    <w:name w:val="F95533B7CB3045B3BFF27EBA995208BA"/>
    <w:rsid w:val="00171F22"/>
    <w:pPr>
      <w:widowControl w:val="0"/>
      <w:jc w:val="both"/>
    </w:pPr>
  </w:style>
  <w:style w:type="paragraph" w:customStyle="1" w:styleId="7A7CD1FCDAEC4128BD7FD79166B0DD3C">
    <w:name w:val="7A7CD1FCDAEC4128BD7FD79166B0DD3C"/>
    <w:rsid w:val="00171F22"/>
    <w:pPr>
      <w:widowControl w:val="0"/>
      <w:jc w:val="both"/>
    </w:pPr>
  </w:style>
  <w:style w:type="paragraph" w:customStyle="1" w:styleId="28D3774761D747879713028828F50010">
    <w:name w:val="28D3774761D747879713028828F50010"/>
    <w:rsid w:val="00171F22"/>
    <w:pPr>
      <w:widowControl w:val="0"/>
      <w:jc w:val="both"/>
    </w:pPr>
  </w:style>
  <w:style w:type="paragraph" w:customStyle="1" w:styleId="B03E83A04FB14FF99B8A56CA68BBD983">
    <w:name w:val="B03E83A04FB14FF99B8A56CA68BBD983"/>
    <w:rsid w:val="00171F22"/>
    <w:pPr>
      <w:widowControl w:val="0"/>
      <w:jc w:val="both"/>
    </w:pPr>
  </w:style>
  <w:style w:type="paragraph" w:customStyle="1" w:styleId="6E81164784764925A1EC3FCB06377986">
    <w:name w:val="6E81164784764925A1EC3FCB06377986"/>
    <w:rsid w:val="00171F22"/>
    <w:pPr>
      <w:widowControl w:val="0"/>
      <w:jc w:val="both"/>
    </w:pPr>
  </w:style>
  <w:style w:type="paragraph" w:customStyle="1" w:styleId="C9AE7A5E17504F49BF05D940B0956784">
    <w:name w:val="C9AE7A5E17504F49BF05D940B0956784"/>
    <w:rsid w:val="00171F22"/>
    <w:pPr>
      <w:widowControl w:val="0"/>
      <w:jc w:val="both"/>
    </w:pPr>
  </w:style>
  <w:style w:type="paragraph" w:customStyle="1" w:styleId="AC71B15B19D148DDBE5A6BBE96766809">
    <w:name w:val="AC71B15B19D148DDBE5A6BBE96766809"/>
    <w:rsid w:val="00171F22"/>
    <w:pPr>
      <w:widowControl w:val="0"/>
      <w:jc w:val="both"/>
    </w:pPr>
  </w:style>
  <w:style w:type="paragraph" w:customStyle="1" w:styleId="92D5B98EAC95473B8F78ABF0591A3696">
    <w:name w:val="92D5B98EAC95473B8F78ABF0591A3696"/>
    <w:rsid w:val="00171F22"/>
    <w:pPr>
      <w:widowControl w:val="0"/>
      <w:jc w:val="both"/>
    </w:pPr>
  </w:style>
  <w:style w:type="paragraph" w:customStyle="1" w:styleId="144545A9D45F4A6FBB51D84C98A604C4">
    <w:name w:val="144545A9D45F4A6FBB51D84C98A604C4"/>
    <w:rsid w:val="00171F22"/>
    <w:pPr>
      <w:widowControl w:val="0"/>
      <w:jc w:val="both"/>
    </w:pPr>
  </w:style>
  <w:style w:type="paragraph" w:customStyle="1" w:styleId="B05115AB998240759F1A4A8CFBF4AD88">
    <w:name w:val="B05115AB998240759F1A4A8CFBF4AD88"/>
    <w:rsid w:val="00171F22"/>
    <w:pPr>
      <w:widowControl w:val="0"/>
      <w:jc w:val="both"/>
    </w:pPr>
  </w:style>
  <w:style w:type="paragraph" w:customStyle="1" w:styleId="87630C21426E473A836103220FB38440">
    <w:name w:val="87630C21426E473A836103220FB38440"/>
    <w:rsid w:val="00171F22"/>
    <w:pPr>
      <w:widowControl w:val="0"/>
      <w:jc w:val="both"/>
    </w:pPr>
  </w:style>
  <w:style w:type="paragraph" w:customStyle="1" w:styleId="943E24C50BC142ED8139EFF1932E988D">
    <w:name w:val="943E24C50BC142ED8139EFF1932E988D"/>
    <w:rsid w:val="00171F22"/>
    <w:pPr>
      <w:widowControl w:val="0"/>
      <w:jc w:val="both"/>
    </w:pPr>
  </w:style>
  <w:style w:type="paragraph" w:customStyle="1" w:styleId="DC7046A644604D6FB4D1C85AEEEDBD0C">
    <w:name w:val="DC7046A644604D6FB4D1C85AEEEDBD0C"/>
    <w:rsid w:val="00171F22"/>
    <w:pPr>
      <w:widowControl w:val="0"/>
      <w:jc w:val="both"/>
    </w:pPr>
  </w:style>
  <w:style w:type="paragraph" w:customStyle="1" w:styleId="6AD99D76BF704B29A3679383AEB0B4C8">
    <w:name w:val="6AD99D76BF704B29A3679383AEB0B4C8"/>
    <w:rsid w:val="00171F22"/>
    <w:pPr>
      <w:widowControl w:val="0"/>
      <w:jc w:val="both"/>
    </w:pPr>
  </w:style>
  <w:style w:type="paragraph" w:customStyle="1" w:styleId="CC877F40C4DB4EAD812F923EB5ED1D83">
    <w:name w:val="CC877F40C4DB4EAD812F923EB5ED1D83"/>
    <w:rsid w:val="00171F22"/>
    <w:pPr>
      <w:widowControl w:val="0"/>
      <w:jc w:val="both"/>
    </w:pPr>
  </w:style>
  <w:style w:type="paragraph" w:customStyle="1" w:styleId="01B21B2F47AD46148CA573B337C6220B">
    <w:name w:val="01B21B2F47AD46148CA573B337C6220B"/>
    <w:rsid w:val="00171F22"/>
    <w:pPr>
      <w:widowControl w:val="0"/>
      <w:jc w:val="both"/>
    </w:pPr>
  </w:style>
  <w:style w:type="paragraph" w:customStyle="1" w:styleId="A280F3A256254859AF840E133ABE385A">
    <w:name w:val="A280F3A256254859AF840E133ABE385A"/>
    <w:rsid w:val="00171F22"/>
    <w:pPr>
      <w:widowControl w:val="0"/>
      <w:jc w:val="both"/>
    </w:pPr>
  </w:style>
  <w:style w:type="paragraph" w:customStyle="1" w:styleId="3AB19E18AC4B4229A1F33664EAD7C52A">
    <w:name w:val="3AB19E18AC4B4229A1F33664EAD7C52A"/>
    <w:rsid w:val="00171F22"/>
    <w:pPr>
      <w:widowControl w:val="0"/>
      <w:jc w:val="both"/>
    </w:pPr>
  </w:style>
  <w:style w:type="paragraph" w:customStyle="1" w:styleId="98BFF51FE01149C7B3387CC6F6E33CB0">
    <w:name w:val="98BFF51FE01149C7B3387CC6F6E33CB0"/>
    <w:rsid w:val="00171F22"/>
    <w:pPr>
      <w:widowControl w:val="0"/>
      <w:jc w:val="both"/>
    </w:pPr>
  </w:style>
  <w:style w:type="paragraph" w:customStyle="1" w:styleId="364F274DF9294E5C9D03B168A6E8D551">
    <w:name w:val="364F274DF9294E5C9D03B168A6E8D551"/>
    <w:rsid w:val="00171F22"/>
    <w:pPr>
      <w:widowControl w:val="0"/>
      <w:jc w:val="both"/>
    </w:pPr>
  </w:style>
  <w:style w:type="paragraph" w:customStyle="1" w:styleId="7DC670DB472048618E452E8A293FFDC8">
    <w:name w:val="7DC670DB472048618E452E8A293FFDC8"/>
    <w:rsid w:val="00171F22"/>
    <w:pPr>
      <w:widowControl w:val="0"/>
      <w:jc w:val="both"/>
    </w:pPr>
  </w:style>
  <w:style w:type="paragraph" w:customStyle="1" w:styleId="228766A2A7584FE6B9F16CA9064EF4D4">
    <w:name w:val="228766A2A7584FE6B9F16CA9064EF4D4"/>
    <w:rsid w:val="00171F22"/>
    <w:pPr>
      <w:widowControl w:val="0"/>
      <w:jc w:val="both"/>
    </w:pPr>
  </w:style>
  <w:style w:type="paragraph" w:customStyle="1" w:styleId="1EF7CA9D7109407183376E4DC36B34DF">
    <w:name w:val="1EF7CA9D7109407183376E4DC36B34DF"/>
    <w:rsid w:val="00171F22"/>
    <w:pPr>
      <w:widowControl w:val="0"/>
      <w:jc w:val="both"/>
    </w:pPr>
  </w:style>
  <w:style w:type="paragraph" w:customStyle="1" w:styleId="2FD675D4D16146CB8736F6511E9163AA">
    <w:name w:val="2FD675D4D16146CB8736F6511E9163AA"/>
    <w:rsid w:val="00171F22"/>
    <w:pPr>
      <w:widowControl w:val="0"/>
      <w:jc w:val="both"/>
    </w:pPr>
  </w:style>
  <w:style w:type="paragraph" w:customStyle="1" w:styleId="2D9AB222A5AD41EBA636923F9E7F5DB2">
    <w:name w:val="2D9AB222A5AD41EBA636923F9E7F5DB2"/>
    <w:rsid w:val="00171F22"/>
    <w:pPr>
      <w:widowControl w:val="0"/>
      <w:jc w:val="both"/>
    </w:pPr>
  </w:style>
  <w:style w:type="paragraph" w:customStyle="1" w:styleId="7E74639A3A08499DAF05FD9B175388C6">
    <w:name w:val="7E74639A3A08499DAF05FD9B175388C6"/>
    <w:rsid w:val="00171F22"/>
    <w:pPr>
      <w:widowControl w:val="0"/>
      <w:jc w:val="both"/>
    </w:pPr>
  </w:style>
  <w:style w:type="paragraph" w:customStyle="1" w:styleId="7B06D624D13240E787CB5A9A73EB9684">
    <w:name w:val="7B06D624D13240E787CB5A9A73EB9684"/>
    <w:rsid w:val="00171F22"/>
    <w:pPr>
      <w:widowControl w:val="0"/>
      <w:jc w:val="both"/>
    </w:pPr>
  </w:style>
  <w:style w:type="paragraph" w:customStyle="1" w:styleId="ED3C5C7F361A4DCFAE299574C9CD874D">
    <w:name w:val="ED3C5C7F361A4DCFAE299574C9CD874D"/>
    <w:rsid w:val="00171F22"/>
    <w:pPr>
      <w:widowControl w:val="0"/>
      <w:jc w:val="both"/>
    </w:pPr>
  </w:style>
  <w:style w:type="paragraph" w:customStyle="1" w:styleId="52B59787D6E741B8AE6F7E46EC406796">
    <w:name w:val="52B59787D6E741B8AE6F7E46EC406796"/>
    <w:rsid w:val="00171F22"/>
    <w:pPr>
      <w:widowControl w:val="0"/>
      <w:jc w:val="both"/>
    </w:pPr>
  </w:style>
  <w:style w:type="paragraph" w:customStyle="1" w:styleId="C48DC9AB94FA406E909636F69EA677E2">
    <w:name w:val="C48DC9AB94FA406E909636F69EA677E2"/>
    <w:rsid w:val="00171F22"/>
    <w:pPr>
      <w:widowControl w:val="0"/>
      <w:jc w:val="both"/>
    </w:pPr>
  </w:style>
  <w:style w:type="paragraph" w:customStyle="1" w:styleId="227DF4DF8DB044F0952FE37B027B2478">
    <w:name w:val="227DF4DF8DB044F0952FE37B027B2478"/>
    <w:rsid w:val="00171F22"/>
    <w:pPr>
      <w:widowControl w:val="0"/>
      <w:jc w:val="both"/>
    </w:pPr>
  </w:style>
  <w:style w:type="paragraph" w:customStyle="1" w:styleId="7FA713A247434B899E6CBBB950F55CC9">
    <w:name w:val="7FA713A247434B899E6CBBB950F55CC9"/>
    <w:rsid w:val="00171F22"/>
    <w:pPr>
      <w:widowControl w:val="0"/>
      <w:jc w:val="both"/>
    </w:pPr>
  </w:style>
  <w:style w:type="paragraph" w:customStyle="1" w:styleId="B5F30182B96646E39801C1BFF143FD0713">
    <w:name w:val="B5F30182B96646E39801C1BFF143FD0713"/>
    <w:rsid w:val="00171F22"/>
    <w:pPr>
      <w:widowControl w:val="0"/>
      <w:jc w:val="both"/>
    </w:pPr>
  </w:style>
  <w:style w:type="paragraph" w:customStyle="1" w:styleId="E2085A1479B04135B65B56FA997B2DFA32">
    <w:name w:val="E2085A1479B04135B65B56FA997B2DFA32"/>
    <w:rsid w:val="00171F22"/>
    <w:pPr>
      <w:widowControl w:val="0"/>
      <w:jc w:val="both"/>
    </w:pPr>
  </w:style>
  <w:style w:type="paragraph" w:customStyle="1" w:styleId="D187B14D16154FE4A19409090F4714D631">
    <w:name w:val="D187B14D16154FE4A19409090F4714D631"/>
    <w:rsid w:val="00171F22"/>
    <w:pPr>
      <w:widowControl w:val="0"/>
      <w:jc w:val="both"/>
    </w:pPr>
  </w:style>
  <w:style w:type="paragraph" w:customStyle="1" w:styleId="B437574FAB4049B0B6966D289586EFD618">
    <w:name w:val="B437574FAB4049B0B6966D289586EFD618"/>
    <w:rsid w:val="00171F22"/>
    <w:pPr>
      <w:widowControl w:val="0"/>
      <w:jc w:val="both"/>
    </w:pPr>
  </w:style>
  <w:style w:type="paragraph" w:customStyle="1" w:styleId="7B05493412E3416EB6E65567E329CEE918">
    <w:name w:val="7B05493412E3416EB6E65567E329CEE918"/>
    <w:rsid w:val="00171F22"/>
    <w:pPr>
      <w:widowControl w:val="0"/>
      <w:jc w:val="both"/>
    </w:pPr>
  </w:style>
  <w:style w:type="paragraph" w:customStyle="1" w:styleId="AA7FC95F3E094CEBBD5AA3117933EF3718">
    <w:name w:val="AA7FC95F3E094CEBBD5AA3117933EF3718"/>
    <w:rsid w:val="00171F22"/>
    <w:pPr>
      <w:widowControl w:val="0"/>
      <w:jc w:val="both"/>
    </w:pPr>
  </w:style>
  <w:style w:type="paragraph" w:customStyle="1" w:styleId="0B00F292D8B147A8ADF149A865DF50E418">
    <w:name w:val="0B00F292D8B147A8ADF149A865DF50E418"/>
    <w:rsid w:val="00171F22"/>
    <w:pPr>
      <w:widowControl w:val="0"/>
      <w:jc w:val="both"/>
    </w:pPr>
  </w:style>
  <w:style w:type="paragraph" w:customStyle="1" w:styleId="E520C61F1FC64C018E7D75F30E35658618">
    <w:name w:val="E520C61F1FC64C018E7D75F30E35658618"/>
    <w:rsid w:val="00171F22"/>
    <w:pPr>
      <w:widowControl w:val="0"/>
      <w:jc w:val="both"/>
    </w:pPr>
  </w:style>
  <w:style w:type="paragraph" w:customStyle="1" w:styleId="BCAE63500A604AEFAF4E3B9AF76FDA7B18">
    <w:name w:val="BCAE63500A604AEFAF4E3B9AF76FDA7B18"/>
    <w:rsid w:val="00171F22"/>
    <w:pPr>
      <w:widowControl w:val="0"/>
      <w:jc w:val="both"/>
    </w:pPr>
  </w:style>
  <w:style w:type="paragraph" w:customStyle="1" w:styleId="080E43F246E94D65A3F151F8FDDBAA9C1">
    <w:name w:val="080E43F246E94D65A3F151F8FDDBAA9C1"/>
    <w:rsid w:val="00171F22"/>
    <w:pPr>
      <w:widowControl w:val="0"/>
      <w:jc w:val="both"/>
    </w:pPr>
  </w:style>
  <w:style w:type="paragraph" w:customStyle="1" w:styleId="56D78175603E4288887EE63F25D7F0211">
    <w:name w:val="56D78175603E4288887EE63F25D7F0211"/>
    <w:rsid w:val="00171F22"/>
    <w:pPr>
      <w:widowControl w:val="0"/>
      <w:jc w:val="both"/>
    </w:pPr>
  </w:style>
  <w:style w:type="paragraph" w:customStyle="1" w:styleId="AEDE5EEAB5184EF187689E65F8414CA11">
    <w:name w:val="AEDE5EEAB5184EF187689E65F8414CA11"/>
    <w:rsid w:val="00171F22"/>
    <w:pPr>
      <w:widowControl w:val="0"/>
      <w:jc w:val="both"/>
    </w:pPr>
  </w:style>
  <w:style w:type="paragraph" w:customStyle="1" w:styleId="637A90BD48CC48BBABEC0EDD3DA921E21">
    <w:name w:val="637A90BD48CC48BBABEC0EDD3DA921E21"/>
    <w:rsid w:val="00171F22"/>
    <w:pPr>
      <w:widowControl w:val="0"/>
      <w:jc w:val="both"/>
    </w:pPr>
  </w:style>
  <w:style w:type="paragraph" w:customStyle="1" w:styleId="59385F5594454F95987174E3E819CD081">
    <w:name w:val="59385F5594454F95987174E3E819CD081"/>
    <w:rsid w:val="00171F22"/>
    <w:pPr>
      <w:widowControl w:val="0"/>
      <w:jc w:val="both"/>
    </w:pPr>
  </w:style>
  <w:style w:type="paragraph" w:customStyle="1" w:styleId="8604E7048D2B43BF840B47F041AC4C7D1">
    <w:name w:val="8604E7048D2B43BF840B47F041AC4C7D1"/>
    <w:rsid w:val="00171F22"/>
    <w:pPr>
      <w:widowControl w:val="0"/>
      <w:jc w:val="both"/>
    </w:pPr>
  </w:style>
  <w:style w:type="paragraph" w:customStyle="1" w:styleId="6DCEF5F7BB77443FA913458EDEAEA86A1">
    <w:name w:val="6DCEF5F7BB77443FA913458EDEAEA86A1"/>
    <w:rsid w:val="00171F22"/>
    <w:pPr>
      <w:widowControl w:val="0"/>
      <w:jc w:val="both"/>
    </w:pPr>
  </w:style>
  <w:style w:type="paragraph" w:customStyle="1" w:styleId="CAA71D4565F4485DA2FA159382CA52B21">
    <w:name w:val="CAA71D4565F4485DA2FA159382CA52B21"/>
    <w:rsid w:val="00171F22"/>
    <w:pPr>
      <w:widowControl w:val="0"/>
      <w:jc w:val="both"/>
    </w:pPr>
  </w:style>
  <w:style w:type="paragraph" w:customStyle="1" w:styleId="B81C407797874592ADD383A5BCB5A5211">
    <w:name w:val="B81C407797874592ADD383A5BCB5A5211"/>
    <w:rsid w:val="00171F22"/>
    <w:pPr>
      <w:widowControl w:val="0"/>
      <w:jc w:val="both"/>
    </w:pPr>
  </w:style>
  <w:style w:type="paragraph" w:customStyle="1" w:styleId="ADFB3C5B385E4746B2083D468CBD77BD1">
    <w:name w:val="ADFB3C5B385E4746B2083D468CBD77BD1"/>
    <w:rsid w:val="00171F22"/>
    <w:pPr>
      <w:widowControl w:val="0"/>
      <w:jc w:val="both"/>
    </w:pPr>
  </w:style>
  <w:style w:type="paragraph" w:customStyle="1" w:styleId="920B222CC1BE438E84352CDB52E2EF271">
    <w:name w:val="920B222CC1BE438E84352CDB52E2EF271"/>
    <w:rsid w:val="00171F22"/>
    <w:pPr>
      <w:widowControl w:val="0"/>
      <w:jc w:val="both"/>
    </w:pPr>
  </w:style>
  <w:style w:type="paragraph" w:customStyle="1" w:styleId="4F2A8875865D4E4B83796A505507CEB11">
    <w:name w:val="4F2A8875865D4E4B83796A505507CEB11"/>
    <w:rsid w:val="00171F22"/>
    <w:pPr>
      <w:widowControl w:val="0"/>
      <w:jc w:val="both"/>
    </w:pPr>
  </w:style>
  <w:style w:type="paragraph" w:customStyle="1" w:styleId="14581384D1F64263BEE1782F4699D10C1">
    <w:name w:val="14581384D1F64263BEE1782F4699D10C1"/>
    <w:rsid w:val="00171F22"/>
    <w:pPr>
      <w:widowControl w:val="0"/>
      <w:jc w:val="both"/>
    </w:pPr>
  </w:style>
  <w:style w:type="paragraph" w:customStyle="1" w:styleId="34C4B4E57EC24432B4795732ECE2E6A21">
    <w:name w:val="34C4B4E57EC24432B4795732ECE2E6A21"/>
    <w:rsid w:val="00171F22"/>
    <w:pPr>
      <w:widowControl w:val="0"/>
      <w:jc w:val="both"/>
    </w:pPr>
  </w:style>
  <w:style w:type="paragraph" w:customStyle="1" w:styleId="7829B3265B75402CB6051C163297980E1">
    <w:name w:val="7829B3265B75402CB6051C163297980E1"/>
    <w:rsid w:val="00171F22"/>
    <w:pPr>
      <w:widowControl w:val="0"/>
      <w:jc w:val="both"/>
    </w:pPr>
  </w:style>
  <w:style w:type="paragraph" w:customStyle="1" w:styleId="19934C1E340D43AAB6DB17290E791B7C1">
    <w:name w:val="19934C1E340D43AAB6DB17290E791B7C1"/>
    <w:rsid w:val="00171F22"/>
    <w:pPr>
      <w:widowControl w:val="0"/>
      <w:jc w:val="both"/>
    </w:pPr>
  </w:style>
  <w:style w:type="paragraph" w:customStyle="1" w:styleId="763599A056DC460DB0227383AD60A5EF1">
    <w:name w:val="763599A056DC460DB0227383AD60A5EF1"/>
    <w:rsid w:val="00171F22"/>
    <w:pPr>
      <w:widowControl w:val="0"/>
      <w:jc w:val="both"/>
    </w:pPr>
  </w:style>
  <w:style w:type="paragraph" w:customStyle="1" w:styleId="E3D7442A948D4A75AD44D8B697F374641">
    <w:name w:val="E3D7442A948D4A75AD44D8B697F374641"/>
    <w:rsid w:val="00171F22"/>
    <w:pPr>
      <w:widowControl w:val="0"/>
      <w:jc w:val="both"/>
    </w:pPr>
  </w:style>
  <w:style w:type="paragraph" w:customStyle="1" w:styleId="0DE120CA44A04E898E6DAEE757E3112A1">
    <w:name w:val="0DE120CA44A04E898E6DAEE757E3112A1"/>
    <w:rsid w:val="00171F22"/>
    <w:pPr>
      <w:widowControl w:val="0"/>
      <w:jc w:val="both"/>
    </w:pPr>
  </w:style>
  <w:style w:type="paragraph" w:customStyle="1" w:styleId="255C39B3BEFF4CF5B141F1AA7A4DAB361">
    <w:name w:val="255C39B3BEFF4CF5B141F1AA7A4DAB361"/>
    <w:rsid w:val="00171F22"/>
    <w:pPr>
      <w:widowControl w:val="0"/>
      <w:jc w:val="both"/>
    </w:pPr>
  </w:style>
  <w:style w:type="paragraph" w:customStyle="1" w:styleId="BF0D758A375E4DBCA69650832FD645D21">
    <w:name w:val="BF0D758A375E4DBCA69650832FD645D21"/>
    <w:rsid w:val="00171F22"/>
    <w:pPr>
      <w:widowControl w:val="0"/>
      <w:jc w:val="both"/>
    </w:pPr>
  </w:style>
  <w:style w:type="paragraph" w:customStyle="1" w:styleId="9A890AC6A4BA4F1B9EAB2D6ACCCA83721">
    <w:name w:val="9A890AC6A4BA4F1B9EAB2D6ACCCA83721"/>
    <w:rsid w:val="00171F22"/>
    <w:pPr>
      <w:widowControl w:val="0"/>
      <w:jc w:val="both"/>
    </w:pPr>
  </w:style>
  <w:style w:type="paragraph" w:customStyle="1" w:styleId="183B04493125477E9E7CA76D0AE8D4B61">
    <w:name w:val="183B04493125477E9E7CA76D0AE8D4B61"/>
    <w:rsid w:val="00171F22"/>
    <w:pPr>
      <w:widowControl w:val="0"/>
      <w:jc w:val="both"/>
    </w:pPr>
  </w:style>
  <w:style w:type="paragraph" w:customStyle="1" w:styleId="F66FD2216DAD47F1ABBED59AEF0905631">
    <w:name w:val="F66FD2216DAD47F1ABBED59AEF0905631"/>
    <w:rsid w:val="00171F22"/>
    <w:pPr>
      <w:widowControl w:val="0"/>
      <w:jc w:val="both"/>
    </w:pPr>
  </w:style>
  <w:style w:type="paragraph" w:customStyle="1" w:styleId="8CB64075BD7C43FF8DA6E368C43780FB1">
    <w:name w:val="8CB64075BD7C43FF8DA6E368C43780FB1"/>
    <w:rsid w:val="00171F22"/>
    <w:pPr>
      <w:widowControl w:val="0"/>
      <w:jc w:val="both"/>
    </w:pPr>
  </w:style>
  <w:style w:type="paragraph" w:customStyle="1" w:styleId="EB78DCC7BB8241778FE22F1384CF48BD1">
    <w:name w:val="EB78DCC7BB8241778FE22F1384CF48BD1"/>
    <w:rsid w:val="00171F22"/>
    <w:pPr>
      <w:widowControl w:val="0"/>
      <w:jc w:val="both"/>
    </w:pPr>
  </w:style>
  <w:style w:type="paragraph" w:customStyle="1" w:styleId="191DCBA50C1C428290A9DBA997C55D371">
    <w:name w:val="191DCBA50C1C428290A9DBA997C55D371"/>
    <w:rsid w:val="00171F22"/>
    <w:pPr>
      <w:widowControl w:val="0"/>
      <w:jc w:val="both"/>
    </w:pPr>
  </w:style>
  <w:style w:type="paragraph" w:customStyle="1" w:styleId="5BEE5E4E52EE4CD9B13275C9C4BCE9E01">
    <w:name w:val="5BEE5E4E52EE4CD9B13275C9C4BCE9E01"/>
    <w:rsid w:val="00171F22"/>
    <w:pPr>
      <w:widowControl w:val="0"/>
      <w:jc w:val="both"/>
    </w:pPr>
  </w:style>
  <w:style w:type="paragraph" w:customStyle="1" w:styleId="F80B20718BEB430BBDE3F77FF18527041">
    <w:name w:val="F80B20718BEB430BBDE3F77FF18527041"/>
    <w:rsid w:val="00171F22"/>
    <w:pPr>
      <w:widowControl w:val="0"/>
      <w:jc w:val="both"/>
    </w:pPr>
  </w:style>
  <w:style w:type="paragraph" w:customStyle="1" w:styleId="E7785D8613694227A3208EF5F4CB96A31">
    <w:name w:val="E7785D8613694227A3208EF5F4CB96A31"/>
    <w:rsid w:val="00171F22"/>
    <w:pPr>
      <w:widowControl w:val="0"/>
      <w:jc w:val="both"/>
    </w:pPr>
  </w:style>
  <w:style w:type="paragraph" w:customStyle="1" w:styleId="9E09A697902D4E8298FB60587FDB03D71">
    <w:name w:val="9E09A697902D4E8298FB60587FDB03D71"/>
    <w:rsid w:val="00171F22"/>
    <w:pPr>
      <w:widowControl w:val="0"/>
      <w:jc w:val="both"/>
    </w:pPr>
  </w:style>
  <w:style w:type="paragraph" w:customStyle="1" w:styleId="040CBE1FE00D4D33BF8F95E3365AEB371">
    <w:name w:val="040CBE1FE00D4D33BF8F95E3365AEB371"/>
    <w:rsid w:val="00171F22"/>
    <w:pPr>
      <w:widowControl w:val="0"/>
      <w:jc w:val="both"/>
    </w:pPr>
  </w:style>
  <w:style w:type="paragraph" w:customStyle="1" w:styleId="385B0363C05B443DB09A774D1B9CE3BD1">
    <w:name w:val="385B0363C05B443DB09A774D1B9CE3BD1"/>
    <w:rsid w:val="00171F22"/>
    <w:pPr>
      <w:widowControl w:val="0"/>
      <w:jc w:val="both"/>
    </w:pPr>
  </w:style>
  <w:style w:type="paragraph" w:customStyle="1" w:styleId="AEB82F36D1C5405CA8688287D5AD21F81">
    <w:name w:val="AEB82F36D1C5405CA8688287D5AD21F81"/>
    <w:rsid w:val="00171F22"/>
    <w:pPr>
      <w:widowControl w:val="0"/>
      <w:jc w:val="both"/>
    </w:pPr>
  </w:style>
  <w:style w:type="paragraph" w:customStyle="1" w:styleId="CAF3F740275149B89B495EEC486FC4A41">
    <w:name w:val="CAF3F740275149B89B495EEC486FC4A41"/>
    <w:rsid w:val="00171F22"/>
    <w:pPr>
      <w:widowControl w:val="0"/>
      <w:jc w:val="both"/>
    </w:pPr>
  </w:style>
  <w:style w:type="paragraph" w:customStyle="1" w:styleId="E8F21BBA03444B3DAEF1BC760AECCB151">
    <w:name w:val="E8F21BBA03444B3DAEF1BC760AECCB151"/>
    <w:rsid w:val="00171F22"/>
    <w:pPr>
      <w:widowControl w:val="0"/>
      <w:jc w:val="both"/>
    </w:pPr>
  </w:style>
  <w:style w:type="paragraph" w:customStyle="1" w:styleId="1F3876A5B4C8487295C5A3F380B09FF21">
    <w:name w:val="1F3876A5B4C8487295C5A3F380B09FF21"/>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1">
    <w:name w:val="1723106A57334DA5914B0E744DAA894A1"/>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1">
    <w:name w:val="2CC4CEB237F54C79A6C6CE7847CC813B1"/>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1">
    <w:name w:val="AD06C07725A146D3A86B1C18B60F5CBD1"/>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1">
    <w:name w:val="F3E9AA0C344749C7BE5CB0AD6FC098D11"/>
    <w:rsid w:val="00171F22"/>
    <w:pPr>
      <w:widowControl w:val="0"/>
      <w:jc w:val="both"/>
    </w:pPr>
  </w:style>
  <w:style w:type="paragraph" w:customStyle="1" w:styleId="945572228250486CB78231F21E2BA4131">
    <w:name w:val="945572228250486CB78231F21E2BA4131"/>
    <w:rsid w:val="00171F22"/>
    <w:pPr>
      <w:widowControl w:val="0"/>
      <w:jc w:val="both"/>
    </w:pPr>
  </w:style>
  <w:style w:type="paragraph" w:customStyle="1" w:styleId="BF8FB6B5561D415AAE06EF10274FD9421">
    <w:name w:val="BF8FB6B5561D415AAE06EF10274FD9421"/>
    <w:rsid w:val="00171F22"/>
    <w:pPr>
      <w:widowControl w:val="0"/>
      <w:jc w:val="both"/>
    </w:pPr>
  </w:style>
  <w:style w:type="paragraph" w:customStyle="1" w:styleId="6DFD1F6B1B084E089C4D9032D29824521">
    <w:name w:val="6DFD1F6B1B084E089C4D9032D29824521"/>
    <w:rsid w:val="00171F22"/>
    <w:pPr>
      <w:widowControl w:val="0"/>
      <w:jc w:val="both"/>
    </w:pPr>
  </w:style>
  <w:style w:type="paragraph" w:customStyle="1" w:styleId="D345D109D4F6472A870ADF54A7DBC6861">
    <w:name w:val="D345D109D4F6472A870ADF54A7DBC6861"/>
    <w:rsid w:val="00171F22"/>
    <w:pPr>
      <w:widowControl w:val="0"/>
      <w:jc w:val="both"/>
    </w:pPr>
  </w:style>
  <w:style w:type="paragraph" w:customStyle="1" w:styleId="CD1A2C2FFEC04A1E80284A206FE1D0741">
    <w:name w:val="CD1A2C2FFEC04A1E80284A206FE1D0741"/>
    <w:rsid w:val="00171F22"/>
    <w:pPr>
      <w:widowControl w:val="0"/>
      <w:jc w:val="both"/>
    </w:pPr>
  </w:style>
  <w:style w:type="paragraph" w:customStyle="1" w:styleId="6105B3D92F4E4CC69CCB0BA9A565F3571">
    <w:name w:val="6105B3D92F4E4CC69CCB0BA9A565F3571"/>
    <w:rsid w:val="00171F22"/>
    <w:pPr>
      <w:widowControl w:val="0"/>
      <w:jc w:val="both"/>
    </w:pPr>
  </w:style>
  <w:style w:type="paragraph" w:customStyle="1" w:styleId="1487BB0E98314670B87519B8168570801">
    <w:name w:val="1487BB0E98314670B87519B8168570801"/>
    <w:rsid w:val="00171F22"/>
    <w:pPr>
      <w:widowControl w:val="0"/>
      <w:jc w:val="both"/>
    </w:pPr>
  </w:style>
  <w:style w:type="paragraph" w:customStyle="1" w:styleId="605EAE2A19ED49F28E8CD20ECA1F746B1">
    <w:name w:val="605EAE2A19ED49F28E8CD20ECA1F746B1"/>
    <w:rsid w:val="00171F22"/>
    <w:pPr>
      <w:widowControl w:val="0"/>
      <w:jc w:val="both"/>
    </w:pPr>
  </w:style>
  <w:style w:type="paragraph" w:customStyle="1" w:styleId="1653A208AE5D416B8DB51BE0FDF043E71">
    <w:name w:val="1653A208AE5D416B8DB51BE0FDF043E71"/>
    <w:rsid w:val="00171F22"/>
    <w:pPr>
      <w:widowControl w:val="0"/>
      <w:jc w:val="both"/>
    </w:pPr>
  </w:style>
  <w:style w:type="paragraph" w:customStyle="1" w:styleId="7EB0276B30674B93ACF3B9D9CD55BA4E1">
    <w:name w:val="7EB0276B30674B93ACF3B9D9CD55BA4E1"/>
    <w:rsid w:val="00171F22"/>
    <w:pPr>
      <w:widowControl w:val="0"/>
      <w:jc w:val="both"/>
    </w:pPr>
  </w:style>
  <w:style w:type="paragraph" w:customStyle="1" w:styleId="E90C4AA36D074B7AAF80DA64EB8B7C2A1">
    <w:name w:val="E90C4AA36D074B7AAF80DA64EB8B7C2A1"/>
    <w:rsid w:val="00171F22"/>
    <w:pPr>
      <w:widowControl w:val="0"/>
      <w:jc w:val="both"/>
    </w:pPr>
  </w:style>
  <w:style w:type="paragraph" w:customStyle="1" w:styleId="F95533B7CB3045B3BFF27EBA995208BA1">
    <w:name w:val="F95533B7CB3045B3BFF27EBA995208BA1"/>
    <w:rsid w:val="00171F22"/>
    <w:pPr>
      <w:widowControl w:val="0"/>
      <w:jc w:val="both"/>
    </w:pPr>
  </w:style>
  <w:style w:type="paragraph" w:customStyle="1" w:styleId="7A7CD1FCDAEC4128BD7FD79166B0DD3C1">
    <w:name w:val="7A7CD1FCDAEC4128BD7FD79166B0DD3C1"/>
    <w:rsid w:val="00171F22"/>
    <w:pPr>
      <w:widowControl w:val="0"/>
      <w:jc w:val="both"/>
    </w:pPr>
  </w:style>
  <w:style w:type="paragraph" w:customStyle="1" w:styleId="28D3774761D747879713028828F500101">
    <w:name w:val="28D3774761D747879713028828F500101"/>
    <w:rsid w:val="00171F22"/>
    <w:pPr>
      <w:widowControl w:val="0"/>
      <w:jc w:val="both"/>
    </w:pPr>
  </w:style>
  <w:style w:type="paragraph" w:customStyle="1" w:styleId="B03E83A04FB14FF99B8A56CA68BBD9831">
    <w:name w:val="B03E83A04FB14FF99B8A56CA68BBD9831"/>
    <w:rsid w:val="00171F22"/>
    <w:pPr>
      <w:widowControl w:val="0"/>
      <w:jc w:val="both"/>
    </w:pPr>
  </w:style>
  <w:style w:type="paragraph" w:customStyle="1" w:styleId="6E81164784764925A1EC3FCB063779861">
    <w:name w:val="6E81164784764925A1EC3FCB063779861"/>
    <w:rsid w:val="00171F22"/>
    <w:pPr>
      <w:widowControl w:val="0"/>
      <w:jc w:val="both"/>
    </w:pPr>
  </w:style>
  <w:style w:type="paragraph" w:customStyle="1" w:styleId="C9AE7A5E17504F49BF05D940B09567841">
    <w:name w:val="C9AE7A5E17504F49BF05D940B09567841"/>
    <w:rsid w:val="00171F22"/>
    <w:pPr>
      <w:widowControl w:val="0"/>
      <w:jc w:val="both"/>
    </w:pPr>
  </w:style>
  <w:style w:type="paragraph" w:customStyle="1" w:styleId="AC71B15B19D148DDBE5A6BBE967668091">
    <w:name w:val="AC71B15B19D148DDBE5A6BBE967668091"/>
    <w:rsid w:val="00171F22"/>
    <w:pPr>
      <w:widowControl w:val="0"/>
      <w:jc w:val="both"/>
    </w:pPr>
  </w:style>
  <w:style w:type="paragraph" w:customStyle="1" w:styleId="92D5B98EAC95473B8F78ABF0591A36961">
    <w:name w:val="92D5B98EAC95473B8F78ABF0591A36961"/>
    <w:rsid w:val="00171F22"/>
    <w:pPr>
      <w:widowControl w:val="0"/>
      <w:jc w:val="both"/>
    </w:pPr>
  </w:style>
  <w:style w:type="paragraph" w:customStyle="1" w:styleId="144545A9D45F4A6FBB51D84C98A604C41">
    <w:name w:val="144545A9D45F4A6FBB51D84C98A604C41"/>
    <w:rsid w:val="00171F22"/>
    <w:pPr>
      <w:widowControl w:val="0"/>
      <w:jc w:val="both"/>
    </w:pPr>
  </w:style>
  <w:style w:type="paragraph" w:customStyle="1" w:styleId="B05115AB998240759F1A4A8CFBF4AD881">
    <w:name w:val="B05115AB998240759F1A4A8CFBF4AD881"/>
    <w:rsid w:val="00171F22"/>
    <w:pPr>
      <w:widowControl w:val="0"/>
      <w:jc w:val="both"/>
    </w:pPr>
  </w:style>
  <w:style w:type="paragraph" w:customStyle="1" w:styleId="87630C21426E473A836103220FB384401">
    <w:name w:val="87630C21426E473A836103220FB384401"/>
    <w:rsid w:val="00171F22"/>
    <w:pPr>
      <w:widowControl w:val="0"/>
      <w:jc w:val="both"/>
    </w:pPr>
  </w:style>
  <w:style w:type="paragraph" w:customStyle="1" w:styleId="943E24C50BC142ED8139EFF1932E988D1">
    <w:name w:val="943E24C50BC142ED8139EFF1932E988D1"/>
    <w:rsid w:val="00171F22"/>
    <w:pPr>
      <w:widowControl w:val="0"/>
      <w:jc w:val="both"/>
    </w:pPr>
  </w:style>
  <w:style w:type="paragraph" w:customStyle="1" w:styleId="DC7046A644604D6FB4D1C85AEEEDBD0C1">
    <w:name w:val="DC7046A644604D6FB4D1C85AEEEDBD0C1"/>
    <w:rsid w:val="00171F22"/>
    <w:pPr>
      <w:widowControl w:val="0"/>
      <w:jc w:val="both"/>
    </w:pPr>
  </w:style>
  <w:style w:type="paragraph" w:customStyle="1" w:styleId="6AD99D76BF704B29A3679383AEB0B4C81">
    <w:name w:val="6AD99D76BF704B29A3679383AEB0B4C81"/>
    <w:rsid w:val="00171F22"/>
    <w:pPr>
      <w:widowControl w:val="0"/>
      <w:jc w:val="both"/>
    </w:pPr>
  </w:style>
  <w:style w:type="paragraph" w:customStyle="1" w:styleId="CC877F40C4DB4EAD812F923EB5ED1D831">
    <w:name w:val="CC877F40C4DB4EAD812F923EB5ED1D831"/>
    <w:rsid w:val="00171F22"/>
    <w:pPr>
      <w:widowControl w:val="0"/>
      <w:jc w:val="both"/>
    </w:pPr>
  </w:style>
  <w:style w:type="paragraph" w:customStyle="1" w:styleId="01B21B2F47AD46148CA573B337C6220B1">
    <w:name w:val="01B21B2F47AD46148CA573B337C6220B1"/>
    <w:rsid w:val="00171F22"/>
    <w:pPr>
      <w:widowControl w:val="0"/>
      <w:jc w:val="both"/>
    </w:pPr>
  </w:style>
  <w:style w:type="paragraph" w:customStyle="1" w:styleId="A280F3A256254859AF840E133ABE385A1">
    <w:name w:val="A280F3A256254859AF840E133ABE385A1"/>
    <w:rsid w:val="00171F22"/>
    <w:pPr>
      <w:widowControl w:val="0"/>
      <w:jc w:val="both"/>
    </w:pPr>
  </w:style>
  <w:style w:type="paragraph" w:customStyle="1" w:styleId="3AB19E18AC4B4229A1F33664EAD7C52A1">
    <w:name w:val="3AB19E18AC4B4229A1F33664EAD7C52A1"/>
    <w:rsid w:val="00171F22"/>
    <w:pPr>
      <w:widowControl w:val="0"/>
      <w:jc w:val="both"/>
    </w:pPr>
  </w:style>
  <w:style w:type="paragraph" w:customStyle="1" w:styleId="98BFF51FE01149C7B3387CC6F6E33CB01">
    <w:name w:val="98BFF51FE01149C7B3387CC6F6E33CB01"/>
    <w:rsid w:val="00171F22"/>
    <w:pPr>
      <w:widowControl w:val="0"/>
      <w:jc w:val="both"/>
    </w:pPr>
  </w:style>
  <w:style w:type="paragraph" w:customStyle="1" w:styleId="364F274DF9294E5C9D03B168A6E8D5511">
    <w:name w:val="364F274DF9294E5C9D03B168A6E8D5511"/>
    <w:rsid w:val="00171F22"/>
    <w:pPr>
      <w:widowControl w:val="0"/>
      <w:jc w:val="both"/>
    </w:pPr>
  </w:style>
  <w:style w:type="paragraph" w:customStyle="1" w:styleId="7DC670DB472048618E452E8A293FFDC81">
    <w:name w:val="7DC670DB472048618E452E8A293FFDC81"/>
    <w:rsid w:val="00171F22"/>
    <w:pPr>
      <w:widowControl w:val="0"/>
      <w:jc w:val="both"/>
    </w:pPr>
  </w:style>
  <w:style w:type="paragraph" w:customStyle="1" w:styleId="228766A2A7584FE6B9F16CA9064EF4D41">
    <w:name w:val="228766A2A7584FE6B9F16CA9064EF4D41"/>
    <w:rsid w:val="00171F22"/>
    <w:pPr>
      <w:widowControl w:val="0"/>
      <w:jc w:val="both"/>
    </w:pPr>
  </w:style>
  <w:style w:type="paragraph" w:customStyle="1" w:styleId="1EF7CA9D7109407183376E4DC36B34DF1">
    <w:name w:val="1EF7CA9D7109407183376E4DC36B34DF1"/>
    <w:rsid w:val="00171F22"/>
    <w:pPr>
      <w:widowControl w:val="0"/>
      <w:jc w:val="both"/>
    </w:pPr>
  </w:style>
  <w:style w:type="paragraph" w:customStyle="1" w:styleId="2FD675D4D16146CB8736F6511E9163AA1">
    <w:name w:val="2FD675D4D16146CB8736F6511E9163AA1"/>
    <w:rsid w:val="00171F22"/>
    <w:pPr>
      <w:widowControl w:val="0"/>
      <w:jc w:val="both"/>
    </w:pPr>
  </w:style>
  <w:style w:type="paragraph" w:customStyle="1" w:styleId="2D9AB222A5AD41EBA636923F9E7F5DB21">
    <w:name w:val="2D9AB222A5AD41EBA636923F9E7F5DB21"/>
    <w:rsid w:val="00171F22"/>
    <w:pPr>
      <w:widowControl w:val="0"/>
      <w:jc w:val="both"/>
    </w:pPr>
  </w:style>
  <w:style w:type="paragraph" w:customStyle="1" w:styleId="7E74639A3A08499DAF05FD9B175388C61">
    <w:name w:val="7E74639A3A08499DAF05FD9B175388C61"/>
    <w:rsid w:val="00171F22"/>
    <w:pPr>
      <w:widowControl w:val="0"/>
      <w:jc w:val="both"/>
    </w:pPr>
  </w:style>
  <w:style w:type="paragraph" w:customStyle="1" w:styleId="7B06D624D13240E787CB5A9A73EB96841">
    <w:name w:val="7B06D624D13240E787CB5A9A73EB96841"/>
    <w:rsid w:val="00171F22"/>
    <w:pPr>
      <w:widowControl w:val="0"/>
      <w:jc w:val="both"/>
    </w:pPr>
  </w:style>
  <w:style w:type="paragraph" w:customStyle="1" w:styleId="ED3C5C7F361A4DCFAE299574C9CD874D1">
    <w:name w:val="ED3C5C7F361A4DCFAE299574C9CD874D1"/>
    <w:rsid w:val="00171F22"/>
    <w:pPr>
      <w:widowControl w:val="0"/>
      <w:jc w:val="both"/>
    </w:pPr>
  </w:style>
  <w:style w:type="paragraph" w:customStyle="1" w:styleId="52B59787D6E741B8AE6F7E46EC4067961">
    <w:name w:val="52B59787D6E741B8AE6F7E46EC4067961"/>
    <w:rsid w:val="00171F22"/>
    <w:pPr>
      <w:widowControl w:val="0"/>
      <w:jc w:val="both"/>
    </w:pPr>
  </w:style>
  <w:style w:type="paragraph" w:customStyle="1" w:styleId="C48DC9AB94FA406E909636F69EA677E21">
    <w:name w:val="C48DC9AB94FA406E909636F69EA677E21"/>
    <w:rsid w:val="00171F22"/>
    <w:pPr>
      <w:widowControl w:val="0"/>
      <w:jc w:val="both"/>
    </w:pPr>
  </w:style>
  <w:style w:type="paragraph" w:customStyle="1" w:styleId="227DF4DF8DB044F0952FE37B027B24781">
    <w:name w:val="227DF4DF8DB044F0952FE37B027B24781"/>
    <w:rsid w:val="00171F22"/>
    <w:pPr>
      <w:widowControl w:val="0"/>
      <w:jc w:val="both"/>
    </w:pPr>
  </w:style>
  <w:style w:type="paragraph" w:customStyle="1" w:styleId="7FA713A247434B899E6CBBB950F55CC91">
    <w:name w:val="7FA713A247434B899E6CBBB950F55CC91"/>
    <w:rsid w:val="00171F22"/>
    <w:pPr>
      <w:widowControl w:val="0"/>
      <w:jc w:val="both"/>
    </w:pPr>
  </w:style>
  <w:style w:type="paragraph" w:customStyle="1" w:styleId="B5F30182B96646E39801C1BFF143FD0714">
    <w:name w:val="B5F30182B96646E39801C1BFF143FD0714"/>
    <w:rsid w:val="00171F22"/>
    <w:pPr>
      <w:widowControl w:val="0"/>
      <w:jc w:val="both"/>
    </w:pPr>
  </w:style>
  <w:style w:type="paragraph" w:customStyle="1" w:styleId="E2085A1479B04135B65B56FA997B2DFA33">
    <w:name w:val="E2085A1479B04135B65B56FA997B2DFA33"/>
    <w:rsid w:val="00171F22"/>
    <w:pPr>
      <w:widowControl w:val="0"/>
      <w:jc w:val="both"/>
    </w:pPr>
  </w:style>
  <w:style w:type="paragraph" w:customStyle="1" w:styleId="D187B14D16154FE4A19409090F4714D632">
    <w:name w:val="D187B14D16154FE4A19409090F4714D632"/>
    <w:rsid w:val="00171F22"/>
    <w:pPr>
      <w:widowControl w:val="0"/>
      <w:jc w:val="both"/>
    </w:pPr>
  </w:style>
  <w:style w:type="paragraph" w:customStyle="1" w:styleId="B437574FAB4049B0B6966D289586EFD619">
    <w:name w:val="B437574FAB4049B0B6966D289586EFD619"/>
    <w:rsid w:val="00171F22"/>
    <w:pPr>
      <w:widowControl w:val="0"/>
      <w:jc w:val="both"/>
    </w:pPr>
  </w:style>
  <w:style w:type="paragraph" w:customStyle="1" w:styleId="7B05493412E3416EB6E65567E329CEE919">
    <w:name w:val="7B05493412E3416EB6E65567E329CEE919"/>
    <w:rsid w:val="00171F22"/>
    <w:pPr>
      <w:widowControl w:val="0"/>
      <w:jc w:val="both"/>
    </w:pPr>
  </w:style>
  <w:style w:type="paragraph" w:customStyle="1" w:styleId="AA7FC95F3E094CEBBD5AA3117933EF3719">
    <w:name w:val="AA7FC95F3E094CEBBD5AA3117933EF3719"/>
    <w:rsid w:val="00171F22"/>
    <w:pPr>
      <w:widowControl w:val="0"/>
      <w:jc w:val="both"/>
    </w:pPr>
  </w:style>
  <w:style w:type="paragraph" w:customStyle="1" w:styleId="0B00F292D8B147A8ADF149A865DF50E419">
    <w:name w:val="0B00F292D8B147A8ADF149A865DF50E419"/>
    <w:rsid w:val="00171F22"/>
    <w:pPr>
      <w:widowControl w:val="0"/>
      <w:jc w:val="both"/>
    </w:pPr>
  </w:style>
  <w:style w:type="paragraph" w:customStyle="1" w:styleId="E520C61F1FC64C018E7D75F30E35658619">
    <w:name w:val="E520C61F1FC64C018E7D75F30E35658619"/>
    <w:rsid w:val="00171F22"/>
    <w:pPr>
      <w:widowControl w:val="0"/>
      <w:jc w:val="both"/>
    </w:pPr>
  </w:style>
  <w:style w:type="paragraph" w:customStyle="1" w:styleId="BCAE63500A604AEFAF4E3B9AF76FDA7B19">
    <w:name w:val="BCAE63500A604AEFAF4E3B9AF76FDA7B19"/>
    <w:rsid w:val="00171F22"/>
    <w:pPr>
      <w:widowControl w:val="0"/>
      <w:jc w:val="both"/>
    </w:pPr>
  </w:style>
  <w:style w:type="paragraph" w:customStyle="1" w:styleId="080E43F246E94D65A3F151F8FDDBAA9C2">
    <w:name w:val="080E43F246E94D65A3F151F8FDDBAA9C2"/>
    <w:rsid w:val="00171F22"/>
    <w:pPr>
      <w:widowControl w:val="0"/>
      <w:jc w:val="both"/>
    </w:pPr>
  </w:style>
  <w:style w:type="paragraph" w:customStyle="1" w:styleId="56D78175603E4288887EE63F25D7F0212">
    <w:name w:val="56D78175603E4288887EE63F25D7F0212"/>
    <w:rsid w:val="00171F22"/>
    <w:pPr>
      <w:widowControl w:val="0"/>
      <w:jc w:val="both"/>
    </w:pPr>
  </w:style>
  <w:style w:type="paragraph" w:customStyle="1" w:styleId="AEDE5EEAB5184EF187689E65F8414CA12">
    <w:name w:val="AEDE5EEAB5184EF187689E65F8414CA12"/>
    <w:rsid w:val="00171F22"/>
    <w:pPr>
      <w:widowControl w:val="0"/>
      <w:jc w:val="both"/>
    </w:pPr>
  </w:style>
  <w:style w:type="paragraph" w:customStyle="1" w:styleId="637A90BD48CC48BBABEC0EDD3DA921E22">
    <w:name w:val="637A90BD48CC48BBABEC0EDD3DA921E22"/>
    <w:rsid w:val="00171F22"/>
    <w:pPr>
      <w:widowControl w:val="0"/>
      <w:jc w:val="both"/>
    </w:pPr>
  </w:style>
  <w:style w:type="paragraph" w:customStyle="1" w:styleId="59385F5594454F95987174E3E819CD082">
    <w:name w:val="59385F5594454F95987174E3E819CD082"/>
    <w:rsid w:val="00171F22"/>
    <w:pPr>
      <w:widowControl w:val="0"/>
      <w:jc w:val="both"/>
    </w:pPr>
  </w:style>
  <w:style w:type="paragraph" w:customStyle="1" w:styleId="8604E7048D2B43BF840B47F041AC4C7D2">
    <w:name w:val="8604E7048D2B43BF840B47F041AC4C7D2"/>
    <w:rsid w:val="00171F22"/>
    <w:pPr>
      <w:widowControl w:val="0"/>
      <w:jc w:val="both"/>
    </w:pPr>
  </w:style>
  <w:style w:type="paragraph" w:customStyle="1" w:styleId="6DCEF5F7BB77443FA913458EDEAEA86A2">
    <w:name w:val="6DCEF5F7BB77443FA913458EDEAEA86A2"/>
    <w:rsid w:val="00171F22"/>
    <w:pPr>
      <w:widowControl w:val="0"/>
      <w:jc w:val="both"/>
    </w:pPr>
  </w:style>
  <w:style w:type="paragraph" w:customStyle="1" w:styleId="CAA71D4565F4485DA2FA159382CA52B22">
    <w:name w:val="CAA71D4565F4485DA2FA159382CA52B22"/>
    <w:rsid w:val="00171F22"/>
    <w:pPr>
      <w:widowControl w:val="0"/>
      <w:jc w:val="both"/>
    </w:pPr>
  </w:style>
  <w:style w:type="paragraph" w:customStyle="1" w:styleId="B81C407797874592ADD383A5BCB5A5212">
    <w:name w:val="B81C407797874592ADD383A5BCB5A5212"/>
    <w:rsid w:val="00171F22"/>
    <w:pPr>
      <w:widowControl w:val="0"/>
      <w:jc w:val="both"/>
    </w:pPr>
  </w:style>
  <w:style w:type="paragraph" w:customStyle="1" w:styleId="ADFB3C5B385E4746B2083D468CBD77BD2">
    <w:name w:val="ADFB3C5B385E4746B2083D468CBD77BD2"/>
    <w:rsid w:val="00171F22"/>
    <w:pPr>
      <w:widowControl w:val="0"/>
      <w:jc w:val="both"/>
    </w:pPr>
  </w:style>
  <w:style w:type="paragraph" w:customStyle="1" w:styleId="920B222CC1BE438E84352CDB52E2EF272">
    <w:name w:val="920B222CC1BE438E84352CDB52E2EF272"/>
    <w:rsid w:val="00171F22"/>
    <w:pPr>
      <w:widowControl w:val="0"/>
      <w:jc w:val="both"/>
    </w:pPr>
  </w:style>
  <w:style w:type="paragraph" w:customStyle="1" w:styleId="4F2A8875865D4E4B83796A505507CEB12">
    <w:name w:val="4F2A8875865D4E4B83796A505507CEB12"/>
    <w:rsid w:val="00171F22"/>
    <w:pPr>
      <w:widowControl w:val="0"/>
      <w:jc w:val="both"/>
    </w:pPr>
  </w:style>
  <w:style w:type="paragraph" w:customStyle="1" w:styleId="14581384D1F64263BEE1782F4699D10C2">
    <w:name w:val="14581384D1F64263BEE1782F4699D10C2"/>
    <w:rsid w:val="00171F22"/>
    <w:pPr>
      <w:widowControl w:val="0"/>
      <w:jc w:val="both"/>
    </w:pPr>
  </w:style>
  <w:style w:type="paragraph" w:customStyle="1" w:styleId="34C4B4E57EC24432B4795732ECE2E6A22">
    <w:name w:val="34C4B4E57EC24432B4795732ECE2E6A22"/>
    <w:rsid w:val="00171F22"/>
    <w:pPr>
      <w:widowControl w:val="0"/>
      <w:jc w:val="both"/>
    </w:pPr>
  </w:style>
  <w:style w:type="paragraph" w:customStyle="1" w:styleId="7829B3265B75402CB6051C163297980E2">
    <w:name w:val="7829B3265B75402CB6051C163297980E2"/>
    <w:rsid w:val="00171F22"/>
    <w:pPr>
      <w:widowControl w:val="0"/>
      <w:jc w:val="both"/>
    </w:pPr>
  </w:style>
  <w:style w:type="paragraph" w:customStyle="1" w:styleId="19934C1E340D43AAB6DB17290E791B7C2">
    <w:name w:val="19934C1E340D43AAB6DB17290E791B7C2"/>
    <w:rsid w:val="00171F22"/>
    <w:pPr>
      <w:widowControl w:val="0"/>
      <w:jc w:val="both"/>
    </w:pPr>
  </w:style>
  <w:style w:type="paragraph" w:customStyle="1" w:styleId="763599A056DC460DB0227383AD60A5EF2">
    <w:name w:val="763599A056DC460DB0227383AD60A5EF2"/>
    <w:rsid w:val="00171F22"/>
    <w:pPr>
      <w:widowControl w:val="0"/>
      <w:jc w:val="both"/>
    </w:pPr>
  </w:style>
  <w:style w:type="paragraph" w:customStyle="1" w:styleId="E3D7442A948D4A75AD44D8B697F374642">
    <w:name w:val="E3D7442A948D4A75AD44D8B697F374642"/>
    <w:rsid w:val="00171F22"/>
    <w:pPr>
      <w:widowControl w:val="0"/>
      <w:jc w:val="both"/>
    </w:pPr>
  </w:style>
  <w:style w:type="paragraph" w:customStyle="1" w:styleId="0DE120CA44A04E898E6DAEE757E3112A2">
    <w:name w:val="0DE120CA44A04E898E6DAEE757E3112A2"/>
    <w:rsid w:val="00171F22"/>
    <w:pPr>
      <w:widowControl w:val="0"/>
      <w:jc w:val="both"/>
    </w:pPr>
  </w:style>
  <w:style w:type="paragraph" w:customStyle="1" w:styleId="255C39B3BEFF4CF5B141F1AA7A4DAB362">
    <w:name w:val="255C39B3BEFF4CF5B141F1AA7A4DAB362"/>
    <w:rsid w:val="00171F22"/>
    <w:pPr>
      <w:widowControl w:val="0"/>
      <w:jc w:val="both"/>
    </w:pPr>
  </w:style>
  <w:style w:type="paragraph" w:customStyle="1" w:styleId="BF0D758A375E4DBCA69650832FD645D22">
    <w:name w:val="BF0D758A375E4DBCA69650832FD645D22"/>
    <w:rsid w:val="00171F22"/>
    <w:pPr>
      <w:widowControl w:val="0"/>
      <w:jc w:val="both"/>
    </w:pPr>
  </w:style>
  <w:style w:type="paragraph" w:customStyle="1" w:styleId="9A890AC6A4BA4F1B9EAB2D6ACCCA83722">
    <w:name w:val="9A890AC6A4BA4F1B9EAB2D6ACCCA83722"/>
    <w:rsid w:val="00171F22"/>
    <w:pPr>
      <w:widowControl w:val="0"/>
      <w:jc w:val="both"/>
    </w:pPr>
  </w:style>
  <w:style w:type="paragraph" w:customStyle="1" w:styleId="183B04493125477E9E7CA76D0AE8D4B62">
    <w:name w:val="183B04493125477E9E7CA76D0AE8D4B62"/>
    <w:rsid w:val="00171F22"/>
    <w:pPr>
      <w:widowControl w:val="0"/>
      <w:jc w:val="both"/>
    </w:pPr>
  </w:style>
  <w:style w:type="paragraph" w:customStyle="1" w:styleId="F66FD2216DAD47F1ABBED59AEF0905632">
    <w:name w:val="F66FD2216DAD47F1ABBED59AEF0905632"/>
    <w:rsid w:val="00171F22"/>
    <w:pPr>
      <w:widowControl w:val="0"/>
      <w:jc w:val="both"/>
    </w:pPr>
  </w:style>
  <w:style w:type="paragraph" w:customStyle="1" w:styleId="8CB64075BD7C43FF8DA6E368C43780FB2">
    <w:name w:val="8CB64075BD7C43FF8DA6E368C43780FB2"/>
    <w:rsid w:val="00171F22"/>
    <w:pPr>
      <w:widowControl w:val="0"/>
      <w:jc w:val="both"/>
    </w:pPr>
  </w:style>
  <w:style w:type="paragraph" w:customStyle="1" w:styleId="EB78DCC7BB8241778FE22F1384CF48BD2">
    <w:name w:val="EB78DCC7BB8241778FE22F1384CF48BD2"/>
    <w:rsid w:val="00171F22"/>
    <w:pPr>
      <w:widowControl w:val="0"/>
      <w:jc w:val="both"/>
    </w:pPr>
  </w:style>
  <w:style w:type="paragraph" w:customStyle="1" w:styleId="191DCBA50C1C428290A9DBA997C55D372">
    <w:name w:val="191DCBA50C1C428290A9DBA997C55D372"/>
    <w:rsid w:val="00171F22"/>
    <w:pPr>
      <w:widowControl w:val="0"/>
      <w:jc w:val="both"/>
    </w:pPr>
  </w:style>
  <w:style w:type="paragraph" w:customStyle="1" w:styleId="5BEE5E4E52EE4CD9B13275C9C4BCE9E02">
    <w:name w:val="5BEE5E4E52EE4CD9B13275C9C4BCE9E02"/>
    <w:rsid w:val="00171F22"/>
    <w:pPr>
      <w:widowControl w:val="0"/>
      <w:jc w:val="both"/>
    </w:pPr>
  </w:style>
  <w:style w:type="paragraph" w:customStyle="1" w:styleId="F80B20718BEB430BBDE3F77FF18527042">
    <w:name w:val="F80B20718BEB430BBDE3F77FF18527042"/>
    <w:rsid w:val="00171F22"/>
    <w:pPr>
      <w:widowControl w:val="0"/>
      <w:jc w:val="both"/>
    </w:pPr>
  </w:style>
  <w:style w:type="paragraph" w:customStyle="1" w:styleId="E7785D8613694227A3208EF5F4CB96A32">
    <w:name w:val="E7785D8613694227A3208EF5F4CB96A32"/>
    <w:rsid w:val="00171F22"/>
    <w:pPr>
      <w:widowControl w:val="0"/>
      <w:jc w:val="both"/>
    </w:pPr>
  </w:style>
  <w:style w:type="paragraph" w:customStyle="1" w:styleId="9E09A697902D4E8298FB60587FDB03D72">
    <w:name w:val="9E09A697902D4E8298FB60587FDB03D72"/>
    <w:rsid w:val="00171F22"/>
    <w:pPr>
      <w:widowControl w:val="0"/>
      <w:jc w:val="both"/>
    </w:pPr>
  </w:style>
  <w:style w:type="paragraph" w:customStyle="1" w:styleId="040CBE1FE00D4D33BF8F95E3365AEB372">
    <w:name w:val="040CBE1FE00D4D33BF8F95E3365AEB372"/>
    <w:rsid w:val="00171F22"/>
    <w:pPr>
      <w:widowControl w:val="0"/>
      <w:jc w:val="both"/>
    </w:pPr>
  </w:style>
  <w:style w:type="paragraph" w:customStyle="1" w:styleId="385B0363C05B443DB09A774D1B9CE3BD2">
    <w:name w:val="385B0363C05B443DB09A774D1B9CE3BD2"/>
    <w:rsid w:val="00171F22"/>
    <w:pPr>
      <w:widowControl w:val="0"/>
      <w:jc w:val="both"/>
    </w:pPr>
  </w:style>
  <w:style w:type="paragraph" w:customStyle="1" w:styleId="AEB82F36D1C5405CA8688287D5AD21F82">
    <w:name w:val="AEB82F36D1C5405CA8688287D5AD21F82"/>
    <w:rsid w:val="00171F22"/>
    <w:pPr>
      <w:widowControl w:val="0"/>
      <w:jc w:val="both"/>
    </w:pPr>
  </w:style>
  <w:style w:type="paragraph" w:customStyle="1" w:styleId="CAF3F740275149B89B495EEC486FC4A42">
    <w:name w:val="CAF3F740275149B89B495EEC486FC4A42"/>
    <w:rsid w:val="00171F22"/>
    <w:pPr>
      <w:widowControl w:val="0"/>
      <w:jc w:val="both"/>
    </w:pPr>
  </w:style>
  <w:style w:type="paragraph" w:customStyle="1" w:styleId="E8F21BBA03444B3DAEF1BC760AECCB152">
    <w:name w:val="E8F21BBA03444B3DAEF1BC760AECCB152"/>
    <w:rsid w:val="00171F22"/>
    <w:pPr>
      <w:widowControl w:val="0"/>
      <w:jc w:val="both"/>
    </w:pPr>
  </w:style>
  <w:style w:type="paragraph" w:customStyle="1" w:styleId="1F3876A5B4C8487295C5A3F380B09FF22">
    <w:name w:val="1F3876A5B4C8487295C5A3F380B09FF22"/>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2">
    <w:name w:val="1723106A57334DA5914B0E744DAA894A2"/>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2">
    <w:name w:val="2CC4CEB237F54C79A6C6CE7847CC813B2"/>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2">
    <w:name w:val="AD06C07725A146D3A86B1C18B60F5CBD2"/>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2">
    <w:name w:val="F3E9AA0C344749C7BE5CB0AD6FC098D12"/>
    <w:rsid w:val="00171F22"/>
    <w:pPr>
      <w:widowControl w:val="0"/>
      <w:jc w:val="both"/>
    </w:pPr>
  </w:style>
  <w:style w:type="paragraph" w:customStyle="1" w:styleId="945572228250486CB78231F21E2BA4132">
    <w:name w:val="945572228250486CB78231F21E2BA4132"/>
    <w:rsid w:val="00171F22"/>
    <w:pPr>
      <w:widowControl w:val="0"/>
      <w:jc w:val="both"/>
    </w:pPr>
  </w:style>
  <w:style w:type="paragraph" w:customStyle="1" w:styleId="BF8FB6B5561D415AAE06EF10274FD9422">
    <w:name w:val="BF8FB6B5561D415AAE06EF10274FD9422"/>
    <w:rsid w:val="00171F22"/>
    <w:pPr>
      <w:widowControl w:val="0"/>
      <w:jc w:val="both"/>
    </w:pPr>
  </w:style>
  <w:style w:type="paragraph" w:customStyle="1" w:styleId="6DFD1F6B1B084E089C4D9032D29824522">
    <w:name w:val="6DFD1F6B1B084E089C4D9032D29824522"/>
    <w:rsid w:val="00171F22"/>
    <w:pPr>
      <w:widowControl w:val="0"/>
      <w:jc w:val="both"/>
    </w:pPr>
  </w:style>
  <w:style w:type="paragraph" w:customStyle="1" w:styleId="D345D109D4F6472A870ADF54A7DBC6862">
    <w:name w:val="D345D109D4F6472A870ADF54A7DBC6862"/>
    <w:rsid w:val="00171F22"/>
    <w:pPr>
      <w:widowControl w:val="0"/>
      <w:jc w:val="both"/>
    </w:pPr>
  </w:style>
  <w:style w:type="paragraph" w:customStyle="1" w:styleId="CD1A2C2FFEC04A1E80284A206FE1D0742">
    <w:name w:val="CD1A2C2FFEC04A1E80284A206FE1D0742"/>
    <w:rsid w:val="00171F22"/>
    <w:pPr>
      <w:widowControl w:val="0"/>
      <w:jc w:val="both"/>
    </w:pPr>
  </w:style>
  <w:style w:type="paragraph" w:customStyle="1" w:styleId="6105B3D92F4E4CC69CCB0BA9A565F3572">
    <w:name w:val="6105B3D92F4E4CC69CCB0BA9A565F3572"/>
    <w:rsid w:val="00171F22"/>
    <w:pPr>
      <w:widowControl w:val="0"/>
      <w:jc w:val="both"/>
    </w:pPr>
  </w:style>
  <w:style w:type="paragraph" w:customStyle="1" w:styleId="1487BB0E98314670B87519B8168570802">
    <w:name w:val="1487BB0E98314670B87519B8168570802"/>
    <w:rsid w:val="00171F22"/>
    <w:pPr>
      <w:widowControl w:val="0"/>
      <w:jc w:val="both"/>
    </w:pPr>
  </w:style>
  <w:style w:type="paragraph" w:customStyle="1" w:styleId="605EAE2A19ED49F28E8CD20ECA1F746B2">
    <w:name w:val="605EAE2A19ED49F28E8CD20ECA1F746B2"/>
    <w:rsid w:val="00171F22"/>
    <w:pPr>
      <w:widowControl w:val="0"/>
      <w:jc w:val="both"/>
    </w:pPr>
  </w:style>
  <w:style w:type="paragraph" w:customStyle="1" w:styleId="1653A208AE5D416B8DB51BE0FDF043E72">
    <w:name w:val="1653A208AE5D416B8DB51BE0FDF043E72"/>
    <w:rsid w:val="00171F22"/>
    <w:pPr>
      <w:widowControl w:val="0"/>
      <w:jc w:val="both"/>
    </w:pPr>
  </w:style>
  <w:style w:type="paragraph" w:customStyle="1" w:styleId="7EB0276B30674B93ACF3B9D9CD55BA4E2">
    <w:name w:val="7EB0276B30674B93ACF3B9D9CD55BA4E2"/>
    <w:rsid w:val="00171F22"/>
    <w:pPr>
      <w:widowControl w:val="0"/>
      <w:jc w:val="both"/>
    </w:pPr>
  </w:style>
  <w:style w:type="paragraph" w:customStyle="1" w:styleId="E90C4AA36D074B7AAF80DA64EB8B7C2A2">
    <w:name w:val="E90C4AA36D074B7AAF80DA64EB8B7C2A2"/>
    <w:rsid w:val="00171F22"/>
    <w:pPr>
      <w:widowControl w:val="0"/>
      <w:jc w:val="both"/>
    </w:pPr>
  </w:style>
  <w:style w:type="paragraph" w:customStyle="1" w:styleId="F95533B7CB3045B3BFF27EBA995208BA2">
    <w:name w:val="F95533B7CB3045B3BFF27EBA995208BA2"/>
    <w:rsid w:val="00171F22"/>
    <w:pPr>
      <w:widowControl w:val="0"/>
      <w:jc w:val="both"/>
    </w:pPr>
  </w:style>
  <w:style w:type="paragraph" w:customStyle="1" w:styleId="7A7CD1FCDAEC4128BD7FD79166B0DD3C2">
    <w:name w:val="7A7CD1FCDAEC4128BD7FD79166B0DD3C2"/>
    <w:rsid w:val="00171F22"/>
    <w:pPr>
      <w:widowControl w:val="0"/>
      <w:jc w:val="both"/>
    </w:pPr>
  </w:style>
  <w:style w:type="paragraph" w:customStyle="1" w:styleId="28D3774761D747879713028828F500102">
    <w:name w:val="28D3774761D747879713028828F500102"/>
    <w:rsid w:val="00171F22"/>
    <w:pPr>
      <w:widowControl w:val="0"/>
      <w:jc w:val="both"/>
    </w:pPr>
  </w:style>
  <w:style w:type="paragraph" w:customStyle="1" w:styleId="B03E83A04FB14FF99B8A56CA68BBD9832">
    <w:name w:val="B03E83A04FB14FF99B8A56CA68BBD9832"/>
    <w:rsid w:val="00171F22"/>
    <w:pPr>
      <w:widowControl w:val="0"/>
      <w:jc w:val="both"/>
    </w:pPr>
  </w:style>
  <w:style w:type="paragraph" w:customStyle="1" w:styleId="6E81164784764925A1EC3FCB063779862">
    <w:name w:val="6E81164784764925A1EC3FCB063779862"/>
    <w:rsid w:val="00171F22"/>
    <w:pPr>
      <w:widowControl w:val="0"/>
      <w:jc w:val="both"/>
    </w:pPr>
  </w:style>
  <w:style w:type="paragraph" w:customStyle="1" w:styleId="C9AE7A5E17504F49BF05D940B09567842">
    <w:name w:val="C9AE7A5E17504F49BF05D940B09567842"/>
    <w:rsid w:val="00171F22"/>
    <w:pPr>
      <w:widowControl w:val="0"/>
      <w:jc w:val="both"/>
    </w:pPr>
  </w:style>
  <w:style w:type="paragraph" w:customStyle="1" w:styleId="AC71B15B19D148DDBE5A6BBE967668092">
    <w:name w:val="AC71B15B19D148DDBE5A6BBE967668092"/>
    <w:rsid w:val="00171F22"/>
    <w:pPr>
      <w:widowControl w:val="0"/>
      <w:jc w:val="both"/>
    </w:pPr>
  </w:style>
  <w:style w:type="paragraph" w:customStyle="1" w:styleId="92D5B98EAC95473B8F78ABF0591A36962">
    <w:name w:val="92D5B98EAC95473B8F78ABF0591A36962"/>
    <w:rsid w:val="00171F22"/>
    <w:pPr>
      <w:widowControl w:val="0"/>
      <w:jc w:val="both"/>
    </w:pPr>
  </w:style>
  <w:style w:type="paragraph" w:customStyle="1" w:styleId="144545A9D45F4A6FBB51D84C98A604C42">
    <w:name w:val="144545A9D45F4A6FBB51D84C98A604C42"/>
    <w:rsid w:val="00171F22"/>
    <w:pPr>
      <w:widowControl w:val="0"/>
      <w:jc w:val="both"/>
    </w:pPr>
  </w:style>
  <w:style w:type="paragraph" w:customStyle="1" w:styleId="B05115AB998240759F1A4A8CFBF4AD882">
    <w:name w:val="B05115AB998240759F1A4A8CFBF4AD882"/>
    <w:rsid w:val="00171F22"/>
    <w:pPr>
      <w:widowControl w:val="0"/>
      <w:jc w:val="both"/>
    </w:pPr>
  </w:style>
  <w:style w:type="paragraph" w:customStyle="1" w:styleId="87630C21426E473A836103220FB384402">
    <w:name w:val="87630C21426E473A836103220FB384402"/>
    <w:rsid w:val="00171F22"/>
    <w:pPr>
      <w:widowControl w:val="0"/>
      <w:jc w:val="both"/>
    </w:pPr>
  </w:style>
  <w:style w:type="paragraph" w:customStyle="1" w:styleId="943E24C50BC142ED8139EFF1932E988D2">
    <w:name w:val="943E24C50BC142ED8139EFF1932E988D2"/>
    <w:rsid w:val="00171F22"/>
    <w:pPr>
      <w:widowControl w:val="0"/>
      <w:jc w:val="both"/>
    </w:pPr>
  </w:style>
  <w:style w:type="paragraph" w:customStyle="1" w:styleId="DC7046A644604D6FB4D1C85AEEEDBD0C2">
    <w:name w:val="DC7046A644604D6FB4D1C85AEEEDBD0C2"/>
    <w:rsid w:val="00171F22"/>
    <w:pPr>
      <w:widowControl w:val="0"/>
      <w:jc w:val="both"/>
    </w:pPr>
  </w:style>
  <w:style w:type="paragraph" w:customStyle="1" w:styleId="6AD99D76BF704B29A3679383AEB0B4C82">
    <w:name w:val="6AD99D76BF704B29A3679383AEB0B4C82"/>
    <w:rsid w:val="00171F22"/>
    <w:pPr>
      <w:widowControl w:val="0"/>
      <w:jc w:val="both"/>
    </w:pPr>
  </w:style>
  <w:style w:type="paragraph" w:customStyle="1" w:styleId="CC877F40C4DB4EAD812F923EB5ED1D832">
    <w:name w:val="CC877F40C4DB4EAD812F923EB5ED1D832"/>
    <w:rsid w:val="00171F22"/>
    <w:pPr>
      <w:widowControl w:val="0"/>
      <w:jc w:val="both"/>
    </w:pPr>
  </w:style>
  <w:style w:type="paragraph" w:customStyle="1" w:styleId="01B21B2F47AD46148CA573B337C6220B2">
    <w:name w:val="01B21B2F47AD46148CA573B337C6220B2"/>
    <w:rsid w:val="00171F22"/>
    <w:pPr>
      <w:widowControl w:val="0"/>
      <w:jc w:val="both"/>
    </w:pPr>
  </w:style>
  <w:style w:type="paragraph" w:customStyle="1" w:styleId="A280F3A256254859AF840E133ABE385A2">
    <w:name w:val="A280F3A256254859AF840E133ABE385A2"/>
    <w:rsid w:val="00171F22"/>
    <w:pPr>
      <w:widowControl w:val="0"/>
      <w:jc w:val="both"/>
    </w:pPr>
  </w:style>
  <w:style w:type="paragraph" w:customStyle="1" w:styleId="3AB19E18AC4B4229A1F33664EAD7C52A2">
    <w:name w:val="3AB19E18AC4B4229A1F33664EAD7C52A2"/>
    <w:rsid w:val="00171F22"/>
    <w:pPr>
      <w:widowControl w:val="0"/>
      <w:jc w:val="both"/>
    </w:pPr>
  </w:style>
  <w:style w:type="paragraph" w:customStyle="1" w:styleId="98BFF51FE01149C7B3387CC6F6E33CB02">
    <w:name w:val="98BFF51FE01149C7B3387CC6F6E33CB02"/>
    <w:rsid w:val="00171F22"/>
    <w:pPr>
      <w:widowControl w:val="0"/>
      <w:jc w:val="both"/>
    </w:pPr>
  </w:style>
  <w:style w:type="paragraph" w:customStyle="1" w:styleId="364F274DF9294E5C9D03B168A6E8D5512">
    <w:name w:val="364F274DF9294E5C9D03B168A6E8D5512"/>
    <w:rsid w:val="00171F22"/>
    <w:pPr>
      <w:widowControl w:val="0"/>
      <w:jc w:val="both"/>
    </w:pPr>
  </w:style>
  <w:style w:type="paragraph" w:customStyle="1" w:styleId="7DC670DB472048618E452E8A293FFDC82">
    <w:name w:val="7DC670DB472048618E452E8A293FFDC82"/>
    <w:rsid w:val="00171F22"/>
    <w:pPr>
      <w:widowControl w:val="0"/>
      <w:jc w:val="both"/>
    </w:pPr>
  </w:style>
  <w:style w:type="paragraph" w:customStyle="1" w:styleId="228766A2A7584FE6B9F16CA9064EF4D42">
    <w:name w:val="228766A2A7584FE6B9F16CA9064EF4D42"/>
    <w:rsid w:val="00171F22"/>
    <w:pPr>
      <w:widowControl w:val="0"/>
      <w:jc w:val="both"/>
    </w:pPr>
  </w:style>
  <w:style w:type="paragraph" w:customStyle="1" w:styleId="1EF7CA9D7109407183376E4DC36B34DF2">
    <w:name w:val="1EF7CA9D7109407183376E4DC36B34DF2"/>
    <w:rsid w:val="00171F22"/>
    <w:pPr>
      <w:widowControl w:val="0"/>
      <w:jc w:val="both"/>
    </w:pPr>
  </w:style>
  <w:style w:type="paragraph" w:customStyle="1" w:styleId="2FD675D4D16146CB8736F6511E9163AA2">
    <w:name w:val="2FD675D4D16146CB8736F6511E9163AA2"/>
    <w:rsid w:val="00171F22"/>
    <w:pPr>
      <w:widowControl w:val="0"/>
      <w:jc w:val="both"/>
    </w:pPr>
  </w:style>
  <w:style w:type="paragraph" w:customStyle="1" w:styleId="2D9AB222A5AD41EBA636923F9E7F5DB22">
    <w:name w:val="2D9AB222A5AD41EBA636923F9E7F5DB22"/>
    <w:rsid w:val="00171F22"/>
    <w:pPr>
      <w:widowControl w:val="0"/>
      <w:jc w:val="both"/>
    </w:pPr>
  </w:style>
  <w:style w:type="paragraph" w:customStyle="1" w:styleId="7E74639A3A08499DAF05FD9B175388C62">
    <w:name w:val="7E74639A3A08499DAF05FD9B175388C62"/>
    <w:rsid w:val="00171F22"/>
    <w:pPr>
      <w:widowControl w:val="0"/>
      <w:jc w:val="both"/>
    </w:pPr>
  </w:style>
  <w:style w:type="paragraph" w:customStyle="1" w:styleId="7B06D624D13240E787CB5A9A73EB96842">
    <w:name w:val="7B06D624D13240E787CB5A9A73EB96842"/>
    <w:rsid w:val="00171F22"/>
    <w:pPr>
      <w:widowControl w:val="0"/>
      <w:jc w:val="both"/>
    </w:pPr>
  </w:style>
  <w:style w:type="paragraph" w:customStyle="1" w:styleId="ED3C5C7F361A4DCFAE299574C9CD874D2">
    <w:name w:val="ED3C5C7F361A4DCFAE299574C9CD874D2"/>
    <w:rsid w:val="00171F22"/>
    <w:pPr>
      <w:widowControl w:val="0"/>
      <w:jc w:val="both"/>
    </w:pPr>
  </w:style>
  <w:style w:type="paragraph" w:customStyle="1" w:styleId="52B59787D6E741B8AE6F7E46EC4067962">
    <w:name w:val="52B59787D6E741B8AE6F7E46EC4067962"/>
    <w:rsid w:val="00171F22"/>
    <w:pPr>
      <w:widowControl w:val="0"/>
      <w:jc w:val="both"/>
    </w:pPr>
  </w:style>
  <w:style w:type="paragraph" w:customStyle="1" w:styleId="C48DC9AB94FA406E909636F69EA677E22">
    <w:name w:val="C48DC9AB94FA406E909636F69EA677E22"/>
    <w:rsid w:val="00171F22"/>
    <w:pPr>
      <w:widowControl w:val="0"/>
      <w:jc w:val="both"/>
    </w:pPr>
  </w:style>
  <w:style w:type="paragraph" w:customStyle="1" w:styleId="227DF4DF8DB044F0952FE37B027B24782">
    <w:name w:val="227DF4DF8DB044F0952FE37B027B24782"/>
    <w:rsid w:val="00171F22"/>
    <w:pPr>
      <w:widowControl w:val="0"/>
      <w:jc w:val="both"/>
    </w:pPr>
  </w:style>
  <w:style w:type="paragraph" w:customStyle="1" w:styleId="7FA713A247434B899E6CBBB950F55CC92">
    <w:name w:val="7FA713A247434B899E6CBBB950F55CC92"/>
    <w:rsid w:val="00171F22"/>
    <w:pPr>
      <w:widowControl w:val="0"/>
      <w:jc w:val="both"/>
    </w:pPr>
  </w:style>
  <w:style w:type="paragraph" w:customStyle="1" w:styleId="B5F30182B96646E39801C1BFF143FD0715">
    <w:name w:val="B5F30182B96646E39801C1BFF143FD0715"/>
    <w:rsid w:val="00171F22"/>
    <w:pPr>
      <w:widowControl w:val="0"/>
      <w:jc w:val="both"/>
    </w:pPr>
  </w:style>
  <w:style w:type="paragraph" w:customStyle="1" w:styleId="E2085A1479B04135B65B56FA997B2DFA34">
    <w:name w:val="E2085A1479B04135B65B56FA997B2DFA34"/>
    <w:rsid w:val="00171F22"/>
    <w:pPr>
      <w:widowControl w:val="0"/>
      <w:jc w:val="both"/>
    </w:pPr>
  </w:style>
  <w:style w:type="paragraph" w:customStyle="1" w:styleId="D187B14D16154FE4A19409090F4714D633">
    <w:name w:val="D187B14D16154FE4A19409090F4714D633"/>
    <w:rsid w:val="00171F22"/>
    <w:pPr>
      <w:widowControl w:val="0"/>
      <w:jc w:val="both"/>
    </w:pPr>
  </w:style>
  <w:style w:type="paragraph" w:customStyle="1" w:styleId="B437574FAB4049B0B6966D289586EFD620">
    <w:name w:val="B437574FAB4049B0B6966D289586EFD620"/>
    <w:rsid w:val="00171F22"/>
    <w:pPr>
      <w:widowControl w:val="0"/>
      <w:jc w:val="both"/>
    </w:pPr>
  </w:style>
  <w:style w:type="paragraph" w:customStyle="1" w:styleId="7B05493412E3416EB6E65567E329CEE920">
    <w:name w:val="7B05493412E3416EB6E65567E329CEE920"/>
    <w:rsid w:val="00171F22"/>
    <w:pPr>
      <w:widowControl w:val="0"/>
      <w:jc w:val="both"/>
    </w:pPr>
  </w:style>
  <w:style w:type="paragraph" w:customStyle="1" w:styleId="AA7FC95F3E094CEBBD5AA3117933EF3720">
    <w:name w:val="AA7FC95F3E094CEBBD5AA3117933EF3720"/>
    <w:rsid w:val="00171F22"/>
    <w:pPr>
      <w:widowControl w:val="0"/>
      <w:jc w:val="both"/>
    </w:pPr>
  </w:style>
  <w:style w:type="paragraph" w:customStyle="1" w:styleId="0B00F292D8B147A8ADF149A865DF50E420">
    <w:name w:val="0B00F292D8B147A8ADF149A865DF50E420"/>
    <w:rsid w:val="00171F22"/>
    <w:pPr>
      <w:widowControl w:val="0"/>
      <w:jc w:val="both"/>
    </w:pPr>
  </w:style>
  <w:style w:type="paragraph" w:customStyle="1" w:styleId="E520C61F1FC64C018E7D75F30E35658620">
    <w:name w:val="E520C61F1FC64C018E7D75F30E35658620"/>
    <w:rsid w:val="00171F22"/>
    <w:pPr>
      <w:widowControl w:val="0"/>
      <w:jc w:val="both"/>
    </w:pPr>
  </w:style>
  <w:style w:type="paragraph" w:customStyle="1" w:styleId="BCAE63500A604AEFAF4E3B9AF76FDA7B20">
    <w:name w:val="BCAE63500A604AEFAF4E3B9AF76FDA7B20"/>
    <w:rsid w:val="00171F22"/>
    <w:pPr>
      <w:widowControl w:val="0"/>
      <w:jc w:val="both"/>
    </w:pPr>
  </w:style>
  <w:style w:type="paragraph" w:customStyle="1" w:styleId="080E43F246E94D65A3F151F8FDDBAA9C3">
    <w:name w:val="080E43F246E94D65A3F151F8FDDBAA9C3"/>
    <w:rsid w:val="00171F22"/>
    <w:pPr>
      <w:widowControl w:val="0"/>
      <w:jc w:val="both"/>
    </w:pPr>
  </w:style>
  <w:style w:type="paragraph" w:customStyle="1" w:styleId="56D78175603E4288887EE63F25D7F0213">
    <w:name w:val="56D78175603E4288887EE63F25D7F0213"/>
    <w:rsid w:val="00171F22"/>
    <w:pPr>
      <w:widowControl w:val="0"/>
      <w:jc w:val="both"/>
    </w:pPr>
  </w:style>
  <w:style w:type="paragraph" w:customStyle="1" w:styleId="AEDE5EEAB5184EF187689E65F8414CA13">
    <w:name w:val="AEDE5EEAB5184EF187689E65F8414CA13"/>
    <w:rsid w:val="00171F22"/>
    <w:pPr>
      <w:widowControl w:val="0"/>
      <w:jc w:val="both"/>
    </w:pPr>
  </w:style>
  <w:style w:type="paragraph" w:customStyle="1" w:styleId="637A90BD48CC48BBABEC0EDD3DA921E23">
    <w:name w:val="637A90BD48CC48BBABEC0EDD3DA921E23"/>
    <w:rsid w:val="00171F22"/>
    <w:pPr>
      <w:widowControl w:val="0"/>
      <w:jc w:val="both"/>
    </w:pPr>
  </w:style>
  <w:style w:type="paragraph" w:customStyle="1" w:styleId="59385F5594454F95987174E3E819CD083">
    <w:name w:val="59385F5594454F95987174E3E819CD083"/>
    <w:rsid w:val="00171F22"/>
    <w:pPr>
      <w:widowControl w:val="0"/>
      <w:jc w:val="both"/>
    </w:pPr>
  </w:style>
  <w:style w:type="paragraph" w:customStyle="1" w:styleId="8604E7048D2B43BF840B47F041AC4C7D3">
    <w:name w:val="8604E7048D2B43BF840B47F041AC4C7D3"/>
    <w:rsid w:val="00171F22"/>
    <w:pPr>
      <w:widowControl w:val="0"/>
      <w:jc w:val="both"/>
    </w:pPr>
  </w:style>
  <w:style w:type="paragraph" w:customStyle="1" w:styleId="6DCEF5F7BB77443FA913458EDEAEA86A3">
    <w:name w:val="6DCEF5F7BB77443FA913458EDEAEA86A3"/>
    <w:rsid w:val="00171F22"/>
    <w:pPr>
      <w:widowControl w:val="0"/>
      <w:jc w:val="both"/>
    </w:pPr>
  </w:style>
  <w:style w:type="paragraph" w:customStyle="1" w:styleId="CAA71D4565F4485DA2FA159382CA52B23">
    <w:name w:val="CAA71D4565F4485DA2FA159382CA52B23"/>
    <w:rsid w:val="00171F22"/>
    <w:pPr>
      <w:widowControl w:val="0"/>
      <w:jc w:val="both"/>
    </w:pPr>
  </w:style>
  <w:style w:type="paragraph" w:customStyle="1" w:styleId="B81C407797874592ADD383A5BCB5A5213">
    <w:name w:val="B81C407797874592ADD383A5BCB5A5213"/>
    <w:rsid w:val="00171F22"/>
    <w:pPr>
      <w:widowControl w:val="0"/>
      <w:jc w:val="both"/>
    </w:pPr>
  </w:style>
  <w:style w:type="paragraph" w:customStyle="1" w:styleId="ADFB3C5B385E4746B2083D468CBD77BD3">
    <w:name w:val="ADFB3C5B385E4746B2083D468CBD77BD3"/>
    <w:rsid w:val="00171F22"/>
    <w:pPr>
      <w:widowControl w:val="0"/>
      <w:jc w:val="both"/>
    </w:pPr>
  </w:style>
  <w:style w:type="paragraph" w:customStyle="1" w:styleId="920B222CC1BE438E84352CDB52E2EF273">
    <w:name w:val="920B222CC1BE438E84352CDB52E2EF273"/>
    <w:rsid w:val="00171F22"/>
    <w:pPr>
      <w:widowControl w:val="0"/>
      <w:jc w:val="both"/>
    </w:pPr>
  </w:style>
  <w:style w:type="paragraph" w:customStyle="1" w:styleId="4F2A8875865D4E4B83796A505507CEB13">
    <w:name w:val="4F2A8875865D4E4B83796A505507CEB13"/>
    <w:rsid w:val="00171F22"/>
    <w:pPr>
      <w:widowControl w:val="0"/>
      <w:jc w:val="both"/>
    </w:pPr>
  </w:style>
  <w:style w:type="paragraph" w:customStyle="1" w:styleId="14581384D1F64263BEE1782F4699D10C3">
    <w:name w:val="14581384D1F64263BEE1782F4699D10C3"/>
    <w:rsid w:val="00171F22"/>
    <w:pPr>
      <w:widowControl w:val="0"/>
      <w:jc w:val="both"/>
    </w:pPr>
  </w:style>
  <w:style w:type="paragraph" w:customStyle="1" w:styleId="34C4B4E57EC24432B4795732ECE2E6A23">
    <w:name w:val="34C4B4E57EC24432B4795732ECE2E6A23"/>
    <w:rsid w:val="00171F22"/>
    <w:pPr>
      <w:widowControl w:val="0"/>
      <w:jc w:val="both"/>
    </w:pPr>
  </w:style>
  <w:style w:type="paragraph" w:customStyle="1" w:styleId="7829B3265B75402CB6051C163297980E3">
    <w:name w:val="7829B3265B75402CB6051C163297980E3"/>
    <w:rsid w:val="00171F22"/>
    <w:pPr>
      <w:widowControl w:val="0"/>
      <w:jc w:val="both"/>
    </w:pPr>
  </w:style>
  <w:style w:type="paragraph" w:customStyle="1" w:styleId="19934C1E340D43AAB6DB17290E791B7C3">
    <w:name w:val="19934C1E340D43AAB6DB17290E791B7C3"/>
    <w:rsid w:val="00171F22"/>
    <w:pPr>
      <w:widowControl w:val="0"/>
      <w:jc w:val="both"/>
    </w:pPr>
  </w:style>
  <w:style w:type="paragraph" w:customStyle="1" w:styleId="763599A056DC460DB0227383AD60A5EF3">
    <w:name w:val="763599A056DC460DB0227383AD60A5EF3"/>
    <w:rsid w:val="00171F22"/>
    <w:pPr>
      <w:widowControl w:val="0"/>
      <w:jc w:val="both"/>
    </w:pPr>
  </w:style>
  <w:style w:type="paragraph" w:customStyle="1" w:styleId="E3D7442A948D4A75AD44D8B697F374643">
    <w:name w:val="E3D7442A948D4A75AD44D8B697F374643"/>
    <w:rsid w:val="00171F22"/>
    <w:pPr>
      <w:widowControl w:val="0"/>
      <w:jc w:val="both"/>
    </w:pPr>
  </w:style>
  <w:style w:type="paragraph" w:customStyle="1" w:styleId="0DE120CA44A04E898E6DAEE757E3112A3">
    <w:name w:val="0DE120CA44A04E898E6DAEE757E3112A3"/>
    <w:rsid w:val="00171F22"/>
    <w:pPr>
      <w:widowControl w:val="0"/>
      <w:jc w:val="both"/>
    </w:pPr>
  </w:style>
  <w:style w:type="paragraph" w:customStyle="1" w:styleId="255C39B3BEFF4CF5B141F1AA7A4DAB363">
    <w:name w:val="255C39B3BEFF4CF5B141F1AA7A4DAB363"/>
    <w:rsid w:val="00171F22"/>
    <w:pPr>
      <w:widowControl w:val="0"/>
      <w:jc w:val="both"/>
    </w:pPr>
  </w:style>
  <w:style w:type="paragraph" w:customStyle="1" w:styleId="BF0D758A375E4DBCA69650832FD645D23">
    <w:name w:val="BF0D758A375E4DBCA69650832FD645D23"/>
    <w:rsid w:val="00171F22"/>
    <w:pPr>
      <w:widowControl w:val="0"/>
      <w:jc w:val="both"/>
    </w:pPr>
  </w:style>
  <w:style w:type="paragraph" w:customStyle="1" w:styleId="9A890AC6A4BA4F1B9EAB2D6ACCCA83723">
    <w:name w:val="9A890AC6A4BA4F1B9EAB2D6ACCCA83723"/>
    <w:rsid w:val="00171F22"/>
    <w:pPr>
      <w:widowControl w:val="0"/>
      <w:jc w:val="both"/>
    </w:pPr>
  </w:style>
  <w:style w:type="paragraph" w:customStyle="1" w:styleId="183B04493125477E9E7CA76D0AE8D4B63">
    <w:name w:val="183B04493125477E9E7CA76D0AE8D4B63"/>
    <w:rsid w:val="00171F22"/>
    <w:pPr>
      <w:widowControl w:val="0"/>
      <w:jc w:val="both"/>
    </w:pPr>
  </w:style>
  <w:style w:type="paragraph" w:customStyle="1" w:styleId="F66FD2216DAD47F1ABBED59AEF0905633">
    <w:name w:val="F66FD2216DAD47F1ABBED59AEF0905633"/>
    <w:rsid w:val="00171F22"/>
    <w:pPr>
      <w:widowControl w:val="0"/>
      <w:jc w:val="both"/>
    </w:pPr>
  </w:style>
  <w:style w:type="paragraph" w:customStyle="1" w:styleId="8CB64075BD7C43FF8DA6E368C43780FB3">
    <w:name w:val="8CB64075BD7C43FF8DA6E368C43780FB3"/>
    <w:rsid w:val="00171F22"/>
    <w:pPr>
      <w:widowControl w:val="0"/>
      <w:jc w:val="both"/>
    </w:pPr>
  </w:style>
  <w:style w:type="paragraph" w:customStyle="1" w:styleId="EB78DCC7BB8241778FE22F1384CF48BD3">
    <w:name w:val="EB78DCC7BB8241778FE22F1384CF48BD3"/>
    <w:rsid w:val="00171F22"/>
    <w:pPr>
      <w:widowControl w:val="0"/>
      <w:jc w:val="both"/>
    </w:pPr>
  </w:style>
  <w:style w:type="paragraph" w:customStyle="1" w:styleId="191DCBA50C1C428290A9DBA997C55D373">
    <w:name w:val="191DCBA50C1C428290A9DBA997C55D373"/>
    <w:rsid w:val="00171F22"/>
    <w:pPr>
      <w:widowControl w:val="0"/>
      <w:jc w:val="both"/>
    </w:pPr>
  </w:style>
  <w:style w:type="paragraph" w:customStyle="1" w:styleId="5BEE5E4E52EE4CD9B13275C9C4BCE9E03">
    <w:name w:val="5BEE5E4E52EE4CD9B13275C9C4BCE9E03"/>
    <w:rsid w:val="00171F22"/>
    <w:pPr>
      <w:widowControl w:val="0"/>
      <w:jc w:val="both"/>
    </w:pPr>
  </w:style>
  <w:style w:type="paragraph" w:customStyle="1" w:styleId="F80B20718BEB430BBDE3F77FF18527043">
    <w:name w:val="F80B20718BEB430BBDE3F77FF18527043"/>
    <w:rsid w:val="00171F22"/>
    <w:pPr>
      <w:widowControl w:val="0"/>
      <w:jc w:val="both"/>
    </w:pPr>
  </w:style>
  <w:style w:type="paragraph" w:customStyle="1" w:styleId="E7785D8613694227A3208EF5F4CB96A33">
    <w:name w:val="E7785D8613694227A3208EF5F4CB96A33"/>
    <w:rsid w:val="00171F22"/>
    <w:pPr>
      <w:widowControl w:val="0"/>
      <w:jc w:val="both"/>
    </w:pPr>
  </w:style>
  <w:style w:type="paragraph" w:customStyle="1" w:styleId="9E09A697902D4E8298FB60587FDB03D73">
    <w:name w:val="9E09A697902D4E8298FB60587FDB03D73"/>
    <w:rsid w:val="00171F22"/>
    <w:pPr>
      <w:widowControl w:val="0"/>
      <w:jc w:val="both"/>
    </w:pPr>
  </w:style>
  <w:style w:type="paragraph" w:customStyle="1" w:styleId="040CBE1FE00D4D33BF8F95E3365AEB373">
    <w:name w:val="040CBE1FE00D4D33BF8F95E3365AEB373"/>
    <w:rsid w:val="00171F22"/>
    <w:pPr>
      <w:widowControl w:val="0"/>
      <w:jc w:val="both"/>
    </w:pPr>
  </w:style>
  <w:style w:type="paragraph" w:customStyle="1" w:styleId="385B0363C05B443DB09A774D1B9CE3BD3">
    <w:name w:val="385B0363C05B443DB09A774D1B9CE3BD3"/>
    <w:rsid w:val="00171F22"/>
    <w:pPr>
      <w:widowControl w:val="0"/>
      <w:jc w:val="both"/>
    </w:pPr>
  </w:style>
  <w:style w:type="paragraph" w:customStyle="1" w:styleId="AEB82F36D1C5405CA8688287D5AD21F83">
    <w:name w:val="AEB82F36D1C5405CA8688287D5AD21F83"/>
    <w:rsid w:val="00171F22"/>
    <w:pPr>
      <w:widowControl w:val="0"/>
      <w:jc w:val="both"/>
    </w:pPr>
  </w:style>
  <w:style w:type="paragraph" w:customStyle="1" w:styleId="CAF3F740275149B89B495EEC486FC4A43">
    <w:name w:val="CAF3F740275149B89B495EEC486FC4A43"/>
    <w:rsid w:val="00171F22"/>
    <w:pPr>
      <w:widowControl w:val="0"/>
      <w:jc w:val="both"/>
    </w:pPr>
  </w:style>
  <w:style w:type="paragraph" w:customStyle="1" w:styleId="E8F21BBA03444B3DAEF1BC760AECCB153">
    <w:name w:val="E8F21BBA03444B3DAEF1BC760AECCB153"/>
    <w:rsid w:val="00171F22"/>
    <w:pPr>
      <w:widowControl w:val="0"/>
      <w:jc w:val="both"/>
    </w:pPr>
  </w:style>
  <w:style w:type="paragraph" w:customStyle="1" w:styleId="1F3876A5B4C8487295C5A3F380B09FF23">
    <w:name w:val="1F3876A5B4C8487295C5A3F380B09FF23"/>
    <w:rsid w:val="00171F22"/>
    <w:pPr>
      <w:widowControl w:val="0"/>
      <w:ind w:left="567" w:firstLine="57"/>
      <w:jc w:val="both"/>
    </w:pPr>
    <w:rPr>
      <w:rFonts w:ascii="Century" w:eastAsia="ＭＳ 明朝" w:hAnsi="Century" w:cs="Times New Roman"/>
      <w:sz w:val="20"/>
      <w:szCs w:val="20"/>
    </w:rPr>
  </w:style>
  <w:style w:type="paragraph" w:customStyle="1" w:styleId="1723106A57334DA5914B0E744DAA894A3">
    <w:name w:val="1723106A57334DA5914B0E744DAA894A3"/>
    <w:rsid w:val="00171F22"/>
    <w:pPr>
      <w:widowControl w:val="0"/>
      <w:ind w:left="567" w:firstLine="57"/>
      <w:jc w:val="both"/>
    </w:pPr>
    <w:rPr>
      <w:rFonts w:ascii="Century" w:eastAsia="ＭＳ 明朝" w:hAnsi="Century" w:cs="Times New Roman"/>
      <w:sz w:val="20"/>
      <w:szCs w:val="20"/>
    </w:rPr>
  </w:style>
  <w:style w:type="paragraph" w:customStyle="1" w:styleId="2CC4CEB237F54C79A6C6CE7847CC813B3">
    <w:name w:val="2CC4CEB237F54C79A6C6CE7847CC813B3"/>
    <w:rsid w:val="00171F22"/>
    <w:pPr>
      <w:widowControl w:val="0"/>
      <w:ind w:left="567" w:firstLine="57"/>
      <w:jc w:val="both"/>
    </w:pPr>
    <w:rPr>
      <w:rFonts w:ascii="Century" w:eastAsia="ＭＳ 明朝" w:hAnsi="Century" w:cs="Times New Roman"/>
      <w:sz w:val="20"/>
      <w:szCs w:val="20"/>
    </w:rPr>
  </w:style>
  <w:style w:type="paragraph" w:customStyle="1" w:styleId="AD06C07725A146D3A86B1C18B60F5CBD3">
    <w:name w:val="AD06C07725A146D3A86B1C18B60F5CBD3"/>
    <w:rsid w:val="00171F22"/>
    <w:pPr>
      <w:widowControl w:val="0"/>
      <w:ind w:left="567" w:firstLine="57"/>
      <w:jc w:val="both"/>
    </w:pPr>
    <w:rPr>
      <w:rFonts w:ascii="Century" w:eastAsia="ＭＳ 明朝" w:hAnsi="Century" w:cs="Times New Roman"/>
      <w:sz w:val="20"/>
      <w:szCs w:val="20"/>
    </w:rPr>
  </w:style>
  <w:style w:type="paragraph" w:customStyle="1" w:styleId="F3E9AA0C344749C7BE5CB0AD6FC098D13">
    <w:name w:val="F3E9AA0C344749C7BE5CB0AD6FC098D13"/>
    <w:rsid w:val="00171F22"/>
    <w:pPr>
      <w:widowControl w:val="0"/>
      <w:jc w:val="both"/>
    </w:pPr>
  </w:style>
  <w:style w:type="paragraph" w:customStyle="1" w:styleId="945572228250486CB78231F21E2BA4133">
    <w:name w:val="945572228250486CB78231F21E2BA4133"/>
    <w:rsid w:val="00171F22"/>
    <w:pPr>
      <w:widowControl w:val="0"/>
      <w:jc w:val="both"/>
    </w:pPr>
  </w:style>
  <w:style w:type="paragraph" w:customStyle="1" w:styleId="BF8FB6B5561D415AAE06EF10274FD9423">
    <w:name w:val="BF8FB6B5561D415AAE06EF10274FD9423"/>
    <w:rsid w:val="00171F22"/>
    <w:pPr>
      <w:widowControl w:val="0"/>
      <w:jc w:val="both"/>
    </w:pPr>
  </w:style>
  <w:style w:type="paragraph" w:customStyle="1" w:styleId="6DFD1F6B1B084E089C4D9032D29824523">
    <w:name w:val="6DFD1F6B1B084E089C4D9032D29824523"/>
    <w:rsid w:val="00171F22"/>
    <w:pPr>
      <w:widowControl w:val="0"/>
      <w:jc w:val="both"/>
    </w:pPr>
  </w:style>
  <w:style w:type="paragraph" w:customStyle="1" w:styleId="D345D109D4F6472A870ADF54A7DBC6863">
    <w:name w:val="D345D109D4F6472A870ADF54A7DBC6863"/>
    <w:rsid w:val="00171F22"/>
    <w:pPr>
      <w:widowControl w:val="0"/>
      <w:jc w:val="both"/>
    </w:pPr>
  </w:style>
  <w:style w:type="paragraph" w:customStyle="1" w:styleId="CD1A2C2FFEC04A1E80284A206FE1D0743">
    <w:name w:val="CD1A2C2FFEC04A1E80284A206FE1D0743"/>
    <w:rsid w:val="00171F22"/>
    <w:pPr>
      <w:widowControl w:val="0"/>
      <w:jc w:val="both"/>
    </w:pPr>
  </w:style>
  <w:style w:type="paragraph" w:customStyle="1" w:styleId="6105B3D92F4E4CC69CCB0BA9A565F3573">
    <w:name w:val="6105B3D92F4E4CC69CCB0BA9A565F3573"/>
    <w:rsid w:val="00171F22"/>
    <w:pPr>
      <w:widowControl w:val="0"/>
      <w:jc w:val="both"/>
    </w:pPr>
  </w:style>
  <w:style w:type="paragraph" w:customStyle="1" w:styleId="1487BB0E98314670B87519B8168570803">
    <w:name w:val="1487BB0E98314670B87519B8168570803"/>
    <w:rsid w:val="00171F22"/>
    <w:pPr>
      <w:widowControl w:val="0"/>
      <w:jc w:val="both"/>
    </w:pPr>
  </w:style>
  <w:style w:type="paragraph" w:customStyle="1" w:styleId="605EAE2A19ED49F28E8CD20ECA1F746B3">
    <w:name w:val="605EAE2A19ED49F28E8CD20ECA1F746B3"/>
    <w:rsid w:val="00171F22"/>
    <w:pPr>
      <w:widowControl w:val="0"/>
      <w:jc w:val="both"/>
    </w:pPr>
  </w:style>
  <w:style w:type="paragraph" w:customStyle="1" w:styleId="1653A208AE5D416B8DB51BE0FDF043E73">
    <w:name w:val="1653A208AE5D416B8DB51BE0FDF043E73"/>
    <w:rsid w:val="00171F22"/>
    <w:pPr>
      <w:widowControl w:val="0"/>
      <w:jc w:val="both"/>
    </w:pPr>
  </w:style>
  <w:style w:type="paragraph" w:customStyle="1" w:styleId="7EB0276B30674B93ACF3B9D9CD55BA4E3">
    <w:name w:val="7EB0276B30674B93ACF3B9D9CD55BA4E3"/>
    <w:rsid w:val="00171F22"/>
    <w:pPr>
      <w:widowControl w:val="0"/>
      <w:jc w:val="both"/>
    </w:pPr>
  </w:style>
  <w:style w:type="paragraph" w:customStyle="1" w:styleId="E90C4AA36D074B7AAF80DA64EB8B7C2A3">
    <w:name w:val="E90C4AA36D074B7AAF80DA64EB8B7C2A3"/>
    <w:rsid w:val="00171F22"/>
    <w:pPr>
      <w:widowControl w:val="0"/>
      <w:jc w:val="both"/>
    </w:pPr>
  </w:style>
  <w:style w:type="paragraph" w:customStyle="1" w:styleId="F95533B7CB3045B3BFF27EBA995208BA3">
    <w:name w:val="F95533B7CB3045B3BFF27EBA995208BA3"/>
    <w:rsid w:val="00171F22"/>
    <w:pPr>
      <w:widowControl w:val="0"/>
      <w:jc w:val="both"/>
    </w:pPr>
  </w:style>
  <w:style w:type="paragraph" w:customStyle="1" w:styleId="7A7CD1FCDAEC4128BD7FD79166B0DD3C3">
    <w:name w:val="7A7CD1FCDAEC4128BD7FD79166B0DD3C3"/>
    <w:rsid w:val="00171F22"/>
    <w:pPr>
      <w:widowControl w:val="0"/>
      <w:jc w:val="both"/>
    </w:pPr>
  </w:style>
  <w:style w:type="paragraph" w:customStyle="1" w:styleId="28D3774761D747879713028828F500103">
    <w:name w:val="28D3774761D747879713028828F500103"/>
    <w:rsid w:val="00171F22"/>
    <w:pPr>
      <w:widowControl w:val="0"/>
      <w:jc w:val="both"/>
    </w:pPr>
  </w:style>
  <w:style w:type="paragraph" w:customStyle="1" w:styleId="B03E83A04FB14FF99B8A56CA68BBD9833">
    <w:name w:val="B03E83A04FB14FF99B8A56CA68BBD9833"/>
    <w:rsid w:val="00171F22"/>
    <w:pPr>
      <w:widowControl w:val="0"/>
      <w:jc w:val="both"/>
    </w:pPr>
  </w:style>
  <w:style w:type="paragraph" w:customStyle="1" w:styleId="6E81164784764925A1EC3FCB063779863">
    <w:name w:val="6E81164784764925A1EC3FCB063779863"/>
    <w:rsid w:val="00171F22"/>
    <w:pPr>
      <w:widowControl w:val="0"/>
      <w:jc w:val="both"/>
    </w:pPr>
  </w:style>
  <w:style w:type="paragraph" w:customStyle="1" w:styleId="C9AE7A5E17504F49BF05D940B09567843">
    <w:name w:val="C9AE7A5E17504F49BF05D940B09567843"/>
    <w:rsid w:val="00171F22"/>
    <w:pPr>
      <w:widowControl w:val="0"/>
      <w:jc w:val="both"/>
    </w:pPr>
  </w:style>
  <w:style w:type="paragraph" w:customStyle="1" w:styleId="AC71B15B19D148DDBE5A6BBE967668093">
    <w:name w:val="AC71B15B19D148DDBE5A6BBE967668093"/>
    <w:rsid w:val="00171F22"/>
    <w:pPr>
      <w:widowControl w:val="0"/>
      <w:jc w:val="both"/>
    </w:pPr>
  </w:style>
  <w:style w:type="paragraph" w:customStyle="1" w:styleId="92D5B98EAC95473B8F78ABF0591A36963">
    <w:name w:val="92D5B98EAC95473B8F78ABF0591A36963"/>
    <w:rsid w:val="00171F22"/>
    <w:pPr>
      <w:widowControl w:val="0"/>
      <w:jc w:val="both"/>
    </w:pPr>
  </w:style>
  <w:style w:type="paragraph" w:customStyle="1" w:styleId="144545A9D45F4A6FBB51D84C98A604C43">
    <w:name w:val="144545A9D45F4A6FBB51D84C98A604C43"/>
    <w:rsid w:val="00171F22"/>
    <w:pPr>
      <w:widowControl w:val="0"/>
      <w:jc w:val="both"/>
    </w:pPr>
  </w:style>
  <w:style w:type="paragraph" w:customStyle="1" w:styleId="B05115AB998240759F1A4A8CFBF4AD883">
    <w:name w:val="B05115AB998240759F1A4A8CFBF4AD883"/>
    <w:rsid w:val="00171F22"/>
    <w:pPr>
      <w:widowControl w:val="0"/>
      <w:jc w:val="both"/>
    </w:pPr>
  </w:style>
  <w:style w:type="paragraph" w:customStyle="1" w:styleId="87630C21426E473A836103220FB384403">
    <w:name w:val="87630C21426E473A836103220FB384403"/>
    <w:rsid w:val="00171F22"/>
    <w:pPr>
      <w:widowControl w:val="0"/>
      <w:jc w:val="both"/>
    </w:pPr>
  </w:style>
  <w:style w:type="paragraph" w:customStyle="1" w:styleId="943E24C50BC142ED8139EFF1932E988D3">
    <w:name w:val="943E24C50BC142ED8139EFF1932E988D3"/>
    <w:rsid w:val="00171F22"/>
    <w:pPr>
      <w:widowControl w:val="0"/>
      <w:jc w:val="both"/>
    </w:pPr>
  </w:style>
  <w:style w:type="paragraph" w:customStyle="1" w:styleId="DC7046A644604D6FB4D1C85AEEEDBD0C3">
    <w:name w:val="DC7046A644604D6FB4D1C85AEEEDBD0C3"/>
    <w:rsid w:val="00171F22"/>
    <w:pPr>
      <w:widowControl w:val="0"/>
      <w:jc w:val="both"/>
    </w:pPr>
  </w:style>
  <w:style w:type="paragraph" w:customStyle="1" w:styleId="6AD99D76BF704B29A3679383AEB0B4C83">
    <w:name w:val="6AD99D76BF704B29A3679383AEB0B4C83"/>
    <w:rsid w:val="00171F22"/>
    <w:pPr>
      <w:widowControl w:val="0"/>
      <w:jc w:val="both"/>
    </w:pPr>
  </w:style>
  <w:style w:type="paragraph" w:customStyle="1" w:styleId="CC877F40C4DB4EAD812F923EB5ED1D833">
    <w:name w:val="CC877F40C4DB4EAD812F923EB5ED1D833"/>
    <w:rsid w:val="00171F22"/>
    <w:pPr>
      <w:widowControl w:val="0"/>
      <w:jc w:val="both"/>
    </w:pPr>
  </w:style>
  <w:style w:type="paragraph" w:customStyle="1" w:styleId="01B21B2F47AD46148CA573B337C6220B3">
    <w:name w:val="01B21B2F47AD46148CA573B337C6220B3"/>
    <w:rsid w:val="00171F22"/>
    <w:pPr>
      <w:widowControl w:val="0"/>
      <w:jc w:val="both"/>
    </w:pPr>
  </w:style>
  <w:style w:type="paragraph" w:customStyle="1" w:styleId="A280F3A256254859AF840E133ABE385A3">
    <w:name w:val="A280F3A256254859AF840E133ABE385A3"/>
    <w:rsid w:val="00171F22"/>
    <w:pPr>
      <w:widowControl w:val="0"/>
      <w:jc w:val="both"/>
    </w:pPr>
  </w:style>
  <w:style w:type="paragraph" w:customStyle="1" w:styleId="3AB19E18AC4B4229A1F33664EAD7C52A3">
    <w:name w:val="3AB19E18AC4B4229A1F33664EAD7C52A3"/>
    <w:rsid w:val="00171F22"/>
    <w:pPr>
      <w:widowControl w:val="0"/>
      <w:jc w:val="both"/>
    </w:pPr>
  </w:style>
  <w:style w:type="paragraph" w:customStyle="1" w:styleId="98BFF51FE01149C7B3387CC6F6E33CB03">
    <w:name w:val="98BFF51FE01149C7B3387CC6F6E33CB03"/>
    <w:rsid w:val="00171F22"/>
    <w:pPr>
      <w:widowControl w:val="0"/>
      <w:jc w:val="both"/>
    </w:pPr>
  </w:style>
  <w:style w:type="paragraph" w:customStyle="1" w:styleId="364F274DF9294E5C9D03B168A6E8D5513">
    <w:name w:val="364F274DF9294E5C9D03B168A6E8D5513"/>
    <w:rsid w:val="00171F22"/>
    <w:pPr>
      <w:widowControl w:val="0"/>
      <w:jc w:val="both"/>
    </w:pPr>
  </w:style>
  <w:style w:type="paragraph" w:customStyle="1" w:styleId="7DC670DB472048618E452E8A293FFDC83">
    <w:name w:val="7DC670DB472048618E452E8A293FFDC83"/>
    <w:rsid w:val="00171F22"/>
    <w:pPr>
      <w:widowControl w:val="0"/>
      <w:jc w:val="both"/>
    </w:pPr>
  </w:style>
  <w:style w:type="paragraph" w:customStyle="1" w:styleId="228766A2A7584FE6B9F16CA9064EF4D43">
    <w:name w:val="228766A2A7584FE6B9F16CA9064EF4D43"/>
    <w:rsid w:val="00171F22"/>
    <w:pPr>
      <w:widowControl w:val="0"/>
      <w:jc w:val="both"/>
    </w:pPr>
  </w:style>
  <w:style w:type="paragraph" w:customStyle="1" w:styleId="1EF7CA9D7109407183376E4DC36B34DF3">
    <w:name w:val="1EF7CA9D7109407183376E4DC36B34DF3"/>
    <w:rsid w:val="00171F22"/>
    <w:pPr>
      <w:widowControl w:val="0"/>
      <w:jc w:val="both"/>
    </w:pPr>
  </w:style>
  <w:style w:type="paragraph" w:customStyle="1" w:styleId="2FD675D4D16146CB8736F6511E9163AA3">
    <w:name w:val="2FD675D4D16146CB8736F6511E9163AA3"/>
    <w:rsid w:val="00171F22"/>
    <w:pPr>
      <w:widowControl w:val="0"/>
      <w:jc w:val="both"/>
    </w:pPr>
  </w:style>
  <w:style w:type="paragraph" w:customStyle="1" w:styleId="2D9AB222A5AD41EBA636923F9E7F5DB23">
    <w:name w:val="2D9AB222A5AD41EBA636923F9E7F5DB23"/>
    <w:rsid w:val="00171F22"/>
    <w:pPr>
      <w:widowControl w:val="0"/>
      <w:jc w:val="both"/>
    </w:pPr>
  </w:style>
  <w:style w:type="paragraph" w:customStyle="1" w:styleId="7E74639A3A08499DAF05FD9B175388C63">
    <w:name w:val="7E74639A3A08499DAF05FD9B175388C63"/>
    <w:rsid w:val="00171F22"/>
    <w:pPr>
      <w:widowControl w:val="0"/>
      <w:jc w:val="both"/>
    </w:pPr>
  </w:style>
  <w:style w:type="paragraph" w:customStyle="1" w:styleId="7B06D624D13240E787CB5A9A73EB96843">
    <w:name w:val="7B06D624D13240E787CB5A9A73EB96843"/>
    <w:rsid w:val="00171F22"/>
    <w:pPr>
      <w:widowControl w:val="0"/>
      <w:jc w:val="both"/>
    </w:pPr>
  </w:style>
  <w:style w:type="paragraph" w:customStyle="1" w:styleId="ED3C5C7F361A4DCFAE299574C9CD874D3">
    <w:name w:val="ED3C5C7F361A4DCFAE299574C9CD874D3"/>
    <w:rsid w:val="00171F22"/>
    <w:pPr>
      <w:widowControl w:val="0"/>
      <w:jc w:val="both"/>
    </w:pPr>
  </w:style>
  <w:style w:type="paragraph" w:customStyle="1" w:styleId="52B59787D6E741B8AE6F7E46EC4067963">
    <w:name w:val="52B59787D6E741B8AE6F7E46EC4067963"/>
    <w:rsid w:val="00171F22"/>
    <w:pPr>
      <w:widowControl w:val="0"/>
      <w:jc w:val="both"/>
    </w:pPr>
  </w:style>
  <w:style w:type="paragraph" w:customStyle="1" w:styleId="C48DC9AB94FA406E909636F69EA677E23">
    <w:name w:val="C48DC9AB94FA406E909636F69EA677E23"/>
    <w:rsid w:val="00171F22"/>
    <w:pPr>
      <w:widowControl w:val="0"/>
      <w:jc w:val="both"/>
    </w:pPr>
  </w:style>
  <w:style w:type="paragraph" w:customStyle="1" w:styleId="227DF4DF8DB044F0952FE37B027B24783">
    <w:name w:val="227DF4DF8DB044F0952FE37B027B24783"/>
    <w:rsid w:val="00171F22"/>
    <w:pPr>
      <w:widowControl w:val="0"/>
      <w:jc w:val="both"/>
    </w:pPr>
  </w:style>
  <w:style w:type="paragraph" w:customStyle="1" w:styleId="7FA713A247434B899E6CBBB950F55CC93">
    <w:name w:val="7FA713A247434B899E6CBBB950F55CC93"/>
    <w:rsid w:val="00171F22"/>
    <w:pPr>
      <w:widowControl w:val="0"/>
      <w:jc w:val="both"/>
    </w:pPr>
  </w:style>
  <w:style w:type="paragraph" w:customStyle="1" w:styleId="DB6E5850729646E99978C71DC4CB49C4">
    <w:name w:val="DB6E5850729646E99978C71DC4CB49C4"/>
    <w:rsid w:val="00B221AE"/>
    <w:pPr>
      <w:widowControl w:val="0"/>
      <w:jc w:val="both"/>
    </w:pPr>
  </w:style>
  <w:style w:type="paragraph" w:customStyle="1" w:styleId="5D0711B3A6FD415F8159AD5A30B76B44">
    <w:name w:val="5D0711B3A6FD415F8159AD5A30B76B44"/>
    <w:rsid w:val="00F93860"/>
    <w:pPr>
      <w:widowControl w:val="0"/>
      <w:jc w:val="both"/>
    </w:pPr>
  </w:style>
  <w:style w:type="paragraph" w:customStyle="1" w:styleId="D88A37C42CB14F05BBC8C6917E1F6DE0">
    <w:name w:val="D88A37C42CB14F05BBC8C6917E1F6DE0"/>
    <w:rsid w:val="00F93860"/>
    <w:pPr>
      <w:widowControl w:val="0"/>
      <w:jc w:val="both"/>
    </w:pPr>
  </w:style>
  <w:style w:type="paragraph" w:customStyle="1" w:styleId="78745A3DE1A043A8AD3A4BDF14B53195">
    <w:name w:val="78745A3DE1A043A8AD3A4BDF14B53195"/>
    <w:rsid w:val="00F93860"/>
    <w:pPr>
      <w:widowControl w:val="0"/>
      <w:jc w:val="both"/>
    </w:pPr>
  </w:style>
  <w:style w:type="paragraph" w:customStyle="1" w:styleId="860626AF314240CA8A2E0D94C2ABAE5D">
    <w:name w:val="860626AF314240CA8A2E0D94C2ABAE5D"/>
    <w:rsid w:val="00F93860"/>
    <w:pPr>
      <w:widowControl w:val="0"/>
      <w:jc w:val="both"/>
    </w:pPr>
  </w:style>
  <w:style w:type="paragraph" w:customStyle="1" w:styleId="A4AC6629817B48E88E4DC285EF0E1336">
    <w:name w:val="A4AC6629817B48E88E4DC285EF0E1336"/>
    <w:rsid w:val="00F93860"/>
    <w:pPr>
      <w:widowControl w:val="0"/>
      <w:jc w:val="both"/>
    </w:pPr>
  </w:style>
  <w:style w:type="paragraph" w:customStyle="1" w:styleId="49812FFCDDDC44F99F428094A709F021">
    <w:name w:val="49812FFCDDDC44F99F428094A709F021"/>
    <w:rsid w:val="00F93860"/>
    <w:pPr>
      <w:widowControl w:val="0"/>
      <w:jc w:val="both"/>
    </w:pPr>
  </w:style>
  <w:style w:type="paragraph" w:customStyle="1" w:styleId="65B3201995094227BCA27CF1F3F7267D">
    <w:name w:val="65B3201995094227BCA27CF1F3F7267D"/>
    <w:rsid w:val="00F93860"/>
    <w:pPr>
      <w:widowControl w:val="0"/>
      <w:jc w:val="both"/>
    </w:pPr>
  </w:style>
  <w:style w:type="paragraph" w:customStyle="1" w:styleId="EF247709A9B549E285200685AAD8D458">
    <w:name w:val="EF247709A9B549E285200685AAD8D458"/>
    <w:rsid w:val="00F93860"/>
    <w:pPr>
      <w:widowControl w:val="0"/>
      <w:jc w:val="both"/>
    </w:pPr>
  </w:style>
  <w:style w:type="paragraph" w:customStyle="1" w:styleId="D8BFFB4768184CF7B152DF1622F75E6C">
    <w:name w:val="D8BFFB4768184CF7B152DF1622F75E6C"/>
    <w:rsid w:val="00F93860"/>
    <w:pPr>
      <w:widowControl w:val="0"/>
      <w:jc w:val="both"/>
    </w:pPr>
  </w:style>
  <w:style w:type="paragraph" w:customStyle="1" w:styleId="D8349101EDCF402E84BBD585686FDC5E">
    <w:name w:val="D8349101EDCF402E84BBD585686FDC5E"/>
    <w:rsid w:val="00F93860"/>
    <w:pPr>
      <w:widowControl w:val="0"/>
      <w:jc w:val="both"/>
    </w:pPr>
  </w:style>
  <w:style w:type="paragraph" w:customStyle="1" w:styleId="BE161BD6862E41E2B1CDFB9CB9D17D81">
    <w:name w:val="BE161BD6862E41E2B1CDFB9CB9D17D81"/>
    <w:rsid w:val="00F93860"/>
    <w:pPr>
      <w:widowControl w:val="0"/>
      <w:jc w:val="both"/>
    </w:pPr>
  </w:style>
  <w:style w:type="paragraph" w:customStyle="1" w:styleId="4E92BC4D4ADA42D29C0994CBF6704DEC">
    <w:name w:val="4E92BC4D4ADA42D29C0994CBF6704DEC"/>
    <w:rsid w:val="00F93860"/>
    <w:pPr>
      <w:widowControl w:val="0"/>
      <w:jc w:val="both"/>
    </w:pPr>
  </w:style>
  <w:style w:type="paragraph" w:customStyle="1" w:styleId="EE5F063691544E2093BA4037E0E29309">
    <w:name w:val="EE5F063691544E2093BA4037E0E29309"/>
    <w:rsid w:val="00F93860"/>
    <w:pPr>
      <w:widowControl w:val="0"/>
      <w:jc w:val="both"/>
    </w:pPr>
  </w:style>
  <w:style w:type="paragraph" w:customStyle="1" w:styleId="8A154C33CCC84EBABB797068E16DDF3B">
    <w:name w:val="8A154C33CCC84EBABB797068E16DDF3B"/>
    <w:rsid w:val="00F93860"/>
    <w:pPr>
      <w:widowControl w:val="0"/>
      <w:jc w:val="both"/>
    </w:pPr>
  </w:style>
  <w:style w:type="paragraph" w:customStyle="1" w:styleId="3A88D57DEBAC414F9800E7CE47336D04">
    <w:name w:val="3A88D57DEBAC414F9800E7CE47336D04"/>
    <w:rsid w:val="00F93860"/>
    <w:pPr>
      <w:widowControl w:val="0"/>
      <w:jc w:val="both"/>
    </w:pPr>
  </w:style>
  <w:style w:type="paragraph" w:customStyle="1" w:styleId="C018059B41764286B943D63E6AC098D0">
    <w:name w:val="C018059B41764286B943D63E6AC098D0"/>
    <w:rsid w:val="00F93860"/>
    <w:pPr>
      <w:widowControl w:val="0"/>
      <w:jc w:val="both"/>
    </w:pPr>
  </w:style>
  <w:style w:type="paragraph" w:customStyle="1" w:styleId="796B774656EE44679E955C0AF1E988FD">
    <w:name w:val="796B774656EE44679E955C0AF1E988FD"/>
    <w:rsid w:val="00F93860"/>
    <w:pPr>
      <w:widowControl w:val="0"/>
      <w:jc w:val="both"/>
    </w:pPr>
  </w:style>
  <w:style w:type="paragraph" w:customStyle="1" w:styleId="F7BA23699EDA4FCBA2A4FEEAAD6E36FF">
    <w:name w:val="F7BA23699EDA4FCBA2A4FEEAAD6E36FF"/>
    <w:rsid w:val="00F93860"/>
    <w:pPr>
      <w:widowControl w:val="0"/>
      <w:jc w:val="both"/>
    </w:pPr>
  </w:style>
  <w:style w:type="paragraph" w:customStyle="1" w:styleId="CDAB90C0CC624B61849C20629B9F45B9">
    <w:name w:val="CDAB90C0CC624B61849C20629B9F45B9"/>
    <w:rsid w:val="00F93860"/>
    <w:pPr>
      <w:widowControl w:val="0"/>
      <w:jc w:val="both"/>
    </w:pPr>
  </w:style>
  <w:style w:type="paragraph" w:customStyle="1" w:styleId="3FFA735E31C4412CAB5339EB6E88A4E1">
    <w:name w:val="3FFA735E31C4412CAB5339EB6E88A4E1"/>
    <w:rsid w:val="00F93860"/>
    <w:pPr>
      <w:widowControl w:val="0"/>
      <w:jc w:val="both"/>
    </w:pPr>
  </w:style>
  <w:style w:type="paragraph" w:customStyle="1" w:styleId="B5F30182B96646E39801C1BFF143FD0716">
    <w:name w:val="B5F30182B96646E39801C1BFF143FD0716"/>
    <w:rsid w:val="00F93860"/>
    <w:pPr>
      <w:widowControl w:val="0"/>
      <w:jc w:val="both"/>
    </w:pPr>
  </w:style>
  <w:style w:type="paragraph" w:customStyle="1" w:styleId="E2085A1479B04135B65B56FA997B2DFA35">
    <w:name w:val="E2085A1479B04135B65B56FA997B2DFA35"/>
    <w:rsid w:val="00F93860"/>
    <w:pPr>
      <w:widowControl w:val="0"/>
      <w:jc w:val="both"/>
    </w:pPr>
  </w:style>
  <w:style w:type="paragraph" w:customStyle="1" w:styleId="D187B14D16154FE4A19409090F4714D634">
    <w:name w:val="D187B14D16154FE4A19409090F4714D634"/>
    <w:rsid w:val="00F93860"/>
    <w:pPr>
      <w:widowControl w:val="0"/>
      <w:jc w:val="both"/>
    </w:pPr>
  </w:style>
  <w:style w:type="paragraph" w:customStyle="1" w:styleId="B437574FAB4049B0B6966D289586EFD621">
    <w:name w:val="B437574FAB4049B0B6966D289586EFD621"/>
    <w:rsid w:val="00F93860"/>
    <w:pPr>
      <w:widowControl w:val="0"/>
      <w:jc w:val="both"/>
    </w:pPr>
  </w:style>
  <w:style w:type="paragraph" w:customStyle="1" w:styleId="7B05493412E3416EB6E65567E329CEE921">
    <w:name w:val="7B05493412E3416EB6E65567E329CEE921"/>
    <w:rsid w:val="00F93860"/>
    <w:pPr>
      <w:widowControl w:val="0"/>
      <w:jc w:val="both"/>
    </w:pPr>
  </w:style>
  <w:style w:type="paragraph" w:customStyle="1" w:styleId="AA7FC95F3E094CEBBD5AA3117933EF3721">
    <w:name w:val="AA7FC95F3E094CEBBD5AA3117933EF3721"/>
    <w:rsid w:val="00F93860"/>
    <w:pPr>
      <w:widowControl w:val="0"/>
      <w:jc w:val="both"/>
    </w:pPr>
  </w:style>
  <w:style w:type="paragraph" w:customStyle="1" w:styleId="0B00F292D8B147A8ADF149A865DF50E421">
    <w:name w:val="0B00F292D8B147A8ADF149A865DF50E421"/>
    <w:rsid w:val="00F93860"/>
    <w:pPr>
      <w:widowControl w:val="0"/>
      <w:jc w:val="both"/>
    </w:pPr>
  </w:style>
  <w:style w:type="paragraph" w:customStyle="1" w:styleId="E520C61F1FC64C018E7D75F30E35658621">
    <w:name w:val="E520C61F1FC64C018E7D75F30E35658621"/>
    <w:rsid w:val="00F93860"/>
    <w:pPr>
      <w:widowControl w:val="0"/>
      <w:jc w:val="both"/>
    </w:pPr>
  </w:style>
  <w:style w:type="paragraph" w:customStyle="1" w:styleId="BCAE63500A604AEFAF4E3B9AF76FDA7B21">
    <w:name w:val="BCAE63500A604AEFAF4E3B9AF76FDA7B21"/>
    <w:rsid w:val="00F93860"/>
    <w:pPr>
      <w:widowControl w:val="0"/>
      <w:jc w:val="both"/>
    </w:pPr>
  </w:style>
  <w:style w:type="paragraph" w:customStyle="1" w:styleId="080E43F246E94D65A3F151F8FDDBAA9C4">
    <w:name w:val="080E43F246E94D65A3F151F8FDDBAA9C4"/>
    <w:rsid w:val="00F93860"/>
    <w:pPr>
      <w:widowControl w:val="0"/>
      <w:jc w:val="both"/>
    </w:pPr>
  </w:style>
  <w:style w:type="paragraph" w:customStyle="1" w:styleId="56D78175603E4288887EE63F25D7F0214">
    <w:name w:val="56D78175603E4288887EE63F25D7F0214"/>
    <w:rsid w:val="00F93860"/>
    <w:pPr>
      <w:widowControl w:val="0"/>
      <w:jc w:val="both"/>
    </w:pPr>
  </w:style>
  <w:style w:type="paragraph" w:customStyle="1" w:styleId="AEDE5EEAB5184EF187689E65F8414CA14">
    <w:name w:val="AEDE5EEAB5184EF187689E65F8414CA14"/>
    <w:rsid w:val="00F93860"/>
    <w:pPr>
      <w:widowControl w:val="0"/>
      <w:jc w:val="both"/>
    </w:pPr>
  </w:style>
  <w:style w:type="paragraph" w:customStyle="1" w:styleId="637A90BD48CC48BBABEC0EDD3DA921E24">
    <w:name w:val="637A90BD48CC48BBABEC0EDD3DA921E24"/>
    <w:rsid w:val="00F93860"/>
    <w:pPr>
      <w:widowControl w:val="0"/>
      <w:jc w:val="both"/>
    </w:pPr>
  </w:style>
  <w:style w:type="paragraph" w:customStyle="1" w:styleId="59385F5594454F95987174E3E819CD084">
    <w:name w:val="59385F5594454F95987174E3E819CD084"/>
    <w:rsid w:val="00F93860"/>
    <w:pPr>
      <w:widowControl w:val="0"/>
      <w:jc w:val="both"/>
    </w:pPr>
  </w:style>
  <w:style w:type="paragraph" w:customStyle="1" w:styleId="8604E7048D2B43BF840B47F041AC4C7D4">
    <w:name w:val="8604E7048D2B43BF840B47F041AC4C7D4"/>
    <w:rsid w:val="00F93860"/>
    <w:pPr>
      <w:widowControl w:val="0"/>
      <w:jc w:val="both"/>
    </w:pPr>
  </w:style>
  <w:style w:type="paragraph" w:customStyle="1" w:styleId="6DCEF5F7BB77443FA913458EDEAEA86A4">
    <w:name w:val="6DCEF5F7BB77443FA913458EDEAEA86A4"/>
    <w:rsid w:val="00F93860"/>
    <w:pPr>
      <w:widowControl w:val="0"/>
      <w:jc w:val="both"/>
    </w:pPr>
  </w:style>
  <w:style w:type="paragraph" w:customStyle="1" w:styleId="CAA71D4565F4485DA2FA159382CA52B24">
    <w:name w:val="CAA71D4565F4485DA2FA159382CA52B24"/>
    <w:rsid w:val="00F93860"/>
    <w:pPr>
      <w:widowControl w:val="0"/>
      <w:jc w:val="both"/>
    </w:pPr>
  </w:style>
  <w:style w:type="paragraph" w:customStyle="1" w:styleId="B81C407797874592ADD383A5BCB5A5214">
    <w:name w:val="B81C407797874592ADD383A5BCB5A5214"/>
    <w:rsid w:val="00F93860"/>
    <w:pPr>
      <w:widowControl w:val="0"/>
      <w:jc w:val="both"/>
    </w:pPr>
  </w:style>
  <w:style w:type="paragraph" w:customStyle="1" w:styleId="ADFB3C5B385E4746B2083D468CBD77BD4">
    <w:name w:val="ADFB3C5B385E4746B2083D468CBD77BD4"/>
    <w:rsid w:val="00F93860"/>
    <w:pPr>
      <w:widowControl w:val="0"/>
      <w:jc w:val="both"/>
    </w:pPr>
  </w:style>
  <w:style w:type="paragraph" w:customStyle="1" w:styleId="920B222CC1BE438E84352CDB52E2EF274">
    <w:name w:val="920B222CC1BE438E84352CDB52E2EF274"/>
    <w:rsid w:val="00F93860"/>
    <w:pPr>
      <w:widowControl w:val="0"/>
      <w:jc w:val="both"/>
    </w:pPr>
  </w:style>
  <w:style w:type="paragraph" w:customStyle="1" w:styleId="EF247709A9B549E285200685AAD8D4581">
    <w:name w:val="EF247709A9B549E285200685AAD8D4581"/>
    <w:rsid w:val="00F93860"/>
    <w:pPr>
      <w:widowControl w:val="0"/>
      <w:jc w:val="both"/>
    </w:pPr>
  </w:style>
  <w:style w:type="paragraph" w:customStyle="1" w:styleId="5D0711B3A6FD415F8159AD5A30B76B441">
    <w:name w:val="5D0711B3A6FD415F8159AD5A30B76B441"/>
    <w:rsid w:val="00F93860"/>
    <w:pPr>
      <w:widowControl w:val="0"/>
      <w:jc w:val="both"/>
    </w:pPr>
  </w:style>
  <w:style w:type="paragraph" w:customStyle="1" w:styleId="14581384D1F64263BEE1782F4699D10C4">
    <w:name w:val="14581384D1F64263BEE1782F4699D10C4"/>
    <w:rsid w:val="00F93860"/>
    <w:pPr>
      <w:widowControl w:val="0"/>
      <w:jc w:val="both"/>
    </w:pPr>
  </w:style>
  <w:style w:type="paragraph" w:customStyle="1" w:styleId="34C4B4E57EC24432B4795732ECE2E6A24">
    <w:name w:val="34C4B4E57EC24432B4795732ECE2E6A24"/>
    <w:rsid w:val="00F93860"/>
    <w:pPr>
      <w:widowControl w:val="0"/>
      <w:jc w:val="both"/>
    </w:pPr>
  </w:style>
  <w:style w:type="paragraph" w:customStyle="1" w:styleId="7829B3265B75402CB6051C163297980E4">
    <w:name w:val="7829B3265B75402CB6051C163297980E4"/>
    <w:rsid w:val="00F93860"/>
    <w:pPr>
      <w:widowControl w:val="0"/>
      <w:jc w:val="both"/>
    </w:pPr>
  </w:style>
  <w:style w:type="paragraph" w:customStyle="1" w:styleId="255C39B3BEFF4CF5B141F1AA7A4DAB364">
    <w:name w:val="255C39B3BEFF4CF5B141F1AA7A4DAB364"/>
    <w:rsid w:val="00F93860"/>
    <w:pPr>
      <w:widowControl w:val="0"/>
      <w:jc w:val="both"/>
    </w:pPr>
  </w:style>
  <w:style w:type="paragraph" w:customStyle="1" w:styleId="BF0D758A375E4DBCA69650832FD645D24">
    <w:name w:val="BF0D758A375E4DBCA69650832FD645D24"/>
    <w:rsid w:val="00F93860"/>
    <w:pPr>
      <w:widowControl w:val="0"/>
      <w:jc w:val="both"/>
    </w:pPr>
  </w:style>
  <w:style w:type="paragraph" w:customStyle="1" w:styleId="3FFA735E31C4412CAB5339EB6E88A4E11">
    <w:name w:val="3FFA735E31C4412CAB5339EB6E88A4E11"/>
    <w:rsid w:val="00F93860"/>
    <w:pPr>
      <w:widowControl w:val="0"/>
      <w:jc w:val="both"/>
    </w:pPr>
  </w:style>
  <w:style w:type="paragraph" w:customStyle="1" w:styleId="CDAB90C0CC624B61849C20629B9F45B91">
    <w:name w:val="CDAB90C0CC624B61849C20629B9F45B91"/>
    <w:rsid w:val="00F93860"/>
    <w:pPr>
      <w:widowControl w:val="0"/>
      <w:jc w:val="both"/>
    </w:pPr>
  </w:style>
  <w:style w:type="paragraph" w:customStyle="1" w:styleId="F66FD2216DAD47F1ABBED59AEF0905634">
    <w:name w:val="F66FD2216DAD47F1ABBED59AEF0905634"/>
    <w:rsid w:val="00F93860"/>
    <w:pPr>
      <w:widowControl w:val="0"/>
      <w:jc w:val="both"/>
    </w:pPr>
  </w:style>
  <w:style w:type="paragraph" w:customStyle="1" w:styleId="8CB64075BD7C43FF8DA6E368C43780FB4">
    <w:name w:val="8CB64075BD7C43FF8DA6E368C43780FB4"/>
    <w:rsid w:val="00F93860"/>
    <w:pPr>
      <w:widowControl w:val="0"/>
      <w:jc w:val="both"/>
    </w:pPr>
  </w:style>
  <w:style w:type="paragraph" w:customStyle="1" w:styleId="EB78DCC7BB8241778FE22F1384CF48BD4">
    <w:name w:val="EB78DCC7BB8241778FE22F1384CF48BD4"/>
    <w:rsid w:val="00F93860"/>
    <w:pPr>
      <w:widowControl w:val="0"/>
      <w:jc w:val="both"/>
    </w:pPr>
  </w:style>
  <w:style w:type="paragraph" w:customStyle="1" w:styleId="191DCBA50C1C428290A9DBA997C55D374">
    <w:name w:val="191DCBA50C1C428290A9DBA997C55D374"/>
    <w:rsid w:val="00F93860"/>
    <w:pPr>
      <w:widowControl w:val="0"/>
      <w:jc w:val="both"/>
    </w:pPr>
  </w:style>
  <w:style w:type="paragraph" w:customStyle="1" w:styleId="DB6E5850729646E99978C71DC4CB49C41">
    <w:name w:val="DB6E5850729646E99978C71DC4CB49C41"/>
    <w:rsid w:val="00F93860"/>
    <w:pPr>
      <w:widowControl w:val="0"/>
      <w:jc w:val="both"/>
    </w:pPr>
  </w:style>
  <w:style w:type="paragraph" w:customStyle="1" w:styleId="5BEE5E4E52EE4CD9B13275C9C4BCE9E04">
    <w:name w:val="5BEE5E4E52EE4CD9B13275C9C4BCE9E04"/>
    <w:rsid w:val="00F93860"/>
    <w:pPr>
      <w:widowControl w:val="0"/>
      <w:jc w:val="both"/>
    </w:pPr>
  </w:style>
  <w:style w:type="paragraph" w:customStyle="1" w:styleId="F80B20718BEB430BBDE3F77FF18527044">
    <w:name w:val="F80B20718BEB430BBDE3F77FF18527044"/>
    <w:rsid w:val="00F93860"/>
    <w:pPr>
      <w:widowControl w:val="0"/>
      <w:jc w:val="both"/>
    </w:pPr>
  </w:style>
  <w:style w:type="paragraph" w:customStyle="1" w:styleId="E7785D8613694227A3208EF5F4CB96A34">
    <w:name w:val="E7785D8613694227A3208EF5F4CB96A34"/>
    <w:rsid w:val="00F93860"/>
    <w:pPr>
      <w:widowControl w:val="0"/>
      <w:jc w:val="both"/>
    </w:pPr>
  </w:style>
  <w:style w:type="paragraph" w:customStyle="1" w:styleId="9E09A697902D4E8298FB60587FDB03D74">
    <w:name w:val="9E09A697902D4E8298FB60587FDB03D74"/>
    <w:rsid w:val="00F93860"/>
    <w:pPr>
      <w:widowControl w:val="0"/>
      <w:jc w:val="both"/>
    </w:pPr>
  </w:style>
  <w:style w:type="paragraph" w:customStyle="1" w:styleId="040CBE1FE00D4D33BF8F95E3365AEB374">
    <w:name w:val="040CBE1FE00D4D33BF8F95E3365AEB374"/>
    <w:rsid w:val="00F93860"/>
    <w:pPr>
      <w:widowControl w:val="0"/>
      <w:jc w:val="both"/>
    </w:pPr>
  </w:style>
  <w:style w:type="paragraph" w:customStyle="1" w:styleId="385B0363C05B443DB09A774D1B9CE3BD4">
    <w:name w:val="385B0363C05B443DB09A774D1B9CE3BD4"/>
    <w:rsid w:val="00F93860"/>
    <w:pPr>
      <w:widowControl w:val="0"/>
      <w:jc w:val="both"/>
    </w:pPr>
  </w:style>
  <w:style w:type="paragraph" w:customStyle="1" w:styleId="AEB82F36D1C5405CA8688287D5AD21F84">
    <w:name w:val="AEB82F36D1C5405CA8688287D5AD21F84"/>
    <w:rsid w:val="00F93860"/>
    <w:pPr>
      <w:widowControl w:val="0"/>
      <w:jc w:val="both"/>
    </w:pPr>
  </w:style>
  <w:style w:type="paragraph" w:customStyle="1" w:styleId="CAF3F740275149B89B495EEC486FC4A44">
    <w:name w:val="CAF3F740275149B89B495EEC486FC4A44"/>
    <w:rsid w:val="00F93860"/>
    <w:pPr>
      <w:widowControl w:val="0"/>
      <w:jc w:val="both"/>
    </w:pPr>
  </w:style>
  <w:style w:type="paragraph" w:customStyle="1" w:styleId="E8F21BBA03444B3DAEF1BC760AECCB154">
    <w:name w:val="E8F21BBA03444B3DAEF1BC760AECCB154"/>
    <w:rsid w:val="00F93860"/>
    <w:pPr>
      <w:widowControl w:val="0"/>
      <w:jc w:val="both"/>
    </w:pPr>
  </w:style>
  <w:style w:type="paragraph" w:customStyle="1" w:styleId="1F3876A5B4C8487295C5A3F380B09FF24">
    <w:name w:val="1F3876A5B4C8487295C5A3F380B09FF24"/>
    <w:rsid w:val="00F93860"/>
    <w:pPr>
      <w:widowControl w:val="0"/>
      <w:ind w:left="567" w:firstLine="57"/>
      <w:jc w:val="both"/>
    </w:pPr>
    <w:rPr>
      <w:rFonts w:ascii="Century" w:eastAsia="ＭＳ 明朝" w:hAnsi="Century" w:cs="Times New Roman"/>
      <w:sz w:val="20"/>
      <w:szCs w:val="20"/>
    </w:rPr>
  </w:style>
  <w:style w:type="paragraph" w:customStyle="1" w:styleId="1723106A57334DA5914B0E744DAA894A4">
    <w:name w:val="1723106A57334DA5914B0E744DAA894A4"/>
    <w:rsid w:val="00F93860"/>
    <w:pPr>
      <w:widowControl w:val="0"/>
      <w:ind w:left="567" w:firstLine="57"/>
      <w:jc w:val="both"/>
    </w:pPr>
    <w:rPr>
      <w:rFonts w:ascii="Century" w:eastAsia="ＭＳ 明朝" w:hAnsi="Century" w:cs="Times New Roman"/>
      <w:sz w:val="20"/>
      <w:szCs w:val="20"/>
    </w:rPr>
  </w:style>
  <w:style w:type="paragraph" w:customStyle="1" w:styleId="2CC4CEB237F54C79A6C6CE7847CC813B4">
    <w:name w:val="2CC4CEB237F54C79A6C6CE7847CC813B4"/>
    <w:rsid w:val="00F93860"/>
    <w:pPr>
      <w:widowControl w:val="0"/>
      <w:ind w:left="567" w:firstLine="57"/>
      <w:jc w:val="both"/>
    </w:pPr>
    <w:rPr>
      <w:rFonts w:ascii="Century" w:eastAsia="ＭＳ 明朝" w:hAnsi="Century" w:cs="Times New Roman"/>
      <w:sz w:val="20"/>
      <w:szCs w:val="20"/>
    </w:rPr>
  </w:style>
  <w:style w:type="paragraph" w:customStyle="1" w:styleId="AD06C07725A146D3A86B1C18B60F5CBD4">
    <w:name w:val="AD06C07725A146D3A86B1C18B60F5CBD4"/>
    <w:rsid w:val="00F93860"/>
    <w:pPr>
      <w:widowControl w:val="0"/>
      <w:ind w:left="567" w:firstLine="57"/>
      <w:jc w:val="both"/>
    </w:pPr>
    <w:rPr>
      <w:rFonts w:ascii="Century" w:eastAsia="ＭＳ 明朝" w:hAnsi="Century" w:cs="Times New Roman"/>
      <w:sz w:val="20"/>
      <w:szCs w:val="20"/>
    </w:rPr>
  </w:style>
  <w:style w:type="paragraph" w:customStyle="1" w:styleId="F3E9AA0C344749C7BE5CB0AD6FC098D14">
    <w:name w:val="F3E9AA0C344749C7BE5CB0AD6FC098D14"/>
    <w:rsid w:val="00F93860"/>
    <w:pPr>
      <w:widowControl w:val="0"/>
      <w:jc w:val="both"/>
    </w:pPr>
  </w:style>
  <w:style w:type="paragraph" w:customStyle="1" w:styleId="945572228250486CB78231F21E2BA4134">
    <w:name w:val="945572228250486CB78231F21E2BA4134"/>
    <w:rsid w:val="00F93860"/>
    <w:pPr>
      <w:widowControl w:val="0"/>
      <w:jc w:val="both"/>
    </w:pPr>
  </w:style>
  <w:style w:type="paragraph" w:customStyle="1" w:styleId="BF8FB6B5561D415AAE06EF10274FD9424">
    <w:name w:val="BF8FB6B5561D415AAE06EF10274FD9424"/>
    <w:rsid w:val="00F93860"/>
    <w:pPr>
      <w:widowControl w:val="0"/>
      <w:jc w:val="both"/>
    </w:pPr>
  </w:style>
  <w:style w:type="paragraph" w:customStyle="1" w:styleId="6DFD1F6B1B084E089C4D9032D29824524">
    <w:name w:val="6DFD1F6B1B084E089C4D9032D29824524"/>
    <w:rsid w:val="00F93860"/>
    <w:pPr>
      <w:widowControl w:val="0"/>
      <w:jc w:val="both"/>
    </w:pPr>
  </w:style>
  <w:style w:type="paragraph" w:customStyle="1" w:styleId="D345D109D4F6472A870ADF54A7DBC6864">
    <w:name w:val="D345D109D4F6472A870ADF54A7DBC6864"/>
    <w:rsid w:val="00F93860"/>
    <w:pPr>
      <w:widowControl w:val="0"/>
      <w:jc w:val="both"/>
    </w:pPr>
  </w:style>
  <w:style w:type="paragraph" w:customStyle="1" w:styleId="CD1A2C2FFEC04A1E80284A206FE1D0744">
    <w:name w:val="CD1A2C2FFEC04A1E80284A206FE1D0744"/>
    <w:rsid w:val="00F93860"/>
    <w:pPr>
      <w:widowControl w:val="0"/>
      <w:jc w:val="both"/>
    </w:pPr>
  </w:style>
  <w:style w:type="paragraph" w:customStyle="1" w:styleId="6105B3D92F4E4CC69CCB0BA9A565F3574">
    <w:name w:val="6105B3D92F4E4CC69CCB0BA9A565F3574"/>
    <w:rsid w:val="00F93860"/>
    <w:pPr>
      <w:widowControl w:val="0"/>
      <w:jc w:val="both"/>
    </w:pPr>
  </w:style>
  <w:style w:type="paragraph" w:customStyle="1" w:styleId="1487BB0E98314670B87519B8168570804">
    <w:name w:val="1487BB0E98314670B87519B8168570804"/>
    <w:rsid w:val="00F93860"/>
    <w:pPr>
      <w:widowControl w:val="0"/>
      <w:jc w:val="both"/>
    </w:pPr>
  </w:style>
  <w:style w:type="paragraph" w:customStyle="1" w:styleId="605EAE2A19ED49F28E8CD20ECA1F746B4">
    <w:name w:val="605EAE2A19ED49F28E8CD20ECA1F746B4"/>
    <w:rsid w:val="00F93860"/>
    <w:pPr>
      <w:widowControl w:val="0"/>
      <w:jc w:val="both"/>
    </w:pPr>
  </w:style>
  <w:style w:type="paragraph" w:customStyle="1" w:styleId="1653A208AE5D416B8DB51BE0FDF043E74">
    <w:name w:val="1653A208AE5D416B8DB51BE0FDF043E74"/>
    <w:rsid w:val="00F93860"/>
    <w:pPr>
      <w:widowControl w:val="0"/>
      <w:jc w:val="both"/>
    </w:pPr>
  </w:style>
  <w:style w:type="paragraph" w:customStyle="1" w:styleId="7EB0276B30674B93ACF3B9D9CD55BA4E4">
    <w:name w:val="7EB0276B30674B93ACF3B9D9CD55BA4E4"/>
    <w:rsid w:val="00F93860"/>
    <w:pPr>
      <w:widowControl w:val="0"/>
      <w:jc w:val="both"/>
    </w:pPr>
  </w:style>
  <w:style w:type="paragraph" w:customStyle="1" w:styleId="E90C4AA36D074B7AAF80DA64EB8B7C2A4">
    <w:name w:val="E90C4AA36D074B7AAF80DA64EB8B7C2A4"/>
    <w:rsid w:val="00F93860"/>
    <w:pPr>
      <w:widowControl w:val="0"/>
      <w:jc w:val="both"/>
    </w:pPr>
  </w:style>
  <w:style w:type="paragraph" w:customStyle="1" w:styleId="F95533B7CB3045B3BFF27EBA995208BA4">
    <w:name w:val="F95533B7CB3045B3BFF27EBA995208BA4"/>
    <w:rsid w:val="00F93860"/>
    <w:pPr>
      <w:widowControl w:val="0"/>
      <w:jc w:val="both"/>
    </w:pPr>
  </w:style>
  <w:style w:type="paragraph" w:customStyle="1" w:styleId="7A7CD1FCDAEC4128BD7FD79166B0DD3C4">
    <w:name w:val="7A7CD1FCDAEC4128BD7FD79166B0DD3C4"/>
    <w:rsid w:val="00F93860"/>
    <w:pPr>
      <w:widowControl w:val="0"/>
      <w:jc w:val="both"/>
    </w:pPr>
  </w:style>
  <w:style w:type="paragraph" w:customStyle="1" w:styleId="28D3774761D747879713028828F500104">
    <w:name w:val="28D3774761D747879713028828F500104"/>
    <w:rsid w:val="00F93860"/>
    <w:pPr>
      <w:widowControl w:val="0"/>
      <w:jc w:val="both"/>
    </w:pPr>
  </w:style>
  <w:style w:type="paragraph" w:customStyle="1" w:styleId="B03E83A04FB14FF99B8A56CA68BBD9834">
    <w:name w:val="B03E83A04FB14FF99B8A56CA68BBD9834"/>
    <w:rsid w:val="00F93860"/>
    <w:pPr>
      <w:widowControl w:val="0"/>
      <w:jc w:val="both"/>
    </w:pPr>
  </w:style>
  <w:style w:type="paragraph" w:customStyle="1" w:styleId="6E81164784764925A1EC3FCB063779864">
    <w:name w:val="6E81164784764925A1EC3FCB063779864"/>
    <w:rsid w:val="00F93860"/>
    <w:pPr>
      <w:widowControl w:val="0"/>
      <w:jc w:val="both"/>
    </w:pPr>
  </w:style>
  <w:style w:type="paragraph" w:customStyle="1" w:styleId="C9AE7A5E17504F49BF05D940B09567844">
    <w:name w:val="C9AE7A5E17504F49BF05D940B09567844"/>
    <w:rsid w:val="00F93860"/>
    <w:pPr>
      <w:widowControl w:val="0"/>
      <w:jc w:val="both"/>
    </w:pPr>
  </w:style>
  <w:style w:type="paragraph" w:customStyle="1" w:styleId="AC71B15B19D148DDBE5A6BBE967668094">
    <w:name w:val="AC71B15B19D148DDBE5A6BBE967668094"/>
    <w:rsid w:val="00F93860"/>
    <w:pPr>
      <w:widowControl w:val="0"/>
      <w:jc w:val="both"/>
    </w:pPr>
  </w:style>
  <w:style w:type="paragraph" w:customStyle="1" w:styleId="92D5B98EAC95473B8F78ABF0591A36964">
    <w:name w:val="92D5B98EAC95473B8F78ABF0591A36964"/>
    <w:rsid w:val="00F93860"/>
    <w:pPr>
      <w:widowControl w:val="0"/>
      <w:jc w:val="both"/>
    </w:pPr>
  </w:style>
  <w:style w:type="paragraph" w:customStyle="1" w:styleId="144545A9D45F4A6FBB51D84C98A604C44">
    <w:name w:val="144545A9D45F4A6FBB51D84C98A604C44"/>
    <w:rsid w:val="00F93860"/>
    <w:pPr>
      <w:widowControl w:val="0"/>
      <w:jc w:val="both"/>
    </w:pPr>
  </w:style>
  <w:style w:type="paragraph" w:customStyle="1" w:styleId="B05115AB998240759F1A4A8CFBF4AD884">
    <w:name w:val="B05115AB998240759F1A4A8CFBF4AD884"/>
    <w:rsid w:val="00F93860"/>
    <w:pPr>
      <w:widowControl w:val="0"/>
      <w:jc w:val="both"/>
    </w:pPr>
  </w:style>
  <w:style w:type="paragraph" w:customStyle="1" w:styleId="87630C21426E473A836103220FB384404">
    <w:name w:val="87630C21426E473A836103220FB384404"/>
    <w:rsid w:val="00F93860"/>
    <w:pPr>
      <w:widowControl w:val="0"/>
      <w:jc w:val="both"/>
    </w:pPr>
  </w:style>
  <w:style w:type="paragraph" w:customStyle="1" w:styleId="943E24C50BC142ED8139EFF1932E988D4">
    <w:name w:val="943E24C50BC142ED8139EFF1932E988D4"/>
    <w:rsid w:val="00F93860"/>
    <w:pPr>
      <w:widowControl w:val="0"/>
      <w:jc w:val="both"/>
    </w:pPr>
  </w:style>
  <w:style w:type="paragraph" w:customStyle="1" w:styleId="DC7046A644604D6FB4D1C85AEEEDBD0C4">
    <w:name w:val="DC7046A644604D6FB4D1C85AEEEDBD0C4"/>
    <w:rsid w:val="00F93860"/>
    <w:pPr>
      <w:widowControl w:val="0"/>
      <w:jc w:val="both"/>
    </w:pPr>
  </w:style>
  <w:style w:type="paragraph" w:customStyle="1" w:styleId="6AD99D76BF704B29A3679383AEB0B4C84">
    <w:name w:val="6AD99D76BF704B29A3679383AEB0B4C84"/>
    <w:rsid w:val="00F93860"/>
    <w:pPr>
      <w:widowControl w:val="0"/>
      <w:jc w:val="both"/>
    </w:pPr>
  </w:style>
  <w:style w:type="paragraph" w:customStyle="1" w:styleId="CC877F40C4DB4EAD812F923EB5ED1D834">
    <w:name w:val="CC877F40C4DB4EAD812F923EB5ED1D834"/>
    <w:rsid w:val="00F93860"/>
    <w:pPr>
      <w:widowControl w:val="0"/>
      <w:jc w:val="both"/>
    </w:pPr>
  </w:style>
  <w:style w:type="paragraph" w:customStyle="1" w:styleId="01B21B2F47AD46148CA573B337C6220B4">
    <w:name w:val="01B21B2F47AD46148CA573B337C6220B4"/>
    <w:rsid w:val="00F93860"/>
    <w:pPr>
      <w:widowControl w:val="0"/>
      <w:jc w:val="both"/>
    </w:pPr>
  </w:style>
  <w:style w:type="paragraph" w:customStyle="1" w:styleId="A280F3A256254859AF840E133ABE385A4">
    <w:name w:val="A280F3A256254859AF840E133ABE385A4"/>
    <w:rsid w:val="00F93860"/>
    <w:pPr>
      <w:widowControl w:val="0"/>
      <w:jc w:val="both"/>
    </w:pPr>
  </w:style>
  <w:style w:type="paragraph" w:customStyle="1" w:styleId="3AB19E18AC4B4229A1F33664EAD7C52A4">
    <w:name w:val="3AB19E18AC4B4229A1F33664EAD7C52A4"/>
    <w:rsid w:val="00F93860"/>
    <w:pPr>
      <w:widowControl w:val="0"/>
      <w:jc w:val="both"/>
    </w:pPr>
  </w:style>
  <w:style w:type="paragraph" w:customStyle="1" w:styleId="98BFF51FE01149C7B3387CC6F6E33CB04">
    <w:name w:val="98BFF51FE01149C7B3387CC6F6E33CB04"/>
    <w:rsid w:val="00F93860"/>
    <w:pPr>
      <w:widowControl w:val="0"/>
      <w:jc w:val="both"/>
    </w:pPr>
  </w:style>
  <w:style w:type="paragraph" w:customStyle="1" w:styleId="364F274DF9294E5C9D03B168A6E8D5514">
    <w:name w:val="364F274DF9294E5C9D03B168A6E8D5514"/>
    <w:rsid w:val="00F93860"/>
    <w:pPr>
      <w:widowControl w:val="0"/>
      <w:jc w:val="both"/>
    </w:pPr>
  </w:style>
  <w:style w:type="paragraph" w:customStyle="1" w:styleId="7DC670DB472048618E452E8A293FFDC84">
    <w:name w:val="7DC670DB472048618E452E8A293FFDC84"/>
    <w:rsid w:val="00F93860"/>
    <w:pPr>
      <w:widowControl w:val="0"/>
      <w:jc w:val="both"/>
    </w:pPr>
  </w:style>
  <w:style w:type="paragraph" w:customStyle="1" w:styleId="228766A2A7584FE6B9F16CA9064EF4D44">
    <w:name w:val="228766A2A7584FE6B9F16CA9064EF4D44"/>
    <w:rsid w:val="00F93860"/>
    <w:pPr>
      <w:widowControl w:val="0"/>
      <w:jc w:val="both"/>
    </w:pPr>
  </w:style>
  <w:style w:type="paragraph" w:customStyle="1" w:styleId="1EF7CA9D7109407183376E4DC36B34DF4">
    <w:name w:val="1EF7CA9D7109407183376E4DC36B34DF4"/>
    <w:rsid w:val="00F93860"/>
    <w:pPr>
      <w:widowControl w:val="0"/>
      <w:jc w:val="both"/>
    </w:pPr>
  </w:style>
  <w:style w:type="paragraph" w:customStyle="1" w:styleId="2FD675D4D16146CB8736F6511E9163AA4">
    <w:name w:val="2FD675D4D16146CB8736F6511E9163AA4"/>
    <w:rsid w:val="00F93860"/>
    <w:pPr>
      <w:widowControl w:val="0"/>
      <w:jc w:val="both"/>
    </w:pPr>
  </w:style>
  <w:style w:type="paragraph" w:customStyle="1" w:styleId="2D9AB222A5AD41EBA636923F9E7F5DB24">
    <w:name w:val="2D9AB222A5AD41EBA636923F9E7F5DB24"/>
    <w:rsid w:val="00F93860"/>
    <w:pPr>
      <w:widowControl w:val="0"/>
      <w:jc w:val="both"/>
    </w:pPr>
  </w:style>
  <w:style w:type="paragraph" w:customStyle="1" w:styleId="7E74639A3A08499DAF05FD9B175388C64">
    <w:name w:val="7E74639A3A08499DAF05FD9B175388C64"/>
    <w:rsid w:val="00F93860"/>
    <w:pPr>
      <w:widowControl w:val="0"/>
      <w:jc w:val="both"/>
    </w:pPr>
  </w:style>
  <w:style w:type="paragraph" w:customStyle="1" w:styleId="7B06D624D13240E787CB5A9A73EB96844">
    <w:name w:val="7B06D624D13240E787CB5A9A73EB96844"/>
    <w:rsid w:val="00F93860"/>
    <w:pPr>
      <w:widowControl w:val="0"/>
      <w:jc w:val="both"/>
    </w:pPr>
  </w:style>
  <w:style w:type="paragraph" w:customStyle="1" w:styleId="ED3C5C7F361A4DCFAE299574C9CD874D4">
    <w:name w:val="ED3C5C7F361A4DCFAE299574C9CD874D4"/>
    <w:rsid w:val="00F93860"/>
    <w:pPr>
      <w:widowControl w:val="0"/>
      <w:jc w:val="both"/>
    </w:pPr>
  </w:style>
  <w:style w:type="paragraph" w:customStyle="1" w:styleId="52B59787D6E741B8AE6F7E46EC4067964">
    <w:name w:val="52B59787D6E741B8AE6F7E46EC4067964"/>
    <w:rsid w:val="00F93860"/>
    <w:pPr>
      <w:widowControl w:val="0"/>
      <w:jc w:val="both"/>
    </w:pPr>
  </w:style>
  <w:style w:type="paragraph" w:customStyle="1" w:styleId="C48DC9AB94FA406E909636F69EA677E24">
    <w:name w:val="C48DC9AB94FA406E909636F69EA677E24"/>
    <w:rsid w:val="00F93860"/>
    <w:pPr>
      <w:widowControl w:val="0"/>
      <w:jc w:val="both"/>
    </w:pPr>
  </w:style>
  <w:style w:type="paragraph" w:customStyle="1" w:styleId="227DF4DF8DB044F0952FE37B027B24784">
    <w:name w:val="227DF4DF8DB044F0952FE37B027B24784"/>
    <w:rsid w:val="00F93860"/>
    <w:pPr>
      <w:widowControl w:val="0"/>
      <w:jc w:val="both"/>
    </w:pPr>
  </w:style>
  <w:style w:type="paragraph" w:customStyle="1" w:styleId="7FA713A247434B899E6CBBB950F55CC94">
    <w:name w:val="7FA713A247434B899E6CBBB950F55CC94"/>
    <w:rsid w:val="00F93860"/>
    <w:pPr>
      <w:widowControl w:val="0"/>
      <w:jc w:val="both"/>
    </w:pPr>
  </w:style>
  <w:style w:type="paragraph" w:customStyle="1" w:styleId="466E5F6D89E841F7AC088FE3C682E213">
    <w:name w:val="466E5F6D89E841F7AC088FE3C682E213"/>
    <w:rsid w:val="00F93860"/>
    <w:pPr>
      <w:widowControl w:val="0"/>
      <w:jc w:val="both"/>
    </w:pPr>
  </w:style>
  <w:style w:type="paragraph" w:customStyle="1" w:styleId="D866DE43A10C4F4D96DC26DEE1E1C263">
    <w:name w:val="D866DE43A10C4F4D96DC26DEE1E1C263"/>
    <w:rsid w:val="00F93860"/>
    <w:pPr>
      <w:widowControl w:val="0"/>
      <w:jc w:val="both"/>
    </w:pPr>
  </w:style>
  <w:style w:type="paragraph" w:customStyle="1" w:styleId="17B700FA002F458ABC964061F0190019">
    <w:name w:val="17B700FA002F458ABC964061F0190019"/>
    <w:rsid w:val="00F93860"/>
    <w:pPr>
      <w:widowControl w:val="0"/>
      <w:jc w:val="both"/>
    </w:pPr>
  </w:style>
  <w:style w:type="paragraph" w:customStyle="1" w:styleId="5897512F28794E109E4125604502E56E">
    <w:name w:val="5897512F28794E109E4125604502E56E"/>
    <w:rsid w:val="00F93860"/>
    <w:pPr>
      <w:widowControl w:val="0"/>
      <w:jc w:val="both"/>
    </w:pPr>
  </w:style>
  <w:style w:type="paragraph" w:customStyle="1" w:styleId="8F33F7091AF146E883532B136E11F411">
    <w:name w:val="8F33F7091AF146E883532B136E11F411"/>
    <w:rsid w:val="00F93860"/>
    <w:pPr>
      <w:widowControl w:val="0"/>
      <w:jc w:val="both"/>
    </w:pPr>
  </w:style>
  <w:style w:type="paragraph" w:customStyle="1" w:styleId="8A4D5B114D8040EDB7F96DC7ECEBD465">
    <w:name w:val="8A4D5B114D8040EDB7F96DC7ECEBD465"/>
    <w:rsid w:val="00F93860"/>
    <w:pPr>
      <w:widowControl w:val="0"/>
      <w:jc w:val="both"/>
    </w:pPr>
  </w:style>
  <w:style w:type="paragraph" w:customStyle="1" w:styleId="E75155B36A714C14AB74C87794A61D3E">
    <w:name w:val="E75155B36A714C14AB74C87794A61D3E"/>
    <w:rsid w:val="00F93860"/>
    <w:pPr>
      <w:widowControl w:val="0"/>
      <w:jc w:val="both"/>
    </w:pPr>
  </w:style>
  <w:style w:type="paragraph" w:customStyle="1" w:styleId="2969F18308FD4C1DA82B4A8219C9C244">
    <w:name w:val="2969F18308FD4C1DA82B4A8219C9C244"/>
    <w:rsid w:val="00F93860"/>
    <w:pPr>
      <w:widowControl w:val="0"/>
      <w:jc w:val="both"/>
    </w:pPr>
  </w:style>
  <w:style w:type="paragraph" w:customStyle="1" w:styleId="CE59B9CFD5714F4AA1029BE473F37DE3">
    <w:name w:val="CE59B9CFD5714F4AA1029BE473F37DE3"/>
    <w:rsid w:val="00F93860"/>
    <w:pPr>
      <w:widowControl w:val="0"/>
      <w:jc w:val="both"/>
    </w:pPr>
  </w:style>
  <w:style w:type="paragraph" w:customStyle="1" w:styleId="B5F30182B96646E39801C1BFF143FD0717">
    <w:name w:val="B5F30182B96646E39801C1BFF143FD0717"/>
    <w:rsid w:val="00F93860"/>
    <w:pPr>
      <w:widowControl w:val="0"/>
      <w:jc w:val="both"/>
    </w:pPr>
  </w:style>
  <w:style w:type="paragraph" w:customStyle="1" w:styleId="E2085A1479B04135B65B56FA997B2DFA36">
    <w:name w:val="E2085A1479B04135B65B56FA997B2DFA36"/>
    <w:rsid w:val="00F93860"/>
    <w:pPr>
      <w:widowControl w:val="0"/>
      <w:jc w:val="both"/>
    </w:pPr>
  </w:style>
  <w:style w:type="paragraph" w:customStyle="1" w:styleId="D187B14D16154FE4A19409090F4714D635">
    <w:name w:val="D187B14D16154FE4A19409090F4714D635"/>
    <w:rsid w:val="00F93860"/>
    <w:pPr>
      <w:widowControl w:val="0"/>
      <w:jc w:val="both"/>
    </w:pPr>
  </w:style>
  <w:style w:type="paragraph" w:customStyle="1" w:styleId="B437574FAB4049B0B6966D289586EFD622">
    <w:name w:val="B437574FAB4049B0B6966D289586EFD622"/>
    <w:rsid w:val="00F93860"/>
    <w:pPr>
      <w:widowControl w:val="0"/>
      <w:jc w:val="both"/>
    </w:pPr>
  </w:style>
  <w:style w:type="paragraph" w:customStyle="1" w:styleId="7B05493412E3416EB6E65567E329CEE922">
    <w:name w:val="7B05493412E3416EB6E65567E329CEE922"/>
    <w:rsid w:val="00F93860"/>
    <w:pPr>
      <w:widowControl w:val="0"/>
      <w:jc w:val="both"/>
    </w:pPr>
  </w:style>
  <w:style w:type="paragraph" w:customStyle="1" w:styleId="AA7FC95F3E094CEBBD5AA3117933EF3722">
    <w:name w:val="AA7FC95F3E094CEBBD5AA3117933EF3722"/>
    <w:rsid w:val="00F93860"/>
    <w:pPr>
      <w:widowControl w:val="0"/>
      <w:jc w:val="both"/>
    </w:pPr>
  </w:style>
  <w:style w:type="paragraph" w:customStyle="1" w:styleId="0B00F292D8B147A8ADF149A865DF50E422">
    <w:name w:val="0B00F292D8B147A8ADF149A865DF50E422"/>
    <w:rsid w:val="00F93860"/>
    <w:pPr>
      <w:widowControl w:val="0"/>
      <w:jc w:val="both"/>
    </w:pPr>
  </w:style>
  <w:style w:type="paragraph" w:customStyle="1" w:styleId="E520C61F1FC64C018E7D75F30E35658622">
    <w:name w:val="E520C61F1FC64C018E7D75F30E35658622"/>
    <w:rsid w:val="00F93860"/>
    <w:pPr>
      <w:widowControl w:val="0"/>
      <w:jc w:val="both"/>
    </w:pPr>
  </w:style>
  <w:style w:type="paragraph" w:customStyle="1" w:styleId="BCAE63500A604AEFAF4E3B9AF76FDA7B22">
    <w:name w:val="BCAE63500A604AEFAF4E3B9AF76FDA7B22"/>
    <w:rsid w:val="00F93860"/>
    <w:pPr>
      <w:widowControl w:val="0"/>
      <w:jc w:val="both"/>
    </w:pPr>
  </w:style>
  <w:style w:type="paragraph" w:customStyle="1" w:styleId="080E43F246E94D65A3F151F8FDDBAA9C5">
    <w:name w:val="080E43F246E94D65A3F151F8FDDBAA9C5"/>
    <w:rsid w:val="00F93860"/>
    <w:pPr>
      <w:widowControl w:val="0"/>
      <w:jc w:val="both"/>
    </w:pPr>
  </w:style>
  <w:style w:type="paragraph" w:customStyle="1" w:styleId="56D78175603E4288887EE63F25D7F0215">
    <w:name w:val="56D78175603E4288887EE63F25D7F0215"/>
    <w:rsid w:val="00F93860"/>
    <w:pPr>
      <w:widowControl w:val="0"/>
      <w:jc w:val="both"/>
    </w:pPr>
  </w:style>
  <w:style w:type="paragraph" w:customStyle="1" w:styleId="AEDE5EEAB5184EF187689E65F8414CA15">
    <w:name w:val="AEDE5EEAB5184EF187689E65F8414CA15"/>
    <w:rsid w:val="00F93860"/>
    <w:pPr>
      <w:widowControl w:val="0"/>
      <w:jc w:val="both"/>
    </w:pPr>
  </w:style>
  <w:style w:type="paragraph" w:customStyle="1" w:styleId="637A90BD48CC48BBABEC0EDD3DA921E25">
    <w:name w:val="637A90BD48CC48BBABEC0EDD3DA921E25"/>
    <w:rsid w:val="00F93860"/>
    <w:pPr>
      <w:widowControl w:val="0"/>
      <w:jc w:val="both"/>
    </w:pPr>
  </w:style>
  <w:style w:type="paragraph" w:customStyle="1" w:styleId="59385F5594454F95987174E3E819CD085">
    <w:name w:val="59385F5594454F95987174E3E819CD085"/>
    <w:rsid w:val="00F93860"/>
    <w:pPr>
      <w:widowControl w:val="0"/>
      <w:jc w:val="both"/>
    </w:pPr>
  </w:style>
  <w:style w:type="paragraph" w:customStyle="1" w:styleId="8604E7048D2B43BF840B47F041AC4C7D5">
    <w:name w:val="8604E7048D2B43BF840B47F041AC4C7D5"/>
    <w:rsid w:val="00F93860"/>
    <w:pPr>
      <w:widowControl w:val="0"/>
      <w:jc w:val="both"/>
    </w:pPr>
  </w:style>
  <w:style w:type="paragraph" w:customStyle="1" w:styleId="6DCEF5F7BB77443FA913458EDEAEA86A5">
    <w:name w:val="6DCEF5F7BB77443FA913458EDEAEA86A5"/>
    <w:rsid w:val="00F93860"/>
    <w:pPr>
      <w:widowControl w:val="0"/>
      <w:jc w:val="both"/>
    </w:pPr>
  </w:style>
  <w:style w:type="paragraph" w:customStyle="1" w:styleId="CAA71D4565F4485DA2FA159382CA52B25">
    <w:name w:val="CAA71D4565F4485DA2FA159382CA52B25"/>
    <w:rsid w:val="00F93860"/>
    <w:pPr>
      <w:widowControl w:val="0"/>
      <w:jc w:val="both"/>
    </w:pPr>
  </w:style>
  <w:style w:type="paragraph" w:customStyle="1" w:styleId="B81C407797874592ADD383A5BCB5A5215">
    <w:name w:val="B81C407797874592ADD383A5BCB5A5215"/>
    <w:rsid w:val="00F93860"/>
    <w:pPr>
      <w:widowControl w:val="0"/>
      <w:jc w:val="both"/>
    </w:pPr>
  </w:style>
  <w:style w:type="paragraph" w:customStyle="1" w:styleId="ADFB3C5B385E4746B2083D468CBD77BD5">
    <w:name w:val="ADFB3C5B385E4746B2083D468CBD77BD5"/>
    <w:rsid w:val="00F93860"/>
    <w:pPr>
      <w:widowControl w:val="0"/>
      <w:jc w:val="both"/>
    </w:pPr>
  </w:style>
  <w:style w:type="paragraph" w:customStyle="1" w:styleId="920B222CC1BE438E84352CDB52E2EF275">
    <w:name w:val="920B222CC1BE438E84352CDB52E2EF275"/>
    <w:rsid w:val="00F93860"/>
    <w:pPr>
      <w:widowControl w:val="0"/>
      <w:jc w:val="both"/>
    </w:pPr>
  </w:style>
  <w:style w:type="paragraph" w:customStyle="1" w:styleId="EF247709A9B549E285200685AAD8D4582">
    <w:name w:val="EF247709A9B549E285200685AAD8D4582"/>
    <w:rsid w:val="00F93860"/>
    <w:pPr>
      <w:widowControl w:val="0"/>
      <w:jc w:val="both"/>
    </w:pPr>
  </w:style>
  <w:style w:type="paragraph" w:customStyle="1" w:styleId="5D0711B3A6FD415F8159AD5A30B76B442">
    <w:name w:val="5D0711B3A6FD415F8159AD5A30B76B442"/>
    <w:rsid w:val="00F93860"/>
    <w:pPr>
      <w:widowControl w:val="0"/>
      <w:jc w:val="both"/>
    </w:pPr>
  </w:style>
  <w:style w:type="paragraph" w:customStyle="1" w:styleId="14581384D1F64263BEE1782F4699D10C5">
    <w:name w:val="14581384D1F64263BEE1782F4699D10C5"/>
    <w:rsid w:val="00F93860"/>
    <w:pPr>
      <w:widowControl w:val="0"/>
      <w:jc w:val="both"/>
    </w:pPr>
  </w:style>
  <w:style w:type="paragraph" w:customStyle="1" w:styleId="34C4B4E57EC24432B4795732ECE2E6A25">
    <w:name w:val="34C4B4E57EC24432B4795732ECE2E6A25"/>
    <w:rsid w:val="00F93860"/>
    <w:pPr>
      <w:widowControl w:val="0"/>
      <w:jc w:val="both"/>
    </w:pPr>
  </w:style>
  <w:style w:type="paragraph" w:customStyle="1" w:styleId="7829B3265B75402CB6051C163297980E5">
    <w:name w:val="7829B3265B75402CB6051C163297980E5"/>
    <w:rsid w:val="00F93860"/>
    <w:pPr>
      <w:widowControl w:val="0"/>
      <w:jc w:val="both"/>
    </w:pPr>
  </w:style>
  <w:style w:type="paragraph" w:customStyle="1" w:styleId="255C39B3BEFF4CF5B141F1AA7A4DAB365">
    <w:name w:val="255C39B3BEFF4CF5B141F1AA7A4DAB365"/>
    <w:rsid w:val="00F93860"/>
    <w:pPr>
      <w:widowControl w:val="0"/>
      <w:jc w:val="both"/>
    </w:pPr>
  </w:style>
  <w:style w:type="paragraph" w:customStyle="1" w:styleId="BF0D758A375E4DBCA69650832FD645D25">
    <w:name w:val="BF0D758A375E4DBCA69650832FD645D25"/>
    <w:rsid w:val="00F93860"/>
    <w:pPr>
      <w:widowControl w:val="0"/>
      <w:jc w:val="both"/>
    </w:pPr>
  </w:style>
  <w:style w:type="paragraph" w:customStyle="1" w:styleId="CE59B9CFD5714F4AA1029BE473F37DE31">
    <w:name w:val="CE59B9CFD5714F4AA1029BE473F37DE31"/>
    <w:rsid w:val="00F93860"/>
    <w:pPr>
      <w:widowControl w:val="0"/>
      <w:jc w:val="both"/>
    </w:pPr>
  </w:style>
  <w:style w:type="paragraph" w:customStyle="1" w:styleId="F66FD2216DAD47F1ABBED59AEF0905635">
    <w:name w:val="F66FD2216DAD47F1ABBED59AEF0905635"/>
    <w:rsid w:val="00F93860"/>
    <w:pPr>
      <w:widowControl w:val="0"/>
      <w:jc w:val="both"/>
    </w:pPr>
  </w:style>
  <w:style w:type="paragraph" w:customStyle="1" w:styleId="8CB64075BD7C43FF8DA6E368C43780FB5">
    <w:name w:val="8CB64075BD7C43FF8DA6E368C43780FB5"/>
    <w:rsid w:val="00F93860"/>
    <w:pPr>
      <w:widowControl w:val="0"/>
      <w:jc w:val="both"/>
    </w:pPr>
  </w:style>
  <w:style w:type="paragraph" w:customStyle="1" w:styleId="EB78DCC7BB8241778FE22F1384CF48BD5">
    <w:name w:val="EB78DCC7BB8241778FE22F1384CF48BD5"/>
    <w:rsid w:val="00F93860"/>
    <w:pPr>
      <w:widowControl w:val="0"/>
      <w:jc w:val="both"/>
    </w:pPr>
  </w:style>
  <w:style w:type="paragraph" w:customStyle="1" w:styleId="191DCBA50C1C428290A9DBA997C55D375">
    <w:name w:val="191DCBA50C1C428290A9DBA997C55D375"/>
    <w:rsid w:val="00F93860"/>
    <w:pPr>
      <w:widowControl w:val="0"/>
      <w:jc w:val="both"/>
    </w:pPr>
  </w:style>
  <w:style w:type="paragraph" w:customStyle="1" w:styleId="DB6E5850729646E99978C71DC4CB49C42">
    <w:name w:val="DB6E5850729646E99978C71DC4CB49C42"/>
    <w:rsid w:val="00F93860"/>
    <w:pPr>
      <w:widowControl w:val="0"/>
      <w:jc w:val="both"/>
    </w:pPr>
  </w:style>
  <w:style w:type="paragraph" w:customStyle="1" w:styleId="5BEE5E4E52EE4CD9B13275C9C4BCE9E05">
    <w:name w:val="5BEE5E4E52EE4CD9B13275C9C4BCE9E05"/>
    <w:rsid w:val="00F93860"/>
    <w:pPr>
      <w:widowControl w:val="0"/>
      <w:jc w:val="both"/>
    </w:pPr>
  </w:style>
  <w:style w:type="paragraph" w:customStyle="1" w:styleId="F80B20718BEB430BBDE3F77FF18527045">
    <w:name w:val="F80B20718BEB430BBDE3F77FF18527045"/>
    <w:rsid w:val="00F93860"/>
    <w:pPr>
      <w:widowControl w:val="0"/>
      <w:jc w:val="both"/>
    </w:pPr>
  </w:style>
  <w:style w:type="paragraph" w:customStyle="1" w:styleId="E7785D8613694227A3208EF5F4CB96A35">
    <w:name w:val="E7785D8613694227A3208EF5F4CB96A35"/>
    <w:rsid w:val="00F93860"/>
    <w:pPr>
      <w:widowControl w:val="0"/>
      <w:jc w:val="both"/>
    </w:pPr>
  </w:style>
  <w:style w:type="paragraph" w:customStyle="1" w:styleId="9E09A697902D4E8298FB60587FDB03D75">
    <w:name w:val="9E09A697902D4E8298FB60587FDB03D75"/>
    <w:rsid w:val="00F93860"/>
    <w:pPr>
      <w:widowControl w:val="0"/>
      <w:jc w:val="both"/>
    </w:pPr>
  </w:style>
  <w:style w:type="paragraph" w:customStyle="1" w:styleId="040CBE1FE00D4D33BF8F95E3365AEB375">
    <w:name w:val="040CBE1FE00D4D33BF8F95E3365AEB375"/>
    <w:rsid w:val="00F93860"/>
    <w:pPr>
      <w:widowControl w:val="0"/>
      <w:jc w:val="both"/>
    </w:pPr>
  </w:style>
  <w:style w:type="paragraph" w:customStyle="1" w:styleId="385B0363C05B443DB09A774D1B9CE3BD5">
    <w:name w:val="385B0363C05B443DB09A774D1B9CE3BD5"/>
    <w:rsid w:val="00F93860"/>
    <w:pPr>
      <w:widowControl w:val="0"/>
      <w:jc w:val="both"/>
    </w:pPr>
  </w:style>
  <w:style w:type="paragraph" w:customStyle="1" w:styleId="AEB82F36D1C5405CA8688287D5AD21F85">
    <w:name w:val="AEB82F36D1C5405CA8688287D5AD21F85"/>
    <w:rsid w:val="00F93860"/>
    <w:pPr>
      <w:widowControl w:val="0"/>
      <w:jc w:val="both"/>
    </w:pPr>
  </w:style>
  <w:style w:type="paragraph" w:customStyle="1" w:styleId="CAF3F740275149B89B495EEC486FC4A45">
    <w:name w:val="CAF3F740275149B89B495EEC486FC4A45"/>
    <w:rsid w:val="00F93860"/>
    <w:pPr>
      <w:widowControl w:val="0"/>
      <w:jc w:val="both"/>
    </w:pPr>
  </w:style>
  <w:style w:type="paragraph" w:customStyle="1" w:styleId="E8F21BBA03444B3DAEF1BC760AECCB155">
    <w:name w:val="E8F21BBA03444B3DAEF1BC760AECCB155"/>
    <w:rsid w:val="00F93860"/>
    <w:pPr>
      <w:widowControl w:val="0"/>
      <w:jc w:val="both"/>
    </w:pPr>
  </w:style>
  <w:style w:type="paragraph" w:customStyle="1" w:styleId="1F3876A5B4C8487295C5A3F380B09FF25">
    <w:name w:val="1F3876A5B4C8487295C5A3F380B09FF25"/>
    <w:rsid w:val="00F93860"/>
    <w:pPr>
      <w:widowControl w:val="0"/>
      <w:ind w:left="567" w:firstLine="57"/>
      <w:jc w:val="both"/>
    </w:pPr>
    <w:rPr>
      <w:rFonts w:ascii="Century" w:eastAsia="ＭＳ 明朝" w:hAnsi="Century" w:cs="Times New Roman"/>
      <w:sz w:val="20"/>
      <w:szCs w:val="20"/>
    </w:rPr>
  </w:style>
  <w:style w:type="paragraph" w:customStyle="1" w:styleId="1723106A57334DA5914B0E744DAA894A5">
    <w:name w:val="1723106A57334DA5914B0E744DAA894A5"/>
    <w:rsid w:val="00F93860"/>
    <w:pPr>
      <w:widowControl w:val="0"/>
      <w:ind w:left="567" w:firstLine="57"/>
      <w:jc w:val="both"/>
    </w:pPr>
    <w:rPr>
      <w:rFonts w:ascii="Century" w:eastAsia="ＭＳ 明朝" w:hAnsi="Century" w:cs="Times New Roman"/>
      <w:sz w:val="20"/>
      <w:szCs w:val="20"/>
    </w:rPr>
  </w:style>
  <w:style w:type="paragraph" w:customStyle="1" w:styleId="2CC4CEB237F54C79A6C6CE7847CC813B5">
    <w:name w:val="2CC4CEB237F54C79A6C6CE7847CC813B5"/>
    <w:rsid w:val="00F93860"/>
    <w:pPr>
      <w:widowControl w:val="0"/>
      <w:ind w:left="567" w:firstLine="57"/>
      <w:jc w:val="both"/>
    </w:pPr>
    <w:rPr>
      <w:rFonts w:ascii="Century" w:eastAsia="ＭＳ 明朝" w:hAnsi="Century" w:cs="Times New Roman"/>
      <w:sz w:val="20"/>
      <w:szCs w:val="20"/>
    </w:rPr>
  </w:style>
  <w:style w:type="paragraph" w:customStyle="1" w:styleId="AD06C07725A146D3A86B1C18B60F5CBD5">
    <w:name w:val="AD06C07725A146D3A86B1C18B60F5CBD5"/>
    <w:rsid w:val="00F93860"/>
    <w:pPr>
      <w:widowControl w:val="0"/>
      <w:ind w:left="567" w:firstLine="57"/>
      <w:jc w:val="both"/>
    </w:pPr>
    <w:rPr>
      <w:rFonts w:ascii="Century" w:eastAsia="ＭＳ 明朝" w:hAnsi="Century" w:cs="Times New Roman"/>
      <w:sz w:val="20"/>
      <w:szCs w:val="20"/>
    </w:rPr>
  </w:style>
  <w:style w:type="paragraph" w:customStyle="1" w:styleId="F3E9AA0C344749C7BE5CB0AD6FC098D15">
    <w:name w:val="F3E9AA0C344749C7BE5CB0AD6FC098D15"/>
    <w:rsid w:val="00F93860"/>
    <w:pPr>
      <w:widowControl w:val="0"/>
      <w:jc w:val="both"/>
    </w:pPr>
  </w:style>
  <w:style w:type="paragraph" w:customStyle="1" w:styleId="945572228250486CB78231F21E2BA4135">
    <w:name w:val="945572228250486CB78231F21E2BA4135"/>
    <w:rsid w:val="00F93860"/>
    <w:pPr>
      <w:widowControl w:val="0"/>
      <w:jc w:val="both"/>
    </w:pPr>
  </w:style>
  <w:style w:type="paragraph" w:customStyle="1" w:styleId="BF8FB6B5561D415AAE06EF10274FD9425">
    <w:name w:val="BF8FB6B5561D415AAE06EF10274FD9425"/>
    <w:rsid w:val="00F93860"/>
    <w:pPr>
      <w:widowControl w:val="0"/>
      <w:jc w:val="both"/>
    </w:pPr>
  </w:style>
  <w:style w:type="paragraph" w:customStyle="1" w:styleId="6DFD1F6B1B084E089C4D9032D29824525">
    <w:name w:val="6DFD1F6B1B084E089C4D9032D29824525"/>
    <w:rsid w:val="00F93860"/>
    <w:pPr>
      <w:widowControl w:val="0"/>
      <w:jc w:val="both"/>
    </w:pPr>
  </w:style>
  <w:style w:type="paragraph" w:customStyle="1" w:styleId="D345D109D4F6472A870ADF54A7DBC6865">
    <w:name w:val="D345D109D4F6472A870ADF54A7DBC6865"/>
    <w:rsid w:val="00F93860"/>
    <w:pPr>
      <w:widowControl w:val="0"/>
      <w:jc w:val="both"/>
    </w:pPr>
  </w:style>
  <w:style w:type="paragraph" w:customStyle="1" w:styleId="CD1A2C2FFEC04A1E80284A206FE1D0745">
    <w:name w:val="CD1A2C2FFEC04A1E80284A206FE1D0745"/>
    <w:rsid w:val="00F93860"/>
    <w:pPr>
      <w:widowControl w:val="0"/>
      <w:jc w:val="both"/>
    </w:pPr>
  </w:style>
  <w:style w:type="paragraph" w:customStyle="1" w:styleId="6105B3D92F4E4CC69CCB0BA9A565F3575">
    <w:name w:val="6105B3D92F4E4CC69CCB0BA9A565F3575"/>
    <w:rsid w:val="00F93860"/>
    <w:pPr>
      <w:widowControl w:val="0"/>
      <w:jc w:val="both"/>
    </w:pPr>
  </w:style>
  <w:style w:type="paragraph" w:customStyle="1" w:styleId="1487BB0E98314670B87519B8168570805">
    <w:name w:val="1487BB0E98314670B87519B8168570805"/>
    <w:rsid w:val="00F93860"/>
    <w:pPr>
      <w:widowControl w:val="0"/>
      <w:jc w:val="both"/>
    </w:pPr>
  </w:style>
  <w:style w:type="paragraph" w:customStyle="1" w:styleId="605EAE2A19ED49F28E8CD20ECA1F746B5">
    <w:name w:val="605EAE2A19ED49F28E8CD20ECA1F746B5"/>
    <w:rsid w:val="00F93860"/>
    <w:pPr>
      <w:widowControl w:val="0"/>
      <w:jc w:val="both"/>
    </w:pPr>
  </w:style>
  <w:style w:type="paragraph" w:customStyle="1" w:styleId="1653A208AE5D416B8DB51BE0FDF043E75">
    <w:name w:val="1653A208AE5D416B8DB51BE0FDF043E75"/>
    <w:rsid w:val="00F93860"/>
    <w:pPr>
      <w:widowControl w:val="0"/>
      <w:jc w:val="both"/>
    </w:pPr>
  </w:style>
  <w:style w:type="paragraph" w:customStyle="1" w:styleId="7EB0276B30674B93ACF3B9D9CD55BA4E5">
    <w:name w:val="7EB0276B30674B93ACF3B9D9CD55BA4E5"/>
    <w:rsid w:val="00F93860"/>
    <w:pPr>
      <w:widowControl w:val="0"/>
      <w:jc w:val="both"/>
    </w:pPr>
  </w:style>
  <w:style w:type="paragraph" w:customStyle="1" w:styleId="E90C4AA36D074B7AAF80DA64EB8B7C2A5">
    <w:name w:val="E90C4AA36D074B7AAF80DA64EB8B7C2A5"/>
    <w:rsid w:val="00F93860"/>
    <w:pPr>
      <w:widowControl w:val="0"/>
      <w:jc w:val="both"/>
    </w:pPr>
  </w:style>
  <w:style w:type="paragraph" w:customStyle="1" w:styleId="F95533B7CB3045B3BFF27EBA995208BA5">
    <w:name w:val="F95533B7CB3045B3BFF27EBA995208BA5"/>
    <w:rsid w:val="00F93860"/>
    <w:pPr>
      <w:widowControl w:val="0"/>
      <w:jc w:val="both"/>
    </w:pPr>
  </w:style>
  <w:style w:type="paragraph" w:customStyle="1" w:styleId="7A7CD1FCDAEC4128BD7FD79166B0DD3C5">
    <w:name w:val="7A7CD1FCDAEC4128BD7FD79166B0DD3C5"/>
    <w:rsid w:val="00F93860"/>
    <w:pPr>
      <w:widowControl w:val="0"/>
      <w:jc w:val="both"/>
    </w:pPr>
  </w:style>
  <w:style w:type="paragraph" w:customStyle="1" w:styleId="28D3774761D747879713028828F500105">
    <w:name w:val="28D3774761D747879713028828F500105"/>
    <w:rsid w:val="00F93860"/>
    <w:pPr>
      <w:widowControl w:val="0"/>
      <w:jc w:val="both"/>
    </w:pPr>
  </w:style>
  <w:style w:type="paragraph" w:customStyle="1" w:styleId="B03E83A04FB14FF99B8A56CA68BBD9835">
    <w:name w:val="B03E83A04FB14FF99B8A56CA68BBD9835"/>
    <w:rsid w:val="00F93860"/>
    <w:pPr>
      <w:widowControl w:val="0"/>
      <w:jc w:val="both"/>
    </w:pPr>
  </w:style>
  <w:style w:type="paragraph" w:customStyle="1" w:styleId="6E81164784764925A1EC3FCB063779865">
    <w:name w:val="6E81164784764925A1EC3FCB063779865"/>
    <w:rsid w:val="00F93860"/>
    <w:pPr>
      <w:widowControl w:val="0"/>
      <w:jc w:val="both"/>
    </w:pPr>
  </w:style>
  <w:style w:type="paragraph" w:customStyle="1" w:styleId="C9AE7A5E17504F49BF05D940B09567845">
    <w:name w:val="C9AE7A5E17504F49BF05D940B09567845"/>
    <w:rsid w:val="00F93860"/>
    <w:pPr>
      <w:widowControl w:val="0"/>
      <w:jc w:val="both"/>
    </w:pPr>
  </w:style>
  <w:style w:type="paragraph" w:customStyle="1" w:styleId="AC71B15B19D148DDBE5A6BBE967668095">
    <w:name w:val="AC71B15B19D148DDBE5A6BBE967668095"/>
    <w:rsid w:val="00F93860"/>
    <w:pPr>
      <w:widowControl w:val="0"/>
      <w:jc w:val="both"/>
    </w:pPr>
  </w:style>
  <w:style w:type="paragraph" w:customStyle="1" w:styleId="92D5B98EAC95473B8F78ABF0591A36965">
    <w:name w:val="92D5B98EAC95473B8F78ABF0591A36965"/>
    <w:rsid w:val="00F93860"/>
    <w:pPr>
      <w:widowControl w:val="0"/>
      <w:jc w:val="both"/>
    </w:pPr>
  </w:style>
  <w:style w:type="paragraph" w:customStyle="1" w:styleId="144545A9D45F4A6FBB51D84C98A604C45">
    <w:name w:val="144545A9D45F4A6FBB51D84C98A604C45"/>
    <w:rsid w:val="00F93860"/>
    <w:pPr>
      <w:widowControl w:val="0"/>
      <w:jc w:val="both"/>
    </w:pPr>
  </w:style>
  <w:style w:type="paragraph" w:customStyle="1" w:styleId="B05115AB998240759F1A4A8CFBF4AD885">
    <w:name w:val="B05115AB998240759F1A4A8CFBF4AD885"/>
    <w:rsid w:val="00F93860"/>
    <w:pPr>
      <w:widowControl w:val="0"/>
      <w:jc w:val="both"/>
    </w:pPr>
  </w:style>
  <w:style w:type="paragraph" w:customStyle="1" w:styleId="87630C21426E473A836103220FB384405">
    <w:name w:val="87630C21426E473A836103220FB384405"/>
    <w:rsid w:val="00F93860"/>
    <w:pPr>
      <w:widowControl w:val="0"/>
      <w:jc w:val="both"/>
    </w:pPr>
  </w:style>
  <w:style w:type="paragraph" w:customStyle="1" w:styleId="943E24C50BC142ED8139EFF1932E988D5">
    <w:name w:val="943E24C50BC142ED8139EFF1932E988D5"/>
    <w:rsid w:val="00F93860"/>
    <w:pPr>
      <w:widowControl w:val="0"/>
      <w:jc w:val="both"/>
    </w:pPr>
  </w:style>
  <w:style w:type="paragraph" w:customStyle="1" w:styleId="DC7046A644604D6FB4D1C85AEEEDBD0C5">
    <w:name w:val="DC7046A644604D6FB4D1C85AEEEDBD0C5"/>
    <w:rsid w:val="00F93860"/>
    <w:pPr>
      <w:widowControl w:val="0"/>
      <w:jc w:val="both"/>
    </w:pPr>
  </w:style>
  <w:style w:type="paragraph" w:customStyle="1" w:styleId="6AD99D76BF704B29A3679383AEB0B4C85">
    <w:name w:val="6AD99D76BF704B29A3679383AEB0B4C85"/>
    <w:rsid w:val="00F93860"/>
    <w:pPr>
      <w:widowControl w:val="0"/>
      <w:jc w:val="both"/>
    </w:pPr>
  </w:style>
  <w:style w:type="paragraph" w:customStyle="1" w:styleId="CC877F40C4DB4EAD812F923EB5ED1D835">
    <w:name w:val="CC877F40C4DB4EAD812F923EB5ED1D835"/>
    <w:rsid w:val="00F93860"/>
    <w:pPr>
      <w:widowControl w:val="0"/>
      <w:jc w:val="both"/>
    </w:pPr>
  </w:style>
  <w:style w:type="paragraph" w:customStyle="1" w:styleId="01B21B2F47AD46148CA573B337C6220B5">
    <w:name w:val="01B21B2F47AD46148CA573B337C6220B5"/>
    <w:rsid w:val="00F93860"/>
    <w:pPr>
      <w:widowControl w:val="0"/>
      <w:jc w:val="both"/>
    </w:pPr>
  </w:style>
  <w:style w:type="paragraph" w:customStyle="1" w:styleId="A280F3A256254859AF840E133ABE385A5">
    <w:name w:val="A280F3A256254859AF840E133ABE385A5"/>
    <w:rsid w:val="00F93860"/>
    <w:pPr>
      <w:widowControl w:val="0"/>
      <w:jc w:val="both"/>
    </w:pPr>
  </w:style>
  <w:style w:type="paragraph" w:customStyle="1" w:styleId="3AB19E18AC4B4229A1F33664EAD7C52A5">
    <w:name w:val="3AB19E18AC4B4229A1F33664EAD7C52A5"/>
    <w:rsid w:val="00F93860"/>
    <w:pPr>
      <w:widowControl w:val="0"/>
      <w:jc w:val="both"/>
    </w:pPr>
  </w:style>
  <w:style w:type="paragraph" w:customStyle="1" w:styleId="98BFF51FE01149C7B3387CC6F6E33CB05">
    <w:name w:val="98BFF51FE01149C7B3387CC6F6E33CB05"/>
    <w:rsid w:val="00F93860"/>
    <w:pPr>
      <w:widowControl w:val="0"/>
      <w:jc w:val="both"/>
    </w:pPr>
  </w:style>
  <w:style w:type="paragraph" w:customStyle="1" w:styleId="364F274DF9294E5C9D03B168A6E8D5515">
    <w:name w:val="364F274DF9294E5C9D03B168A6E8D5515"/>
    <w:rsid w:val="00F93860"/>
    <w:pPr>
      <w:widowControl w:val="0"/>
      <w:jc w:val="both"/>
    </w:pPr>
  </w:style>
  <w:style w:type="paragraph" w:customStyle="1" w:styleId="7DC670DB472048618E452E8A293FFDC85">
    <w:name w:val="7DC670DB472048618E452E8A293FFDC85"/>
    <w:rsid w:val="00F93860"/>
    <w:pPr>
      <w:widowControl w:val="0"/>
      <w:jc w:val="both"/>
    </w:pPr>
  </w:style>
  <w:style w:type="paragraph" w:customStyle="1" w:styleId="228766A2A7584FE6B9F16CA9064EF4D45">
    <w:name w:val="228766A2A7584FE6B9F16CA9064EF4D45"/>
    <w:rsid w:val="00F93860"/>
    <w:pPr>
      <w:widowControl w:val="0"/>
      <w:jc w:val="both"/>
    </w:pPr>
  </w:style>
  <w:style w:type="paragraph" w:customStyle="1" w:styleId="1EF7CA9D7109407183376E4DC36B34DF5">
    <w:name w:val="1EF7CA9D7109407183376E4DC36B34DF5"/>
    <w:rsid w:val="00F93860"/>
    <w:pPr>
      <w:widowControl w:val="0"/>
      <w:jc w:val="both"/>
    </w:pPr>
  </w:style>
  <w:style w:type="paragraph" w:customStyle="1" w:styleId="2FD675D4D16146CB8736F6511E9163AA5">
    <w:name w:val="2FD675D4D16146CB8736F6511E9163AA5"/>
    <w:rsid w:val="00F93860"/>
    <w:pPr>
      <w:widowControl w:val="0"/>
      <w:jc w:val="both"/>
    </w:pPr>
  </w:style>
  <w:style w:type="paragraph" w:customStyle="1" w:styleId="2D9AB222A5AD41EBA636923F9E7F5DB25">
    <w:name w:val="2D9AB222A5AD41EBA636923F9E7F5DB25"/>
    <w:rsid w:val="00F93860"/>
    <w:pPr>
      <w:widowControl w:val="0"/>
      <w:jc w:val="both"/>
    </w:pPr>
  </w:style>
  <w:style w:type="paragraph" w:customStyle="1" w:styleId="7E74639A3A08499DAF05FD9B175388C65">
    <w:name w:val="7E74639A3A08499DAF05FD9B175388C65"/>
    <w:rsid w:val="00F93860"/>
    <w:pPr>
      <w:widowControl w:val="0"/>
      <w:jc w:val="both"/>
    </w:pPr>
  </w:style>
  <w:style w:type="paragraph" w:customStyle="1" w:styleId="7B06D624D13240E787CB5A9A73EB96845">
    <w:name w:val="7B06D624D13240E787CB5A9A73EB96845"/>
    <w:rsid w:val="00F93860"/>
    <w:pPr>
      <w:widowControl w:val="0"/>
      <w:jc w:val="both"/>
    </w:pPr>
  </w:style>
  <w:style w:type="paragraph" w:customStyle="1" w:styleId="ED3C5C7F361A4DCFAE299574C9CD874D5">
    <w:name w:val="ED3C5C7F361A4DCFAE299574C9CD874D5"/>
    <w:rsid w:val="00F93860"/>
    <w:pPr>
      <w:widowControl w:val="0"/>
      <w:jc w:val="both"/>
    </w:pPr>
  </w:style>
  <w:style w:type="paragraph" w:customStyle="1" w:styleId="52B59787D6E741B8AE6F7E46EC4067965">
    <w:name w:val="52B59787D6E741B8AE6F7E46EC4067965"/>
    <w:rsid w:val="00F93860"/>
    <w:pPr>
      <w:widowControl w:val="0"/>
      <w:jc w:val="both"/>
    </w:pPr>
  </w:style>
  <w:style w:type="paragraph" w:customStyle="1" w:styleId="C48DC9AB94FA406E909636F69EA677E25">
    <w:name w:val="C48DC9AB94FA406E909636F69EA677E25"/>
    <w:rsid w:val="00F93860"/>
    <w:pPr>
      <w:widowControl w:val="0"/>
      <w:jc w:val="both"/>
    </w:pPr>
  </w:style>
  <w:style w:type="paragraph" w:customStyle="1" w:styleId="227DF4DF8DB044F0952FE37B027B24785">
    <w:name w:val="227DF4DF8DB044F0952FE37B027B24785"/>
    <w:rsid w:val="00F93860"/>
    <w:pPr>
      <w:widowControl w:val="0"/>
      <w:jc w:val="both"/>
    </w:pPr>
  </w:style>
  <w:style w:type="paragraph" w:customStyle="1" w:styleId="7FA713A247434B899E6CBBB950F55CC95">
    <w:name w:val="7FA713A247434B899E6CBBB950F55CC95"/>
    <w:rsid w:val="00F93860"/>
    <w:pPr>
      <w:widowControl w:val="0"/>
      <w:jc w:val="both"/>
    </w:pPr>
  </w:style>
  <w:style w:type="paragraph" w:customStyle="1" w:styleId="2FC51F529B244EFE9AE20973BA1E99C9">
    <w:name w:val="2FC51F529B244EFE9AE20973BA1E99C9"/>
    <w:rsid w:val="00F93860"/>
    <w:pPr>
      <w:widowControl w:val="0"/>
      <w:jc w:val="both"/>
    </w:pPr>
  </w:style>
  <w:style w:type="paragraph" w:customStyle="1" w:styleId="BA49F2BED35847B79A725C1E095241C7">
    <w:name w:val="BA49F2BED35847B79A725C1E095241C7"/>
    <w:rsid w:val="00F93860"/>
    <w:pPr>
      <w:widowControl w:val="0"/>
      <w:jc w:val="both"/>
    </w:pPr>
  </w:style>
  <w:style w:type="paragraph" w:customStyle="1" w:styleId="701DEDCB0FC24731A50488CE56002757">
    <w:name w:val="701DEDCB0FC24731A50488CE56002757"/>
    <w:rsid w:val="00F93860"/>
    <w:pPr>
      <w:widowControl w:val="0"/>
      <w:jc w:val="both"/>
    </w:pPr>
  </w:style>
  <w:style w:type="paragraph" w:customStyle="1" w:styleId="46E3B63C9DE44109B8A6919524AB7940">
    <w:name w:val="46E3B63C9DE44109B8A6919524AB7940"/>
    <w:rsid w:val="00F93860"/>
    <w:pPr>
      <w:widowControl w:val="0"/>
      <w:jc w:val="both"/>
    </w:pPr>
  </w:style>
  <w:style w:type="paragraph" w:customStyle="1" w:styleId="AFCE39F8674240A2B0342D3F77077792">
    <w:name w:val="AFCE39F8674240A2B0342D3F77077792"/>
    <w:rsid w:val="00F93860"/>
    <w:pPr>
      <w:widowControl w:val="0"/>
      <w:jc w:val="both"/>
    </w:pPr>
  </w:style>
  <w:style w:type="paragraph" w:customStyle="1" w:styleId="95C03885197D475DA0C6EAB9B0DB2C1C">
    <w:name w:val="95C03885197D475DA0C6EAB9B0DB2C1C"/>
    <w:rsid w:val="00F93860"/>
    <w:pPr>
      <w:widowControl w:val="0"/>
      <w:jc w:val="both"/>
    </w:pPr>
  </w:style>
  <w:style w:type="paragraph" w:customStyle="1" w:styleId="5B07FFFB18D94DA4B0C8193C5E4BD6E8">
    <w:name w:val="5B07FFFB18D94DA4B0C8193C5E4BD6E8"/>
    <w:rsid w:val="00F93860"/>
    <w:pPr>
      <w:widowControl w:val="0"/>
      <w:jc w:val="both"/>
    </w:pPr>
  </w:style>
  <w:style w:type="paragraph" w:customStyle="1" w:styleId="0405C11FEBFB4D279EC120C4665B324D">
    <w:name w:val="0405C11FEBFB4D279EC120C4665B324D"/>
    <w:rsid w:val="00F93860"/>
    <w:pPr>
      <w:widowControl w:val="0"/>
      <w:jc w:val="both"/>
    </w:pPr>
  </w:style>
  <w:style w:type="paragraph" w:customStyle="1" w:styleId="1E66F54CDCA14B93AFC7A4CFB1D552E3">
    <w:name w:val="1E66F54CDCA14B93AFC7A4CFB1D552E3"/>
    <w:rsid w:val="00F93860"/>
    <w:pPr>
      <w:widowControl w:val="0"/>
      <w:jc w:val="both"/>
    </w:pPr>
  </w:style>
  <w:style w:type="paragraph" w:customStyle="1" w:styleId="B91AE04E2FB84967ACD3E4AED69320A3">
    <w:name w:val="B91AE04E2FB84967ACD3E4AED69320A3"/>
    <w:rsid w:val="00F93860"/>
    <w:pPr>
      <w:widowControl w:val="0"/>
      <w:jc w:val="both"/>
    </w:pPr>
  </w:style>
  <w:style w:type="paragraph" w:customStyle="1" w:styleId="89B58F0172564A71A0481878E4D7E36F">
    <w:name w:val="89B58F0172564A71A0481878E4D7E36F"/>
    <w:rsid w:val="00F93860"/>
    <w:pPr>
      <w:widowControl w:val="0"/>
      <w:jc w:val="both"/>
    </w:pPr>
  </w:style>
  <w:style w:type="paragraph" w:customStyle="1" w:styleId="7C25151A7AFD4FF2897F1C3CC4448979">
    <w:name w:val="7C25151A7AFD4FF2897F1C3CC4448979"/>
    <w:rsid w:val="00F93860"/>
    <w:pPr>
      <w:widowControl w:val="0"/>
      <w:jc w:val="both"/>
    </w:pPr>
  </w:style>
  <w:style w:type="paragraph" w:customStyle="1" w:styleId="09EE9C2A47F540D89FEAAB78298F53FB">
    <w:name w:val="09EE9C2A47F540D89FEAAB78298F53FB"/>
    <w:rsid w:val="00F93860"/>
    <w:pPr>
      <w:widowControl w:val="0"/>
      <w:jc w:val="both"/>
    </w:pPr>
  </w:style>
  <w:style w:type="paragraph" w:customStyle="1" w:styleId="FEF6D462253E4B94A6601805423FC557">
    <w:name w:val="FEF6D462253E4B94A6601805423FC557"/>
    <w:rsid w:val="00F93860"/>
    <w:pPr>
      <w:widowControl w:val="0"/>
      <w:jc w:val="both"/>
    </w:pPr>
  </w:style>
  <w:style w:type="paragraph" w:customStyle="1" w:styleId="C94C9C46F9A741119ECF7E7B7D6A2FE4">
    <w:name w:val="C94C9C46F9A741119ECF7E7B7D6A2FE4"/>
    <w:rsid w:val="00F93860"/>
    <w:pPr>
      <w:widowControl w:val="0"/>
      <w:jc w:val="both"/>
    </w:pPr>
  </w:style>
  <w:style w:type="paragraph" w:customStyle="1" w:styleId="5F69583228464D15B9D7A8E46CA555A2">
    <w:name w:val="5F69583228464D15B9D7A8E46CA555A2"/>
    <w:rsid w:val="00F93860"/>
    <w:pPr>
      <w:widowControl w:val="0"/>
      <w:jc w:val="both"/>
    </w:pPr>
  </w:style>
  <w:style w:type="paragraph" w:customStyle="1" w:styleId="2137EC8B2F974D04A5C92AE5E3FF6FB0">
    <w:name w:val="2137EC8B2F974D04A5C92AE5E3FF6FB0"/>
    <w:rsid w:val="00F93860"/>
    <w:pPr>
      <w:widowControl w:val="0"/>
      <w:jc w:val="both"/>
    </w:pPr>
  </w:style>
  <w:style w:type="paragraph" w:customStyle="1" w:styleId="332B3A0A07C44BE79CB1741231CEBE15">
    <w:name w:val="332B3A0A07C44BE79CB1741231CEBE15"/>
    <w:rsid w:val="00F93860"/>
    <w:pPr>
      <w:widowControl w:val="0"/>
      <w:jc w:val="both"/>
    </w:pPr>
  </w:style>
  <w:style w:type="paragraph" w:customStyle="1" w:styleId="80A535BA57C343678A3DFA6AF028EAB6">
    <w:name w:val="80A535BA57C343678A3DFA6AF028EAB6"/>
    <w:rsid w:val="00CC6639"/>
    <w:pPr>
      <w:widowControl w:val="0"/>
      <w:jc w:val="both"/>
    </w:pPr>
  </w:style>
  <w:style w:type="paragraph" w:customStyle="1" w:styleId="B2D0CB7FFA5B4016B8B4D76D285F03CA">
    <w:name w:val="B2D0CB7FFA5B4016B8B4D76D285F03CA"/>
    <w:rsid w:val="00CC6639"/>
    <w:pPr>
      <w:widowControl w:val="0"/>
      <w:jc w:val="both"/>
    </w:pPr>
  </w:style>
  <w:style w:type="paragraph" w:customStyle="1" w:styleId="3C6CA0E78F604E7E81E01A44BE3FE939">
    <w:name w:val="3C6CA0E78F604E7E81E01A44BE3FE939"/>
    <w:rsid w:val="00CC6639"/>
    <w:pPr>
      <w:widowControl w:val="0"/>
      <w:jc w:val="both"/>
    </w:pPr>
  </w:style>
  <w:style w:type="paragraph" w:customStyle="1" w:styleId="334315EC4A544C118A169A620FFD762E">
    <w:name w:val="334315EC4A544C118A169A620FFD762E"/>
    <w:rsid w:val="00CC6639"/>
    <w:pPr>
      <w:widowControl w:val="0"/>
      <w:jc w:val="both"/>
    </w:pPr>
  </w:style>
  <w:style w:type="paragraph" w:customStyle="1" w:styleId="E729E9C48FED45FAA6DCCC859634ACD4">
    <w:name w:val="E729E9C48FED45FAA6DCCC859634ACD4"/>
    <w:rsid w:val="00CC6639"/>
    <w:pPr>
      <w:widowControl w:val="0"/>
      <w:jc w:val="both"/>
    </w:pPr>
  </w:style>
  <w:style w:type="paragraph" w:customStyle="1" w:styleId="4C7FE29EE0D74A3EB8ED84D90BFDA9C0">
    <w:name w:val="4C7FE29EE0D74A3EB8ED84D90BFDA9C0"/>
    <w:rsid w:val="00CC6639"/>
    <w:pPr>
      <w:widowControl w:val="0"/>
      <w:jc w:val="both"/>
    </w:pPr>
  </w:style>
  <w:style w:type="paragraph" w:customStyle="1" w:styleId="407BEA4256BF44C2B92B501791FA33B8">
    <w:name w:val="407BEA4256BF44C2B92B501791FA33B8"/>
    <w:rsid w:val="00CC6639"/>
    <w:pPr>
      <w:widowControl w:val="0"/>
      <w:jc w:val="both"/>
    </w:pPr>
  </w:style>
  <w:style w:type="paragraph" w:customStyle="1" w:styleId="4BCB08A7594C4ABFA768D669D06537AE">
    <w:name w:val="4BCB08A7594C4ABFA768D669D06537AE"/>
    <w:rsid w:val="00CC6639"/>
    <w:pPr>
      <w:widowControl w:val="0"/>
      <w:jc w:val="both"/>
    </w:pPr>
  </w:style>
  <w:style w:type="paragraph" w:customStyle="1" w:styleId="4EBB8D9C7C034CB4B554FBAB3DE967A0">
    <w:name w:val="4EBB8D9C7C034CB4B554FBAB3DE967A0"/>
    <w:rsid w:val="00CC6639"/>
    <w:pPr>
      <w:widowControl w:val="0"/>
      <w:jc w:val="both"/>
    </w:pPr>
  </w:style>
  <w:style w:type="paragraph" w:customStyle="1" w:styleId="93A94981665148C2BDBD3D8A498C10CF">
    <w:name w:val="93A94981665148C2BDBD3D8A498C10CF"/>
    <w:rsid w:val="00CC6639"/>
    <w:pPr>
      <w:widowControl w:val="0"/>
      <w:jc w:val="both"/>
    </w:pPr>
  </w:style>
  <w:style w:type="paragraph" w:customStyle="1" w:styleId="3C3E337F28414EFD8A91C0A90DACD3A0">
    <w:name w:val="3C3E337F28414EFD8A91C0A90DACD3A0"/>
    <w:rsid w:val="00CC6639"/>
    <w:pPr>
      <w:widowControl w:val="0"/>
      <w:jc w:val="both"/>
    </w:pPr>
  </w:style>
  <w:style w:type="paragraph" w:customStyle="1" w:styleId="604AF427DC41497694D36F0C7428B3F4">
    <w:name w:val="604AF427DC41497694D36F0C7428B3F4"/>
    <w:rsid w:val="00CC6639"/>
    <w:pPr>
      <w:widowControl w:val="0"/>
      <w:jc w:val="both"/>
    </w:pPr>
  </w:style>
  <w:style w:type="paragraph" w:customStyle="1" w:styleId="1D261BFEED9A42218520ECBD265CF8E8">
    <w:name w:val="1D261BFEED9A42218520ECBD265CF8E8"/>
    <w:rsid w:val="00CC6639"/>
    <w:pPr>
      <w:widowControl w:val="0"/>
      <w:jc w:val="both"/>
    </w:pPr>
  </w:style>
  <w:style w:type="paragraph" w:customStyle="1" w:styleId="8149E53037904F97A84B6BA009EEEB01">
    <w:name w:val="8149E53037904F97A84B6BA009EEEB01"/>
    <w:rsid w:val="00CC6639"/>
    <w:pPr>
      <w:widowControl w:val="0"/>
      <w:jc w:val="both"/>
    </w:pPr>
  </w:style>
  <w:style w:type="paragraph" w:customStyle="1" w:styleId="F0FD0143D03E4EC4A96DA8418C9C9A90">
    <w:name w:val="F0FD0143D03E4EC4A96DA8418C9C9A90"/>
    <w:rsid w:val="00CC6639"/>
    <w:pPr>
      <w:widowControl w:val="0"/>
      <w:jc w:val="both"/>
    </w:pPr>
  </w:style>
  <w:style w:type="paragraph" w:customStyle="1" w:styleId="B323CD0DE5364D07847CDF1A83FF3899">
    <w:name w:val="B323CD0DE5364D07847CDF1A83FF3899"/>
    <w:rsid w:val="00CC6639"/>
    <w:pPr>
      <w:widowControl w:val="0"/>
      <w:jc w:val="both"/>
    </w:pPr>
  </w:style>
  <w:style w:type="paragraph" w:customStyle="1" w:styleId="190E964B1C684E00BC9D2BB8978A627D">
    <w:name w:val="190E964B1C684E00BC9D2BB8978A627D"/>
    <w:rsid w:val="00CC6639"/>
    <w:pPr>
      <w:widowControl w:val="0"/>
      <w:jc w:val="both"/>
    </w:pPr>
  </w:style>
  <w:style w:type="paragraph" w:customStyle="1" w:styleId="3A18A82BA6264E96B9FCBDC91D9C4528">
    <w:name w:val="3A18A82BA6264E96B9FCBDC91D9C4528"/>
    <w:rsid w:val="00CC6639"/>
    <w:pPr>
      <w:widowControl w:val="0"/>
      <w:jc w:val="both"/>
    </w:pPr>
  </w:style>
  <w:style w:type="paragraph" w:customStyle="1" w:styleId="B04E3542C09F49C094F861A29DA2B31D">
    <w:name w:val="B04E3542C09F49C094F861A29DA2B31D"/>
    <w:rsid w:val="00CC6639"/>
    <w:pPr>
      <w:widowControl w:val="0"/>
      <w:jc w:val="both"/>
    </w:pPr>
  </w:style>
  <w:style w:type="paragraph" w:customStyle="1" w:styleId="AB42D12E631D41B3A9DB57B35DD922C1">
    <w:name w:val="AB42D12E631D41B3A9DB57B35DD922C1"/>
    <w:rsid w:val="00CC6639"/>
    <w:pPr>
      <w:widowControl w:val="0"/>
      <w:jc w:val="both"/>
    </w:pPr>
  </w:style>
  <w:style w:type="paragraph" w:customStyle="1" w:styleId="321D6737EDA347FC9DE5AEBCE5C52348">
    <w:name w:val="321D6737EDA347FC9DE5AEBCE5C52348"/>
    <w:rsid w:val="00CC6639"/>
    <w:pPr>
      <w:widowControl w:val="0"/>
      <w:jc w:val="both"/>
    </w:pPr>
  </w:style>
  <w:style w:type="paragraph" w:customStyle="1" w:styleId="9F9978D8D46A40C6953927D5AE841F93">
    <w:name w:val="9F9978D8D46A40C6953927D5AE841F93"/>
    <w:rsid w:val="00CC6639"/>
    <w:pPr>
      <w:widowControl w:val="0"/>
      <w:jc w:val="both"/>
    </w:pPr>
  </w:style>
  <w:style w:type="paragraph" w:customStyle="1" w:styleId="2381F5F1AADF48B793387575AB644721">
    <w:name w:val="2381F5F1AADF48B793387575AB644721"/>
    <w:rsid w:val="00CC6639"/>
    <w:pPr>
      <w:widowControl w:val="0"/>
      <w:jc w:val="both"/>
    </w:pPr>
  </w:style>
  <w:style w:type="paragraph" w:customStyle="1" w:styleId="A7CA3B37E3F242C29AC6EFB8DC133652">
    <w:name w:val="A7CA3B37E3F242C29AC6EFB8DC133652"/>
    <w:rsid w:val="00CC6639"/>
    <w:pPr>
      <w:widowControl w:val="0"/>
      <w:jc w:val="both"/>
    </w:pPr>
  </w:style>
  <w:style w:type="paragraph" w:customStyle="1" w:styleId="42F82C801BF540848EAA4AE1857F28A8">
    <w:name w:val="42F82C801BF540848EAA4AE1857F28A8"/>
    <w:rsid w:val="00CC6639"/>
    <w:pPr>
      <w:widowControl w:val="0"/>
      <w:jc w:val="both"/>
    </w:pPr>
  </w:style>
  <w:style w:type="paragraph" w:customStyle="1" w:styleId="47E2044B5E4C4665BFCC516902786F58">
    <w:name w:val="47E2044B5E4C4665BFCC516902786F58"/>
    <w:rsid w:val="00CC6639"/>
    <w:pPr>
      <w:widowControl w:val="0"/>
      <w:jc w:val="both"/>
    </w:pPr>
  </w:style>
  <w:style w:type="paragraph" w:customStyle="1" w:styleId="CDD8619E9DA14286BEBA88D0581C2451">
    <w:name w:val="CDD8619E9DA14286BEBA88D0581C2451"/>
    <w:rsid w:val="00CC6639"/>
    <w:pPr>
      <w:widowControl w:val="0"/>
      <w:jc w:val="both"/>
    </w:pPr>
  </w:style>
  <w:style w:type="paragraph" w:customStyle="1" w:styleId="9EB75065E9E44805A95D086695CD475A">
    <w:name w:val="9EB75065E9E44805A95D086695CD475A"/>
    <w:rsid w:val="00CC6639"/>
    <w:pPr>
      <w:widowControl w:val="0"/>
      <w:jc w:val="both"/>
    </w:pPr>
  </w:style>
  <w:style w:type="paragraph" w:customStyle="1" w:styleId="42DB578353E240FEAA1B452D0E8A5B35">
    <w:name w:val="42DB578353E240FEAA1B452D0E8A5B35"/>
    <w:rsid w:val="00CC6639"/>
    <w:pPr>
      <w:widowControl w:val="0"/>
      <w:jc w:val="both"/>
    </w:pPr>
  </w:style>
  <w:style w:type="paragraph" w:customStyle="1" w:styleId="3ACDA99F22314A6FB926592F215685B5">
    <w:name w:val="3ACDA99F22314A6FB926592F215685B5"/>
    <w:rsid w:val="00CC6639"/>
    <w:pPr>
      <w:widowControl w:val="0"/>
      <w:jc w:val="both"/>
    </w:pPr>
  </w:style>
  <w:style w:type="paragraph" w:customStyle="1" w:styleId="895BF1688CB244B187001E1C6EE17D99">
    <w:name w:val="895BF1688CB244B187001E1C6EE17D99"/>
    <w:rsid w:val="00CC66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6E98-02FC-4A18-AAA3-6252CA72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AC5C6917</Template>
  <TotalTime>64</TotalTime>
  <Pages>6</Pages>
  <Words>1264</Words>
  <Characters>7209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Marukomu Eiko</dc:creator>
  <cp:lastModifiedBy>Matsuo Azusa</cp:lastModifiedBy>
  <cp:revision>26</cp:revision>
  <cp:lastPrinted>2019-08-28T06:04:00Z</cp:lastPrinted>
  <dcterms:created xsi:type="dcterms:W3CDTF">2019-08-28T02:43:00Z</dcterms:created>
  <dcterms:modified xsi:type="dcterms:W3CDTF">2020-08-12T04:33:00Z</dcterms:modified>
</cp:coreProperties>
</file>