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7649" w14:textId="5A2C6CC1" w:rsidR="0098541B" w:rsidRPr="0098541B" w:rsidRDefault="007D4AE5" w:rsidP="000A7C32">
      <w:pPr>
        <w:rPr>
          <w:rFonts w:ascii="Times New Roman" w:hAnsi="Times New Roman"/>
          <w:sz w:val="16"/>
          <w:szCs w:val="16"/>
        </w:rPr>
      </w:pPr>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4007125C">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chemeClr val="accent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CA94"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" filled="f" strokecolor="#c0504d [3205]"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bookmarkStart w:id="0" w:name="OLE_LINK1"/>
      <w:r w:rsidR="00650BB6" w:rsidRPr="008A3D5F">
        <w:rPr>
          <w:rFonts w:hint="eastAsia"/>
          <w:sz w:val="16"/>
          <w:szCs w:val="16"/>
        </w:rPr>
        <w:t>：</w:t>
      </w:r>
      <w:bookmarkEnd w:id="0"/>
      <w:sdt>
        <w:sdtPr>
          <w:rPr>
            <w:rFonts w:ascii="Times New Roman" w:hAnsi="Times New Roman"/>
            <w:sz w:val="16"/>
            <w:szCs w:val="16"/>
            <w:highlight w:val="yellow"/>
          </w:rPr>
          <w:alias w:val="Full Name"/>
          <w:tag w:val="Full Name"/>
          <w:id w:val="-1797434569"/>
          <w:placeholder>
            <w:docPart w:val="B5F30182B96646E39801C1BFF143FD07"/>
          </w:placeholder>
          <w:showingPlcHdr/>
        </w:sdtPr>
        <w:sdtEndPr/>
        <w:sdtContent>
          <w:r w:rsidR="007F202E" w:rsidRPr="008A3D5F">
            <w:rPr>
              <w:rStyle w:val="af1"/>
              <w:rFonts w:ascii="Times New Roman" w:hAnsi="Times New Roman" w:cs="Times New Roman"/>
              <w:sz w:val="16"/>
              <w:szCs w:val="16"/>
              <w:highlight w:val="yellow"/>
            </w:rPr>
            <w:t>Click here to enter.</w:t>
          </w:r>
        </w:sdtContent>
      </w:sdt>
    </w:p>
    <w:p w14:paraId="79F32CED" w14:textId="360021A8" w:rsidR="0098541B" w:rsidRPr="0098541B" w:rsidRDefault="00650BB6" w:rsidP="008A3D5F">
      <w:pPr>
        <w:rPr>
          <w:rFonts w:ascii="Times New Roman" w:hAnsi="Times New Roman"/>
          <w:sz w:val="16"/>
          <w:szCs w:val="16"/>
        </w:rPr>
      </w:pPr>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1"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0098541B" w:rsidRPr="008A3D5F">
            <w:rPr>
              <w:rStyle w:val="af1"/>
              <w:rFonts w:ascii="Times New Roman" w:hAnsi="Times New Roman" w:cs="Times New Roman"/>
              <w:sz w:val="16"/>
              <w:szCs w:val="16"/>
              <w:highlight w:val="yellow"/>
            </w:rPr>
            <w:t>Click here to enter.</w:t>
          </w:r>
        </w:sdtContent>
      </w:sdt>
      <w:bookmarkEnd w:id="1"/>
    </w:p>
    <w:p w14:paraId="765C7D8C" w14:textId="77777777" w:rsidR="007D4AE5" w:rsidRDefault="007D4AE5" w:rsidP="008A3D5F"/>
    <w:p w14:paraId="55496602" w14:textId="7D893734"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290328FF" w14:textId="77777777" w:rsidR="00822A5E" w:rsidRDefault="00822A5E" w:rsidP="008A3D5F"/>
    <w:p w14:paraId="7A53285A" w14:textId="78FE15D3" w:rsidR="00822A5E" w:rsidRPr="00822A5E" w:rsidRDefault="00822A5E" w:rsidP="00822A5E">
      <w:pPr>
        <w:jc w:val="center"/>
        <w:rPr>
          <w:rFonts w:ascii="Times New Roman" w:hAnsi="Times New Roman" w:cs="Times New Roman"/>
          <w:b/>
          <w:spacing w:val="20"/>
          <w:sz w:val="24"/>
          <w:szCs w:val="24"/>
        </w:rPr>
      </w:pPr>
      <w:r w:rsidRPr="00822A5E">
        <w:rPr>
          <w:rFonts w:ascii="Times New Roman" w:hAnsi="Times New Roman" w:cs="Times New Roman"/>
          <w:b/>
          <w:spacing w:val="20"/>
          <w:sz w:val="24"/>
          <w:szCs w:val="24"/>
        </w:rPr>
        <w:t>Universit</w:t>
      </w:r>
      <w:r w:rsidR="00C10EAA">
        <w:rPr>
          <w:rFonts w:ascii="Times New Roman" w:hAnsi="Times New Roman" w:cs="Times New Roman"/>
          <w:b/>
          <w:spacing w:val="20"/>
          <w:sz w:val="24"/>
          <w:szCs w:val="24"/>
        </w:rPr>
        <w:t xml:space="preserve">y of Fukui </w:t>
      </w:r>
      <w:r w:rsidR="00E1376D">
        <w:rPr>
          <w:rFonts w:ascii="Times New Roman" w:hAnsi="Times New Roman" w:cs="Times New Roman" w:hint="eastAsia"/>
          <w:b/>
          <w:spacing w:val="20"/>
          <w:sz w:val="24"/>
          <w:szCs w:val="24"/>
        </w:rPr>
        <w:t xml:space="preserve">Student </w:t>
      </w:r>
      <w:r w:rsidR="001B11FB">
        <w:rPr>
          <w:rFonts w:ascii="Times New Roman" w:hAnsi="Times New Roman" w:cs="Times New Roman"/>
          <w:b/>
          <w:spacing w:val="20"/>
          <w:sz w:val="24"/>
          <w:szCs w:val="24"/>
        </w:rPr>
        <w:t>Exchange Program 202</w:t>
      </w:r>
      <w:r w:rsidR="00976A5F">
        <w:rPr>
          <w:rFonts w:ascii="Times New Roman" w:hAnsi="Times New Roman" w:cs="Times New Roman" w:hint="eastAsia"/>
          <w:b/>
          <w:spacing w:val="20"/>
          <w:sz w:val="24"/>
          <w:szCs w:val="24"/>
        </w:rPr>
        <w:t>2</w:t>
      </w:r>
    </w:p>
    <w:p w14:paraId="2BACFAC1" w14:textId="404746ED" w:rsidR="00092583" w:rsidRDefault="00B04A17" w:rsidP="00822A5E">
      <w:pPr>
        <w:jc w:val="center"/>
        <w:rPr>
          <w:rFonts w:ascii="Times New Roman" w:hAnsi="Times New Roman"/>
          <w:b/>
          <w:color w:val="000000"/>
          <w:spacing w:val="20"/>
          <w:sz w:val="22"/>
        </w:rPr>
      </w:pPr>
      <w:r>
        <w:rPr>
          <w:rFonts w:ascii="Times New Roman" w:hAnsi="Times New Roman" w:cs="Times New Roman"/>
          <w:b/>
          <w:spacing w:val="20"/>
          <w:sz w:val="24"/>
          <w:szCs w:val="24"/>
        </w:rPr>
        <w:t>202</w:t>
      </w:r>
      <w:r w:rsidR="00976A5F">
        <w:rPr>
          <w:rFonts w:ascii="Times New Roman" w:hAnsi="Times New Roman" w:cs="Times New Roman" w:hint="eastAsia"/>
          <w:b/>
          <w:spacing w:val="20"/>
          <w:sz w:val="24"/>
          <w:szCs w:val="24"/>
        </w:rPr>
        <w:t>2</w:t>
      </w:r>
      <w:r w:rsidR="00822A5E" w:rsidRPr="00822A5E">
        <w:rPr>
          <w:rFonts w:ascii="Times New Roman" w:hAnsi="Times New Roman" w:cs="Times New Roman" w:hint="eastAsia"/>
          <w:b/>
          <w:spacing w:val="20"/>
          <w:sz w:val="24"/>
          <w:szCs w:val="24"/>
        </w:rPr>
        <w:t>年度福井大学交換留学プログラム</w:t>
      </w:r>
    </w:p>
    <w:p w14:paraId="261C94BC" w14:textId="77777777" w:rsidR="007D4AE5" w:rsidRPr="00C10EAA" w:rsidRDefault="007D4AE5" w:rsidP="007D4AE5">
      <w:pPr>
        <w:jc w:val="center"/>
        <w:rPr>
          <w:rFonts w:ascii="Times New Roman" w:hAnsi="Times New Roman"/>
          <w:b/>
          <w:color w:val="000000"/>
          <w:spacing w:val="20"/>
          <w:sz w:val="22"/>
        </w:rPr>
      </w:pPr>
    </w:p>
    <w:p w14:paraId="3182B9E1" w14:textId="77777777" w:rsidR="007D4AE5" w:rsidRPr="003D71F2" w:rsidRDefault="007D4AE5" w:rsidP="007D4AE5">
      <w:pPr>
        <w:jc w:val="center"/>
        <w:rPr>
          <w:rFonts w:ascii="Times New Roman" w:hAnsi="Times New Roman"/>
          <w:b/>
          <w:color w:val="000000"/>
          <w:spacing w:val="20"/>
          <w:sz w:val="22"/>
        </w:rPr>
      </w:pPr>
    </w:p>
    <w:p w14:paraId="7F21AE72" w14:textId="59182DBD"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w:t>
      </w:r>
      <w:r w:rsidR="00822A5E">
        <w:rPr>
          <w:rFonts w:ascii="メイリオ" w:eastAsia="メイリオ" w:hAnsi="メイリオ" w:cs="メイリオ" w:hint="eastAsia"/>
          <w:b/>
          <w:spacing w:val="20"/>
          <w:sz w:val="48"/>
          <w:szCs w:val="48"/>
        </w:rPr>
        <w:t>A</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4F90B3FE" w14:textId="09ADDCD9" w:rsidR="00822A5E" w:rsidRPr="00D1129A" w:rsidRDefault="00822A5E" w:rsidP="00822A5E">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Pr>
          <w:rFonts w:ascii="メイリオ" w:eastAsia="メイリオ" w:hAnsi="メイリオ" w:cs="メイリオ"/>
          <w:b/>
          <w:spacing w:val="20"/>
          <w:sz w:val="28"/>
          <w:szCs w:val="28"/>
        </w:rPr>
        <w:t xml:space="preserve">rsity of Fukui </w:t>
      </w:r>
      <w:r w:rsidR="009F68FB">
        <w:rPr>
          <w:rFonts w:ascii="メイリオ" w:eastAsia="メイリオ" w:hAnsi="メイリオ" w:cs="メイリオ" w:hint="eastAsia"/>
          <w:b/>
          <w:spacing w:val="20"/>
          <w:sz w:val="28"/>
          <w:szCs w:val="28"/>
        </w:rPr>
        <w:t xml:space="preserve">Student </w:t>
      </w:r>
      <w:r>
        <w:rPr>
          <w:rFonts w:ascii="メイリオ" w:eastAsia="メイリオ" w:hAnsi="メイリオ" w:cs="メイリオ"/>
          <w:b/>
          <w:spacing w:val="20"/>
          <w:sz w:val="28"/>
          <w:szCs w:val="28"/>
        </w:rPr>
        <w:t>Exchange</w:t>
      </w:r>
      <w:r>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9F68FB">
        <w:rPr>
          <w:rFonts w:ascii="メイリオ" w:eastAsia="メイリオ" w:hAnsi="メイリオ" w:cs="メイリオ" w:hint="eastAsia"/>
          <w:b/>
          <w:spacing w:val="20"/>
          <w:sz w:val="28"/>
          <w:szCs w:val="28"/>
        </w:rPr>
        <w:t xml:space="preserve"> A</w:t>
      </w:r>
      <w:r w:rsidRPr="00D1129A">
        <w:rPr>
          <w:rFonts w:ascii="メイリオ" w:eastAsia="メイリオ" w:hAnsi="メイリオ" w:cs="メイリオ"/>
          <w:b/>
          <w:spacing w:val="20"/>
          <w:sz w:val="28"/>
          <w:szCs w:val="28"/>
        </w:rPr>
        <w:t>”</w:t>
      </w:r>
    </w:p>
    <w:p w14:paraId="7D55FEAC" w14:textId="77777777" w:rsidR="00822A5E" w:rsidRPr="00D1129A" w:rsidRDefault="00822A5E" w:rsidP="00822A5E">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754D171E" w:rsidR="007D4AE5" w:rsidRPr="00D1129A" w:rsidRDefault="00822A5E" w:rsidP="00822A5E">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Pr>
          <w:rFonts w:ascii="メイリオ" w:eastAsia="メイリオ" w:hAnsi="メイリオ" w:cs="メイリオ" w:hint="eastAsia"/>
          <w:b/>
          <w:spacing w:val="20"/>
          <w:sz w:val="32"/>
          <w:szCs w:val="32"/>
        </w:rPr>
        <w:t>福井大学交換留学プログラムA</w:t>
      </w:r>
      <w:r w:rsidRPr="00D1129A">
        <w:rPr>
          <w:rFonts w:ascii="メイリオ" w:eastAsia="メイリオ" w:hAnsi="メイリオ" w:cs="メイリオ"/>
          <w:b/>
          <w:spacing w:val="20"/>
          <w:sz w:val="32"/>
          <w:szCs w:val="32"/>
          <w:lang w:eastAsia="zh-CN"/>
        </w:rPr>
        <w:t>」</w:t>
      </w:r>
    </w:p>
    <w:p w14:paraId="597313E3" w14:textId="050EE927"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63D6B8E8"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 xml:space="preserve">in </w:t>
      </w:r>
      <w:r w:rsidR="00F853F6">
        <w:rPr>
          <w:rFonts w:ascii="Times New Roman" w:hAnsi="Times New Roman" w:hint="eastAsia"/>
          <w:b/>
          <w:spacing w:val="20"/>
          <w:sz w:val="24"/>
          <w:szCs w:val="24"/>
          <w:u w:val="single"/>
          <w:shd w:val="pct15" w:color="auto" w:fill="FFFFFF"/>
        </w:rPr>
        <w:t>English</w:t>
      </w:r>
      <w:r w:rsidRPr="003E7351">
        <w:rPr>
          <w:rFonts w:ascii="Times New Roman" w:hAnsi="Times New Roman"/>
          <w:b/>
          <w:spacing w:val="20"/>
          <w:sz w:val="24"/>
          <w:szCs w:val="24"/>
        </w:rPr>
        <w:t>.</w:t>
      </w:r>
    </w:p>
    <w:p w14:paraId="6C6FC5DE" w14:textId="5B64C4FB"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00F853F6">
        <w:rPr>
          <w:rFonts w:ascii="Times New Roman" w:hAnsi="Times New Roman" w:hint="eastAsia"/>
          <w:b/>
          <w:spacing w:val="20"/>
          <w:sz w:val="22"/>
          <w:u w:val="single"/>
          <w:shd w:val="pct15" w:color="auto" w:fill="FFFFFF"/>
        </w:rPr>
        <w:t>英</w:t>
      </w:r>
      <w:r w:rsidRPr="003E7351">
        <w:rPr>
          <w:rFonts w:ascii="Times New Roman" w:hAnsi="Times New Roman"/>
          <w:b/>
          <w:spacing w:val="20"/>
          <w:sz w:val="22"/>
          <w:u w:val="single"/>
          <w:shd w:val="pct15" w:color="auto" w:fill="FFFFFF"/>
        </w:rPr>
        <w:t>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7856127B"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64DDE462" w14:textId="77777777" w:rsidR="007D4AE5" w:rsidRPr="003E7351" w:rsidRDefault="007D4AE5" w:rsidP="00313F15">
            <w:pPr>
              <w:rPr>
                <w:rFonts w:ascii="Times New Roman" w:hAnsi="Times New Roman"/>
                <w:spacing w:val="20"/>
              </w:rPr>
            </w:pPr>
          </w:p>
          <w:p w14:paraId="5980B33E" w14:textId="412BEF51" w:rsidR="00166D88" w:rsidRDefault="00402465" w:rsidP="00166D88">
            <w:pPr>
              <w:spacing w:line="260" w:lineRule="exact"/>
              <w:rPr>
                <w:rFonts w:ascii="Times New Roman" w:hAnsi="Times New Roman"/>
                <w:sz w:val="16"/>
                <w:szCs w:val="16"/>
                <w:u w:val="single"/>
              </w:rPr>
            </w:pPr>
            <w:r w:rsidRPr="00166D88">
              <w:rPr>
                <w:rFonts w:ascii="Times New Roman" w:hAnsi="Times New Roman"/>
                <w:color w:val="FF0000"/>
                <w:sz w:val="16"/>
                <w:szCs w:val="16"/>
                <w:u w:val="single"/>
              </w:rPr>
              <w:t xml:space="preserve">Application Deadline:  </w:t>
            </w:r>
            <w:r w:rsidR="001B11FB">
              <w:rPr>
                <w:rFonts w:ascii="Times New Roman" w:hAnsi="Times New Roman" w:hint="eastAsia"/>
                <w:b/>
                <w:color w:val="FF0000"/>
                <w:sz w:val="16"/>
                <w:szCs w:val="16"/>
                <w:u w:val="single"/>
              </w:rPr>
              <w:t xml:space="preserve">October </w:t>
            </w:r>
            <w:r w:rsidR="00976A5F">
              <w:rPr>
                <w:rFonts w:ascii="Times New Roman" w:hAnsi="Times New Roman" w:hint="eastAsia"/>
                <w:b/>
                <w:color w:val="FF0000"/>
                <w:sz w:val="16"/>
                <w:szCs w:val="16"/>
                <w:u w:val="single"/>
              </w:rPr>
              <w:t>20</w:t>
            </w:r>
            <w:r w:rsidR="001B11FB">
              <w:rPr>
                <w:rFonts w:ascii="Times New Roman" w:hAnsi="Times New Roman" w:hint="eastAsia"/>
                <w:b/>
                <w:color w:val="FF0000"/>
                <w:sz w:val="16"/>
                <w:szCs w:val="16"/>
                <w:u w:val="single"/>
              </w:rPr>
              <w:t xml:space="preserve">, </w:t>
            </w:r>
            <w:r w:rsidR="001D1A54">
              <w:rPr>
                <w:rFonts w:ascii="Times New Roman" w:hAnsi="Times New Roman" w:hint="eastAsia"/>
                <w:b/>
                <w:color w:val="FF0000"/>
                <w:sz w:val="16"/>
                <w:szCs w:val="16"/>
                <w:u w:val="single"/>
              </w:rPr>
              <w:t>202</w:t>
            </w:r>
            <w:r w:rsidR="00976A5F">
              <w:rPr>
                <w:rFonts w:ascii="Times New Roman" w:hAnsi="Times New Roman" w:hint="eastAsia"/>
                <w:b/>
                <w:color w:val="FF0000"/>
                <w:sz w:val="16"/>
                <w:szCs w:val="16"/>
                <w:u w:val="single"/>
              </w:rPr>
              <w:t>1</w:t>
            </w:r>
            <w:r w:rsidR="00591DB8">
              <w:rPr>
                <w:rFonts w:ascii="Times New Roman" w:hAnsi="Times New Roman" w:hint="eastAsia"/>
                <w:b/>
                <w:color w:val="FF0000"/>
                <w:sz w:val="16"/>
                <w:szCs w:val="16"/>
                <w:u w:val="single"/>
              </w:rPr>
              <w:t xml:space="preserve"> </w:t>
            </w:r>
            <w:r w:rsidR="00591DB8" w:rsidRPr="00591DB8">
              <w:rPr>
                <w:rFonts w:ascii="Times New Roman" w:hAnsi="Times New Roman" w:hint="eastAsia"/>
                <w:b/>
                <w:color w:val="FF0000"/>
                <w:sz w:val="16"/>
                <w:szCs w:val="16"/>
                <w:u w:val="single"/>
              </w:rPr>
              <w:t>(</w:t>
            </w:r>
            <w:r w:rsidR="00591DB8" w:rsidRPr="00591DB8">
              <w:rPr>
                <w:rFonts w:ascii="Times New Roman" w:hAnsi="Times New Roman"/>
                <w:b/>
                <w:color w:val="FF0000"/>
                <w:sz w:val="16"/>
                <w:szCs w:val="16"/>
                <w:u w:val="single"/>
              </w:rPr>
              <w:t>Submitted by 24:00 Japan time)</w:t>
            </w:r>
            <w:r>
              <w:rPr>
                <w:rFonts w:ascii="Times New Roman" w:hAnsi="Times New Roman" w:hint="eastAsia"/>
                <w:b/>
                <w:sz w:val="16"/>
                <w:szCs w:val="16"/>
                <w:u w:val="single"/>
              </w:rPr>
              <w:br/>
            </w:r>
            <w:r w:rsidRPr="00C31726">
              <w:rPr>
                <w:rFonts w:ascii="Times New Roman" w:hAnsi="Times New Roman"/>
                <w:sz w:val="16"/>
                <w:szCs w:val="16"/>
              </w:rPr>
              <w:t>(The above date is the final deadline. Please ask the international office of your home institution for the internal deadline.)</w:t>
            </w:r>
            <w:r w:rsidRPr="00C31726">
              <w:rPr>
                <w:rFonts w:ascii="Times New Roman" w:hAnsi="Times New Roman"/>
                <w:sz w:val="16"/>
                <w:szCs w:val="16"/>
              </w:rPr>
              <w:br/>
            </w:r>
          </w:p>
          <w:p w14:paraId="46A35D99" w14:textId="3CE0A511" w:rsidR="00402465" w:rsidRPr="00864206" w:rsidRDefault="00402465" w:rsidP="00166D88">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sidR="001D1A54">
              <w:rPr>
                <w:rFonts w:ascii="Times New Roman" w:hAnsi="Times New Roman"/>
                <w:b/>
                <w:color w:val="FF0000"/>
                <w:sz w:val="16"/>
                <w:szCs w:val="16"/>
                <w:u w:val="single"/>
              </w:rPr>
              <w:t>20</w:t>
            </w:r>
            <w:r w:rsidR="001D1A54">
              <w:rPr>
                <w:rFonts w:ascii="Times New Roman" w:hAnsi="Times New Roman" w:hint="eastAsia"/>
                <w:b/>
                <w:color w:val="FF0000"/>
                <w:sz w:val="16"/>
                <w:szCs w:val="16"/>
                <w:u w:val="single"/>
              </w:rPr>
              <w:t>2</w:t>
            </w:r>
            <w:r w:rsidR="00976A5F">
              <w:rPr>
                <w:rFonts w:ascii="Times New Roman" w:hAnsi="Times New Roman" w:hint="eastAsia"/>
                <w:b/>
                <w:color w:val="FF0000"/>
                <w:sz w:val="16"/>
                <w:szCs w:val="16"/>
                <w:u w:val="single"/>
              </w:rPr>
              <w:t>1</w:t>
            </w:r>
            <w:r w:rsidR="001D1A54">
              <w:rPr>
                <w:rFonts w:ascii="Times New Roman" w:hAnsi="Times New Roman" w:hint="eastAsia"/>
                <w:b/>
                <w:color w:val="FF0000"/>
                <w:sz w:val="16"/>
                <w:szCs w:val="16"/>
                <w:u w:val="single"/>
              </w:rPr>
              <w:t>年</w:t>
            </w:r>
            <w:r w:rsidR="001B11FB">
              <w:rPr>
                <w:rFonts w:ascii="Times New Roman" w:hAnsi="Times New Roman" w:hint="eastAsia"/>
                <w:b/>
                <w:color w:val="FF0000"/>
                <w:sz w:val="16"/>
                <w:szCs w:val="16"/>
                <w:u w:val="single"/>
              </w:rPr>
              <w:t>10</w:t>
            </w:r>
            <w:r w:rsidR="001D1A54">
              <w:rPr>
                <w:rFonts w:ascii="Times New Roman" w:hAnsi="Times New Roman" w:hint="eastAsia"/>
                <w:b/>
                <w:color w:val="FF0000"/>
                <w:sz w:val="16"/>
                <w:szCs w:val="16"/>
                <w:u w:val="single"/>
              </w:rPr>
              <w:t>月</w:t>
            </w:r>
            <w:r w:rsidR="00976A5F">
              <w:rPr>
                <w:rFonts w:ascii="Times New Roman" w:hAnsi="Times New Roman" w:hint="eastAsia"/>
                <w:b/>
                <w:color w:val="FF0000"/>
                <w:sz w:val="16"/>
                <w:szCs w:val="16"/>
                <w:u w:val="single"/>
              </w:rPr>
              <w:t>20</w:t>
            </w:r>
            <w:r w:rsidR="001D1A54">
              <w:rPr>
                <w:rFonts w:ascii="Times New Roman" w:hAnsi="Times New Roman" w:hint="eastAsia"/>
                <w:b/>
                <w:color w:val="FF0000"/>
                <w:sz w:val="16"/>
                <w:szCs w:val="16"/>
                <w:u w:val="single"/>
              </w:rPr>
              <w:t>日</w:t>
            </w:r>
            <w:r w:rsidR="00591DB8">
              <w:rPr>
                <w:rFonts w:ascii="Times New Roman" w:hAnsi="Times New Roman" w:hint="eastAsia"/>
                <w:b/>
                <w:color w:val="FF0000"/>
                <w:sz w:val="16"/>
                <w:szCs w:val="16"/>
                <w:u w:val="single"/>
              </w:rPr>
              <w:t xml:space="preserve"> </w:t>
            </w:r>
            <w:r w:rsidR="00591DB8" w:rsidRPr="00591DB8">
              <w:rPr>
                <w:rFonts w:ascii="Times New Roman" w:hAnsi="Times New Roman" w:hint="eastAsia"/>
                <w:b/>
                <w:color w:val="FF0000"/>
                <w:sz w:val="16"/>
                <w:szCs w:val="16"/>
                <w:u w:val="single"/>
              </w:rPr>
              <w:t>締切厳守（日本時間</w:t>
            </w:r>
            <w:r w:rsidR="00591DB8" w:rsidRPr="00591DB8">
              <w:rPr>
                <w:rFonts w:ascii="Times New Roman" w:hAnsi="Times New Roman" w:hint="eastAsia"/>
                <w:b/>
                <w:color w:val="FF0000"/>
                <w:sz w:val="16"/>
                <w:szCs w:val="16"/>
                <w:u w:val="single"/>
              </w:rPr>
              <w:t>2</w:t>
            </w:r>
            <w:r w:rsidR="00591DB8" w:rsidRPr="00591DB8">
              <w:rPr>
                <w:rFonts w:ascii="Times New Roman" w:hAnsi="Times New Roman"/>
                <w:b/>
                <w:color w:val="FF0000"/>
                <w:sz w:val="16"/>
                <w:szCs w:val="16"/>
                <w:u w:val="single"/>
              </w:rPr>
              <w:t>4</w:t>
            </w:r>
            <w:r w:rsidR="00591DB8" w:rsidRPr="00591DB8">
              <w:rPr>
                <w:rFonts w:ascii="Times New Roman" w:hAnsi="Times New Roman" w:hint="eastAsia"/>
                <w:b/>
                <w:color w:val="FF0000"/>
                <w:sz w:val="16"/>
                <w:szCs w:val="16"/>
                <w:u w:val="single"/>
              </w:rPr>
              <w:t>：</w:t>
            </w:r>
            <w:r w:rsidR="00591DB8" w:rsidRPr="00591DB8">
              <w:rPr>
                <w:rFonts w:ascii="Times New Roman" w:hAnsi="Times New Roman" w:hint="eastAsia"/>
                <w:b/>
                <w:color w:val="FF0000"/>
                <w:sz w:val="16"/>
                <w:szCs w:val="16"/>
                <w:u w:val="single"/>
              </w:rPr>
              <w:t>00</w:t>
            </w:r>
            <w:r w:rsidR="00591DB8" w:rsidRPr="00591DB8">
              <w:rPr>
                <w:rFonts w:ascii="Times New Roman" w:hAnsi="Times New Roman" w:hint="eastAsia"/>
                <w:b/>
                <w:color w:val="FF0000"/>
                <w:sz w:val="16"/>
                <w:szCs w:val="16"/>
                <w:u w:val="single"/>
              </w:rPr>
              <w:t>まで）</w:t>
            </w:r>
            <w:r w:rsidRPr="00C31726">
              <w:rPr>
                <w:rFonts w:ascii="Times New Roman" w:hAnsi="Times New Roman" w:hint="eastAsia"/>
                <w:b/>
                <w:sz w:val="16"/>
                <w:szCs w:val="16"/>
              </w:rPr>
              <w:br/>
            </w:r>
            <w:r w:rsidRPr="00C31726">
              <w:rPr>
                <w:rFonts w:ascii="Times New Roman" w:hAnsi="Times New Roman"/>
                <w:sz w:val="16"/>
                <w:szCs w:val="16"/>
              </w:rPr>
              <w:t>これは最終提出期限のため、学内の締切については在籍大学の学生派遣担当者に確認してください。</w:t>
            </w:r>
          </w:p>
          <w:p w14:paraId="2F8F6802" w14:textId="77777777" w:rsidR="007D4AE5" w:rsidRPr="00402465" w:rsidRDefault="007D4AE5" w:rsidP="00313F15">
            <w:pPr>
              <w:rPr>
                <w:rFonts w:ascii="Times New Roman" w:hAnsi="Times New Roman"/>
                <w:spacing w:val="20"/>
              </w:rPr>
            </w:pPr>
          </w:p>
          <w:p w14:paraId="66258365" w14:textId="5A2026A8" w:rsidR="007D4AE5" w:rsidRPr="00976A5F" w:rsidRDefault="007D4AE5" w:rsidP="00313F15">
            <w:pPr>
              <w:rPr>
                <w:rFonts w:ascii="Times New Roman" w:hAnsi="Times New Roman"/>
                <w:spacing w:val="20"/>
              </w:rPr>
            </w:pPr>
          </w:p>
          <w:p w14:paraId="482EADFB" w14:textId="77777777" w:rsidR="007D4AE5" w:rsidRPr="00166D88"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418CB7A" w14:textId="08B50EB1"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placeholder>
            <w:docPart w:val="7B05493412E3416EB6E65567E329CEE9"/>
          </w:placeholder>
          <w:showingPlcHdr/>
        </w:sdtPr>
        <w:sdtEndPr/>
        <w:sdtContent>
          <w:r w:rsidR="0070430F" w:rsidRPr="0070430F">
            <w:rPr>
              <w:rStyle w:val="af1"/>
              <w:highlight w:val="yellow"/>
            </w:rPr>
            <w:t>Click here to enter.</w:t>
          </w:r>
        </w:sdtContent>
      </w:sdt>
    </w:p>
    <w:p w14:paraId="6642D338" w14:textId="77777777" w:rsidR="00F03031" w:rsidRDefault="00F03031" w:rsidP="00F03031">
      <w:pPr>
        <w:spacing w:line="240" w:lineRule="exact"/>
        <w:jc w:val="left"/>
        <w:rPr>
          <w:rFonts w:ascii="Times New Roman" w:hAnsi="Times New Roman" w:cs="Times New Roman"/>
          <w:b/>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Look w:val="04A0" w:firstRow="1" w:lastRow="0" w:firstColumn="1" w:lastColumn="0" w:noHBand="0" w:noVBand="1"/>
      </w:tblPr>
      <w:tblGrid>
        <w:gridCol w:w="9836"/>
      </w:tblGrid>
      <w:tr w:rsidR="00CA30BD" w:rsidRPr="00CA30BD" w14:paraId="4649258A" w14:textId="77777777" w:rsidTr="00F853F6">
        <w:trPr>
          <w:trHeight w:val="907"/>
        </w:trPr>
        <w:tc>
          <w:tcPr>
            <w:tcW w:w="9836" w:type="dxa"/>
            <w:shd w:val="clear" w:color="auto" w:fill="C0504D" w:themeFill="accent2"/>
            <w:vAlign w:val="center"/>
          </w:tcPr>
          <w:p w14:paraId="30B6CC6A" w14:textId="53949D9D"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 xml:space="preserve">University of Fukui </w:t>
            </w:r>
            <w:r w:rsidR="00D46359">
              <w:rPr>
                <w:rFonts w:ascii="メイリオ" w:eastAsia="メイリオ" w:hAnsi="メイリオ" w:cs="メイリオ" w:hint="eastAsia"/>
                <w:b/>
                <w:color w:val="FFFFFF" w:themeColor="background1"/>
                <w:sz w:val="20"/>
                <w:szCs w:val="20"/>
              </w:rPr>
              <w:t xml:space="preserve">Student </w:t>
            </w:r>
            <w:r w:rsidRPr="00FA0FD0">
              <w:rPr>
                <w:rFonts w:ascii="メイリオ" w:eastAsia="メイリオ" w:hAnsi="メイリオ" w:cs="メイリオ"/>
                <w:b/>
                <w:color w:val="FFFFFF" w:themeColor="background1"/>
                <w:sz w:val="20"/>
                <w:szCs w:val="20"/>
              </w:rPr>
              <w:t>Exchange Program</w:t>
            </w:r>
            <w:r>
              <w:rPr>
                <w:rFonts w:ascii="メイリオ" w:eastAsia="メイリオ" w:hAnsi="メイリオ" w:cs="メイリオ" w:hint="eastAsia"/>
                <w:b/>
                <w:color w:val="FFFFFF" w:themeColor="background1"/>
                <w:sz w:val="20"/>
                <w:szCs w:val="20"/>
              </w:rPr>
              <w:t xml:space="preserve"> A</w:t>
            </w:r>
          </w:p>
          <w:p w14:paraId="6FCCD486" w14:textId="77777777"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APPLICATION FORM</w:t>
            </w:r>
          </w:p>
          <w:p w14:paraId="30BC63B0" w14:textId="5A58086D" w:rsidR="00CA30BD" w:rsidRPr="00CA30BD"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pacing w:val="20"/>
                <w:sz w:val="18"/>
                <w:szCs w:val="18"/>
                <w:lang w:eastAsia="zh-CN"/>
              </w:rPr>
              <w:t>福井大学交換留学</w:t>
            </w:r>
            <w:r w:rsidRPr="00FA0FD0">
              <w:rPr>
                <w:rFonts w:ascii="メイリオ" w:eastAsia="メイリオ" w:hAnsi="メイリオ" w:cs="メイリオ" w:hint="eastAsia"/>
                <w:b/>
                <w:color w:val="FFFFFF" w:themeColor="background1"/>
                <w:spacing w:val="20"/>
                <w:sz w:val="18"/>
                <w:szCs w:val="18"/>
              </w:rPr>
              <w:t>プログラム</w:t>
            </w:r>
            <w:r>
              <w:rPr>
                <w:rFonts w:ascii="メイリオ" w:eastAsia="メイリオ" w:hAnsi="メイリオ" w:cs="メイリオ" w:hint="eastAsia"/>
                <w:b/>
                <w:color w:val="FFFFFF" w:themeColor="background1"/>
                <w:spacing w:val="20"/>
                <w:sz w:val="18"/>
                <w:szCs w:val="18"/>
              </w:rPr>
              <w:t>A</w:t>
            </w:r>
            <w:r w:rsidRPr="00FA0FD0">
              <w:rPr>
                <w:rFonts w:ascii="メイリオ" w:eastAsia="メイリオ" w:hAnsi="メイリオ" w:cs="メイリオ" w:hint="eastAsia"/>
                <w:b/>
                <w:color w:val="FFFFFF" w:themeColor="background1"/>
                <w:spacing w:val="20"/>
                <w:sz w:val="18"/>
                <w:szCs w:val="18"/>
              </w:rPr>
              <w:t xml:space="preserve">　</w:t>
            </w:r>
            <w:r w:rsidRPr="00FA0FD0">
              <w:rPr>
                <w:rFonts w:ascii="メイリオ" w:eastAsia="メイリオ" w:hAnsi="メイリオ" w:cs="メイリオ"/>
                <w:b/>
                <w:color w:val="FFFFFF" w:themeColor="background1"/>
                <w:spacing w:val="20"/>
                <w:sz w:val="18"/>
                <w:szCs w:val="18"/>
                <w:lang w:eastAsia="zh-CN"/>
              </w:rPr>
              <w:t>応募申請書</w:t>
            </w:r>
          </w:p>
        </w:tc>
      </w:tr>
    </w:tbl>
    <w:p w14:paraId="7F31E75C" w14:textId="77777777" w:rsidR="006A7561" w:rsidRPr="006A7561" w:rsidRDefault="006A7561" w:rsidP="006A7561">
      <w:pPr>
        <w:pStyle w:val="a7"/>
        <w:spacing w:line="240" w:lineRule="exact"/>
        <w:rPr>
          <w:rFonts w:ascii="Times New Roman" w:eastAsiaTheme="minorEastAsia" w:hAnsi="Times New Roman"/>
          <w:b/>
          <w:spacing w:val="20"/>
          <w:sz w:val="18"/>
          <w:szCs w:val="18"/>
        </w:rPr>
      </w:pPr>
    </w:p>
    <w:p w14:paraId="3885B885" w14:textId="77777777" w:rsidR="00313F15" w:rsidRPr="00E21A61" w:rsidRDefault="00313F15" w:rsidP="00E21A61">
      <w:pPr>
        <w:spacing w:line="300" w:lineRule="exact"/>
        <w:rPr>
          <w:rFonts w:ascii="Times New Roman" w:hAnsi="Times New Roman"/>
          <w:spacing w:val="20"/>
          <w:sz w:val="16"/>
          <w:szCs w:val="16"/>
        </w:rPr>
      </w:pPr>
    </w:p>
    <w:p w14:paraId="7D04A925" w14:textId="77777777" w:rsidR="00313F15" w:rsidRPr="00030B18" w:rsidRDefault="00313F15" w:rsidP="00E21A61">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36D9E0AF"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5F8D774F" w14:textId="77777777" w:rsidR="00313F15" w:rsidRPr="00030B18" w:rsidRDefault="00313F15" w:rsidP="00E21A61">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5126F474"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5E7CEF6A" w14:textId="77777777" w:rsidR="00313F15" w:rsidRPr="00030B18" w:rsidRDefault="00313F15" w:rsidP="00E21A61">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79F99736" w14:textId="3D085AE7" w:rsidR="00313F15" w:rsidRPr="00030B18" w:rsidRDefault="00C363B6" w:rsidP="00E21A61">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00313F15"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w:t>
      </w:r>
      <w:r w:rsidR="00984006">
        <w:rPr>
          <w:rFonts w:ascii="Times New Roman" w:eastAsiaTheme="minorEastAsia" w:hAnsi="Times New Roman" w:hint="eastAsia"/>
          <w:sz w:val="16"/>
          <w:szCs w:val="16"/>
        </w:rPr>
        <w:t>, select,</w:t>
      </w:r>
      <w:r>
        <w:rPr>
          <w:rFonts w:ascii="Times New Roman" w:eastAsiaTheme="minorEastAsia" w:hAnsi="Times New Roman" w:hint="eastAsia"/>
          <w:sz w:val="16"/>
          <w:szCs w:val="16"/>
        </w:rPr>
        <w:t xml:space="preserve"> or tick when applicable.</w:t>
      </w:r>
      <w:r>
        <w:rPr>
          <w:rFonts w:ascii="Times New Roman" w:eastAsiaTheme="minorEastAsia" w:hAnsi="Times New Roman"/>
          <w:sz w:val="16"/>
          <w:szCs w:val="16"/>
        </w:rPr>
        <w:t>”</w:t>
      </w:r>
    </w:p>
    <w:p w14:paraId="772AED6C" w14:textId="6246466B" w:rsidR="00313F15" w:rsidRPr="00030B18" w:rsidRDefault="00C363B6" w:rsidP="00E21A61">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w:t>
      </w:r>
      <w:r w:rsidR="00984006">
        <w:rPr>
          <w:rFonts w:ascii="Times New Roman" w:eastAsiaTheme="minorEastAsia" w:hAnsi="Times New Roman" w:hint="eastAsia"/>
          <w:sz w:val="16"/>
          <w:szCs w:val="16"/>
        </w:rPr>
        <w:t>・選択</w:t>
      </w:r>
      <w:r>
        <w:rPr>
          <w:rFonts w:ascii="Times New Roman" w:eastAsiaTheme="minorEastAsia" w:hAnsi="Times New Roman" w:hint="eastAsia"/>
          <w:sz w:val="16"/>
          <w:szCs w:val="16"/>
        </w:rPr>
        <w:t>または✓を入れてください</w:t>
      </w:r>
      <w:r w:rsidR="00313F15" w:rsidRPr="00030B18">
        <w:rPr>
          <w:rFonts w:ascii="Times New Roman" w:eastAsiaTheme="minorEastAsia" w:hAnsi="Times New Roman"/>
          <w:sz w:val="16"/>
          <w:szCs w:val="16"/>
        </w:rPr>
        <w:t>。</w:t>
      </w:r>
    </w:p>
    <w:p w14:paraId="44E33D59" w14:textId="77777777" w:rsidR="00313F15" w:rsidRPr="00030B18" w:rsidRDefault="00313F15" w:rsidP="00E21A61">
      <w:pPr>
        <w:pStyle w:val="a3"/>
        <w:spacing w:line="240" w:lineRule="exact"/>
        <w:ind w:left="0" w:firstLine="0"/>
        <w:rPr>
          <w:rFonts w:ascii="Times New Roman" w:eastAsiaTheme="minorEastAsia" w:hAnsi="Times New Roman"/>
        </w:rPr>
      </w:pPr>
    </w:p>
    <w:p w14:paraId="5CB55593" w14:textId="77777777" w:rsidR="00313F15" w:rsidRPr="00030B18" w:rsidRDefault="00313F15" w:rsidP="00E21A61">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4574FBA" w14:textId="77777777" w:rsidTr="00001FC5">
        <w:trPr>
          <w:trHeight w:val="296"/>
        </w:trPr>
        <w:tc>
          <w:tcPr>
            <w:tcW w:w="851" w:type="dxa"/>
            <w:tcBorders>
              <w:top w:val="nil"/>
              <w:left w:val="nil"/>
              <w:bottom w:val="nil"/>
              <w:right w:val="nil"/>
            </w:tcBorders>
          </w:tcPr>
          <w:p w14:paraId="33A0C4DD" w14:textId="77777777" w:rsidR="00E21A61" w:rsidRPr="00030B18" w:rsidRDefault="00E21A61" w:rsidP="00E21A61">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39AD31AB"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0A6961" w:rsidRPr="00030B18" w14:paraId="684AA86A" w14:textId="77777777" w:rsidTr="00B024C3">
        <w:trPr>
          <w:gridBefore w:val="1"/>
          <w:wBefore w:w="851" w:type="dxa"/>
          <w:trHeight w:val="340"/>
        </w:trPr>
        <w:sdt>
          <w:sdtPr>
            <w:rPr>
              <w:rFonts w:ascii="Times New Roman" w:hAnsi="Times New Roman"/>
              <w:sz w:val="16"/>
              <w:szCs w:val="16"/>
            </w:rPr>
            <w:alias w:val="Family name"/>
            <w:tag w:val="Family name"/>
            <w:id w:val="2018735313"/>
            <w:placeholder>
              <w:docPart w:val="AA7FC95F3E094CEBBD5AA3117933EF37"/>
            </w:placeholder>
            <w:showingPlcHdr/>
          </w:sdtPr>
          <w:sdtEndPr/>
          <w:sdtContent>
            <w:bookmarkStart w:id="2" w:name="_GoBack" w:displacedByCustomXml="prev"/>
            <w:tc>
              <w:tcPr>
                <w:tcW w:w="2710" w:type="dxa"/>
                <w:tcBorders>
                  <w:top w:val="nil"/>
                  <w:left w:val="nil"/>
                  <w:bottom w:val="single" w:sz="4" w:space="0" w:color="auto"/>
                  <w:right w:val="nil"/>
                </w:tcBorders>
                <w:shd w:val="clear" w:color="auto" w:fill="FFFF99"/>
                <w:vAlign w:val="center"/>
              </w:tcPr>
              <w:p w14:paraId="649A6DE8"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bookmarkEnd w:id="2" w:displacedByCustomXml="next"/>
          </w:sdtContent>
        </w:sdt>
        <w:tc>
          <w:tcPr>
            <w:tcW w:w="218" w:type="dxa"/>
            <w:tcBorders>
              <w:top w:val="nil"/>
              <w:left w:val="nil"/>
              <w:bottom w:val="nil"/>
              <w:right w:val="nil"/>
            </w:tcBorders>
            <w:shd w:val="clear" w:color="auto" w:fill="auto"/>
            <w:vAlign w:val="center"/>
          </w:tcPr>
          <w:p w14:paraId="1377473C"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0B00F292D8B147A8ADF149A865DF50E4"/>
            </w:placeholder>
            <w:showingPlcHdr/>
          </w:sdtPr>
          <w:sdtEndPr/>
          <w:sdtContent>
            <w:tc>
              <w:tcPr>
                <w:tcW w:w="2710" w:type="dxa"/>
                <w:tcBorders>
                  <w:top w:val="nil"/>
                  <w:left w:val="nil"/>
                  <w:bottom w:val="single" w:sz="4" w:space="0" w:color="auto"/>
                  <w:right w:val="nil"/>
                </w:tcBorders>
                <w:shd w:val="clear" w:color="auto" w:fill="FFFF99"/>
                <w:vAlign w:val="center"/>
              </w:tcPr>
              <w:p w14:paraId="61F47620"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7A64A5B4"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E520C61F1FC64C018E7D75F30E356586"/>
            </w:placeholder>
            <w:showingPlcHdr/>
          </w:sdtPr>
          <w:sdtEndPr/>
          <w:sdtContent>
            <w:tc>
              <w:tcPr>
                <w:tcW w:w="2932" w:type="dxa"/>
                <w:tcBorders>
                  <w:top w:val="nil"/>
                  <w:left w:val="nil"/>
                  <w:bottom w:val="single" w:sz="4" w:space="0" w:color="auto"/>
                  <w:right w:val="nil"/>
                </w:tcBorders>
                <w:shd w:val="clear" w:color="auto" w:fill="FFFF99"/>
                <w:vAlign w:val="center"/>
              </w:tcPr>
              <w:p w14:paraId="0235E2CE"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0A6961" w:rsidRPr="00030B18" w14:paraId="3F5A1A4F" w14:textId="77777777" w:rsidTr="00001FC5">
        <w:trPr>
          <w:gridBefore w:val="1"/>
          <w:wBefore w:w="851" w:type="dxa"/>
          <w:trHeight w:val="227"/>
        </w:trPr>
        <w:tc>
          <w:tcPr>
            <w:tcW w:w="2710" w:type="dxa"/>
            <w:tcBorders>
              <w:top w:val="nil"/>
              <w:left w:val="nil"/>
              <w:bottom w:val="nil"/>
              <w:right w:val="nil"/>
            </w:tcBorders>
          </w:tcPr>
          <w:p w14:paraId="132BD177"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130F7C61"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42346EA" w14:textId="77777777" w:rsidR="00313F15" w:rsidRPr="008226AC" w:rsidRDefault="00313F15" w:rsidP="008226AC">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8646941"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6F26D22E"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EB01C3E" w14:textId="77777777" w:rsidR="00313F15" w:rsidRPr="00030B18" w:rsidRDefault="00313F15"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5532701" w14:textId="77777777" w:rsidTr="00001FC5">
        <w:trPr>
          <w:trHeight w:val="296"/>
        </w:trPr>
        <w:tc>
          <w:tcPr>
            <w:tcW w:w="851" w:type="dxa"/>
            <w:tcBorders>
              <w:top w:val="nil"/>
              <w:left w:val="nil"/>
              <w:bottom w:val="nil"/>
              <w:right w:val="nil"/>
            </w:tcBorders>
          </w:tcPr>
          <w:p w14:paraId="453864AB" w14:textId="77777777" w:rsidR="00E21A61" w:rsidRPr="00030B18" w:rsidRDefault="00E21A61" w:rsidP="00E21A61">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F7ACE90"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0A6961" w:rsidRPr="00030B18" w14:paraId="0E0F63F9" w14:textId="77777777" w:rsidTr="00B024C3">
        <w:trPr>
          <w:gridBefore w:val="1"/>
          <w:wBefore w:w="851" w:type="dxa"/>
          <w:trHeight w:val="340"/>
        </w:trPr>
        <w:sdt>
          <w:sdtPr>
            <w:rPr>
              <w:rStyle w:val="af8"/>
              <w:rFonts w:eastAsiaTheme="minorEastAsia"/>
            </w:rPr>
            <w:alias w:val="Family name"/>
            <w:tag w:val="Family name"/>
            <w:id w:val="-1184819013"/>
            <w:placeholder>
              <w:docPart w:val="BCAE63500A604AEFAF4E3B9AF76FDA7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20C3026"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89FF307"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080E43F246E94D65A3F151F8FDDBAA9C"/>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3B297D"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67B360FF"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56D78175603E4288887EE63F25D7F021"/>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79D0681"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499EC536" w14:textId="77777777" w:rsidTr="00CC71B3">
        <w:trPr>
          <w:gridBefore w:val="1"/>
          <w:wBefore w:w="851" w:type="dxa"/>
          <w:trHeight w:val="227"/>
        </w:trPr>
        <w:tc>
          <w:tcPr>
            <w:tcW w:w="2710" w:type="dxa"/>
            <w:tcBorders>
              <w:top w:val="nil"/>
              <w:left w:val="nil"/>
              <w:bottom w:val="nil"/>
              <w:right w:val="nil"/>
            </w:tcBorders>
          </w:tcPr>
          <w:p w14:paraId="7F7B0A84"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2E4F5999"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352D0EE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CA2C430"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2B4D255A"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20D3041" w14:textId="77777777" w:rsidR="009D52D2" w:rsidRPr="00030B18" w:rsidRDefault="009D52D2"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9D52D2" w:rsidRPr="00030B18" w14:paraId="5C11BF49" w14:textId="77777777" w:rsidTr="009D52D2">
        <w:trPr>
          <w:trHeight w:val="296"/>
        </w:trPr>
        <w:tc>
          <w:tcPr>
            <w:tcW w:w="851" w:type="dxa"/>
            <w:tcBorders>
              <w:top w:val="nil"/>
              <w:left w:val="nil"/>
              <w:bottom w:val="nil"/>
              <w:right w:val="nil"/>
            </w:tcBorders>
          </w:tcPr>
          <w:p w14:paraId="5F0110D1" w14:textId="77777777" w:rsidR="009D52D2" w:rsidRPr="00030B18" w:rsidRDefault="009D52D2" w:rsidP="009D52D2">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28DC3E8A" w14:textId="77777777" w:rsidR="005D0B35" w:rsidRDefault="009D52D2" w:rsidP="00864206">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r w:rsidR="0054192E">
              <w:rPr>
                <w:rFonts w:ascii="Times New Roman" w:hAnsi="Times New Roman" w:hint="eastAsia"/>
                <w:b/>
                <w:sz w:val="16"/>
                <w:szCs w:val="16"/>
              </w:rPr>
              <w:t>Furigana</w:t>
            </w:r>
            <w:r w:rsidR="0054192E">
              <w:rPr>
                <w:rFonts w:ascii="Times New Roman" w:hAnsi="Times New Roman" w:hint="eastAsia"/>
                <w:b/>
                <w:sz w:val="16"/>
                <w:szCs w:val="16"/>
              </w:rPr>
              <w:t xml:space="preserve">　</w:t>
            </w:r>
            <w:r w:rsidR="00E87B3D" w:rsidRPr="00030B18">
              <w:rPr>
                <w:rFonts w:ascii="Times New Roman" w:hAnsi="Times New Roman"/>
                <w:b/>
                <w:sz w:val="16"/>
                <w:szCs w:val="16"/>
              </w:rPr>
              <w:t>氏名</w:t>
            </w:r>
            <w:r w:rsidR="00E87B3D" w:rsidRPr="00030B18">
              <w:rPr>
                <w:rFonts w:ascii="Times New Roman" w:hAnsi="Times New Roman"/>
                <w:b/>
                <w:sz w:val="16"/>
                <w:szCs w:val="16"/>
              </w:rPr>
              <w:t>―</w:t>
            </w:r>
            <w:r w:rsidR="00864206">
              <w:rPr>
                <w:rFonts w:ascii="Times New Roman" w:hAnsi="Times New Roman" w:hint="eastAsia"/>
                <w:b/>
                <w:sz w:val="16"/>
                <w:szCs w:val="16"/>
              </w:rPr>
              <w:t>フリガナ</w:t>
            </w:r>
          </w:p>
          <w:p w14:paraId="46EF0EA6" w14:textId="1AC50757" w:rsidR="0054192E" w:rsidRPr="0054192E" w:rsidRDefault="0054192E" w:rsidP="00864206">
            <w:pPr>
              <w:spacing w:line="240" w:lineRule="exact"/>
              <w:rPr>
                <w:rFonts w:ascii="Times New Roman" w:hAnsi="Times New Roman"/>
                <w:sz w:val="16"/>
                <w:szCs w:val="16"/>
              </w:rPr>
            </w:pPr>
            <w:r w:rsidRPr="0054192E">
              <w:rPr>
                <w:rFonts w:ascii="Times New Roman" w:hAnsi="Times New Roman" w:hint="eastAsia"/>
                <w:sz w:val="16"/>
                <w:szCs w:val="16"/>
              </w:rPr>
              <w:t>※</w:t>
            </w:r>
            <w:r w:rsidRPr="0054192E">
              <w:rPr>
                <w:rFonts w:ascii="Times New Roman" w:hAnsi="Times New Roman" w:hint="eastAsia"/>
                <w:sz w:val="16"/>
                <w:szCs w:val="16"/>
              </w:rPr>
              <w:t>If you are unsure about your Furigana</w:t>
            </w:r>
            <w:r w:rsidRPr="0054192E">
              <w:rPr>
                <w:rFonts w:ascii="Times New Roman" w:hAnsi="Times New Roman"/>
                <w:sz w:val="16"/>
                <w:szCs w:val="16"/>
              </w:rPr>
              <w:t>, International Affairs Division will register your name.</w:t>
            </w:r>
            <w:r w:rsidRPr="0054192E">
              <w:rPr>
                <w:rFonts w:ascii="Times New Roman" w:hAnsi="Times New Roman" w:hint="eastAsia"/>
                <w:sz w:val="16"/>
                <w:szCs w:val="16"/>
              </w:rPr>
              <w:t xml:space="preserve"> </w:t>
            </w:r>
            <w:r w:rsidRPr="0054192E">
              <w:rPr>
                <w:rFonts w:ascii="Times New Roman" w:hAnsi="Times New Roman"/>
                <w:sz w:val="16"/>
                <w:szCs w:val="16"/>
              </w:rPr>
              <w:br/>
            </w:r>
            <w:r w:rsidRPr="0054192E">
              <w:rPr>
                <w:rFonts w:ascii="Times New Roman" w:hAnsi="Times New Roman" w:hint="eastAsia"/>
                <w:sz w:val="16"/>
                <w:szCs w:val="16"/>
              </w:rPr>
              <w:t>※フリガナの表記が分からない場合は国際課で登録します。</w:t>
            </w:r>
          </w:p>
        </w:tc>
      </w:tr>
      <w:tr w:rsidR="009D52D2" w:rsidRPr="00030B18" w14:paraId="14AA891C" w14:textId="77777777" w:rsidTr="009D52D2">
        <w:trPr>
          <w:gridBefore w:val="1"/>
          <w:wBefore w:w="851" w:type="dxa"/>
          <w:trHeight w:val="340"/>
        </w:trPr>
        <w:sdt>
          <w:sdtPr>
            <w:rPr>
              <w:rStyle w:val="af8"/>
              <w:rFonts w:eastAsiaTheme="minorEastAsia"/>
            </w:rPr>
            <w:alias w:val="Family name"/>
            <w:tag w:val="Family name"/>
            <w:id w:val="251334410"/>
            <w:placeholder>
              <w:docPart w:val="AEDE5EEAB5184EF187689E65F8414CA1"/>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FE42A36" w14:textId="70F9C7F1"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F343986"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637A90BD48CC48BBABEC0EDD3DA921E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18FB6B3"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3160D5E2"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59385F5594454F95987174E3E819CD08"/>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AFA054F"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9D52D2" w:rsidRPr="00030B18" w14:paraId="0D9B9E53" w14:textId="77777777" w:rsidTr="009D52D2">
        <w:trPr>
          <w:gridBefore w:val="1"/>
          <w:wBefore w:w="851" w:type="dxa"/>
          <w:trHeight w:val="227"/>
        </w:trPr>
        <w:tc>
          <w:tcPr>
            <w:tcW w:w="2710" w:type="dxa"/>
            <w:tcBorders>
              <w:top w:val="nil"/>
              <w:left w:val="nil"/>
              <w:bottom w:val="nil"/>
              <w:right w:val="nil"/>
            </w:tcBorders>
          </w:tcPr>
          <w:p w14:paraId="6D5AAFBE" w14:textId="77777777" w:rsidR="009D52D2" w:rsidRPr="008226AC" w:rsidRDefault="009D52D2" w:rsidP="009D52D2">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4B14EB2F" w14:textId="77777777" w:rsidR="009D52D2" w:rsidRPr="008226AC" w:rsidRDefault="009D52D2" w:rsidP="009D52D2">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7C8F37C6"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D5B8EA2" w14:textId="77777777" w:rsidR="009D52D2" w:rsidRPr="008226AC" w:rsidRDefault="009D52D2" w:rsidP="009D52D2">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C7B9F50"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6B008873" w14:textId="77777777" w:rsidR="00313F15" w:rsidRPr="00030B18" w:rsidRDefault="00313F15" w:rsidP="001035F2">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030B18" w:rsidRPr="00030B18" w14:paraId="5D68FFD9" w14:textId="77777777" w:rsidTr="00B024C3">
        <w:trPr>
          <w:trHeight w:val="283"/>
        </w:trPr>
        <w:tc>
          <w:tcPr>
            <w:tcW w:w="3544" w:type="dxa"/>
          </w:tcPr>
          <w:p w14:paraId="0E7F89D5" w14:textId="77777777" w:rsidR="00030B18" w:rsidRPr="00030B18" w:rsidRDefault="00030B18" w:rsidP="00030B18">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8604E7048D2B43BF840B47F041AC4C7D"/>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4DD77324" w14:textId="77777777" w:rsidR="00030B18" w:rsidRPr="00030B18" w:rsidRDefault="00247706" w:rsidP="009F3617">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202C0485" w14:textId="77777777" w:rsidR="00313F15" w:rsidRPr="00030B18" w:rsidRDefault="00313F15" w:rsidP="001035F2">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313F15" w:rsidRPr="00030B18" w14:paraId="466F8BAA" w14:textId="77777777" w:rsidTr="00B024C3">
        <w:trPr>
          <w:trHeight w:val="283"/>
        </w:trPr>
        <w:tc>
          <w:tcPr>
            <w:tcW w:w="3544" w:type="dxa"/>
            <w:tcBorders>
              <w:top w:val="nil"/>
              <w:left w:val="nil"/>
              <w:bottom w:val="nil"/>
              <w:right w:val="nil"/>
            </w:tcBorders>
          </w:tcPr>
          <w:p w14:paraId="53B6303E"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DCEF5F7BB77443FA913458EDEAEA86A"/>
            </w:placeholder>
            <w:showingPlcHdr/>
          </w:sdtPr>
          <w:sdtEndPr/>
          <w:sdtContent>
            <w:tc>
              <w:tcPr>
                <w:tcW w:w="6095" w:type="dxa"/>
                <w:tcBorders>
                  <w:top w:val="nil"/>
                  <w:left w:val="nil"/>
                  <w:bottom w:val="single" w:sz="4" w:space="0" w:color="auto"/>
                  <w:right w:val="nil"/>
                </w:tcBorders>
                <w:shd w:val="clear" w:color="auto" w:fill="FFFF99"/>
              </w:tcPr>
              <w:p w14:paraId="0F6590C5" w14:textId="77777777" w:rsidR="00313F15" w:rsidRPr="00030B18" w:rsidRDefault="00247706" w:rsidP="009F3617">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404DD824" w14:textId="77777777" w:rsidR="00313F15" w:rsidRPr="00030B18" w:rsidRDefault="00313F15" w:rsidP="001035F2">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313F15" w:rsidRPr="00030B18" w14:paraId="2457A758" w14:textId="77777777" w:rsidTr="00B024C3">
        <w:trPr>
          <w:trHeight w:val="283"/>
        </w:trPr>
        <w:tc>
          <w:tcPr>
            <w:tcW w:w="3538" w:type="dxa"/>
            <w:tcBorders>
              <w:top w:val="nil"/>
              <w:left w:val="nil"/>
              <w:bottom w:val="nil"/>
              <w:right w:val="nil"/>
            </w:tcBorders>
          </w:tcPr>
          <w:p w14:paraId="0569BFB0"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CAA71D4565F4485DA2FA159382CA52B2"/>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44EB77E9"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18640F9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Month"/>
            <w:tag w:val="Month"/>
            <w:id w:val="1850906897"/>
            <w:placeholder>
              <w:docPart w:val="B81C407797874592ADD383A5BCB5A52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51B70DEA" w14:textId="77777777" w:rsidR="00313F15" w:rsidRPr="00030B18" w:rsidRDefault="007E10B8"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69D9FB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Day"/>
            <w:tag w:val="Day"/>
            <w:id w:val="757411860"/>
            <w:placeholder>
              <w:docPart w:val="ADFB3C5B385E4746B2083D468CBD77BD"/>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1805749F"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074FAC27" w14:textId="77777777" w:rsidTr="00CC71B3">
        <w:trPr>
          <w:trHeight w:val="227"/>
        </w:trPr>
        <w:tc>
          <w:tcPr>
            <w:tcW w:w="3538" w:type="dxa"/>
            <w:tcBorders>
              <w:top w:val="nil"/>
              <w:left w:val="nil"/>
              <w:bottom w:val="nil"/>
              <w:right w:val="nil"/>
            </w:tcBorders>
            <w:vAlign w:val="center"/>
          </w:tcPr>
          <w:p w14:paraId="51BB9B8E" w14:textId="77777777" w:rsidR="00313F15" w:rsidRPr="00030B18" w:rsidRDefault="00313F15" w:rsidP="001035F2">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254B8675"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(Year</w:t>
            </w:r>
            <w:r w:rsidR="00A41B6D">
              <w:rPr>
                <w:rFonts w:ascii="Times New Roman" w:hAnsi="Times New Roman" w:hint="eastAsia"/>
                <w:sz w:val="14"/>
                <w:szCs w:val="14"/>
              </w:rPr>
              <w:t xml:space="preserve"> </w:t>
            </w:r>
            <w:r w:rsidR="00A41B6D">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5D71F13F" w14:textId="77777777" w:rsidR="00313F15" w:rsidRPr="008226AC" w:rsidRDefault="00313F15" w:rsidP="008226AC">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7740E74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(Month</w:t>
            </w:r>
            <w:r w:rsidR="00A41B6D">
              <w:rPr>
                <w:rFonts w:ascii="Times New Roman" w:hAnsi="Times New Roman" w:hint="eastAsia"/>
                <w:sz w:val="14"/>
                <w:szCs w:val="14"/>
              </w:rPr>
              <w:t xml:space="preserve"> </w:t>
            </w:r>
            <w:r w:rsidR="00A41B6D">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0FF6B158" w14:textId="77777777" w:rsidR="00313F15" w:rsidRPr="008226AC" w:rsidRDefault="00313F15" w:rsidP="008226AC">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05FE4953"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(Day</w:t>
            </w:r>
            <w:r w:rsidR="00A41B6D">
              <w:rPr>
                <w:rFonts w:ascii="Times New Roman" w:hAnsi="Times New Roman" w:hint="eastAsia"/>
                <w:sz w:val="14"/>
                <w:szCs w:val="14"/>
              </w:rPr>
              <w:t xml:space="preserve"> </w:t>
            </w:r>
            <w:r w:rsidR="00A41B6D">
              <w:rPr>
                <w:rFonts w:ascii="Times New Roman" w:hAnsi="Times New Roman" w:hint="eastAsia"/>
                <w:sz w:val="14"/>
                <w:szCs w:val="14"/>
              </w:rPr>
              <w:t>日</w:t>
            </w:r>
            <w:r w:rsidRPr="008226AC">
              <w:rPr>
                <w:rFonts w:ascii="Times New Roman" w:hAnsi="Times New Roman"/>
                <w:sz w:val="14"/>
                <w:szCs w:val="14"/>
              </w:rPr>
              <w:t>)</w:t>
            </w:r>
          </w:p>
        </w:tc>
      </w:tr>
    </w:tbl>
    <w:p w14:paraId="7E211796" w14:textId="77777777" w:rsidR="00E904BD" w:rsidRDefault="00E904BD" w:rsidP="001035F2">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E904BD" w:rsidRPr="00030B18" w14:paraId="6799F7F0" w14:textId="77777777" w:rsidTr="00D078CF">
        <w:trPr>
          <w:trHeight w:val="276"/>
        </w:trPr>
        <w:tc>
          <w:tcPr>
            <w:tcW w:w="9639" w:type="dxa"/>
            <w:gridSpan w:val="2"/>
            <w:tcBorders>
              <w:top w:val="nil"/>
              <w:left w:val="nil"/>
              <w:bottom w:val="nil"/>
              <w:right w:val="nil"/>
            </w:tcBorders>
          </w:tcPr>
          <w:p w14:paraId="5692D565" w14:textId="45D80DC3" w:rsidR="00E904BD" w:rsidRDefault="00E904BD" w:rsidP="00E904BD">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5A115FED" w14:textId="37C3BDA2" w:rsidR="00E904BD" w:rsidRPr="00E904BD" w:rsidRDefault="00E904BD" w:rsidP="00E904BD">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E904BD" w:rsidRPr="00030B18" w14:paraId="2E3E4E8A" w14:textId="77777777" w:rsidTr="00D078CF">
        <w:trPr>
          <w:trHeight w:val="340"/>
        </w:trPr>
        <w:tc>
          <w:tcPr>
            <w:tcW w:w="3544" w:type="dxa"/>
            <w:tcBorders>
              <w:top w:val="nil"/>
              <w:left w:val="nil"/>
              <w:bottom w:val="nil"/>
              <w:right w:val="nil"/>
            </w:tcBorders>
            <w:vAlign w:val="center"/>
          </w:tcPr>
          <w:p w14:paraId="18C9A129" w14:textId="77777777" w:rsidR="00E904BD" w:rsidRPr="00030B18" w:rsidRDefault="00E904BD" w:rsidP="00D078CF">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895BF1688CB244B187001E1C6EE17D99"/>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0A3855C0" w14:textId="77777777" w:rsidR="00E904BD" w:rsidRPr="00030B18" w:rsidRDefault="00E904BD" w:rsidP="00D078CF">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1237D639" w14:textId="77777777" w:rsidR="00E904BD" w:rsidRPr="00030B18" w:rsidRDefault="00E904BD" w:rsidP="001035F2">
      <w:pPr>
        <w:rPr>
          <w:rFonts w:ascii="Times New Roman" w:hAnsi="Times New Roman"/>
          <w:sz w:val="16"/>
          <w:szCs w:val="16"/>
        </w:rPr>
      </w:pPr>
    </w:p>
    <w:p w14:paraId="3DC1AF00" w14:textId="77777777" w:rsidR="00F15D95" w:rsidRDefault="00F15D95" w:rsidP="00F15D95">
      <w:pPr>
        <w:spacing w:line="240" w:lineRule="exact"/>
        <w:rPr>
          <w:rFonts w:ascii="Times New Roman" w:hAnsi="Times New Roman"/>
          <w:sz w:val="16"/>
          <w:szCs w:val="16"/>
        </w:rPr>
      </w:pPr>
    </w:p>
    <w:p w14:paraId="247E0AB7" w14:textId="77777777" w:rsidR="00AC1AC7" w:rsidRDefault="00AC1AC7" w:rsidP="00F03031">
      <w:pPr>
        <w:spacing w:line="240" w:lineRule="exact"/>
        <w:rPr>
          <w:rFonts w:ascii="Times New Roman" w:hAnsi="Times New Roman" w:cs="Times New Roman"/>
          <w:sz w:val="16"/>
          <w:szCs w:val="16"/>
        </w:rPr>
      </w:pPr>
    </w:p>
    <w:p w14:paraId="0F69F2E6" w14:textId="77777777" w:rsidR="00AC1AC7" w:rsidRDefault="00AC1AC7" w:rsidP="00F03031">
      <w:pPr>
        <w:spacing w:line="240" w:lineRule="exact"/>
        <w:rPr>
          <w:rFonts w:ascii="Times New Roman" w:hAnsi="Times New Roman" w:cs="Times New Roman"/>
          <w:sz w:val="16"/>
          <w:szCs w:val="16"/>
        </w:rPr>
      </w:pPr>
    </w:p>
    <w:p w14:paraId="4FFD75B4" w14:textId="2C3B17F2" w:rsidR="00E904BD" w:rsidRDefault="00E904BD" w:rsidP="00F03031">
      <w:pPr>
        <w:spacing w:line="240" w:lineRule="exact"/>
        <w:rPr>
          <w:rFonts w:ascii="Times New Roman" w:hAnsi="Times New Roman" w:cs="Times New Roman"/>
          <w:sz w:val="16"/>
          <w:szCs w:val="16"/>
        </w:rPr>
      </w:pPr>
    </w:p>
    <w:p w14:paraId="72125768" w14:textId="5B997AF0" w:rsidR="003D71F2" w:rsidRDefault="003D71F2" w:rsidP="00F03031">
      <w:pPr>
        <w:spacing w:line="240" w:lineRule="exact"/>
        <w:rPr>
          <w:rFonts w:ascii="Times New Roman" w:hAnsi="Times New Roman" w:cs="Times New Roman"/>
          <w:sz w:val="16"/>
          <w:szCs w:val="16"/>
        </w:rPr>
      </w:pPr>
    </w:p>
    <w:p w14:paraId="2A0E2AAC" w14:textId="052EFB33" w:rsidR="003D71F2" w:rsidRDefault="003D71F2" w:rsidP="00F03031">
      <w:pPr>
        <w:spacing w:line="240" w:lineRule="exact"/>
        <w:rPr>
          <w:rFonts w:ascii="Times New Roman" w:hAnsi="Times New Roman" w:cs="Times New Roman"/>
          <w:sz w:val="16"/>
          <w:szCs w:val="16"/>
        </w:rPr>
      </w:pPr>
    </w:p>
    <w:p w14:paraId="766788CC" w14:textId="1009FF99" w:rsidR="003D71F2" w:rsidRDefault="003D71F2" w:rsidP="00F03031">
      <w:pPr>
        <w:spacing w:line="240" w:lineRule="exact"/>
        <w:rPr>
          <w:rFonts w:ascii="Times New Roman" w:hAnsi="Times New Roman" w:cs="Times New Roman"/>
          <w:sz w:val="16"/>
          <w:szCs w:val="16"/>
        </w:rPr>
      </w:pPr>
    </w:p>
    <w:p w14:paraId="6A9F4B66" w14:textId="736EBDAB" w:rsidR="003D71F2" w:rsidRDefault="003D71F2" w:rsidP="00F03031">
      <w:pPr>
        <w:spacing w:line="240" w:lineRule="exact"/>
        <w:rPr>
          <w:rFonts w:ascii="Times New Roman" w:hAnsi="Times New Roman" w:cs="Times New Roman"/>
          <w:sz w:val="16"/>
          <w:szCs w:val="16"/>
        </w:rPr>
      </w:pPr>
    </w:p>
    <w:p w14:paraId="7A6F4C51" w14:textId="71F1A3AB" w:rsidR="003D71F2" w:rsidRDefault="003D71F2" w:rsidP="00F03031">
      <w:pPr>
        <w:spacing w:line="240" w:lineRule="exact"/>
        <w:rPr>
          <w:rFonts w:ascii="Times New Roman" w:hAnsi="Times New Roman" w:cs="Times New Roman"/>
          <w:sz w:val="16"/>
          <w:szCs w:val="16"/>
        </w:rPr>
      </w:pPr>
    </w:p>
    <w:p w14:paraId="5E20CF28" w14:textId="3F47F1D7" w:rsidR="003D71F2" w:rsidRDefault="003D71F2" w:rsidP="00F03031">
      <w:pPr>
        <w:spacing w:line="240" w:lineRule="exact"/>
        <w:rPr>
          <w:rFonts w:ascii="Times New Roman" w:hAnsi="Times New Roman" w:cs="Times New Roman"/>
          <w:sz w:val="16"/>
          <w:szCs w:val="16"/>
        </w:rPr>
      </w:pPr>
    </w:p>
    <w:p w14:paraId="4615A53D" w14:textId="3AE81EA6" w:rsidR="003D71F2" w:rsidRDefault="003D71F2" w:rsidP="00F03031">
      <w:pPr>
        <w:spacing w:line="240" w:lineRule="exact"/>
        <w:rPr>
          <w:rFonts w:ascii="Times New Roman" w:hAnsi="Times New Roman" w:cs="Times New Roman"/>
          <w:sz w:val="16"/>
          <w:szCs w:val="16"/>
        </w:rPr>
      </w:pPr>
    </w:p>
    <w:p w14:paraId="75EC8E62" w14:textId="388E5188" w:rsidR="003D71F2" w:rsidRDefault="003D71F2" w:rsidP="00F03031">
      <w:pPr>
        <w:spacing w:line="240" w:lineRule="exact"/>
        <w:rPr>
          <w:rFonts w:ascii="Times New Roman" w:hAnsi="Times New Roman" w:cs="Times New Roman"/>
          <w:sz w:val="16"/>
          <w:szCs w:val="16"/>
        </w:rPr>
      </w:pPr>
    </w:p>
    <w:p w14:paraId="46DAAC11" w14:textId="77777777" w:rsidR="003D71F2" w:rsidRDefault="003D71F2" w:rsidP="00F03031">
      <w:pPr>
        <w:spacing w:line="240" w:lineRule="exact"/>
        <w:rPr>
          <w:rFonts w:ascii="Times New Roman" w:hAnsi="Times New Roman" w:cs="Times New Roman"/>
          <w:sz w:val="16"/>
          <w:szCs w:val="16"/>
        </w:rPr>
      </w:pPr>
    </w:p>
    <w:p w14:paraId="0C94D50C" w14:textId="77777777" w:rsidR="00E904BD" w:rsidRDefault="00E904BD" w:rsidP="00F03031">
      <w:pPr>
        <w:spacing w:line="240" w:lineRule="exact"/>
        <w:rPr>
          <w:rFonts w:ascii="Times New Roman" w:hAnsi="Times New Roman" w:cs="Times New Roman"/>
          <w:sz w:val="16"/>
          <w:szCs w:val="16"/>
        </w:rPr>
      </w:pPr>
    </w:p>
    <w:p w14:paraId="32294171" w14:textId="443E7C9C"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783090410"/>
          <w:placeholder>
            <w:docPart w:val="255C39B3BEFF4CF5B141F1AA7A4DAB36"/>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5"/>
        <w:gridCol w:w="712"/>
        <w:gridCol w:w="8117"/>
      </w:tblGrid>
      <w:tr w:rsidR="00313F15" w:rsidRPr="00030B18" w14:paraId="076A7609" w14:textId="77777777" w:rsidTr="008A4274">
        <w:trPr>
          <w:trHeight w:val="233"/>
        </w:trPr>
        <w:tc>
          <w:tcPr>
            <w:tcW w:w="9684" w:type="dxa"/>
            <w:gridSpan w:val="3"/>
          </w:tcPr>
          <w:p w14:paraId="34E9C655" w14:textId="288C5388" w:rsidR="00313F15" w:rsidRPr="00030B18" w:rsidRDefault="00313F15" w:rsidP="00BC593A">
            <w:pPr>
              <w:numPr>
                <w:ilvl w:val="0"/>
                <w:numId w:val="5"/>
              </w:numPr>
              <w:spacing w:line="240" w:lineRule="exact"/>
              <w:rPr>
                <w:rFonts w:ascii="Times New Roman" w:hAnsi="Times New Roman"/>
                <w:b/>
                <w:sz w:val="16"/>
                <w:szCs w:val="16"/>
              </w:rPr>
            </w:pPr>
            <w:r w:rsidRPr="00030B18">
              <w:rPr>
                <w:rFonts w:ascii="Times New Roman" w:hAnsi="Times New Roman"/>
                <w:sz w:val="16"/>
                <w:szCs w:val="16"/>
              </w:rPr>
              <w:br w:type="page"/>
            </w:r>
            <w:r w:rsidR="00BC593A" w:rsidRPr="00A851B0">
              <w:rPr>
                <w:rFonts w:ascii="Times New Roman" w:hAnsi="Times New Roman" w:hint="eastAsia"/>
                <w:b/>
                <w:sz w:val="16"/>
                <w:szCs w:val="16"/>
                <w:shd w:val="pct15" w:color="auto" w:fill="FFFFFF"/>
              </w:rPr>
              <w:t xml:space="preserve">&lt;Only for Undergraduate Students  </w:t>
            </w:r>
            <w:r w:rsidR="00BC593A" w:rsidRPr="00A851B0">
              <w:rPr>
                <w:rFonts w:ascii="Times New Roman" w:hAnsi="Times New Roman" w:hint="eastAsia"/>
                <w:b/>
                <w:sz w:val="16"/>
                <w:szCs w:val="16"/>
                <w:shd w:val="pct15" w:color="auto" w:fill="FFFFFF"/>
              </w:rPr>
              <w:t>学部生のみ</w:t>
            </w:r>
            <w:r w:rsidR="00BC593A" w:rsidRPr="00A851B0">
              <w:rPr>
                <w:rFonts w:ascii="Times New Roman" w:hAnsi="Times New Roman" w:hint="eastAsia"/>
                <w:b/>
                <w:sz w:val="16"/>
                <w:szCs w:val="16"/>
                <w:shd w:val="pct15" w:color="auto" w:fill="FFFFFF"/>
              </w:rPr>
              <w:t>&gt;</w:t>
            </w:r>
          </w:p>
        </w:tc>
      </w:tr>
      <w:tr w:rsidR="00FA0FD0" w:rsidRPr="00030B18" w14:paraId="302C2B74" w14:textId="77777777" w:rsidTr="008A4274">
        <w:trPr>
          <w:trHeight w:val="233"/>
        </w:trPr>
        <w:tc>
          <w:tcPr>
            <w:tcW w:w="855" w:type="dxa"/>
            <w:vMerge w:val="restart"/>
            <w:vAlign w:val="center"/>
          </w:tcPr>
          <w:p w14:paraId="1A3EF1DE" w14:textId="0F558CF6" w:rsidR="00FA0FD0" w:rsidRPr="00030B18" w:rsidRDefault="00FA0FD0"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829" w:type="dxa"/>
            <w:gridSpan w:val="2"/>
          </w:tcPr>
          <w:p w14:paraId="7BD186C5" w14:textId="672F3D00" w:rsidR="00FA0FD0" w:rsidRPr="00BC593A" w:rsidRDefault="00BD4B76" w:rsidP="00A851B0">
            <w:pPr>
              <w:spacing w:line="240" w:lineRule="exact"/>
              <w:rPr>
                <w:rFonts w:ascii="Times New Roman" w:hAnsi="Times New Roman"/>
                <w:sz w:val="16"/>
                <w:szCs w:val="16"/>
              </w:rPr>
            </w:pPr>
            <w:r>
              <w:rPr>
                <w:rFonts w:ascii="Times New Roman" w:hAnsi="Times New Roman" w:hint="eastAsia"/>
                <w:sz w:val="16"/>
                <w:szCs w:val="16"/>
              </w:rPr>
              <w:t>(1) School</w:t>
            </w:r>
            <w:r w:rsidR="00FA0FD0" w:rsidRPr="00BC593A">
              <w:rPr>
                <w:rFonts w:ascii="Times New Roman" w:hAnsi="Times New Roman"/>
                <w:sz w:val="16"/>
                <w:szCs w:val="16"/>
              </w:rPr>
              <w:t xml:space="preserve"> you hope to enroll in  </w:t>
            </w:r>
            <w:r w:rsidR="00FA0FD0" w:rsidRPr="00BC593A">
              <w:rPr>
                <w:rFonts w:ascii="Times New Roman" w:hAnsi="Times New Roman"/>
                <w:sz w:val="16"/>
                <w:szCs w:val="16"/>
              </w:rPr>
              <w:t>希望する学部</w:t>
            </w:r>
          </w:p>
        </w:tc>
      </w:tr>
      <w:tr w:rsidR="00FA0FD0" w:rsidRPr="00030B18" w14:paraId="30A173A6" w14:textId="77777777" w:rsidTr="008A4274">
        <w:trPr>
          <w:trHeight w:val="291"/>
        </w:trPr>
        <w:tc>
          <w:tcPr>
            <w:tcW w:w="855" w:type="dxa"/>
            <w:vMerge/>
            <w:vAlign w:val="center"/>
          </w:tcPr>
          <w:p w14:paraId="298BCC98" w14:textId="77777777" w:rsidR="00FA0FD0" w:rsidRPr="00030B18" w:rsidRDefault="00FA0FD0" w:rsidP="00037532">
            <w:pPr>
              <w:spacing w:line="240" w:lineRule="exact"/>
              <w:jc w:val="right"/>
              <w:rPr>
                <w:rFonts w:ascii="Times New Roman" w:hAnsi="Times New Roman"/>
                <w:sz w:val="16"/>
                <w:szCs w:val="16"/>
              </w:rPr>
            </w:pPr>
          </w:p>
        </w:tc>
        <w:tc>
          <w:tcPr>
            <w:tcW w:w="712" w:type="dxa"/>
            <w:shd w:val="clear" w:color="auto" w:fill="FFCCCC"/>
            <w:vAlign w:val="center"/>
          </w:tcPr>
          <w:p w14:paraId="7334B9AF" w14:textId="5DBA259D" w:rsidR="00FA0FD0" w:rsidRPr="00030B18"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vAlign w:val="center"/>
          </w:tcPr>
          <w:p w14:paraId="48C45FF1" w14:textId="3D3ACF35" w:rsidR="00FA0FD0" w:rsidRDefault="00B17F85" w:rsidP="00BD71B9">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Education  </w:t>
            </w:r>
            <w:r w:rsidR="00FA0FD0" w:rsidRPr="00030B18">
              <w:rPr>
                <w:rFonts w:ascii="Times New Roman" w:hAnsi="Times New Roman"/>
                <w:sz w:val="16"/>
                <w:szCs w:val="16"/>
              </w:rPr>
              <w:t>教育学部</w:t>
            </w:r>
          </w:p>
        </w:tc>
      </w:tr>
      <w:tr w:rsidR="00FA0FD0" w:rsidRPr="00030B18" w14:paraId="565BBF21" w14:textId="77777777" w:rsidTr="008A4274">
        <w:trPr>
          <w:trHeight w:val="291"/>
        </w:trPr>
        <w:tc>
          <w:tcPr>
            <w:tcW w:w="855" w:type="dxa"/>
            <w:vMerge/>
          </w:tcPr>
          <w:p w14:paraId="3CDE6BA4" w14:textId="77777777" w:rsidR="00FA0FD0" w:rsidRPr="00030B18" w:rsidRDefault="00FA0FD0" w:rsidP="00E21A61">
            <w:pPr>
              <w:spacing w:line="240" w:lineRule="exact"/>
              <w:rPr>
                <w:rFonts w:ascii="Times New Roman" w:hAnsi="Times New Roman"/>
                <w:sz w:val="16"/>
                <w:szCs w:val="16"/>
              </w:rPr>
            </w:pPr>
          </w:p>
        </w:tc>
        <w:tc>
          <w:tcPr>
            <w:tcW w:w="712" w:type="dxa"/>
            <w:shd w:val="clear" w:color="auto" w:fill="FFCCCC"/>
            <w:vAlign w:val="center"/>
          </w:tcPr>
          <w:p w14:paraId="3BD43F3B" w14:textId="78AC5650" w:rsidR="00FA0FD0"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vAlign w:val="center"/>
          </w:tcPr>
          <w:p w14:paraId="588A8D4E" w14:textId="551A493E" w:rsidR="00FA0FD0" w:rsidRPr="009D5622" w:rsidRDefault="00B17F85" w:rsidP="009D5622">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Engineering  </w:t>
            </w:r>
            <w:r w:rsidR="00FA0FD0" w:rsidRPr="00030B18">
              <w:rPr>
                <w:rFonts w:ascii="Times New Roman" w:hAnsi="Times New Roman"/>
                <w:sz w:val="16"/>
                <w:szCs w:val="16"/>
              </w:rPr>
              <w:t>工学部</w:t>
            </w:r>
          </w:p>
        </w:tc>
      </w:tr>
      <w:tr w:rsidR="00FA0FD0" w:rsidRPr="00030B18" w14:paraId="15887EE1" w14:textId="77777777" w:rsidTr="008A4274">
        <w:trPr>
          <w:trHeight w:val="291"/>
        </w:trPr>
        <w:tc>
          <w:tcPr>
            <w:tcW w:w="855" w:type="dxa"/>
            <w:vMerge/>
            <w:tcBorders>
              <w:bottom w:val="single" w:sz="4" w:space="0" w:color="auto"/>
            </w:tcBorders>
          </w:tcPr>
          <w:p w14:paraId="59723AAA" w14:textId="77777777" w:rsidR="00FA0FD0" w:rsidRPr="00030B18" w:rsidRDefault="00FA0FD0" w:rsidP="00E21A61">
            <w:pPr>
              <w:spacing w:line="240" w:lineRule="exact"/>
              <w:rPr>
                <w:rFonts w:ascii="Times New Roman" w:hAnsi="Times New Roman"/>
                <w:sz w:val="16"/>
                <w:szCs w:val="16"/>
              </w:rPr>
            </w:pPr>
          </w:p>
        </w:tc>
        <w:tc>
          <w:tcPr>
            <w:tcW w:w="712" w:type="dxa"/>
            <w:tcBorders>
              <w:bottom w:val="single" w:sz="4" w:space="0" w:color="auto"/>
            </w:tcBorders>
            <w:shd w:val="clear" w:color="auto" w:fill="FFCCCC"/>
            <w:vAlign w:val="center"/>
          </w:tcPr>
          <w:p w14:paraId="0E416035" w14:textId="4BF4038E" w:rsidR="00FA0FD0"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0970492"/>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tcBorders>
              <w:bottom w:val="single" w:sz="4" w:space="0" w:color="auto"/>
            </w:tcBorders>
            <w:vAlign w:val="center"/>
          </w:tcPr>
          <w:p w14:paraId="7D147990" w14:textId="162B95D6" w:rsidR="00FA0FD0" w:rsidRPr="00030B18" w:rsidRDefault="00FA0FD0"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r w:rsidR="001C518F" w:rsidRPr="00D87E16" w14:paraId="72AC2B4A" w14:textId="77777777" w:rsidTr="008A4274">
        <w:trPr>
          <w:trHeight w:val="233"/>
        </w:trPr>
        <w:tc>
          <w:tcPr>
            <w:tcW w:w="855" w:type="dxa"/>
            <w:vMerge w:val="restart"/>
            <w:tcBorders>
              <w:top w:val="single" w:sz="4" w:space="0" w:color="auto"/>
              <w:left w:val="single" w:sz="12" w:space="0" w:color="auto"/>
              <w:bottom w:val="single" w:sz="4" w:space="0" w:color="auto"/>
              <w:right w:val="single" w:sz="4" w:space="0" w:color="auto"/>
            </w:tcBorders>
            <w:vAlign w:val="center"/>
          </w:tcPr>
          <w:p w14:paraId="1A2F7500" w14:textId="1768BACF" w:rsidR="001C518F" w:rsidRPr="00030B18" w:rsidRDefault="008A4274" w:rsidP="00F432AD">
            <w:pPr>
              <w:spacing w:line="240" w:lineRule="exact"/>
              <w:ind w:firstLineChars="50" w:firstLine="80"/>
              <w:rPr>
                <w:rFonts w:ascii="Times New Roman" w:hAnsi="Times New Roman"/>
                <w:sz w:val="16"/>
                <w:szCs w:val="16"/>
              </w:rPr>
            </w:pPr>
            <w:r>
              <w:rPr>
                <w:rFonts w:ascii="Times New Roman" w:hAnsi="Times New Roman" w:hint="eastAsia"/>
                <w:noProof/>
                <w:sz w:val="16"/>
                <w:szCs w:val="16"/>
              </w:rPr>
              <mc:AlternateContent>
                <mc:Choice Requires="wps">
                  <w:drawing>
                    <wp:anchor distT="0" distB="0" distL="114300" distR="114300" simplePos="0" relativeHeight="251662336" behindDoc="0" locked="0" layoutInCell="1" allowOverlap="1" wp14:anchorId="73F63F2B" wp14:editId="4F010928">
                      <wp:simplePos x="0" y="0"/>
                      <wp:positionH relativeFrom="column">
                        <wp:posOffset>-74930</wp:posOffset>
                      </wp:positionH>
                      <wp:positionV relativeFrom="paragraph">
                        <wp:posOffset>8890</wp:posOffset>
                      </wp:positionV>
                      <wp:extent cx="6086475" cy="15811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086475" cy="158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D3804"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7pt" to="473.35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" strokecolor="black [3213]"/>
                  </w:pict>
                </mc:Fallback>
              </mc:AlternateContent>
            </w:r>
            <w:r w:rsidR="00F432AD">
              <w:rPr>
                <w:rFonts w:ascii="Times New Roman" w:hAnsi="Times New Roman" w:hint="eastAsia"/>
                <w:sz w:val="16"/>
                <w:szCs w:val="16"/>
              </w:rPr>
              <w:t>Tick one</w:t>
            </w:r>
          </w:p>
        </w:tc>
        <w:tc>
          <w:tcPr>
            <w:tcW w:w="8829" w:type="dxa"/>
            <w:gridSpan w:val="2"/>
            <w:tcBorders>
              <w:top w:val="single" w:sz="4" w:space="0" w:color="auto"/>
              <w:left w:val="single" w:sz="4" w:space="0" w:color="auto"/>
              <w:bottom w:val="single" w:sz="4" w:space="0" w:color="auto"/>
              <w:right w:val="single" w:sz="12" w:space="0" w:color="auto"/>
            </w:tcBorders>
          </w:tcPr>
          <w:p w14:paraId="29A83FF1" w14:textId="27D34C1A" w:rsidR="001C518F" w:rsidRDefault="003D71F2" w:rsidP="00607FE6">
            <w:pPr>
              <w:spacing w:line="240" w:lineRule="exact"/>
              <w:rPr>
                <w:rFonts w:ascii="Times New Roman" w:hAnsi="Times New Roman"/>
                <w:sz w:val="16"/>
                <w:szCs w:val="16"/>
              </w:rPr>
            </w:pPr>
            <w:r>
              <w:rPr>
                <w:rFonts w:ascii="Times New Roman" w:hAnsi="Times New Roman" w:hint="eastAsia"/>
                <w:noProof/>
                <w:sz w:val="16"/>
                <w:szCs w:val="16"/>
              </w:rPr>
              <mc:AlternateContent>
                <mc:Choice Requires="wps">
                  <w:drawing>
                    <wp:anchor distT="0" distB="0" distL="114300" distR="114300" simplePos="0" relativeHeight="251665408" behindDoc="0" locked="0" layoutInCell="1" allowOverlap="1" wp14:anchorId="387E9BB3" wp14:editId="4E830451">
                      <wp:simplePos x="0" y="0"/>
                      <wp:positionH relativeFrom="column">
                        <wp:posOffset>-579755</wp:posOffset>
                      </wp:positionH>
                      <wp:positionV relativeFrom="paragraph">
                        <wp:posOffset>7620</wp:posOffset>
                      </wp:positionV>
                      <wp:extent cx="6096000" cy="14954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096000"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C15E5"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6pt" to="434.3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" strokecolor="black [3213]"/>
                  </w:pict>
                </mc:Fallback>
              </mc:AlternateContent>
            </w:r>
            <w:r w:rsidR="001C518F">
              <w:rPr>
                <w:rFonts w:ascii="Times New Roman" w:hAnsi="Times New Roman" w:hint="eastAsia"/>
                <w:sz w:val="16"/>
                <w:szCs w:val="16"/>
              </w:rPr>
              <w:t>(2) Special Research</w:t>
            </w:r>
            <w:r w:rsidR="001C518F" w:rsidRPr="00BC593A">
              <w:rPr>
                <w:rFonts w:ascii="Times New Roman" w:hAnsi="Times New Roman"/>
                <w:sz w:val="16"/>
                <w:szCs w:val="16"/>
              </w:rPr>
              <w:t xml:space="preserve">  </w:t>
            </w:r>
            <w:r w:rsidR="001C518F">
              <w:rPr>
                <w:rFonts w:ascii="Times New Roman" w:hAnsi="Times New Roman" w:hint="eastAsia"/>
                <w:sz w:val="16"/>
                <w:szCs w:val="16"/>
              </w:rPr>
              <w:t>課題研究</w:t>
            </w:r>
          </w:p>
          <w:p w14:paraId="36A9CA35" w14:textId="35204E45"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Are you planning to take a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course (8 credits) to write an academic paper (e.g. a graduation thesis to be submitted to your home institution)? For details of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see </w:t>
            </w:r>
            <w:r w:rsidR="00C9266E">
              <w:rPr>
                <w:rFonts w:ascii="Times New Roman" w:hAnsi="Times New Roman" w:hint="eastAsia"/>
                <w:i/>
                <w:sz w:val="16"/>
                <w:szCs w:val="16"/>
              </w:rPr>
              <w:t>2020</w:t>
            </w:r>
            <w:r w:rsidRPr="009A554B">
              <w:rPr>
                <w:rFonts w:ascii="Times New Roman" w:hAnsi="Times New Roman" w:hint="eastAsia"/>
                <w:i/>
                <w:sz w:val="16"/>
                <w:szCs w:val="16"/>
              </w:rPr>
              <w:t xml:space="preserve"> Course Catalog</w:t>
            </w:r>
            <w:r>
              <w:rPr>
                <w:rFonts w:ascii="Times New Roman" w:hAnsi="Times New Roman" w:hint="eastAsia"/>
                <w:sz w:val="16"/>
                <w:szCs w:val="16"/>
              </w:rPr>
              <w:t>.</w:t>
            </w:r>
          </w:p>
          <w:p w14:paraId="2ABF1BF0" w14:textId="77777777" w:rsidR="001C518F" w:rsidRPr="00882E92" w:rsidRDefault="001C518F"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 xml:space="preserve">(Only for students </w:t>
            </w:r>
            <w:r>
              <w:rPr>
                <w:rFonts w:ascii="Times New Roman" w:hAnsi="Times New Roman" w:hint="eastAsia"/>
                <w:b/>
                <w:color w:val="FF0000"/>
                <w:sz w:val="16"/>
                <w:szCs w:val="16"/>
              </w:rPr>
              <w:t xml:space="preserve">who are planning to be </w:t>
            </w:r>
            <w:r w:rsidRPr="00882E92">
              <w:rPr>
                <w:rFonts w:ascii="Times New Roman" w:hAnsi="Times New Roman" w:hint="eastAsia"/>
                <w:b/>
                <w:color w:val="FF0000"/>
                <w:sz w:val="16"/>
                <w:szCs w:val="16"/>
              </w:rPr>
              <w:t>enrolled in the UF for 2 semesters)</w:t>
            </w:r>
          </w:p>
          <w:p w14:paraId="009F8103" w14:textId="77777777"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派遣元大学に卒業論文等を提出するために、「課題研究」（</w:t>
            </w:r>
            <w:r>
              <w:rPr>
                <w:rFonts w:ascii="Times New Roman" w:hAnsi="Times New Roman" w:hint="eastAsia"/>
                <w:sz w:val="16"/>
                <w:szCs w:val="16"/>
              </w:rPr>
              <w:t>8</w:t>
            </w:r>
            <w:r>
              <w:rPr>
                <w:rFonts w:ascii="Times New Roman" w:hAnsi="Times New Roman" w:hint="eastAsia"/>
                <w:sz w:val="16"/>
                <w:szCs w:val="16"/>
              </w:rPr>
              <w:t>単位）を履修することを希望しますか？</w:t>
            </w:r>
          </w:p>
          <w:p w14:paraId="0224F3C3" w14:textId="47BCC534"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「課題研究」の詳細については、『</w:t>
            </w:r>
            <w:r w:rsidR="00C9266E">
              <w:rPr>
                <w:rFonts w:ascii="Times New Roman" w:hAnsi="Times New Roman" w:hint="eastAsia"/>
                <w:sz w:val="16"/>
                <w:szCs w:val="16"/>
              </w:rPr>
              <w:t>2020</w:t>
            </w:r>
            <w:r>
              <w:rPr>
                <w:rFonts w:ascii="Times New Roman" w:hAnsi="Times New Roman" w:hint="eastAsia"/>
                <w:sz w:val="16"/>
                <w:szCs w:val="16"/>
              </w:rPr>
              <w:t xml:space="preserve"> Course Catalog</w:t>
            </w:r>
            <w:r>
              <w:rPr>
                <w:rFonts w:ascii="Times New Roman" w:hAnsi="Times New Roman" w:hint="eastAsia"/>
                <w:sz w:val="16"/>
                <w:szCs w:val="16"/>
              </w:rPr>
              <w:t>』を参照してください。</w:t>
            </w:r>
          </w:p>
          <w:p w14:paraId="5EA81EA3" w14:textId="77777777" w:rsidR="001C518F" w:rsidRPr="00D87E16" w:rsidRDefault="001C518F"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w:t>
            </w:r>
            <w:r w:rsidRPr="00882E92">
              <w:rPr>
                <w:rFonts w:ascii="Times New Roman" w:hAnsi="Times New Roman" w:hint="eastAsia"/>
                <w:b/>
                <w:color w:val="FF0000"/>
                <w:sz w:val="16"/>
                <w:szCs w:val="16"/>
              </w:rPr>
              <w:t>福井大学に</w:t>
            </w:r>
            <w:r w:rsidRPr="00882E92">
              <w:rPr>
                <w:rFonts w:ascii="Times New Roman" w:hAnsi="Times New Roman" w:hint="eastAsia"/>
                <w:b/>
                <w:color w:val="FF0000"/>
                <w:sz w:val="16"/>
                <w:szCs w:val="16"/>
              </w:rPr>
              <w:t>2</w:t>
            </w:r>
            <w:r w:rsidRPr="00882E92">
              <w:rPr>
                <w:rFonts w:ascii="Times New Roman" w:hAnsi="Times New Roman" w:hint="eastAsia"/>
                <w:b/>
                <w:color w:val="FF0000"/>
                <w:sz w:val="16"/>
                <w:szCs w:val="16"/>
              </w:rPr>
              <w:t>学期間在籍する予定の学生のみ対象</w:t>
            </w:r>
            <w:r w:rsidRPr="00882E92">
              <w:rPr>
                <w:rFonts w:ascii="Times New Roman" w:hAnsi="Times New Roman" w:hint="eastAsia"/>
                <w:b/>
                <w:color w:val="FF0000"/>
                <w:sz w:val="16"/>
                <w:szCs w:val="16"/>
              </w:rPr>
              <w:t>)</w:t>
            </w:r>
          </w:p>
        </w:tc>
      </w:tr>
      <w:tr w:rsidR="001C518F" w14:paraId="1066F412" w14:textId="77777777" w:rsidTr="008A4274">
        <w:trPr>
          <w:trHeight w:val="291"/>
        </w:trPr>
        <w:tc>
          <w:tcPr>
            <w:tcW w:w="855" w:type="dxa"/>
            <w:vMerge/>
            <w:tcBorders>
              <w:top w:val="single" w:sz="4" w:space="0" w:color="auto"/>
              <w:left w:val="single" w:sz="12" w:space="0" w:color="auto"/>
              <w:bottom w:val="single" w:sz="4" w:space="0" w:color="auto"/>
              <w:right w:val="single" w:sz="4" w:space="0" w:color="auto"/>
              <w:tl2br w:val="single" w:sz="2" w:space="0" w:color="auto"/>
              <w:tr2bl w:val="single" w:sz="2" w:space="0" w:color="auto"/>
            </w:tcBorders>
            <w:vAlign w:val="center"/>
          </w:tcPr>
          <w:p w14:paraId="52059FD5" w14:textId="77777777" w:rsidR="001C518F" w:rsidRPr="00030B18" w:rsidRDefault="001C518F" w:rsidP="00607FE6">
            <w:pPr>
              <w:spacing w:line="240" w:lineRule="exact"/>
              <w:jc w:val="right"/>
              <w:rPr>
                <w:rFonts w:ascii="Times New Roman" w:hAnsi="Times New Roman"/>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FFCCCC"/>
            <w:vAlign w:val="center"/>
          </w:tcPr>
          <w:p w14:paraId="3CD18213" w14:textId="77777777" w:rsidR="001C518F" w:rsidRPr="00030B18" w:rsidRDefault="0070430F"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1222674199"/>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4" w:space="0" w:color="auto"/>
              <w:right w:val="single" w:sz="12" w:space="0" w:color="auto"/>
            </w:tcBorders>
            <w:vAlign w:val="center"/>
          </w:tcPr>
          <w:p w14:paraId="4C77E89F" w14:textId="5729C849"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YES  </w:t>
            </w:r>
            <w:r>
              <w:rPr>
                <w:rFonts w:ascii="Times New Roman" w:hAnsi="Times New Roman" w:hint="eastAsia"/>
                <w:sz w:val="16"/>
                <w:szCs w:val="16"/>
              </w:rPr>
              <w:t xml:space="preserve">はい　　</w:t>
            </w:r>
          </w:p>
          <w:p w14:paraId="2F23EDCF" w14:textId="0CFB4225" w:rsidR="001C518F" w:rsidRDefault="001C518F" w:rsidP="00E15CCC">
            <w:pPr>
              <w:spacing w:line="240" w:lineRule="exact"/>
              <w:ind w:firstLineChars="350" w:firstLine="560"/>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Please submit </w:t>
            </w:r>
            <w:r>
              <w:rPr>
                <w:rFonts w:ascii="Times New Roman" w:hAnsi="Times New Roman"/>
                <w:sz w:val="16"/>
                <w:szCs w:val="16"/>
              </w:rPr>
              <w:t>“</w:t>
            </w:r>
            <w:r>
              <w:rPr>
                <w:rFonts w:ascii="Times New Roman" w:hAnsi="Times New Roman" w:hint="eastAsia"/>
                <w:sz w:val="16"/>
                <w:szCs w:val="16"/>
              </w:rPr>
              <w:t>Plan for Research</w:t>
            </w:r>
            <w:r>
              <w:rPr>
                <w:rFonts w:ascii="Times New Roman" w:hAnsi="Times New Roman"/>
                <w:sz w:val="16"/>
                <w:szCs w:val="16"/>
              </w:rPr>
              <w:t>”</w:t>
            </w:r>
            <w:r w:rsidR="002D2D26">
              <w:rPr>
                <w:rFonts w:ascii="Times New Roman" w:hAnsi="Times New Roman" w:hint="eastAsia"/>
                <w:sz w:val="16"/>
                <w:szCs w:val="16"/>
              </w:rPr>
              <w:t xml:space="preserve"> on page 7</w:t>
            </w:r>
            <w:r>
              <w:rPr>
                <w:rFonts w:ascii="Times New Roman" w:hAnsi="Times New Roman" w:hint="eastAsia"/>
                <w:sz w:val="16"/>
                <w:szCs w:val="16"/>
              </w:rPr>
              <w:t xml:space="preserve">.  </w:t>
            </w:r>
            <w:r>
              <w:rPr>
                <w:rFonts w:ascii="Times New Roman" w:hAnsi="Times New Roman"/>
                <w:sz w:val="16"/>
                <w:szCs w:val="16"/>
              </w:rPr>
              <w:t>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tc>
      </w:tr>
      <w:tr w:rsidR="001C518F" w:rsidRPr="009D5622" w14:paraId="09243E4F" w14:textId="77777777" w:rsidTr="008A4274">
        <w:trPr>
          <w:trHeight w:val="291"/>
        </w:trPr>
        <w:tc>
          <w:tcPr>
            <w:tcW w:w="855" w:type="dxa"/>
            <w:vMerge/>
            <w:tcBorders>
              <w:top w:val="single" w:sz="4" w:space="0" w:color="auto"/>
              <w:left w:val="single" w:sz="12" w:space="0" w:color="auto"/>
              <w:bottom w:val="single" w:sz="12" w:space="0" w:color="auto"/>
              <w:right w:val="single" w:sz="4" w:space="0" w:color="auto"/>
              <w:tl2br w:val="single" w:sz="2" w:space="0" w:color="auto"/>
              <w:tr2bl w:val="single" w:sz="2" w:space="0" w:color="auto"/>
            </w:tcBorders>
          </w:tcPr>
          <w:p w14:paraId="58AE1028" w14:textId="77777777" w:rsidR="001C518F" w:rsidRPr="00030B18" w:rsidRDefault="001C518F" w:rsidP="00607FE6">
            <w:pPr>
              <w:spacing w:line="240" w:lineRule="exact"/>
              <w:rPr>
                <w:rFonts w:ascii="Times New Roman" w:hAnsi="Times New Roman"/>
                <w:sz w:val="16"/>
                <w:szCs w:val="16"/>
              </w:rPr>
            </w:pPr>
          </w:p>
        </w:tc>
        <w:tc>
          <w:tcPr>
            <w:tcW w:w="712" w:type="dxa"/>
            <w:tcBorders>
              <w:top w:val="single" w:sz="4" w:space="0" w:color="auto"/>
              <w:left w:val="single" w:sz="4" w:space="0" w:color="auto"/>
              <w:bottom w:val="single" w:sz="12" w:space="0" w:color="auto"/>
              <w:right w:val="single" w:sz="4" w:space="0" w:color="auto"/>
            </w:tcBorders>
            <w:shd w:val="clear" w:color="auto" w:fill="FFCCCC"/>
            <w:vAlign w:val="center"/>
          </w:tcPr>
          <w:p w14:paraId="28AEC286" w14:textId="77777777" w:rsidR="001C518F" w:rsidRDefault="0070430F"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686904873"/>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12" w:space="0" w:color="auto"/>
              <w:right w:val="single" w:sz="12" w:space="0" w:color="auto"/>
            </w:tcBorders>
            <w:vAlign w:val="center"/>
          </w:tcPr>
          <w:p w14:paraId="5369490C" w14:textId="77777777" w:rsidR="001C518F" w:rsidRPr="009D5622"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NO  </w:t>
            </w:r>
            <w:r>
              <w:rPr>
                <w:rFonts w:ascii="Times New Roman" w:hAnsi="Times New Roman" w:hint="eastAsia"/>
                <w:sz w:val="16"/>
                <w:szCs w:val="16"/>
              </w:rPr>
              <w:t>いいえ</w:t>
            </w:r>
          </w:p>
        </w:tc>
      </w:tr>
    </w:tbl>
    <w:p w14:paraId="2F6159CB" w14:textId="3B926056" w:rsidR="00106C7D" w:rsidRPr="00106C7D" w:rsidRDefault="00106C7D" w:rsidP="00106C7D">
      <w:pPr>
        <w:rPr>
          <w:sz w:val="16"/>
          <w:szCs w:val="16"/>
        </w:rPr>
      </w:pPr>
    </w:p>
    <w:tbl>
      <w:tblPr>
        <w:tblW w:w="9639"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BC075E">
        <w:trPr>
          <w:trHeight w:val="227"/>
        </w:trPr>
        <w:tc>
          <w:tcPr>
            <w:tcW w:w="850" w:type="dxa"/>
            <w:tcBorders>
              <w:top w:val="single" w:sz="12" w:space="0" w:color="auto"/>
              <w:bottom w:val="single" w:sz="2" w:space="0" w:color="auto"/>
            </w:tcBorders>
          </w:tcPr>
          <w:p w14:paraId="44BE9F4E" w14:textId="57E0B01C" w:rsidR="00884A42" w:rsidRPr="00884A42" w:rsidRDefault="008A4274" w:rsidP="00884A42">
            <w:pPr>
              <w:numPr>
                <w:ilvl w:val="0"/>
                <w:numId w:val="5"/>
              </w:numPr>
              <w:tabs>
                <w:tab w:val="clear" w:pos="814"/>
              </w:tabs>
              <w:spacing w:line="240" w:lineRule="exact"/>
              <w:rPr>
                <w:rFonts w:ascii="Times New Roman" w:hAnsi="Times New Roman"/>
                <w:b/>
                <w:sz w:val="16"/>
                <w:szCs w:val="16"/>
                <w:shd w:val="pct15" w:color="auto" w:fill="FFFFFF"/>
              </w:rPr>
            </w:pPr>
            <w:r>
              <w:rPr>
                <w:rFonts w:ascii="Times New Roman" w:hAnsi="Times New Roman"/>
                <w:b/>
                <w:noProof/>
                <w:sz w:val="16"/>
                <w:szCs w:val="16"/>
              </w:rPr>
              <mc:AlternateContent>
                <mc:Choice Requires="wps">
                  <w:drawing>
                    <wp:anchor distT="0" distB="0" distL="114300" distR="114300" simplePos="0" relativeHeight="251667456" behindDoc="0" locked="0" layoutInCell="1" allowOverlap="1" wp14:anchorId="61D1126A" wp14:editId="01619CD0">
                      <wp:simplePos x="0" y="0"/>
                      <wp:positionH relativeFrom="column">
                        <wp:posOffset>-40006</wp:posOffset>
                      </wp:positionH>
                      <wp:positionV relativeFrom="paragraph">
                        <wp:posOffset>3175</wp:posOffset>
                      </wp:positionV>
                      <wp:extent cx="6048375" cy="7429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604837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081B0" id="直線コネクタ 5"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3.15pt,.25pt" to="473.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" strokecolor="black [3213]"/>
                  </w:pict>
                </mc:Fallback>
              </mc:AlternateContent>
            </w:r>
            <w:r>
              <w:rPr>
                <w:rFonts w:ascii="Times New Roman" w:hAnsi="Times New Roman"/>
                <w:b/>
                <w:noProof/>
                <w:sz w:val="16"/>
                <w:szCs w:val="16"/>
              </w:rPr>
              <mc:AlternateContent>
                <mc:Choice Requires="wps">
                  <w:drawing>
                    <wp:anchor distT="0" distB="0" distL="114300" distR="114300" simplePos="0" relativeHeight="251666432" behindDoc="0" locked="0" layoutInCell="1" allowOverlap="1" wp14:anchorId="392C2DDB" wp14:editId="5E40C718">
                      <wp:simplePos x="0" y="0"/>
                      <wp:positionH relativeFrom="column">
                        <wp:posOffset>-87631</wp:posOffset>
                      </wp:positionH>
                      <wp:positionV relativeFrom="paragraph">
                        <wp:posOffset>3175</wp:posOffset>
                      </wp:positionV>
                      <wp:extent cx="6143625" cy="7429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436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E0F8B"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9pt,.25pt" to="476.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" strokecolor="black [3213]"/>
                  </w:pict>
                </mc:Fallback>
              </mc:AlternateContent>
            </w:r>
          </w:p>
        </w:tc>
        <w:tc>
          <w:tcPr>
            <w:tcW w:w="8789" w:type="dxa"/>
            <w:gridSpan w:val="2"/>
            <w:tcBorders>
              <w:top w:val="single" w:sz="12" w:space="0" w:color="auto"/>
              <w:bottom w:val="single" w:sz="2" w:space="0" w:color="auto"/>
            </w:tcBorders>
          </w:tcPr>
          <w:p w14:paraId="6EDAB9C2" w14:textId="0F85DA96" w:rsidR="00884A42" w:rsidRPr="00037532" w:rsidRDefault="00884A42" w:rsidP="00A851B0">
            <w:pPr>
              <w:spacing w:line="240" w:lineRule="exact"/>
              <w:rPr>
                <w:rFonts w:ascii="Times New Roman" w:hAnsi="Times New Roman"/>
                <w:sz w:val="16"/>
                <w:szCs w:val="16"/>
              </w:rPr>
            </w:pPr>
            <w:r w:rsidRPr="00952BC5">
              <w:rPr>
                <w:rFonts w:ascii="Times New Roman" w:hAnsi="Times New Roman"/>
                <w:b/>
                <w:sz w:val="16"/>
                <w:szCs w:val="16"/>
                <w:shd w:val="pct15" w:color="auto" w:fill="FFFFFF"/>
              </w:rPr>
              <w:t>&lt;Only for Graduate Students</w:t>
            </w:r>
            <w:r w:rsidR="00A851B0">
              <w:rPr>
                <w:rFonts w:ascii="Times New Roman" w:hAnsi="Times New Roman" w:hint="eastAsia"/>
                <w:b/>
                <w:sz w:val="16"/>
                <w:szCs w:val="16"/>
                <w:shd w:val="pct15" w:color="auto" w:fill="FFFFFF"/>
              </w:rPr>
              <w:t xml:space="preserve">  </w:t>
            </w:r>
            <w:r w:rsidR="00A851B0">
              <w:rPr>
                <w:rFonts w:ascii="Times New Roman" w:hAnsi="Times New Roman" w:hint="eastAsia"/>
                <w:b/>
                <w:sz w:val="16"/>
                <w:szCs w:val="16"/>
                <w:shd w:val="pct15" w:color="auto" w:fill="FFFFFF"/>
              </w:rPr>
              <w:t>大学院生のみ</w:t>
            </w:r>
            <w:r w:rsidRPr="00952BC5">
              <w:rPr>
                <w:rFonts w:ascii="Times New Roman" w:hAnsi="Times New Roman"/>
                <w:b/>
                <w:sz w:val="16"/>
                <w:szCs w:val="16"/>
                <w:shd w:val="pct15" w:color="auto" w:fill="FFFFFF"/>
              </w:rPr>
              <w:t>&gt;</w:t>
            </w:r>
          </w:p>
        </w:tc>
      </w:tr>
      <w:tr w:rsidR="00BC075E" w:rsidRPr="00030B18" w14:paraId="1C597253" w14:textId="77777777" w:rsidTr="00BC075E">
        <w:trPr>
          <w:trHeight w:val="227"/>
        </w:trPr>
        <w:tc>
          <w:tcPr>
            <w:tcW w:w="850" w:type="dxa"/>
            <w:vMerge w:val="restart"/>
            <w:tcBorders>
              <w:top w:val="single" w:sz="2" w:space="0" w:color="auto"/>
              <w:right w:val="single" w:sz="2" w:space="0" w:color="auto"/>
            </w:tcBorders>
            <w:vAlign w:val="center"/>
          </w:tcPr>
          <w:p w14:paraId="6A1AEEEC" w14:textId="54789A32" w:rsidR="00BC075E" w:rsidRDefault="00BC075E"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p w14:paraId="048FEA7D" w14:textId="77777777" w:rsidR="00BC075E" w:rsidRPr="00BC075E" w:rsidRDefault="00BC075E" w:rsidP="00BC075E">
            <w:pPr>
              <w:rPr>
                <w:rFonts w:ascii="Times New Roman" w:hAnsi="Times New Roman"/>
                <w:sz w:val="16"/>
                <w:szCs w:val="16"/>
              </w:rPr>
            </w:pPr>
          </w:p>
          <w:p w14:paraId="31C04762" w14:textId="387F3E90" w:rsidR="00BC075E" w:rsidRPr="00BC075E" w:rsidRDefault="00BC075E" w:rsidP="00BC075E">
            <w:pPr>
              <w:rPr>
                <w:rFonts w:ascii="Times New Roman" w:hAnsi="Times New Roman"/>
                <w:sz w:val="16"/>
                <w:szCs w:val="16"/>
              </w:rPr>
            </w:pPr>
          </w:p>
        </w:tc>
        <w:tc>
          <w:tcPr>
            <w:tcW w:w="8789" w:type="dxa"/>
            <w:gridSpan w:val="2"/>
            <w:tcBorders>
              <w:top w:val="single" w:sz="2" w:space="0" w:color="auto"/>
              <w:left w:val="single" w:sz="2" w:space="0" w:color="auto"/>
              <w:bottom w:val="single" w:sz="2" w:space="0" w:color="auto"/>
            </w:tcBorders>
            <w:shd w:val="clear" w:color="auto" w:fill="auto"/>
          </w:tcPr>
          <w:p w14:paraId="6A5D6786" w14:textId="374D1F95" w:rsidR="00BC075E" w:rsidRPr="00A82112" w:rsidRDefault="00BC075E" w:rsidP="00A851B0">
            <w:pPr>
              <w:spacing w:line="240" w:lineRule="exact"/>
              <w:rPr>
                <w:rFonts w:ascii="Times New Roman" w:hAnsi="Times New Roman"/>
                <w:b/>
                <w:sz w:val="16"/>
                <w:szCs w:val="16"/>
              </w:rPr>
            </w:pPr>
            <w:r>
              <w:rPr>
                <w:rFonts w:ascii="Times New Roman" w:hAnsi="Times New Roman" w:hint="eastAsia"/>
                <w:sz w:val="16"/>
                <w:szCs w:val="16"/>
              </w:rPr>
              <w:t xml:space="preserve">Graduate School </w:t>
            </w:r>
            <w:r w:rsidRPr="00BC593A">
              <w:rPr>
                <w:rFonts w:ascii="Times New Roman" w:hAnsi="Times New Roman"/>
                <w:sz w:val="16"/>
                <w:szCs w:val="16"/>
              </w:rPr>
              <w:t xml:space="preserve">you hope to enroll in  </w:t>
            </w:r>
            <w:r w:rsidRPr="00BC593A">
              <w:rPr>
                <w:rFonts w:ascii="Times New Roman" w:hAnsi="Times New Roman"/>
                <w:sz w:val="16"/>
                <w:szCs w:val="16"/>
              </w:rPr>
              <w:t>希望する</w:t>
            </w:r>
            <w:r>
              <w:rPr>
                <w:rFonts w:ascii="Times New Roman" w:hAnsi="Times New Roman" w:hint="eastAsia"/>
                <w:sz w:val="16"/>
                <w:szCs w:val="16"/>
              </w:rPr>
              <w:t>大学院研究科</w:t>
            </w:r>
          </w:p>
        </w:tc>
      </w:tr>
      <w:tr w:rsidR="00BC075E" w:rsidRPr="00030B18" w14:paraId="69FED143" w14:textId="77777777" w:rsidTr="00C9266E">
        <w:trPr>
          <w:trHeight w:val="454"/>
        </w:trPr>
        <w:tc>
          <w:tcPr>
            <w:tcW w:w="850" w:type="dxa"/>
            <w:vMerge/>
            <w:tcBorders>
              <w:right w:val="single" w:sz="2" w:space="0" w:color="auto"/>
            </w:tcBorders>
            <w:vAlign w:val="center"/>
          </w:tcPr>
          <w:p w14:paraId="3F77DD7B" w14:textId="33491207" w:rsidR="00BC075E" w:rsidRPr="00030B18" w:rsidRDefault="00BC075E" w:rsidP="00952BC5">
            <w:pPr>
              <w:spacing w:line="240" w:lineRule="exact"/>
              <w:jc w:val="center"/>
              <w:rPr>
                <w:rFonts w:ascii="Times New Roman" w:hAnsi="Times New Roman"/>
                <w:sz w:val="16"/>
                <w:szCs w:val="16"/>
              </w:rPr>
            </w:pPr>
          </w:p>
        </w:tc>
        <w:tc>
          <w:tcPr>
            <w:tcW w:w="710" w:type="dxa"/>
            <w:tcBorders>
              <w:top w:val="single" w:sz="2" w:space="0" w:color="auto"/>
              <w:left w:val="single" w:sz="2" w:space="0" w:color="auto"/>
              <w:bottom w:val="single" w:sz="12" w:space="0" w:color="auto"/>
              <w:right w:val="single" w:sz="2" w:space="0" w:color="auto"/>
            </w:tcBorders>
            <w:shd w:val="clear" w:color="auto" w:fill="FFCCCC"/>
          </w:tcPr>
          <w:p w14:paraId="747890D8" w14:textId="26DCCF0E" w:rsidR="00BC075E" w:rsidRPr="00030B18" w:rsidRDefault="0070430F"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813938937"/>
                <w14:checkbox>
                  <w14:checked w14:val="0"/>
                  <w14:checkedState w14:val="00FE" w14:font="Wingdings"/>
                  <w14:uncheckedState w14:val="2610" w14:font="ＭＳ ゴシック"/>
                </w14:checkbox>
              </w:sdtPr>
              <w:sdtEndPr/>
              <w:sdtContent>
                <w:r w:rsidR="00C9266E">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vAlign w:val="center"/>
          </w:tcPr>
          <w:p w14:paraId="0B4EADF2" w14:textId="77777777" w:rsidR="00BC075E" w:rsidRDefault="00BC075E" w:rsidP="00DD462B">
            <w:pPr>
              <w:spacing w:line="240" w:lineRule="exact"/>
              <w:jc w:val="left"/>
              <w:rPr>
                <w:rFonts w:ascii="Times New Roman" w:hAnsi="Times New Roman"/>
                <w:sz w:val="16"/>
                <w:szCs w:val="16"/>
              </w:rPr>
            </w:pPr>
            <w:r>
              <w:rPr>
                <w:rFonts w:ascii="Times New Roman" w:hAnsi="Times New Roman"/>
                <w:sz w:val="16"/>
                <w:szCs w:val="16"/>
              </w:rPr>
              <w:t xml:space="preserve">Graduate School of Engineering  </w:t>
            </w:r>
            <w:r>
              <w:rPr>
                <w:rFonts w:ascii="Times New Roman" w:hAnsi="Times New Roman" w:hint="eastAsia"/>
                <w:sz w:val="16"/>
                <w:szCs w:val="16"/>
              </w:rPr>
              <w:t>工学研究科</w:t>
            </w:r>
          </w:p>
          <w:p w14:paraId="6473E405" w14:textId="513C2134" w:rsidR="00BC075E" w:rsidRDefault="00BC075E" w:rsidP="00DD462B">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sz w:val="16"/>
                <w:szCs w:val="16"/>
              </w:rPr>
              <w:t>Please submit “Plan</w:t>
            </w:r>
            <w:r w:rsidR="002D2D26">
              <w:rPr>
                <w:rFonts w:ascii="Times New Roman" w:hAnsi="Times New Roman"/>
                <w:sz w:val="16"/>
                <w:szCs w:val="16"/>
              </w:rPr>
              <w:t xml:space="preserve"> for Research” on page </w:t>
            </w:r>
            <w:r w:rsidR="002D2D26">
              <w:rPr>
                <w:rFonts w:ascii="Times New Roman" w:hAnsi="Times New Roman" w:hint="eastAsia"/>
                <w:sz w:val="16"/>
                <w:szCs w:val="16"/>
              </w:rPr>
              <w:t>7</w:t>
            </w:r>
            <w:r w:rsidR="002D2D26">
              <w:rPr>
                <w:rFonts w:ascii="Times New Roman" w:hAnsi="Times New Roman"/>
                <w:sz w:val="16"/>
                <w:szCs w:val="16"/>
              </w:rPr>
              <w:t>.  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p w14:paraId="1C6F0425" w14:textId="4CFF7C1E" w:rsidR="00BC075E" w:rsidRPr="00A851B0" w:rsidRDefault="00BC075E" w:rsidP="00A851B0">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Study period is for 2 semesters (Research Students cannot choose 1 semester) </w:t>
            </w:r>
            <w:r>
              <w:rPr>
                <w:rFonts w:ascii="Times New Roman" w:hAnsi="Times New Roman" w:hint="eastAsia"/>
                <w:sz w:val="16"/>
                <w:szCs w:val="16"/>
              </w:rPr>
              <w:t xml:space="preserve">　</w:t>
            </w:r>
            <w:r>
              <w:rPr>
                <w:rFonts w:ascii="Times New Roman" w:hAnsi="Times New Roman" w:hint="eastAsia"/>
                <w:sz w:val="16"/>
                <w:szCs w:val="16"/>
              </w:rPr>
              <w:t>2</w:t>
            </w:r>
            <w:r>
              <w:rPr>
                <w:rFonts w:ascii="Times New Roman" w:hAnsi="Times New Roman" w:hint="eastAsia"/>
                <w:sz w:val="16"/>
                <w:szCs w:val="16"/>
              </w:rPr>
              <w:t>学期間での受入れのみ</w:t>
            </w:r>
          </w:p>
        </w:tc>
      </w:tr>
    </w:tbl>
    <w:p w14:paraId="0A9C8027" w14:textId="77777777" w:rsidR="00106C7D"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882E92" w:rsidRPr="00882E92" w14:paraId="26AB6C71" w14:textId="77777777" w:rsidTr="00882E92">
        <w:trPr>
          <w:trHeight w:val="285"/>
        </w:trPr>
        <w:tc>
          <w:tcPr>
            <w:tcW w:w="9639" w:type="dxa"/>
            <w:gridSpan w:val="3"/>
            <w:tcBorders>
              <w:top w:val="single" w:sz="12" w:space="0" w:color="auto"/>
              <w:bottom w:val="single" w:sz="2" w:space="0" w:color="auto"/>
            </w:tcBorders>
          </w:tcPr>
          <w:p w14:paraId="32B6B786" w14:textId="77777777" w:rsidR="00882E92" w:rsidRPr="00882E92" w:rsidRDefault="00882E92" w:rsidP="00B12744">
            <w:pPr>
              <w:numPr>
                <w:ilvl w:val="0"/>
                <w:numId w:val="5"/>
              </w:numPr>
              <w:spacing w:line="240" w:lineRule="exact"/>
              <w:rPr>
                <w:rFonts w:ascii="Times New Roman" w:hAnsi="Times New Roman"/>
                <w:b/>
                <w:sz w:val="16"/>
                <w:szCs w:val="16"/>
              </w:rPr>
            </w:pPr>
            <w:r w:rsidRPr="00882E92">
              <w:rPr>
                <w:rFonts w:ascii="Times New Roman" w:hAnsi="Times New Roman"/>
                <w:b/>
                <w:sz w:val="16"/>
                <w:szCs w:val="16"/>
              </w:rPr>
              <w:t xml:space="preserve">Enrollment Duration  </w:t>
            </w:r>
            <w:r w:rsidRPr="00882E92">
              <w:rPr>
                <w:rFonts w:ascii="Times New Roman" w:hAnsi="Times New Roman"/>
                <w:b/>
                <w:sz w:val="16"/>
                <w:szCs w:val="16"/>
              </w:rPr>
              <w:t>留学期間</w:t>
            </w:r>
          </w:p>
        </w:tc>
      </w:tr>
      <w:tr w:rsidR="00882E92" w:rsidRPr="00882E92" w14:paraId="1084827D" w14:textId="77777777" w:rsidTr="00882E92">
        <w:trPr>
          <w:trHeight w:val="570"/>
        </w:trPr>
        <w:tc>
          <w:tcPr>
            <w:tcW w:w="851" w:type="dxa"/>
            <w:vMerge w:val="restart"/>
            <w:tcBorders>
              <w:top w:val="single" w:sz="2" w:space="0" w:color="auto"/>
              <w:right w:val="single" w:sz="2" w:space="0" w:color="auto"/>
            </w:tcBorders>
            <w:vAlign w:val="center"/>
          </w:tcPr>
          <w:p w14:paraId="196BFFF2" w14:textId="77777777" w:rsidR="00882E92" w:rsidRPr="00882E92" w:rsidRDefault="00882E92" w:rsidP="00882E92">
            <w:pPr>
              <w:spacing w:line="240" w:lineRule="exact"/>
              <w:jc w:val="center"/>
              <w:rPr>
                <w:rFonts w:ascii="Times New Roman" w:hAnsi="Times New Roman"/>
                <w:sz w:val="16"/>
                <w:szCs w:val="16"/>
              </w:rPr>
            </w:pPr>
            <w:r w:rsidRPr="00882E92">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5F46B909" w14:textId="77777777" w:rsidR="00882E92" w:rsidRPr="00882E92" w:rsidRDefault="0070430F"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0"/>
                  <w14:checkedState w14:val="00FE" w14:font="Wingdings"/>
                  <w14:uncheckedState w14:val="2610" w14:font="ＭＳ ゴシック"/>
                </w14:checkbox>
              </w:sdtPr>
              <w:sdtEndPr/>
              <w:sdtContent>
                <w:r w:rsidR="00882E92" w:rsidRPr="00882E92">
                  <w:rPr>
                    <w:rFonts w:ascii="Times New Roman" w:hAnsi="Times New Roman"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573B1C2E" w14:textId="73082715" w:rsidR="00882E92" w:rsidRPr="00CB19A2" w:rsidRDefault="00882E92" w:rsidP="00CB19A2">
            <w:pPr>
              <w:spacing w:line="240" w:lineRule="exact"/>
              <w:rPr>
                <w:rFonts w:ascii="Times New Roman" w:hAnsi="Times New Roman"/>
                <w:b/>
                <w:sz w:val="16"/>
                <w:szCs w:val="16"/>
              </w:rPr>
            </w:pPr>
            <w:r w:rsidRPr="00882E92">
              <w:rPr>
                <w:rFonts w:ascii="Times New Roman" w:hAnsi="Times New Roman"/>
                <w:b/>
                <w:sz w:val="16"/>
                <w:szCs w:val="16"/>
              </w:rPr>
              <w:t xml:space="preserve">6 months/1 semester, from </w:t>
            </w:r>
            <w:r w:rsidR="001B11FB">
              <w:rPr>
                <w:rFonts w:ascii="Times New Roman" w:hAnsi="Times New Roman" w:hint="eastAsia"/>
                <w:b/>
                <w:sz w:val="16"/>
                <w:szCs w:val="16"/>
              </w:rPr>
              <w:t>April</w:t>
            </w:r>
            <w:r w:rsidR="001B11FB">
              <w:rPr>
                <w:rFonts w:ascii="Times New Roman" w:hAnsi="Times New Roman"/>
                <w:b/>
                <w:sz w:val="16"/>
                <w:szCs w:val="16"/>
              </w:rPr>
              <w:t xml:space="preserve"> 202</w:t>
            </w:r>
            <w:r w:rsidR="00976A5F">
              <w:rPr>
                <w:rFonts w:ascii="Times New Roman" w:hAnsi="Times New Roman" w:hint="eastAsia"/>
                <w:b/>
                <w:sz w:val="16"/>
                <w:szCs w:val="16"/>
              </w:rPr>
              <w:t>2</w:t>
            </w:r>
            <w:r w:rsidR="004B02D3">
              <w:rPr>
                <w:rFonts w:ascii="Times New Roman" w:hAnsi="Times New Roman"/>
                <w:b/>
                <w:sz w:val="16"/>
                <w:szCs w:val="16"/>
              </w:rPr>
              <w:t xml:space="preserve"> to </w:t>
            </w:r>
            <w:r w:rsidR="001B11FB">
              <w:rPr>
                <w:rFonts w:ascii="Times New Roman" w:hAnsi="Times New Roman" w:hint="eastAsia"/>
                <w:b/>
                <w:sz w:val="16"/>
                <w:szCs w:val="16"/>
              </w:rPr>
              <w:t>September</w:t>
            </w:r>
            <w:r w:rsidR="004B02D3">
              <w:rPr>
                <w:rFonts w:ascii="Times New Roman" w:hAnsi="Times New Roman"/>
                <w:b/>
                <w:sz w:val="16"/>
                <w:szCs w:val="16"/>
              </w:rPr>
              <w:t xml:space="preserve"> 202</w:t>
            </w:r>
            <w:r w:rsidR="00976A5F">
              <w:rPr>
                <w:rFonts w:ascii="Times New Roman" w:hAnsi="Times New Roman" w:hint="eastAsia"/>
                <w:b/>
                <w:sz w:val="16"/>
                <w:szCs w:val="16"/>
              </w:rPr>
              <w:t>2</w:t>
            </w:r>
            <w:r w:rsidR="00FE17AF">
              <w:rPr>
                <w:rFonts w:ascii="Times New Roman" w:hAnsi="Times New Roman" w:hint="eastAsia"/>
                <w:b/>
                <w:sz w:val="16"/>
                <w:szCs w:val="16"/>
              </w:rPr>
              <w:t xml:space="preserve"> </w:t>
            </w:r>
            <w:r w:rsidRPr="00882E92">
              <w:rPr>
                <w:rFonts w:ascii="Times New Roman" w:hAnsi="Times New Roman" w:hint="eastAsia"/>
                <w:sz w:val="16"/>
                <w:szCs w:val="16"/>
              </w:rPr>
              <w:t>(</w:t>
            </w:r>
            <w:r w:rsidRPr="00882E92">
              <w:rPr>
                <w:rFonts w:ascii="Times New Roman" w:hAnsi="Times New Roman"/>
                <w:sz w:val="16"/>
                <w:szCs w:val="16"/>
              </w:rPr>
              <w:t>6</w:t>
            </w:r>
            <w:r w:rsidRPr="00882E92">
              <w:rPr>
                <w:rFonts w:ascii="Times New Roman" w:hAnsi="Times New Roman"/>
                <w:sz w:val="16"/>
                <w:szCs w:val="16"/>
              </w:rPr>
              <w:t>ヶ月間</w:t>
            </w:r>
            <w:r w:rsidRPr="00882E92">
              <w:rPr>
                <w:rFonts w:ascii="Times New Roman" w:hAnsi="Times New Roman"/>
                <w:sz w:val="16"/>
                <w:szCs w:val="16"/>
              </w:rPr>
              <w:t>/1</w:t>
            </w:r>
            <w:r w:rsidRPr="00882E92">
              <w:rPr>
                <w:rFonts w:ascii="Times New Roman" w:hAnsi="Times New Roman"/>
                <w:sz w:val="16"/>
                <w:szCs w:val="16"/>
              </w:rPr>
              <w:t>学期</w:t>
            </w:r>
            <w:r w:rsidR="00E904BD">
              <w:rPr>
                <w:rFonts w:ascii="Times New Roman" w:hAnsi="Times New Roman"/>
                <w:sz w:val="16"/>
                <w:szCs w:val="16"/>
              </w:rPr>
              <w:t xml:space="preserve"> 20</w:t>
            </w:r>
            <w:r w:rsidR="001B11FB">
              <w:rPr>
                <w:rFonts w:ascii="Times New Roman" w:hAnsi="Times New Roman" w:hint="eastAsia"/>
                <w:sz w:val="16"/>
                <w:szCs w:val="16"/>
              </w:rPr>
              <w:t>2</w:t>
            </w:r>
            <w:r w:rsidR="00976A5F">
              <w:rPr>
                <w:rFonts w:ascii="Times New Roman" w:hAnsi="Times New Roman" w:hint="eastAsia"/>
                <w:sz w:val="16"/>
                <w:szCs w:val="16"/>
              </w:rPr>
              <w:t>2</w:t>
            </w:r>
            <w:r w:rsidRPr="00882E92">
              <w:rPr>
                <w:rFonts w:ascii="Times New Roman" w:hAnsi="Times New Roman"/>
                <w:sz w:val="16"/>
                <w:szCs w:val="16"/>
              </w:rPr>
              <w:t>年</w:t>
            </w:r>
            <w:r w:rsidR="001B11FB">
              <w:rPr>
                <w:rFonts w:ascii="Times New Roman" w:hAnsi="Times New Roman" w:hint="eastAsia"/>
                <w:sz w:val="16"/>
                <w:szCs w:val="16"/>
              </w:rPr>
              <w:t>4</w:t>
            </w:r>
            <w:r w:rsidRPr="00882E92">
              <w:rPr>
                <w:rFonts w:ascii="Times New Roman" w:hAnsi="Times New Roman"/>
                <w:sz w:val="16"/>
                <w:szCs w:val="16"/>
              </w:rPr>
              <w:t>月～</w:t>
            </w:r>
            <w:r w:rsidR="00F804D9">
              <w:rPr>
                <w:rFonts w:ascii="Times New Roman" w:hAnsi="Times New Roman"/>
                <w:sz w:val="16"/>
                <w:szCs w:val="16"/>
              </w:rPr>
              <w:t>20</w:t>
            </w:r>
            <w:r w:rsidR="004B02D3">
              <w:rPr>
                <w:rFonts w:ascii="Times New Roman" w:hAnsi="Times New Roman" w:hint="eastAsia"/>
                <w:sz w:val="16"/>
                <w:szCs w:val="16"/>
              </w:rPr>
              <w:t>2</w:t>
            </w:r>
            <w:r w:rsidR="00976A5F">
              <w:rPr>
                <w:rFonts w:ascii="Times New Roman" w:hAnsi="Times New Roman" w:hint="eastAsia"/>
                <w:sz w:val="16"/>
                <w:szCs w:val="16"/>
              </w:rPr>
              <w:t>2</w:t>
            </w:r>
            <w:r w:rsidRPr="00882E92">
              <w:rPr>
                <w:rFonts w:ascii="Times New Roman" w:hAnsi="Times New Roman"/>
                <w:sz w:val="16"/>
                <w:szCs w:val="16"/>
              </w:rPr>
              <w:t>年</w:t>
            </w:r>
            <w:r w:rsidR="001B11FB">
              <w:rPr>
                <w:rFonts w:ascii="Times New Roman" w:hAnsi="Times New Roman" w:hint="eastAsia"/>
                <w:sz w:val="16"/>
                <w:szCs w:val="16"/>
              </w:rPr>
              <w:t>9</w:t>
            </w:r>
            <w:r w:rsidRPr="00882E92">
              <w:rPr>
                <w:rFonts w:ascii="Times New Roman" w:hAnsi="Times New Roman"/>
                <w:sz w:val="16"/>
                <w:szCs w:val="16"/>
              </w:rPr>
              <w:t>月</w:t>
            </w:r>
            <w:r w:rsidRPr="00882E92">
              <w:rPr>
                <w:rFonts w:ascii="Times New Roman" w:hAnsi="Times New Roman" w:hint="eastAsia"/>
                <w:sz w:val="16"/>
                <w:szCs w:val="16"/>
              </w:rPr>
              <w:t>)</w:t>
            </w:r>
          </w:p>
          <w:p w14:paraId="6BCD4634" w14:textId="2743F961" w:rsidR="00EA49BE" w:rsidRPr="00EA49BE" w:rsidRDefault="00EA49BE" w:rsidP="00EA49BE">
            <w:pPr>
              <w:spacing w:line="240" w:lineRule="exact"/>
              <w:rPr>
                <w:rFonts w:ascii="Times New Roman" w:hAnsi="Times New Roman"/>
                <w:b/>
                <w:color w:val="FF0000"/>
                <w:sz w:val="16"/>
                <w:szCs w:val="16"/>
              </w:rPr>
            </w:pPr>
            <w:r>
              <w:rPr>
                <w:rFonts w:ascii="Times New Roman" w:hAnsi="Times New Roman" w:hint="eastAsia"/>
                <w:b/>
                <w:color w:val="FF0000"/>
                <w:sz w:val="16"/>
                <w:szCs w:val="16"/>
              </w:rPr>
              <w:t>S</w:t>
            </w:r>
            <w:r w:rsidRPr="00EA49BE">
              <w:rPr>
                <w:rFonts w:ascii="Times New Roman" w:hAnsi="Times New Roman" w:hint="eastAsia"/>
                <w:b/>
                <w:color w:val="FF0000"/>
                <w:sz w:val="16"/>
                <w:szCs w:val="16"/>
              </w:rPr>
              <w:t>tudents enrolled for</w:t>
            </w:r>
            <w:r>
              <w:rPr>
                <w:rFonts w:ascii="Times New Roman" w:hAnsi="Times New Roman" w:hint="eastAsia"/>
                <w:b/>
                <w:color w:val="FF0000"/>
                <w:sz w:val="16"/>
                <w:szCs w:val="16"/>
              </w:rPr>
              <w:t xml:space="preserve"> only</w:t>
            </w:r>
            <w:r w:rsidRPr="00EA49BE">
              <w:rPr>
                <w:rFonts w:ascii="Times New Roman" w:hAnsi="Times New Roman" w:hint="eastAsia"/>
                <w:b/>
                <w:color w:val="FF0000"/>
                <w:sz w:val="16"/>
                <w:szCs w:val="16"/>
              </w:rPr>
              <w:t xml:space="preserve"> 1 semester cannot take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Special Research</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 xml:space="preserve"> and receive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Certificate of Completion</w:t>
            </w:r>
            <w:r w:rsidRPr="00EA49BE">
              <w:rPr>
                <w:rFonts w:ascii="Times New Roman" w:hAnsi="Times New Roman"/>
                <w:b/>
                <w:color w:val="FF0000"/>
                <w:sz w:val="16"/>
                <w:szCs w:val="16"/>
              </w:rPr>
              <w:t>”</w:t>
            </w:r>
          </w:p>
          <w:p w14:paraId="175AC6AC" w14:textId="1D2191C2" w:rsidR="00B12744" w:rsidRPr="00882E92" w:rsidRDefault="00B12744" w:rsidP="00B12744">
            <w:pPr>
              <w:spacing w:line="240" w:lineRule="exact"/>
              <w:rPr>
                <w:rFonts w:ascii="Times New Roman" w:hAnsi="Times New Roman"/>
                <w:sz w:val="16"/>
                <w:szCs w:val="16"/>
              </w:rPr>
            </w:pPr>
            <w:r w:rsidRPr="00EA49BE">
              <w:rPr>
                <w:rFonts w:ascii="Times New Roman" w:hAnsi="Times New Roman" w:hint="eastAsia"/>
                <w:b/>
                <w:color w:val="FF0000"/>
                <w:sz w:val="16"/>
                <w:szCs w:val="16"/>
              </w:rPr>
              <w:t>(</w:t>
            </w:r>
            <w:r w:rsidR="00EA49BE">
              <w:rPr>
                <w:rFonts w:ascii="Times New Roman" w:hAnsi="Times New Roman" w:hint="eastAsia"/>
                <w:b/>
                <w:color w:val="FF0000"/>
                <w:sz w:val="16"/>
                <w:szCs w:val="16"/>
              </w:rPr>
              <w:t>在籍期間が</w:t>
            </w:r>
            <w:r w:rsidR="00EA49BE" w:rsidRPr="00EA49BE">
              <w:rPr>
                <w:rFonts w:ascii="Times New Roman" w:hAnsi="Times New Roman" w:hint="eastAsia"/>
                <w:b/>
                <w:color w:val="FF0000"/>
                <w:sz w:val="16"/>
                <w:szCs w:val="16"/>
              </w:rPr>
              <w:t>1</w:t>
            </w:r>
            <w:r w:rsidR="00016A37">
              <w:rPr>
                <w:rFonts w:ascii="Times New Roman" w:hAnsi="Times New Roman" w:hint="eastAsia"/>
                <w:b/>
                <w:color w:val="FF0000"/>
                <w:sz w:val="16"/>
                <w:szCs w:val="16"/>
              </w:rPr>
              <w:t>学期間のみ学生は、「課題研究」の履修および「交換留学</w:t>
            </w:r>
            <w:r w:rsidRPr="00EA49BE">
              <w:rPr>
                <w:rFonts w:ascii="Times New Roman" w:hAnsi="Times New Roman" w:hint="eastAsia"/>
                <w:b/>
                <w:color w:val="FF0000"/>
                <w:sz w:val="16"/>
                <w:szCs w:val="16"/>
              </w:rPr>
              <w:t>プロ</w:t>
            </w:r>
            <w:r w:rsidR="00EA49BE" w:rsidRPr="00EA49BE">
              <w:rPr>
                <w:rFonts w:ascii="Times New Roman" w:hAnsi="Times New Roman" w:hint="eastAsia"/>
                <w:b/>
                <w:color w:val="FF0000"/>
                <w:sz w:val="16"/>
                <w:szCs w:val="16"/>
              </w:rPr>
              <w:t>グラム</w:t>
            </w:r>
            <w:r w:rsidR="00016A37">
              <w:rPr>
                <w:rFonts w:ascii="Times New Roman" w:hAnsi="Times New Roman" w:hint="eastAsia"/>
                <w:b/>
                <w:color w:val="FF0000"/>
                <w:sz w:val="16"/>
                <w:szCs w:val="16"/>
              </w:rPr>
              <w:t>Ａ</w:t>
            </w:r>
            <w:r w:rsidR="00EA49BE" w:rsidRPr="00EA49BE">
              <w:rPr>
                <w:rFonts w:ascii="Times New Roman" w:hAnsi="Times New Roman" w:hint="eastAsia"/>
                <w:b/>
                <w:color w:val="FF0000"/>
                <w:sz w:val="16"/>
                <w:szCs w:val="16"/>
              </w:rPr>
              <w:t>修了証書</w:t>
            </w:r>
            <w:r w:rsidRPr="00EA49BE">
              <w:rPr>
                <w:rFonts w:ascii="Times New Roman" w:hAnsi="Times New Roman" w:hint="eastAsia"/>
                <w:b/>
                <w:color w:val="FF0000"/>
                <w:sz w:val="16"/>
                <w:szCs w:val="16"/>
              </w:rPr>
              <w:t>」</w:t>
            </w:r>
            <w:r w:rsidR="00EA49BE" w:rsidRPr="00EA49BE">
              <w:rPr>
                <w:rFonts w:ascii="Times New Roman" w:hAnsi="Times New Roman" w:hint="eastAsia"/>
                <w:b/>
                <w:color w:val="FF0000"/>
                <w:sz w:val="16"/>
                <w:szCs w:val="16"/>
              </w:rPr>
              <w:t>の授与の対象外となります。</w:t>
            </w:r>
            <w:r w:rsidR="00EA49BE" w:rsidRPr="00EA49BE">
              <w:rPr>
                <w:rFonts w:ascii="Times New Roman" w:hAnsi="Times New Roman" w:hint="eastAsia"/>
                <w:b/>
                <w:color w:val="FF0000"/>
                <w:sz w:val="16"/>
                <w:szCs w:val="16"/>
              </w:rPr>
              <w:t>)</w:t>
            </w:r>
          </w:p>
        </w:tc>
      </w:tr>
      <w:tr w:rsidR="00882E92" w:rsidRPr="00F812EE" w14:paraId="20E560A1" w14:textId="77777777" w:rsidTr="00CB19A2">
        <w:trPr>
          <w:trHeight w:val="308"/>
        </w:trPr>
        <w:tc>
          <w:tcPr>
            <w:tcW w:w="851" w:type="dxa"/>
            <w:vMerge/>
            <w:tcBorders>
              <w:right w:val="single" w:sz="2" w:space="0" w:color="auto"/>
            </w:tcBorders>
          </w:tcPr>
          <w:p w14:paraId="468EAC42" w14:textId="77777777" w:rsidR="00882E92" w:rsidRPr="00882E92" w:rsidRDefault="00882E92" w:rsidP="00882E92">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6A733851" w14:textId="77777777" w:rsidR="00882E92" w:rsidRPr="00882E92" w:rsidRDefault="0070430F"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2130156546"/>
                <w14:checkbox>
                  <w14:checked w14:val="0"/>
                  <w14:checkedState w14:val="00FE" w14:font="Wingdings"/>
                  <w14:uncheckedState w14:val="2610" w14:font="ＭＳ ゴシック"/>
                </w14:checkbox>
              </w:sdtPr>
              <w:sdtEndPr/>
              <w:sdtContent>
                <w:r w:rsidR="00882E92" w:rsidRPr="00882E92">
                  <w:rPr>
                    <w:rFonts w:ascii="Times New Roman" w:hAnsi="Times New Roman"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166AF929" w14:textId="200D76AA" w:rsidR="00882E92" w:rsidRPr="00CB19A2" w:rsidRDefault="00882E92" w:rsidP="00CB19A2">
            <w:pPr>
              <w:spacing w:line="240" w:lineRule="exact"/>
              <w:rPr>
                <w:rFonts w:ascii="Times New Roman" w:hAnsi="Times New Roman"/>
                <w:b/>
                <w:sz w:val="16"/>
                <w:szCs w:val="16"/>
              </w:rPr>
            </w:pPr>
            <w:r w:rsidRPr="00882E92">
              <w:rPr>
                <w:rFonts w:ascii="Times New Roman" w:hAnsi="Times New Roman"/>
                <w:b/>
                <w:sz w:val="16"/>
                <w:szCs w:val="16"/>
              </w:rPr>
              <w:t xml:space="preserve">1 year/2 semesters, from </w:t>
            </w:r>
            <w:r w:rsidR="001B11FB">
              <w:rPr>
                <w:rFonts w:ascii="Times New Roman" w:hAnsi="Times New Roman" w:hint="eastAsia"/>
                <w:b/>
                <w:sz w:val="16"/>
                <w:szCs w:val="16"/>
              </w:rPr>
              <w:t>April</w:t>
            </w:r>
            <w:r w:rsidR="00DD462B">
              <w:rPr>
                <w:rFonts w:ascii="Times New Roman" w:hAnsi="Times New Roman" w:hint="eastAsia"/>
                <w:b/>
                <w:sz w:val="16"/>
                <w:szCs w:val="16"/>
              </w:rPr>
              <w:t xml:space="preserve"> </w:t>
            </w:r>
            <w:r w:rsidR="001B11FB">
              <w:rPr>
                <w:rFonts w:ascii="Times New Roman" w:hAnsi="Times New Roman"/>
                <w:b/>
                <w:sz w:val="16"/>
                <w:szCs w:val="16"/>
              </w:rPr>
              <w:t>202</w:t>
            </w:r>
            <w:r w:rsidR="00976A5F">
              <w:rPr>
                <w:rFonts w:ascii="Times New Roman" w:hAnsi="Times New Roman" w:hint="eastAsia"/>
                <w:b/>
                <w:sz w:val="16"/>
                <w:szCs w:val="16"/>
              </w:rPr>
              <w:t>2</w:t>
            </w:r>
            <w:r w:rsidRPr="00882E92">
              <w:rPr>
                <w:rFonts w:ascii="Times New Roman" w:hAnsi="Times New Roman"/>
                <w:b/>
                <w:sz w:val="16"/>
                <w:szCs w:val="16"/>
              </w:rPr>
              <w:t xml:space="preserve"> to </w:t>
            </w:r>
            <w:r w:rsidR="001B11FB">
              <w:rPr>
                <w:rFonts w:ascii="Times New Roman" w:hAnsi="Times New Roman" w:hint="eastAsia"/>
                <w:b/>
                <w:sz w:val="16"/>
                <w:szCs w:val="16"/>
              </w:rPr>
              <w:t>March</w:t>
            </w:r>
            <w:r w:rsidR="001B11FB">
              <w:rPr>
                <w:rFonts w:ascii="Times New Roman" w:hAnsi="Times New Roman"/>
                <w:b/>
                <w:sz w:val="16"/>
                <w:szCs w:val="16"/>
              </w:rPr>
              <w:t xml:space="preserve"> 202</w:t>
            </w:r>
            <w:r w:rsidR="00976A5F">
              <w:rPr>
                <w:rFonts w:ascii="Times New Roman" w:hAnsi="Times New Roman" w:hint="eastAsia"/>
                <w:b/>
                <w:sz w:val="16"/>
                <w:szCs w:val="16"/>
              </w:rPr>
              <w:t>3</w:t>
            </w:r>
            <w:r w:rsidR="00884FF3">
              <w:rPr>
                <w:rFonts w:ascii="Times New Roman" w:hAnsi="Times New Roman" w:hint="eastAsia"/>
                <w:b/>
                <w:sz w:val="16"/>
                <w:szCs w:val="16"/>
              </w:rPr>
              <w:t xml:space="preserve"> </w:t>
            </w:r>
            <w:r w:rsidRPr="00882E92">
              <w:rPr>
                <w:rFonts w:ascii="Times New Roman" w:hAnsi="Times New Roman" w:hint="eastAsia"/>
                <w:sz w:val="16"/>
                <w:szCs w:val="16"/>
              </w:rPr>
              <w:t>(</w:t>
            </w:r>
            <w:r w:rsidRPr="00882E92">
              <w:rPr>
                <w:rFonts w:ascii="Times New Roman" w:hAnsi="Times New Roman"/>
                <w:sz w:val="16"/>
                <w:szCs w:val="16"/>
              </w:rPr>
              <w:t>1</w:t>
            </w:r>
            <w:r w:rsidRPr="00882E92">
              <w:rPr>
                <w:rFonts w:ascii="Times New Roman" w:hAnsi="Times New Roman"/>
                <w:sz w:val="16"/>
                <w:szCs w:val="16"/>
              </w:rPr>
              <w:t>年間</w:t>
            </w:r>
            <w:r w:rsidRPr="00882E92">
              <w:rPr>
                <w:rFonts w:ascii="Times New Roman" w:hAnsi="Times New Roman"/>
                <w:sz w:val="16"/>
                <w:szCs w:val="16"/>
              </w:rPr>
              <w:t>/2</w:t>
            </w:r>
            <w:r w:rsidRPr="00882E92">
              <w:rPr>
                <w:rFonts w:ascii="Times New Roman" w:hAnsi="Times New Roman"/>
                <w:sz w:val="16"/>
                <w:szCs w:val="16"/>
              </w:rPr>
              <w:t>学期間</w:t>
            </w:r>
            <w:r w:rsidR="001B11FB">
              <w:rPr>
                <w:rFonts w:ascii="Times New Roman" w:hAnsi="Times New Roman"/>
                <w:sz w:val="16"/>
                <w:szCs w:val="16"/>
              </w:rPr>
              <w:t xml:space="preserve"> 202</w:t>
            </w:r>
            <w:r w:rsidR="00976A5F">
              <w:rPr>
                <w:rFonts w:ascii="Times New Roman" w:hAnsi="Times New Roman" w:hint="eastAsia"/>
                <w:sz w:val="16"/>
                <w:szCs w:val="16"/>
              </w:rPr>
              <w:t>2</w:t>
            </w:r>
            <w:r w:rsidRPr="00882E92">
              <w:rPr>
                <w:rFonts w:ascii="Times New Roman" w:hAnsi="Times New Roman"/>
                <w:sz w:val="16"/>
                <w:szCs w:val="16"/>
              </w:rPr>
              <w:t>年</w:t>
            </w:r>
            <w:r w:rsidR="001B11FB">
              <w:rPr>
                <w:rFonts w:ascii="Times New Roman" w:hAnsi="Times New Roman" w:hint="eastAsia"/>
                <w:sz w:val="16"/>
                <w:szCs w:val="16"/>
              </w:rPr>
              <w:t>4</w:t>
            </w:r>
            <w:r w:rsidRPr="00882E92">
              <w:rPr>
                <w:rFonts w:ascii="Times New Roman" w:hAnsi="Times New Roman"/>
                <w:sz w:val="16"/>
                <w:szCs w:val="16"/>
              </w:rPr>
              <w:t>月～</w:t>
            </w:r>
            <w:r w:rsidR="001B11FB">
              <w:rPr>
                <w:rFonts w:ascii="Times New Roman" w:hAnsi="Times New Roman"/>
                <w:sz w:val="16"/>
                <w:szCs w:val="16"/>
              </w:rPr>
              <w:t>202</w:t>
            </w:r>
            <w:r w:rsidR="00976A5F">
              <w:rPr>
                <w:rFonts w:ascii="Times New Roman" w:hAnsi="Times New Roman" w:hint="eastAsia"/>
                <w:sz w:val="16"/>
                <w:szCs w:val="16"/>
              </w:rPr>
              <w:t>3</w:t>
            </w:r>
            <w:r w:rsidRPr="00882E92">
              <w:rPr>
                <w:rFonts w:ascii="Times New Roman" w:hAnsi="Times New Roman"/>
                <w:sz w:val="16"/>
                <w:szCs w:val="16"/>
              </w:rPr>
              <w:t>年</w:t>
            </w:r>
            <w:r w:rsidR="001B11FB">
              <w:rPr>
                <w:rFonts w:ascii="Times New Roman" w:hAnsi="Times New Roman" w:hint="eastAsia"/>
                <w:sz w:val="16"/>
                <w:szCs w:val="16"/>
              </w:rPr>
              <w:t>3</w:t>
            </w:r>
            <w:r w:rsidRPr="00882E92">
              <w:rPr>
                <w:rFonts w:ascii="Times New Roman" w:hAnsi="Times New Roman"/>
                <w:sz w:val="16"/>
                <w:szCs w:val="16"/>
              </w:rPr>
              <w:t>月</w:t>
            </w:r>
            <w:r w:rsidRPr="00882E92">
              <w:rPr>
                <w:rFonts w:ascii="Times New Roman" w:hAnsi="Times New Roman" w:hint="eastAsia"/>
                <w:sz w:val="16"/>
                <w:szCs w:val="16"/>
              </w:rPr>
              <w:t>)</w:t>
            </w:r>
          </w:p>
        </w:tc>
      </w:tr>
    </w:tbl>
    <w:p w14:paraId="0938B541" w14:textId="47F6A047" w:rsidR="00313F15" w:rsidRPr="00030B18" w:rsidRDefault="00313F15" w:rsidP="00106C7D">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313F15" w:rsidRPr="00030B18" w14:paraId="6D2D0DA3" w14:textId="77777777" w:rsidTr="008D7C68">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5F8E3250" w14:textId="77777777" w:rsidR="00313F15" w:rsidRPr="00030B18" w:rsidRDefault="00313F15" w:rsidP="00B12744">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A00803" w:rsidRPr="00030B18" w14:paraId="169F1D32" w14:textId="77777777" w:rsidTr="008D7C68">
        <w:trPr>
          <w:cantSplit/>
          <w:trHeight w:val="267"/>
        </w:trPr>
        <w:tc>
          <w:tcPr>
            <w:tcW w:w="851" w:type="dxa"/>
            <w:vMerge w:val="restart"/>
            <w:tcBorders>
              <w:top w:val="single" w:sz="4" w:space="0" w:color="auto"/>
              <w:left w:val="single" w:sz="12" w:space="0" w:color="auto"/>
              <w:right w:val="single" w:sz="4" w:space="0" w:color="auto"/>
            </w:tcBorders>
          </w:tcPr>
          <w:p w14:paraId="7471199A" w14:textId="77777777" w:rsidR="00A00803" w:rsidRPr="00030B18" w:rsidRDefault="00A00803" w:rsidP="00E21A61">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63D4FAA8" w14:textId="26697766" w:rsidR="00A00803" w:rsidRPr="00623653" w:rsidRDefault="00A00803" w:rsidP="00E21A61">
            <w:pPr>
              <w:spacing w:line="240" w:lineRule="exact"/>
              <w:rPr>
                <w:rFonts w:ascii="Times New Roman" w:hAnsi="Times New Roman"/>
                <w:sz w:val="16"/>
                <w:szCs w:val="16"/>
              </w:rPr>
            </w:pPr>
            <w:r>
              <w:rPr>
                <w:rFonts w:ascii="Times New Roman" w:hAnsi="Times New Roman"/>
                <w:sz w:val="16"/>
                <w:szCs w:val="16"/>
              </w:rPr>
              <w:t>(1) Total years</w:t>
            </w:r>
            <w:r w:rsidR="00623653">
              <w:rPr>
                <w:rFonts w:ascii="Times New Roman" w:hAnsi="Times New Roman"/>
                <w:sz w:val="16"/>
                <w:szCs w:val="16"/>
              </w:rPr>
              <w:t xml:space="preserve">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04825262" w14:textId="0F52E7D3" w:rsidR="00A00803" w:rsidRPr="00895C87" w:rsidRDefault="00A00803" w:rsidP="002206E6">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623653" w:rsidRPr="00030B18" w14:paraId="546AE951" w14:textId="77777777" w:rsidTr="008D7C68">
        <w:trPr>
          <w:cantSplit/>
          <w:trHeight w:val="180"/>
        </w:trPr>
        <w:tc>
          <w:tcPr>
            <w:tcW w:w="851" w:type="dxa"/>
            <w:vMerge/>
            <w:tcBorders>
              <w:top w:val="nil"/>
              <w:left w:val="single" w:sz="12" w:space="0" w:color="auto"/>
              <w:right w:val="single" w:sz="4" w:space="0" w:color="auto"/>
            </w:tcBorders>
          </w:tcPr>
          <w:p w14:paraId="0C38B1E7"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760D9FE4" w14:textId="2562B0B7" w:rsidR="00623653" w:rsidRPr="00030B18" w:rsidRDefault="00623653" w:rsidP="00A00803">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5851C123" w14:textId="2E059FCB" w:rsidR="00623653" w:rsidRPr="00623653"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0"/>
                  <w14:checkedState w14:val="00FE" w14:font="Wingdings"/>
                  <w14:uncheckedState w14:val="2610" w14:font="ＭＳ ゴシック"/>
                </w14:checkbox>
              </w:sdtPr>
              <w:sdtEndPr/>
              <w:sdtContent>
                <w:r w:rsid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536B3F5E" w14:textId="77777777"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623653" w:rsidRPr="00030B18" w14:paraId="3547E0FB" w14:textId="77777777" w:rsidTr="008D7C68">
        <w:trPr>
          <w:cantSplit/>
          <w:trHeight w:val="180"/>
        </w:trPr>
        <w:tc>
          <w:tcPr>
            <w:tcW w:w="851" w:type="dxa"/>
            <w:vMerge/>
            <w:tcBorders>
              <w:left w:val="single" w:sz="12" w:space="0" w:color="auto"/>
              <w:right w:val="single" w:sz="4" w:space="0" w:color="auto"/>
            </w:tcBorders>
          </w:tcPr>
          <w:p w14:paraId="24859F0B"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353341F0"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53C90E35" w14:textId="0DE0504C" w:rsidR="00623653" w:rsidRPr="00623653"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0"/>
                  <w14:checkedState w14:val="00FE" w14:font="Wingdings"/>
                  <w14:uncheckedState w14:val="2610" w14:font="ＭＳ ゴシック"/>
                </w14:checkbox>
              </w:sdtPr>
              <w:sdtEndPr/>
              <w:sdtContent>
                <w:r w:rsidR="00623653" w:rsidRP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332F758" w14:textId="77777777" w:rsidR="00623653" w:rsidRPr="00623653" w:rsidRDefault="00623653" w:rsidP="00037532">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623653" w:rsidRPr="00030B18" w14:paraId="2BEA91B5" w14:textId="77777777" w:rsidTr="008D7C68">
        <w:trPr>
          <w:cantSplit/>
          <w:trHeight w:val="180"/>
        </w:trPr>
        <w:tc>
          <w:tcPr>
            <w:tcW w:w="851" w:type="dxa"/>
            <w:vMerge/>
            <w:tcBorders>
              <w:left w:val="single" w:sz="12" w:space="0" w:color="auto"/>
              <w:right w:val="single" w:sz="4" w:space="0" w:color="auto"/>
            </w:tcBorders>
          </w:tcPr>
          <w:p w14:paraId="218EDA3F"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00576D4B"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25B79771" w14:textId="77777777" w:rsidR="00623653" w:rsidRPr="00623653" w:rsidRDefault="0070430F"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0"/>
                  <w14:checkedState w14:val="00FE" w14:font="Wingdings"/>
                  <w14:uncheckedState w14:val="2610" w14:font="ＭＳ ゴシック"/>
                </w14:checkbox>
              </w:sdtPr>
              <w:sdtEndPr/>
              <w:sdtContent>
                <w:r w:rsidR="00623653" w:rsidRPr="00623653">
                  <w:rPr>
                    <w:rFonts w:ascii="Times New Roman" w:hAnsi="Times New Roman"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0F397FDA" w14:textId="684D1A6D"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8D7C68" w:rsidRPr="00030B18" w14:paraId="7BCAE7F8" w14:textId="77777777" w:rsidTr="008D7C68">
        <w:trPr>
          <w:cantSplit/>
          <w:trHeight w:val="225"/>
        </w:trPr>
        <w:tc>
          <w:tcPr>
            <w:tcW w:w="851" w:type="dxa"/>
            <w:vMerge/>
            <w:tcBorders>
              <w:left w:val="single" w:sz="12" w:space="0" w:color="auto"/>
              <w:right w:val="single" w:sz="4" w:space="0" w:color="auto"/>
            </w:tcBorders>
          </w:tcPr>
          <w:p w14:paraId="490D0281"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1325E9DE" w14:textId="2817F645" w:rsidR="008D7C68" w:rsidRPr="00030B18" w:rsidRDefault="008D7C68" w:rsidP="00A00803">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70731772"/>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432023581"/>
                </w:sdtPr>
                <w:sdtEndPr/>
                <w:sdtContent>
                  <w:sdt>
                    <w:sdtPr>
                      <w:rPr>
                        <w:rFonts w:ascii="Times New Roman" w:hAnsi="Times New Roman"/>
                        <w:sz w:val="16"/>
                        <w:szCs w:val="16"/>
                      </w:rPr>
                      <w:alias w:val="Textbook"/>
                      <w:tag w:val="Textbook"/>
                      <w:id w:val="833037551"/>
                    </w:sdtPr>
                    <w:sdtEndPr/>
                    <w:sdtContent>
                      <w:sdt>
                        <w:sdtPr>
                          <w:rPr>
                            <w:rFonts w:ascii="Times New Roman" w:hAnsi="Times New Roman"/>
                            <w:sz w:val="16"/>
                            <w:szCs w:val="16"/>
                          </w:rPr>
                          <w:alias w:val="Textbook"/>
                          <w:tag w:val="Textbook"/>
                          <w:id w:val="625511337"/>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3A557734" w14:textId="1AC51935" w:rsidR="008D7C68" w:rsidRPr="00A00803" w:rsidRDefault="008D7C68" w:rsidP="00A00803">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8D7C68" w:rsidRPr="00030B18" w14:paraId="11143F38" w14:textId="77777777" w:rsidTr="008D7C68">
        <w:trPr>
          <w:cantSplit/>
          <w:trHeight w:val="257"/>
        </w:trPr>
        <w:tc>
          <w:tcPr>
            <w:tcW w:w="851" w:type="dxa"/>
            <w:vMerge/>
            <w:tcBorders>
              <w:left w:val="single" w:sz="12" w:space="0" w:color="auto"/>
              <w:right w:val="single" w:sz="4" w:space="0" w:color="auto"/>
            </w:tcBorders>
          </w:tcPr>
          <w:p w14:paraId="60E4997B"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CE0DD86" w14:textId="30C913CF" w:rsidR="008D7C68" w:rsidRPr="00030B18" w:rsidRDefault="008D7C68" w:rsidP="00A00803">
            <w:pPr>
              <w:spacing w:line="240" w:lineRule="exact"/>
              <w:ind w:left="240" w:hangingChars="150" w:hanging="240"/>
              <w:rPr>
                <w:rFonts w:ascii="Times New Roman" w:hAnsi="Times New Roman"/>
                <w:sz w:val="16"/>
                <w:szCs w:val="16"/>
              </w:rPr>
            </w:pPr>
            <w:r>
              <w:rPr>
                <w:rFonts w:ascii="Times New Roman" w:hAnsi="Times New Roman" w:hint="eastAsia"/>
                <w:sz w:val="16"/>
                <w:szCs w:val="16"/>
              </w:rPr>
              <w:t>(4)</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0AE86917" w14:textId="7104A4F3" w:rsidR="008D7C68" w:rsidRPr="00A00803" w:rsidRDefault="008D7C68" w:rsidP="00A00803">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77777777" w:rsidR="00313F15" w:rsidRPr="008D7C68"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512A74" w:rsidRPr="00030B18" w14:paraId="789E8FBC" w14:textId="77777777" w:rsidTr="00F812EE">
        <w:trPr>
          <w:trHeight w:val="285"/>
        </w:trPr>
        <w:tc>
          <w:tcPr>
            <w:tcW w:w="9641" w:type="dxa"/>
            <w:gridSpan w:val="11"/>
            <w:tcBorders>
              <w:top w:val="single" w:sz="12" w:space="0" w:color="auto"/>
              <w:bottom w:val="single" w:sz="8" w:space="0" w:color="auto"/>
            </w:tcBorders>
          </w:tcPr>
          <w:p w14:paraId="4501FEF3" w14:textId="60E784EE" w:rsidR="00512A74" w:rsidRPr="00512A74" w:rsidRDefault="00512A74" w:rsidP="00B12744">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512A74" w:rsidRPr="00030B18" w14:paraId="260C1153" w14:textId="77777777" w:rsidTr="00F812EE">
        <w:trPr>
          <w:trHeight w:val="283"/>
        </w:trPr>
        <w:tc>
          <w:tcPr>
            <w:tcW w:w="851" w:type="dxa"/>
            <w:tcBorders>
              <w:top w:val="single" w:sz="8" w:space="0" w:color="auto"/>
              <w:right w:val="single" w:sz="2" w:space="0" w:color="auto"/>
            </w:tcBorders>
            <w:vAlign w:val="center"/>
          </w:tcPr>
          <w:p w14:paraId="061E5856" w14:textId="77777777" w:rsidR="00512A74" w:rsidRPr="00030B18" w:rsidRDefault="00512A74" w:rsidP="00FB2B66">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552F8760" w14:textId="71D40726" w:rsidR="00512A74" w:rsidRDefault="0070430F" w:rsidP="00FB2B66">
            <w:pPr>
              <w:spacing w:line="240" w:lineRule="exac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4C5273C7" w14:textId="67A77DD4"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12307DB3" w14:textId="209A1B2A" w:rsidR="00512A74" w:rsidRPr="005F729C" w:rsidRDefault="0070430F" w:rsidP="00FB2B66">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6952FEC9" w14:textId="364B4466"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30055F27" w14:textId="1457534E" w:rsidR="00512A74" w:rsidRPr="005F729C" w:rsidRDefault="0070430F" w:rsidP="00FB2B66">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592037DA" w14:textId="31FF692F"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40B9A7C" w14:textId="75B49715" w:rsidR="00512A74" w:rsidRPr="005F729C" w:rsidRDefault="0070430F" w:rsidP="00FB2B66">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0C325D4B" w14:textId="169E6058"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0331BC59" w14:textId="64D555A1" w:rsidR="00512A74" w:rsidRPr="005F729C" w:rsidRDefault="0070430F" w:rsidP="00FB2B66">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0DCEA0F" w14:textId="27374217"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7" w:tblpY="221"/>
        <w:tblW w:w="965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6"/>
        <w:gridCol w:w="512"/>
        <w:gridCol w:w="1134"/>
        <w:gridCol w:w="2344"/>
        <w:gridCol w:w="1426"/>
        <w:gridCol w:w="3372"/>
      </w:tblGrid>
      <w:tr w:rsidR="00402465" w:rsidRPr="00030B18" w14:paraId="59DF50EC" w14:textId="77777777" w:rsidTr="00F812EE">
        <w:trPr>
          <w:trHeight w:val="285"/>
        </w:trPr>
        <w:tc>
          <w:tcPr>
            <w:tcW w:w="9654" w:type="dxa"/>
            <w:gridSpan w:val="6"/>
            <w:tcBorders>
              <w:top w:val="single" w:sz="12" w:space="0" w:color="auto"/>
              <w:bottom w:val="single" w:sz="8" w:space="0" w:color="auto"/>
            </w:tcBorders>
          </w:tcPr>
          <w:p w14:paraId="602DD8B4" w14:textId="77777777" w:rsidR="00402465" w:rsidRPr="00512A74" w:rsidRDefault="00402465" w:rsidP="00667305">
            <w:pPr>
              <w:numPr>
                <w:ilvl w:val="0"/>
                <w:numId w:val="5"/>
              </w:numPr>
              <w:spacing w:line="240" w:lineRule="exact"/>
              <w:rPr>
                <w:rFonts w:ascii="Times New Roman" w:hAnsi="Times New Roman"/>
                <w:b/>
                <w:sz w:val="16"/>
                <w:szCs w:val="16"/>
              </w:rPr>
            </w:pPr>
            <w:r w:rsidRPr="00E773ED">
              <w:rPr>
                <w:rFonts w:ascii="Times New Roman" w:hAnsi="Times New Roman"/>
                <w:b/>
                <w:sz w:val="16"/>
                <w:szCs w:val="16"/>
              </w:rPr>
              <w:t>English Proficiency</w:t>
            </w:r>
            <w:r>
              <w:rPr>
                <w:rFonts w:ascii="Times New Roman" w:hAnsi="Times New Roman" w:hint="eastAsia"/>
                <w:b/>
                <w:sz w:val="16"/>
                <w:szCs w:val="16"/>
              </w:rPr>
              <w:t xml:space="preserve"> </w:t>
            </w:r>
            <w:r w:rsidRPr="009F7602">
              <w:rPr>
                <w:rFonts w:ascii="Times New Roman" w:hAnsi="Times New Roman" w:hint="eastAsia"/>
                <w:b/>
                <w:sz w:val="16"/>
                <w:szCs w:val="16"/>
              </w:rPr>
              <w:t xml:space="preserve"> </w:t>
            </w:r>
            <w:r w:rsidRPr="009F7602">
              <w:rPr>
                <w:rFonts w:ascii="Times New Roman" w:hAnsi="Times New Roman"/>
                <w:b/>
                <w:sz w:val="16"/>
                <w:szCs w:val="16"/>
              </w:rPr>
              <w:t>英語能力</w:t>
            </w:r>
            <w:r>
              <w:rPr>
                <w:rFonts w:ascii="Times New Roman" w:hAnsi="Times New Roman" w:hint="eastAsia"/>
                <w:b/>
                <w:sz w:val="16"/>
                <w:szCs w:val="16"/>
              </w:rPr>
              <w:br/>
            </w:r>
            <w:r>
              <w:rPr>
                <w:rFonts w:ascii="Times New Roman" w:hAnsi="Times New Roman"/>
                <w:b/>
                <w:sz w:val="16"/>
                <w:szCs w:val="16"/>
              </w:rPr>
              <w:tab/>
            </w:r>
            <w:r w:rsidRPr="00687AE6">
              <w:rPr>
                <w:rFonts w:ascii="Times New Roman" w:hAnsi="Times New Roman" w:hint="eastAsia"/>
                <w:b/>
                <w:color w:val="FF0000"/>
                <w:sz w:val="16"/>
                <w:szCs w:val="16"/>
              </w:rPr>
              <w:t>(attach a copy</w:t>
            </w:r>
            <w:r>
              <w:rPr>
                <w:rFonts w:ascii="Times New Roman" w:hAnsi="Times New Roman" w:hint="eastAsia"/>
                <w:b/>
                <w:color w:val="FF0000"/>
                <w:sz w:val="16"/>
                <w:szCs w:val="16"/>
              </w:rPr>
              <w:t xml:space="preserve"> of the certificate you write below.  </w:t>
            </w:r>
            <w:r>
              <w:rPr>
                <w:rFonts w:ascii="Times New Roman" w:hAnsi="Times New Roman" w:hint="eastAsia"/>
                <w:b/>
                <w:color w:val="FF0000"/>
                <w:sz w:val="14"/>
                <w:szCs w:val="14"/>
              </w:rPr>
              <w:t>以下に記入した証明書のコピーも添付のこと</w:t>
            </w:r>
            <w:r>
              <w:rPr>
                <w:rFonts w:ascii="Times New Roman" w:hAnsi="Times New Roman" w:hint="eastAsia"/>
                <w:b/>
                <w:color w:val="FF0000"/>
                <w:sz w:val="14"/>
                <w:szCs w:val="14"/>
              </w:rPr>
              <w:t>)</w:t>
            </w:r>
          </w:p>
        </w:tc>
      </w:tr>
      <w:tr w:rsidR="00402465" w:rsidRPr="00030B18" w14:paraId="7A9FE466" w14:textId="77777777" w:rsidTr="00F812EE">
        <w:trPr>
          <w:trHeight w:val="283"/>
        </w:trPr>
        <w:tc>
          <w:tcPr>
            <w:tcW w:w="866" w:type="dxa"/>
            <w:tcBorders>
              <w:top w:val="single" w:sz="8" w:space="0" w:color="auto"/>
              <w:right w:val="single" w:sz="2" w:space="0" w:color="auto"/>
            </w:tcBorders>
            <w:vAlign w:val="center"/>
          </w:tcPr>
          <w:p w14:paraId="67305E46"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8" w:space="0" w:color="auto"/>
              <w:left w:val="single" w:sz="2" w:space="0" w:color="auto"/>
              <w:bottom w:val="single" w:sz="2" w:space="0" w:color="auto"/>
              <w:right w:val="single" w:sz="2" w:space="0" w:color="auto"/>
            </w:tcBorders>
            <w:shd w:val="clear" w:color="auto" w:fill="EAF1DD" w:themeFill="accent3" w:themeFillTint="33"/>
            <w:vAlign w:val="center"/>
          </w:tcPr>
          <w:p w14:paraId="459D9CE3"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2" w:space="0" w:color="auto"/>
            </w:tcBorders>
            <w:shd w:val="clear" w:color="auto" w:fill="auto"/>
            <w:vAlign w:val="center"/>
          </w:tcPr>
          <w:p w14:paraId="4A989B2A"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8" w:space="0" w:color="auto"/>
              <w:left w:val="single" w:sz="2" w:space="0" w:color="auto"/>
              <w:bottom w:val="single" w:sz="2" w:space="0" w:color="auto"/>
            </w:tcBorders>
            <w:shd w:val="clear" w:color="auto" w:fill="EAF1DD" w:themeFill="accent3" w:themeFillTint="33"/>
            <w:vAlign w:val="center"/>
          </w:tcPr>
          <w:p w14:paraId="5B8566E8"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8" w:space="0" w:color="auto"/>
              <w:left w:val="single" w:sz="2" w:space="0" w:color="auto"/>
              <w:bottom w:val="single" w:sz="2" w:space="0" w:color="auto"/>
            </w:tcBorders>
            <w:shd w:val="clear" w:color="auto" w:fill="auto"/>
            <w:vAlign w:val="center"/>
          </w:tcPr>
          <w:p w14:paraId="27C9CB84"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372" w:type="dxa"/>
                <w:tcBorders>
                  <w:top w:val="single" w:sz="8" w:space="0" w:color="auto"/>
                  <w:left w:val="single" w:sz="2" w:space="0" w:color="auto"/>
                  <w:bottom w:val="single" w:sz="2" w:space="0" w:color="auto"/>
                </w:tcBorders>
                <w:shd w:val="clear" w:color="auto" w:fill="EAF1DD" w:themeFill="accent3" w:themeFillTint="33"/>
                <w:vAlign w:val="center"/>
              </w:tcPr>
              <w:p w14:paraId="03915CC0"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3684B5EB" w14:textId="77777777" w:rsidTr="00667305">
        <w:trPr>
          <w:trHeight w:val="283"/>
        </w:trPr>
        <w:tc>
          <w:tcPr>
            <w:tcW w:w="866" w:type="dxa"/>
            <w:tcBorders>
              <w:right w:val="single" w:sz="2" w:space="0" w:color="auto"/>
            </w:tcBorders>
            <w:vAlign w:val="center"/>
          </w:tcPr>
          <w:p w14:paraId="630A152A"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14DACCB2"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8EB7360"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BB5F1E1"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3E0D33EF"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1B8E2095"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670916A2" w14:textId="77777777" w:rsidTr="00667305">
        <w:trPr>
          <w:trHeight w:val="283"/>
        </w:trPr>
        <w:tc>
          <w:tcPr>
            <w:tcW w:w="866" w:type="dxa"/>
            <w:tcBorders>
              <w:right w:val="single" w:sz="2" w:space="0" w:color="auto"/>
            </w:tcBorders>
            <w:vAlign w:val="center"/>
          </w:tcPr>
          <w:p w14:paraId="1C43BE4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6DE795B0"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866705B"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CF130CB"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BE9BE81"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213E1DC7"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522B1B7E" w14:textId="77777777" w:rsidTr="00667305">
        <w:trPr>
          <w:trHeight w:val="283"/>
        </w:trPr>
        <w:tc>
          <w:tcPr>
            <w:tcW w:w="866" w:type="dxa"/>
            <w:tcBorders>
              <w:right w:val="single" w:sz="2" w:space="0" w:color="auto"/>
            </w:tcBorders>
            <w:vAlign w:val="center"/>
          </w:tcPr>
          <w:p w14:paraId="62B63FA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04B50513"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F9052BD"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4EC2F646"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286EBE90"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3B9159B4"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20FBDA52" w14:textId="77777777" w:rsidTr="00667305">
        <w:trPr>
          <w:trHeight w:val="283"/>
        </w:trPr>
        <w:tc>
          <w:tcPr>
            <w:tcW w:w="866" w:type="dxa"/>
            <w:tcBorders>
              <w:right w:val="single" w:sz="2" w:space="0" w:color="auto"/>
            </w:tcBorders>
            <w:vAlign w:val="center"/>
          </w:tcPr>
          <w:p w14:paraId="5ACA8717"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6AD60CA"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466DA48"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58D0DF23"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600D198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71994BBF"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402465" w:rsidRPr="00030B18" w14:paraId="6C448B00" w14:textId="77777777" w:rsidTr="00667305">
        <w:trPr>
          <w:trHeight w:val="283"/>
        </w:trPr>
        <w:tc>
          <w:tcPr>
            <w:tcW w:w="866" w:type="dxa"/>
            <w:tcBorders>
              <w:right w:val="single" w:sz="2" w:space="0" w:color="auto"/>
            </w:tcBorders>
            <w:vAlign w:val="center"/>
          </w:tcPr>
          <w:p w14:paraId="78F3400C"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26ECF868" w14:textId="77777777" w:rsidR="00402465" w:rsidRDefault="0070430F" w:rsidP="00667305">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C0284EC"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7B2351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4AAB87CD"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372" w:type="dxa"/>
                <w:tcBorders>
                  <w:top w:val="single" w:sz="2" w:space="0" w:color="auto"/>
                  <w:left w:val="single" w:sz="2" w:space="0" w:color="auto"/>
                  <w:bottom w:val="single" w:sz="12" w:space="0" w:color="auto"/>
                </w:tcBorders>
                <w:shd w:val="clear" w:color="auto" w:fill="EAF1DD" w:themeFill="accent3" w:themeFillTint="33"/>
                <w:vAlign w:val="center"/>
              </w:tcPr>
              <w:p w14:paraId="31859226"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491598A" w14:textId="77777777" w:rsidR="00667305" w:rsidRDefault="00667305" w:rsidP="00106C7D">
      <w:pPr>
        <w:rPr>
          <w:rFonts w:ascii="Times New Roman" w:hAnsi="Times New Roman" w:cs="Times New Roman"/>
          <w:sz w:val="16"/>
          <w:szCs w:val="16"/>
        </w:rPr>
      </w:pPr>
    </w:p>
    <w:p w14:paraId="54DEF541" w14:textId="5FF96D1F" w:rsidR="00E904BD" w:rsidRDefault="00E904BD" w:rsidP="00106C7D">
      <w:pPr>
        <w:rPr>
          <w:rFonts w:ascii="Times New Roman" w:hAnsi="Times New Roman" w:cs="Times New Roman"/>
          <w:sz w:val="16"/>
          <w:szCs w:val="16"/>
        </w:rPr>
      </w:pPr>
    </w:p>
    <w:p w14:paraId="7EDC2822" w14:textId="77777777" w:rsidR="008D7C68" w:rsidRDefault="008D7C68" w:rsidP="00106C7D">
      <w:pPr>
        <w:rPr>
          <w:rFonts w:ascii="Times New Roman" w:hAnsi="Times New Roman" w:cs="Times New Roman"/>
          <w:sz w:val="16"/>
          <w:szCs w:val="16"/>
        </w:rPr>
      </w:pPr>
    </w:p>
    <w:p w14:paraId="7CCFF7A2" w14:textId="27B6FB4C" w:rsidR="00F03031" w:rsidRDefault="00B17ACB" w:rsidP="00D46359">
      <w:pPr>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31D35692" w14:textId="77777777" w:rsidR="008D7C68" w:rsidRDefault="008D7C68" w:rsidP="00D46359">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3"/>
        <w:gridCol w:w="8806"/>
      </w:tblGrid>
      <w:tr w:rsidR="003606D1" w:rsidRPr="00030B18" w14:paraId="2CD4708C" w14:textId="77777777" w:rsidTr="00B067A6">
        <w:trPr>
          <w:trHeight w:val="255"/>
        </w:trPr>
        <w:tc>
          <w:tcPr>
            <w:tcW w:w="9659" w:type="dxa"/>
            <w:gridSpan w:val="2"/>
          </w:tcPr>
          <w:p w14:paraId="31C34FAD" w14:textId="365914E8" w:rsidR="003606D1" w:rsidRPr="00030B18" w:rsidRDefault="005E22F0"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Field of study at your home institution  </w:t>
            </w:r>
            <w:r w:rsidRPr="00030B18">
              <w:rPr>
                <w:rFonts w:ascii="Times New Roman" w:hAnsi="Times New Roman"/>
                <w:b/>
                <w:sz w:val="16"/>
                <w:szCs w:val="16"/>
              </w:rPr>
              <w:t>在籍大学での専攻分野</w:t>
            </w:r>
          </w:p>
        </w:tc>
      </w:tr>
      <w:tr w:rsidR="003606D1" w:rsidRPr="00030B18" w14:paraId="1C1DB43E" w14:textId="77777777" w:rsidTr="00B067A6">
        <w:trPr>
          <w:trHeight w:val="1009"/>
        </w:trPr>
        <w:tc>
          <w:tcPr>
            <w:tcW w:w="853" w:type="dxa"/>
          </w:tcPr>
          <w:p w14:paraId="6CEE7662" w14:textId="77777777" w:rsidR="003606D1" w:rsidRPr="00030B18" w:rsidRDefault="003606D1" w:rsidP="00210888">
            <w:pPr>
              <w:spacing w:line="240" w:lineRule="exact"/>
              <w:rPr>
                <w:rFonts w:ascii="Times New Roman" w:hAnsi="Times New Roman"/>
                <w:sz w:val="16"/>
                <w:szCs w:val="16"/>
              </w:rPr>
            </w:pPr>
          </w:p>
        </w:tc>
        <w:tc>
          <w:tcPr>
            <w:tcW w:w="8806" w:type="dxa"/>
          </w:tcPr>
          <w:p w14:paraId="31DD1102" w14:textId="77777777" w:rsidR="005E22F0" w:rsidRDefault="005E22F0" w:rsidP="005E22F0">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w:t>
            </w:r>
            <w:r>
              <w:rPr>
                <w:rFonts w:ascii="Times New Roman" w:hAnsi="Times New Roman" w:hint="eastAsia"/>
                <w:sz w:val="16"/>
                <w:szCs w:val="16"/>
              </w:rPr>
              <w:t xml:space="preserve">, and </w:t>
            </w:r>
            <w:r w:rsidRPr="00A7243F">
              <w:rPr>
                <w:rFonts w:ascii="Times New Roman" w:hAnsi="Times New Roman"/>
                <w:sz w:val="16"/>
                <w:szCs w:val="16"/>
              </w:rPr>
              <w:t>approximately within 400 characters</w:t>
            </w:r>
            <w:r>
              <w:rPr>
                <w:rFonts w:ascii="Times New Roman" w:hAnsi="Times New Roman" w:hint="eastAsia"/>
                <w:sz w:val="16"/>
                <w:szCs w:val="16"/>
              </w:rPr>
              <w:t xml:space="preserve"> if written in Japanese, or 200 words if written in English</w:t>
            </w:r>
            <w:r w:rsidRPr="00A7243F">
              <w:rPr>
                <w:rFonts w:ascii="Times New Roman" w:hAnsi="Times New Roman"/>
                <w:sz w:val="16"/>
                <w:szCs w:val="16"/>
              </w:rPr>
              <w:t>.</w:t>
            </w:r>
          </w:p>
          <w:p w14:paraId="2F16E360" w14:textId="08E23E07" w:rsidR="003606D1" w:rsidRPr="00030B18" w:rsidRDefault="005E22F0" w:rsidP="005E22F0">
            <w:pPr>
              <w:spacing w:line="240" w:lineRule="exact"/>
              <w:rPr>
                <w:rFonts w:ascii="Times New Roman" w:hAnsi="Times New Roman"/>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Pr>
                <w:rFonts w:ascii="Times New Roman" w:hAnsi="Times New Roman" w:hint="eastAsia"/>
                <w:sz w:val="16"/>
                <w:szCs w:val="16"/>
              </w:rPr>
              <w:br/>
            </w: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r w:rsidR="003606D1" w:rsidRPr="00030B18" w14:paraId="6EEC3F1F" w14:textId="77777777" w:rsidTr="00B067A6">
        <w:trPr>
          <w:trHeight w:val="10129"/>
        </w:trPr>
        <w:sdt>
          <w:sdtPr>
            <w:rPr>
              <w:rFonts w:ascii="Times New Roman" w:hAnsi="Times New Roman"/>
              <w:sz w:val="16"/>
              <w:szCs w:val="16"/>
            </w:rPr>
            <w:alias w:val="Field of study at your home institution"/>
            <w:id w:val="1722949630"/>
            <w:showingPlcHdr/>
          </w:sdtPr>
          <w:sdtEndPr/>
          <w:sdtContent>
            <w:tc>
              <w:tcPr>
                <w:tcW w:w="9659" w:type="dxa"/>
                <w:gridSpan w:val="2"/>
                <w:shd w:val="clear" w:color="auto" w:fill="FFFF99"/>
              </w:tcPr>
              <w:p w14:paraId="6E954105" w14:textId="7496C3B5" w:rsidR="003606D1" w:rsidRPr="00030B18" w:rsidRDefault="003606D1" w:rsidP="00210888">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515BEA4D" w14:textId="7C402577" w:rsidR="00244B8C" w:rsidRDefault="00244B8C">
      <w:pPr>
        <w:widowControl/>
        <w:jc w:val="left"/>
      </w:pPr>
      <w:r>
        <w:br w:type="page"/>
      </w:r>
    </w:p>
    <w:p w14:paraId="4C27A087" w14:textId="77777777" w:rsidR="003606D1" w:rsidRPr="008E344C" w:rsidRDefault="003606D1" w:rsidP="003606D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777176755"/>
          <w:showingPlcHdr/>
        </w:sdtPr>
        <w:sdtEndPr/>
        <w:sdtContent>
          <w:r w:rsidRPr="008E344C">
            <w:rPr>
              <w:rStyle w:val="af1"/>
              <w:rFonts w:ascii="Times New Roman" w:hAnsi="Times New Roman" w:cs="Times New Roman"/>
              <w:sz w:val="16"/>
              <w:szCs w:val="16"/>
              <w:highlight w:val="yellow"/>
            </w:rPr>
            <w:t>Click here to enter.</w:t>
          </w:r>
        </w:sdtContent>
      </w:sdt>
    </w:p>
    <w:p w14:paraId="43EA43B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313F15" w:rsidRPr="00030B18" w14:paraId="65DD2044" w14:textId="77777777" w:rsidTr="00E249DB">
        <w:trPr>
          <w:trHeight w:val="285"/>
        </w:trPr>
        <w:tc>
          <w:tcPr>
            <w:tcW w:w="9639" w:type="dxa"/>
            <w:gridSpan w:val="2"/>
          </w:tcPr>
          <w:p w14:paraId="4E386DE7" w14:textId="77777777" w:rsidR="00313F15" w:rsidRPr="00030B18" w:rsidRDefault="00313F15"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313F15" w:rsidRPr="00030B18" w14:paraId="40DB308A" w14:textId="77777777" w:rsidTr="00E249DB">
        <w:trPr>
          <w:trHeight w:val="1129"/>
        </w:trPr>
        <w:tc>
          <w:tcPr>
            <w:tcW w:w="851" w:type="dxa"/>
          </w:tcPr>
          <w:p w14:paraId="6F2BB960" w14:textId="77777777" w:rsidR="00313F15" w:rsidRPr="00030B18" w:rsidRDefault="00313F15" w:rsidP="00E21A61">
            <w:pPr>
              <w:spacing w:line="240" w:lineRule="exact"/>
              <w:rPr>
                <w:rFonts w:ascii="Times New Roman" w:hAnsi="Times New Roman"/>
                <w:sz w:val="16"/>
                <w:szCs w:val="16"/>
              </w:rPr>
            </w:pPr>
          </w:p>
        </w:tc>
        <w:tc>
          <w:tcPr>
            <w:tcW w:w="8788" w:type="dxa"/>
          </w:tcPr>
          <w:p w14:paraId="7B738E8F" w14:textId="6A3ECA8C" w:rsidR="00313F15" w:rsidRPr="00030B18" w:rsidRDefault="00313F15" w:rsidP="00E21A61">
            <w:pPr>
              <w:spacing w:line="240" w:lineRule="exac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sidR="00B5707E">
              <w:rPr>
                <w:rFonts w:ascii="Times New Roman" w:hAnsi="Times New Roman" w:hint="eastAsia"/>
                <w:sz w:val="16"/>
                <w:szCs w:val="16"/>
              </w:rPr>
              <w:t xml:space="preserve">student </w:t>
            </w:r>
            <w:r w:rsidRPr="00030B18">
              <w:rPr>
                <w:rFonts w:ascii="Times New Roman" w:hAnsi="Times New Roman"/>
                <w:sz w:val="16"/>
                <w:szCs w:val="16"/>
              </w:rPr>
              <w:t>exchange program a</w:t>
            </w:r>
            <w:r w:rsidR="00DD688A">
              <w:rPr>
                <w:rFonts w:ascii="Times New Roman" w:hAnsi="Times New Roman"/>
                <w:sz w:val="16"/>
                <w:szCs w:val="16"/>
              </w:rPr>
              <w:t>nd your plan of study in Japan.</w:t>
            </w:r>
            <w:r w:rsidR="00B5707E">
              <w:rPr>
                <w:rFonts w:ascii="Times New Roman" w:hAnsi="Times New Roman" w:hint="eastAsia"/>
                <w:sz w:val="16"/>
                <w:szCs w:val="16"/>
              </w:rPr>
              <w:br/>
              <w:t xml:space="preserve">Especially clearly mention what field of study or courses you would like to take during this exchange </w:t>
            </w:r>
            <w:r w:rsidR="00B5707E">
              <w:rPr>
                <w:rFonts w:ascii="Times New Roman" w:hAnsi="Times New Roman"/>
                <w:sz w:val="16"/>
                <w:szCs w:val="16"/>
              </w:rPr>
              <w:t>program</w:t>
            </w:r>
            <w:r w:rsidR="00B5707E">
              <w:rPr>
                <w:rFonts w:ascii="Times New Roman" w:hAnsi="Times New Roman" w:hint="eastAsia"/>
                <w:sz w:val="16"/>
                <w:szCs w:val="16"/>
              </w:rPr>
              <w:t>.</w:t>
            </w:r>
            <w:r w:rsidR="00B5707E">
              <w:rPr>
                <w:rFonts w:ascii="Times New Roman" w:hAnsi="Times New Roman"/>
                <w:sz w:val="16"/>
                <w:szCs w:val="16"/>
              </w:rPr>
              <w:br/>
            </w:r>
            <w:r w:rsidR="00B5707E" w:rsidRPr="00B5707E">
              <w:rPr>
                <w:rFonts w:ascii="Times New Roman" w:hAnsi="Times New Roman" w:hint="eastAsia"/>
                <w:sz w:val="16"/>
                <w:szCs w:val="16"/>
                <w:shd w:val="pct15" w:color="auto" w:fill="FFFFFF"/>
              </w:rPr>
              <w:t>(We will use this information to decide your supervising professor at UF.)</w:t>
            </w:r>
            <w:r w:rsidR="00DD688A">
              <w:rPr>
                <w:rFonts w:ascii="Times New Roman" w:hAnsi="Times New Roman" w:hint="eastAsia"/>
                <w:sz w:val="16"/>
                <w:szCs w:val="16"/>
              </w:rPr>
              <w:br/>
            </w:r>
            <w:r w:rsidRPr="00030B18">
              <w:rPr>
                <w:rFonts w:ascii="Times New Roman" w:hAnsi="Times New Roman"/>
                <w:sz w:val="16"/>
                <w:szCs w:val="16"/>
              </w:rPr>
              <w:t>You may write this essay approximately wit</w:t>
            </w:r>
            <w:r w:rsidR="00DD688A">
              <w:rPr>
                <w:rFonts w:ascii="Times New Roman" w:hAnsi="Times New Roman"/>
                <w:sz w:val="16"/>
                <w:szCs w:val="16"/>
              </w:rPr>
              <w:t xml:space="preserve">hin </w:t>
            </w:r>
            <w:r w:rsidR="00DD688A">
              <w:rPr>
                <w:rFonts w:ascii="Times New Roman" w:hAnsi="Times New Roman" w:hint="eastAsia"/>
                <w:sz w:val="16"/>
                <w:szCs w:val="16"/>
              </w:rPr>
              <w:t>4</w:t>
            </w:r>
            <w:r w:rsidR="00DD688A">
              <w:rPr>
                <w:rFonts w:ascii="Times New Roman" w:hAnsi="Times New Roman"/>
                <w:sz w:val="16"/>
                <w:szCs w:val="16"/>
              </w:rPr>
              <w:t xml:space="preserve">00 characters </w:t>
            </w:r>
            <w:r w:rsidR="00D033E0">
              <w:rPr>
                <w:rFonts w:ascii="Times New Roman" w:hAnsi="Times New Roman" w:hint="eastAsia"/>
                <w:sz w:val="16"/>
                <w:szCs w:val="16"/>
              </w:rPr>
              <w:t xml:space="preserve">if written </w:t>
            </w:r>
            <w:r w:rsidR="00DD688A">
              <w:rPr>
                <w:rFonts w:ascii="Times New Roman" w:hAnsi="Times New Roman"/>
                <w:sz w:val="16"/>
                <w:szCs w:val="16"/>
              </w:rPr>
              <w:t>in J</w:t>
            </w:r>
            <w:r w:rsidR="00D033E0">
              <w:rPr>
                <w:rFonts w:ascii="Times New Roman" w:hAnsi="Times New Roman" w:hint="eastAsia"/>
                <w:sz w:val="16"/>
                <w:szCs w:val="16"/>
              </w:rPr>
              <w:t>apanese, or 200 words if written in English.</w:t>
            </w:r>
          </w:p>
          <w:p w14:paraId="338ADD8D" w14:textId="355314B1"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交換</w:t>
            </w:r>
            <w:r w:rsidR="00313F15"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6605E364" w14:textId="086F0C22"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BA7D85">
              <w:rPr>
                <w:rFonts w:ascii="Times New Roman" w:hAnsi="Times New Roman" w:hint="eastAsia"/>
                <w:sz w:val="16"/>
                <w:szCs w:val="16"/>
                <w:shd w:val="pct15" w:color="auto" w:fill="FFFFFF"/>
              </w:rPr>
              <w:t>（</w:t>
            </w:r>
            <w:r w:rsidRPr="00B5707E">
              <w:rPr>
                <w:rFonts w:ascii="Times New Roman" w:hAnsi="Times New Roman" w:hint="eastAsia"/>
                <w:sz w:val="16"/>
                <w:szCs w:val="16"/>
                <w:shd w:val="pct15" w:color="auto" w:fill="FFFFFF"/>
              </w:rPr>
              <w:t>この情報をもとに、あなたの受入教員を決定します。）</w:t>
            </w:r>
          </w:p>
          <w:p w14:paraId="1B30F95D" w14:textId="76C6FBAF" w:rsidR="00313F15" w:rsidRPr="00030B18" w:rsidRDefault="00D033E0" w:rsidP="00B5707E">
            <w:pPr>
              <w:spacing w:line="240" w:lineRule="exac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500"/>
      </w:tblGrid>
      <w:tr w:rsidR="00EF265A" w14:paraId="7CDF150D" w14:textId="77777777" w:rsidTr="00AD4066">
        <w:trPr>
          <w:trHeight w:val="11336"/>
        </w:trPr>
        <w:sdt>
          <w:sdtPr>
            <w:rPr>
              <w:rFonts w:ascii="Times New Roman" w:hAnsi="Times New Roman"/>
              <w:sz w:val="16"/>
              <w:szCs w:val="16"/>
            </w:rPr>
            <w:alias w:val="Motivation and study plan in Japan"/>
            <w:tag w:val="Motivation and study plan in Japan"/>
            <w:id w:val="486446498"/>
            <w:showingPlcHdr/>
          </w:sdtPr>
          <w:sdtEndPr/>
          <w:sdtContent>
            <w:tc>
              <w:tcPr>
                <w:tcW w:w="9500" w:type="dxa"/>
                <w:shd w:val="clear" w:color="auto" w:fill="FFFF99"/>
              </w:tcPr>
              <w:p w14:paraId="33E1EA1C" w14:textId="77777777"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77777777" w:rsidR="00F03031" w:rsidRPr="008E344C"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4A0108D5" w14:textId="77777777" w:rsidR="00F03031" w:rsidRPr="008E344C" w:rsidRDefault="00F03031"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F03031" w:rsidRPr="008E344C" w14:paraId="762E44ED" w14:textId="77777777" w:rsidTr="00F812EE">
        <w:trPr>
          <w:trHeight w:val="270"/>
        </w:trPr>
        <w:tc>
          <w:tcPr>
            <w:tcW w:w="9435" w:type="dxa"/>
            <w:gridSpan w:val="5"/>
            <w:tcBorders>
              <w:bottom w:val="single" w:sz="8" w:space="0" w:color="auto"/>
            </w:tcBorders>
          </w:tcPr>
          <w:p w14:paraId="24BCB310" w14:textId="77777777" w:rsidR="00F03031" w:rsidRPr="008E344C" w:rsidRDefault="00F03031" w:rsidP="003606D1">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A3090E" w:rsidRPr="008E344C" w14:paraId="1013C012" w14:textId="77777777" w:rsidTr="00F812EE">
        <w:trPr>
          <w:cantSplit/>
          <w:trHeight w:val="225"/>
        </w:trPr>
        <w:tc>
          <w:tcPr>
            <w:tcW w:w="851" w:type="dxa"/>
            <w:tcBorders>
              <w:top w:val="single" w:sz="8" w:space="0" w:color="auto"/>
              <w:bottom w:val="single" w:sz="2" w:space="0" w:color="auto"/>
              <w:right w:val="single" w:sz="8" w:space="0" w:color="auto"/>
            </w:tcBorders>
          </w:tcPr>
          <w:p w14:paraId="68172950" w14:textId="77777777" w:rsidR="00A3090E" w:rsidRPr="008E344C" w:rsidRDefault="00A3090E" w:rsidP="00A3090E">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2" w:space="0" w:color="auto"/>
            </w:tcBorders>
          </w:tcPr>
          <w:p w14:paraId="5B98CD95" w14:textId="0A3D16F6" w:rsidR="00A3090E" w:rsidRPr="008E344C" w:rsidRDefault="00A3090E" w:rsidP="00A3090E">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w:t>
            </w:r>
            <w:r w:rsidR="00536D11">
              <w:rPr>
                <w:rFonts w:ascii="Times New Roman" w:eastAsiaTheme="minorEastAsia" w:hAnsi="Times New Roman" w:hint="eastAsia"/>
                <w:sz w:val="16"/>
                <w:szCs w:val="16"/>
              </w:rPr>
              <w:t>原資又は資金源</w:t>
            </w:r>
            <w:r w:rsidRPr="008E344C">
              <w:rPr>
                <w:rFonts w:ascii="Times New Roman" w:eastAsiaTheme="minorEastAsia" w:hAnsi="Times New Roman"/>
                <w:sz w:val="16"/>
                <w:szCs w:val="16"/>
              </w:rPr>
              <w:t>は何ですか？</w:t>
            </w:r>
          </w:p>
        </w:tc>
      </w:tr>
      <w:tr w:rsidR="00813910" w:rsidRPr="008E344C" w14:paraId="608D3641" w14:textId="77777777" w:rsidTr="00813910">
        <w:trPr>
          <w:cantSplit/>
          <w:trHeight w:val="283"/>
        </w:trPr>
        <w:tc>
          <w:tcPr>
            <w:tcW w:w="851" w:type="dxa"/>
            <w:vMerge w:val="restart"/>
            <w:tcBorders>
              <w:top w:val="single" w:sz="2" w:space="0" w:color="auto"/>
              <w:right w:val="single" w:sz="2" w:space="0" w:color="auto"/>
            </w:tcBorders>
            <w:vAlign w:val="center"/>
          </w:tcPr>
          <w:p w14:paraId="60BC3E71" w14:textId="77777777" w:rsidR="00813910" w:rsidRPr="008E344C" w:rsidRDefault="00813910" w:rsidP="00A3090E">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0B44EF7" w14:textId="77777777" w:rsidR="00813910" w:rsidRPr="008E344C" w:rsidRDefault="0070430F"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2" w:space="0" w:color="auto"/>
            </w:tcBorders>
            <w:vAlign w:val="center"/>
          </w:tcPr>
          <w:p w14:paraId="1046326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0073BC7"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813910" w:rsidRPr="008E344C" w14:paraId="5A427EFB" w14:textId="77777777" w:rsidTr="00F812EE">
        <w:trPr>
          <w:cantSplit/>
          <w:trHeight w:val="283"/>
        </w:trPr>
        <w:tc>
          <w:tcPr>
            <w:tcW w:w="851" w:type="dxa"/>
            <w:vMerge/>
            <w:tcBorders>
              <w:right w:val="single" w:sz="2" w:space="0" w:color="auto"/>
            </w:tcBorders>
          </w:tcPr>
          <w:p w14:paraId="24674A49"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299990DD" w14:textId="77777777" w:rsidR="00813910" w:rsidRPr="008E344C" w:rsidRDefault="0070430F"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8" w:space="0" w:color="auto"/>
            </w:tcBorders>
            <w:vAlign w:val="center"/>
          </w:tcPr>
          <w:p w14:paraId="0357268F"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16EFF3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813910" w:rsidRPr="008E344C" w14:paraId="63F21A39" w14:textId="77777777" w:rsidTr="00F812EE">
        <w:trPr>
          <w:cantSplit/>
          <w:trHeight w:val="283"/>
        </w:trPr>
        <w:tc>
          <w:tcPr>
            <w:tcW w:w="851" w:type="dxa"/>
            <w:vMerge/>
            <w:tcBorders>
              <w:right w:val="single" w:sz="2" w:space="0" w:color="auto"/>
            </w:tcBorders>
          </w:tcPr>
          <w:p w14:paraId="440E496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3222B83"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00EC248C"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E42CE52"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26A58A2F" w14:textId="77777777" w:rsidTr="00F812EE">
        <w:trPr>
          <w:cantSplit/>
          <w:trHeight w:val="283"/>
        </w:trPr>
        <w:tc>
          <w:tcPr>
            <w:tcW w:w="851" w:type="dxa"/>
            <w:vMerge/>
            <w:tcBorders>
              <w:right w:val="single" w:sz="2" w:space="0" w:color="auto"/>
            </w:tcBorders>
          </w:tcPr>
          <w:p w14:paraId="59E4DA71"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3B9D03CF"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11A7DF1D"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02716E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0E889721" w14:textId="77777777" w:rsidTr="00F812EE">
        <w:trPr>
          <w:cantSplit/>
          <w:trHeight w:val="283"/>
        </w:trPr>
        <w:tc>
          <w:tcPr>
            <w:tcW w:w="851" w:type="dxa"/>
            <w:vMerge/>
            <w:tcBorders>
              <w:right w:val="single" w:sz="2" w:space="0" w:color="auto"/>
            </w:tcBorders>
          </w:tcPr>
          <w:p w14:paraId="37B2FBD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873A3D1"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376084C8"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0CD2D02A"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000B8E38" w14:textId="77777777" w:rsidTr="00F812EE">
        <w:trPr>
          <w:cantSplit/>
          <w:trHeight w:val="283"/>
        </w:trPr>
        <w:tc>
          <w:tcPr>
            <w:tcW w:w="851" w:type="dxa"/>
            <w:vMerge/>
            <w:tcBorders>
              <w:right w:val="single" w:sz="2" w:space="0" w:color="auto"/>
            </w:tcBorders>
          </w:tcPr>
          <w:p w14:paraId="291A857C"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797FBE3C" w14:textId="77777777" w:rsidR="00813910" w:rsidRPr="008E344C" w:rsidRDefault="0070430F"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34B1FBF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2B1CB383"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071F6E94"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BE1C9E7" w14:textId="3081D09C"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w:t>
            </w:r>
            <w:r w:rsidR="00536D11">
              <w:rPr>
                <w:rFonts w:ascii="Times New Roman" w:eastAsiaTheme="minorEastAsia" w:hAnsi="Times New Roman" w:hint="eastAsia"/>
                <w:sz w:val="16"/>
                <w:szCs w:val="16"/>
              </w:rPr>
              <w:t>資金源</w:t>
            </w:r>
            <w:r w:rsidRPr="008E344C">
              <w:rPr>
                <w:rFonts w:ascii="Times New Roman" w:eastAsiaTheme="minorEastAsia" w:hAnsi="Times New Roman"/>
                <w:sz w:val="16"/>
                <w:szCs w:val="16"/>
              </w:rPr>
              <w:t>およびその金額を記入してください。）</w:t>
            </w:r>
          </w:p>
        </w:tc>
      </w:tr>
      <w:tr w:rsidR="00813910" w:rsidRPr="008E344C" w14:paraId="7C966484" w14:textId="77777777" w:rsidTr="00CC6D55">
        <w:trPr>
          <w:cantSplit/>
          <w:trHeight w:val="283"/>
        </w:trPr>
        <w:tc>
          <w:tcPr>
            <w:tcW w:w="851" w:type="dxa"/>
            <w:vMerge/>
            <w:tcBorders>
              <w:bottom w:val="single" w:sz="12" w:space="0" w:color="auto"/>
              <w:right w:val="single" w:sz="2" w:space="0" w:color="auto"/>
            </w:tcBorders>
          </w:tcPr>
          <w:p w14:paraId="565BB204"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6C91BB9"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3C394845"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564341D1" w14:textId="77777777" w:rsidR="00CD0AEF" w:rsidRPr="00937AC0" w:rsidRDefault="00CD0AEF" w:rsidP="00C23873">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F03031" w:rsidRPr="008E344C" w14:paraId="6101A76E" w14:textId="77777777" w:rsidTr="00DE20B0">
        <w:trPr>
          <w:cantSplit/>
          <w:trHeight w:val="283"/>
        </w:trPr>
        <w:tc>
          <w:tcPr>
            <w:tcW w:w="9436" w:type="dxa"/>
            <w:gridSpan w:val="5"/>
            <w:tcBorders>
              <w:bottom w:val="single" w:sz="2" w:space="0" w:color="auto"/>
            </w:tcBorders>
          </w:tcPr>
          <w:p w14:paraId="493DC028" w14:textId="77777777" w:rsidR="00F03031" w:rsidRPr="008E344C" w:rsidRDefault="00F03031" w:rsidP="00CD0AEF">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FB48FA" w:rsidRPr="00976A5F" w14:paraId="4CBD767D" w14:textId="77777777" w:rsidTr="00CC6D55">
        <w:trPr>
          <w:cantSplit/>
          <w:trHeight w:val="273"/>
        </w:trPr>
        <w:tc>
          <w:tcPr>
            <w:tcW w:w="9436" w:type="dxa"/>
            <w:gridSpan w:val="5"/>
            <w:tcBorders>
              <w:top w:val="single" w:sz="2" w:space="0" w:color="auto"/>
              <w:bottom w:val="single" w:sz="2" w:space="0" w:color="auto"/>
            </w:tcBorders>
          </w:tcPr>
          <w:p w14:paraId="17810C31" w14:textId="400AAA82" w:rsidR="00FB48FA" w:rsidRPr="00A73D1B" w:rsidRDefault="00FB48FA" w:rsidP="00D1129A">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3D71F2">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sidR="00400DE3">
              <w:rPr>
                <w:rFonts w:ascii="Times New Roman" w:eastAsiaTheme="minorEastAsia" w:hAnsi="Times New Roman"/>
                <w:sz w:val="16"/>
                <w:szCs w:val="16"/>
              </w:rPr>
              <w:t>ormitories, please refer to the</w:t>
            </w:r>
            <w:r w:rsidR="00400DE3">
              <w:rPr>
                <w:rFonts w:ascii="Times New Roman" w:eastAsiaTheme="minorEastAsia" w:hAnsi="Times New Roman" w:hint="eastAsia"/>
                <w:sz w:val="16"/>
                <w:szCs w:val="16"/>
              </w:rPr>
              <w:br/>
            </w:r>
            <w:r w:rsidR="004E72B2" w:rsidRPr="00400DE3">
              <w:rPr>
                <w:rFonts w:ascii="Times New Roman" w:eastAsiaTheme="minorEastAsia" w:hAnsi="Times New Roman"/>
                <w:i/>
                <w:sz w:val="16"/>
                <w:szCs w:val="16"/>
              </w:rPr>
              <w:t>Guidebook to U</w:t>
            </w:r>
            <w:r w:rsidR="004E72B2">
              <w:rPr>
                <w:rFonts w:ascii="Times New Roman" w:eastAsiaTheme="minorEastAsia" w:hAnsi="Times New Roman" w:hint="eastAsia"/>
                <w:i/>
                <w:sz w:val="16"/>
                <w:szCs w:val="16"/>
              </w:rPr>
              <w:t xml:space="preserve">niversity of </w:t>
            </w:r>
            <w:r w:rsidR="004E72B2" w:rsidRPr="00400DE3">
              <w:rPr>
                <w:rFonts w:ascii="Times New Roman" w:eastAsiaTheme="minorEastAsia" w:hAnsi="Times New Roman"/>
                <w:i/>
                <w:sz w:val="16"/>
                <w:szCs w:val="16"/>
              </w:rPr>
              <w:t>F</w:t>
            </w:r>
            <w:r w:rsidR="004E72B2">
              <w:rPr>
                <w:rFonts w:ascii="Times New Roman" w:eastAsiaTheme="minorEastAsia" w:hAnsi="Times New Roman" w:hint="eastAsia"/>
                <w:i/>
                <w:sz w:val="16"/>
                <w:szCs w:val="16"/>
              </w:rPr>
              <w:t xml:space="preserve">ukui </w:t>
            </w:r>
            <w:r w:rsidR="00D46359">
              <w:rPr>
                <w:rFonts w:ascii="Times New Roman" w:eastAsiaTheme="minorEastAsia" w:hAnsi="Times New Roman" w:hint="eastAsia"/>
                <w:i/>
                <w:sz w:val="16"/>
                <w:szCs w:val="16"/>
              </w:rPr>
              <w:t xml:space="preserve">Student </w:t>
            </w:r>
            <w:r w:rsidR="00C139B9">
              <w:rPr>
                <w:rFonts w:ascii="Times New Roman" w:eastAsiaTheme="minorEastAsia" w:hAnsi="Times New Roman"/>
                <w:i/>
                <w:sz w:val="16"/>
                <w:szCs w:val="16"/>
              </w:rPr>
              <w:t xml:space="preserve">Exchange Program </w:t>
            </w:r>
            <w:r w:rsidR="001B11FB">
              <w:rPr>
                <w:rFonts w:ascii="Times New Roman" w:eastAsiaTheme="minorEastAsia" w:hAnsi="Times New Roman" w:hint="eastAsia"/>
                <w:i/>
                <w:sz w:val="16"/>
                <w:szCs w:val="16"/>
              </w:rPr>
              <w:t>202</w:t>
            </w:r>
            <w:r w:rsidR="00976A5F">
              <w:rPr>
                <w:rFonts w:ascii="Times New Roman" w:eastAsiaTheme="minorEastAsia" w:hAnsi="Times New Roman" w:hint="eastAsia"/>
                <w:i/>
                <w:sz w:val="16"/>
                <w:szCs w:val="16"/>
              </w:rPr>
              <w:t>2</w:t>
            </w:r>
            <w:r w:rsidR="001B11FB">
              <w:rPr>
                <w:rFonts w:ascii="Times New Roman" w:eastAsiaTheme="minorEastAsia" w:hAnsi="Times New Roman" w:hint="eastAsia"/>
                <w:i/>
                <w:sz w:val="16"/>
                <w:szCs w:val="16"/>
              </w:rPr>
              <w:t xml:space="preserve"> April</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1B11FB">
              <w:rPr>
                <w:rFonts w:ascii="Times New Roman" w:eastAsiaTheme="minorEastAsia" w:hAnsi="Times New Roman"/>
                <w:sz w:val="16"/>
                <w:szCs w:val="16"/>
              </w:rPr>
              <w:t>202</w:t>
            </w:r>
            <w:r w:rsidR="00976A5F">
              <w:rPr>
                <w:rFonts w:ascii="Times New Roman" w:eastAsiaTheme="minorEastAsia" w:hAnsi="Times New Roman" w:hint="eastAsia"/>
                <w:sz w:val="16"/>
                <w:szCs w:val="16"/>
              </w:rPr>
              <w:t>2</w:t>
            </w:r>
            <w:r w:rsidR="004E72B2" w:rsidRPr="00A73D1B">
              <w:rPr>
                <w:rFonts w:ascii="Times New Roman" w:eastAsiaTheme="minorEastAsia" w:hAnsi="Times New Roman"/>
                <w:sz w:val="16"/>
                <w:szCs w:val="16"/>
              </w:rPr>
              <w:t>年</w:t>
            </w:r>
            <w:r w:rsidR="001B11FB">
              <w:rPr>
                <w:rFonts w:ascii="Times New Roman" w:eastAsiaTheme="minorEastAsia" w:hAnsi="Times New Roman" w:hint="eastAsia"/>
                <w:sz w:val="16"/>
                <w:szCs w:val="16"/>
              </w:rPr>
              <w:t>4</w:t>
            </w:r>
            <w:r w:rsidR="004E72B2">
              <w:rPr>
                <w:rFonts w:ascii="Times New Roman" w:eastAsiaTheme="minorEastAsia" w:hAnsi="Times New Roman"/>
                <w:sz w:val="16"/>
                <w:szCs w:val="16"/>
              </w:rPr>
              <w:t>月入学福井大</w:t>
            </w:r>
            <w:r w:rsidR="004E72B2">
              <w:rPr>
                <w:rFonts w:ascii="Times New Roman" w:eastAsiaTheme="minorEastAsia" w:hAnsi="Times New Roman" w:hint="eastAsia"/>
                <w:sz w:val="16"/>
                <w:szCs w:val="16"/>
              </w:rPr>
              <w:t>学交換</w:t>
            </w:r>
            <w:r w:rsidR="004E72B2" w:rsidRPr="007D4DC0">
              <w:rPr>
                <w:rFonts w:ascii="Times New Roman" w:eastAsiaTheme="minorEastAsia" w:hAnsi="Times New Roman"/>
                <w:sz w:val="16"/>
                <w:szCs w:val="16"/>
              </w:rPr>
              <w:t>留学</w:t>
            </w:r>
            <w:r w:rsidR="004E72B2">
              <w:rPr>
                <w:rFonts w:ascii="Times New Roman" w:eastAsiaTheme="minorEastAsia" w:hAnsi="Times New Roman" w:hint="eastAsia"/>
                <w:sz w:val="16"/>
                <w:szCs w:val="16"/>
              </w:rPr>
              <w:t>プログラム・</w:t>
            </w:r>
            <w:r w:rsidR="00B5707E">
              <w:rPr>
                <w:rFonts w:ascii="Times New Roman" w:eastAsiaTheme="minorEastAsia" w:hAnsi="Times New Roman"/>
                <w:sz w:val="16"/>
                <w:szCs w:val="16"/>
              </w:rPr>
              <w:br/>
            </w:r>
            <w:r w:rsidR="004E72B2"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DE20B0" w:rsidRPr="008E344C" w14:paraId="63932D9B" w14:textId="77777777" w:rsidTr="006F5DD0">
        <w:trPr>
          <w:cantSplit/>
          <w:trHeight w:val="273"/>
        </w:trPr>
        <w:tc>
          <w:tcPr>
            <w:tcW w:w="851" w:type="dxa"/>
            <w:tcBorders>
              <w:top w:val="single" w:sz="2" w:space="0" w:color="auto"/>
              <w:bottom w:val="single" w:sz="12" w:space="0" w:color="auto"/>
              <w:right w:val="single" w:sz="2" w:space="0" w:color="auto"/>
            </w:tcBorders>
            <w:vAlign w:val="center"/>
          </w:tcPr>
          <w:p w14:paraId="1B776637" w14:textId="77777777" w:rsidR="00C23873" w:rsidRPr="008E344C" w:rsidRDefault="00C23873" w:rsidP="00CC6D55">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E99066D" w14:textId="77777777" w:rsidR="00C23873" w:rsidRPr="008E344C" w:rsidRDefault="0070430F"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14270A">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5F985126"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16DF891" w14:textId="77777777" w:rsidR="00C23873" w:rsidRPr="008E344C" w:rsidRDefault="0070430F"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C23873">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22E5C3BF"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1601ED6F" w14:textId="77777777" w:rsidR="00F03031" w:rsidRPr="008E344C" w:rsidRDefault="00F03031" w:rsidP="00E75E54">
      <w:pPr>
        <w:rPr>
          <w:rFonts w:ascii="Times New Roman" w:hAnsi="Times New Roman" w:cs="Times New Roman"/>
          <w:sz w:val="16"/>
          <w:szCs w:val="16"/>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F03031" w:rsidRPr="008E344C" w14:paraId="5874430C" w14:textId="77777777" w:rsidTr="00486A59">
        <w:trPr>
          <w:gridAfter w:val="1"/>
          <w:wAfter w:w="6" w:type="dxa"/>
          <w:cantSplit/>
          <w:trHeight w:val="283"/>
        </w:trPr>
        <w:tc>
          <w:tcPr>
            <w:tcW w:w="9434" w:type="dxa"/>
            <w:gridSpan w:val="3"/>
            <w:tcBorders>
              <w:bottom w:val="nil"/>
            </w:tcBorders>
          </w:tcPr>
          <w:p w14:paraId="62FE7FA8" w14:textId="77777777" w:rsidR="00F03031" w:rsidRPr="0051783C" w:rsidRDefault="0051783C" w:rsidP="00CD0AEF">
            <w:pPr>
              <w:pStyle w:val="a3"/>
              <w:numPr>
                <w:ilvl w:val="0"/>
                <w:numId w:val="5"/>
              </w:numPr>
              <w:spacing w:line="240" w:lineRule="exact"/>
              <w:rPr>
                <w:rFonts w:ascii="Times New Roman" w:eastAsiaTheme="minorEastAsia" w:hAnsi="Times New Roman"/>
                <w:b/>
                <w:sz w:val="16"/>
                <w:szCs w:val="16"/>
              </w:rPr>
            </w:pPr>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51783C" w:rsidRPr="008E344C" w14:paraId="1C1E892A" w14:textId="77777777" w:rsidTr="00F812EE">
        <w:trPr>
          <w:gridAfter w:val="1"/>
          <w:wAfter w:w="6" w:type="dxa"/>
          <w:cantSplit/>
          <w:trHeight w:val="273"/>
        </w:trPr>
        <w:tc>
          <w:tcPr>
            <w:tcW w:w="851" w:type="dxa"/>
            <w:tcBorders>
              <w:top w:val="nil"/>
              <w:bottom w:val="single" w:sz="8" w:space="0" w:color="auto"/>
            </w:tcBorders>
          </w:tcPr>
          <w:p w14:paraId="7F3CF63A" w14:textId="77777777" w:rsidR="0051783C" w:rsidRPr="0051783C" w:rsidRDefault="0051783C" w:rsidP="0051783C">
            <w:pPr>
              <w:pStyle w:val="a3"/>
              <w:spacing w:line="240" w:lineRule="exact"/>
              <w:ind w:left="454" w:firstLine="0"/>
              <w:rPr>
                <w:rFonts w:ascii="Times New Roman" w:eastAsiaTheme="minorEastAsia" w:hAnsi="Times New Roman"/>
                <w:b/>
                <w:sz w:val="16"/>
                <w:szCs w:val="16"/>
              </w:rPr>
            </w:pPr>
          </w:p>
        </w:tc>
        <w:tc>
          <w:tcPr>
            <w:tcW w:w="8583" w:type="dxa"/>
            <w:gridSpan w:val="2"/>
            <w:tcBorders>
              <w:top w:val="nil"/>
              <w:bottom w:val="single" w:sz="2" w:space="0" w:color="auto"/>
            </w:tcBorders>
          </w:tcPr>
          <w:p w14:paraId="60BF0B3A" w14:textId="341EC365" w:rsidR="0051783C" w:rsidRPr="0051783C" w:rsidRDefault="00795242" w:rsidP="00795242">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004E72B2"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004E72B2"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004E72B2" w:rsidRPr="0051783C">
              <w:rPr>
                <w:rFonts w:ascii="Times New Roman" w:eastAsiaTheme="minorEastAsia" w:hAnsi="Times New Roman" w:hint="eastAsia"/>
                <w:sz w:val="16"/>
                <w:szCs w:val="16"/>
              </w:rPr>
              <w:t>✓</w:t>
            </w:r>
            <w:r w:rsidR="004E72B2" w:rsidRPr="0051783C">
              <w:rPr>
                <w:rFonts w:ascii="Times New Roman" w:eastAsiaTheme="minorEastAsia" w:hAnsi="Times New Roman"/>
                <w:sz w:val="16"/>
                <w:szCs w:val="16"/>
              </w:rPr>
              <w:t>を入れてください。</w:t>
            </w:r>
          </w:p>
        </w:tc>
      </w:tr>
      <w:tr w:rsidR="00E249DB" w:rsidRPr="008E344C" w14:paraId="644820A5" w14:textId="77777777" w:rsidTr="00F812EE">
        <w:trPr>
          <w:trHeight w:val="397"/>
        </w:trPr>
        <w:tc>
          <w:tcPr>
            <w:tcW w:w="851" w:type="dxa"/>
            <w:vMerge w:val="restart"/>
            <w:tcBorders>
              <w:top w:val="single" w:sz="8" w:space="0" w:color="auto"/>
              <w:right w:val="single" w:sz="2" w:space="0" w:color="auto"/>
            </w:tcBorders>
            <w:vAlign w:val="center"/>
          </w:tcPr>
          <w:p w14:paraId="5A80C29C" w14:textId="77777777" w:rsidR="00E249DB" w:rsidRPr="008E344C" w:rsidRDefault="00E249DB" w:rsidP="00E249DB">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8" w:space="0" w:color="auto"/>
              <w:left w:val="single" w:sz="2" w:space="0" w:color="auto"/>
              <w:bottom w:val="single" w:sz="2" w:space="0" w:color="auto"/>
              <w:right w:val="single" w:sz="2" w:space="0" w:color="auto"/>
            </w:tcBorders>
            <w:shd w:val="clear" w:color="auto" w:fill="FFFF99"/>
          </w:tcPr>
          <w:p w14:paraId="18B6B6E9" w14:textId="0A187F19" w:rsidR="00E249DB" w:rsidRPr="008E344C" w:rsidRDefault="0070430F"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217333170"/>
                <w14:checkbox>
                  <w14:checked w14:val="0"/>
                  <w14:checkedState w14:val="00FE" w14:font="Wingdings"/>
                  <w14:uncheckedState w14:val="2610" w14:font="ＭＳ ゴシック"/>
                </w14:checkbox>
              </w:sdtPr>
              <w:sdtEndPr/>
              <w:sdtContent>
                <w:r w:rsidR="00B5707E">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493D320" w14:textId="6EC36FF6" w:rsidR="00E249DB" w:rsidRPr="008E344C" w:rsidRDefault="00CA4CA9" w:rsidP="00F03031">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00E249DB"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00E249DB" w:rsidRPr="008E344C">
              <w:rPr>
                <w:rFonts w:ascii="Times New Roman" w:eastAsia="ＭＳ Ｐゴシック" w:hAnsi="Times New Roman"/>
                <w:color w:val="000000"/>
                <w:sz w:val="16"/>
                <w:szCs w:val="16"/>
              </w:rPr>
              <w:t xml:space="preserve"> “Immigration Control and Refugee Recognition Act,” especially Article 3 and 5.</w:t>
            </w:r>
          </w:p>
          <w:p w14:paraId="22C17823" w14:textId="77777777" w:rsidR="00E249DB" w:rsidRDefault="00E249DB" w:rsidP="006F5DD0">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26173B3C" w14:textId="3E21927C" w:rsidR="00840A9D" w:rsidRPr="008E344C" w:rsidRDefault="0070430F" w:rsidP="006F5DD0">
            <w:pPr>
              <w:pStyle w:val="a3"/>
              <w:spacing w:line="240" w:lineRule="exact"/>
              <w:ind w:left="6" w:firstLine="0"/>
              <w:rPr>
                <w:rFonts w:ascii="Times New Roman" w:eastAsiaTheme="minorEastAsia" w:hAnsi="Times New Roman"/>
                <w:sz w:val="16"/>
                <w:szCs w:val="16"/>
              </w:rPr>
            </w:pPr>
            <w:hyperlink r:id="rId8" w:history="1">
              <w:r w:rsidR="00840A9D" w:rsidRPr="00FF23FB">
                <w:rPr>
                  <w:rFonts w:ascii="Times New Roman" w:hAnsi="Times New Roman"/>
                  <w:color w:val="0000FF"/>
                  <w:sz w:val="18"/>
                  <w:szCs w:val="18"/>
                  <w:u w:val="single"/>
                </w:rPr>
                <w:t>http://www.japaneselawtranslation.go.jp/law/detail/?id=1934&amp;vm=04&amp;re=02</w:t>
              </w:r>
            </w:hyperlink>
          </w:p>
        </w:tc>
      </w:tr>
      <w:tr w:rsidR="00210888" w:rsidRPr="008E344C" w14:paraId="43E55005" w14:textId="77777777" w:rsidTr="00486A59">
        <w:trPr>
          <w:trHeight w:val="397"/>
        </w:trPr>
        <w:tc>
          <w:tcPr>
            <w:tcW w:w="851" w:type="dxa"/>
            <w:vMerge/>
            <w:tcBorders>
              <w:right w:val="single" w:sz="2" w:space="0" w:color="auto"/>
            </w:tcBorders>
            <w:vAlign w:val="bottom"/>
          </w:tcPr>
          <w:p w14:paraId="3EF227B0" w14:textId="77777777" w:rsidR="00210888" w:rsidRPr="008E344C" w:rsidRDefault="00210888"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AE95723" w14:textId="7A65CC84" w:rsidR="00210888" w:rsidRDefault="0070430F" w:rsidP="00A46353">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142944480"/>
                <w14:checkbox>
                  <w14:checked w14:val="0"/>
                  <w14:checkedState w14:val="00FE" w14:font="Wingdings"/>
                  <w14:uncheckedState w14:val="2610" w14:font="ＭＳ ゴシック"/>
                </w14:checkbox>
              </w:sdtPr>
              <w:sdtEndPr/>
              <w:sdtContent>
                <w:r w:rsidR="00B5707E">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7782745" w14:textId="15D0A529" w:rsidR="00B63EEC" w:rsidRDefault="00B63EEC" w:rsidP="00210888">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sidR="00B5707E">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14C0CF81" w14:textId="3B58C175" w:rsidR="00210888" w:rsidRPr="00795242" w:rsidRDefault="00210888" w:rsidP="00B5707E">
            <w:pPr>
              <w:pStyle w:val="a3"/>
              <w:spacing w:line="240" w:lineRule="exact"/>
              <w:ind w:left="0" w:firstLine="0"/>
              <w:rPr>
                <w:rFonts w:asciiTheme="minorEastAsia" w:eastAsiaTheme="minorEastAsia" w:hAnsiTheme="minorEastAsia"/>
                <w:color w:val="000000"/>
                <w:sz w:val="16"/>
                <w:szCs w:val="16"/>
              </w:rPr>
            </w:pPr>
            <w:r w:rsidRPr="00795242">
              <w:rPr>
                <w:rFonts w:asciiTheme="minorEastAsia" w:eastAsiaTheme="minorEastAsia" w:hAnsiTheme="minorEastAsia" w:hint="eastAsia"/>
                <w:color w:val="000000"/>
                <w:sz w:val="16"/>
                <w:szCs w:val="16"/>
              </w:rPr>
              <w:t>募集要項の「2．応募の要件」を確認し、1～</w:t>
            </w:r>
            <w:r w:rsidR="00B5707E" w:rsidRPr="00795242">
              <w:rPr>
                <w:rFonts w:asciiTheme="minorEastAsia" w:eastAsiaTheme="minorEastAsia" w:hAnsiTheme="minorEastAsia" w:hint="eastAsia"/>
                <w:color w:val="000000"/>
                <w:sz w:val="16"/>
                <w:szCs w:val="16"/>
              </w:rPr>
              <w:t>7</w:t>
            </w:r>
            <w:r w:rsidRPr="00795242">
              <w:rPr>
                <w:rFonts w:asciiTheme="minorEastAsia" w:eastAsiaTheme="minorEastAsia" w:hAnsiTheme="minorEastAsia" w:hint="eastAsia"/>
                <w:color w:val="000000"/>
                <w:sz w:val="16"/>
                <w:szCs w:val="16"/>
              </w:rPr>
              <w:t>）のすべてに該当することを確認した。</w:t>
            </w:r>
          </w:p>
        </w:tc>
      </w:tr>
      <w:tr w:rsidR="00E249DB" w:rsidRPr="008E344C" w14:paraId="4B6B6C36" w14:textId="77777777" w:rsidTr="00486A59">
        <w:trPr>
          <w:trHeight w:val="397"/>
        </w:trPr>
        <w:tc>
          <w:tcPr>
            <w:tcW w:w="851" w:type="dxa"/>
            <w:vMerge/>
            <w:tcBorders>
              <w:right w:val="single" w:sz="2" w:space="0" w:color="auto"/>
            </w:tcBorders>
            <w:vAlign w:val="bottom"/>
          </w:tcPr>
          <w:p w14:paraId="3E194E75" w14:textId="77777777" w:rsidR="00E249DB" w:rsidRPr="008E344C" w:rsidRDefault="00E249DB"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BE3A349" w14:textId="77777777" w:rsidR="00E249DB" w:rsidRPr="008E344C" w:rsidRDefault="0070430F"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560373271"/>
                <w14:checkbox>
                  <w14:checked w14:val="0"/>
                  <w14:checkedState w14:val="00FE" w14:font="Wingdings"/>
                  <w14:uncheckedState w14:val="2610" w14:font="ＭＳ ゴシック"/>
                </w14:checkbox>
              </w:sdtPr>
              <w:sdtEndPr/>
              <w:sdtContent>
                <w:r w:rsidR="00E249D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3BDCD9A" w14:textId="4BFAB8CC" w:rsidR="005C70C9" w:rsidRDefault="005C70C9" w:rsidP="005C70C9">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sidR="001B11FB">
              <w:rPr>
                <w:rFonts w:ascii="Times New Roman" w:eastAsia="ＭＳ Ｐゴシック" w:hAnsi="Times New Roman" w:hint="eastAsia"/>
                <w:color w:val="000000"/>
                <w:sz w:val="16"/>
                <w:szCs w:val="16"/>
              </w:rPr>
              <w:t>ogram 202</w:t>
            </w:r>
            <w:r w:rsidR="00976A5F">
              <w:rPr>
                <w:rFonts w:ascii="Times New Roman" w:eastAsia="ＭＳ Ｐゴシック" w:hAnsi="Times New Roman" w:hint="eastAsia"/>
                <w:color w:val="000000"/>
                <w:sz w:val="16"/>
                <w:szCs w:val="16"/>
              </w:rPr>
              <w:t>2</w:t>
            </w:r>
            <w:r w:rsidR="001B11FB">
              <w:rPr>
                <w:rFonts w:ascii="Times New Roman" w:eastAsia="ＭＳ Ｐゴシック" w:hAnsi="Times New Roman" w:hint="eastAsia"/>
                <w:color w:val="000000"/>
                <w:sz w:val="16"/>
                <w:szCs w:val="16"/>
              </w:rPr>
              <w:t xml:space="preserve"> April</w:t>
            </w:r>
            <w:r w:rsidR="002D2D26">
              <w:rPr>
                <w:rFonts w:ascii="Times New Roman" w:eastAsia="ＭＳ Ｐゴシック" w:hAnsi="Times New Roman" w:hint="eastAsia"/>
                <w:color w:val="000000"/>
                <w:sz w:val="16"/>
                <w:szCs w:val="16"/>
              </w:rPr>
              <w:t xml:space="preserve"> (page 3)</w:t>
            </w:r>
            <w:r>
              <w:rPr>
                <w:rFonts w:ascii="Times New Roman" w:eastAsia="ＭＳ Ｐゴシック" w:hAnsi="Times New Roman" w:hint="eastAsia"/>
                <w:color w:val="000000"/>
                <w:sz w:val="16"/>
                <w:szCs w:val="16"/>
              </w:rPr>
              <w:t xml:space="preserve"> for necessary costs and financial planning and understood to prepare enough financial resources to support while I study in Japan. </w:t>
            </w:r>
          </w:p>
          <w:p w14:paraId="611706C4" w14:textId="77E457EB" w:rsidR="00E249DB" w:rsidRPr="008E344C" w:rsidRDefault="005C70C9" w:rsidP="005C70C9">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sidR="001B11FB">
              <w:rPr>
                <w:rFonts w:ascii="Times New Roman" w:eastAsiaTheme="minorEastAsia" w:hAnsi="Times New Roman" w:hint="eastAsia"/>
                <w:color w:val="000000"/>
                <w:sz w:val="16"/>
                <w:szCs w:val="16"/>
              </w:rPr>
              <w:t>202</w:t>
            </w:r>
            <w:r w:rsidR="00976A5F">
              <w:rPr>
                <w:rFonts w:ascii="Times New Roman" w:eastAsiaTheme="minorEastAsia" w:hAnsi="Times New Roman" w:hint="eastAsia"/>
                <w:color w:val="000000"/>
                <w:sz w:val="16"/>
                <w:szCs w:val="16"/>
              </w:rPr>
              <w:t>2</w:t>
            </w:r>
            <w:r>
              <w:rPr>
                <w:rFonts w:ascii="Times New Roman" w:eastAsiaTheme="minorEastAsia" w:hAnsi="Times New Roman" w:hint="eastAsia"/>
                <w:color w:val="000000"/>
                <w:sz w:val="16"/>
                <w:szCs w:val="16"/>
              </w:rPr>
              <w:t>年</w:t>
            </w:r>
            <w:r w:rsidR="001B11FB">
              <w:rPr>
                <w:rFonts w:ascii="Times New Roman" w:eastAsiaTheme="minorEastAsia" w:hAnsi="Times New Roman" w:hint="eastAsia"/>
                <w:color w:val="000000"/>
                <w:sz w:val="16"/>
                <w:szCs w:val="16"/>
              </w:rPr>
              <w:t>4</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E249DB" w:rsidRPr="008E344C" w14:paraId="440D4A84" w14:textId="77777777" w:rsidTr="002D0183">
        <w:trPr>
          <w:trHeight w:val="397"/>
        </w:trPr>
        <w:tc>
          <w:tcPr>
            <w:tcW w:w="851" w:type="dxa"/>
            <w:vMerge/>
            <w:tcBorders>
              <w:right w:val="single" w:sz="2" w:space="0" w:color="auto"/>
            </w:tcBorders>
            <w:vAlign w:val="bottom"/>
          </w:tcPr>
          <w:p w14:paraId="732339BE" w14:textId="77777777" w:rsidR="00E249DB" w:rsidRPr="008E344C" w:rsidRDefault="00E249DB"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296B1DF8" w14:textId="77777777" w:rsidR="00E249DB" w:rsidRPr="008E344C" w:rsidRDefault="0070430F"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135137168"/>
                <w14:checkbox>
                  <w14:checked w14:val="0"/>
                  <w14:checkedState w14:val="00FE" w14:font="Wingdings"/>
                  <w14:uncheckedState w14:val="2610" w14:font="ＭＳ ゴシック"/>
                </w14:checkbox>
              </w:sdtPr>
              <w:sdtEndPr/>
              <w:sdtContent>
                <w:r w:rsidR="00E249D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0D6974F6" w14:textId="77777777" w:rsidR="00E249DB" w:rsidRPr="008E344C" w:rsidRDefault="00E249DB" w:rsidP="00F03031">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sidR="00CA4CA9">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sidR="00CA4CA9">
              <w:rPr>
                <w:rFonts w:ascii="Times New Roman" w:eastAsia="ＭＳ Ｐゴシック" w:hAnsi="Times New Roman" w:hint="eastAsia"/>
                <w:color w:val="000000"/>
                <w:sz w:val="16"/>
                <w:szCs w:val="16"/>
              </w:rPr>
              <w:t>I</w:t>
            </w:r>
            <w:r w:rsidR="00CA4CA9">
              <w:rPr>
                <w:rFonts w:ascii="Times New Roman" w:eastAsia="ＭＳ Ｐゴシック" w:hAnsi="Times New Roman"/>
                <w:color w:val="000000"/>
                <w:sz w:val="16"/>
                <w:szCs w:val="16"/>
              </w:rPr>
              <w:t xml:space="preserve"> bring </w:t>
            </w:r>
            <w:r w:rsidR="00CA4CA9">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sidR="00CA4CA9">
              <w:rPr>
                <w:rFonts w:ascii="Times New Roman" w:eastAsia="ＭＳ Ｐゴシック" w:hAnsi="Times New Roman"/>
                <w:color w:val="000000"/>
                <w:sz w:val="16"/>
                <w:szCs w:val="16"/>
              </w:rPr>
              <w:t xml:space="preserve"> or any family members after </w:t>
            </w:r>
            <w:r w:rsidR="00CA4CA9">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sidR="00CA4CA9">
              <w:rPr>
                <w:rFonts w:ascii="Times New Roman" w:eastAsia="ＭＳ Ｐゴシック" w:hAnsi="Times New Roman"/>
                <w:color w:val="000000"/>
                <w:sz w:val="16"/>
                <w:szCs w:val="16"/>
              </w:rPr>
              <w:t xml:space="preserve">t guarantee </w:t>
            </w:r>
            <w:r w:rsidR="00CA4CA9">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21B8A7E2" w14:textId="77777777" w:rsidR="00E249DB" w:rsidRPr="008E344C" w:rsidRDefault="00E249DB" w:rsidP="00F03031">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r w:rsidR="002D0183" w:rsidRPr="008E344C" w14:paraId="260C1D6E" w14:textId="77777777" w:rsidTr="002D0183">
        <w:trPr>
          <w:trHeight w:val="397"/>
        </w:trPr>
        <w:tc>
          <w:tcPr>
            <w:tcW w:w="851" w:type="dxa"/>
            <w:tcBorders>
              <w:right w:val="single" w:sz="2" w:space="0" w:color="auto"/>
            </w:tcBorders>
            <w:vAlign w:val="bottom"/>
          </w:tcPr>
          <w:p w14:paraId="61F0F208" w14:textId="77777777" w:rsidR="002D0183" w:rsidRPr="008E344C" w:rsidRDefault="002D0183" w:rsidP="002D0183">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7381FB3D" w14:textId="490BE0E4" w:rsidR="002D0183" w:rsidRDefault="0070430F" w:rsidP="002D0183">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1565218709"/>
                <w14:checkbox>
                  <w14:checked w14:val="0"/>
                  <w14:checkedState w14:val="00FE" w14:font="Wingdings"/>
                  <w14:uncheckedState w14:val="2610" w14:font="ＭＳ ゴシック"/>
                </w14:checkbox>
              </w:sdtPr>
              <w:sdtEndPr/>
              <w:sdtContent>
                <w:r w:rsidR="002D0183">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67BF5F92" w14:textId="77777777" w:rsidR="002D0183" w:rsidRDefault="002D0183" w:rsidP="002D0183">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have read and understood the following condition:</w:t>
            </w:r>
          </w:p>
          <w:p w14:paraId="33C24E97" w14:textId="77777777" w:rsidR="002D0183" w:rsidRDefault="002D0183" w:rsidP="002D0183">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以下の内容について確認した。</w:t>
            </w:r>
          </w:p>
          <w:p w14:paraId="404DB592" w14:textId="77777777" w:rsidR="002D0183" w:rsidRDefault="002D0183" w:rsidP="002D0183">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color w:val="000000"/>
                <w:sz w:val="16"/>
                <w:szCs w:val="16"/>
              </w:rPr>
              <w:t xml:space="preserve">n case if you have a chronicle illness, make sure to have your doctor’s approval to participate in the UF exchange program. UF will not be able to provide any support if you participate in the program without getting your doctor’s approval. </w:t>
            </w:r>
          </w:p>
          <w:p w14:paraId="5C90474C" w14:textId="003B7D28" w:rsidR="002D0183" w:rsidRPr="008E344C" w:rsidRDefault="002D0183" w:rsidP="002D0183">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持病がある方は留学前に必ず主治医の許可を得てください。主治医の許可なく来日した場合大学は支援を提供することができません。</w:t>
            </w:r>
          </w:p>
        </w:tc>
      </w:tr>
    </w:tbl>
    <w:p w14:paraId="1CBE2D44" w14:textId="77777777" w:rsidR="00CD0AEF" w:rsidRDefault="00CD0AEF" w:rsidP="00CD0AEF">
      <w:pPr>
        <w:spacing w:line="240" w:lineRule="exact"/>
        <w:rPr>
          <w:rFonts w:ascii="メイリオ" w:eastAsia="メイリオ" w:hAnsi="メイリオ" w:cs="メイリオ"/>
          <w:b/>
          <w:w w:val="150"/>
          <w:sz w:val="22"/>
        </w:rPr>
      </w:pPr>
    </w:p>
    <w:p w14:paraId="16C1B954" w14:textId="77777777" w:rsidR="006A53FB" w:rsidRDefault="006A53FB" w:rsidP="00CD0AEF">
      <w:pPr>
        <w:spacing w:line="240" w:lineRule="exact"/>
        <w:jc w:val="center"/>
        <w:rPr>
          <w:rFonts w:ascii="メイリオ" w:eastAsia="メイリオ" w:hAnsi="メイリオ" w:cs="メイリオ"/>
          <w:b/>
          <w:w w:val="150"/>
          <w:sz w:val="22"/>
        </w:rPr>
      </w:pPr>
    </w:p>
    <w:p w14:paraId="20EF995E" w14:textId="77777777" w:rsidR="006A53FB" w:rsidRDefault="006A53FB" w:rsidP="00CD0AEF">
      <w:pPr>
        <w:spacing w:line="240" w:lineRule="exact"/>
        <w:jc w:val="center"/>
        <w:rPr>
          <w:rFonts w:ascii="メイリオ" w:eastAsia="メイリオ" w:hAnsi="メイリオ" w:cs="メイリオ"/>
          <w:b/>
          <w:w w:val="150"/>
          <w:sz w:val="22"/>
        </w:rPr>
      </w:pPr>
    </w:p>
    <w:p w14:paraId="22DB7A6D" w14:textId="77777777" w:rsidR="006A53FB" w:rsidRDefault="006A53FB" w:rsidP="00CD0AEF">
      <w:pPr>
        <w:spacing w:line="240" w:lineRule="exact"/>
        <w:jc w:val="center"/>
        <w:rPr>
          <w:rFonts w:ascii="メイリオ" w:eastAsia="メイリオ" w:hAnsi="メイリオ" w:cs="メイリオ"/>
          <w:b/>
          <w:w w:val="150"/>
          <w:sz w:val="22"/>
        </w:rPr>
      </w:pPr>
    </w:p>
    <w:p w14:paraId="58F461D1" w14:textId="77777777" w:rsidR="006A53FB" w:rsidRDefault="006A53FB" w:rsidP="00CD0AEF">
      <w:pPr>
        <w:spacing w:line="240" w:lineRule="exact"/>
        <w:jc w:val="center"/>
        <w:rPr>
          <w:rFonts w:ascii="メイリオ" w:eastAsia="メイリオ" w:hAnsi="メイリオ" w:cs="メイリオ"/>
          <w:b/>
          <w:w w:val="150"/>
          <w:sz w:val="22"/>
        </w:rPr>
      </w:pPr>
    </w:p>
    <w:p w14:paraId="32596DF0" w14:textId="77777777" w:rsidR="006A53FB" w:rsidRDefault="006A53FB" w:rsidP="00CD0AEF">
      <w:pPr>
        <w:spacing w:line="240" w:lineRule="exact"/>
        <w:jc w:val="center"/>
        <w:rPr>
          <w:rFonts w:ascii="メイリオ" w:eastAsia="メイリオ" w:hAnsi="メイリオ" w:cs="メイリオ"/>
          <w:b/>
          <w:w w:val="150"/>
          <w:sz w:val="22"/>
        </w:rPr>
      </w:pPr>
    </w:p>
    <w:p w14:paraId="2BDB4FF4" w14:textId="77777777" w:rsidR="006A53FB" w:rsidRDefault="006A53FB" w:rsidP="00CD0AEF">
      <w:pPr>
        <w:spacing w:line="240" w:lineRule="exact"/>
        <w:jc w:val="center"/>
        <w:rPr>
          <w:rFonts w:ascii="メイリオ" w:eastAsia="メイリオ" w:hAnsi="メイリオ" w:cs="メイリオ"/>
          <w:b/>
          <w:w w:val="150"/>
          <w:sz w:val="22"/>
        </w:rPr>
      </w:pPr>
    </w:p>
    <w:p w14:paraId="17970D39" w14:textId="77777777" w:rsidR="006A53FB" w:rsidRDefault="006A53FB" w:rsidP="00CD0AEF">
      <w:pPr>
        <w:spacing w:line="240" w:lineRule="exact"/>
        <w:jc w:val="center"/>
        <w:rPr>
          <w:rFonts w:ascii="メイリオ" w:eastAsia="メイリオ" w:hAnsi="メイリオ" w:cs="メイリオ"/>
          <w:b/>
          <w:w w:val="150"/>
          <w:sz w:val="22"/>
        </w:rPr>
      </w:pPr>
    </w:p>
    <w:p w14:paraId="18E3056C" w14:textId="77777777" w:rsidR="006A53FB" w:rsidRDefault="006A53FB" w:rsidP="00CD0AEF">
      <w:pPr>
        <w:spacing w:line="240" w:lineRule="exact"/>
        <w:jc w:val="center"/>
        <w:rPr>
          <w:rFonts w:ascii="メイリオ" w:eastAsia="メイリオ" w:hAnsi="メイリオ" w:cs="メイリオ"/>
          <w:b/>
          <w:w w:val="150"/>
          <w:sz w:val="22"/>
        </w:rPr>
      </w:pPr>
    </w:p>
    <w:p w14:paraId="5853BF2C" w14:textId="77777777" w:rsidR="006A53FB" w:rsidRDefault="006A53FB" w:rsidP="00CD0AEF">
      <w:pPr>
        <w:spacing w:line="240" w:lineRule="exact"/>
        <w:jc w:val="center"/>
        <w:rPr>
          <w:rFonts w:ascii="メイリオ" w:eastAsia="メイリオ" w:hAnsi="メイリオ" w:cs="メイリオ"/>
          <w:b/>
          <w:w w:val="150"/>
          <w:sz w:val="22"/>
        </w:rPr>
      </w:pPr>
    </w:p>
    <w:p w14:paraId="1FD9EB01" w14:textId="77777777" w:rsidR="006A53FB" w:rsidRDefault="006A53FB" w:rsidP="00CD0AEF">
      <w:pPr>
        <w:spacing w:line="240" w:lineRule="exact"/>
        <w:jc w:val="center"/>
        <w:rPr>
          <w:rFonts w:ascii="メイリオ" w:eastAsia="メイリオ" w:hAnsi="メイリオ" w:cs="メイリオ"/>
          <w:b/>
          <w:w w:val="150"/>
          <w:sz w:val="22"/>
        </w:rPr>
      </w:pPr>
    </w:p>
    <w:p w14:paraId="06194E0C" w14:textId="77777777" w:rsidR="006A53FB" w:rsidRDefault="006A53FB" w:rsidP="00CD0AEF">
      <w:pPr>
        <w:spacing w:line="240" w:lineRule="exact"/>
        <w:jc w:val="center"/>
        <w:rPr>
          <w:rFonts w:ascii="メイリオ" w:eastAsia="メイリオ" w:hAnsi="メイリオ" w:cs="メイリオ"/>
          <w:b/>
          <w:w w:val="150"/>
          <w:sz w:val="22"/>
        </w:rPr>
      </w:pPr>
    </w:p>
    <w:sectPr w:rsidR="006A53FB" w:rsidSect="00667305">
      <w:headerReference w:type="default" r:id="rId9"/>
      <w:footerReference w:type="default" r:id="rId10"/>
      <w:footerReference w:type="first" r:id="rId11"/>
      <w:pgSz w:w="11906" w:h="16838"/>
      <w:pgMar w:top="851" w:right="1134" w:bottom="709"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B15C" w14:textId="77777777" w:rsidR="00F812EE" w:rsidRDefault="00F812EE" w:rsidP="003858BB">
      <w:r>
        <w:separator/>
      </w:r>
    </w:p>
  </w:endnote>
  <w:endnote w:type="continuationSeparator" w:id="0">
    <w:p w14:paraId="0E03CDE2" w14:textId="77777777" w:rsidR="00F812EE" w:rsidRDefault="00F812EE"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22EFB049" w:rsidR="00F812EE" w:rsidRPr="00D60139" w:rsidRDefault="00F812EE"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3D71F2" w:rsidRPr="003D71F2">
          <w:rPr>
            <w:rFonts w:ascii="Times New Roman" w:hAnsi="Times New Roman" w:cs="Times New Roman"/>
            <w:noProof/>
            <w:sz w:val="18"/>
            <w:szCs w:val="18"/>
            <w:lang w:val="ja-JP"/>
          </w:rPr>
          <w:t>5</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33C176BF" w:rsidR="00F812EE" w:rsidRPr="00D60139" w:rsidRDefault="00F812EE"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3D71F2" w:rsidRPr="003D71F2">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5A3F" w14:textId="77777777" w:rsidR="00F812EE" w:rsidRDefault="00F812EE" w:rsidP="003858BB">
      <w:r>
        <w:separator/>
      </w:r>
    </w:p>
  </w:footnote>
  <w:footnote w:type="continuationSeparator" w:id="0">
    <w:p w14:paraId="1B7E7E6D" w14:textId="77777777" w:rsidR="00F812EE" w:rsidRDefault="00F812EE" w:rsidP="0038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9189" w14:textId="1C77256C" w:rsidR="00F812EE" w:rsidRPr="00F853F6" w:rsidRDefault="00F812EE" w:rsidP="000D4915">
    <w:pPr>
      <w:pStyle w:val="af2"/>
      <w:jc w:val="right"/>
      <w:rPr>
        <w:rFonts w:ascii="Times New Roman" w:hAnsi="Times New Roman" w:cs="Times New Roman"/>
        <w:b/>
        <w:i/>
        <w:color w:val="C0504D" w:themeColor="accent2"/>
        <w:sz w:val="18"/>
        <w:szCs w:val="18"/>
      </w:rPr>
    </w:pPr>
    <w:r w:rsidRPr="00F853F6">
      <w:rPr>
        <w:rFonts w:ascii="Times New Roman" w:hAnsi="Times New Roman" w:cs="Times New Roman"/>
        <w:b/>
        <w:i/>
        <w:color w:val="C0504D" w:themeColor="accent2"/>
        <w:sz w:val="18"/>
        <w:szCs w:val="18"/>
      </w:rPr>
      <w:t>Form 1</w:t>
    </w:r>
    <w:r>
      <w:rPr>
        <w:rFonts w:ascii="Times New Roman" w:hAnsi="Times New Roman" w:cs="Times New Roman" w:hint="eastAsia"/>
        <w:b/>
        <w:i/>
        <w:color w:val="C0504D" w:themeColor="accent2"/>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15:restartNumberingAfterBreak="0">
    <w:nsid w:val="07A331BA"/>
    <w:multiLevelType w:val="hybridMultilevel"/>
    <w:tmpl w:val="F6907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E6D19"/>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3" w15:restartNumberingAfterBreak="0">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5" w15:restartNumberingAfterBreak="0">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7" w15:restartNumberingAfterBreak="0">
    <w:nsid w:val="23E37D24"/>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8" w15:restartNumberingAfterBreak="0">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032881"/>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1" w15:restartNumberingAfterBreak="0">
    <w:nsid w:val="29C05AD4"/>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2" w15:restartNumberingAfterBreak="0">
    <w:nsid w:val="2A680C00"/>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3" w15:restartNumberingAfterBreak="0">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1A36E1"/>
    <w:multiLevelType w:val="hybridMultilevel"/>
    <w:tmpl w:val="2E3879B8"/>
    <w:lvl w:ilvl="0" w:tplc="1B0615E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3645C5"/>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6" w15:restartNumberingAfterBreak="0">
    <w:nsid w:val="3800291C"/>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7" w15:restartNumberingAfterBreak="0">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8" w15:restartNumberingAfterBreak="0">
    <w:nsid w:val="4CCF6E4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9" w15:restartNumberingAfterBreak="0">
    <w:nsid w:val="4F484D83"/>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0" w15:restartNumberingAfterBreak="0">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1" w15:restartNumberingAfterBreak="0">
    <w:nsid w:val="63C254C7"/>
    <w:multiLevelType w:val="singleLevel"/>
    <w:tmpl w:val="08B4429E"/>
    <w:lvl w:ilvl="0">
      <w:start w:val="5"/>
      <w:numFmt w:val="decimalZero"/>
      <w:lvlText w:val="%1．"/>
      <w:lvlJc w:val="right"/>
      <w:pPr>
        <w:tabs>
          <w:tab w:val="num" w:pos="814"/>
        </w:tabs>
        <w:ind w:left="0" w:firstLine="454"/>
      </w:pPr>
      <w:rPr>
        <w:rFonts w:hint="eastAsia"/>
        <w:b/>
        <w:i w:val="0"/>
        <w:sz w:val="20"/>
      </w:rPr>
    </w:lvl>
  </w:abstractNum>
  <w:abstractNum w:abstractNumId="22" w15:restartNumberingAfterBreak="0">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8B244F"/>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4" w15:restartNumberingAfterBreak="0">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25" w15:restartNumberingAfterBreak="0">
    <w:nsid w:val="78C20FB0"/>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6" w15:restartNumberingAfterBreak="0">
    <w:nsid w:val="7DBB5316"/>
    <w:multiLevelType w:val="singleLevel"/>
    <w:tmpl w:val="7D9E7DA0"/>
    <w:lvl w:ilvl="0">
      <w:start w:val="2"/>
      <w:numFmt w:val="decimalZero"/>
      <w:lvlText w:val="%1．"/>
      <w:lvlJc w:val="right"/>
      <w:pPr>
        <w:tabs>
          <w:tab w:val="num" w:pos="1069"/>
        </w:tabs>
        <w:ind w:left="255" w:firstLine="454"/>
      </w:pPr>
      <w:rPr>
        <w:rFonts w:hint="eastAsia"/>
        <w:b/>
        <w:i w:val="0"/>
        <w:color w:val="auto"/>
        <w:sz w:val="20"/>
      </w:rPr>
    </w:lvl>
  </w:abstractNum>
  <w:num w:numId="1">
    <w:abstractNumId w:val="5"/>
  </w:num>
  <w:num w:numId="2">
    <w:abstractNumId w:val="6"/>
  </w:num>
  <w:num w:numId="3">
    <w:abstractNumId w:val="4"/>
  </w:num>
  <w:num w:numId="4">
    <w:abstractNumId w:val="24"/>
  </w:num>
  <w:num w:numId="5">
    <w:abstractNumId w:val="21"/>
  </w:num>
  <w:num w:numId="6">
    <w:abstractNumId w:val="22"/>
  </w:num>
  <w:num w:numId="7">
    <w:abstractNumId w:val="20"/>
  </w:num>
  <w:num w:numId="8">
    <w:abstractNumId w:val="3"/>
  </w:num>
  <w:num w:numId="9">
    <w:abstractNumId w:val="0"/>
  </w:num>
  <w:num w:numId="10">
    <w:abstractNumId w:val="17"/>
  </w:num>
  <w:num w:numId="11">
    <w:abstractNumId w:val="8"/>
  </w:num>
  <w:num w:numId="12">
    <w:abstractNumId w:val="9"/>
  </w:num>
  <w:num w:numId="13">
    <w:abstractNumId w:val="16"/>
  </w:num>
  <w:num w:numId="14">
    <w:abstractNumId w:val="1"/>
  </w:num>
  <w:num w:numId="15">
    <w:abstractNumId w:val="7"/>
  </w:num>
  <w:num w:numId="16">
    <w:abstractNumId w:val="13"/>
  </w:num>
  <w:num w:numId="17">
    <w:abstractNumId w:val="10"/>
  </w:num>
  <w:num w:numId="18">
    <w:abstractNumId w:val="15"/>
  </w:num>
  <w:num w:numId="19">
    <w:abstractNumId w:val="23"/>
  </w:num>
  <w:num w:numId="20">
    <w:abstractNumId w:val="25"/>
  </w:num>
  <w:num w:numId="21">
    <w:abstractNumId w:val="11"/>
  </w:num>
  <w:num w:numId="22">
    <w:abstractNumId w:val="2"/>
  </w:num>
  <w:num w:numId="23">
    <w:abstractNumId w:val="14"/>
  </w:num>
  <w:num w:numId="24">
    <w:abstractNumId w:val="12"/>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ocumentProtection w:edit="forms" w:formatting="1" w:enforcement="1" w:cryptProviderType="rsaAES" w:cryptAlgorithmClass="hash" w:cryptAlgorithmType="typeAny" w:cryptAlgorithmSid="14" w:cryptSpinCount="100000" w:hash="9UpQvT+lG9BC/3K3jw9qSMgjcWjNVoahchO5N0yPmGnOlkOonH/yGIP3SgAP17skBzA0h+9M24nq/Ntr6Mxkow==" w:salt="X5cAvpf+puI2JVBCwdAFbw=="/>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E5"/>
    <w:rsid w:val="00001FC5"/>
    <w:rsid w:val="00013D78"/>
    <w:rsid w:val="00016A37"/>
    <w:rsid w:val="0002584C"/>
    <w:rsid w:val="00030B18"/>
    <w:rsid w:val="000311FA"/>
    <w:rsid w:val="0003262A"/>
    <w:rsid w:val="000363CB"/>
    <w:rsid w:val="00037532"/>
    <w:rsid w:val="00056687"/>
    <w:rsid w:val="000722B9"/>
    <w:rsid w:val="0007478F"/>
    <w:rsid w:val="00092583"/>
    <w:rsid w:val="0009612E"/>
    <w:rsid w:val="000A14A7"/>
    <w:rsid w:val="000A6961"/>
    <w:rsid w:val="000A7C32"/>
    <w:rsid w:val="000C1013"/>
    <w:rsid w:val="000D4915"/>
    <w:rsid w:val="000D51C4"/>
    <w:rsid w:val="000D6851"/>
    <w:rsid w:val="000F6267"/>
    <w:rsid w:val="001035F2"/>
    <w:rsid w:val="00106C7D"/>
    <w:rsid w:val="001216B9"/>
    <w:rsid w:val="0012235A"/>
    <w:rsid w:val="001342F9"/>
    <w:rsid w:val="0014270A"/>
    <w:rsid w:val="00156AFF"/>
    <w:rsid w:val="00157207"/>
    <w:rsid w:val="00165538"/>
    <w:rsid w:val="00166D88"/>
    <w:rsid w:val="001728B4"/>
    <w:rsid w:val="00172CC1"/>
    <w:rsid w:val="00173092"/>
    <w:rsid w:val="00173965"/>
    <w:rsid w:val="0018449D"/>
    <w:rsid w:val="001872F1"/>
    <w:rsid w:val="00191FA4"/>
    <w:rsid w:val="00196E9B"/>
    <w:rsid w:val="001A2146"/>
    <w:rsid w:val="001B11FB"/>
    <w:rsid w:val="001B4718"/>
    <w:rsid w:val="001C0866"/>
    <w:rsid w:val="001C518F"/>
    <w:rsid w:val="001D066C"/>
    <w:rsid w:val="001D1A54"/>
    <w:rsid w:val="001F23BD"/>
    <w:rsid w:val="001F2AE3"/>
    <w:rsid w:val="001F2E7B"/>
    <w:rsid w:val="002044A3"/>
    <w:rsid w:val="00210888"/>
    <w:rsid w:val="002139D6"/>
    <w:rsid w:val="002206E6"/>
    <w:rsid w:val="002216CA"/>
    <w:rsid w:val="00222BAA"/>
    <w:rsid w:val="00224FA5"/>
    <w:rsid w:val="00244B8C"/>
    <w:rsid w:val="00247706"/>
    <w:rsid w:val="002507FD"/>
    <w:rsid w:val="00276EEB"/>
    <w:rsid w:val="002859D8"/>
    <w:rsid w:val="0028605C"/>
    <w:rsid w:val="0029086E"/>
    <w:rsid w:val="00295341"/>
    <w:rsid w:val="002B7105"/>
    <w:rsid w:val="002C0F8B"/>
    <w:rsid w:val="002D0183"/>
    <w:rsid w:val="002D1FE0"/>
    <w:rsid w:val="002D2D26"/>
    <w:rsid w:val="002D5687"/>
    <w:rsid w:val="002D7967"/>
    <w:rsid w:val="002E13A1"/>
    <w:rsid w:val="00312894"/>
    <w:rsid w:val="00313F15"/>
    <w:rsid w:val="003336F4"/>
    <w:rsid w:val="003477C5"/>
    <w:rsid w:val="0035025E"/>
    <w:rsid w:val="00355BC1"/>
    <w:rsid w:val="003606D1"/>
    <w:rsid w:val="00366E0B"/>
    <w:rsid w:val="003721DA"/>
    <w:rsid w:val="003726D8"/>
    <w:rsid w:val="00373342"/>
    <w:rsid w:val="00380D73"/>
    <w:rsid w:val="003858BB"/>
    <w:rsid w:val="0039130A"/>
    <w:rsid w:val="003A0C62"/>
    <w:rsid w:val="003C1F35"/>
    <w:rsid w:val="003D4445"/>
    <w:rsid w:val="003D5580"/>
    <w:rsid w:val="003D71F2"/>
    <w:rsid w:val="004006FD"/>
    <w:rsid w:val="00400DE3"/>
    <w:rsid w:val="00402465"/>
    <w:rsid w:val="00404805"/>
    <w:rsid w:val="00414BE1"/>
    <w:rsid w:val="00446CA2"/>
    <w:rsid w:val="00457074"/>
    <w:rsid w:val="00465C15"/>
    <w:rsid w:val="00482D37"/>
    <w:rsid w:val="004840C7"/>
    <w:rsid w:val="00486A59"/>
    <w:rsid w:val="004A5C94"/>
    <w:rsid w:val="004B02D3"/>
    <w:rsid w:val="004D1B5A"/>
    <w:rsid w:val="004E72B2"/>
    <w:rsid w:val="00512A74"/>
    <w:rsid w:val="0051783C"/>
    <w:rsid w:val="005245AA"/>
    <w:rsid w:val="00536429"/>
    <w:rsid w:val="00536D11"/>
    <w:rsid w:val="0054192E"/>
    <w:rsid w:val="0054661B"/>
    <w:rsid w:val="00554BF8"/>
    <w:rsid w:val="00561AD1"/>
    <w:rsid w:val="0057003C"/>
    <w:rsid w:val="005716CC"/>
    <w:rsid w:val="00580F5E"/>
    <w:rsid w:val="0058618E"/>
    <w:rsid w:val="00591DB8"/>
    <w:rsid w:val="005B4E29"/>
    <w:rsid w:val="005B7757"/>
    <w:rsid w:val="005C040F"/>
    <w:rsid w:val="005C4C32"/>
    <w:rsid w:val="005C6842"/>
    <w:rsid w:val="005C70C9"/>
    <w:rsid w:val="005D0527"/>
    <w:rsid w:val="005D0B35"/>
    <w:rsid w:val="005D2391"/>
    <w:rsid w:val="005D2761"/>
    <w:rsid w:val="005E22F0"/>
    <w:rsid w:val="005E4B72"/>
    <w:rsid w:val="005F729C"/>
    <w:rsid w:val="006031A5"/>
    <w:rsid w:val="00603AB9"/>
    <w:rsid w:val="00607FE6"/>
    <w:rsid w:val="00623653"/>
    <w:rsid w:val="006378A0"/>
    <w:rsid w:val="00650BB6"/>
    <w:rsid w:val="006558DA"/>
    <w:rsid w:val="006560E2"/>
    <w:rsid w:val="00656197"/>
    <w:rsid w:val="0066254F"/>
    <w:rsid w:val="006651CE"/>
    <w:rsid w:val="00667305"/>
    <w:rsid w:val="006741F6"/>
    <w:rsid w:val="006751A8"/>
    <w:rsid w:val="00684C52"/>
    <w:rsid w:val="00687AE6"/>
    <w:rsid w:val="00691D35"/>
    <w:rsid w:val="006A53FB"/>
    <w:rsid w:val="006A7561"/>
    <w:rsid w:val="006B2767"/>
    <w:rsid w:val="006B60D4"/>
    <w:rsid w:val="006D205D"/>
    <w:rsid w:val="006D6C25"/>
    <w:rsid w:val="006F2CE5"/>
    <w:rsid w:val="006F5DD0"/>
    <w:rsid w:val="0070430F"/>
    <w:rsid w:val="00720EAF"/>
    <w:rsid w:val="007637A0"/>
    <w:rsid w:val="007842A7"/>
    <w:rsid w:val="00795242"/>
    <w:rsid w:val="0079610B"/>
    <w:rsid w:val="007A6FDC"/>
    <w:rsid w:val="007B1AAF"/>
    <w:rsid w:val="007C3F5C"/>
    <w:rsid w:val="007D4AE5"/>
    <w:rsid w:val="007E10B8"/>
    <w:rsid w:val="007E27B0"/>
    <w:rsid w:val="007F202E"/>
    <w:rsid w:val="007F6E34"/>
    <w:rsid w:val="00801E18"/>
    <w:rsid w:val="00813910"/>
    <w:rsid w:val="008226AC"/>
    <w:rsid w:val="00822A5E"/>
    <w:rsid w:val="00826C6A"/>
    <w:rsid w:val="00834423"/>
    <w:rsid w:val="00836D30"/>
    <w:rsid w:val="00840A9D"/>
    <w:rsid w:val="008477C7"/>
    <w:rsid w:val="00864206"/>
    <w:rsid w:val="008724AE"/>
    <w:rsid w:val="0087562A"/>
    <w:rsid w:val="0087594C"/>
    <w:rsid w:val="00876E5F"/>
    <w:rsid w:val="00882E92"/>
    <w:rsid w:val="00884A42"/>
    <w:rsid w:val="00884FF3"/>
    <w:rsid w:val="00886D01"/>
    <w:rsid w:val="008873BA"/>
    <w:rsid w:val="00895C87"/>
    <w:rsid w:val="008A3D5F"/>
    <w:rsid w:val="008A3E34"/>
    <w:rsid w:val="008A4274"/>
    <w:rsid w:val="008A6FA9"/>
    <w:rsid w:val="008B2524"/>
    <w:rsid w:val="008B4543"/>
    <w:rsid w:val="008C642B"/>
    <w:rsid w:val="008D60A3"/>
    <w:rsid w:val="008D7C68"/>
    <w:rsid w:val="008E344C"/>
    <w:rsid w:val="008F23AA"/>
    <w:rsid w:val="009117EB"/>
    <w:rsid w:val="00911F85"/>
    <w:rsid w:val="00921DFD"/>
    <w:rsid w:val="00926447"/>
    <w:rsid w:val="00937AC0"/>
    <w:rsid w:val="009405A3"/>
    <w:rsid w:val="00942898"/>
    <w:rsid w:val="00952BC5"/>
    <w:rsid w:val="00976A5F"/>
    <w:rsid w:val="00981C97"/>
    <w:rsid w:val="00984006"/>
    <w:rsid w:val="0098541B"/>
    <w:rsid w:val="00985526"/>
    <w:rsid w:val="00987B55"/>
    <w:rsid w:val="0099470D"/>
    <w:rsid w:val="009A554B"/>
    <w:rsid w:val="009D2E58"/>
    <w:rsid w:val="009D3BCC"/>
    <w:rsid w:val="009D4EA4"/>
    <w:rsid w:val="009D52D2"/>
    <w:rsid w:val="009D5622"/>
    <w:rsid w:val="009D7B97"/>
    <w:rsid w:val="009F2567"/>
    <w:rsid w:val="009F3617"/>
    <w:rsid w:val="009F68FB"/>
    <w:rsid w:val="009F7602"/>
    <w:rsid w:val="00A00803"/>
    <w:rsid w:val="00A01671"/>
    <w:rsid w:val="00A02F90"/>
    <w:rsid w:val="00A113B5"/>
    <w:rsid w:val="00A14DAC"/>
    <w:rsid w:val="00A206F7"/>
    <w:rsid w:val="00A20EBE"/>
    <w:rsid w:val="00A26A9D"/>
    <w:rsid w:val="00A3090E"/>
    <w:rsid w:val="00A41B6D"/>
    <w:rsid w:val="00A46353"/>
    <w:rsid w:val="00A56E2B"/>
    <w:rsid w:val="00A66DCA"/>
    <w:rsid w:val="00A7243F"/>
    <w:rsid w:val="00A73D1B"/>
    <w:rsid w:val="00A7547C"/>
    <w:rsid w:val="00A7627A"/>
    <w:rsid w:val="00A82112"/>
    <w:rsid w:val="00A851B0"/>
    <w:rsid w:val="00A931BF"/>
    <w:rsid w:val="00A958C6"/>
    <w:rsid w:val="00AC1AC7"/>
    <w:rsid w:val="00AC56D9"/>
    <w:rsid w:val="00AD4066"/>
    <w:rsid w:val="00AE5818"/>
    <w:rsid w:val="00AE6C8B"/>
    <w:rsid w:val="00AF5173"/>
    <w:rsid w:val="00B01F99"/>
    <w:rsid w:val="00B024C3"/>
    <w:rsid w:val="00B0270D"/>
    <w:rsid w:val="00B04A17"/>
    <w:rsid w:val="00B067A6"/>
    <w:rsid w:val="00B12744"/>
    <w:rsid w:val="00B17958"/>
    <w:rsid w:val="00B17ACB"/>
    <w:rsid w:val="00B17F85"/>
    <w:rsid w:val="00B25029"/>
    <w:rsid w:val="00B2585F"/>
    <w:rsid w:val="00B30653"/>
    <w:rsid w:val="00B312BF"/>
    <w:rsid w:val="00B5707E"/>
    <w:rsid w:val="00B63EEC"/>
    <w:rsid w:val="00B6595B"/>
    <w:rsid w:val="00B8275B"/>
    <w:rsid w:val="00BA15CF"/>
    <w:rsid w:val="00BA2A5E"/>
    <w:rsid w:val="00BA7D85"/>
    <w:rsid w:val="00BC0451"/>
    <w:rsid w:val="00BC075E"/>
    <w:rsid w:val="00BC593A"/>
    <w:rsid w:val="00BD11D4"/>
    <w:rsid w:val="00BD37F2"/>
    <w:rsid w:val="00BD4B76"/>
    <w:rsid w:val="00BD71B9"/>
    <w:rsid w:val="00BE1773"/>
    <w:rsid w:val="00BE4477"/>
    <w:rsid w:val="00BF2B64"/>
    <w:rsid w:val="00C10EAA"/>
    <w:rsid w:val="00C139B9"/>
    <w:rsid w:val="00C23873"/>
    <w:rsid w:val="00C31726"/>
    <w:rsid w:val="00C363B6"/>
    <w:rsid w:val="00C4520E"/>
    <w:rsid w:val="00C9266E"/>
    <w:rsid w:val="00CA156A"/>
    <w:rsid w:val="00CA30BD"/>
    <w:rsid w:val="00CA4CA9"/>
    <w:rsid w:val="00CB0150"/>
    <w:rsid w:val="00CB19A2"/>
    <w:rsid w:val="00CB3192"/>
    <w:rsid w:val="00CC6D55"/>
    <w:rsid w:val="00CC71B3"/>
    <w:rsid w:val="00CD0AEF"/>
    <w:rsid w:val="00CD1076"/>
    <w:rsid w:val="00CD5EE9"/>
    <w:rsid w:val="00CF3741"/>
    <w:rsid w:val="00CF3CEC"/>
    <w:rsid w:val="00D033E0"/>
    <w:rsid w:val="00D1129A"/>
    <w:rsid w:val="00D12FB6"/>
    <w:rsid w:val="00D2615F"/>
    <w:rsid w:val="00D269FA"/>
    <w:rsid w:val="00D3660B"/>
    <w:rsid w:val="00D46359"/>
    <w:rsid w:val="00D52C41"/>
    <w:rsid w:val="00D56403"/>
    <w:rsid w:val="00D60139"/>
    <w:rsid w:val="00D60869"/>
    <w:rsid w:val="00D86DFF"/>
    <w:rsid w:val="00D87E16"/>
    <w:rsid w:val="00DA3443"/>
    <w:rsid w:val="00DB54E1"/>
    <w:rsid w:val="00DB6753"/>
    <w:rsid w:val="00DD462B"/>
    <w:rsid w:val="00DD688A"/>
    <w:rsid w:val="00DE20B0"/>
    <w:rsid w:val="00DF062D"/>
    <w:rsid w:val="00E07519"/>
    <w:rsid w:val="00E1376D"/>
    <w:rsid w:val="00E14E54"/>
    <w:rsid w:val="00E159E6"/>
    <w:rsid w:val="00E15CCC"/>
    <w:rsid w:val="00E21A61"/>
    <w:rsid w:val="00E249DB"/>
    <w:rsid w:val="00E30B83"/>
    <w:rsid w:val="00E32AC0"/>
    <w:rsid w:val="00E61796"/>
    <w:rsid w:val="00E66C02"/>
    <w:rsid w:val="00E75E54"/>
    <w:rsid w:val="00E76B41"/>
    <w:rsid w:val="00E773ED"/>
    <w:rsid w:val="00E811B7"/>
    <w:rsid w:val="00E85266"/>
    <w:rsid w:val="00E87B3D"/>
    <w:rsid w:val="00E904BD"/>
    <w:rsid w:val="00EA3D19"/>
    <w:rsid w:val="00EA49BE"/>
    <w:rsid w:val="00EA61F6"/>
    <w:rsid w:val="00EA7E14"/>
    <w:rsid w:val="00EA7F6A"/>
    <w:rsid w:val="00EB07B1"/>
    <w:rsid w:val="00ED1466"/>
    <w:rsid w:val="00EF265A"/>
    <w:rsid w:val="00F03031"/>
    <w:rsid w:val="00F123CC"/>
    <w:rsid w:val="00F13785"/>
    <w:rsid w:val="00F15D95"/>
    <w:rsid w:val="00F432AD"/>
    <w:rsid w:val="00F6000E"/>
    <w:rsid w:val="00F71B8C"/>
    <w:rsid w:val="00F73576"/>
    <w:rsid w:val="00F804D9"/>
    <w:rsid w:val="00F812EE"/>
    <w:rsid w:val="00F84C67"/>
    <w:rsid w:val="00F853F6"/>
    <w:rsid w:val="00F94518"/>
    <w:rsid w:val="00F97938"/>
    <w:rsid w:val="00FA0FD0"/>
    <w:rsid w:val="00FA1F2A"/>
    <w:rsid w:val="00FB2B66"/>
    <w:rsid w:val="00FB48FA"/>
    <w:rsid w:val="00FD0F19"/>
    <w:rsid w:val="00FE17AF"/>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4F14ED6F"/>
  <w15:docId w15:val="{418AD656-29E9-4D18-A13D-47094D68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799155222">
      <w:bodyDiv w:val="1"/>
      <w:marLeft w:val="0"/>
      <w:marRight w:val="0"/>
      <w:marTop w:val="0"/>
      <w:marBottom w:val="0"/>
      <w:divBdr>
        <w:top w:val="none" w:sz="0" w:space="0" w:color="auto"/>
        <w:left w:val="none" w:sz="0" w:space="0" w:color="auto"/>
        <w:bottom w:val="none" w:sz="0" w:space="0" w:color="auto"/>
        <w:right w:val="none" w:sz="0" w:space="0" w:color="auto"/>
      </w:divBdr>
    </w:div>
    <w:div w:id="17186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eselawtranslation.go.jp/law/detail/?id=1934&amp;vm=04&amp;re=0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F93860" w:rsidP="00F93860">
          <w:pPr>
            <w:pStyle w:val="E2085A1479B04135B65B56FA997B2DFA36"/>
          </w:pPr>
          <w:r w:rsidRPr="008A3D5F">
            <w:rPr>
              <w:rStyle w:val="a3"/>
              <w:rFonts w:ascii="Times New Roman" w:hAnsi="Times New Roman" w:cs="Times New Roman"/>
              <w:sz w:val="16"/>
              <w:szCs w:val="16"/>
              <w:highlight w:val="yellow"/>
            </w:rPr>
            <w:t>Click here to enter.</w:t>
          </w:r>
        </w:p>
      </w:docPartBody>
    </w:docPart>
    <w:docPart>
      <w:docPartPr>
        <w:name w:val="7B05493412E3416EB6E65567E329CEE9"/>
        <w:category>
          <w:name w:val="全般"/>
          <w:gallery w:val="placeholder"/>
        </w:category>
        <w:types>
          <w:type w:val="bbPlcHdr"/>
        </w:types>
        <w:behaviors>
          <w:behavior w:val="content"/>
        </w:behaviors>
        <w:guid w:val="{034F48AC-A3F4-4799-BA2E-A077D32041F5}"/>
      </w:docPartPr>
      <w:docPartBody>
        <w:p w:rsidR="009437AC" w:rsidRDefault="00F93860" w:rsidP="00F93860">
          <w:pPr>
            <w:pStyle w:val="7B05493412E3416EB6E65567E329CEE922"/>
          </w:pPr>
          <w:r w:rsidRPr="008A3D5F">
            <w:rPr>
              <w:rStyle w:val="a3"/>
              <w:rFonts w:ascii="Times New Roman" w:hAnsi="Times New Roman" w:cs="Times New Roman"/>
              <w:sz w:val="16"/>
              <w:szCs w:val="16"/>
              <w:highlight w:val="yellow"/>
            </w:rPr>
            <w:t>Click here to enter.</w:t>
          </w:r>
        </w:p>
      </w:docPartBody>
    </w:docPart>
    <w:docPart>
      <w:docPartPr>
        <w:name w:val="AA7FC95F3E094CEBBD5AA3117933EF37"/>
        <w:category>
          <w:name w:val="全般"/>
          <w:gallery w:val="placeholder"/>
        </w:category>
        <w:types>
          <w:type w:val="bbPlcHdr"/>
        </w:types>
        <w:behaviors>
          <w:behavior w:val="content"/>
        </w:behaviors>
        <w:guid w:val="{EA290F48-7071-4CC0-9597-4304CEC01CB9}"/>
      </w:docPartPr>
      <w:docPartBody>
        <w:p w:rsidR="009437AC" w:rsidRDefault="00F93860" w:rsidP="00F93860">
          <w:pPr>
            <w:pStyle w:val="AA7FC95F3E094CEBBD5AA3117933EF3722"/>
          </w:pPr>
          <w:r w:rsidRPr="00030B18">
            <w:rPr>
              <w:rStyle w:val="a3"/>
              <w:rFonts w:ascii="Times New Roman" w:hAnsi="Times New Roman" w:cs="Times New Roman"/>
              <w:sz w:val="16"/>
              <w:szCs w:val="16"/>
            </w:rPr>
            <w:t>Click here to enter.</w:t>
          </w:r>
        </w:p>
      </w:docPartBody>
    </w:docPart>
    <w:docPart>
      <w:docPartPr>
        <w:name w:val="0B00F292D8B147A8ADF149A865DF50E4"/>
        <w:category>
          <w:name w:val="全般"/>
          <w:gallery w:val="placeholder"/>
        </w:category>
        <w:types>
          <w:type w:val="bbPlcHdr"/>
        </w:types>
        <w:behaviors>
          <w:behavior w:val="content"/>
        </w:behaviors>
        <w:guid w:val="{6AD17A91-E2C6-4186-A535-FFD29F07409E}"/>
      </w:docPartPr>
      <w:docPartBody>
        <w:p w:rsidR="009437AC" w:rsidRDefault="00F93860" w:rsidP="00F93860">
          <w:pPr>
            <w:pStyle w:val="0B00F292D8B147A8ADF149A865DF50E422"/>
          </w:pPr>
          <w:r w:rsidRPr="00030B18">
            <w:rPr>
              <w:rStyle w:val="a3"/>
              <w:rFonts w:ascii="Times New Roman" w:hAnsi="Times New Roman" w:cs="Times New Roman"/>
              <w:sz w:val="16"/>
              <w:szCs w:val="16"/>
            </w:rPr>
            <w:t>Click here to enter.</w:t>
          </w:r>
        </w:p>
      </w:docPartBody>
    </w:docPart>
    <w:docPart>
      <w:docPartPr>
        <w:name w:val="E520C61F1FC64C018E7D75F30E356586"/>
        <w:category>
          <w:name w:val="全般"/>
          <w:gallery w:val="placeholder"/>
        </w:category>
        <w:types>
          <w:type w:val="bbPlcHdr"/>
        </w:types>
        <w:behaviors>
          <w:behavior w:val="content"/>
        </w:behaviors>
        <w:guid w:val="{B95C7536-979E-45FA-A8AC-552B70129CE1}"/>
      </w:docPartPr>
      <w:docPartBody>
        <w:p w:rsidR="009437AC" w:rsidRDefault="00F93860" w:rsidP="00F93860">
          <w:pPr>
            <w:pStyle w:val="E520C61F1FC64C018E7D75F30E35658622"/>
          </w:pPr>
          <w:r w:rsidRPr="00030B18">
            <w:rPr>
              <w:rStyle w:val="a3"/>
              <w:rFonts w:ascii="Times New Roman" w:hAnsi="Times New Roman" w:cs="Times New Roman"/>
              <w:sz w:val="16"/>
              <w:szCs w:val="16"/>
            </w:rPr>
            <w:t>Click here to enter.</w:t>
          </w:r>
        </w:p>
      </w:docPartBody>
    </w:docPart>
    <w:docPart>
      <w:docPartPr>
        <w:name w:val="BCAE63500A604AEFAF4E3B9AF76FDA7B"/>
        <w:category>
          <w:name w:val="全般"/>
          <w:gallery w:val="placeholder"/>
        </w:category>
        <w:types>
          <w:type w:val="bbPlcHdr"/>
        </w:types>
        <w:behaviors>
          <w:behavior w:val="content"/>
        </w:behaviors>
        <w:guid w:val="{19B20CC2-8514-4E92-84CE-5DF8A4F052B0}"/>
      </w:docPartPr>
      <w:docPartBody>
        <w:p w:rsidR="009437AC" w:rsidRDefault="00F93860" w:rsidP="00F93860">
          <w:pPr>
            <w:pStyle w:val="BCAE63500A604AEFAF4E3B9AF76FDA7B22"/>
          </w:pPr>
          <w:r w:rsidRPr="00030B18">
            <w:rPr>
              <w:rStyle w:val="a3"/>
              <w:rFonts w:ascii="Times New Roman" w:hAnsi="Times New Roman" w:cs="Times New Roman"/>
              <w:sz w:val="16"/>
              <w:szCs w:val="16"/>
            </w:rPr>
            <w:t>Click here to enter.</w:t>
          </w:r>
        </w:p>
      </w:docPartBody>
    </w:docPart>
    <w:docPart>
      <w:docPartPr>
        <w:name w:val="B5F30182B96646E39801C1BFF143FD07"/>
        <w:category>
          <w:name w:val="全般"/>
          <w:gallery w:val="placeholder"/>
        </w:category>
        <w:types>
          <w:type w:val="bbPlcHdr"/>
        </w:types>
        <w:behaviors>
          <w:behavior w:val="content"/>
        </w:behaviors>
        <w:guid w:val="{D4CD0A9A-097E-4408-8FA8-E23928FBB1DB}"/>
      </w:docPartPr>
      <w:docPartBody>
        <w:p w:rsidR="00124A0A" w:rsidRDefault="00F93860" w:rsidP="00F93860">
          <w:pPr>
            <w:pStyle w:val="B5F30182B96646E39801C1BFF143FD0717"/>
          </w:pPr>
          <w:r w:rsidRPr="008A3D5F">
            <w:rPr>
              <w:rStyle w:val="a3"/>
              <w:rFonts w:ascii="Times New Roman" w:hAnsi="Times New Roman" w:cs="Times New Roman"/>
              <w:sz w:val="16"/>
              <w:szCs w:val="16"/>
              <w:highlight w:val="yellow"/>
            </w:rPr>
            <w:t>Click here to enter.</w:t>
          </w:r>
        </w:p>
      </w:docPartBody>
    </w:docPart>
    <w:docPart>
      <w:docPartPr>
        <w:name w:val="080E43F246E94D65A3F151F8FDDBAA9C"/>
        <w:category>
          <w:name w:val="全般"/>
          <w:gallery w:val="placeholder"/>
        </w:category>
        <w:types>
          <w:type w:val="bbPlcHdr"/>
        </w:types>
        <w:behaviors>
          <w:behavior w:val="content"/>
        </w:behaviors>
        <w:guid w:val="{93FF680C-3EE3-459C-A644-2086A6211C0A}"/>
      </w:docPartPr>
      <w:docPartBody>
        <w:p w:rsidR="00B221AE" w:rsidRDefault="00F93860" w:rsidP="00F93860">
          <w:pPr>
            <w:pStyle w:val="080E43F246E94D65A3F151F8FDDBAA9C5"/>
          </w:pPr>
          <w:r w:rsidRPr="00030B18">
            <w:rPr>
              <w:rStyle w:val="a3"/>
              <w:rFonts w:ascii="Times New Roman" w:hAnsi="Times New Roman" w:cs="Times New Roman"/>
              <w:sz w:val="16"/>
              <w:szCs w:val="16"/>
            </w:rPr>
            <w:t>Click here to enter.</w:t>
          </w:r>
        </w:p>
      </w:docPartBody>
    </w:docPart>
    <w:docPart>
      <w:docPartPr>
        <w:name w:val="56D78175603E4288887EE63F25D7F021"/>
        <w:category>
          <w:name w:val="全般"/>
          <w:gallery w:val="placeholder"/>
        </w:category>
        <w:types>
          <w:type w:val="bbPlcHdr"/>
        </w:types>
        <w:behaviors>
          <w:behavior w:val="content"/>
        </w:behaviors>
        <w:guid w:val="{C3CD1BC0-F6B4-4F90-8A37-6ADC4FABF30D}"/>
      </w:docPartPr>
      <w:docPartBody>
        <w:p w:rsidR="00B221AE" w:rsidRDefault="00F93860" w:rsidP="00F93860">
          <w:pPr>
            <w:pStyle w:val="56D78175603E4288887EE63F25D7F0215"/>
          </w:pPr>
          <w:r w:rsidRPr="00030B18">
            <w:rPr>
              <w:rStyle w:val="a3"/>
              <w:rFonts w:ascii="Times New Roman" w:hAnsi="Times New Roman" w:cs="Times New Roman"/>
              <w:sz w:val="16"/>
              <w:szCs w:val="16"/>
            </w:rPr>
            <w:t>Click here to enter.</w:t>
          </w:r>
        </w:p>
      </w:docPartBody>
    </w:docPart>
    <w:docPart>
      <w:docPartPr>
        <w:name w:val="AEDE5EEAB5184EF187689E65F8414CA1"/>
        <w:category>
          <w:name w:val="全般"/>
          <w:gallery w:val="placeholder"/>
        </w:category>
        <w:types>
          <w:type w:val="bbPlcHdr"/>
        </w:types>
        <w:behaviors>
          <w:behavior w:val="content"/>
        </w:behaviors>
        <w:guid w:val="{63173ACD-BBAB-4EB0-90EA-6A1A991D7E74}"/>
      </w:docPartPr>
      <w:docPartBody>
        <w:p w:rsidR="00B221AE" w:rsidRDefault="00F93860" w:rsidP="00F93860">
          <w:pPr>
            <w:pStyle w:val="AEDE5EEAB5184EF187689E65F8414CA15"/>
          </w:pPr>
          <w:r w:rsidRPr="00030B18">
            <w:rPr>
              <w:rStyle w:val="a3"/>
              <w:rFonts w:ascii="Times New Roman" w:hAnsi="Times New Roman" w:cs="Times New Roman"/>
              <w:sz w:val="16"/>
              <w:szCs w:val="16"/>
            </w:rPr>
            <w:t>Click here to enter.</w:t>
          </w:r>
        </w:p>
      </w:docPartBody>
    </w:docPart>
    <w:docPart>
      <w:docPartPr>
        <w:name w:val="637A90BD48CC48BBABEC0EDD3DA921E2"/>
        <w:category>
          <w:name w:val="全般"/>
          <w:gallery w:val="placeholder"/>
        </w:category>
        <w:types>
          <w:type w:val="bbPlcHdr"/>
        </w:types>
        <w:behaviors>
          <w:behavior w:val="content"/>
        </w:behaviors>
        <w:guid w:val="{DD88C35F-53B6-4F85-A3F1-CFFC8F85F8AB}"/>
      </w:docPartPr>
      <w:docPartBody>
        <w:p w:rsidR="00B221AE" w:rsidRDefault="00F93860" w:rsidP="00F93860">
          <w:pPr>
            <w:pStyle w:val="637A90BD48CC48BBABEC0EDD3DA921E25"/>
          </w:pPr>
          <w:r w:rsidRPr="00030B18">
            <w:rPr>
              <w:rStyle w:val="a3"/>
              <w:rFonts w:ascii="Times New Roman" w:hAnsi="Times New Roman" w:cs="Times New Roman"/>
              <w:sz w:val="16"/>
              <w:szCs w:val="16"/>
            </w:rPr>
            <w:t>Click here to enter.</w:t>
          </w:r>
        </w:p>
      </w:docPartBody>
    </w:docPart>
    <w:docPart>
      <w:docPartPr>
        <w:name w:val="59385F5594454F95987174E3E819CD08"/>
        <w:category>
          <w:name w:val="全般"/>
          <w:gallery w:val="placeholder"/>
        </w:category>
        <w:types>
          <w:type w:val="bbPlcHdr"/>
        </w:types>
        <w:behaviors>
          <w:behavior w:val="content"/>
        </w:behaviors>
        <w:guid w:val="{211F2FEE-34C7-400E-BC7C-9B4165CEC63C}"/>
      </w:docPartPr>
      <w:docPartBody>
        <w:p w:rsidR="00B221AE" w:rsidRDefault="00F93860" w:rsidP="00F93860">
          <w:pPr>
            <w:pStyle w:val="59385F5594454F95987174E3E819CD085"/>
          </w:pPr>
          <w:r w:rsidRPr="00030B18">
            <w:rPr>
              <w:rStyle w:val="a3"/>
              <w:rFonts w:ascii="Times New Roman" w:hAnsi="Times New Roman" w:cs="Times New Roman"/>
              <w:sz w:val="16"/>
              <w:szCs w:val="16"/>
            </w:rPr>
            <w:t>Click here to enter.</w:t>
          </w:r>
        </w:p>
      </w:docPartBody>
    </w:docPart>
    <w:docPart>
      <w:docPartPr>
        <w:name w:val="8604E7048D2B43BF840B47F041AC4C7D"/>
        <w:category>
          <w:name w:val="全般"/>
          <w:gallery w:val="placeholder"/>
        </w:category>
        <w:types>
          <w:type w:val="bbPlcHdr"/>
        </w:types>
        <w:behaviors>
          <w:behavior w:val="content"/>
        </w:behaviors>
        <w:guid w:val="{FA0A268F-2211-412A-8309-16DE631C28D3}"/>
      </w:docPartPr>
      <w:docPartBody>
        <w:p w:rsidR="00B221AE" w:rsidRDefault="00F93860" w:rsidP="00F93860">
          <w:pPr>
            <w:pStyle w:val="8604E7048D2B43BF840B47F041AC4C7D5"/>
          </w:pPr>
          <w:r w:rsidRPr="00247706">
            <w:rPr>
              <w:rFonts w:ascii="Times New Roman" w:hAnsi="Times New Roman" w:hint="eastAsia"/>
              <w:color w:val="808080" w:themeColor="background1" w:themeShade="80"/>
              <w:sz w:val="16"/>
              <w:szCs w:val="16"/>
            </w:rPr>
            <w:t>Click here to select.</w:t>
          </w:r>
        </w:p>
      </w:docPartBody>
    </w:docPart>
    <w:docPart>
      <w:docPartPr>
        <w:name w:val="6DCEF5F7BB77443FA913458EDEAEA86A"/>
        <w:category>
          <w:name w:val="全般"/>
          <w:gallery w:val="placeholder"/>
        </w:category>
        <w:types>
          <w:type w:val="bbPlcHdr"/>
        </w:types>
        <w:behaviors>
          <w:behavior w:val="content"/>
        </w:behaviors>
        <w:guid w:val="{2C69AB9B-EB52-4AC9-A3ED-E50576CACE2C}"/>
      </w:docPartPr>
      <w:docPartBody>
        <w:p w:rsidR="00B221AE" w:rsidRDefault="00F93860" w:rsidP="00F93860">
          <w:pPr>
            <w:pStyle w:val="6DCEF5F7BB77443FA913458EDEAEA86A5"/>
          </w:pPr>
          <w:r w:rsidRPr="00030B18">
            <w:rPr>
              <w:rStyle w:val="a3"/>
              <w:rFonts w:ascii="Times New Roman" w:hAnsi="Times New Roman" w:cs="Times New Roman"/>
              <w:sz w:val="16"/>
              <w:szCs w:val="16"/>
            </w:rPr>
            <w:t>Click here to enter.</w:t>
          </w:r>
        </w:p>
      </w:docPartBody>
    </w:docPart>
    <w:docPart>
      <w:docPartPr>
        <w:name w:val="CAA71D4565F4485DA2FA159382CA52B2"/>
        <w:category>
          <w:name w:val="全般"/>
          <w:gallery w:val="placeholder"/>
        </w:category>
        <w:types>
          <w:type w:val="bbPlcHdr"/>
        </w:types>
        <w:behaviors>
          <w:behavior w:val="content"/>
        </w:behaviors>
        <w:guid w:val="{3082E979-8306-4AE7-B82E-913EEEAF0A61}"/>
      </w:docPartPr>
      <w:docPartBody>
        <w:p w:rsidR="00B221AE" w:rsidRDefault="00F93860" w:rsidP="00F93860">
          <w:pPr>
            <w:pStyle w:val="CAA71D4565F4485DA2FA159382CA52B25"/>
          </w:pPr>
          <w:r w:rsidRPr="00030B18">
            <w:rPr>
              <w:rStyle w:val="a3"/>
              <w:rFonts w:ascii="Times New Roman" w:hAnsi="Times New Roman" w:cs="Times New Roman"/>
              <w:sz w:val="16"/>
              <w:szCs w:val="16"/>
            </w:rPr>
            <w:t>Click here to enter.</w:t>
          </w:r>
        </w:p>
      </w:docPartBody>
    </w:docPart>
    <w:docPart>
      <w:docPartPr>
        <w:name w:val="B81C407797874592ADD383A5BCB5A521"/>
        <w:category>
          <w:name w:val="全般"/>
          <w:gallery w:val="placeholder"/>
        </w:category>
        <w:types>
          <w:type w:val="bbPlcHdr"/>
        </w:types>
        <w:behaviors>
          <w:behavior w:val="content"/>
        </w:behaviors>
        <w:guid w:val="{6C466180-E5FA-4970-A70A-F11F0884A01A}"/>
      </w:docPartPr>
      <w:docPartBody>
        <w:p w:rsidR="00B221AE" w:rsidRDefault="00F93860" w:rsidP="00F93860">
          <w:pPr>
            <w:pStyle w:val="B81C407797874592ADD383A5BCB5A5215"/>
          </w:pPr>
          <w:r w:rsidRPr="00030B18">
            <w:rPr>
              <w:rStyle w:val="a3"/>
              <w:rFonts w:ascii="Times New Roman" w:hAnsi="Times New Roman" w:cs="Times New Roman"/>
              <w:sz w:val="16"/>
              <w:szCs w:val="16"/>
            </w:rPr>
            <w:t>Click here to enter.</w:t>
          </w:r>
        </w:p>
      </w:docPartBody>
    </w:docPart>
    <w:docPart>
      <w:docPartPr>
        <w:name w:val="ADFB3C5B385E4746B2083D468CBD77BD"/>
        <w:category>
          <w:name w:val="全般"/>
          <w:gallery w:val="placeholder"/>
        </w:category>
        <w:types>
          <w:type w:val="bbPlcHdr"/>
        </w:types>
        <w:behaviors>
          <w:behavior w:val="content"/>
        </w:behaviors>
        <w:guid w:val="{96E592AE-6D6D-4BC3-B320-54121800DCCE}"/>
      </w:docPartPr>
      <w:docPartBody>
        <w:p w:rsidR="00B221AE" w:rsidRDefault="00F93860" w:rsidP="00F93860">
          <w:pPr>
            <w:pStyle w:val="ADFB3C5B385E4746B2083D468CBD77BD5"/>
          </w:pPr>
          <w:r w:rsidRPr="00030B18">
            <w:rPr>
              <w:rStyle w:val="a3"/>
              <w:rFonts w:ascii="Times New Roman" w:hAnsi="Times New Roman" w:cs="Times New Roman"/>
              <w:sz w:val="16"/>
              <w:szCs w:val="16"/>
            </w:rPr>
            <w:t>Click here to enter.</w:t>
          </w:r>
        </w:p>
      </w:docPartBody>
    </w:docPart>
    <w:docPart>
      <w:docPartPr>
        <w:name w:val="255C39B3BEFF4CF5B141F1AA7A4DAB36"/>
        <w:category>
          <w:name w:val="全般"/>
          <w:gallery w:val="placeholder"/>
        </w:category>
        <w:types>
          <w:type w:val="bbPlcHdr"/>
        </w:types>
        <w:behaviors>
          <w:behavior w:val="content"/>
        </w:behaviors>
        <w:guid w:val="{3C2BBF7B-A409-4049-9AE8-7CF99726A897}"/>
      </w:docPartPr>
      <w:docPartBody>
        <w:p w:rsidR="00B221AE" w:rsidRDefault="00F93860" w:rsidP="00F93860">
          <w:pPr>
            <w:pStyle w:val="255C39B3BEFF4CF5B141F1AA7A4DAB365"/>
          </w:pPr>
          <w:r w:rsidRPr="008A3D5F">
            <w:rPr>
              <w:rStyle w:val="a3"/>
              <w:rFonts w:ascii="Times New Roman" w:hAnsi="Times New Roman" w:cs="Times New Roman"/>
              <w:sz w:val="16"/>
              <w:szCs w:val="16"/>
              <w:highlight w:val="yellow"/>
            </w:rPr>
            <w:t>Click here to enter.</w:t>
          </w:r>
        </w:p>
      </w:docPartBody>
    </w:docPart>
    <w:docPart>
      <w:docPartPr>
        <w:name w:val="895BF1688CB244B187001E1C6EE17D99"/>
        <w:category>
          <w:name w:val="全般"/>
          <w:gallery w:val="placeholder"/>
        </w:category>
        <w:types>
          <w:type w:val="bbPlcHdr"/>
        </w:types>
        <w:behaviors>
          <w:behavior w:val="content"/>
        </w:behaviors>
        <w:guid w:val="{76E4CCC9-18D4-484C-956D-F063C943E3AA}"/>
      </w:docPartPr>
      <w:docPartBody>
        <w:p w:rsidR="00C24684" w:rsidRDefault="00CC6639" w:rsidP="00CC6639">
          <w:pPr>
            <w:pStyle w:val="895BF1688CB244B187001E1C6EE17D99"/>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1E2"/>
    <w:rsid w:val="00112A46"/>
    <w:rsid w:val="00124A0A"/>
    <w:rsid w:val="00127652"/>
    <w:rsid w:val="00171F22"/>
    <w:rsid w:val="001E37F1"/>
    <w:rsid w:val="002C1BE6"/>
    <w:rsid w:val="00343E66"/>
    <w:rsid w:val="00383183"/>
    <w:rsid w:val="003B7C9F"/>
    <w:rsid w:val="003F50CD"/>
    <w:rsid w:val="0040335F"/>
    <w:rsid w:val="0044078F"/>
    <w:rsid w:val="004457FD"/>
    <w:rsid w:val="0047560D"/>
    <w:rsid w:val="005120F8"/>
    <w:rsid w:val="00522101"/>
    <w:rsid w:val="005348D6"/>
    <w:rsid w:val="00624226"/>
    <w:rsid w:val="006D62BA"/>
    <w:rsid w:val="007216F7"/>
    <w:rsid w:val="00765893"/>
    <w:rsid w:val="00804734"/>
    <w:rsid w:val="009437AC"/>
    <w:rsid w:val="009D60E0"/>
    <w:rsid w:val="00A22DC8"/>
    <w:rsid w:val="00AD56AA"/>
    <w:rsid w:val="00B221AE"/>
    <w:rsid w:val="00B67C6B"/>
    <w:rsid w:val="00B93A26"/>
    <w:rsid w:val="00BB54C7"/>
    <w:rsid w:val="00BC3BAB"/>
    <w:rsid w:val="00C24684"/>
    <w:rsid w:val="00C760E9"/>
    <w:rsid w:val="00C92609"/>
    <w:rsid w:val="00CC6639"/>
    <w:rsid w:val="00D0018D"/>
    <w:rsid w:val="00DA2107"/>
    <w:rsid w:val="00DD4C73"/>
    <w:rsid w:val="00E3571F"/>
    <w:rsid w:val="00F267D2"/>
    <w:rsid w:val="00F318D6"/>
    <w:rsid w:val="00F541E2"/>
    <w:rsid w:val="00F636FE"/>
    <w:rsid w:val="00F93860"/>
    <w:rsid w:val="00F938FA"/>
    <w:rsid w:val="00FD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639"/>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3C5DC91FCA14A0CA85AFF546CF46CAD">
    <w:name w:val="73C5DC91FCA14A0CA85AFF546CF46CAD"/>
    <w:rsid w:val="00D0018D"/>
    <w:pPr>
      <w:widowControl w:val="0"/>
      <w:jc w:val="both"/>
    </w:pPr>
  </w:style>
  <w:style w:type="paragraph" w:customStyle="1" w:styleId="68A57818FDA34087B7F077563388D3FA">
    <w:name w:val="68A57818FDA34087B7F077563388D3FA"/>
    <w:rsid w:val="00D0018D"/>
    <w:pPr>
      <w:widowControl w:val="0"/>
      <w:jc w:val="both"/>
    </w:pPr>
  </w:style>
  <w:style w:type="paragraph" w:customStyle="1" w:styleId="79C6EF8FF63D410C93BA3292EC9103465">
    <w:name w:val="79C6EF8FF63D410C93BA3292EC9103465"/>
    <w:rsid w:val="00AD56AA"/>
    <w:pPr>
      <w:widowControl w:val="0"/>
      <w:jc w:val="both"/>
    </w:pPr>
  </w:style>
  <w:style w:type="paragraph" w:customStyle="1" w:styleId="E2085A1479B04135B65B56FA997B2DFA11">
    <w:name w:val="E2085A1479B04135B65B56FA997B2DFA11"/>
    <w:rsid w:val="00AD56AA"/>
    <w:pPr>
      <w:widowControl w:val="0"/>
      <w:jc w:val="both"/>
    </w:pPr>
  </w:style>
  <w:style w:type="paragraph" w:customStyle="1" w:styleId="D187B14D16154FE4A19409090F4714D610">
    <w:name w:val="D187B14D16154FE4A19409090F4714D610"/>
    <w:rsid w:val="00AD56AA"/>
    <w:pPr>
      <w:widowControl w:val="0"/>
      <w:jc w:val="both"/>
    </w:pPr>
  </w:style>
  <w:style w:type="paragraph" w:customStyle="1" w:styleId="3673F8801D834CF79AC2B99E3683E19A5">
    <w:name w:val="3673F8801D834CF79AC2B99E3683E19A5"/>
    <w:rsid w:val="00AD56AA"/>
    <w:pPr>
      <w:widowControl w:val="0"/>
      <w:jc w:val="both"/>
    </w:pPr>
  </w:style>
  <w:style w:type="paragraph" w:customStyle="1" w:styleId="708BC3142EB84D8DAB0B6A0C1D36FF005">
    <w:name w:val="708BC3142EB84D8DAB0B6A0C1D36FF005"/>
    <w:rsid w:val="00AD56AA"/>
    <w:pPr>
      <w:widowControl w:val="0"/>
      <w:jc w:val="both"/>
    </w:pPr>
  </w:style>
  <w:style w:type="paragraph" w:customStyle="1" w:styleId="46EFE9A33C554A56AB588108B7C3D1EC5">
    <w:name w:val="46EFE9A33C554A56AB588108B7C3D1EC5"/>
    <w:rsid w:val="00AD56AA"/>
    <w:pPr>
      <w:widowControl w:val="0"/>
      <w:jc w:val="both"/>
    </w:pPr>
  </w:style>
  <w:style w:type="paragraph" w:customStyle="1" w:styleId="9538F0DE03B74FCAB713EC8A7D158A225">
    <w:name w:val="9538F0DE03B74FCAB713EC8A7D158A225"/>
    <w:rsid w:val="00AD56AA"/>
    <w:pPr>
      <w:widowControl w:val="0"/>
      <w:jc w:val="both"/>
    </w:pPr>
  </w:style>
  <w:style w:type="paragraph" w:customStyle="1" w:styleId="CF13340AF03B45BB8D851285E3DB72965">
    <w:name w:val="CF13340AF03B45BB8D851285E3DB72965"/>
    <w:rsid w:val="00AD56AA"/>
    <w:pPr>
      <w:widowControl w:val="0"/>
      <w:jc w:val="both"/>
    </w:pPr>
  </w:style>
  <w:style w:type="paragraph" w:customStyle="1" w:styleId="22C9A2C1B9E84B18AF8A39251A47EA455">
    <w:name w:val="22C9A2C1B9E84B18AF8A39251A47EA455"/>
    <w:rsid w:val="00AD56AA"/>
    <w:pPr>
      <w:widowControl w:val="0"/>
      <w:jc w:val="both"/>
    </w:pPr>
  </w:style>
  <w:style w:type="paragraph" w:customStyle="1" w:styleId="EE18321169B64ED68927EC91D014F1525">
    <w:name w:val="EE18321169B64ED68927EC91D014F1525"/>
    <w:rsid w:val="00AD56AA"/>
    <w:pPr>
      <w:widowControl w:val="0"/>
      <w:jc w:val="both"/>
    </w:pPr>
  </w:style>
  <w:style w:type="paragraph" w:customStyle="1" w:styleId="2D5C8BBDADBE4F49BFA24F6F9AD43AD85">
    <w:name w:val="2D5C8BBDADBE4F49BFA24F6F9AD43AD85"/>
    <w:rsid w:val="00AD56AA"/>
    <w:pPr>
      <w:widowControl w:val="0"/>
      <w:jc w:val="both"/>
    </w:pPr>
  </w:style>
  <w:style w:type="paragraph" w:customStyle="1" w:styleId="ED34488A606548ECBC39288D7169EA885">
    <w:name w:val="ED34488A606548ECBC39288D7169EA885"/>
    <w:rsid w:val="00AD56AA"/>
    <w:pPr>
      <w:widowControl w:val="0"/>
      <w:jc w:val="both"/>
    </w:pPr>
  </w:style>
  <w:style w:type="paragraph" w:customStyle="1" w:styleId="531E2825A90F4C0BB6423D53F3B4424E5">
    <w:name w:val="531E2825A90F4C0BB6423D53F3B4424E5"/>
    <w:rsid w:val="00AD56AA"/>
    <w:pPr>
      <w:widowControl w:val="0"/>
      <w:jc w:val="both"/>
    </w:pPr>
  </w:style>
  <w:style w:type="paragraph" w:customStyle="1" w:styleId="CD820642E5DA46BF89100EB31C66372A5">
    <w:name w:val="CD820642E5DA46BF89100EB31C66372A5"/>
    <w:rsid w:val="00AD56AA"/>
    <w:pPr>
      <w:widowControl w:val="0"/>
      <w:jc w:val="both"/>
    </w:pPr>
  </w:style>
  <w:style w:type="paragraph" w:customStyle="1" w:styleId="761F69E6D18D47C98A8A5DEE179E1E665">
    <w:name w:val="761F69E6D18D47C98A8A5DEE179E1E665"/>
    <w:rsid w:val="00AD56AA"/>
    <w:pPr>
      <w:widowControl w:val="0"/>
      <w:jc w:val="both"/>
    </w:pPr>
  </w:style>
  <w:style w:type="paragraph" w:customStyle="1" w:styleId="0F524F25A6CB4ED98FAD81639CDF30AA5">
    <w:name w:val="0F524F25A6CB4ED98FAD81639CDF30AA5"/>
    <w:rsid w:val="00AD56AA"/>
    <w:pPr>
      <w:widowControl w:val="0"/>
      <w:jc w:val="both"/>
    </w:pPr>
  </w:style>
  <w:style w:type="paragraph" w:customStyle="1" w:styleId="A96B86DF6B994C0294EACE4E77D9DDF85">
    <w:name w:val="A96B86DF6B994C0294EACE4E77D9DDF85"/>
    <w:rsid w:val="00AD56AA"/>
    <w:pPr>
      <w:widowControl w:val="0"/>
      <w:jc w:val="both"/>
    </w:pPr>
  </w:style>
  <w:style w:type="paragraph" w:customStyle="1" w:styleId="46C37CC730D145C081CA390793F7C4175">
    <w:name w:val="46C37CC730D145C081CA390793F7C4175"/>
    <w:rsid w:val="00AD56AA"/>
    <w:pPr>
      <w:widowControl w:val="0"/>
      <w:jc w:val="both"/>
    </w:pPr>
  </w:style>
  <w:style w:type="paragraph" w:customStyle="1" w:styleId="F66D140AFEAB494CBD893BF64086B6C85">
    <w:name w:val="F66D140AFEAB494CBD893BF64086B6C85"/>
    <w:rsid w:val="00AD56AA"/>
    <w:pPr>
      <w:widowControl w:val="0"/>
      <w:jc w:val="both"/>
    </w:pPr>
  </w:style>
  <w:style w:type="paragraph" w:customStyle="1" w:styleId="E7A3DBEEAC0D4411936C91C3C09F7C085">
    <w:name w:val="E7A3DBEEAC0D4411936C91C3C09F7C085"/>
    <w:rsid w:val="00AD56AA"/>
    <w:pPr>
      <w:widowControl w:val="0"/>
      <w:jc w:val="both"/>
    </w:pPr>
  </w:style>
  <w:style w:type="paragraph" w:customStyle="1" w:styleId="7FFC3B3F49F44E688A399CACD6A1B70E5">
    <w:name w:val="7FFC3B3F49F44E688A399CACD6A1B70E5"/>
    <w:rsid w:val="00AD56AA"/>
    <w:pPr>
      <w:widowControl w:val="0"/>
      <w:jc w:val="both"/>
    </w:pPr>
  </w:style>
  <w:style w:type="paragraph" w:customStyle="1" w:styleId="E8E9586F91974F70BC849A326E421A945">
    <w:name w:val="E8E9586F91974F70BC849A326E421A945"/>
    <w:rsid w:val="00AD56AA"/>
    <w:pPr>
      <w:widowControl w:val="0"/>
      <w:jc w:val="both"/>
    </w:pPr>
  </w:style>
  <w:style w:type="paragraph" w:customStyle="1" w:styleId="545CFE23BA6E4FA4AF90E6A2170876E65">
    <w:name w:val="545CFE23BA6E4FA4AF90E6A2170876E65"/>
    <w:rsid w:val="00AD56AA"/>
    <w:pPr>
      <w:widowControl w:val="0"/>
      <w:jc w:val="both"/>
    </w:pPr>
  </w:style>
  <w:style w:type="paragraph" w:customStyle="1" w:styleId="460DAED39C3A4D69931951F4577FD4E55">
    <w:name w:val="460DAED39C3A4D69931951F4577FD4E55"/>
    <w:rsid w:val="00AD56AA"/>
    <w:pPr>
      <w:widowControl w:val="0"/>
      <w:jc w:val="both"/>
    </w:pPr>
  </w:style>
  <w:style w:type="paragraph" w:customStyle="1" w:styleId="4947C4409D904181A0062B4095EB987D5">
    <w:name w:val="4947C4409D904181A0062B4095EB987D5"/>
    <w:rsid w:val="00AD56AA"/>
    <w:pPr>
      <w:widowControl w:val="0"/>
      <w:jc w:val="both"/>
    </w:pPr>
  </w:style>
  <w:style w:type="paragraph" w:customStyle="1" w:styleId="03EC2365DD0A45169730B0DF7C60968E5">
    <w:name w:val="03EC2365DD0A45169730B0DF7C60968E5"/>
    <w:rsid w:val="00AD56AA"/>
    <w:pPr>
      <w:widowControl w:val="0"/>
      <w:jc w:val="both"/>
    </w:pPr>
  </w:style>
  <w:style w:type="paragraph" w:customStyle="1" w:styleId="77653C3E16B84D1FBAB9438EAE45B1735">
    <w:name w:val="77653C3E16B84D1FBAB9438EAE45B1735"/>
    <w:rsid w:val="00AD56AA"/>
    <w:pPr>
      <w:widowControl w:val="0"/>
      <w:jc w:val="both"/>
    </w:pPr>
  </w:style>
  <w:style w:type="paragraph" w:customStyle="1" w:styleId="26BDF45684744F6EA407E1748A7529C95">
    <w:name w:val="26BDF45684744F6EA407E1748A7529C95"/>
    <w:rsid w:val="00AD56AA"/>
    <w:pPr>
      <w:widowControl w:val="0"/>
      <w:jc w:val="both"/>
    </w:pPr>
  </w:style>
  <w:style w:type="paragraph" w:customStyle="1" w:styleId="D52C1D3FA1E1408091135E6B43F39CD65">
    <w:name w:val="D52C1D3FA1E1408091135E6B43F39CD65"/>
    <w:rsid w:val="00AD56AA"/>
    <w:pPr>
      <w:widowControl w:val="0"/>
      <w:ind w:left="567" w:firstLine="57"/>
      <w:jc w:val="both"/>
    </w:pPr>
    <w:rPr>
      <w:rFonts w:ascii="Century" w:eastAsia="ＭＳ 明朝" w:hAnsi="Century" w:cs="Times New Roman"/>
      <w:sz w:val="20"/>
      <w:szCs w:val="20"/>
    </w:rPr>
  </w:style>
  <w:style w:type="paragraph" w:customStyle="1" w:styleId="676AA20E8D8043EC99EE16CD4F13C3715">
    <w:name w:val="676AA20E8D8043EC99EE16CD4F13C3715"/>
    <w:rsid w:val="00AD56AA"/>
    <w:pPr>
      <w:widowControl w:val="0"/>
      <w:ind w:left="567" w:firstLine="57"/>
      <w:jc w:val="both"/>
    </w:pPr>
    <w:rPr>
      <w:rFonts w:ascii="Century" w:eastAsia="ＭＳ 明朝" w:hAnsi="Century" w:cs="Times New Roman"/>
      <w:sz w:val="20"/>
      <w:szCs w:val="20"/>
    </w:rPr>
  </w:style>
  <w:style w:type="paragraph" w:customStyle="1" w:styleId="A6CA6C72441E452FAC2F146A0E3D02CF5">
    <w:name w:val="A6CA6C72441E452FAC2F146A0E3D02CF5"/>
    <w:rsid w:val="00AD56AA"/>
    <w:pPr>
      <w:widowControl w:val="0"/>
      <w:ind w:left="567" w:firstLine="57"/>
      <w:jc w:val="both"/>
    </w:pPr>
    <w:rPr>
      <w:rFonts w:ascii="Century" w:eastAsia="ＭＳ 明朝" w:hAnsi="Century" w:cs="Times New Roman"/>
      <w:sz w:val="20"/>
      <w:szCs w:val="20"/>
    </w:rPr>
  </w:style>
  <w:style w:type="paragraph" w:customStyle="1" w:styleId="6325E7AC9CFB48D5A359443A79EA84E85">
    <w:name w:val="6325E7AC9CFB48D5A359443A79EA84E85"/>
    <w:rsid w:val="00AD56AA"/>
    <w:pPr>
      <w:widowControl w:val="0"/>
      <w:ind w:left="567" w:firstLine="57"/>
      <w:jc w:val="both"/>
    </w:pPr>
    <w:rPr>
      <w:rFonts w:ascii="Century" w:eastAsia="ＭＳ 明朝" w:hAnsi="Century" w:cs="Times New Roman"/>
      <w:sz w:val="20"/>
      <w:szCs w:val="20"/>
    </w:rPr>
  </w:style>
  <w:style w:type="paragraph" w:customStyle="1" w:styleId="F68064DD083C451999FA676E8EC4DDE55">
    <w:name w:val="F68064DD083C451999FA676E8EC4DDE55"/>
    <w:rsid w:val="00AD56AA"/>
    <w:pPr>
      <w:widowControl w:val="0"/>
      <w:jc w:val="both"/>
    </w:pPr>
  </w:style>
  <w:style w:type="paragraph" w:customStyle="1" w:styleId="9D518354AC044AACB65B17746A397F534">
    <w:name w:val="9D518354AC044AACB65B17746A397F534"/>
    <w:rsid w:val="00AD56AA"/>
    <w:pPr>
      <w:widowControl w:val="0"/>
      <w:ind w:left="567" w:firstLine="57"/>
      <w:jc w:val="both"/>
    </w:pPr>
    <w:rPr>
      <w:rFonts w:ascii="Century" w:eastAsia="ＭＳ 明朝" w:hAnsi="Century" w:cs="Times New Roman"/>
      <w:sz w:val="20"/>
      <w:szCs w:val="20"/>
    </w:rPr>
  </w:style>
  <w:style w:type="paragraph" w:customStyle="1" w:styleId="CFF34CA0993D4B31B10B45618A2A2C2A5">
    <w:name w:val="CFF34CA0993D4B31B10B45618A2A2C2A5"/>
    <w:rsid w:val="00AD56AA"/>
    <w:pPr>
      <w:widowControl w:val="0"/>
      <w:ind w:left="567" w:firstLine="57"/>
      <w:jc w:val="both"/>
    </w:pPr>
    <w:rPr>
      <w:rFonts w:ascii="Century" w:eastAsia="ＭＳ 明朝" w:hAnsi="Century" w:cs="Times New Roman"/>
      <w:sz w:val="20"/>
      <w:szCs w:val="20"/>
    </w:rPr>
  </w:style>
  <w:style w:type="paragraph" w:customStyle="1" w:styleId="1D3DC4E29AAA4138BF5415D37BB71E665">
    <w:name w:val="1D3DC4E29AAA4138BF5415D37BB71E665"/>
    <w:rsid w:val="00AD56AA"/>
    <w:pPr>
      <w:widowControl w:val="0"/>
      <w:ind w:left="567" w:firstLine="57"/>
      <w:jc w:val="both"/>
    </w:pPr>
    <w:rPr>
      <w:rFonts w:ascii="Century" w:eastAsia="ＭＳ 明朝" w:hAnsi="Century" w:cs="Times New Roman"/>
      <w:sz w:val="20"/>
      <w:szCs w:val="20"/>
    </w:rPr>
  </w:style>
  <w:style w:type="paragraph" w:customStyle="1" w:styleId="6DABE909FC7A4F5B87E69BE22F19EF585">
    <w:name w:val="6DABE909FC7A4F5B87E69BE22F19EF585"/>
    <w:rsid w:val="00AD56AA"/>
    <w:pPr>
      <w:widowControl w:val="0"/>
      <w:ind w:left="567" w:firstLine="57"/>
      <w:jc w:val="both"/>
    </w:pPr>
    <w:rPr>
      <w:rFonts w:ascii="Century" w:eastAsia="ＭＳ 明朝" w:hAnsi="Century" w:cs="Times New Roman"/>
      <w:sz w:val="20"/>
      <w:szCs w:val="20"/>
    </w:rPr>
  </w:style>
  <w:style w:type="paragraph" w:customStyle="1" w:styleId="5901656C5FFC49CC8F56927C5A2FF4924">
    <w:name w:val="5901656C5FFC49CC8F56927C5A2FF4924"/>
    <w:rsid w:val="00AD56AA"/>
    <w:pPr>
      <w:widowControl w:val="0"/>
      <w:ind w:left="567" w:firstLine="57"/>
      <w:jc w:val="both"/>
    </w:pPr>
    <w:rPr>
      <w:rFonts w:ascii="Century" w:eastAsia="ＭＳ 明朝" w:hAnsi="Century" w:cs="Times New Roman"/>
      <w:sz w:val="20"/>
      <w:szCs w:val="20"/>
    </w:rPr>
  </w:style>
  <w:style w:type="paragraph" w:customStyle="1" w:styleId="34D55C46960443C7BF785539B32068A63">
    <w:name w:val="34D55C46960443C7BF785539B32068A63"/>
    <w:rsid w:val="00AD56AA"/>
    <w:pPr>
      <w:widowControl w:val="0"/>
      <w:ind w:left="567" w:firstLine="57"/>
      <w:jc w:val="both"/>
    </w:pPr>
    <w:rPr>
      <w:rFonts w:ascii="Century" w:eastAsia="ＭＳ 明朝" w:hAnsi="Century" w:cs="Times New Roman"/>
      <w:sz w:val="20"/>
      <w:szCs w:val="20"/>
    </w:rPr>
  </w:style>
  <w:style w:type="paragraph" w:customStyle="1" w:styleId="73C5DC91FCA14A0CA85AFF546CF46CAD1">
    <w:name w:val="73C5DC91FCA14A0CA85AFF546CF46CAD1"/>
    <w:rsid w:val="00AD56AA"/>
    <w:pPr>
      <w:widowControl w:val="0"/>
      <w:ind w:left="567" w:firstLine="57"/>
      <w:jc w:val="both"/>
    </w:pPr>
    <w:rPr>
      <w:rFonts w:ascii="Century" w:eastAsia="ＭＳ 明朝" w:hAnsi="Century" w:cs="Times New Roman"/>
      <w:sz w:val="20"/>
      <w:szCs w:val="20"/>
    </w:rPr>
  </w:style>
  <w:style w:type="paragraph" w:customStyle="1" w:styleId="68A57818FDA34087B7F077563388D3FA1">
    <w:name w:val="68A57818FDA34087B7F077563388D3FA1"/>
    <w:rsid w:val="00AD56AA"/>
    <w:pPr>
      <w:widowControl w:val="0"/>
      <w:ind w:left="567" w:firstLine="57"/>
      <w:jc w:val="both"/>
    </w:pPr>
    <w:rPr>
      <w:rFonts w:ascii="Century" w:eastAsia="ＭＳ 明朝" w:hAnsi="Century" w:cs="Times New Roman"/>
      <w:sz w:val="20"/>
      <w:szCs w:val="20"/>
    </w:rPr>
  </w:style>
  <w:style w:type="paragraph" w:customStyle="1" w:styleId="1AF7634956A1457680899011472EF2ED3">
    <w:name w:val="1AF7634956A1457680899011472EF2ED3"/>
    <w:rsid w:val="00AD56AA"/>
    <w:pPr>
      <w:widowControl w:val="0"/>
      <w:ind w:left="567" w:firstLine="57"/>
      <w:jc w:val="both"/>
    </w:pPr>
    <w:rPr>
      <w:rFonts w:ascii="Century" w:eastAsia="ＭＳ 明朝" w:hAnsi="Century" w:cs="Times New Roman"/>
      <w:sz w:val="20"/>
      <w:szCs w:val="20"/>
    </w:rPr>
  </w:style>
  <w:style w:type="paragraph" w:customStyle="1" w:styleId="6843F8949962461D95131859D46E421D3">
    <w:name w:val="6843F8949962461D95131859D46E421D3"/>
    <w:rsid w:val="00AD56AA"/>
    <w:pPr>
      <w:widowControl w:val="0"/>
      <w:ind w:left="567" w:firstLine="57"/>
      <w:jc w:val="both"/>
    </w:pPr>
    <w:rPr>
      <w:rFonts w:ascii="Century" w:eastAsia="ＭＳ 明朝" w:hAnsi="Century" w:cs="Times New Roman"/>
      <w:sz w:val="20"/>
      <w:szCs w:val="20"/>
    </w:rPr>
  </w:style>
  <w:style w:type="paragraph" w:customStyle="1" w:styleId="4E0D85C808A546369984FCBB46D153235">
    <w:name w:val="4E0D85C808A546369984FCBB46D153235"/>
    <w:rsid w:val="00AD56AA"/>
    <w:pPr>
      <w:widowControl w:val="0"/>
      <w:jc w:val="both"/>
    </w:pPr>
  </w:style>
  <w:style w:type="paragraph" w:customStyle="1" w:styleId="21286E1A11A94790BEA1249A6A00DD0E5">
    <w:name w:val="21286E1A11A94790BEA1249A6A00DD0E5"/>
    <w:rsid w:val="00AD56AA"/>
    <w:pPr>
      <w:widowControl w:val="0"/>
      <w:jc w:val="both"/>
    </w:pPr>
  </w:style>
  <w:style w:type="paragraph" w:customStyle="1" w:styleId="52FC4EF815B048DAAC5526950A5EE2B55">
    <w:name w:val="52FC4EF815B048DAAC5526950A5EE2B55"/>
    <w:rsid w:val="00AD56AA"/>
    <w:pPr>
      <w:widowControl w:val="0"/>
      <w:jc w:val="both"/>
    </w:pPr>
  </w:style>
  <w:style w:type="paragraph" w:customStyle="1" w:styleId="8B4756E0436C44B589F30599FDFD07525">
    <w:name w:val="8B4756E0436C44B589F30599FDFD07525"/>
    <w:rsid w:val="00AD56AA"/>
    <w:pPr>
      <w:widowControl w:val="0"/>
      <w:jc w:val="both"/>
    </w:pPr>
  </w:style>
  <w:style w:type="paragraph" w:customStyle="1" w:styleId="B887E3A68BF74E7EB4B7FBDD238F91935">
    <w:name w:val="B887E3A68BF74E7EB4B7FBDD238F91935"/>
    <w:rsid w:val="00AD56AA"/>
    <w:pPr>
      <w:widowControl w:val="0"/>
      <w:jc w:val="both"/>
    </w:pPr>
  </w:style>
  <w:style w:type="paragraph" w:customStyle="1" w:styleId="D3905ED5BD7F421EBB27D72AD2AC07F95">
    <w:name w:val="D3905ED5BD7F421EBB27D72AD2AC07F95"/>
    <w:rsid w:val="00AD56AA"/>
    <w:pPr>
      <w:widowControl w:val="0"/>
      <w:ind w:left="567" w:firstLine="57"/>
      <w:jc w:val="both"/>
    </w:pPr>
    <w:rPr>
      <w:rFonts w:ascii="Century" w:eastAsia="ＭＳ 明朝" w:hAnsi="Century" w:cs="Times New Roman"/>
      <w:sz w:val="20"/>
      <w:szCs w:val="20"/>
    </w:rPr>
  </w:style>
  <w:style w:type="paragraph" w:customStyle="1" w:styleId="3FAF47205EAF4A1AA850DEC25EBCC2B55">
    <w:name w:val="3FAF47205EAF4A1AA850DEC25EBCC2B55"/>
    <w:rsid w:val="00AD56AA"/>
    <w:pPr>
      <w:widowControl w:val="0"/>
      <w:ind w:left="567" w:firstLine="57"/>
      <w:jc w:val="both"/>
    </w:pPr>
    <w:rPr>
      <w:rFonts w:ascii="Century" w:eastAsia="ＭＳ 明朝" w:hAnsi="Century" w:cs="Times New Roman"/>
      <w:sz w:val="20"/>
      <w:szCs w:val="20"/>
    </w:rPr>
  </w:style>
  <w:style w:type="paragraph" w:customStyle="1" w:styleId="A4E2FCBF77DA4786ADF28B4C3C2A7EB45">
    <w:name w:val="A4E2FCBF77DA4786ADF28B4C3C2A7EB45"/>
    <w:rsid w:val="00AD56AA"/>
    <w:pPr>
      <w:widowControl w:val="0"/>
      <w:ind w:left="567" w:firstLine="57"/>
      <w:jc w:val="both"/>
    </w:pPr>
    <w:rPr>
      <w:rFonts w:ascii="Century" w:eastAsia="ＭＳ 明朝" w:hAnsi="Century" w:cs="Times New Roman"/>
      <w:sz w:val="20"/>
      <w:szCs w:val="20"/>
    </w:rPr>
  </w:style>
  <w:style w:type="paragraph" w:customStyle="1" w:styleId="D9B0D4E118BE4712AE322922C17E7E6E5">
    <w:name w:val="D9B0D4E118BE4712AE322922C17E7E6E5"/>
    <w:rsid w:val="00AD56AA"/>
    <w:pPr>
      <w:widowControl w:val="0"/>
      <w:ind w:left="567" w:firstLine="57"/>
      <w:jc w:val="both"/>
    </w:pPr>
    <w:rPr>
      <w:rFonts w:ascii="Century" w:eastAsia="ＭＳ 明朝" w:hAnsi="Century" w:cs="Times New Roman"/>
      <w:sz w:val="20"/>
      <w:szCs w:val="20"/>
    </w:rPr>
  </w:style>
  <w:style w:type="paragraph" w:customStyle="1" w:styleId="19AD0130A2FD4358A12480860A14631E5">
    <w:name w:val="19AD0130A2FD4358A12480860A14631E5"/>
    <w:rsid w:val="00AD56AA"/>
    <w:pPr>
      <w:widowControl w:val="0"/>
      <w:jc w:val="both"/>
    </w:pPr>
  </w:style>
  <w:style w:type="paragraph" w:customStyle="1" w:styleId="CB7CBF5C4D32465E9B806A3EB7B2B3B85">
    <w:name w:val="CB7CBF5C4D32465E9B806A3EB7B2B3B85"/>
    <w:rsid w:val="00AD56AA"/>
    <w:pPr>
      <w:widowControl w:val="0"/>
      <w:jc w:val="both"/>
    </w:pPr>
  </w:style>
  <w:style w:type="paragraph" w:customStyle="1" w:styleId="1A623A1D4DFE473BBAB2DD24DB2248B32">
    <w:name w:val="1A623A1D4DFE473BBAB2DD24DB2248B32"/>
    <w:rsid w:val="00AD56AA"/>
    <w:pPr>
      <w:widowControl w:val="0"/>
      <w:jc w:val="both"/>
    </w:pPr>
  </w:style>
  <w:style w:type="paragraph" w:customStyle="1" w:styleId="60B7ED5A9A774B40B8907FFC74125CD62">
    <w:name w:val="60B7ED5A9A774B40B8907FFC74125CD62"/>
    <w:rsid w:val="00AD56AA"/>
    <w:pPr>
      <w:widowControl w:val="0"/>
      <w:jc w:val="both"/>
    </w:pPr>
  </w:style>
  <w:style w:type="paragraph" w:customStyle="1" w:styleId="580AC163F8494B2A836A4C15EB4974652">
    <w:name w:val="580AC163F8494B2A836A4C15EB4974652"/>
    <w:rsid w:val="00AD56AA"/>
    <w:pPr>
      <w:widowControl w:val="0"/>
      <w:jc w:val="both"/>
    </w:pPr>
  </w:style>
  <w:style w:type="paragraph" w:customStyle="1" w:styleId="2E27DD7BD84E4D9693B1512644E3C38D2">
    <w:name w:val="2E27DD7BD84E4D9693B1512644E3C38D2"/>
    <w:rsid w:val="00AD56AA"/>
    <w:pPr>
      <w:widowControl w:val="0"/>
      <w:jc w:val="both"/>
    </w:pPr>
  </w:style>
  <w:style w:type="paragraph" w:customStyle="1" w:styleId="03F42A05989345D0A612DC0BC7E6758D2">
    <w:name w:val="03F42A05989345D0A612DC0BC7E6758D2"/>
    <w:rsid w:val="00AD56AA"/>
    <w:pPr>
      <w:widowControl w:val="0"/>
      <w:jc w:val="both"/>
    </w:pPr>
  </w:style>
  <w:style w:type="paragraph" w:customStyle="1" w:styleId="6A4D5948034446CBB86952188A3CA0B72">
    <w:name w:val="6A4D5948034446CBB86952188A3CA0B72"/>
    <w:rsid w:val="00AD56AA"/>
    <w:pPr>
      <w:widowControl w:val="0"/>
      <w:jc w:val="both"/>
    </w:pPr>
  </w:style>
  <w:style w:type="paragraph" w:customStyle="1" w:styleId="D925E9C759534DA58D1CEB71D19E54042">
    <w:name w:val="D925E9C759534DA58D1CEB71D19E54042"/>
    <w:rsid w:val="00AD56AA"/>
    <w:pPr>
      <w:widowControl w:val="0"/>
      <w:jc w:val="both"/>
    </w:pPr>
  </w:style>
  <w:style w:type="paragraph" w:customStyle="1" w:styleId="9092702F24C249EE91AB1C862BB45B5C2">
    <w:name w:val="9092702F24C249EE91AB1C862BB45B5C2"/>
    <w:rsid w:val="00AD56AA"/>
    <w:pPr>
      <w:widowControl w:val="0"/>
      <w:jc w:val="both"/>
    </w:pPr>
  </w:style>
  <w:style w:type="paragraph" w:customStyle="1" w:styleId="68AF214EBFE746D79A205C8BA8122C092">
    <w:name w:val="68AF214EBFE746D79A205C8BA8122C092"/>
    <w:rsid w:val="00AD56AA"/>
    <w:pPr>
      <w:widowControl w:val="0"/>
      <w:jc w:val="both"/>
    </w:pPr>
  </w:style>
  <w:style w:type="paragraph" w:customStyle="1" w:styleId="1C84343C778947B3A1F2354802496C0D">
    <w:name w:val="1C84343C778947B3A1F2354802496C0D"/>
    <w:rsid w:val="00AD56AA"/>
    <w:pPr>
      <w:widowControl w:val="0"/>
      <w:jc w:val="both"/>
    </w:pPr>
  </w:style>
  <w:style w:type="paragraph" w:customStyle="1" w:styleId="91B3E6CE4A3345F0A17AC594E4E55D2A">
    <w:name w:val="91B3E6CE4A3345F0A17AC594E4E55D2A"/>
    <w:rsid w:val="00AD56AA"/>
    <w:pPr>
      <w:widowControl w:val="0"/>
      <w:jc w:val="both"/>
    </w:pPr>
  </w:style>
  <w:style w:type="paragraph" w:customStyle="1" w:styleId="2F55122B4C8D49CD8197370622EDC827">
    <w:name w:val="2F55122B4C8D49CD8197370622EDC827"/>
    <w:rsid w:val="00AD56AA"/>
    <w:pPr>
      <w:widowControl w:val="0"/>
      <w:jc w:val="both"/>
    </w:pPr>
  </w:style>
  <w:style w:type="paragraph" w:customStyle="1" w:styleId="F6E4C7A357DA4F6D98A984E71551B59D">
    <w:name w:val="F6E4C7A357DA4F6D98A984E71551B59D"/>
    <w:rsid w:val="00AD56AA"/>
    <w:pPr>
      <w:widowControl w:val="0"/>
      <w:jc w:val="both"/>
    </w:pPr>
  </w:style>
  <w:style w:type="paragraph" w:customStyle="1" w:styleId="445CFB35AB99457695A22BBCB164108D">
    <w:name w:val="445CFB35AB99457695A22BBCB164108D"/>
    <w:rsid w:val="00AD56AA"/>
    <w:pPr>
      <w:widowControl w:val="0"/>
      <w:jc w:val="both"/>
    </w:pPr>
  </w:style>
  <w:style w:type="paragraph" w:customStyle="1" w:styleId="56543723C65245ABAFBF713EBC96B8E0">
    <w:name w:val="56543723C65245ABAFBF713EBC96B8E0"/>
    <w:rsid w:val="00AD56AA"/>
    <w:pPr>
      <w:widowControl w:val="0"/>
      <w:jc w:val="both"/>
    </w:pPr>
  </w:style>
  <w:style w:type="paragraph" w:customStyle="1" w:styleId="E9920E34786F41EFBF1BD9B7F709838F">
    <w:name w:val="E9920E34786F41EFBF1BD9B7F709838F"/>
    <w:rsid w:val="00AD56AA"/>
    <w:pPr>
      <w:widowControl w:val="0"/>
      <w:jc w:val="both"/>
    </w:pPr>
  </w:style>
  <w:style w:type="paragraph" w:customStyle="1" w:styleId="39B92C775B044A0A93C983994AACDF04">
    <w:name w:val="39B92C775B044A0A93C983994AACDF04"/>
    <w:rsid w:val="00AD56AA"/>
    <w:pPr>
      <w:widowControl w:val="0"/>
      <w:jc w:val="both"/>
    </w:pPr>
  </w:style>
  <w:style w:type="paragraph" w:customStyle="1" w:styleId="B3EDC127049C49189C66FA1387D5C26B">
    <w:name w:val="B3EDC127049C49189C66FA1387D5C26B"/>
    <w:rsid w:val="00AD56AA"/>
    <w:pPr>
      <w:widowControl w:val="0"/>
      <w:jc w:val="both"/>
    </w:pPr>
  </w:style>
  <w:style w:type="paragraph" w:customStyle="1" w:styleId="30B2AE54A2DE431E9D5406428B13F7E5">
    <w:name w:val="30B2AE54A2DE431E9D5406428B13F7E5"/>
    <w:rsid w:val="00AD56AA"/>
    <w:pPr>
      <w:widowControl w:val="0"/>
      <w:jc w:val="both"/>
    </w:pPr>
  </w:style>
  <w:style w:type="paragraph" w:customStyle="1" w:styleId="A1FF87DA1F0A48CA9FF46138A03C5B14">
    <w:name w:val="A1FF87DA1F0A48CA9FF46138A03C5B14"/>
    <w:rsid w:val="00AD56AA"/>
    <w:pPr>
      <w:widowControl w:val="0"/>
      <w:jc w:val="both"/>
    </w:pPr>
  </w:style>
  <w:style w:type="paragraph" w:customStyle="1" w:styleId="44383FFD2E114522914449088A95BEF3">
    <w:name w:val="44383FFD2E114522914449088A95BEF3"/>
    <w:rsid w:val="00AD56AA"/>
    <w:pPr>
      <w:widowControl w:val="0"/>
      <w:jc w:val="both"/>
    </w:pPr>
  </w:style>
  <w:style w:type="paragraph" w:customStyle="1" w:styleId="4695559C4CED41938C949EA8199CD240">
    <w:name w:val="4695559C4CED41938C949EA8199CD240"/>
    <w:rsid w:val="00AD56AA"/>
    <w:pPr>
      <w:widowControl w:val="0"/>
      <w:jc w:val="both"/>
    </w:pPr>
  </w:style>
  <w:style w:type="paragraph" w:customStyle="1" w:styleId="5567ED4FADFB4043A2754EE8CFB94C56">
    <w:name w:val="5567ED4FADFB4043A2754EE8CFB94C56"/>
    <w:rsid w:val="00AD56AA"/>
    <w:pPr>
      <w:widowControl w:val="0"/>
      <w:jc w:val="both"/>
    </w:pPr>
  </w:style>
  <w:style w:type="paragraph" w:customStyle="1" w:styleId="D67DF355F8634CBDA945EC9C33F82A38">
    <w:name w:val="D67DF355F8634CBDA945EC9C33F82A38"/>
    <w:rsid w:val="00AD56AA"/>
    <w:pPr>
      <w:widowControl w:val="0"/>
      <w:jc w:val="both"/>
    </w:pPr>
  </w:style>
  <w:style w:type="paragraph" w:customStyle="1" w:styleId="A0678B516F9C4E77BB24FF310C6FEF8B">
    <w:name w:val="A0678B516F9C4E77BB24FF310C6FEF8B"/>
    <w:rsid w:val="00AD56AA"/>
    <w:pPr>
      <w:widowControl w:val="0"/>
      <w:jc w:val="both"/>
    </w:pPr>
  </w:style>
  <w:style w:type="paragraph" w:customStyle="1" w:styleId="1D52141415874CCFBB523051CB2D1D20">
    <w:name w:val="1D52141415874CCFBB523051CB2D1D20"/>
    <w:rsid w:val="00AD56AA"/>
    <w:pPr>
      <w:widowControl w:val="0"/>
      <w:jc w:val="both"/>
    </w:pPr>
  </w:style>
  <w:style w:type="paragraph" w:customStyle="1" w:styleId="988B18FED9584C1F94B48B245AF6721F">
    <w:name w:val="988B18FED9584C1F94B48B245AF6721F"/>
    <w:rsid w:val="00AD56AA"/>
    <w:pPr>
      <w:widowControl w:val="0"/>
      <w:jc w:val="both"/>
    </w:pPr>
  </w:style>
  <w:style w:type="paragraph" w:customStyle="1" w:styleId="0F63E40E1D0E482782BFAF2AE0E7C994">
    <w:name w:val="0F63E40E1D0E482782BFAF2AE0E7C994"/>
    <w:rsid w:val="00AD56AA"/>
    <w:pPr>
      <w:widowControl w:val="0"/>
      <w:jc w:val="both"/>
    </w:pPr>
  </w:style>
  <w:style w:type="paragraph" w:customStyle="1" w:styleId="FB9B5E36E096416D9D536AD21DABB53A">
    <w:name w:val="FB9B5E36E096416D9D536AD21DABB53A"/>
    <w:rsid w:val="00AD56AA"/>
    <w:pPr>
      <w:widowControl w:val="0"/>
      <w:jc w:val="both"/>
    </w:pPr>
  </w:style>
  <w:style w:type="paragraph" w:customStyle="1" w:styleId="0EC11234F2464546A31657F331607994">
    <w:name w:val="0EC11234F2464546A31657F331607994"/>
    <w:rsid w:val="00AD56AA"/>
    <w:pPr>
      <w:widowControl w:val="0"/>
      <w:jc w:val="both"/>
    </w:pPr>
  </w:style>
  <w:style w:type="paragraph" w:customStyle="1" w:styleId="58C7F431E226466A8AEFCA3337C7DA5A">
    <w:name w:val="58C7F431E226466A8AEFCA3337C7DA5A"/>
    <w:rsid w:val="00AD56AA"/>
    <w:pPr>
      <w:widowControl w:val="0"/>
      <w:jc w:val="both"/>
    </w:pPr>
  </w:style>
  <w:style w:type="paragraph" w:customStyle="1" w:styleId="06553CF959F54B44905651F93F607651">
    <w:name w:val="06553CF959F54B44905651F93F607651"/>
    <w:rsid w:val="00AD56AA"/>
    <w:pPr>
      <w:widowControl w:val="0"/>
      <w:jc w:val="both"/>
    </w:pPr>
  </w:style>
  <w:style w:type="paragraph" w:customStyle="1" w:styleId="B8095DD1E6DA4DDF8BE03D85ACE18C80">
    <w:name w:val="B8095DD1E6DA4DDF8BE03D85ACE18C80"/>
    <w:rsid w:val="00AD56AA"/>
    <w:pPr>
      <w:widowControl w:val="0"/>
      <w:jc w:val="both"/>
    </w:pPr>
  </w:style>
  <w:style w:type="paragraph" w:customStyle="1" w:styleId="CE7DCC7648274466AE7F2E23412279A9">
    <w:name w:val="CE7DCC7648274466AE7F2E23412279A9"/>
    <w:rsid w:val="00AD56AA"/>
    <w:pPr>
      <w:widowControl w:val="0"/>
      <w:jc w:val="both"/>
    </w:pPr>
  </w:style>
  <w:style w:type="paragraph" w:customStyle="1" w:styleId="99CA15EA97BA46C6AF1918DC0EDE4D9A">
    <w:name w:val="99CA15EA97BA46C6AF1918DC0EDE4D9A"/>
    <w:rsid w:val="00AD56AA"/>
    <w:pPr>
      <w:widowControl w:val="0"/>
      <w:jc w:val="both"/>
    </w:pPr>
  </w:style>
  <w:style w:type="paragraph" w:customStyle="1" w:styleId="5388FE187A2A4222AF41416D5F45E3C4">
    <w:name w:val="5388FE187A2A4222AF41416D5F45E3C4"/>
    <w:rsid w:val="00AD56AA"/>
    <w:pPr>
      <w:widowControl w:val="0"/>
      <w:jc w:val="both"/>
    </w:pPr>
  </w:style>
  <w:style w:type="paragraph" w:customStyle="1" w:styleId="36B9B8BD7E664EB19FAC0976E3B8FB24">
    <w:name w:val="36B9B8BD7E664EB19FAC0976E3B8FB24"/>
    <w:rsid w:val="00AD56AA"/>
    <w:pPr>
      <w:widowControl w:val="0"/>
      <w:jc w:val="both"/>
    </w:pPr>
  </w:style>
  <w:style w:type="paragraph" w:customStyle="1" w:styleId="E3904FD22C69424B9D136E68344F51D0">
    <w:name w:val="E3904FD22C69424B9D136E68344F51D0"/>
    <w:rsid w:val="00AD56AA"/>
    <w:pPr>
      <w:widowControl w:val="0"/>
      <w:jc w:val="both"/>
    </w:pPr>
  </w:style>
  <w:style w:type="paragraph" w:customStyle="1" w:styleId="FD70040D55644BDE87164BCF898AD57F">
    <w:name w:val="FD70040D55644BDE87164BCF898AD57F"/>
    <w:rsid w:val="00AD56AA"/>
    <w:pPr>
      <w:widowControl w:val="0"/>
      <w:jc w:val="both"/>
    </w:pPr>
  </w:style>
  <w:style w:type="paragraph" w:customStyle="1" w:styleId="B1C8DB75B676459DB5E3B0F4586D78EC">
    <w:name w:val="B1C8DB75B676459DB5E3B0F4586D78EC"/>
    <w:rsid w:val="00AD56AA"/>
    <w:pPr>
      <w:widowControl w:val="0"/>
      <w:jc w:val="both"/>
    </w:pPr>
  </w:style>
  <w:style w:type="paragraph" w:customStyle="1" w:styleId="E82EF34F364D4371A385EE2AAC8A41C2">
    <w:name w:val="E82EF34F364D4371A385EE2AAC8A41C2"/>
    <w:rsid w:val="00AD56AA"/>
    <w:pPr>
      <w:widowControl w:val="0"/>
      <w:jc w:val="both"/>
    </w:pPr>
  </w:style>
  <w:style w:type="paragraph" w:customStyle="1" w:styleId="3104CDE4186E41CE953EDF78C81E8DEB">
    <w:name w:val="3104CDE4186E41CE953EDF78C81E8DEB"/>
    <w:rsid w:val="00AD56AA"/>
    <w:pPr>
      <w:widowControl w:val="0"/>
      <w:jc w:val="both"/>
    </w:pPr>
  </w:style>
  <w:style w:type="paragraph" w:customStyle="1" w:styleId="1A63EA912229416AB61E2F35A145F6B5">
    <w:name w:val="1A63EA912229416AB61E2F35A145F6B5"/>
    <w:rsid w:val="00AD56AA"/>
    <w:pPr>
      <w:widowControl w:val="0"/>
      <w:jc w:val="both"/>
    </w:pPr>
  </w:style>
  <w:style w:type="paragraph" w:customStyle="1" w:styleId="3EDDFCB916124435B216FBDBC35FE41E">
    <w:name w:val="3EDDFCB916124435B216FBDBC35FE41E"/>
    <w:rsid w:val="00AD56AA"/>
    <w:pPr>
      <w:widowControl w:val="0"/>
      <w:jc w:val="both"/>
    </w:pPr>
  </w:style>
  <w:style w:type="paragraph" w:customStyle="1" w:styleId="66851862A8FF415395CD6CD578D0249A">
    <w:name w:val="66851862A8FF415395CD6CD578D0249A"/>
    <w:rsid w:val="00AD56AA"/>
    <w:pPr>
      <w:widowControl w:val="0"/>
      <w:jc w:val="both"/>
    </w:pPr>
  </w:style>
  <w:style w:type="paragraph" w:customStyle="1" w:styleId="D81743AD9B8845AC8468F71639D589A7">
    <w:name w:val="D81743AD9B8845AC8468F71639D589A7"/>
    <w:rsid w:val="00AD56AA"/>
    <w:pPr>
      <w:widowControl w:val="0"/>
      <w:jc w:val="both"/>
    </w:pPr>
  </w:style>
  <w:style w:type="paragraph" w:customStyle="1" w:styleId="ECBFC248CDFC480BA5444C74F37235C6">
    <w:name w:val="ECBFC248CDFC480BA5444C74F37235C6"/>
    <w:rsid w:val="00AD56AA"/>
    <w:pPr>
      <w:widowControl w:val="0"/>
      <w:jc w:val="both"/>
    </w:pPr>
  </w:style>
  <w:style w:type="paragraph" w:customStyle="1" w:styleId="FC88C5C4729347EBB1A29C4B7EA20140">
    <w:name w:val="FC88C5C4729347EBB1A29C4B7EA20140"/>
    <w:rsid w:val="00AD56AA"/>
    <w:pPr>
      <w:widowControl w:val="0"/>
      <w:jc w:val="both"/>
    </w:pPr>
  </w:style>
  <w:style w:type="paragraph" w:customStyle="1" w:styleId="C2DBE9CA0D3C4F15B18AE8C065402DF9">
    <w:name w:val="C2DBE9CA0D3C4F15B18AE8C065402DF9"/>
    <w:rsid w:val="00AD56AA"/>
    <w:pPr>
      <w:widowControl w:val="0"/>
      <w:jc w:val="both"/>
    </w:pPr>
  </w:style>
  <w:style w:type="paragraph" w:customStyle="1" w:styleId="370959F60A08446FBBA4CF534844001F">
    <w:name w:val="370959F60A08446FBBA4CF534844001F"/>
    <w:rsid w:val="00AD56AA"/>
    <w:pPr>
      <w:widowControl w:val="0"/>
      <w:jc w:val="both"/>
    </w:pPr>
  </w:style>
  <w:style w:type="paragraph" w:customStyle="1" w:styleId="7970ACAD97864614B71BBF9CEE7C8380">
    <w:name w:val="7970ACAD97864614B71BBF9CEE7C8380"/>
    <w:rsid w:val="00AD56AA"/>
    <w:pPr>
      <w:widowControl w:val="0"/>
      <w:jc w:val="both"/>
    </w:pPr>
  </w:style>
  <w:style w:type="paragraph" w:customStyle="1" w:styleId="94617FE8E9484184AB8156867566C68C">
    <w:name w:val="94617FE8E9484184AB8156867566C68C"/>
    <w:rsid w:val="00AD56AA"/>
    <w:pPr>
      <w:widowControl w:val="0"/>
      <w:jc w:val="both"/>
    </w:pPr>
  </w:style>
  <w:style w:type="paragraph" w:customStyle="1" w:styleId="4612BF2D82BA4E08BE6DDDBD7D0E6228">
    <w:name w:val="4612BF2D82BA4E08BE6DDDBD7D0E6228"/>
    <w:rsid w:val="00AD56AA"/>
    <w:pPr>
      <w:widowControl w:val="0"/>
      <w:jc w:val="both"/>
    </w:pPr>
  </w:style>
  <w:style w:type="paragraph" w:customStyle="1" w:styleId="7336F57F806940A9B4C739A4C2624CF5">
    <w:name w:val="7336F57F806940A9B4C739A4C2624CF5"/>
    <w:rsid w:val="00AD56AA"/>
    <w:pPr>
      <w:widowControl w:val="0"/>
      <w:jc w:val="both"/>
    </w:pPr>
  </w:style>
  <w:style w:type="paragraph" w:customStyle="1" w:styleId="2686EC6CE34D4E5D9ECD9E70AB83457C">
    <w:name w:val="2686EC6CE34D4E5D9ECD9E70AB83457C"/>
    <w:rsid w:val="00AD56AA"/>
    <w:pPr>
      <w:widowControl w:val="0"/>
      <w:jc w:val="both"/>
    </w:pPr>
  </w:style>
  <w:style w:type="paragraph" w:customStyle="1" w:styleId="55233D8A766E4BF985CB4A3497E0DAE2">
    <w:name w:val="55233D8A766E4BF985CB4A3497E0DAE2"/>
    <w:rsid w:val="00AD56AA"/>
    <w:pPr>
      <w:widowControl w:val="0"/>
      <w:jc w:val="both"/>
    </w:pPr>
  </w:style>
  <w:style w:type="paragraph" w:customStyle="1" w:styleId="57EBF4E38310463C8A0BC6E655EF2268">
    <w:name w:val="57EBF4E38310463C8A0BC6E655EF2268"/>
    <w:rsid w:val="00AD56AA"/>
    <w:pPr>
      <w:widowControl w:val="0"/>
      <w:jc w:val="both"/>
    </w:pPr>
  </w:style>
  <w:style w:type="paragraph" w:customStyle="1" w:styleId="99AA5083B2014C6C9D8C476927C4FD41">
    <w:name w:val="99AA5083B2014C6C9D8C476927C4FD41"/>
    <w:rsid w:val="00AD56AA"/>
    <w:pPr>
      <w:widowControl w:val="0"/>
      <w:jc w:val="both"/>
    </w:pPr>
  </w:style>
  <w:style w:type="paragraph" w:customStyle="1" w:styleId="AE6C4E2DA13B4B85A71E99A4B40052F3">
    <w:name w:val="AE6C4E2DA13B4B85A71E99A4B40052F3"/>
    <w:rsid w:val="0044078F"/>
    <w:pPr>
      <w:widowControl w:val="0"/>
      <w:jc w:val="both"/>
    </w:pPr>
  </w:style>
  <w:style w:type="paragraph" w:customStyle="1" w:styleId="BC223402C7994BE8956AF0A0FD7E2B34">
    <w:name w:val="BC223402C7994BE8956AF0A0FD7E2B34"/>
    <w:rsid w:val="0044078F"/>
    <w:pPr>
      <w:widowControl w:val="0"/>
      <w:jc w:val="both"/>
    </w:pPr>
  </w:style>
  <w:style w:type="paragraph" w:customStyle="1" w:styleId="79C6EF8FF63D410C93BA3292EC9103466">
    <w:name w:val="79C6EF8FF63D410C93BA3292EC9103466"/>
    <w:rsid w:val="007216F7"/>
    <w:pPr>
      <w:widowControl w:val="0"/>
      <w:jc w:val="both"/>
    </w:pPr>
  </w:style>
  <w:style w:type="paragraph" w:customStyle="1" w:styleId="E2085A1479B04135B65B56FA997B2DFA12">
    <w:name w:val="E2085A1479B04135B65B56FA997B2DFA12"/>
    <w:rsid w:val="007216F7"/>
    <w:pPr>
      <w:widowControl w:val="0"/>
      <w:jc w:val="both"/>
    </w:pPr>
  </w:style>
  <w:style w:type="paragraph" w:customStyle="1" w:styleId="D187B14D16154FE4A19409090F4714D611">
    <w:name w:val="D187B14D16154FE4A19409090F4714D611"/>
    <w:rsid w:val="007216F7"/>
    <w:pPr>
      <w:widowControl w:val="0"/>
      <w:jc w:val="both"/>
    </w:pPr>
  </w:style>
  <w:style w:type="paragraph" w:customStyle="1" w:styleId="3673F8801D834CF79AC2B99E3683E19A6">
    <w:name w:val="3673F8801D834CF79AC2B99E3683E19A6"/>
    <w:rsid w:val="007216F7"/>
    <w:pPr>
      <w:widowControl w:val="0"/>
      <w:jc w:val="both"/>
    </w:pPr>
  </w:style>
  <w:style w:type="paragraph" w:customStyle="1" w:styleId="708BC3142EB84D8DAB0B6A0C1D36FF006">
    <w:name w:val="708BC3142EB84D8DAB0B6A0C1D36FF006"/>
    <w:rsid w:val="007216F7"/>
    <w:pPr>
      <w:widowControl w:val="0"/>
      <w:jc w:val="both"/>
    </w:pPr>
  </w:style>
  <w:style w:type="paragraph" w:customStyle="1" w:styleId="46EFE9A33C554A56AB588108B7C3D1EC6">
    <w:name w:val="46EFE9A33C554A56AB588108B7C3D1EC6"/>
    <w:rsid w:val="007216F7"/>
    <w:pPr>
      <w:widowControl w:val="0"/>
      <w:jc w:val="both"/>
    </w:pPr>
  </w:style>
  <w:style w:type="paragraph" w:customStyle="1" w:styleId="9538F0DE03B74FCAB713EC8A7D158A226">
    <w:name w:val="9538F0DE03B74FCAB713EC8A7D158A226"/>
    <w:rsid w:val="007216F7"/>
    <w:pPr>
      <w:widowControl w:val="0"/>
      <w:jc w:val="both"/>
    </w:pPr>
  </w:style>
  <w:style w:type="paragraph" w:customStyle="1" w:styleId="CF13340AF03B45BB8D851285E3DB72966">
    <w:name w:val="CF13340AF03B45BB8D851285E3DB72966"/>
    <w:rsid w:val="007216F7"/>
    <w:pPr>
      <w:widowControl w:val="0"/>
      <w:jc w:val="both"/>
    </w:pPr>
  </w:style>
  <w:style w:type="paragraph" w:customStyle="1" w:styleId="22C9A2C1B9E84B18AF8A39251A47EA456">
    <w:name w:val="22C9A2C1B9E84B18AF8A39251A47EA456"/>
    <w:rsid w:val="007216F7"/>
    <w:pPr>
      <w:widowControl w:val="0"/>
      <w:jc w:val="both"/>
    </w:pPr>
  </w:style>
  <w:style w:type="paragraph" w:customStyle="1" w:styleId="EE18321169B64ED68927EC91D014F1526">
    <w:name w:val="EE18321169B64ED68927EC91D014F1526"/>
    <w:rsid w:val="007216F7"/>
    <w:pPr>
      <w:widowControl w:val="0"/>
      <w:jc w:val="both"/>
    </w:pPr>
  </w:style>
  <w:style w:type="paragraph" w:customStyle="1" w:styleId="2D5C8BBDADBE4F49BFA24F6F9AD43AD86">
    <w:name w:val="2D5C8BBDADBE4F49BFA24F6F9AD43AD86"/>
    <w:rsid w:val="007216F7"/>
    <w:pPr>
      <w:widowControl w:val="0"/>
      <w:jc w:val="both"/>
    </w:pPr>
  </w:style>
  <w:style w:type="paragraph" w:customStyle="1" w:styleId="ED34488A606548ECBC39288D7169EA886">
    <w:name w:val="ED34488A606548ECBC39288D7169EA886"/>
    <w:rsid w:val="007216F7"/>
    <w:pPr>
      <w:widowControl w:val="0"/>
      <w:jc w:val="both"/>
    </w:pPr>
  </w:style>
  <w:style w:type="paragraph" w:customStyle="1" w:styleId="531E2825A90F4C0BB6423D53F3B4424E6">
    <w:name w:val="531E2825A90F4C0BB6423D53F3B4424E6"/>
    <w:rsid w:val="007216F7"/>
    <w:pPr>
      <w:widowControl w:val="0"/>
      <w:jc w:val="both"/>
    </w:pPr>
  </w:style>
  <w:style w:type="paragraph" w:customStyle="1" w:styleId="B1DF2D3DB15F4C3EADAFB281CB575B67">
    <w:name w:val="B1DF2D3DB15F4C3EADAFB281CB575B67"/>
    <w:rsid w:val="007216F7"/>
    <w:pPr>
      <w:widowControl w:val="0"/>
      <w:jc w:val="both"/>
    </w:pPr>
  </w:style>
  <w:style w:type="paragraph" w:customStyle="1" w:styleId="3A193E41FA4F4F28817F9ED6922CCADB">
    <w:name w:val="3A193E41FA4F4F28817F9ED6922CCADB"/>
    <w:rsid w:val="007216F7"/>
    <w:pPr>
      <w:widowControl w:val="0"/>
      <w:jc w:val="both"/>
    </w:pPr>
  </w:style>
  <w:style w:type="paragraph" w:customStyle="1" w:styleId="E07B78B503BF44D6826F9DA9FD293C56">
    <w:name w:val="E07B78B503BF44D6826F9DA9FD293C56"/>
    <w:rsid w:val="007216F7"/>
    <w:pPr>
      <w:widowControl w:val="0"/>
      <w:jc w:val="both"/>
    </w:pPr>
  </w:style>
  <w:style w:type="paragraph" w:customStyle="1" w:styleId="D2B1C5E2DC854251AD35354A99D05EAE">
    <w:name w:val="D2B1C5E2DC854251AD35354A99D05EAE"/>
    <w:rsid w:val="007216F7"/>
    <w:pPr>
      <w:widowControl w:val="0"/>
      <w:jc w:val="both"/>
    </w:pPr>
  </w:style>
  <w:style w:type="paragraph" w:customStyle="1" w:styleId="D1EFD6C5776741608102BF50DA65ABD7">
    <w:name w:val="D1EFD6C5776741608102BF50DA65ABD7"/>
    <w:rsid w:val="007216F7"/>
    <w:pPr>
      <w:widowControl w:val="0"/>
      <w:jc w:val="both"/>
    </w:pPr>
  </w:style>
  <w:style w:type="paragraph" w:customStyle="1" w:styleId="D55500D26281470385BCF26F7DD0D149">
    <w:name w:val="D55500D26281470385BCF26F7DD0D149"/>
    <w:rsid w:val="007216F7"/>
    <w:pPr>
      <w:widowControl w:val="0"/>
      <w:jc w:val="both"/>
    </w:pPr>
  </w:style>
  <w:style w:type="paragraph" w:customStyle="1" w:styleId="E863B21B5E934F31957CB1C3D299F1A9">
    <w:name w:val="E863B21B5E934F31957CB1C3D299F1A9"/>
    <w:rsid w:val="007216F7"/>
    <w:pPr>
      <w:widowControl w:val="0"/>
      <w:jc w:val="both"/>
    </w:pPr>
  </w:style>
  <w:style w:type="paragraph" w:customStyle="1" w:styleId="B393A09ED4AA49F78F0AF5357794E1C8">
    <w:name w:val="B393A09ED4AA49F78F0AF5357794E1C8"/>
    <w:rsid w:val="007216F7"/>
    <w:pPr>
      <w:widowControl w:val="0"/>
      <w:jc w:val="both"/>
    </w:pPr>
  </w:style>
  <w:style w:type="paragraph" w:customStyle="1" w:styleId="2F9B6B93ED1F497AB596422E90338A50">
    <w:name w:val="2F9B6B93ED1F497AB596422E90338A50"/>
    <w:rsid w:val="007216F7"/>
    <w:pPr>
      <w:widowControl w:val="0"/>
      <w:jc w:val="both"/>
    </w:pPr>
  </w:style>
  <w:style w:type="paragraph" w:customStyle="1" w:styleId="15394B377FB44BA19468C484DBB3A0C5">
    <w:name w:val="15394B377FB44BA19468C484DBB3A0C5"/>
    <w:rsid w:val="007216F7"/>
    <w:pPr>
      <w:widowControl w:val="0"/>
      <w:jc w:val="both"/>
    </w:pPr>
  </w:style>
  <w:style w:type="paragraph" w:customStyle="1" w:styleId="DC2B3E0E3EA94F7ABDB529FF513BECB0">
    <w:name w:val="DC2B3E0E3EA94F7ABDB529FF513BECB0"/>
    <w:rsid w:val="007216F7"/>
    <w:pPr>
      <w:widowControl w:val="0"/>
      <w:jc w:val="both"/>
    </w:pPr>
  </w:style>
  <w:style w:type="paragraph" w:customStyle="1" w:styleId="2F96B287352840AF880C512FE60B4550">
    <w:name w:val="2F96B287352840AF880C512FE60B4550"/>
    <w:rsid w:val="007216F7"/>
    <w:pPr>
      <w:widowControl w:val="0"/>
      <w:jc w:val="both"/>
    </w:pPr>
  </w:style>
  <w:style w:type="paragraph" w:customStyle="1" w:styleId="DDF7485F062B47D09ED283B8D2FC9D20">
    <w:name w:val="DDF7485F062B47D09ED283B8D2FC9D20"/>
    <w:rsid w:val="007216F7"/>
    <w:pPr>
      <w:widowControl w:val="0"/>
      <w:jc w:val="both"/>
    </w:pPr>
  </w:style>
  <w:style w:type="paragraph" w:customStyle="1" w:styleId="55D9C402CB0241F6915C2F854DB19662">
    <w:name w:val="55D9C402CB0241F6915C2F854DB19662"/>
    <w:rsid w:val="007216F7"/>
    <w:pPr>
      <w:widowControl w:val="0"/>
      <w:jc w:val="both"/>
    </w:pPr>
  </w:style>
  <w:style w:type="paragraph" w:customStyle="1" w:styleId="625509AD05CB45798D952F2E3F69FF87">
    <w:name w:val="625509AD05CB45798D952F2E3F69FF87"/>
    <w:rsid w:val="007216F7"/>
    <w:pPr>
      <w:widowControl w:val="0"/>
      <w:jc w:val="both"/>
    </w:pPr>
  </w:style>
  <w:style w:type="paragraph" w:customStyle="1" w:styleId="91502A4582184D11891E936C1E07FCEE">
    <w:name w:val="91502A4582184D11891E936C1E07FCEE"/>
    <w:rsid w:val="007216F7"/>
    <w:pPr>
      <w:widowControl w:val="0"/>
      <w:ind w:left="567" w:firstLine="57"/>
      <w:jc w:val="both"/>
    </w:pPr>
    <w:rPr>
      <w:rFonts w:ascii="Century" w:eastAsia="ＭＳ 明朝" w:hAnsi="Century" w:cs="Times New Roman"/>
      <w:sz w:val="20"/>
      <w:szCs w:val="20"/>
    </w:rPr>
  </w:style>
  <w:style w:type="paragraph" w:customStyle="1" w:styleId="58ABD82E1B5343BD8E7729C757903B33">
    <w:name w:val="58ABD82E1B5343BD8E7729C757903B33"/>
    <w:rsid w:val="007216F7"/>
    <w:pPr>
      <w:widowControl w:val="0"/>
      <w:ind w:left="567" w:firstLine="57"/>
      <w:jc w:val="both"/>
    </w:pPr>
    <w:rPr>
      <w:rFonts w:ascii="Century" w:eastAsia="ＭＳ 明朝" w:hAnsi="Century" w:cs="Times New Roman"/>
      <w:sz w:val="20"/>
      <w:szCs w:val="20"/>
    </w:rPr>
  </w:style>
  <w:style w:type="paragraph" w:customStyle="1" w:styleId="60381027BF5647C0BB2D01133A0770C0">
    <w:name w:val="60381027BF5647C0BB2D01133A0770C0"/>
    <w:rsid w:val="007216F7"/>
    <w:pPr>
      <w:widowControl w:val="0"/>
      <w:ind w:left="567" w:firstLine="57"/>
      <w:jc w:val="both"/>
    </w:pPr>
    <w:rPr>
      <w:rFonts w:ascii="Century" w:eastAsia="ＭＳ 明朝" w:hAnsi="Century" w:cs="Times New Roman"/>
      <w:sz w:val="20"/>
      <w:szCs w:val="20"/>
    </w:rPr>
  </w:style>
  <w:style w:type="paragraph" w:customStyle="1" w:styleId="12D0009E1156427DB7CDA79A6280CDF5">
    <w:name w:val="12D0009E1156427DB7CDA79A6280CDF5"/>
    <w:rsid w:val="007216F7"/>
    <w:pPr>
      <w:widowControl w:val="0"/>
      <w:ind w:left="567" w:firstLine="57"/>
      <w:jc w:val="both"/>
    </w:pPr>
    <w:rPr>
      <w:rFonts w:ascii="Century" w:eastAsia="ＭＳ 明朝" w:hAnsi="Century" w:cs="Times New Roman"/>
      <w:sz w:val="20"/>
      <w:szCs w:val="20"/>
    </w:rPr>
  </w:style>
  <w:style w:type="paragraph" w:customStyle="1" w:styleId="2CC848102D7D43DCB5648C9DB963F6DD">
    <w:name w:val="2CC848102D7D43DCB5648C9DB963F6DD"/>
    <w:rsid w:val="007216F7"/>
    <w:pPr>
      <w:widowControl w:val="0"/>
      <w:jc w:val="both"/>
    </w:pPr>
  </w:style>
  <w:style w:type="paragraph" w:customStyle="1" w:styleId="70407BBD1C95419598FAA86676D6B5AE">
    <w:name w:val="70407BBD1C95419598FAA86676D6B5AE"/>
    <w:rsid w:val="007216F7"/>
    <w:pPr>
      <w:widowControl w:val="0"/>
      <w:ind w:left="567" w:firstLine="57"/>
      <w:jc w:val="both"/>
    </w:pPr>
    <w:rPr>
      <w:rFonts w:ascii="Century" w:eastAsia="ＭＳ 明朝" w:hAnsi="Century" w:cs="Times New Roman"/>
      <w:sz w:val="20"/>
      <w:szCs w:val="20"/>
    </w:rPr>
  </w:style>
  <w:style w:type="paragraph" w:customStyle="1" w:styleId="753D1241BAA240FCA5E1E6D4BC2B5CC7">
    <w:name w:val="753D1241BAA240FCA5E1E6D4BC2B5CC7"/>
    <w:rsid w:val="007216F7"/>
    <w:pPr>
      <w:widowControl w:val="0"/>
      <w:ind w:left="567" w:firstLine="57"/>
      <w:jc w:val="both"/>
    </w:pPr>
    <w:rPr>
      <w:rFonts w:ascii="Century" w:eastAsia="ＭＳ 明朝" w:hAnsi="Century" w:cs="Times New Roman"/>
      <w:sz w:val="20"/>
      <w:szCs w:val="20"/>
    </w:rPr>
  </w:style>
  <w:style w:type="paragraph" w:customStyle="1" w:styleId="A140E339A26941718ABED61BCA4C757C">
    <w:name w:val="A140E339A26941718ABED61BCA4C757C"/>
    <w:rsid w:val="007216F7"/>
    <w:pPr>
      <w:widowControl w:val="0"/>
      <w:ind w:left="567" w:firstLine="57"/>
      <w:jc w:val="both"/>
    </w:pPr>
    <w:rPr>
      <w:rFonts w:ascii="Century" w:eastAsia="ＭＳ 明朝" w:hAnsi="Century" w:cs="Times New Roman"/>
      <w:sz w:val="20"/>
      <w:szCs w:val="20"/>
    </w:rPr>
  </w:style>
  <w:style w:type="paragraph" w:customStyle="1" w:styleId="3EA38B6355BC4067B42A9938ADCE35BF">
    <w:name w:val="3EA38B6355BC4067B42A9938ADCE35BF"/>
    <w:rsid w:val="007216F7"/>
    <w:pPr>
      <w:widowControl w:val="0"/>
      <w:ind w:left="567" w:firstLine="57"/>
      <w:jc w:val="both"/>
    </w:pPr>
    <w:rPr>
      <w:rFonts w:ascii="Century" w:eastAsia="ＭＳ 明朝" w:hAnsi="Century" w:cs="Times New Roman"/>
      <w:sz w:val="20"/>
      <w:szCs w:val="20"/>
    </w:rPr>
  </w:style>
  <w:style w:type="paragraph" w:customStyle="1" w:styleId="8FE8A75CA71C443EAF05E00CB757B61B">
    <w:name w:val="8FE8A75CA71C443EAF05E00CB757B61B"/>
    <w:rsid w:val="007216F7"/>
    <w:pPr>
      <w:widowControl w:val="0"/>
      <w:ind w:left="567" w:firstLine="57"/>
      <w:jc w:val="both"/>
    </w:pPr>
    <w:rPr>
      <w:rFonts w:ascii="Century" w:eastAsia="ＭＳ 明朝" w:hAnsi="Century" w:cs="Times New Roman"/>
      <w:sz w:val="20"/>
      <w:szCs w:val="20"/>
    </w:rPr>
  </w:style>
  <w:style w:type="paragraph" w:customStyle="1" w:styleId="47A0845859544B2AA808902677E50220">
    <w:name w:val="47A0845859544B2AA808902677E50220"/>
    <w:rsid w:val="007216F7"/>
    <w:pPr>
      <w:widowControl w:val="0"/>
      <w:ind w:left="567" w:firstLine="57"/>
      <w:jc w:val="both"/>
    </w:pPr>
    <w:rPr>
      <w:rFonts w:ascii="Century" w:eastAsia="ＭＳ 明朝" w:hAnsi="Century" w:cs="Times New Roman"/>
      <w:sz w:val="20"/>
      <w:szCs w:val="20"/>
    </w:rPr>
  </w:style>
  <w:style w:type="paragraph" w:customStyle="1" w:styleId="FC9FAAB3813E4527AFC8DBF2C0E9B875">
    <w:name w:val="FC9FAAB3813E4527AFC8DBF2C0E9B875"/>
    <w:rsid w:val="007216F7"/>
    <w:pPr>
      <w:widowControl w:val="0"/>
      <w:ind w:left="567" w:firstLine="57"/>
      <w:jc w:val="both"/>
    </w:pPr>
    <w:rPr>
      <w:rFonts w:ascii="Century" w:eastAsia="ＭＳ 明朝" w:hAnsi="Century" w:cs="Times New Roman"/>
      <w:sz w:val="20"/>
      <w:szCs w:val="20"/>
    </w:rPr>
  </w:style>
  <w:style w:type="paragraph" w:customStyle="1" w:styleId="63926B753A7C4E05BB343D8488AD41A6">
    <w:name w:val="63926B753A7C4E05BB343D8488AD41A6"/>
    <w:rsid w:val="007216F7"/>
    <w:pPr>
      <w:widowControl w:val="0"/>
      <w:ind w:left="567" w:firstLine="57"/>
      <w:jc w:val="both"/>
    </w:pPr>
    <w:rPr>
      <w:rFonts w:ascii="Century" w:eastAsia="ＭＳ 明朝" w:hAnsi="Century" w:cs="Times New Roman"/>
      <w:sz w:val="20"/>
      <w:szCs w:val="20"/>
    </w:rPr>
  </w:style>
  <w:style w:type="paragraph" w:customStyle="1" w:styleId="12E653804C1F4070BAE24F3DD62FE4A6">
    <w:name w:val="12E653804C1F4070BAE24F3DD62FE4A6"/>
    <w:rsid w:val="007216F7"/>
    <w:pPr>
      <w:widowControl w:val="0"/>
      <w:ind w:left="567" w:firstLine="57"/>
      <w:jc w:val="both"/>
    </w:pPr>
    <w:rPr>
      <w:rFonts w:ascii="Century" w:eastAsia="ＭＳ 明朝" w:hAnsi="Century" w:cs="Times New Roman"/>
      <w:sz w:val="20"/>
      <w:szCs w:val="20"/>
    </w:rPr>
  </w:style>
  <w:style w:type="paragraph" w:customStyle="1" w:styleId="C90D860651474BD18464FC566C6557D5">
    <w:name w:val="C90D860651474BD18464FC566C6557D5"/>
    <w:rsid w:val="007216F7"/>
    <w:pPr>
      <w:widowControl w:val="0"/>
      <w:ind w:left="567" w:firstLine="57"/>
      <w:jc w:val="both"/>
    </w:pPr>
    <w:rPr>
      <w:rFonts w:ascii="Century" w:eastAsia="ＭＳ 明朝" w:hAnsi="Century" w:cs="Times New Roman"/>
      <w:sz w:val="20"/>
      <w:szCs w:val="20"/>
    </w:rPr>
  </w:style>
  <w:style w:type="paragraph" w:customStyle="1" w:styleId="608F93FD8D6E404C8CD899187DACA99F">
    <w:name w:val="608F93FD8D6E404C8CD899187DACA99F"/>
    <w:rsid w:val="007216F7"/>
    <w:pPr>
      <w:widowControl w:val="0"/>
      <w:jc w:val="both"/>
    </w:pPr>
  </w:style>
  <w:style w:type="paragraph" w:customStyle="1" w:styleId="9C228CEF3703409F90F8D150777475DB">
    <w:name w:val="9C228CEF3703409F90F8D150777475DB"/>
    <w:rsid w:val="007216F7"/>
    <w:pPr>
      <w:widowControl w:val="0"/>
      <w:jc w:val="both"/>
    </w:pPr>
  </w:style>
  <w:style w:type="paragraph" w:customStyle="1" w:styleId="29EFCB4861E7433DA3CB54AA22A4C85E">
    <w:name w:val="29EFCB4861E7433DA3CB54AA22A4C85E"/>
    <w:rsid w:val="007216F7"/>
    <w:pPr>
      <w:widowControl w:val="0"/>
      <w:jc w:val="both"/>
    </w:pPr>
  </w:style>
  <w:style w:type="paragraph" w:customStyle="1" w:styleId="3F837E09F655421692F922668611BF0E">
    <w:name w:val="3F837E09F655421692F922668611BF0E"/>
    <w:rsid w:val="007216F7"/>
    <w:pPr>
      <w:widowControl w:val="0"/>
      <w:jc w:val="both"/>
    </w:pPr>
  </w:style>
  <w:style w:type="paragraph" w:customStyle="1" w:styleId="7328EC6CDF544685A6B007232C7C0CF0">
    <w:name w:val="7328EC6CDF544685A6B007232C7C0CF0"/>
    <w:rsid w:val="007216F7"/>
    <w:pPr>
      <w:widowControl w:val="0"/>
      <w:ind w:left="567" w:firstLine="57"/>
      <w:jc w:val="both"/>
    </w:pPr>
    <w:rPr>
      <w:rFonts w:ascii="Century" w:eastAsia="ＭＳ 明朝" w:hAnsi="Century" w:cs="Times New Roman"/>
      <w:sz w:val="20"/>
      <w:szCs w:val="20"/>
    </w:rPr>
  </w:style>
  <w:style w:type="paragraph" w:customStyle="1" w:styleId="06934D99D2774C2BB55C6F091554ECB9">
    <w:name w:val="06934D99D2774C2BB55C6F091554ECB9"/>
    <w:rsid w:val="007216F7"/>
    <w:pPr>
      <w:widowControl w:val="0"/>
      <w:ind w:left="567" w:firstLine="57"/>
      <w:jc w:val="both"/>
    </w:pPr>
    <w:rPr>
      <w:rFonts w:ascii="Century" w:eastAsia="ＭＳ 明朝" w:hAnsi="Century" w:cs="Times New Roman"/>
      <w:sz w:val="20"/>
      <w:szCs w:val="20"/>
    </w:rPr>
  </w:style>
  <w:style w:type="paragraph" w:customStyle="1" w:styleId="433FFBC96C2F42B2BA46FE29E6D34190">
    <w:name w:val="433FFBC96C2F42B2BA46FE29E6D34190"/>
    <w:rsid w:val="007216F7"/>
    <w:pPr>
      <w:widowControl w:val="0"/>
      <w:ind w:left="567" w:firstLine="57"/>
      <w:jc w:val="both"/>
    </w:pPr>
    <w:rPr>
      <w:rFonts w:ascii="Century" w:eastAsia="ＭＳ 明朝" w:hAnsi="Century" w:cs="Times New Roman"/>
      <w:sz w:val="20"/>
      <w:szCs w:val="20"/>
    </w:rPr>
  </w:style>
  <w:style w:type="paragraph" w:customStyle="1" w:styleId="5AC707C8B7D94C3785A5BF8D71775EDC">
    <w:name w:val="5AC707C8B7D94C3785A5BF8D71775EDC"/>
    <w:rsid w:val="007216F7"/>
    <w:pPr>
      <w:widowControl w:val="0"/>
      <w:ind w:left="567" w:firstLine="57"/>
      <w:jc w:val="both"/>
    </w:pPr>
    <w:rPr>
      <w:rFonts w:ascii="Century" w:eastAsia="ＭＳ 明朝" w:hAnsi="Century" w:cs="Times New Roman"/>
      <w:sz w:val="20"/>
      <w:szCs w:val="20"/>
    </w:rPr>
  </w:style>
  <w:style w:type="paragraph" w:customStyle="1" w:styleId="AA3B25A09F4E4077928FE65235BBE368">
    <w:name w:val="AA3B25A09F4E4077928FE65235BBE368"/>
    <w:rsid w:val="007216F7"/>
    <w:pPr>
      <w:widowControl w:val="0"/>
      <w:jc w:val="both"/>
    </w:pPr>
  </w:style>
  <w:style w:type="paragraph" w:customStyle="1" w:styleId="B01ACB88C54E4BE2BF2AACD5C07E6F03">
    <w:name w:val="B01ACB88C54E4BE2BF2AACD5C07E6F03"/>
    <w:rsid w:val="007216F7"/>
    <w:pPr>
      <w:widowControl w:val="0"/>
      <w:jc w:val="both"/>
    </w:pPr>
  </w:style>
  <w:style w:type="paragraph" w:customStyle="1" w:styleId="B4E9DB96E24A4EB280585FB1B99A207B">
    <w:name w:val="B4E9DB96E24A4EB280585FB1B99A207B"/>
    <w:rsid w:val="007216F7"/>
    <w:pPr>
      <w:widowControl w:val="0"/>
      <w:jc w:val="both"/>
    </w:pPr>
  </w:style>
  <w:style w:type="paragraph" w:customStyle="1" w:styleId="70A7D8ECE0154AF694481C68615B7396">
    <w:name w:val="70A7D8ECE0154AF694481C68615B7396"/>
    <w:rsid w:val="007216F7"/>
    <w:pPr>
      <w:widowControl w:val="0"/>
      <w:jc w:val="both"/>
    </w:pPr>
  </w:style>
  <w:style w:type="paragraph" w:customStyle="1" w:styleId="0FCCB6E786F1446A925F6AAB6E85B67F">
    <w:name w:val="0FCCB6E786F1446A925F6AAB6E85B67F"/>
    <w:rsid w:val="007216F7"/>
    <w:pPr>
      <w:widowControl w:val="0"/>
      <w:jc w:val="both"/>
    </w:pPr>
  </w:style>
  <w:style w:type="paragraph" w:customStyle="1" w:styleId="1C81727E07794D9E943717BF7234B676">
    <w:name w:val="1C81727E07794D9E943717BF7234B676"/>
    <w:rsid w:val="007216F7"/>
    <w:pPr>
      <w:widowControl w:val="0"/>
      <w:jc w:val="both"/>
    </w:pPr>
  </w:style>
  <w:style w:type="paragraph" w:customStyle="1" w:styleId="3B9AF1ACAE1A437AB38C547CAABA61F2">
    <w:name w:val="3B9AF1ACAE1A437AB38C547CAABA61F2"/>
    <w:rsid w:val="007216F7"/>
    <w:pPr>
      <w:widowControl w:val="0"/>
      <w:jc w:val="both"/>
    </w:pPr>
  </w:style>
  <w:style w:type="paragraph" w:customStyle="1" w:styleId="FF33E5D86E0D490FAAE23854ADA0FC5B">
    <w:name w:val="FF33E5D86E0D490FAAE23854ADA0FC5B"/>
    <w:rsid w:val="007216F7"/>
    <w:pPr>
      <w:widowControl w:val="0"/>
      <w:jc w:val="both"/>
    </w:pPr>
  </w:style>
  <w:style w:type="paragraph" w:customStyle="1" w:styleId="09A322E263CB4DE9BBAC64A7D6F6349E">
    <w:name w:val="09A322E263CB4DE9BBAC64A7D6F6349E"/>
    <w:rsid w:val="007216F7"/>
    <w:pPr>
      <w:widowControl w:val="0"/>
      <w:jc w:val="both"/>
    </w:pPr>
  </w:style>
  <w:style w:type="paragraph" w:customStyle="1" w:styleId="A1A751495AAE481DA9D9F595ACF55868">
    <w:name w:val="A1A751495AAE481DA9D9F595ACF55868"/>
    <w:rsid w:val="007216F7"/>
    <w:pPr>
      <w:widowControl w:val="0"/>
      <w:jc w:val="both"/>
    </w:pPr>
  </w:style>
  <w:style w:type="paragraph" w:customStyle="1" w:styleId="BF420BFEFBE24B7AAC63B963E8024F32">
    <w:name w:val="BF420BFEFBE24B7AAC63B963E8024F32"/>
    <w:rsid w:val="007216F7"/>
    <w:pPr>
      <w:widowControl w:val="0"/>
      <w:jc w:val="both"/>
    </w:pPr>
  </w:style>
  <w:style w:type="paragraph" w:customStyle="1" w:styleId="4602B9EE879F4E2F88F6CD370CCC3014">
    <w:name w:val="4602B9EE879F4E2F88F6CD370CCC3014"/>
    <w:rsid w:val="007216F7"/>
    <w:pPr>
      <w:widowControl w:val="0"/>
      <w:jc w:val="both"/>
    </w:pPr>
  </w:style>
  <w:style w:type="paragraph" w:customStyle="1" w:styleId="30831B3049024B318FE616E475C3ED36">
    <w:name w:val="30831B3049024B318FE616E475C3ED36"/>
    <w:rsid w:val="007216F7"/>
    <w:pPr>
      <w:widowControl w:val="0"/>
      <w:jc w:val="both"/>
    </w:pPr>
  </w:style>
  <w:style w:type="paragraph" w:customStyle="1" w:styleId="8E6B89BFA64D42A2A0106032B7A9377C">
    <w:name w:val="8E6B89BFA64D42A2A0106032B7A9377C"/>
    <w:rsid w:val="007216F7"/>
    <w:pPr>
      <w:widowControl w:val="0"/>
      <w:jc w:val="both"/>
    </w:pPr>
  </w:style>
  <w:style w:type="paragraph" w:customStyle="1" w:styleId="2654B9AC7B9F4806A35D2138F9980349">
    <w:name w:val="2654B9AC7B9F4806A35D2138F9980349"/>
    <w:rsid w:val="007216F7"/>
    <w:pPr>
      <w:widowControl w:val="0"/>
      <w:jc w:val="both"/>
    </w:pPr>
  </w:style>
  <w:style w:type="paragraph" w:customStyle="1" w:styleId="B6252351325E4849939EC707F0942D52">
    <w:name w:val="B6252351325E4849939EC707F0942D52"/>
    <w:rsid w:val="007216F7"/>
    <w:pPr>
      <w:widowControl w:val="0"/>
      <w:jc w:val="both"/>
    </w:pPr>
  </w:style>
  <w:style w:type="paragraph" w:customStyle="1" w:styleId="D855B1EB1A7C44CDAB5017B352C10967">
    <w:name w:val="D855B1EB1A7C44CDAB5017B352C10967"/>
    <w:rsid w:val="007216F7"/>
    <w:pPr>
      <w:widowControl w:val="0"/>
      <w:jc w:val="both"/>
    </w:pPr>
  </w:style>
  <w:style w:type="paragraph" w:customStyle="1" w:styleId="5E21E027104B4433897F6AD4CDF22D65">
    <w:name w:val="5E21E027104B4433897F6AD4CDF22D65"/>
    <w:rsid w:val="007216F7"/>
    <w:pPr>
      <w:widowControl w:val="0"/>
      <w:jc w:val="both"/>
    </w:pPr>
  </w:style>
  <w:style w:type="paragraph" w:customStyle="1" w:styleId="1AA95658C1FE462DBDB5DD6606DC339F">
    <w:name w:val="1AA95658C1FE462DBDB5DD6606DC339F"/>
    <w:rsid w:val="007216F7"/>
    <w:pPr>
      <w:widowControl w:val="0"/>
      <w:jc w:val="both"/>
    </w:pPr>
  </w:style>
  <w:style w:type="paragraph" w:customStyle="1" w:styleId="24480F12B6B742A49F2E9AC89F0185CB">
    <w:name w:val="24480F12B6B742A49F2E9AC89F0185CB"/>
    <w:rsid w:val="007216F7"/>
    <w:pPr>
      <w:widowControl w:val="0"/>
      <w:jc w:val="both"/>
    </w:pPr>
  </w:style>
  <w:style w:type="paragraph" w:customStyle="1" w:styleId="E28F642275744FCE9E8E95E0BAFD4F99">
    <w:name w:val="E28F642275744FCE9E8E95E0BAFD4F99"/>
    <w:rsid w:val="007216F7"/>
    <w:pPr>
      <w:widowControl w:val="0"/>
      <w:jc w:val="both"/>
    </w:pPr>
  </w:style>
  <w:style w:type="paragraph" w:customStyle="1" w:styleId="0F9878D2A1DA4027B1DAE6E0C32DE99D">
    <w:name w:val="0F9878D2A1DA4027B1DAE6E0C32DE99D"/>
    <w:rsid w:val="007216F7"/>
    <w:pPr>
      <w:widowControl w:val="0"/>
      <w:jc w:val="both"/>
    </w:pPr>
  </w:style>
  <w:style w:type="paragraph" w:customStyle="1" w:styleId="77A82034C04B4C2AB38236DEBE68854E">
    <w:name w:val="77A82034C04B4C2AB38236DEBE68854E"/>
    <w:rsid w:val="007216F7"/>
    <w:pPr>
      <w:widowControl w:val="0"/>
      <w:jc w:val="both"/>
    </w:pPr>
  </w:style>
  <w:style w:type="paragraph" w:customStyle="1" w:styleId="0960FCF09B884177B940922BB63291EF">
    <w:name w:val="0960FCF09B884177B940922BB63291EF"/>
    <w:rsid w:val="007216F7"/>
    <w:pPr>
      <w:widowControl w:val="0"/>
      <w:jc w:val="both"/>
    </w:pPr>
  </w:style>
  <w:style w:type="paragraph" w:customStyle="1" w:styleId="D5A58A887A80499EA4FB68BA7C697881">
    <w:name w:val="D5A58A887A80499EA4FB68BA7C697881"/>
    <w:rsid w:val="007216F7"/>
    <w:pPr>
      <w:widowControl w:val="0"/>
      <w:jc w:val="both"/>
    </w:pPr>
  </w:style>
  <w:style w:type="paragraph" w:customStyle="1" w:styleId="B5A01987C090421FAB393A430F47182D">
    <w:name w:val="B5A01987C090421FAB393A430F47182D"/>
    <w:rsid w:val="007216F7"/>
    <w:pPr>
      <w:widowControl w:val="0"/>
      <w:jc w:val="both"/>
    </w:pPr>
  </w:style>
  <w:style w:type="paragraph" w:customStyle="1" w:styleId="F75C97AE5D26436E89E76DE89D574399">
    <w:name w:val="F75C97AE5D26436E89E76DE89D574399"/>
    <w:rsid w:val="007216F7"/>
    <w:pPr>
      <w:widowControl w:val="0"/>
      <w:jc w:val="both"/>
    </w:pPr>
  </w:style>
  <w:style w:type="paragraph" w:customStyle="1" w:styleId="6AE61B17CE0949EA89764546B3F71E21">
    <w:name w:val="6AE61B17CE0949EA89764546B3F71E21"/>
    <w:rsid w:val="007216F7"/>
    <w:pPr>
      <w:widowControl w:val="0"/>
      <w:jc w:val="both"/>
    </w:pPr>
  </w:style>
  <w:style w:type="paragraph" w:customStyle="1" w:styleId="2205AE6CC4064C0BAB5B420B52880B1F">
    <w:name w:val="2205AE6CC4064C0BAB5B420B52880B1F"/>
    <w:rsid w:val="007216F7"/>
    <w:pPr>
      <w:widowControl w:val="0"/>
      <w:jc w:val="both"/>
    </w:pPr>
  </w:style>
  <w:style w:type="paragraph" w:customStyle="1" w:styleId="23F4F71C549F4983BECB2B71551C6848">
    <w:name w:val="23F4F71C549F4983BECB2B71551C6848"/>
    <w:rsid w:val="007216F7"/>
    <w:pPr>
      <w:widowControl w:val="0"/>
      <w:jc w:val="both"/>
    </w:pPr>
  </w:style>
  <w:style w:type="paragraph" w:customStyle="1" w:styleId="089714575F854E968B5FBBEA7E0F9290">
    <w:name w:val="089714575F854E968B5FBBEA7E0F9290"/>
    <w:rsid w:val="007216F7"/>
    <w:pPr>
      <w:widowControl w:val="0"/>
      <w:jc w:val="both"/>
    </w:pPr>
  </w:style>
  <w:style w:type="paragraph" w:customStyle="1" w:styleId="301D329FE99C4825AC92669549C99E98">
    <w:name w:val="301D329FE99C4825AC92669549C99E98"/>
    <w:rsid w:val="007216F7"/>
    <w:pPr>
      <w:widowControl w:val="0"/>
      <w:jc w:val="both"/>
    </w:pPr>
  </w:style>
  <w:style w:type="paragraph" w:customStyle="1" w:styleId="CDF8FF338D694B50A72BC4BE3554865D">
    <w:name w:val="CDF8FF338D694B50A72BC4BE3554865D"/>
    <w:rsid w:val="007216F7"/>
    <w:pPr>
      <w:widowControl w:val="0"/>
      <w:jc w:val="both"/>
    </w:pPr>
  </w:style>
  <w:style w:type="paragraph" w:customStyle="1" w:styleId="4C4401D74CCA44528D5BC100FE71F6C9">
    <w:name w:val="4C4401D74CCA44528D5BC100FE71F6C9"/>
    <w:rsid w:val="007216F7"/>
    <w:pPr>
      <w:widowControl w:val="0"/>
      <w:jc w:val="both"/>
    </w:pPr>
  </w:style>
  <w:style w:type="paragraph" w:customStyle="1" w:styleId="1E4705FAAECE4098BC0709B5D8D07D95">
    <w:name w:val="1E4705FAAECE4098BC0709B5D8D07D95"/>
    <w:rsid w:val="007216F7"/>
    <w:pPr>
      <w:widowControl w:val="0"/>
      <w:jc w:val="both"/>
    </w:pPr>
  </w:style>
  <w:style w:type="paragraph" w:customStyle="1" w:styleId="7532A329E8354247BBF55A26443A68A9">
    <w:name w:val="7532A329E8354247BBF55A26443A68A9"/>
    <w:rsid w:val="007216F7"/>
    <w:pPr>
      <w:widowControl w:val="0"/>
      <w:jc w:val="both"/>
    </w:pPr>
  </w:style>
  <w:style w:type="paragraph" w:customStyle="1" w:styleId="08FBD71EFA794202A73B0FBC08B5989F">
    <w:name w:val="08FBD71EFA794202A73B0FBC08B5989F"/>
    <w:rsid w:val="007216F7"/>
    <w:pPr>
      <w:widowControl w:val="0"/>
      <w:jc w:val="both"/>
    </w:pPr>
  </w:style>
  <w:style w:type="paragraph" w:customStyle="1" w:styleId="9FB31EAEE9B9460A871A27C244A4C393">
    <w:name w:val="9FB31EAEE9B9460A871A27C244A4C393"/>
    <w:rsid w:val="007216F7"/>
    <w:pPr>
      <w:widowControl w:val="0"/>
      <w:jc w:val="both"/>
    </w:pPr>
  </w:style>
  <w:style w:type="paragraph" w:customStyle="1" w:styleId="A7872774568B4BCC85D987BD059019E3">
    <w:name w:val="A7872774568B4BCC85D987BD059019E3"/>
    <w:rsid w:val="007216F7"/>
    <w:pPr>
      <w:widowControl w:val="0"/>
      <w:jc w:val="both"/>
    </w:pPr>
  </w:style>
  <w:style w:type="paragraph" w:customStyle="1" w:styleId="835FD78B11FF4E908B010B7828971A06">
    <w:name w:val="835FD78B11FF4E908B010B7828971A06"/>
    <w:rsid w:val="007216F7"/>
    <w:pPr>
      <w:widowControl w:val="0"/>
      <w:jc w:val="both"/>
    </w:pPr>
  </w:style>
  <w:style w:type="paragraph" w:customStyle="1" w:styleId="79701EC720B44BD89370941804995472">
    <w:name w:val="79701EC720B44BD89370941804995472"/>
    <w:rsid w:val="007216F7"/>
    <w:pPr>
      <w:widowControl w:val="0"/>
      <w:jc w:val="both"/>
    </w:pPr>
  </w:style>
  <w:style w:type="paragraph" w:customStyle="1" w:styleId="0E96D6B1312740EE929141895DAD97E5">
    <w:name w:val="0E96D6B1312740EE929141895DAD97E5"/>
    <w:rsid w:val="007216F7"/>
    <w:pPr>
      <w:widowControl w:val="0"/>
      <w:jc w:val="both"/>
    </w:pPr>
  </w:style>
  <w:style w:type="paragraph" w:customStyle="1" w:styleId="C7EF899A7D564896AD4016F963DFD95E">
    <w:name w:val="C7EF899A7D564896AD4016F963DFD95E"/>
    <w:rsid w:val="007216F7"/>
    <w:pPr>
      <w:widowControl w:val="0"/>
      <w:jc w:val="both"/>
    </w:pPr>
  </w:style>
  <w:style w:type="paragraph" w:customStyle="1" w:styleId="BBE6D80969FB41B3B5E6AAD8C9C863CA">
    <w:name w:val="BBE6D80969FB41B3B5E6AAD8C9C863CA"/>
    <w:rsid w:val="007216F7"/>
    <w:pPr>
      <w:widowControl w:val="0"/>
      <w:jc w:val="both"/>
    </w:pPr>
  </w:style>
  <w:style w:type="paragraph" w:customStyle="1" w:styleId="ABB548F797E84732BFA8B37CB836F0F7">
    <w:name w:val="ABB548F797E84732BFA8B37CB836F0F7"/>
    <w:rsid w:val="007216F7"/>
    <w:pPr>
      <w:widowControl w:val="0"/>
      <w:jc w:val="both"/>
    </w:pPr>
  </w:style>
  <w:style w:type="paragraph" w:customStyle="1" w:styleId="76434E5176514E228A00240ADB54F568">
    <w:name w:val="76434E5176514E228A00240ADB54F568"/>
    <w:rsid w:val="007216F7"/>
    <w:pPr>
      <w:widowControl w:val="0"/>
      <w:jc w:val="both"/>
    </w:pPr>
  </w:style>
  <w:style w:type="paragraph" w:customStyle="1" w:styleId="6CF8BE5E4352499F8D0CF775F5C4AF7E">
    <w:name w:val="6CF8BE5E4352499F8D0CF775F5C4AF7E"/>
    <w:rsid w:val="007216F7"/>
    <w:pPr>
      <w:widowControl w:val="0"/>
      <w:jc w:val="both"/>
    </w:pPr>
  </w:style>
  <w:style w:type="paragraph" w:customStyle="1" w:styleId="938CCF9DCAC0459B83A8A491F86D5798">
    <w:name w:val="938CCF9DCAC0459B83A8A491F86D5798"/>
    <w:rsid w:val="007216F7"/>
    <w:pPr>
      <w:widowControl w:val="0"/>
      <w:jc w:val="both"/>
    </w:pPr>
  </w:style>
  <w:style w:type="paragraph" w:customStyle="1" w:styleId="6C85AA1C83BB48D9ADC2DB4B98AE0DF4">
    <w:name w:val="6C85AA1C83BB48D9ADC2DB4B98AE0DF4"/>
    <w:rsid w:val="007216F7"/>
    <w:pPr>
      <w:widowControl w:val="0"/>
      <w:jc w:val="both"/>
    </w:pPr>
  </w:style>
  <w:style w:type="paragraph" w:customStyle="1" w:styleId="2A1DAC3659D34697B74A2CBF344C4978">
    <w:name w:val="2A1DAC3659D34697B74A2CBF344C4978"/>
    <w:rsid w:val="007216F7"/>
    <w:pPr>
      <w:widowControl w:val="0"/>
      <w:jc w:val="both"/>
    </w:pPr>
  </w:style>
  <w:style w:type="paragraph" w:customStyle="1" w:styleId="B75CAD18FC374FEDB1E7A06849D2414D">
    <w:name w:val="B75CAD18FC374FEDB1E7A06849D2414D"/>
    <w:rsid w:val="007216F7"/>
    <w:pPr>
      <w:widowControl w:val="0"/>
      <w:jc w:val="both"/>
    </w:pPr>
  </w:style>
  <w:style w:type="paragraph" w:customStyle="1" w:styleId="C9FEACD591D845008E9919944CB2D172">
    <w:name w:val="C9FEACD591D845008E9919944CB2D172"/>
    <w:rsid w:val="007216F7"/>
    <w:pPr>
      <w:widowControl w:val="0"/>
      <w:jc w:val="both"/>
    </w:pPr>
  </w:style>
  <w:style w:type="paragraph" w:customStyle="1" w:styleId="C52C66B133C14893876B5D30E3F43B62">
    <w:name w:val="C52C66B133C14893876B5D30E3F43B62"/>
    <w:rsid w:val="007216F7"/>
    <w:pPr>
      <w:widowControl w:val="0"/>
      <w:jc w:val="both"/>
    </w:pPr>
  </w:style>
  <w:style w:type="paragraph" w:customStyle="1" w:styleId="93AE212CBCBE424FBECE9B70E5873711">
    <w:name w:val="93AE212CBCBE424FBECE9B70E5873711"/>
    <w:rsid w:val="007216F7"/>
    <w:pPr>
      <w:widowControl w:val="0"/>
      <w:jc w:val="both"/>
    </w:pPr>
  </w:style>
  <w:style w:type="paragraph" w:customStyle="1" w:styleId="72324E1109FE4102AE01C06F7BA41857">
    <w:name w:val="72324E1109FE4102AE01C06F7BA41857"/>
    <w:rsid w:val="007216F7"/>
    <w:pPr>
      <w:widowControl w:val="0"/>
      <w:jc w:val="both"/>
    </w:pPr>
  </w:style>
  <w:style w:type="paragraph" w:customStyle="1" w:styleId="AFF3C19F99074FCFBB0CB13B10F09FD6">
    <w:name w:val="AFF3C19F99074FCFBB0CB13B10F09FD6"/>
    <w:rsid w:val="007216F7"/>
    <w:pPr>
      <w:widowControl w:val="0"/>
      <w:jc w:val="both"/>
    </w:pPr>
  </w:style>
  <w:style w:type="paragraph" w:customStyle="1" w:styleId="B234904F02F045139349554F06EFAF62">
    <w:name w:val="B234904F02F045139349554F06EFAF62"/>
    <w:rsid w:val="007216F7"/>
    <w:pPr>
      <w:widowControl w:val="0"/>
      <w:jc w:val="both"/>
    </w:pPr>
  </w:style>
  <w:style w:type="paragraph" w:customStyle="1" w:styleId="21CE10A0593A41299105D8A30B699312">
    <w:name w:val="21CE10A0593A41299105D8A30B699312"/>
    <w:rsid w:val="007216F7"/>
    <w:pPr>
      <w:widowControl w:val="0"/>
      <w:jc w:val="both"/>
    </w:pPr>
  </w:style>
  <w:style w:type="paragraph" w:customStyle="1" w:styleId="927C22E59D9A41B580270A350E20F0C3">
    <w:name w:val="927C22E59D9A41B580270A350E20F0C3"/>
    <w:rsid w:val="007216F7"/>
    <w:pPr>
      <w:widowControl w:val="0"/>
      <w:jc w:val="both"/>
    </w:pPr>
  </w:style>
  <w:style w:type="paragraph" w:customStyle="1" w:styleId="E2FDD52C23DD44809ADC129BB7103BAB">
    <w:name w:val="E2FDD52C23DD44809ADC129BB7103BAB"/>
    <w:rsid w:val="007216F7"/>
    <w:pPr>
      <w:widowControl w:val="0"/>
      <w:jc w:val="both"/>
    </w:pPr>
  </w:style>
  <w:style w:type="paragraph" w:customStyle="1" w:styleId="AE478E386C1B47BE93983564BCDBB597">
    <w:name w:val="AE478E386C1B47BE93983564BCDBB597"/>
    <w:rsid w:val="00B93A26"/>
    <w:pPr>
      <w:widowControl w:val="0"/>
      <w:jc w:val="both"/>
    </w:pPr>
  </w:style>
  <w:style w:type="paragraph" w:customStyle="1" w:styleId="005A52C5143C41089C0A521A54E2A7DD">
    <w:name w:val="005A52C5143C41089C0A521A54E2A7DD"/>
    <w:rsid w:val="00B93A26"/>
    <w:pPr>
      <w:widowControl w:val="0"/>
      <w:jc w:val="both"/>
    </w:pPr>
  </w:style>
  <w:style w:type="paragraph" w:customStyle="1" w:styleId="5DD16111C91849BBBBF76DF966DFB7DB">
    <w:name w:val="5DD16111C91849BBBBF76DF966DFB7DB"/>
    <w:rsid w:val="00B93A26"/>
    <w:pPr>
      <w:widowControl w:val="0"/>
      <w:jc w:val="both"/>
    </w:pPr>
  </w:style>
  <w:style w:type="paragraph" w:customStyle="1" w:styleId="ED1BA170AAD242B49C29ABCBBBE0C6E6">
    <w:name w:val="ED1BA170AAD242B49C29ABCBBBE0C6E6"/>
    <w:rsid w:val="00B93A26"/>
    <w:pPr>
      <w:widowControl w:val="0"/>
      <w:jc w:val="both"/>
    </w:pPr>
  </w:style>
  <w:style w:type="paragraph" w:customStyle="1" w:styleId="339D780328C149E08FEA14EE11AA43ED">
    <w:name w:val="339D780328C149E08FEA14EE11AA43ED"/>
    <w:rsid w:val="00B93A26"/>
    <w:pPr>
      <w:widowControl w:val="0"/>
      <w:jc w:val="both"/>
    </w:pPr>
  </w:style>
  <w:style w:type="paragraph" w:customStyle="1" w:styleId="CCF55C0DE42844759214AD95A4EF25CD">
    <w:name w:val="CCF55C0DE42844759214AD95A4EF25CD"/>
    <w:rsid w:val="00B93A26"/>
    <w:pPr>
      <w:widowControl w:val="0"/>
      <w:jc w:val="both"/>
    </w:pPr>
  </w:style>
  <w:style w:type="paragraph" w:customStyle="1" w:styleId="4B2F213733214212BC3D821A5571A236">
    <w:name w:val="4B2F213733214212BC3D821A5571A236"/>
    <w:rsid w:val="00B93A26"/>
    <w:pPr>
      <w:widowControl w:val="0"/>
      <w:jc w:val="both"/>
    </w:pPr>
  </w:style>
  <w:style w:type="paragraph" w:customStyle="1" w:styleId="716C541CF71E48DA910A15354EE8AB05">
    <w:name w:val="716C541CF71E48DA910A15354EE8AB05"/>
    <w:rsid w:val="00B93A26"/>
    <w:pPr>
      <w:widowControl w:val="0"/>
      <w:jc w:val="both"/>
    </w:pPr>
  </w:style>
  <w:style w:type="paragraph" w:customStyle="1" w:styleId="42E6B115A6214E119AD4C4F6FFE587B6">
    <w:name w:val="42E6B115A6214E119AD4C4F6FFE587B6"/>
    <w:rsid w:val="00B93A26"/>
    <w:pPr>
      <w:widowControl w:val="0"/>
      <w:jc w:val="both"/>
    </w:pPr>
  </w:style>
  <w:style w:type="paragraph" w:customStyle="1" w:styleId="4EA98F3FC10D4A12898CC0AD056B24DC">
    <w:name w:val="4EA98F3FC10D4A12898CC0AD056B24DC"/>
    <w:rsid w:val="00B93A26"/>
    <w:pPr>
      <w:widowControl w:val="0"/>
      <w:jc w:val="both"/>
    </w:pPr>
  </w:style>
  <w:style w:type="paragraph" w:customStyle="1" w:styleId="C3B65DE97A1A4F25A4F2AECB34BF2AC1">
    <w:name w:val="C3B65DE97A1A4F25A4F2AECB34BF2AC1"/>
    <w:rsid w:val="00B93A26"/>
    <w:pPr>
      <w:widowControl w:val="0"/>
      <w:jc w:val="both"/>
    </w:pPr>
  </w:style>
  <w:style w:type="paragraph" w:customStyle="1" w:styleId="D31EC46762F94B3FBC245ADA7DB82CD1">
    <w:name w:val="D31EC46762F94B3FBC245ADA7DB82CD1"/>
    <w:rsid w:val="00B93A26"/>
    <w:pPr>
      <w:widowControl w:val="0"/>
      <w:jc w:val="both"/>
    </w:pPr>
  </w:style>
  <w:style w:type="paragraph" w:customStyle="1" w:styleId="1E025A5DCF784F5095BD25CFFE36ED72">
    <w:name w:val="1E025A5DCF784F5095BD25CFFE36ED72"/>
    <w:rsid w:val="00B93A26"/>
    <w:pPr>
      <w:widowControl w:val="0"/>
      <w:jc w:val="both"/>
    </w:pPr>
  </w:style>
  <w:style w:type="paragraph" w:customStyle="1" w:styleId="791E2288BD7B46599BCBDB3C49821B34">
    <w:name w:val="791E2288BD7B46599BCBDB3C49821B34"/>
    <w:rsid w:val="00B93A26"/>
    <w:pPr>
      <w:widowControl w:val="0"/>
      <w:jc w:val="both"/>
    </w:pPr>
  </w:style>
  <w:style w:type="paragraph" w:customStyle="1" w:styleId="1841724995A14B0AA757CB320976369F">
    <w:name w:val="1841724995A14B0AA757CB320976369F"/>
    <w:rsid w:val="00B93A26"/>
    <w:pPr>
      <w:widowControl w:val="0"/>
      <w:jc w:val="both"/>
    </w:pPr>
  </w:style>
  <w:style w:type="paragraph" w:customStyle="1" w:styleId="E4C63D659B7649FD989D6C66741568CE">
    <w:name w:val="E4C63D659B7649FD989D6C66741568CE"/>
    <w:rsid w:val="00B93A26"/>
    <w:pPr>
      <w:widowControl w:val="0"/>
      <w:jc w:val="both"/>
    </w:pPr>
  </w:style>
  <w:style w:type="paragraph" w:customStyle="1" w:styleId="55D24595024D43E8A5FAD7FE1E8D856E">
    <w:name w:val="55D24595024D43E8A5FAD7FE1E8D856E"/>
    <w:rsid w:val="00B93A26"/>
    <w:pPr>
      <w:widowControl w:val="0"/>
      <w:jc w:val="both"/>
    </w:pPr>
  </w:style>
  <w:style w:type="paragraph" w:customStyle="1" w:styleId="32A73B746A52488CB4C1BBD2FBA03C7C">
    <w:name w:val="32A73B746A52488CB4C1BBD2FBA03C7C"/>
    <w:rsid w:val="00B93A26"/>
    <w:pPr>
      <w:widowControl w:val="0"/>
      <w:jc w:val="both"/>
    </w:pPr>
  </w:style>
  <w:style w:type="paragraph" w:customStyle="1" w:styleId="E7949060A7D24693807BCCAB97638E1F">
    <w:name w:val="E7949060A7D24693807BCCAB97638E1F"/>
    <w:rsid w:val="00B93A26"/>
    <w:pPr>
      <w:widowControl w:val="0"/>
      <w:jc w:val="both"/>
    </w:pPr>
  </w:style>
  <w:style w:type="paragraph" w:customStyle="1" w:styleId="F89AB9545C1B4F95A1BB7D0B6140A921">
    <w:name w:val="F89AB9545C1B4F95A1BB7D0B6140A921"/>
    <w:rsid w:val="00B93A26"/>
    <w:pPr>
      <w:widowControl w:val="0"/>
      <w:jc w:val="both"/>
    </w:pPr>
  </w:style>
  <w:style w:type="paragraph" w:customStyle="1" w:styleId="EA7E5963BF8949C5A71D746D1EAE1DDC">
    <w:name w:val="EA7E5963BF8949C5A71D746D1EAE1DDC"/>
    <w:rsid w:val="00B93A26"/>
    <w:pPr>
      <w:widowControl w:val="0"/>
      <w:jc w:val="both"/>
    </w:pPr>
  </w:style>
  <w:style w:type="paragraph" w:customStyle="1" w:styleId="903727EAFC78421DB3A7E04D00CC3CCB">
    <w:name w:val="903727EAFC78421DB3A7E04D00CC3CCB"/>
    <w:rsid w:val="00B93A26"/>
    <w:pPr>
      <w:widowControl w:val="0"/>
      <w:jc w:val="both"/>
    </w:pPr>
  </w:style>
  <w:style w:type="paragraph" w:customStyle="1" w:styleId="44B0DBC20619462B91B1B013418F86CC">
    <w:name w:val="44B0DBC20619462B91B1B013418F86CC"/>
    <w:rsid w:val="00B93A26"/>
    <w:pPr>
      <w:widowControl w:val="0"/>
      <w:jc w:val="both"/>
    </w:pPr>
  </w:style>
  <w:style w:type="paragraph" w:customStyle="1" w:styleId="2EDA144F8D694C59A1FE88C26E2768C6">
    <w:name w:val="2EDA144F8D694C59A1FE88C26E2768C6"/>
    <w:rsid w:val="00B93A26"/>
    <w:pPr>
      <w:widowControl w:val="0"/>
      <w:jc w:val="both"/>
    </w:pPr>
  </w:style>
  <w:style w:type="paragraph" w:customStyle="1" w:styleId="3B0DAA0A95C049C19E350D0F7E23AE29">
    <w:name w:val="3B0DAA0A95C049C19E350D0F7E23AE29"/>
    <w:rsid w:val="00B93A26"/>
    <w:pPr>
      <w:widowControl w:val="0"/>
      <w:jc w:val="both"/>
    </w:pPr>
  </w:style>
  <w:style w:type="paragraph" w:customStyle="1" w:styleId="FD6DE8FBCCD0471B8BFF92A563F856C8">
    <w:name w:val="FD6DE8FBCCD0471B8BFF92A563F856C8"/>
    <w:rsid w:val="00B93A26"/>
    <w:pPr>
      <w:widowControl w:val="0"/>
      <w:jc w:val="both"/>
    </w:pPr>
  </w:style>
  <w:style w:type="paragraph" w:customStyle="1" w:styleId="24579CB7988D40F7912729B97F69BF87">
    <w:name w:val="24579CB7988D40F7912729B97F69BF87"/>
    <w:rsid w:val="00B93A26"/>
    <w:pPr>
      <w:widowControl w:val="0"/>
      <w:jc w:val="both"/>
    </w:pPr>
  </w:style>
  <w:style w:type="paragraph" w:customStyle="1" w:styleId="14308C93352F486FADC0394657152445">
    <w:name w:val="14308C93352F486FADC0394657152445"/>
    <w:rsid w:val="00B93A26"/>
    <w:pPr>
      <w:widowControl w:val="0"/>
      <w:jc w:val="both"/>
    </w:pPr>
  </w:style>
  <w:style w:type="paragraph" w:customStyle="1" w:styleId="6359B74F5CBC4C68A1136C646F1B3832">
    <w:name w:val="6359B74F5CBC4C68A1136C646F1B3832"/>
    <w:rsid w:val="00B93A26"/>
    <w:pPr>
      <w:widowControl w:val="0"/>
      <w:jc w:val="both"/>
    </w:pPr>
  </w:style>
  <w:style w:type="paragraph" w:customStyle="1" w:styleId="41F857A41CBF42F2A102E5B41B72A79A">
    <w:name w:val="41F857A41CBF42F2A102E5B41B72A79A"/>
    <w:rsid w:val="00B93A26"/>
    <w:pPr>
      <w:widowControl w:val="0"/>
      <w:jc w:val="both"/>
    </w:pPr>
  </w:style>
  <w:style w:type="paragraph" w:customStyle="1" w:styleId="DBC95A553E4A4FB4A2C61D5922934828">
    <w:name w:val="DBC95A553E4A4FB4A2C61D5922934828"/>
    <w:rsid w:val="00B93A26"/>
    <w:pPr>
      <w:widowControl w:val="0"/>
      <w:jc w:val="both"/>
    </w:pPr>
  </w:style>
  <w:style w:type="paragraph" w:customStyle="1" w:styleId="7600BBB8F2BD419A8E45A17CACE73CA9">
    <w:name w:val="7600BBB8F2BD419A8E45A17CACE73CA9"/>
    <w:rsid w:val="00B93A26"/>
    <w:pPr>
      <w:widowControl w:val="0"/>
      <w:jc w:val="both"/>
    </w:pPr>
  </w:style>
  <w:style w:type="paragraph" w:customStyle="1" w:styleId="2591C8FB08374CF882D24D9BDB069480">
    <w:name w:val="2591C8FB08374CF882D24D9BDB069480"/>
    <w:rsid w:val="00B93A26"/>
    <w:pPr>
      <w:widowControl w:val="0"/>
      <w:jc w:val="both"/>
    </w:pPr>
  </w:style>
  <w:style w:type="paragraph" w:customStyle="1" w:styleId="968090CF0DEA4C4AA6161B215107F2F5">
    <w:name w:val="968090CF0DEA4C4AA6161B215107F2F5"/>
    <w:rsid w:val="002C1BE6"/>
    <w:pPr>
      <w:widowControl w:val="0"/>
      <w:jc w:val="both"/>
    </w:pPr>
  </w:style>
  <w:style w:type="paragraph" w:customStyle="1" w:styleId="00DD123AA5464234B84D74D956BF81BB">
    <w:name w:val="00DD123AA5464234B84D74D956BF81BB"/>
    <w:rsid w:val="002C1BE6"/>
    <w:pPr>
      <w:widowControl w:val="0"/>
      <w:jc w:val="both"/>
    </w:pPr>
  </w:style>
  <w:style w:type="paragraph" w:customStyle="1" w:styleId="084147C76E1144539D91EAD8036F95E1">
    <w:name w:val="084147C76E1144539D91EAD8036F95E1"/>
    <w:rsid w:val="002C1BE6"/>
    <w:pPr>
      <w:widowControl w:val="0"/>
      <w:jc w:val="both"/>
    </w:pPr>
  </w:style>
  <w:style w:type="paragraph" w:customStyle="1" w:styleId="9DD8DE3B3A394D51AE0B3CB048856312">
    <w:name w:val="9DD8DE3B3A394D51AE0B3CB048856312"/>
    <w:rsid w:val="002C1BE6"/>
    <w:pPr>
      <w:widowControl w:val="0"/>
      <w:jc w:val="both"/>
    </w:pPr>
  </w:style>
  <w:style w:type="paragraph" w:customStyle="1" w:styleId="530808A42E5A4D62A29C5EE6FC6CDDE0">
    <w:name w:val="530808A42E5A4D62A29C5EE6FC6CDDE0"/>
    <w:rsid w:val="002C1BE6"/>
    <w:pPr>
      <w:widowControl w:val="0"/>
      <w:jc w:val="both"/>
    </w:pPr>
  </w:style>
  <w:style w:type="paragraph" w:customStyle="1" w:styleId="7A54A051D2DF491BB0CD38B94F6CDCAE">
    <w:name w:val="7A54A051D2DF491BB0CD38B94F6CDCAE"/>
    <w:rsid w:val="002C1BE6"/>
    <w:pPr>
      <w:widowControl w:val="0"/>
      <w:jc w:val="both"/>
    </w:pPr>
  </w:style>
  <w:style w:type="paragraph" w:customStyle="1" w:styleId="7E55D04DF2B848849B0725C1084E6969">
    <w:name w:val="7E55D04DF2B848849B0725C1084E6969"/>
    <w:rsid w:val="002C1BE6"/>
    <w:pPr>
      <w:widowControl w:val="0"/>
      <w:jc w:val="both"/>
    </w:pPr>
  </w:style>
  <w:style w:type="paragraph" w:customStyle="1" w:styleId="7DE69D2BECF54F728D2D0E080EF7755E">
    <w:name w:val="7DE69D2BECF54F728D2D0E080EF7755E"/>
    <w:rsid w:val="002C1BE6"/>
    <w:pPr>
      <w:widowControl w:val="0"/>
      <w:jc w:val="both"/>
    </w:pPr>
  </w:style>
  <w:style w:type="paragraph" w:customStyle="1" w:styleId="2327F99856B343B29747BDB84EC807EB">
    <w:name w:val="2327F99856B343B29747BDB84EC807EB"/>
    <w:rsid w:val="002C1BE6"/>
    <w:pPr>
      <w:widowControl w:val="0"/>
      <w:jc w:val="both"/>
    </w:pPr>
  </w:style>
  <w:style w:type="paragraph" w:customStyle="1" w:styleId="859BB0803FB1441087540507F9083BCF">
    <w:name w:val="859BB0803FB1441087540507F9083BCF"/>
    <w:rsid w:val="002C1BE6"/>
    <w:pPr>
      <w:widowControl w:val="0"/>
      <w:jc w:val="both"/>
    </w:pPr>
  </w:style>
  <w:style w:type="paragraph" w:customStyle="1" w:styleId="AB648BD853334C8EA667155B2D97C4AE">
    <w:name w:val="AB648BD853334C8EA667155B2D97C4AE"/>
    <w:rsid w:val="002C1BE6"/>
    <w:pPr>
      <w:widowControl w:val="0"/>
      <w:jc w:val="both"/>
    </w:pPr>
  </w:style>
  <w:style w:type="paragraph" w:customStyle="1" w:styleId="94A4BC4EF93E4053BE273416FD61D441">
    <w:name w:val="94A4BC4EF93E4053BE273416FD61D441"/>
    <w:rsid w:val="002C1BE6"/>
    <w:pPr>
      <w:widowControl w:val="0"/>
      <w:jc w:val="both"/>
    </w:pPr>
  </w:style>
  <w:style w:type="paragraph" w:customStyle="1" w:styleId="09243B3E99674B39BF19E84024847CBB">
    <w:name w:val="09243B3E99674B39BF19E84024847CBB"/>
    <w:rsid w:val="002C1BE6"/>
    <w:pPr>
      <w:widowControl w:val="0"/>
      <w:jc w:val="both"/>
    </w:pPr>
  </w:style>
  <w:style w:type="paragraph" w:customStyle="1" w:styleId="34B2F3B1EDCA4B2BA1C2EE7E00EACCF6">
    <w:name w:val="34B2F3B1EDCA4B2BA1C2EE7E00EACCF6"/>
    <w:rsid w:val="002C1BE6"/>
    <w:pPr>
      <w:widowControl w:val="0"/>
      <w:jc w:val="both"/>
    </w:pPr>
  </w:style>
  <w:style w:type="paragraph" w:customStyle="1" w:styleId="D2306D10610844FA88B5E5809F85BCA7">
    <w:name w:val="D2306D10610844FA88B5E5809F85BCA7"/>
    <w:rsid w:val="002C1BE6"/>
    <w:pPr>
      <w:widowControl w:val="0"/>
      <w:jc w:val="both"/>
    </w:pPr>
  </w:style>
  <w:style w:type="paragraph" w:customStyle="1" w:styleId="5F136FFAC4814D64A34F7891E38931B5">
    <w:name w:val="5F136FFAC4814D64A34F7891E38931B5"/>
    <w:rsid w:val="002C1BE6"/>
    <w:pPr>
      <w:widowControl w:val="0"/>
      <w:jc w:val="both"/>
    </w:pPr>
  </w:style>
  <w:style w:type="paragraph" w:customStyle="1" w:styleId="F1B280E12ED5416793536480B7FA7837">
    <w:name w:val="F1B280E12ED5416793536480B7FA7837"/>
    <w:rsid w:val="002C1BE6"/>
    <w:pPr>
      <w:widowControl w:val="0"/>
      <w:jc w:val="both"/>
    </w:pPr>
  </w:style>
  <w:style w:type="paragraph" w:customStyle="1" w:styleId="6EA101A85D504A0BA3862CA37D46AB23">
    <w:name w:val="6EA101A85D504A0BA3862CA37D46AB23"/>
    <w:rsid w:val="002C1BE6"/>
    <w:pPr>
      <w:widowControl w:val="0"/>
      <w:jc w:val="both"/>
    </w:pPr>
  </w:style>
  <w:style w:type="paragraph" w:customStyle="1" w:styleId="8388817D413B4F5A9675B0DE0E0096E7">
    <w:name w:val="8388817D413B4F5A9675B0DE0E0096E7"/>
    <w:rsid w:val="002C1BE6"/>
    <w:pPr>
      <w:widowControl w:val="0"/>
      <w:jc w:val="both"/>
    </w:pPr>
  </w:style>
  <w:style w:type="paragraph" w:customStyle="1" w:styleId="E592CCA0418847BEB9EFDB3DEB4C21A1">
    <w:name w:val="E592CCA0418847BEB9EFDB3DEB4C21A1"/>
    <w:rsid w:val="002C1BE6"/>
    <w:pPr>
      <w:widowControl w:val="0"/>
      <w:jc w:val="both"/>
    </w:pPr>
  </w:style>
  <w:style w:type="paragraph" w:customStyle="1" w:styleId="EC2AB55D5B4D43C6A7E666789E50C6A7">
    <w:name w:val="EC2AB55D5B4D43C6A7E666789E50C6A7"/>
    <w:rsid w:val="002C1BE6"/>
    <w:pPr>
      <w:widowControl w:val="0"/>
      <w:jc w:val="both"/>
    </w:pPr>
  </w:style>
  <w:style w:type="paragraph" w:customStyle="1" w:styleId="8DC3215DA25E4E54BCF18BC2A98BEBBE">
    <w:name w:val="8DC3215DA25E4E54BCF18BC2A98BEBBE"/>
    <w:rsid w:val="002C1BE6"/>
    <w:pPr>
      <w:widowControl w:val="0"/>
      <w:jc w:val="both"/>
    </w:pPr>
  </w:style>
  <w:style w:type="paragraph" w:customStyle="1" w:styleId="8D4DDF1E89FE4F009405BB9A0D7A5EBF">
    <w:name w:val="8D4DDF1E89FE4F009405BB9A0D7A5EBF"/>
    <w:rsid w:val="002C1BE6"/>
    <w:pPr>
      <w:widowControl w:val="0"/>
      <w:jc w:val="both"/>
    </w:pPr>
  </w:style>
  <w:style w:type="paragraph" w:customStyle="1" w:styleId="CEF08A41C4954AC08DD6B9252798E4CB">
    <w:name w:val="CEF08A41C4954AC08DD6B9252798E4CB"/>
    <w:rsid w:val="002C1BE6"/>
    <w:pPr>
      <w:widowControl w:val="0"/>
      <w:jc w:val="both"/>
    </w:pPr>
  </w:style>
  <w:style w:type="paragraph" w:customStyle="1" w:styleId="2A4F76BA5C93445F827B42F477A327D3">
    <w:name w:val="2A4F76BA5C93445F827B42F477A327D3"/>
    <w:rsid w:val="002C1BE6"/>
    <w:pPr>
      <w:widowControl w:val="0"/>
      <w:jc w:val="both"/>
    </w:pPr>
  </w:style>
  <w:style w:type="paragraph" w:customStyle="1" w:styleId="F722150FDDE64E62AFBE047E9941D6F6">
    <w:name w:val="F722150FDDE64E62AFBE047E9941D6F6"/>
    <w:rsid w:val="002C1BE6"/>
    <w:pPr>
      <w:widowControl w:val="0"/>
      <w:jc w:val="both"/>
    </w:pPr>
  </w:style>
  <w:style w:type="paragraph" w:customStyle="1" w:styleId="BC78BF28B8D14EF38F076A4A7B6CC204">
    <w:name w:val="BC78BF28B8D14EF38F076A4A7B6CC204"/>
    <w:rsid w:val="002C1BE6"/>
    <w:pPr>
      <w:widowControl w:val="0"/>
      <w:jc w:val="both"/>
    </w:pPr>
  </w:style>
  <w:style w:type="paragraph" w:customStyle="1" w:styleId="09BF34DF8CCF48C6AD19181BE4859036">
    <w:name w:val="09BF34DF8CCF48C6AD19181BE4859036"/>
    <w:rsid w:val="002C1BE6"/>
    <w:pPr>
      <w:widowControl w:val="0"/>
      <w:jc w:val="both"/>
    </w:pPr>
  </w:style>
  <w:style w:type="paragraph" w:customStyle="1" w:styleId="235364FDB104412BBAC11647ECC73DCD">
    <w:name w:val="235364FDB104412BBAC11647ECC73DCD"/>
    <w:rsid w:val="002C1BE6"/>
    <w:pPr>
      <w:widowControl w:val="0"/>
      <w:jc w:val="both"/>
    </w:pPr>
  </w:style>
  <w:style w:type="paragraph" w:customStyle="1" w:styleId="24C87370EAC946EC9AF1B8F2AD46F82A">
    <w:name w:val="24C87370EAC946EC9AF1B8F2AD46F82A"/>
    <w:rsid w:val="002C1BE6"/>
    <w:pPr>
      <w:widowControl w:val="0"/>
      <w:jc w:val="both"/>
    </w:pPr>
  </w:style>
  <w:style w:type="paragraph" w:customStyle="1" w:styleId="03907BB2DACD44F6BA30BF6A1A074D82">
    <w:name w:val="03907BB2DACD44F6BA30BF6A1A074D82"/>
    <w:rsid w:val="002C1BE6"/>
    <w:pPr>
      <w:widowControl w:val="0"/>
      <w:jc w:val="both"/>
    </w:pPr>
  </w:style>
  <w:style w:type="paragraph" w:customStyle="1" w:styleId="B34EF0F4C12B46648D77061E3FF21A3A">
    <w:name w:val="B34EF0F4C12B46648D77061E3FF21A3A"/>
    <w:rsid w:val="002C1BE6"/>
    <w:pPr>
      <w:widowControl w:val="0"/>
      <w:jc w:val="both"/>
    </w:pPr>
  </w:style>
  <w:style w:type="paragraph" w:customStyle="1" w:styleId="6F37C744DE444642AF800CB136093486">
    <w:name w:val="6F37C744DE444642AF800CB136093486"/>
    <w:rsid w:val="002C1BE6"/>
    <w:pPr>
      <w:widowControl w:val="0"/>
      <w:jc w:val="both"/>
    </w:pPr>
  </w:style>
  <w:style w:type="paragraph" w:customStyle="1" w:styleId="6915AA4BAED4411F959EC522672ED323">
    <w:name w:val="6915AA4BAED4411F959EC522672ED323"/>
    <w:rsid w:val="002C1BE6"/>
    <w:pPr>
      <w:widowControl w:val="0"/>
      <w:jc w:val="both"/>
    </w:pPr>
  </w:style>
  <w:style w:type="paragraph" w:customStyle="1" w:styleId="494ED4697C70419E8010B554817E04EC">
    <w:name w:val="494ED4697C70419E8010B554817E04EC"/>
    <w:rsid w:val="002C1BE6"/>
    <w:pPr>
      <w:widowControl w:val="0"/>
      <w:jc w:val="both"/>
    </w:pPr>
  </w:style>
  <w:style w:type="paragraph" w:customStyle="1" w:styleId="79C6EF8FF63D410C93BA3292EC9103467">
    <w:name w:val="79C6EF8FF63D410C93BA3292EC9103467"/>
    <w:rsid w:val="00F318D6"/>
    <w:pPr>
      <w:widowControl w:val="0"/>
      <w:jc w:val="both"/>
    </w:pPr>
  </w:style>
  <w:style w:type="paragraph" w:customStyle="1" w:styleId="E2085A1479B04135B65B56FA997B2DFA13">
    <w:name w:val="E2085A1479B04135B65B56FA997B2DFA13"/>
    <w:rsid w:val="00F318D6"/>
    <w:pPr>
      <w:widowControl w:val="0"/>
      <w:jc w:val="both"/>
    </w:pPr>
  </w:style>
  <w:style w:type="paragraph" w:customStyle="1" w:styleId="D187B14D16154FE4A19409090F4714D612">
    <w:name w:val="D187B14D16154FE4A19409090F4714D612"/>
    <w:rsid w:val="00F318D6"/>
    <w:pPr>
      <w:widowControl w:val="0"/>
      <w:jc w:val="both"/>
    </w:pPr>
  </w:style>
  <w:style w:type="paragraph" w:customStyle="1" w:styleId="A12FDBA6DE414D81B142C09F70D8268B">
    <w:name w:val="A12FDBA6DE414D81B142C09F70D8268B"/>
    <w:rsid w:val="00F318D6"/>
    <w:pPr>
      <w:widowControl w:val="0"/>
      <w:jc w:val="both"/>
    </w:pPr>
  </w:style>
  <w:style w:type="paragraph" w:customStyle="1" w:styleId="F4E9023274E645C9B2CCE0C75539C887">
    <w:name w:val="F4E9023274E645C9B2CCE0C75539C887"/>
    <w:rsid w:val="00F318D6"/>
    <w:pPr>
      <w:widowControl w:val="0"/>
      <w:jc w:val="both"/>
    </w:pPr>
  </w:style>
  <w:style w:type="paragraph" w:customStyle="1" w:styleId="0E54BEF65CC64B52BB4094D2EF9A336B">
    <w:name w:val="0E54BEF65CC64B52BB4094D2EF9A336B"/>
    <w:rsid w:val="00F318D6"/>
    <w:pPr>
      <w:widowControl w:val="0"/>
      <w:jc w:val="both"/>
    </w:pPr>
  </w:style>
  <w:style w:type="paragraph" w:customStyle="1" w:styleId="73421EBEAC7B49DBA3F6100DD83A6807">
    <w:name w:val="73421EBEAC7B49DBA3F6100DD83A6807"/>
    <w:rsid w:val="00F318D6"/>
    <w:pPr>
      <w:widowControl w:val="0"/>
      <w:jc w:val="both"/>
    </w:pPr>
  </w:style>
  <w:style w:type="paragraph" w:customStyle="1" w:styleId="65B60E7B401146DDBA2DEEB922210EA1">
    <w:name w:val="65B60E7B401146DDBA2DEEB922210EA1"/>
    <w:rsid w:val="00F318D6"/>
    <w:pPr>
      <w:widowControl w:val="0"/>
      <w:jc w:val="both"/>
    </w:pPr>
  </w:style>
  <w:style w:type="paragraph" w:customStyle="1" w:styleId="D5CF7D1BA498427DBD4ED5B29F649810">
    <w:name w:val="D5CF7D1BA498427DBD4ED5B29F649810"/>
    <w:rsid w:val="00F318D6"/>
    <w:pPr>
      <w:widowControl w:val="0"/>
      <w:jc w:val="both"/>
    </w:pPr>
  </w:style>
  <w:style w:type="paragraph" w:customStyle="1" w:styleId="A52FC2E09233493BB7FAC1B6FA34693F">
    <w:name w:val="A52FC2E09233493BB7FAC1B6FA34693F"/>
    <w:rsid w:val="00F318D6"/>
    <w:pPr>
      <w:widowControl w:val="0"/>
      <w:jc w:val="both"/>
    </w:pPr>
  </w:style>
  <w:style w:type="paragraph" w:customStyle="1" w:styleId="E186580CEE8449E2880DCC7A79CAF678">
    <w:name w:val="E186580CEE8449E2880DCC7A79CAF678"/>
    <w:rsid w:val="00F318D6"/>
    <w:pPr>
      <w:widowControl w:val="0"/>
      <w:jc w:val="both"/>
    </w:pPr>
  </w:style>
  <w:style w:type="paragraph" w:customStyle="1" w:styleId="24ECE5516EA948059A12AAD1CADDFE8C">
    <w:name w:val="24ECE5516EA948059A12AAD1CADDFE8C"/>
    <w:rsid w:val="00F318D6"/>
    <w:pPr>
      <w:widowControl w:val="0"/>
      <w:jc w:val="both"/>
    </w:pPr>
  </w:style>
  <w:style w:type="paragraph" w:customStyle="1" w:styleId="754F75EF792E43468B94E14F1CD2E052">
    <w:name w:val="754F75EF792E43468B94E14F1CD2E052"/>
    <w:rsid w:val="00F318D6"/>
    <w:pPr>
      <w:widowControl w:val="0"/>
      <w:jc w:val="both"/>
    </w:pPr>
  </w:style>
  <w:style w:type="paragraph" w:customStyle="1" w:styleId="1079B82356F4433684F296AD69E01AEE">
    <w:name w:val="1079B82356F4433684F296AD69E01AEE"/>
    <w:rsid w:val="00F318D6"/>
    <w:pPr>
      <w:widowControl w:val="0"/>
      <w:jc w:val="both"/>
    </w:pPr>
  </w:style>
  <w:style w:type="paragraph" w:customStyle="1" w:styleId="7EAAF6DA8B8A46CB8C77A31E0EBE985E">
    <w:name w:val="7EAAF6DA8B8A46CB8C77A31E0EBE985E"/>
    <w:rsid w:val="00F318D6"/>
    <w:pPr>
      <w:widowControl w:val="0"/>
      <w:jc w:val="both"/>
    </w:pPr>
  </w:style>
  <w:style w:type="paragraph" w:customStyle="1" w:styleId="2DA62EE000E4439D8513EB470C4B3F98">
    <w:name w:val="2DA62EE000E4439D8513EB470C4B3F98"/>
    <w:rsid w:val="00F318D6"/>
    <w:pPr>
      <w:widowControl w:val="0"/>
      <w:jc w:val="both"/>
    </w:pPr>
  </w:style>
  <w:style w:type="paragraph" w:customStyle="1" w:styleId="5988D1B7ADB54E33919B68DD1F314E64">
    <w:name w:val="5988D1B7ADB54E33919B68DD1F314E64"/>
    <w:rsid w:val="00F318D6"/>
    <w:pPr>
      <w:widowControl w:val="0"/>
      <w:jc w:val="both"/>
    </w:pPr>
  </w:style>
  <w:style w:type="paragraph" w:customStyle="1" w:styleId="330C87836BF245DFB90EF9516DE1C409">
    <w:name w:val="330C87836BF245DFB90EF9516DE1C409"/>
    <w:rsid w:val="00F318D6"/>
    <w:pPr>
      <w:widowControl w:val="0"/>
      <w:jc w:val="both"/>
    </w:pPr>
  </w:style>
  <w:style w:type="paragraph" w:customStyle="1" w:styleId="727113D857224E4584C1A601B94313DB">
    <w:name w:val="727113D857224E4584C1A601B94313DB"/>
    <w:rsid w:val="00F318D6"/>
    <w:pPr>
      <w:widowControl w:val="0"/>
      <w:jc w:val="both"/>
    </w:pPr>
  </w:style>
  <w:style w:type="paragraph" w:customStyle="1" w:styleId="1D5B8304694F48A5B9A920404FA3AC29">
    <w:name w:val="1D5B8304694F48A5B9A920404FA3AC29"/>
    <w:rsid w:val="00F318D6"/>
    <w:pPr>
      <w:widowControl w:val="0"/>
      <w:jc w:val="both"/>
    </w:pPr>
  </w:style>
  <w:style w:type="paragraph" w:customStyle="1" w:styleId="4EB71517256A459E9F54B6CCB3D64735">
    <w:name w:val="4EB71517256A459E9F54B6CCB3D64735"/>
    <w:rsid w:val="00F318D6"/>
    <w:pPr>
      <w:widowControl w:val="0"/>
      <w:jc w:val="both"/>
    </w:pPr>
  </w:style>
  <w:style w:type="paragraph" w:customStyle="1" w:styleId="78A223A8A17C47DF9374DF39FAA2368C">
    <w:name w:val="78A223A8A17C47DF9374DF39FAA2368C"/>
    <w:rsid w:val="00F318D6"/>
    <w:pPr>
      <w:widowControl w:val="0"/>
      <w:jc w:val="both"/>
    </w:pPr>
  </w:style>
  <w:style w:type="paragraph" w:customStyle="1" w:styleId="A0DF54731432416F8A3D04CA07C983F3">
    <w:name w:val="A0DF54731432416F8A3D04CA07C983F3"/>
    <w:rsid w:val="00F318D6"/>
    <w:pPr>
      <w:widowControl w:val="0"/>
      <w:jc w:val="both"/>
    </w:pPr>
  </w:style>
  <w:style w:type="paragraph" w:customStyle="1" w:styleId="2F48CEE523604D5EAB3EFF086B172031">
    <w:name w:val="2F48CEE523604D5EAB3EFF086B172031"/>
    <w:rsid w:val="00F318D6"/>
    <w:pPr>
      <w:widowControl w:val="0"/>
      <w:jc w:val="both"/>
    </w:pPr>
  </w:style>
  <w:style w:type="paragraph" w:customStyle="1" w:styleId="30FBB87FE2E14238A520C5F92C7C36D0">
    <w:name w:val="30FBB87FE2E14238A520C5F92C7C36D0"/>
    <w:rsid w:val="00F318D6"/>
    <w:pPr>
      <w:widowControl w:val="0"/>
      <w:jc w:val="both"/>
    </w:pPr>
  </w:style>
  <w:style w:type="paragraph" w:customStyle="1" w:styleId="EC09F79FB4BC487DB709BF97E170A08F">
    <w:name w:val="EC09F79FB4BC487DB709BF97E170A08F"/>
    <w:rsid w:val="00F318D6"/>
    <w:pPr>
      <w:widowControl w:val="0"/>
      <w:jc w:val="both"/>
    </w:pPr>
  </w:style>
  <w:style w:type="paragraph" w:customStyle="1" w:styleId="BF262AA73FA34CABAED43D8547A7A4FC">
    <w:name w:val="BF262AA73FA34CABAED43D8547A7A4FC"/>
    <w:rsid w:val="00F318D6"/>
    <w:pPr>
      <w:widowControl w:val="0"/>
      <w:jc w:val="both"/>
    </w:pPr>
  </w:style>
  <w:style w:type="paragraph" w:customStyle="1" w:styleId="799AB4C8E00F41118FA51A7CED4E2B8A">
    <w:name w:val="799AB4C8E00F41118FA51A7CED4E2B8A"/>
    <w:rsid w:val="00F318D6"/>
    <w:pPr>
      <w:widowControl w:val="0"/>
      <w:jc w:val="both"/>
    </w:pPr>
  </w:style>
  <w:style w:type="paragraph" w:customStyle="1" w:styleId="011D3BAF71D842A6BBF778DA4BC4AFBE">
    <w:name w:val="011D3BAF71D842A6BBF778DA4BC4AFBE"/>
    <w:rsid w:val="00F318D6"/>
    <w:pPr>
      <w:widowControl w:val="0"/>
      <w:jc w:val="both"/>
    </w:pPr>
  </w:style>
  <w:style w:type="paragraph" w:customStyle="1" w:styleId="1F90C7516670463CB4216A2D5D164919">
    <w:name w:val="1F90C7516670463CB4216A2D5D164919"/>
    <w:rsid w:val="00F318D6"/>
    <w:pPr>
      <w:widowControl w:val="0"/>
      <w:jc w:val="both"/>
    </w:pPr>
  </w:style>
  <w:style w:type="paragraph" w:customStyle="1" w:styleId="0C3D6353FD17495786EA9349393A68E0">
    <w:name w:val="0C3D6353FD17495786EA9349393A68E0"/>
    <w:rsid w:val="00F318D6"/>
    <w:pPr>
      <w:widowControl w:val="0"/>
      <w:ind w:left="567" w:firstLine="57"/>
      <w:jc w:val="both"/>
    </w:pPr>
    <w:rPr>
      <w:rFonts w:ascii="Century" w:eastAsia="ＭＳ 明朝" w:hAnsi="Century" w:cs="Times New Roman"/>
      <w:sz w:val="20"/>
      <w:szCs w:val="20"/>
    </w:rPr>
  </w:style>
  <w:style w:type="paragraph" w:customStyle="1" w:styleId="76BECD77E3544F9ABB549A4F99013443">
    <w:name w:val="76BECD77E3544F9ABB549A4F99013443"/>
    <w:rsid w:val="00F318D6"/>
    <w:pPr>
      <w:widowControl w:val="0"/>
      <w:ind w:left="567" w:firstLine="57"/>
      <w:jc w:val="both"/>
    </w:pPr>
    <w:rPr>
      <w:rFonts w:ascii="Century" w:eastAsia="ＭＳ 明朝" w:hAnsi="Century" w:cs="Times New Roman"/>
      <w:sz w:val="20"/>
      <w:szCs w:val="20"/>
    </w:rPr>
  </w:style>
  <w:style w:type="paragraph" w:customStyle="1" w:styleId="6670DAE021A94C34B991DAA7AC1F1B23">
    <w:name w:val="6670DAE021A94C34B991DAA7AC1F1B23"/>
    <w:rsid w:val="00F318D6"/>
    <w:pPr>
      <w:widowControl w:val="0"/>
      <w:ind w:left="567" w:firstLine="57"/>
      <w:jc w:val="both"/>
    </w:pPr>
    <w:rPr>
      <w:rFonts w:ascii="Century" w:eastAsia="ＭＳ 明朝" w:hAnsi="Century" w:cs="Times New Roman"/>
      <w:sz w:val="20"/>
      <w:szCs w:val="20"/>
    </w:rPr>
  </w:style>
  <w:style w:type="paragraph" w:customStyle="1" w:styleId="64C961A0C28D4C4C9ED97B3DD7BB93CF">
    <w:name w:val="64C961A0C28D4C4C9ED97B3DD7BB93CF"/>
    <w:rsid w:val="00F318D6"/>
    <w:pPr>
      <w:widowControl w:val="0"/>
      <w:ind w:left="567" w:firstLine="57"/>
      <w:jc w:val="both"/>
    </w:pPr>
    <w:rPr>
      <w:rFonts w:ascii="Century" w:eastAsia="ＭＳ 明朝" w:hAnsi="Century" w:cs="Times New Roman"/>
      <w:sz w:val="20"/>
      <w:szCs w:val="20"/>
    </w:rPr>
  </w:style>
  <w:style w:type="paragraph" w:customStyle="1" w:styleId="0CC3A67327944CE1921FE286C9D7100D">
    <w:name w:val="0CC3A67327944CE1921FE286C9D7100D"/>
    <w:rsid w:val="00F318D6"/>
    <w:pPr>
      <w:widowControl w:val="0"/>
      <w:jc w:val="both"/>
    </w:pPr>
  </w:style>
  <w:style w:type="paragraph" w:customStyle="1" w:styleId="068EFBD8203B4512A7FA1D256DE86E6A">
    <w:name w:val="068EFBD8203B4512A7FA1D256DE86E6A"/>
    <w:rsid w:val="00F318D6"/>
    <w:pPr>
      <w:widowControl w:val="0"/>
      <w:jc w:val="both"/>
    </w:pPr>
  </w:style>
  <w:style w:type="paragraph" w:customStyle="1" w:styleId="85143A77A19C424FBD4A858853EF5415">
    <w:name w:val="85143A77A19C424FBD4A858853EF5415"/>
    <w:rsid w:val="00F318D6"/>
    <w:pPr>
      <w:widowControl w:val="0"/>
      <w:jc w:val="both"/>
    </w:pPr>
  </w:style>
  <w:style w:type="paragraph" w:customStyle="1" w:styleId="9C380CC75122455281CB5E75B47AC79E">
    <w:name w:val="9C380CC75122455281CB5E75B47AC79E"/>
    <w:rsid w:val="00F318D6"/>
    <w:pPr>
      <w:widowControl w:val="0"/>
      <w:jc w:val="both"/>
    </w:pPr>
  </w:style>
  <w:style w:type="paragraph" w:customStyle="1" w:styleId="52402328000A4509B8B012D89DD77161">
    <w:name w:val="52402328000A4509B8B012D89DD77161"/>
    <w:rsid w:val="00F318D6"/>
    <w:pPr>
      <w:widowControl w:val="0"/>
      <w:jc w:val="both"/>
    </w:pPr>
  </w:style>
  <w:style w:type="paragraph" w:customStyle="1" w:styleId="0BC1D40440AF4A3EA0C85C835213EB15">
    <w:name w:val="0BC1D40440AF4A3EA0C85C835213EB15"/>
    <w:rsid w:val="00F318D6"/>
    <w:pPr>
      <w:widowControl w:val="0"/>
      <w:jc w:val="both"/>
    </w:pPr>
  </w:style>
  <w:style w:type="paragraph" w:customStyle="1" w:styleId="439D4E0F26244D4ABEA66A5A36175FF2">
    <w:name w:val="439D4E0F26244D4ABEA66A5A36175FF2"/>
    <w:rsid w:val="00F318D6"/>
    <w:pPr>
      <w:widowControl w:val="0"/>
      <w:jc w:val="both"/>
    </w:pPr>
  </w:style>
  <w:style w:type="paragraph" w:customStyle="1" w:styleId="B854D724FC1B45099DF591150F577B6F">
    <w:name w:val="B854D724FC1B45099DF591150F577B6F"/>
    <w:rsid w:val="00F318D6"/>
    <w:pPr>
      <w:widowControl w:val="0"/>
      <w:jc w:val="both"/>
    </w:pPr>
  </w:style>
  <w:style w:type="paragraph" w:customStyle="1" w:styleId="8B3696C2ED084296A58C1E7E04435A05">
    <w:name w:val="8B3696C2ED084296A58C1E7E04435A05"/>
    <w:rsid w:val="00F318D6"/>
    <w:pPr>
      <w:widowControl w:val="0"/>
      <w:jc w:val="both"/>
    </w:pPr>
  </w:style>
  <w:style w:type="paragraph" w:customStyle="1" w:styleId="C3E62FA4B55F4945812EE74ADF7B2DED">
    <w:name w:val="C3E62FA4B55F4945812EE74ADF7B2DED"/>
    <w:rsid w:val="00F318D6"/>
    <w:pPr>
      <w:widowControl w:val="0"/>
      <w:jc w:val="both"/>
    </w:pPr>
  </w:style>
  <w:style w:type="paragraph" w:customStyle="1" w:styleId="623DA4BBE2A14D6F81C0D6AFFA355C32">
    <w:name w:val="623DA4BBE2A14D6F81C0D6AFFA355C32"/>
    <w:rsid w:val="00F318D6"/>
    <w:pPr>
      <w:widowControl w:val="0"/>
      <w:jc w:val="both"/>
    </w:pPr>
  </w:style>
  <w:style w:type="paragraph" w:customStyle="1" w:styleId="C16D71A9521540F4ACF3B7ABE9242E73">
    <w:name w:val="C16D71A9521540F4ACF3B7ABE9242E73"/>
    <w:rsid w:val="00F318D6"/>
    <w:pPr>
      <w:widowControl w:val="0"/>
      <w:jc w:val="both"/>
    </w:pPr>
  </w:style>
  <w:style w:type="paragraph" w:customStyle="1" w:styleId="F3BFC76982FA453EB44969E536A74AD3">
    <w:name w:val="F3BFC76982FA453EB44969E536A74AD3"/>
    <w:rsid w:val="00F318D6"/>
    <w:pPr>
      <w:widowControl w:val="0"/>
      <w:jc w:val="both"/>
    </w:pPr>
  </w:style>
  <w:style w:type="paragraph" w:customStyle="1" w:styleId="734B8D253826436D83B935CABD4DD76B">
    <w:name w:val="734B8D253826436D83B935CABD4DD76B"/>
    <w:rsid w:val="00F318D6"/>
    <w:pPr>
      <w:widowControl w:val="0"/>
      <w:jc w:val="both"/>
    </w:pPr>
  </w:style>
  <w:style w:type="paragraph" w:customStyle="1" w:styleId="9A933A203CF44CF8A3846CAD7234D6D1">
    <w:name w:val="9A933A203CF44CF8A3846CAD7234D6D1"/>
    <w:rsid w:val="00F318D6"/>
    <w:pPr>
      <w:widowControl w:val="0"/>
      <w:ind w:left="567" w:firstLine="57"/>
      <w:jc w:val="both"/>
    </w:pPr>
    <w:rPr>
      <w:rFonts w:ascii="Century" w:eastAsia="ＭＳ 明朝" w:hAnsi="Century" w:cs="Times New Roman"/>
      <w:sz w:val="20"/>
      <w:szCs w:val="20"/>
    </w:rPr>
  </w:style>
  <w:style w:type="paragraph" w:customStyle="1" w:styleId="0ED8B4C8ABE349C0A085C4A7A3F2556F">
    <w:name w:val="0ED8B4C8ABE349C0A085C4A7A3F2556F"/>
    <w:rsid w:val="00F318D6"/>
    <w:pPr>
      <w:widowControl w:val="0"/>
      <w:ind w:left="567" w:firstLine="57"/>
      <w:jc w:val="both"/>
    </w:pPr>
    <w:rPr>
      <w:rFonts w:ascii="Century" w:eastAsia="ＭＳ 明朝" w:hAnsi="Century" w:cs="Times New Roman"/>
      <w:sz w:val="20"/>
      <w:szCs w:val="20"/>
    </w:rPr>
  </w:style>
  <w:style w:type="paragraph" w:customStyle="1" w:styleId="34E9688D9A4E4A6784B61E90831276AC">
    <w:name w:val="34E9688D9A4E4A6784B61E90831276AC"/>
    <w:rsid w:val="00F318D6"/>
    <w:pPr>
      <w:widowControl w:val="0"/>
      <w:ind w:left="567" w:firstLine="57"/>
      <w:jc w:val="both"/>
    </w:pPr>
    <w:rPr>
      <w:rFonts w:ascii="Century" w:eastAsia="ＭＳ 明朝" w:hAnsi="Century" w:cs="Times New Roman"/>
      <w:sz w:val="20"/>
      <w:szCs w:val="20"/>
    </w:rPr>
  </w:style>
  <w:style w:type="paragraph" w:customStyle="1" w:styleId="9665E75521E4456DB62D3C2A51CB5A37">
    <w:name w:val="9665E75521E4456DB62D3C2A51CB5A37"/>
    <w:rsid w:val="00F318D6"/>
    <w:pPr>
      <w:widowControl w:val="0"/>
      <w:ind w:left="567" w:firstLine="57"/>
      <w:jc w:val="both"/>
    </w:pPr>
    <w:rPr>
      <w:rFonts w:ascii="Century" w:eastAsia="ＭＳ 明朝" w:hAnsi="Century" w:cs="Times New Roman"/>
      <w:sz w:val="20"/>
      <w:szCs w:val="20"/>
    </w:rPr>
  </w:style>
  <w:style w:type="paragraph" w:customStyle="1" w:styleId="B737DE6EDA4F4CDD9522BED9E7E55953">
    <w:name w:val="B737DE6EDA4F4CDD9522BED9E7E55953"/>
    <w:rsid w:val="00F318D6"/>
    <w:pPr>
      <w:widowControl w:val="0"/>
      <w:jc w:val="both"/>
    </w:pPr>
  </w:style>
  <w:style w:type="paragraph" w:customStyle="1" w:styleId="F68B723D4B4E44A994A9055DA509D54D">
    <w:name w:val="F68B723D4B4E44A994A9055DA509D54D"/>
    <w:rsid w:val="00F318D6"/>
    <w:pPr>
      <w:widowControl w:val="0"/>
      <w:jc w:val="both"/>
    </w:pPr>
  </w:style>
  <w:style w:type="paragraph" w:customStyle="1" w:styleId="B493B81841FE4960A2414BAB30FEB4EA">
    <w:name w:val="B493B81841FE4960A2414BAB30FEB4EA"/>
    <w:rsid w:val="00F318D6"/>
    <w:pPr>
      <w:widowControl w:val="0"/>
      <w:jc w:val="both"/>
    </w:pPr>
  </w:style>
  <w:style w:type="paragraph" w:customStyle="1" w:styleId="6FCA1DA746604AF1B18325014163848F">
    <w:name w:val="6FCA1DA746604AF1B18325014163848F"/>
    <w:rsid w:val="00F318D6"/>
    <w:pPr>
      <w:widowControl w:val="0"/>
      <w:jc w:val="both"/>
    </w:pPr>
  </w:style>
  <w:style w:type="paragraph" w:customStyle="1" w:styleId="0D1E443575044D818DE12730640599F2">
    <w:name w:val="0D1E443575044D818DE12730640599F2"/>
    <w:rsid w:val="00F318D6"/>
    <w:pPr>
      <w:widowControl w:val="0"/>
      <w:jc w:val="both"/>
    </w:pPr>
  </w:style>
  <w:style w:type="paragraph" w:customStyle="1" w:styleId="62A086DAD4F24C8C853DE42B7211994E">
    <w:name w:val="62A086DAD4F24C8C853DE42B7211994E"/>
    <w:rsid w:val="00F318D6"/>
    <w:pPr>
      <w:widowControl w:val="0"/>
      <w:jc w:val="both"/>
    </w:pPr>
  </w:style>
  <w:style w:type="paragraph" w:customStyle="1" w:styleId="BA3F50F653034B57B1955AC5D3678979">
    <w:name w:val="BA3F50F653034B57B1955AC5D3678979"/>
    <w:rsid w:val="00F318D6"/>
    <w:pPr>
      <w:widowControl w:val="0"/>
      <w:jc w:val="both"/>
    </w:pPr>
  </w:style>
  <w:style w:type="paragraph" w:customStyle="1" w:styleId="C75B199744B64623AF83294555C73D49">
    <w:name w:val="C75B199744B64623AF83294555C73D49"/>
    <w:rsid w:val="00F318D6"/>
    <w:pPr>
      <w:widowControl w:val="0"/>
      <w:jc w:val="both"/>
    </w:pPr>
  </w:style>
  <w:style w:type="paragraph" w:customStyle="1" w:styleId="1FADA87EE90F42F8B4DF86262BDC5EFC">
    <w:name w:val="1FADA87EE90F42F8B4DF86262BDC5EFC"/>
    <w:rsid w:val="00F318D6"/>
    <w:pPr>
      <w:widowControl w:val="0"/>
      <w:jc w:val="both"/>
    </w:pPr>
  </w:style>
  <w:style w:type="paragraph" w:customStyle="1" w:styleId="FF18A776AED14C67B94AF09425F9C67E">
    <w:name w:val="FF18A776AED14C67B94AF09425F9C67E"/>
    <w:rsid w:val="00F318D6"/>
    <w:pPr>
      <w:widowControl w:val="0"/>
      <w:jc w:val="both"/>
    </w:pPr>
  </w:style>
  <w:style w:type="paragraph" w:customStyle="1" w:styleId="004E27E92AE442E6A9AA46A52545570A">
    <w:name w:val="004E27E92AE442E6A9AA46A52545570A"/>
    <w:rsid w:val="00F318D6"/>
    <w:pPr>
      <w:widowControl w:val="0"/>
      <w:jc w:val="both"/>
    </w:pPr>
  </w:style>
  <w:style w:type="paragraph" w:customStyle="1" w:styleId="81A1F94EA552489AA271505B76C5AD0C">
    <w:name w:val="81A1F94EA552489AA271505B76C5AD0C"/>
    <w:rsid w:val="00F318D6"/>
    <w:pPr>
      <w:widowControl w:val="0"/>
      <w:jc w:val="both"/>
    </w:pPr>
  </w:style>
  <w:style w:type="paragraph" w:customStyle="1" w:styleId="7630F4607B07493F9CF786E140F33D7D">
    <w:name w:val="7630F4607B07493F9CF786E140F33D7D"/>
    <w:rsid w:val="00F318D6"/>
    <w:pPr>
      <w:widowControl w:val="0"/>
      <w:jc w:val="both"/>
    </w:pPr>
  </w:style>
  <w:style w:type="paragraph" w:customStyle="1" w:styleId="B15076FF1D364FDF93F7838A7EAB1025">
    <w:name w:val="B15076FF1D364FDF93F7838A7EAB1025"/>
    <w:rsid w:val="00F318D6"/>
    <w:pPr>
      <w:widowControl w:val="0"/>
      <w:jc w:val="both"/>
    </w:pPr>
  </w:style>
  <w:style w:type="paragraph" w:customStyle="1" w:styleId="129797CA535D41F1BDE9B2DBDE02B42A">
    <w:name w:val="129797CA535D41F1BDE9B2DBDE02B42A"/>
    <w:rsid w:val="00F318D6"/>
    <w:pPr>
      <w:widowControl w:val="0"/>
      <w:jc w:val="both"/>
    </w:pPr>
  </w:style>
  <w:style w:type="paragraph" w:customStyle="1" w:styleId="EA1B876F616B4202BB6BEE80CA501819">
    <w:name w:val="EA1B876F616B4202BB6BEE80CA501819"/>
    <w:rsid w:val="00F318D6"/>
    <w:pPr>
      <w:widowControl w:val="0"/>
      <w:jc w:val="both"/>
    </w:pPr>
  </w:style>
  <w:style w:type="paragraph" w:customStyle="1" w:styleId="488A8AB86DD146968C303D178B6BB460">
    <w:name w:val="488A8AB86DD146968C303D178B6BB460"/>
    <w:rsid w:val="00F318D6"/>
    <w:pPr>
      <w:widowControl w:val="0"/>
      <w:jc w:val="both"/>
    </w:pPr>
  </w:style>
  <w:style w:type="paragraph" w:customStyle="1" w:styleId="40FBD569542D4253895E7CC5DD5CE3AB">
    <w:name w:val="40FBD569542D4253895E7CC5DD5CE3AB"/>
    <w:rsid w:val="00F318D6"/>
    <w:pPr>
      <w:widowControl w:val="0"/>
      <w:jc w:val="both"/>
    </w:pPr>
  </w:style>
  <w:style w:type="paragraph" w:customStyle="1" w:styleId="0709E26B3F8D4BC8B8EF9EC74A12657D">
    <w:name w:val="0709E26B3F8D4BC8B8EF9EC74A12657D"/>
    <w:rsid w:val="00F318D6"/>
    <w:pPr>
      <w:widowControl w:val="0"/>
      <w:jc w:val="both"/>
    </w:pPr>
  </w:style>
  <w:style w:type="paragraph" w:customStyle="1" w:styleId="47E0A241D8444AAFA300F8C002207992">
    <w:name w:val="47E0A241D8444AAFA300F8C002207992"/>
    <w:rsid w:val="00F318D6"/>
    <w:pPr>
      <w:widowControl w:val="0"/>
      <w:jc w:val="both"/>
    </w:pPr>
  </w:style>
  <w:style w:type="paragraph" w:customStyle="1" w:styleId="E720E01F38374F35ACE3637927663BA5">
    <w:name w:val="E720E01F38374F35ACE3637927663BA5"/>
    <w:rsid w:val="00F318D6"/>
    <w:pPr>
      <w:widowControl w:val="0"/>
      <w:jc w:val="both"/>
    </w:pPr>
  </w:style>
  <w:style w:type="paragraph" w:customStyle="1" w:styleId="1C8EAF75CAE1412FBA8B6DAE76AB9828">
    <w:name w:val="1C8EAF75CAE1412FBA8B6DAE76AB9828"/>
    <w:rsid w:val="00F318D6"/>
    <w:pPr>
      <w:widowControl w:val="0"/>
      <w:jc w:val="both"/>
    </w:pPr>
  </w:style>
  <w:style w:type="paragraph" w:customStyle="1" w:styleId="9E9E516F1440478C80B231889973FAAB">
    <w:name w:val="9E9E516F1440478C80B231889973FAAB"/>
    <w:rsid w:val="00F318D6"/>
    <w:pPr>
      <w:widowControl w:val="0"/>
      <w:jc w:val="both"/>
    </w:pPr>
  </w:style>
  <w:style w:type="paragraph" w:customStyle="1" w:styleId="A990D0BD513C4DF7B074DD996033F40E">
    <w:name w:val="A990D0BD513C4DF7B074DD996033F40E"/>
    <w:rsid w:val="00F318D6"/>
    <w:pPr>
      <w:widowControl w:val="0"/>
      <w:jc w:val="both"/>
    </w:pPr>
  </w:style>
  <w:style w:type="paragraph" w:customStyle="1" w:styleId="B9BBDE5658434060B52A8730F4DACD43">
    <w:name w:val="B9BBDE5658434060B52A8730F4DACD43"/>
    <w:rsid w:val="00F318D6"/>
    <w:pPr>
      <w:widowControl w:val="0"/>
      <w:jc w:val="both"/>
    </w:pPr>
  </w:style>
  <w:style w:type="paragraph" w:customStyle="1" w:styleId="588634F12F2E4B9C98069502E0D3ECBD">
    <w:name w:val="588634F12F2E4B9C98069502E0D3ECBD"/>
    <w:rsid w:val="00F318D6"/>
    <w:pPr>
      <w:widowControl w:val="0"/>
      <w:jc w:val="both"/>
    </w:pPr>
  </w:style>
  <w:style w:type="paragraph" w:customStyle="1" w:styleId="E6A37DECF168434A99668D460E71E91B">
    <w:name w:val="E6A37DECF168434A99668D460E71E91B"/>
    <w:rsid w:val="00F318D6"/>
    <w:pPr>
      <w:widowControl w:val="0"/>
      <w:jc w:val="both"/>
    </w:pPr>
  </w:style>
  <w:style w:type="paragraph" w:customStyle="1" w:styleId="38D7AAC2D944406DBF94FB44F4E780F6">
    <w:name w:val="38D7AAC2D944406DBF94FB44F4E780F6"/>
    <w:rsid w:val="00F318D6"/>
    <w:pPr>
      <w:widowControl w:val="0"/>
      <w:jc w:val="both"/>
    </w:pPr>
  </w:style>
  <w:style w:type="paragraph" w:customStyle="1" w:styleId="9E5FA96E18864E84955EB0F9418F5ECC">
    <w:name w:val="9E5FA96E18864E84955EB0F9418F5ECC"/>
    <w:rsid w:val="00F318D6"/>
    <w:pPr>
      <w:widowControl w:val="0"/>
      <w:jc w:val="both"/>
    </w:pPr>
  </w:style>
  <w:style w:type="paragraph" w:customStyle="1" w:styleId="A3B9F1563E094AF1BE8B0CE7F399F3EF">
    <w:name w:val="A3B9F1563E094AF1BE8B0CE7F399F3EF"/>
    <w:rsid w:val="00F318D6"/>
    <w:pPr>
      <w:widowControl w:val="0"/>
      <w:jc w:val="both"/>
    </w:pPr>
  </w:style>
  <w:style w:type="paragraph" w:customStyle="1" w:styleId="7F6CCF902EB3412BBD421D04A302CBB3">
    <w:name w:val="7F6CCF902EB3412BBD421D04A302CBB3"/>
    <w:rsid w:val="00F318D6"/>
    <w:pPr>
      <w:widowControl w:val="0"/>
      <w:jc w:val="both"/>
    </w:pPr>
  </w:style>
  <w:style w:type="paragraph" w:customStyle="1" w:styleId="8A2D7804EC2E4D2FB786B2A2B26A7F6F">
    <w:name w:val="8A2D7804EC2E4D2FB786B2A2B26A7F6F"/>
    <w:rsid w:val="00F318D6"/>
    <w:pPr>
      <w:widowControl w:val="0"/>
      <w:jc w:val="both"/>
    </w:pPr>
  </w:style>
  <w:style w:type="paragraph" w:customStyle="1" w:styleId="07E7F48BA92444C69F5BD0CD067CBCFB">
    <w:name w:val="07E7F48BA92444C69F5BD0CD067CBCFB"/>
    <w:rsid w:val="00F318D6"/>
    <w:pPr>
      <w:widowControl w:val="0"/>
      <w:jc w:val="both"/>
    </w:pPr>
  </w:style>
  <w:style w:type="paragraph" w:customStyle="1" w:styleId="2D74E675692D4ACD9D179D9690621AB2">
    <w:name w:val="2D74E675692D4ACD9D179D9690621AB2"/>
    <w:rsid w:val="00F318D6"/>
    <w:pPr>
      <w:widowControl w:val="0"/>
      <w:jc w:val="both"/>
    </w:pPr>
  </w:style>
  <w:style w:type="paragraph" w:customStyle="1" w:styleId="9C18B64290324FC8B2196A1DDDF4AF2C">
    <w:name w:val="9C18B64290324FC8B2196A1DDDF4AF2C"/>
    <w:rsid w:val="00F318D6"/>
    <w:pPr>
      <w:widowControl w:val="0"/>
      <w:jc w:val="both"/>
    </w:pPr>
  </w:style>
  <w:style w:type="paragraph" w:customStyle="1" w:styleId="26A16313CF6C4342BA853989E8E12987">
    <w:name w:val="26A16313CF6C4342BA853989E8E12987"/>
    <w:rsid w:val="00F318D6"/>
    <w:pPr>
      <w:widowControl w:val="0"/>
      <w:jc w:val="both"/>
    </w:pPr>
  </w:style>
  <w:style w:type="paragraph" w:customStyle="1" w:styleId="BC9A657CB9F34D5288547500C6245765">
    <w:name w:val="BC9A657CB9F34D5288547500C6245765"/>
    <w:rsid w:val="00F318D6"/>
    <w:pPr>
      <w:widowControl w:val="0"/>
      <w:jc w:val="both"/>
    </w:pPr>
  </w:style>
  <w:style w:type="paragraph" w:customStyle="1" w:styleId="55B2EEED18AD4527A5D912424AD9BD25">
    <w:name w:val="55B2EEED18AD4527A5D912424AD9BD25"/>
    <w:rsid w:val="00F318D6"/>
    <w:pPr>
      <w:widowControl w:val="0"/>
      <w:jc w:val="both"/>
    </w:pPr>
  </w:style>
  <w:style w:type="paragraph" w:customStyle="1" w:styleId="795FA9EB2AB5472597C7B88C57A41468">
    <w:name w:val="795FA9EB2AB5472597C7B88C57A41468"/>
    <w:rsid w:val="00F318D6"/>
    <w:pPr>
      <w:widowControl w:val="0"/>
      <w:jc w:val="both"/>
    </w:pPr>
  </w:style>
  <w:style w:type="paragraph" w:customStyle="1" w:styleId="B6E87075AD3C415EAB4320F3A41708F8">
    <w:name w:val="B6E87075AD3C415EAB4320F3A41708F8"/>
    <w:rsid w:val="00F318D6"/>
    <w:pPr>
      <w:widowControl w:val="0"/>
      <w:jc w:val="both"/>
    </w:pPr>
  </w:style>
  <w:style w:type="paragraph" w:customStyle="1" w:styleId="4BE68ABC38BE427883F35B25D6F99A01">
    <w:name w:val="4BE68ABC38BE427883F35B25D6F99A01"/>
    <w:rsid w:val="00F318D6"/>
    <w:pPr>
      <w:widowControl w:val="0"/>
      <w:jc w:val="both"/>
    </w:pPr>
  </w:style>
  <w:style w:type="paragraph" w:customStyle="1" w:styleId="C82B75A17E594F15B9DCCEE6B0D61421">
    <w:name w:val="C82B75A17E594F15B9DCCEE6B0D61421"/>
    <w:rsid w:val="00F318D6"/>
    <w:pPr>
      <w:widowControl w:val="0"/>
      <w:jc w:val="both"/>
    </w:pPr>
  </w:style>
  <w:style w:type="paragraph" w:customStyle="1" w:styleId="FDB0B4248ED340FB9FD1A06D8C05DACD">
    <w:name w:val="FDB0B4248ED340FB9FD1A06D8C05DACD"/>
    <w:rsid w:val="00F318D6"/>
    <w:pPr>
      <w:widowControl w:val="0"/>
      <w:jc w:val="both"/>
    </w:pPr>
  </w:style>
  <w:style w:type="paragraph" w:customStyle="1" w:styleId="81DD37C97DB7402B9C72BDC4B5BA9692">
    <w:name w:val="81DD37C97DB7402B9C72BDC4B5BA9692"/>
    <w:rsid w:val="00F318D6"/>
    <w:pPr>
      <w:widowControl w:val="0"/>
      <w:jc w:val="both"/>
    </w:pPr>
  </w:style>
  <w:style w:type="paragraph" w:customStyle="1" w:styleId="44B4A4D10C174C74909795A334A7372F">
    <w:name w:val="44B4A4D10C174C74909795A334A7372F"/>
    <w:rsid w:val="00F318D6"/>
    <w:pPr>
      <w:widowControl w:val="0"/>
      <w:jc w:val="both"/>
    </w:pPr>
  </w:style>
  <w:style w:type="paragraph" w:customStyle="1" w:styleId="900FEEF33DDA45C698260849E51329F5">
    <w:name w:val="900FEEF33DDA45C698260849E51329F5"/>
    <w:rsid w:val="00F318D6"/>
    <w:pPr>
      <w:widowControl w:val="0"/>
      <w:jc w:val="both"/>
    </w:pPr>
  </w:style>
  <w:style w:type="paragraph" w:customStyle="1" w:styleId="97FB1760796846FA8670E8EA30BC17E6">
    <w:name w:val="97FB1760796846FA8670E8EA30BC17E6"/>
    <w:rsid w:val="00F318D6"/>
    <w:pPr>
      <w:widowControl w:val="0"/>
      <w:jc w:val="both"/>
    </w:pPr>
  </w:style>
  <w:style w:type="paragraph" w:customStyle="1" w:styleId="5D610064FCF24280AA316696F6C82656">
    <w:name w:val="5D610064FCF24280AA316696F6C82656"/>
    <w:rsid w:val="00F318D6"/>
    <w:pPr>
      <w:widowControl w:val="0"/>
      <w:jc w:val="both"/>
    </w:pPr>
  </w:style>
  <w:style w:type="paragraph" w:customStyle="1" w:styleId="DD8EB24B928F45F3A848C122ABC6DB6E">
    <w:name w:val="DD8EB24B928F45F3A848C122ABC6DB6E"/>
    <w:rsid w:val="00F318D6"/>
    <w:pPr>
      <w:widowControl w:val="0"/>
      <w:jc w:val="both"/>
    </w:pPr>
  </w:style>
  <w:style w:type="paragraph" w:customStyle="1" w:styleId="CAC99FFB2AAE41809472A0EF88F3FFD0">
    <w:name w:val="CAC99FFB2AAE41809472A0EF88F3FFD0"/>
    <w:rsid w:val="00F318D6"/>
    <w:pPr>
      <w:widowControl w:val="0"/>
      <w:jc w:val="both"/>
    </w:pPr>
  </w:style>
  <w:style w:type="paragraph" w:customStyle="1" w:styleId="27172E6C59A54CEA897E7FE10CFECB03">
    <w:name w:val="27172E6C59A54CEA897E7FE10CFECB03"/>
    <w:rsid w:val="00F318D6"/>
    <w:pPr>
      <w:widowControl w:val="0"/>
      <w:jc w:val="both"/>
    </w:pPr>
  </w:style>
  <w:style w:type="paragraph" w:customStyle="1" w:styleId="77C6D56E2CEA4694BD81D4D19C375D7E">
    <w:name w:val="77C6D56E2CEA4694BD81D4D19C375D7E"/>
    <w:rsid w:val="00F318D6"/>
    <w:pPr>
      <w:widowControl w:val="0"/>
      <w:jc w:val="both"/>
    </w:pPr>
  </w:style>
  <w:style w:type="paragraph" w:customStyle="1" w:styleId="2D9E400460D94C8A91CF6A68A7317B1C">
    <w:name w:val="2D9E400460D94C8A91CF6A68A7317B1C"/>
    <w:rsid w:val="00F318D6"/>
    <w:pPr>
      <w:widowControl w:val="0"/>
      <w:jc w:val="both"/>
    </w:pPr>
  </w:style>
  <w:style w:type="paragraph" w:customStyle="1" w:styleId="913A2E2730D449A29E7947AB0CB17E47">
    <w:name w:val="913A2E2730D449A29E7947AB0CB17E47"/>
    <w:rsid w:val="00F318D6"/>
    <w:pPr>
      <w:widowControl w:val="0"/>
      <w:jc w:val="both"/>
    </w:pPr>
  </w:style>
  <w:style w:type="paragraph" w:customStyle="1" w:styleId="DF067F246E7A4CE7BF457148ABE7C9F6">
    <w:name w:val="DF067F246E7A4CE7BF457148ABE7C9F6"/>
    <w:rsid w:val="00F318D6"/>
    <w:pPr>
      <w:widowControl w:val="0"/>
      <w:jc w:val="both"/>
    </w:pPr>
  </w:style>
  <w:style w:type="paragraph" w:customStyle="1" w:styleId="B9413036C9B340908337A507302EEA17">
    <w:name w:val="B9413036C9B340908337A507302EEA17"/>
    <w:rsid w:val="00F318D6"/>
    <w:pPr>
      <w:widowControl w:val="0"/>
      <w:jc w:val="both"/>
    </w:pPr>
  </w:style>
  <w:style w:type="paragraph" w:customStyle="1" w:styleId="6FD4870194CD4B1F8F818773E00D9C38">
    <w:name w:val="6FD4870194CD4B1F8F818773E00D9C38"/>
    <w:rsid w:val="00F318D6"/>
    <w:pPr>
      <w:widowControl w:val="0"/>
      <w:jc w:val="both"/>
    </w:pPr>
  </w:style>
  <w:style w:type="paragraph" w:customStyle="1" w:styleId="7DF983BC41594F8FA4D36C2AFCC448B4">
    <w:name w:val="7DF983BC41594F8FA4D36C2AFCC448B4"/>
    <w:rsid w:val="00F318D6"/>
    <w:pPr>
      <w:widowControl w:val="0"/>
      <w:jc w:val="both"/>
    </w:pPr>
  </w:style>
  <w:style w:type="paragraph" w:customStyle="1" w:styleId="B4435E2C4D74468BB0749ABFB1CA222D">
    <w:name w:val="B4435E2C4D74468BB0749ABFB1CA222D"/>
    <w:rsid w:val="00F318D6"/>
    <w:pPr>
      <w:widowControl w:val="0"/>
      <w:jc w:val="both"/>
    </w:pPr>
  </w:style>
  <w:style w:type="paragraph" w:customStyle="1" w:styleId="9C325BA579F94BBEB74B3ED47FC04C7B">
    <w:name w:val="9C325BA579F94BBEB74B3ED47FC04C7B"/>
    <w:rsid w:val="00F318D6"/>
    <w:pPr>
      <w:widowControl w:val="0"/>
      <w:jc w:val="both"/>
    </w:pPr>
  </w:style>
  <w:style w:type="paragraph" w:customStyle="1" w:styleId="2335BC705D0A46818C6B1BB488134A99">
    <w:name w:val="2335BC705D0A46818C6B1BB488134A99"/>
    <w:rsid w:val="009D60E0"/>
    <w:pPr>
      <w:widowControl w:val="0"/>
      <w:jc w:val="both"/>
    </w:pPr>
  </w:style>
  <w:style w:type="paragraph" w:customStyle="1" w:styleId="2335BC705D0A46818C6B1BB488134A991">
    <w:name w:val="2335BC705D0A46818C6B1BB488134A991"/>
    <w:rsid w:val="009D60E0"/>
    <w:pPr>
      <w:widowControl w:val="0"/>
      <w:jc w:val="both"/>
    </w:pPr>
  </w:style>
  <w:style w:type="paragraph" w:customStyle="1" w:styleId="E2085A1479B04135B65B56FA997B2DFA14">
    <w:name w:val="E2085A1479B04135B65B56FA997B2DFA14"/>
    <w:rsid w:val="009D60E0"/>
    <w:pPr>
      <w:widowControl w:val="0"/>
      <w:jc w:val="both"/>
    </w:pPr>
  </w:style>
  <w:style w:type="paragraph" w:customStyle="1" w:styleId="D187B14D16154FE4A19409090F4714D613">
    <w:name w:val="D187B14D16154FE4A19409090F4714D613"/>
    <w:rsid w:val="009D60E0"/>
    <w:pPr>
      <w:widowControl w:val="0"/>
      <w:jc w:val="both"/>
    </w:pPr>
  </w:style>
  <w:style w:type="paragraph" w:customStyle="1" w:styleId="B437574FAB4049B0B6966D289586EFD6">
    <w:name w:val="B437574FAB4049B0B6966D289586EFD6"/>
    <w:rsid w:val="009D60E0"/>
    <w:pPr>
      <w:widowControl w:val="0"/>
      <w:jc w:val="both"/>
    </w:pPr>
  </w:style>
  <w:style w:type="paragraph" w:customStyle="1" w:styleId="7B05493412E3416EB6E65567E329CEE9">
    <w:name w:val="7B05493412E3416EB6E65567E329CEE9"/>
    <w:rsid w:val="009D60E0"/>
    <w:pPr>
      <w:widowControl w:val="0"/>
      <w:jc w:val="both"/>
    </w:pPr>
  </w:style>
  <w:style w:type="paragraph" w:customStyle="1" w:styleId="AA7FC95F3E094CEBBD5AA3117933EF37">
    <w:name w:val="AA7FC95F3E094CEBBD5AA3117933EF37"/>
    <w:rsid w:val="009D60E0"/>
    <w:pPr>
      <w:widowControl w:val="0"/>
      <w:jc w:val="both"/>
    </w:pPr>
  </w:style>
  <w:style w:type="paragraph" w:customStyle="1" w:styleId="0B00F292D8B147A8ADF149A865DF50E4">
    <w:name w:val="0B00F292D8B147A8ADF149A865DF50E4"/>
    <w:rsid w:val="009D60E0"/>
    <w:pPr>
      <w:widowControl w:val="0"/>
      <w:jc w:val="both"/>
    </w:pPr>
  </w:style>
  <w:style w:type="paragraph" w:customStyle="1" w:styleId="E520C61F1FC64C018E7D75F30E356586">
    <w:name w:val="E520C61F1FC64C018E7D75F30E356586"/>
    <w:rsid w:val="009D60E0"/>
    <w:pPr>
      <w:widowControl w:val="0"/>
      <w:jc w:val="both"/>
    </w:pPr>
  </w:style>
  <w:style w:type="paragraph" w:customStyle="1" w:styleId="BCAE63500A604AEFAF4E3B9AF76FDA7B">
    <w:name w:val="BCAE63500A604AEFAF4E3B9AF76FDA7B"/>
    <w:rsid w:val="009D60E0"/>
    <w:pPr>
      <w:widowControl w:val="0"/>
      <w:jc w:val="both"/>
    </w:pPr>
  </w:style>
  <w:style w:type="paragraph" w:customStyle="1" w:styleId="BEB4CB6B674D4044BDC652E29ED060FD">
    <w:name w:val="BEB4CB6B674D4044BDC652E29ED060FD"/>
    <w:rsid w:val="009D60E0"/>
    <w:pPr>
      <w:widowControl w:val="0"/>
      <w:jc w:val="both"/>
    </w:pPr>
  </w:style>
  <w:style w:type="paragraph" w:customStyle="1" w:styleId="EDB85D4214B1483792C2B87936EEAF8A">
    <w:name w:val="EDB85D4214B1483792C2B87936EEAF8A"/>
    <w:rsid w:val="009D60E0"/>
    <w:pPr>
      <w:widowControl w:val="0"/>
      <w:jc w:val="both"/>
    </w:pPr>
  </w:style>
  <w:style w:type="paragraph" w:customStyle="1" w:styleId="8488AE4FF3D148AFB2F37CD803E8DA9C">
    <w:name w:val="8488AE4FF3D148AFB2F37CD803E8DA9C"/>
    <w:rsid w:val="009D60E0"/>
    <w:pPr>
      <w:widowControl w:val="0"/>
      <w:jc w:val="both"/>
    </w:pPr>
  </w:style>
  <w:style w:type="paragraph" w:customStyle="1" w:styleId="549DDFD657F442CF98D452B8884C9F52">
    <w:name w:val="549DDFD657F442CF98D452B8884C9F52"/>
    <w:rsid w:val="009D60E0"/>
    <w:pPr>
      <w:widowControl w:val="0"/>
      <w:jc w:val="both"/>
    </w:pPr>
  </w:style>
  <w:style w:type="paragraph" w:customStyle="1" w:styleId="7AC4A87E7B6241FF82B678480D91DE77">
    <w:name w:val="7AC4A87E7B6241FF82B678480D91DE77"/>
    <w:rsid w:val="009D60E0"/>
    <w:pPr>
      <w:widowControl w:val="0"/>
      <w:jc w:val="both"/>
    </w:pPr>
  </w:style>
  <w:style w:type="paragraph" w:customStyle="1" w:styleId="492FF82E238645B5A8E7F6EDF1C901A2">
    <w:name w:val="492FF82E238645B5A8E7F6EDF1C901A2"/>
    <w:rsid w:val="009D60E0"/>
    <w:pPr>
      <w:widowControl w:val="0"/>
      <w:jc w:val="both"/>
    </w:pPr>
  </w:style>
  <w:style w:type="paragraph" w:customStyle="1" w:styleId="7FDF88BDD0764F42BAB246FABA0C5D5A">
    <w:name w:val="7FDF88BDD0764F42BAB246FABA0C5D5A"/>
    <w:rsid w:val="009D60E0"/>
    <w:pPr>
      <w:widowControl w:val="0"/>
      <w:jc w:val="both"/>
    </w:pPr>
  </w:style>
  <w:style w:type="paragraph" w:customStyle="1" w:styleId="AB5D43C0FD0F4CABAD38138A4B43C3CC">
    <w:name w:val="AB5D43C0FD0F4CABAD38138A4B43C3CC"/>
    <w:rsid w:val="009D60E0"/>
    <w:pPr>
      <w:widowControl w:val="0"/>
      <w:jc w:val="both"/>
    </w:pPr>
  </w:style>
  <w:style w:type="paragraph" w:customStyle="1" w:styleId="9900F89E00BA47B6A761F357D7470C82">
    <w:name w:val="9900F89E00BA47B6A761F357D7470C82"/>
    <w:rsid w:val="009D60E0"/>
    <w:pPr>
      <w:widowControl w:val="0"/>
      <w:jc w:val="both"/>
    </w:pPr>
  </w:style>
  <w:style w:type="paragraph" w:customStyle="1" w:styleId="1DF3B680AD2B4C68BAA4F1EC2F05F90B">
    <w:name w:val="1DF3B680AD2B4C68BAA4F1EC2F05F90B"/>
    <w:rsid w:val="009D60E0"/>
    <w:pPr>
      <w:widowControl w:val="0"/>
      <w:jc w:val="both"/>
    </w:pPr>
  </w:style>
  <w:style w:type="paragraph" w:customStyle="1" w:styleId="6AFE0FDFB1FD4F48A65D52B27BC7F7B3">
    <w:name w:val="6AFE0FDFB1FD4F48A65D52B27BC7F7B3"/>
    <w:rsid w:val="009D60E0"/>
    <w:pPr>
      <w:widowControl w:val="0"/>
      <w:jc w:val="both"/>
    </w:pPr>
  </w:style>
  <w:style w:type="paragraph" w:customStyle="1" w:styleId="84D6663887BA439EABBDEF695BB8F1BC">
    <w:name w:val="84D6663887BA439EABBDEF695BB8F1BC"/>
    <w:rsid w:val="009D60E0"/>
    <w:pPr>
      <w:widowControl w:val="0"/>
      <w:jc w:val="both"/>
    </w:pPr>
  </w:style>
  <w:style w:type="paragraph" w:customStyle="1" w:styleId="CAE2D096985E4C0AA4662BF0FEE538DD">
    <w:name w:val="CAE2D096985E4C0AA4662BF0FEE538DD"/>
    <w:rsid w:val="009D60E0"/>
    <w:pPr>
      <w:widowControl w:val="0"/>
      <w:jc w:val="both"/>
    </w:pPr>
  </w:style>
  <w:style w:type="paragraph" w:customStyle="1" w:styleId="FEE19793970A45C19427D30C0986988D">
    <w:name w:val="FEE19793970A45C19427D30C0986988D"/>
    <w:rsid w:val="009D60E0"/>
    <w:pPr>
      <w:widowControl w:val="0"/>
      <w:jc w:val="both"/>
    </w:pPr>
  </w:style>
  <w:style w:type="paragraph" w:customStyle="1" w:styleId="AB29994C572745BE9F8712838F9001F0">
    <w:name w:val="AB29994C572745BE9F8712838F9001F0"/>
    <w:rsid w:val="009D60E0"/>
    <w:pPr>
      <w:widowControl w:val="0"/>
      <w:jc w:val="both"/>
    </w:pPr>
  </w:style>
  <w:style w:type="paragraph" w:customStyle="1" w:styleId="DE0F5B85850640E3AC21477E607E1ECF">
    <w:name w:val="DE0F5B85850640E3AC21477E607E1ECF"/>
    <w:rsid w:val="009D60E0"/>
    <w:pPr>
      <w:widowControl w:val="0"/>
      <w:jc w:val="both"/>
    </w:pPr>
  </w:style>
  <w:style w:type="paragraph" w:customStyle="1" w:styleId="FD5B57B989D24EB8AD9CBB9C843A37DD">
    <w:name w:val="FD5B57B989D24EB8AD9CBB9C843A37DD"/>
    <w:rsid w:val="009D60E0"/>
    <w:pPr>
      <w:widowControl w:val="0"/>
      <w:jc w:val="both"/>
    </w:pPr>
  </w:style>
  <w:style w:type="paragraph" w:customStyle="1" w:styleId="87AB2753D8D142FCB07FEB62819E1D71">
    <w:name w:val="87AB2753D8D142FCB07FEB62819E1D71"/>
    <w:rsid w:val="009D60E0"/>
    <w:pPr>
      <w:widowControl w:val="0"/>
      <w:jc w:val="both"/>
    </w:pPr>
  </w:style>
  <w:style w:type="paragraph" w:customStyle="1" w:styleId="B5637D27E1CC483886FC4C12BCB01B0C">
    <w:name w:val="B5637D27E1CC483886FC4C12BCB01B0C"/>
    <w:rsid w:val="009D60E0"/>
    <w:pPr>
      <w:widowControl w:val="0"/>
      <w:jc w:val="both"/>
    </w:pPr>
  </w:style>
  <w:style w:type="paragraph" w:customStyle="1" w:styleId="896B3227E71A4F678CB09700BFAF3A41">
    <w:name w:val="896B3227E71A4F678CB09700BFAF3A41"/>
    <w:rsid w:val="009D60E0"/>
    <w:pPr>
      <w:widowControl w:val="0"/>
      <w:jc w:val="both"/>
    </w:pPr>
  </w:style>
  <w:style w:type="paragraph" w:customStyle="1" w:styleId="9EC1EEE98ADC4225AD42DA400D8EB5B8">
    <w:name w:val="9EC1EEE98ADC4225AD42DA400D8EB5B8"/>
    <w:rsid w:val="009D60E0"/>
    <w:pPr>
      <w:widowControl w:val="0"/>
      <w:jc w:val="both"/>
    </w:pPr>
  </w:style>
  <w:style w:type="paragraph" w:customStyle="1" w:styleId="B684661C95824E45A2A15F70F460D67B">
    <w:name w:val="B684661C95824E45A2A15F70F460D67B"/>
    <w:rsid w:val="009D60E0"/>
    <w:pPr>
      <w:widowControl w:val="0"/>
      <w:ind w:left="567" w:firstLine="57"/>
      <w:jc w:val="both"/>
    </w:pPr>
    <w:rPr>
      <w:rFonts w:ascii="Century" w:eastAsia="ＭＳ 明朝" w:hAnsi="Century" w:cs="Times New Roman"/>
      <w:sz w:val="20"/>
      <w:szCs w:val="20"/>
    </w:rPr>
  </w:style>
  <w:style w:type="paragraph" w:customStyle="1" w:styleId="C3BED0968190433FB78EDFE600FDD576">
    <w:name w:val="C3BED0968190433FB78EDFE600FDD576"/>
    <w:rsid w:val="009D60E0"/>
    <w:pPr>
      <w:widowControl w:val="0"/>
      <w:ind w:left="567" w:firstLine="57"/>
      <w:jc w:val="both"/>
    </w:pPr>
    <w:rPr>
      <w:rFonts w:ascii="Century" w:eastAsia="ＭＳ 明朝" w:hAnsi="Century" w:cs="Times New Roman"/>
      <w:sz w:val="20"/>
      <w:szCs w:val="20"/>
    </w:rPr>
  </w:style>
  <w:style w:type="paragraph" w:customStyle="1" w:styleId="7793D4B5E231408ABBBC6F802FC68027">
    <w:name w:val="7793D4B5E231408ABBBC6F802FC68027"/>
    <w:rsid w:val="009D60E0"/>
    <w:pPr>
      <w:widowControl w:val="0"/>
      <w:ind w:left="567" w:firstLine="57"/>
      <w:jc w:val="both"/>
    </w:pPr>
    <w:rPr>
      <w:rFonts w:ascii="Century" w:eastAsia="ＭＳ 明朝" w:hAnsi="Century" w:cs="Times New Roman"/>
      <w:sz w:val="20"/>
      <w:szCs w:val="20"/>
    </w:rPr>
  </w:style>
  <w:style w:type="paragraph" w:customStyle="1" w:styleId="88E058C544C9499DB720C672A252614C">
    <w:name w:val="88E058C544C9499DB720C672A252614C"/>
    <w:rsid w:val="009D60E0"/>
    <w:pPr>
      <w:widowControl w:val="0"/>
      <w:ind w:left="567" w:firstLine="57"/>
      <w:jc w:val="both"/>
    </w:pPr>
    <w:rPr>
      <w:rFonts w:ascii="Century" w:eastAsia="ＭＳ 明朝" w:hAnsi="Century" w:cs="Times New Roman"/>
      <w:sz w:val="20"/>
      <w:szCs w:val="20"/>
    </w:rPr>
  </w:style>
  <w:style w:type="paragraph" w:customStyle="1" w:styleId="29BD3B8C530D4B9AABE15078C251D371">
    <w:name w:val="29BD3B8C530D4B9AABE15078C251D371"/>
    <w:rsid w:val="009D60E0"/>
    <w:pPr>
      <w:widowControl w:val="0"/>
      <w:jc w:val="both"/>
    </w:pPr>
  </w:style>
  <w:style w:type="paragraph" w:customStyle="1" w:styleId="9B8B1F2C9AB74A07A20976DAE05960FF">
    <w:name w:val="9B8B1F2C9AB74A07A20976DAE05960FF"/>
    <w:rsid w:val="009D60E0"/>
    <w:pPr>
      <w:widowControl w:val="0"/>
      <w:jc w:val="both"/>
    </w:pPr>
  </w:style>
  <w:style w:type="paragraph" w:customStyle="1" w:styleId="5C3C79D1111F4A53B6FDBA9874BF3174">
    <w:name w:val="5C3C79D1111F4A53B6FDBA9874BF3174"/>
    <w:rsid w:val="009D60E0"/>
    <w:pPr>
      <w:widowControl w:val="0"/>
      <w:jc w:val="both"/>
    </w:pPr>
  </w:style>
  <w:style w:type="paragraph" w:customStyle="1" w:styleId="E2283A9F14DD47DC96A67B42DDA585D1">
    <w:name w:val="E2283A9F14DD47DC96A67B42DDA585D1"/>
    <w:rsid w:val="009D60E0"/>
    <w:pPr>
      <w:widowControl w:val="0"/>
      <w:jc w:val="both"/>
    </w:pPr>
  </w:style>
  <w:style w:type="paragraph" w:customStyle="1" w:styleId="16D6C5BDCEDC48DEB7E452308EF84A58">
    <w:name w:val="16D6C5BDCEDC48DEB7E452308EF84A58"/>
    <w:rsid w:val="009D60E0"/>
    <w:pPr>
      <w:widowControl w:val="0"/>
      <w:jc w:val="both"/>
    </w:pPr>
  </w:style>
  <w:style w:type="paragraph" w:customStyle="1" w:styleId="AD9710344B8D49FE93A4099C51FFDA34">
    <w:name w:val="AD9710344B8D49FE93A4099C51FFDA34"/>
    <w:rsid w:val="009D60E0"/>
    <w:pPr>
      <w:widowControl w:val="0"/>
      <w:jc w:val="both"/>
    </w:pPr>
  </w:style>
  <w:style w:type="paragraph" w:customStyle="1" w:styleId="31B7BF22BF9F4373A13017C93C1F7030">
    <w:name w:val="31B7BF22BF9F4373A13017C93C1F7030"/>
    <w:rsid w:val="009D60E0"/>
    <w:pPr>
      <w:widowControl w:val="0"/>
      <w:jc w:val="both"/>
    </w:pPr>
  </w:style>
  <w:style w:type="paragraph" w:customStyle="1" w:styleId="551AD056D9074E1DB3091CA5A7F512F2">
    <w:name w:val="551AD056D9074E1DB3091CA5A7F512F2"/>
    <w:rsid w:val="009D60E0"/>
    <w:pPr>
      <w:widowControl w:val="0"/>
      <w:jc w:val="both"/>
    </w:pPr>
  </w:style>
  <w:style w:type="paragraph" w:customStyle="1" w:styleId="06BFA926BA3544439A2555B2481DFDFD">
    <w:name w:val="06BFA926BA3544439A2555B2481DFDFD"/>
    <w:rsid w:val="009D60E0"/>
    <w:pPr>
      <w:widowControl w:val="0"/>
      <w:jc w:val="both"/>
    </w:pPr>
  </w:style>
  <w:style w:type="paragraph" w:customStyle="1" w:styleId="D0C6F8431B3C4C90A67C979A20805525">
    <w:name w:val="D0C6F8431B3C4C90A67C979A20805525"/>
    <w:rsid w:val="009D60E0"/>
    <w:pPr>
      <w:widowControl w:val="0"/>
      <w:jc w:val="both"/>
    </w:pPr>
  </w:style>
  <w:style w:type="paragraph" w:customStyle="1" w:styleId="DE577E13009C40268AA3D2B903A13743">
    <w:name w:val="DE577E13009C40268AA3D2B903A13743"/>
    <w:rsid w:val="009D60E0"/>
    <w:pPr>
      <w:widowControl w:val="0"/>
      <w:jc w:val="both"/>
    </w:pPr>
  </w:style>
  <w:style w:type="paragraph" w:customStyle="1" w:styleId="C2592AA6251947798432E7273A66C3CF">
    <w:name w:val="C2592AA6251947798432E7273A66C3CF"/>
    <w:rsid w:val="009D60E0"/>
    <w:pPr>
      <w:widowControl w:val="0"/>
      <w:jc w:val="both"/>
    </w:pPr>
  </w:style>
  <w:style w:type="paragraph" w:customStyle="1" w:styleId="1D3BB07EC2BD4D69A1C92192D85CE82A">
    <w:name w:val="1D3BB07EC2BD4D69A1C92192D85CE82A"/>
    <w:rsid w:val="009D60E0"/>
    <w:pPr>
      <w:widowControl w:val="0"/>
      <w:jc w:val="both"/>
    </w:pPr>
  </w:style>
  <w:style w:type="paragraph" w:customStyle="1" w:styleId="D3E09F6862AF4C94AB1A5B13E2D07CF9">
    <w:name w:val="D3E09F6862AF4C94AB1A5B13E2D07CF9"/>
    <w:rsid w:val="009D60E0"/>
    <w:pPr>
      <w:widowControl w:val="0"/>
      <w:jc w:val="both"/>
    </w:pPr>
  </w:style>
  <w:style w:type="paragraph" w:customStyle="1" w:styleId="5860B41E2E6A4682BA77848E044ACFEB">
    <w:name w:val="5860B41E2E6A4682BA77848E044ACFEB"/>
    <w:rsid w:val="009D60E0"/>
    <w:pPr>
      <w:widowControl w:val="0"/>
      <w:ind w:left="567" w:firstLine="57"/>
      <w:jc w:val="both"/>
    </w:pPr>
    <w:rPr>
      <w:rFonts w:ascii="Century" w:eastAsia="ＭＳ 明朝" w:hAnsi="Century" w:cs="Times New Roman"/>
      <w:sz w:val="20"/>
      <w:szCs w:val="20"/>
    </w:rPr>
  </w:style>
  <w:style w:type="paragraph" w:customStyle="1" w:styleId="50737712934E48458A993E1A71EB2AD0">
    <w:name w:val="50737712934E48458A993E1A71EB2AD0"/>
    <w:rsid w:val="009D60E0"/>
    <w:pPr>
      <w:widowControl w:val="0"/>
      <w:ind w:left="567" w:firstLine="57"/>
      <w:jc w:val="both"/>
    </w:pPr>
    <w:rPr>
      <w:rFonts w:ascii="Century" w:eastAsia="ＭＳ 明朝" w:hAnsi="Century" w:cs="Times New Roman"/>
      <w:sz w:val="20"/>
      <w:szCs w:val="20"/>
    </w:rPr>
  </w:style>
  <w:style w:type="paragraph" w:customStyle="1" w:styleId="D1FA006039464E9F9B54139B23DC6DC0">
    <w:name w:val="D1FA006039464E9F9B54139B23DC6DC0"/>
    <w:rsid w:val="009D60E0"/>
    <w:pPr>
      <w:widowControl w:val="0"/>
      <w:ind w:left="567" w:firstLine="57"/>
      <w:jc w:val="both"/>
    </w:pPr>
    <w:rPr>
      <w:rFonts w:ascii="Century" w:eastAsia="ＭＳ 明朝" w:hAnsi="Century" w:cs="Times New Roman"/>
      <w:sz w:val="20"/>
      <w:szCs w:val="20"/>
    </w:rPr>
  </w:style>
  <w:style w:type="paragraph" w:customStyle="1" w:styleId="0EA1BF4F4EEF45479EA82743564C95AF">
    <w:name w:val="0EA1BF4F4EEF45479EA82743564C95AF"/>
    <w:rsid w:val="009D60E0"/>
    <w:pPr>
      <w:widowControl w:val="0"/>
      <w:ind w:left="567" w:firstLine="57"/>
      <w:jc w:val="both"/>
    </w:pPr>
    <w:rPr>
      <w:rFonts w:ascii="Century" w:eastAsia="ＭＳ 明朝" w:hAnsi="Century" w:cs="Times New Roman"/>
      <w:sz w:val="20"/>
      <w:szCs w:val="20"/>
    </w:rPr>
  </w:style>
  <w:style w:type="paragraph" w:customStyle="1" w:styleId="C763F82721744FF492DE59EF89A722E8">
    <w:name w:val="C763F82721744FF492DE59EF89A722E8"/>
    <w:rsid w:val="009D60E0"/>
    <w:pPr>
      <w:widowControl w:val="0"/>
      <w:jc w:val="both"/>
    </w:pPr>
  </w:style>
  <w:style w:type="paragraph" w:customStyle="1" w:styleId="312E656F5E03437EB831D76DF84A848E">
    <w:name w:val="312E656F5E03437EB831D76DF84A848E"/>
    <w:rsid w:val="009D60E0"/>
    <w:pPr>
      <w:widowControl w:val="0"/>
      <w:jc w:val="both"/>
    </w:pPr>
  </w:style>
  <w:style w:type="paragraph" w:customStyle="1" w:styleId="D47382364963465E82037BA931F89718">
    <w:name w:val="D47382364963465E82037BA931F89718"/>
    <w:rsid w:val="009D60E0"/>
    <w:pPr>
      <w:widowControl w:val="0"/>
      <w:jc w:val="both"/>
    </w:pPr>
  </w:style>
  <w:style w:type="paragraph" w:customStyle="1" w:styleId="0DE85AED73954179AB4FA1E0A694EEC8">
    <w:name w:val="0DE85AED73954179AB4FA1E0A694EEC8"/>
    <w:rsid w:val="009D60E0"/>
    <w:pPr>
      <w:widowControl w:val="0"/>
      <w:jc w:val="both"/>
    </w:pPr>
  </w:style>
  <w:style w:type="paragraph" w:customStyle="1" w:styleId="6AD43689EEA64FE2AE8BA5289FD95EE4">
    <w:name w:val="6AD43689EEA64FE2AE8BA5289FD95EE4"/>
    <w:rsid w:val="009D60E0"/>
    <w:pPr>
      <w:widowControl w:val="0"/>
      <w:jc w:val="both"/>
    </w:pPr>
  </w:style>
  <w:style w:type="paragraph" w:customStyle="1" w:styleId="D4DBEA7915BA40519E5AEE58BCA33D70">
    <w:name w:val="D4DBEA7915BA40519E5AEE58BCA33D70"/>
    <w:rsid w:val="009D60E0"/>
    <w:pPr>
      <w:widowControl w:val="0"/>
      <w:jc w:val="both"/>
    </w:pPr>
  </w:style>
  <w:style w:type="paragraph" w:customStyle="1" w:styleId="C567AD7E87544777B77A8CE46EB8C7C9">
    <w:name w:val="C567AD7E87544777B77A8CE46EB8C7C9"/>
    <w:rsid w:val="009D60E0"/>
    <w:pPr>
      <w:widowControl w:val="0"/>
      <w:jc w:val="both"/>
    </w:pPr>
  </w:style>
  <w:style w:type="paragraph" w:customStyle="1" w:styleId="AEB1C2746BB84362AB7F6F3734ADD921">
    <w:name w:val="AEB1C2746BB84362AB7F6F3734ADD921"/>
    <w:rsid w:val="009D60E0"/>
    <w:pPr>
      <w:widowControl w:val="0"/>
      <w:jc w:val="both"/>
    </w:pPr>
  </w:style>
  <w:style w:type="paragraph" w:customStyle="1" w:styleId="7BD1F7168F2144FE8EA1273CD515211E">
    <w:name w:val="7BD1F7168F2144FE8EA1273CD515211E"/>
    <w:rsid w:val="009D60E0"/>
    <w:pPr>
      <w:widowControl w:val="0"/>
      <w:jc w:val="both"/>
    </w:pPr>
  </w:style>
  <w:style w:type="paragraph" w:customStyle="1" w:styleId="2BADE3C7F0834F67B85F11F68AD3FD8C">
    <w:name w:val="2BADE3C7F0834F67B85F11F68AD3FD8C"/>
    <w:rsid w:val="009D60E0"/>
    <w:pPr>
      <w:widowControl w:val="0"/>
      <w:jc w:val="both"/>
    </w:pPr>
  </w:style>
  <w:style w:type="paragraph" w:customStyle="1" w:styleId="CAC5BAF3B47B46E4A59B8615CF70641F">
    <w:name w:val="CAC5BAF3B47B46E4A59B8615CF70641F"/>
    <w:rsid w:val="009D60E0"/>
    <w:pPr>
      <w:widowControl w:val="0"/>
      <w:jc w:val="both"/>
    </w:pPr>
  </w:style>
  <w:style w:type="paragraph" w:customStyle="1" w:styleId="CEE31835A0524190B9DE5378298673F7">
    <w:name w:val="CEE31835A0524190B9DE5378298673F7"/>
    <w:rsid w:val="009D60E0"/>
    <w:pPr>
      <w:widowControl w:val="0"/>
      <w:jc w:val="both"/>
    </w:pPr>
  </w:style>
  <w:style w:type="paragraph" w:customStyle="1" w:styleId="06592F8208C444B0ABCB7581C40DC503">
    <w:name w:val="06592F8208C444B0ABCB7581C40DC503"/>
    <w:rsid w:val="009D60E0"/>
    <w:pPr>
      <w:widowControl w:val="0"/>
      <w:jc w:val="both"/>
    </w:pPr>
  </w:style>
  <w:style w:type="paragraph" w:customStyle="1" w:styleId="5728C2CCAF064F7E880BF93E2A308D59">
    <w:name w:val="5728C2CCAF064F7E880BF93E2A308D59"/>
    <w:rsid w:val="009D60E0"/>
    <w:pPr>
      <w:widowControl w:val="0"/>
      <w:jc w:val="both"/>
    </w:pPr>
  </w:style>
  <w:style w:type="paragraph" w:customStyle="1" w:styleId="588BF934DAEB4820A9E9096EF266AB81">
    <w:name w:val="588BF934DAEB4820A9E9096EF266AB81"/>
    <w:rsid w:val="009D60E0"/>
    <w:pPr>
      <w:widowControl w:val="0"/>
      <w:jc w:val="both"/>
    </w:pPr>
  </w:style>
  <w:style w:type="paragraph" w:customStyle="1" w:styleId="61B787F9DB434504BA6A98C99A9984C4">
    <w:name w:val="61B787F9DB434504BA6A98C99A9984C4"/>
    <w:rsid w:val="009D60E0"/>
    <w:pPr>
      <w:widowControl w:val="0"/>
      <w:jc w:val="both"/>
    </w:pPr>
  </w:style>
  <w:style w:type="paragraph" w:customStyle="1" w:styleId="A37B5CB43BCF41EABFACDEC85260C866">
    <w:name w:val="A37B5CB43BCF41EABFACDEC85260C866"/>
    <w:rsid w:val="009D60E0"/>
    <w:pPr>
      <w:widowControl w:val="0"/>
      <w:jc w:val="both"/>
    </w:pPr>
  </w:style>
  <w:style w:type="paragraph" w:customStyle="1" w:styleId="42B8F3D8CD3040BC8ABBEAF0B199EECC">
    <w:name w:val="42B8F3D8CD3040BC8ABBEAF0B199EECC"/>
    <w:rsid w:val="009D60E0"/>
    <w:pPr>
      <w:widowControl w:val="0"/>
      <w:jc w:val="both"/>
    </w:pPr>
  </w:style>
  <w:style w:type="paragraph" w:customStyle="1" w:styleId="8BEDAEA31A75458CAE1BF1367AF88445">
    <w:name w:val="8BEDAEA31A75458CAE1BF1367AF88445"/>
    <w:rsid w:val="009D60E0"/>
    <w:pPr>
      <w:widowControl w:val="0"/>
      <w:jc w:val="both"/>
    </w:pPr>
  </w:style>
  <w:style w:type="paragraph" w:customStyle="1" w:styleId="C297D51F5F2D4C4993823F5D575FF1CB">
    <w:name w:val="C297D51F5F2D4C4993823F5D575FF1CB"/>
    <w:rsid w:val="009D60E0"/>
    <w:pPr>
      <w:widowControl w:val="0"/>
      <w:jc w:val="both"/>
    </w:pPr>
  </w:style>
  <w:style w:type="paragraph" w:customStyle="1" w:styleId="4106362C23194679894646E6AB16679B">
    <w:name w:val="4106362C23194679894646E6AB16679B"/>
    <w:rsid w:val="009D60E0"/>
    <w:pPr>
      <w:widowControl w:val="0"/>
      <w:jc w:val="both"/>
    </w:pPr>
  </w:style>
  <w:style w:type="paragraph" w:customStyle="1" w:styleId="0987A7D72F884B9982FA6C1C215CFB19">
    <w:name w:val="0987A7D72F884B9982FA6C1C215CFB19"/>
    <w:rsid w:val="009D60E0"/>
    <w:pPr>
      <w:widowControl w:val="0"/>
      <w:jc w:val="both"/>
    </w:pPr>
  </w:style>
  <w:style w:type="paragraph" w:customStyle="1" w:styleId="776445B787484129BA0E1987A2D8F270">
    <w:name w:val="776445B787484129BA0E1987A2D8F270"/>
    <w:rsid w:val="009D60E0"/>
    <w:pPr>
      <w:widowControl w:val="0"/>
      <w:jc w:val="both"/>
    </w:pPr>
  </w:style>
  <w:style w:type="paragraph" w:customStyle="1" w:styleId="086329A260D2491E9514CC0F9D15BB47">
    <w:name w:val="086329A260D2491E9514CC0F9D15BB47"/>
    <w:rsid w:val="009D60E0"/>
    <w:pPr>
      <w:widowControl w:val="0"/>
      <w:jc w:val="both"/>
    </w:pPr>
  </w:style>
  <w:style w:type="paragraph" w:customStyle="1" w:styleId="1501A9683F28426086F9259CBA18C05D">
    <w:name w:val="1501A9683F28426086F9259CBA18C05D"/>
    <w:rsid w:val="009D60E0"/>
    <w:pPr>
      <w:widowControl w:val="0"/>
      <w:jc w:val="both"/>
    </w:pPr>
  </w:style>
  <w:style w:type="paragraph" w:customStyle="1" w:styleId="2924DBE54BEC46C48B1FAF0EFF2FBBFB">
    <w:name w:val="2924DBE54BEC46C48B1FAF0EFF2FBBFB"/>
    <w:rsid w:val="009D60E0"/>
    <w:pPr>
      <w:widowControl w:val="0"/>
      <w:jc w:val="both"/>
    </w:pPr>
  </w:style>
  <w:style w:type="paragraph" w:customStyle="1" w:styleId="A55C9CDC2AA54C3FA28750ACEE8F1D34">
    <w:name w:val="A55C9CDC2AA54C3FA28750ACEE8F1D34"/>
    <w:rsid w:val="009D60E0"/>
    <w:pPr>
      <w:widowControl w:val="0"/>
      <w:jc w:val="both"/>
    </w:pPr>
  </w:style>
  <w:style w:type="paragraph" w:customStyle="1" w:styleId="B9D5B0A208A743988FE4E385559C0758">
    <w:name w:val="B9D5B0A208A743988FE4E385559C0758"/>
    <w:rsid w:val="009D60E0"/>
    <w:pPr>
      <w:widowControl w:val="0"/>
      <w:jc w:val="both"/>
    </w:pPr>
  </w:style>
  <w:style w:type="paragraph" w:customStyle="1" w:styleId="191022B401A94028B1BF09185F7028A4">
    <w:name w:val="191022B401A94028B1BF09185F7028A4"/>
    <w:rsid w:val="009D60E0"/>
    <w:pPr>
      <w:widowControl w:val="0"/>
      <w:jc w:val="both"/>
    </w:pPr>
  </w:style>
  <w:style w:type="paragraph" w:customStyle="1" w:styleId="89F406874D4343BEA4E246EF0F3B5F1B">
    <w:name w:val="89F406874D4343BEA4E246EF0F3B5F1B"/>
    <w:rsid w:val="009D60E0"/>
    <w:pPr>
      <w:widowControl w:val="0"/>
      <w:jc w:val="both"/>
    </w:pPr>
  </w:style>
  <w:style w:type="paragraph" w:customStyle="1" w:styleId="42F9B8C80FEE41189F420780091D17CE">
    <w:name w:val="42F9B8C80FEE41189F420780091D17CE"/>
    <w:rsid w:val="009D60E0"/>
    <w:pPr>
      <w:widowControl w:val="0"/>
      <w:jc w:val="both"/>
    </w:pPr>
  </w:style>
  <w:style w:type="paragraph" w:customStyle="1" w:styleId="3188C1B01F0E4794B1B96935FDF2AB3C">
    <w:name w:val="3188C1B01F0E4794B1B96935FDF2AB3C"/>
    <w:rsid w:val="009D60E0"/>
    <w:pPr>
      <w:widowControl w:val="0"/>
      <w:jc w:val="both"/>
    </w:pPr>
  </w:style>
  <w:style w:type="paragraph" w:customStyle="1" w:styleId="FC0F92427B4E4CE7BA60D388AAD97BDA">
    <w:name w:val="FC0F92427B4E4CE7BA60D388AAD97BDA"/>
    <w:rsid w:val="009D60E0"/>
    <w:pPr>
      <w:widowControl w:val="0"/>
      <w:jc w:val="both"/>
    </w:pPr>
  </w:style>
  <w:style w:type="paragraph" w:customStyle="1" w:styleId="3DE4BEAE9FEB4747B346835F06236E85">
    <w:name w:val="3DE4BEAE9FEB4747B346835F06236E85"/>
    <w:rsid w:val="009D60E0"/>
    <w:pPr>
      <w:widowControl w:val="0"/>
      <w:jc w:val="both"/>
    </w:pPr>
  </w:style>
  <w:style w:type="paragraph" w:customStyle="1" w:styleId="A637C3D7299D43FBBCD6F05922B4F372">
    <w:name w:val="A637C3D7299D43FBBCD6F05922B4F372"/>
    <w:rsid w:val="009D60E0"/>
    <w:pPr>
      <w:widowControl w:val="0"/>
      <w:jc w:val="both"/>
    </w:pPr>
  </w:style>
  <w:style w:type="paragraph" w:customStyle="1" w:styleId="FBB1A0AFD2894346A6BA2F73BE2000D4">
    <w:name w:val="FBB1A0AFD2894346A6BA2F73BE2000D4"/>
    <w:rsid w:val="009D60E0"/>
    <w:pPr>
      <w:widowControl w:val="0"/>
      <w:jc w:val="both"/>
    </w:pPr>
  </w:style>
  <w:style w:type="paragraph" w:customStyle="1" w:styleId="C3853B5F659B4D09BF3312F653B07630">
    <w:name w:val="C3853B5F659B4D09BF3312F653B07630"/>
    <w:rsid w:val="009D60E0"/>
    <w:pPr>
      <w:widowControl w:val="0"/>
      <w:jc w:val="both"/>
    </w:pPr>
  </w:style>
  <w:style w:type="paragraph" w:customStyle="1" w:styleId="469AB8782B6249559CABFA845A1ED891">
    <w:name w:val="469AB8782B6249559CABFA845A1ED891"/>
    <w:rsid w:val="009D60E0"/>
    <w:pPr>
      <w:widowControl w:val="0"/>
      <w:jc w:val="both"/>
    </w:pPr>
  </w:style>
  <w:style w:type="paragraph" w:customStyle="1" w:styleId="582CBC7E18984F468C8DB23C2F162442">
    <w:name w:val="582CBC7E18984F468C8DB23C2F162442"/>
    <w:rsid w:val="009D60E0"/>
    <w:pPr>
      <w:widowControl w:val="0"/>
      <w:jc w:val="both"/>
    </w:pPr>
  </w:style>
  <w:style w:type="paragraph" w:customStyle="1" w:styleId="6FA6D7BC50484AE5A4EDD7895BBF4E6F">
    <w:name w:val="6FA6D7BC50484AE5A4EDD7895BBF4E6F"/>
    <w:rsid w:val="009D60E0"/>
    <w:pPr>
      <w:widowControl w:val="0"/>
      <w:jc w:val="both"/>
    </w:pPr>
  </w:style>
  <w:style w:type="paragraph" w:customStyle="1" w:styleId="09C9E9081D754F2994049264C8106184">
    <w:name w:val="09C9E9081D754F2994049264C8106184"/>
    <w:rsid w:val="009D60E0"/>
    <w:pPr>
      <w:widowControl w:val="0"/>
      <w:jc w:val="both"/>
    </w:pPr>
  </w:style>
  <w:style w:type="paragraph" w:customStyle="1" w:styleId="62B0EBD7E17C42B2A3E8938868CC5046">
    <w:name w:val="62B0EBD7E17C42B2A3E8938868CC5046"/>
    <w:rsid w:val="009D60E0"/>
    <w:pPr>
      <w:widowControl w:val="0"/>
      <w:jc w:val="both"/>
    </w:pPr>
  </w:style>
  <w:style w:type="paragraph" w:customStyle="1" w:styleId="6AA53FD91B6944A18C7E7E47FD536759">
    <w:name w:val="6AA53FD91B6944A18C7E7E47FD536759"/>
    <w:rsid w:val="009D60E0"/>
    <w:pPr>
      <w:widowControl w:val="0"/>
      <w:jc w:val="both"/>
    </w:pPr>
  </w:style>
  <w:style w:type="paragraph" w:customStyle="1" w:styleId="35A92F3EB7384B1C887B8E8A614D3254">
    <w:name w:val="35A92F3EB7384B1C887B8E8A614D3254"/>
    <w:rsid w:val="009D60E0"/>
    <w:pPr>
      <w:widowControl w:val="0"/>
      <w:jc w:val="both"/>
    </w:pPr>
  </w:style>
  <w:style w:type="paragraph" w:customStyle="1" w:styleId="1E98DAEC85C84F13B4B51FE155CD68A1">
    <w:name w:val="1E98DAEC85C84F13B4B51FE155CD68A1"/>
    <w:rsid w:val="009D60E0"/>
    <w:pPr>
      <w:widowControl w:val="0"/>
      <w:jc w:val="both"/>
    </w:pPr>
  </w:style>
  <w:style w:type="paragraph" w:customStyle="1" w:styleId="830F66BA4A2E4886859A66853C54523C">
    <w:name w:val="830F66BA4A2E4886859A66853C54523C"/>
    <w:rsid w:val="009D60E0"/>
    <w:pPr>
      <w:widowControl w:val="0"/>
      <w:jc w:val="both"/>
    </w:pPr>
  </w:style>
  <w:style w:type="paragraph" w:customStyle="1" w:styleId="7521E3784C71402D97586883F2791D55">
    <w:name w:val="7521E3784C71402D97586883F2791D55"/>
    <w:rsid w:val="009D60E0"/>
    <w:pPr>
      <w:widowControl w:val="0"/>
      <w:jc w:val="both"/>
    </w:pPr>
  </w:style>
  <w:style w:type="paragraph" w:customStyle="1" w:styleId="00116098BF474F17B506639E8773AC0E">
    <w:name w:val="00116098BF474F17B506639E8773AC0E"/>
    <w:rsid w:val="009D60E0"/>
    <w:pPr>
      <w:widowControl w:val="0"/>
      <w:jc w:val="both"/>
    </w:pPr>
  </w:style>
  <w:style w:type="paragraph" w:customStyle="1" w:styleId="4333EE54A83E49F480D03784D4865CEC">
    <w:name w:val="4333EE54A83E49F480D03784D4865CEC"/>
    <w:rsid w:val="009D60E0"/>
    <w:pPr>
      <w:widowControl w:val="0"/>
      <w:jc w:val="both"/>
    </w:pPr>
  </w:style>
  <w:style w:type="paragraph" w:customStyle="1" w:styleId="3026A71FC35D4410A27D01DF9FF1F929">
    <w:name w:val="3026A71FC35D4410A27D01DF9FF1F929"/>
    <w:rsid w:val="009D60E0"/>
    <w:pPr>
      <w:widowControl w:val="0"/>
      <w:jc w:val="both"/>
    </w:pPr>
  </w:style>
  <w:style w:type="paragraph" w:customStyle="1" w:styleId="2E70B167414D4357B7B3113966FB71AB">
    <w:name w:val="2E70B167414D4357B7B3113966FB71AB"/>
    <w:rsid w:val="009D60E0"/>
    <w:pPr>
      <w:widowControl w:val="0"/>
      <w:jc w:val="both"/>
    </w:pPr>
  </w:style>
  <w:style w:type="paragraph" w:customStyle="1" w:styleId="0AC4D8588B6B4AD9A8029F2216D6AF8D">
    <w:name w:val="0AC4D8588B6B4AD9A8029F2216D6AF8D"/>
    <w:rsid w:val="009D60E0"/>
    <w:pPr>
      <w:widowControl w:val="0"/>
      <w:jc w:val="both"/>
    </w:pPr>
  </w:style>
  <w:style w:type="paragraph" w:customStyle="1" w:styleId="7FF89FCF4DA145878661B4E728BA0F09">
    <w:name w:val="7FF89FCF4DA145878661B4E728BA0F09"/>
    <w:rsid w:val="009D60E0"/>
    <w:pPr>
      <w:widowControl w:val="0"/>
      <w:jc w:val="both"/>
    </w:pPr>
  </w:style>
  <w:style w:type="paragraph" w:customStyle="1" w:styleId="5F50F6481F32486FB741AA4E95BBF47B">
    <w:name w:val="5F50F6481F32486FB741AA4E95BBF47B"/>
    <w:rsid w:val="009D60E0"/>
    <w:pPr>
      <w:widowControl w:val="0"/>
      <w:jc w:val="both"/>
    </w:pPr>
  </w:style>
  <w:style w:type="paragraph" w:customStyle="1" w:styleId="80F0524E796E4754AAA110AC03C36B7B">
    <w:name w:val="80F0524E796E4754AAA110AC03C36B7B"/>
    <w:rsid w:val="009D60E0"/>
    <w:pPr>
      <w:widowControl w:val="0"/>
      <w:jc w:val="both"/>
    </w:pPr>
  </w:style>
  <w:style w:type="paragraph" w:customStyle="1" w:styleId="8DE2C868E9504A7B8CC8F9471BAD24F7">
    <w:name w:val="8DE2C868E9504A7B8CC8F9471BAD24F7"/>
    <w:rsid w:val="009D60E0"/>
    <w:pPr>
      <w:widowControl w:val="0"/>
      <w:jc w:val="both"/>
    </w:pPr>
  </w:style>
  <w:style w:type="paragraph" w:customStyle="1" w:styleId="D12C0C6A95E745AABB1EB3EAE170BACD">
    <w:name w:val="D12C0C6A95E745AABB1EB3EAE170BACD"/>
    <w:rsid w:val="009D60E0"/>
    <w:pPr>
      <w:widowControl w:val="0"/>
      <w:jc w:val="both"/>
    </w:pPr>
  </w:style>
  <w:style w:type="paragraph" w:customStyle="1" w:styleId="801114928AB54165B2CAF3A43C78038A">
    <w:name w:val="801114928AB54165B2CAF3A43C78038A"/>
    <w:rsid w:val="009D60E0"/>
    <w:pPr>
      <w:widowControl w:val="0"/>
      <w:jc w:val="both"/>
    </w:pPr>
  </w:style>
  <w:style w:type="paragraph" w:customStyle="1" w:styleId="88740B58F5CF47CE97CBB15680891B98">
    <w:name w:val="88740B58F5CF47CE97CBB15680891B98"/>
    <w:rsid w:val="009D60E0"/>
    <w:pPr>
      <w:widowControl w:val="0"/>
      <w:jc w:val="both"/>
    </w:pPr>
  </w:style>
  <w:style w:type="paragraph" w:customStyle="1" w:styleId="27135F5F8FB94ECCA8CE45417BA46EBB">
    <w:name w:val="27135F5F8FB94ECCA8CE45417BA46EBB"/>
    <w:rsid w:val="009D60E0"/>
    <w:pPr>
      <w:widowControl w:val="0"/>
      <w:jc w:val="both"/>
    </w:pPr>
  </w:style>
  <w:style w:type="paragraph" w:customStyle="1" w:styleId="F6FC296DC3644BBEAA7D167DA474777C">
    <w:name w:val="F6FC296DC3644BBEAA7D167DA474777C"/>
    <w:rsid w:val="009437AC"/>
    <w:pPr>
      <w:widowControl w:val="0"/>
      <w:jc w:val="both"/>
    </w:pPr>
  </w:style>
  <w:style w:type="paragraph" w:customStyle="1" w:styleId="2E0AC7221BBF42ED989A140F3D3E419E">
    <w:name w:val="2E0AC7221BBF42ED989A140F3D3E419E"/>
    <w:rsid w:val="009437AC"/>
    <w:pPr>
      <w:widowControl w:val="0"/>
      <w:jc w:val="both"/>
    </w:pPr>
  </w:style>
  <w:style w:type="paragraph" w:customStyle="1" w:styleId="A251C0CD0DFA4A88B66A26EB27CF67EC">
    <w:name w:val="A251C0CD0DFA4A88B66A26EB27CF67EC"/>
    <w:rsid w:val="009437AC"/>
    <w:pPr>
      <w:widowControl w:val="0"/>
      <w:jc w:val="both"/>
    </w:pPr>
  </w:style>
  <w:style w:type="paragraph" w:customStyle="1" w:styleId="CA879C6B462243178EDFDCAA52697EC8">
    <w:name w:val="CA879C6B462243178EDFDCAA52697EC8"/>
    <w:rsid w:val="009437AC"/>
    <w:pPr>
      <w:widowControl w:val="0"/>
      <w:jc w:val="both"/>
    </w:pPr>
  </w:style>
  <w:style w:type="paragraph" w:customStyle="1" w:styleId="DD51F59026FF4BD2BDD63AE263030896">
    <w:name w:val="DD51F59026FF4BD2BDD63AE263030896"/>
    <w:rsid w:val="009437AC"/>
    <w:pPr>
      <w:widowControl w:val="0"/>
      <w:jc w:val="both"/>
    </w:pPr>
  </w:style>
  <w:style w:type="paragraph" w:customStyle="1" w:styleId="7D3BE0B8B5B84867A1E8E477D40BDF9D">
    <w:name w:val="7D3BE0B8B5B84867A1E8E477D40BDF9D"/>
    <w:rsid w:val="009437AC"/>
    <w:pPr>
      <w:widowControl w:val="0"/>
      <w:jc w:val="both"/>
    </w:pPr>
  </w:style>
  <w:style w:type="paragraph" w:customStyle="1" w:styleId="6A69837D192F4B90899269461B7D8331">
    <w:name w:val="6A69837D192F4B90899269461B7D8331"/>
    <w:rsid w:val="009437AC"/>
    <w:pPr>
      <w:widowControl w:val="0"/>
      <w:jc w:val="both"/>
    </w:pPr>
  </w:style>
  <w:style w:type="paragraph" w:customStyle="1" w:styleId="CDBD187DF9F541109F37FA6CC7A40456">
    <w:name w:val="CDBD187DF9F541109F37FA6CC7A40456"/>
    <w:rsid w:val="009437AC"/>
    <w:pPr>
      <w:widowControl w:val="0"/>
      <w:jc w:val="both"/>
    </w:pPr>
  </w:style>
  <w:style w:type="paragraph" w:customStyle="1" w:styleId="6A4CED0136D04EDABB611DE78CDE13B2">
    <w:name w:val="6A4CED0136D04EDABB611DE78CDE13B2"/>
    <w:rsid w:val="009437AC"/>
    <w:pPr>
      <w:widowControl w:val="0"/>
      <w:jc w:val="both"/>
    </w:pPr>
  </w:style>
  <w:style w:type="paragraph" w:customStyle="1" w:styleId="E8489405773B40CEAC46D059E98E6EE9">
    <w:name w:val="E8489405773B40CEAC46D059E98E6EE9"/>
    <w:rsid w:val="009437AC"/>
    <w:pPr>
      <w:widowControl w:val="0"/>
      <w:jc w:val="both"/>
    </w:pPr>
  </w:style>
  <w:style w:type="paragraph" w:customStyle="1" w:styleId="E1B0775CD8E34F04BF90407102302B57">
    <w:name w:val="E1B0775CD8E34F04BF90407102302B57"/>
    <w:rsid w:val="009437AC"/>
    <w:pPr>
      <w:widowControl w:val="0"/>
      <w:jc w:val="both"/>
    </w:pPr>
  </w:style>
  <w:style w:type="paragraph" w:customStyle="1" w:styleId="FBFAE70A6E44422EADDF6218EA310F96">
    <w:name w:val="FBFAE70A6E44422EADDF6218EA310F96"/>
    <w:rsid w:val="009437AC"/>
    <w:pPr>
      <w:widowControl w:val="0"/>
      <w:jc w:val="both"/>
    </w:pPr>
  </w:style>
  <w:style w:type="paragraph" w:customStyle="1" w:styleId="3F3F2C501E7F49A8B1BACFDC5B494809">
    <w:name w:val="3F3F2C501E7F49A8B1BACFDC5B494809"/>
    <w:rsid w:val="009437AC"/>
    <w:pPr>
      <w:widowControl w:val="0"/>
      <w:jc w:val="both"/>
    </w:pPr>
  </w:style>
  <w:style w:type="paragraph" w:customStyle="1" w:styleId="2985071C806F4439A210C54C7FE1B88A">
    <w:name w:val="2985071C806F4439A210C54C7FE1B88A"/>
    <w:rsid w:val="009437AC"/>
    <w:pPr>
      <w:widowControl w:val="0"/>
      <w:jc w:val="both"/>
    </w:pPr>
  </w:style>
  <w:style w:type="paragraph" w:customStyle="1" w:styleId="3B060E06CA14440E992734DF394E46AF">
    <w:name w:val="3B060E06CA14440E992734DF394E46AF"/>
    <w:rsid w:val="009437AC"/>
    <w:pPr>
      <w:widowControl w:val="0"/>
      <w:jc w:val="both"/>
    </w:pPr>
  </w:style>
  <w:style w:type="paragraph" w:customStyle="1" w:styleId="E181CD2B5BCD46F3ACFA75B58D73CB53">
    <w:name w:val="E181CD2B5BCD46F3ACFA75B58D73CB53"/>
    <w:rsid w:val="009437AC"/>
    <w:pPr>
      <w:widowControl w:val="0"/>
      <w:jc w:val="both"/>
    </w:pPr>
  </w:style>
  <w:style w:type="paragraph" w:customStyle="1" w:styleId="143AEB5AF98844018DF9C019D8E23417">
    <w:name w:val="143AEB5AF98844018DF9C019D8E23417"/>
    <w:rsid w:val="009437AC"/>
    <w:pPr>
      <w:widowControl w:val="0"/>
      <w:jc w:val="both"/>
    </w:pPr>
  </w:style>
  <w:style w:type="paragraph" w:customStyle="1" w:styleId="7F19AB7E9C7B4C28AC277B54ED3EC122">
    <w:name w:val="7F19AB7E9C7B4C28AC277B54ED3EC122"/>
    <w:rsid w:val="009437AC"/>
    <w:pPr>
      <w:widowControl w:val="0"/>
      <w:jc w:val="both"/>
    </w:pPr>
  </w:style>
  <w:style w:type="paragraph" w:customStyle="1" w:styleId="1653876CBC904CF4819DC04F2B2F6A97">
    <w:name w:val="1653876CBC904CF4819DC04F2B2F6A97"/>
    <w:rsid w:val="009437AC"/>
    <w:pPr>
      <w:widowControl w:val="0"/>
      <w:jc w:val="both"/>
    </w:pPr>
  </w:style>
  <w:style w:type="paragraph" w:customStyle="1" w:styleId="A499C1128ACB405A857BBC0182972558">
    <w:name w:val="A499C1128ACB405A857BBC0182972558"/>
    <w:rsid w:val="009437AC"/>
    <w:pPr>
      <w:widowControl w:val="0"/>
      <w:jc w:val="both"/>
    </w:pPr>
  </w:style>
  <w:style w:type="paragraph" w:customStyle="1" w:styleId="E2085A1479B04135B65B56FA997B2DFA15">
    <w:name w:val="E2085A1479B04135B65B56FA997B2DFA15"/>
    <w:rsid w:val="009437AC"/>
    <w:pPr>
      <w:widowControl w:val="0"/>
      <w:jc w:val="both"/>
    </w:pPr>
  </w:style>
  <w:style w:type="paragraph" w:customStyle="1" w:styleId="D187B14D16154FE4A19409090F4714D614">
    <w:name w:val="D187B14D16154FE4A19409090F4714D614"/>
    <w:rsid w:val="009437AC"/>
    <w:pPr>
      <w:widowControl w:val="0"/>
      <w:jc w:val="both"/>
    </w:pPr>
  </w:style>
  <w:style w:type="paragraph" w:customStyle="1" w:styleId="B437574FAB4049B0B6966D289586EFD61">
    <w:name w:val="B437574FAB4049B0B6966D289586EFD61"/>
    <w:rsid w:val="009437AC"/>
    <w:pPr>
      <w:widowControl w:val="0"/>
      <w:jc w:val="both"/>
    </w:pPr>
  </w:style>
  <w:style w:type="paragraph" w:customStyle="1" w:styleId="7B05493412E3416EB6E65567E329CEE91">
    <w:name w:val="7B05493412E3416EB6E65567E329CEE91"/>
    <w:rsid w:val="009437AC"/>
    <w:pPr>
      <w:widowControl w:val="0"/>
      <w:jc w:val="both"/>
    </w:pPr>
  </w:style>
  <w:style w:type="paragraph" w:customStyle="1" w:styleId="AA7FC95F3E094CEBBD5AA3117933EF371">
    <w:name w:val="AA7FC95F3E094CEBBD5AA3117933EF371"/>
    <w:rsid w:val="009437AC"/>
    <w:pPr>
      <w:widowControl w:val="0"/>
      <w:jc w:val="both"/>
    </w:pPr>
  </w:style>
  <w:style w:type="paragraph" w:customStyle="1" w:styleId="0B00F292D8B147A8ADF149A865DF50E41">
    <w:name w:val="0B00F292D8B147A8ADF149A865DF50E41"/>
    <w:rsid w:val="009437AC"/>
    <w:pPr>
      <w:widowControl w:val="0"/>
      <w:jc w:val="both"/>
    </w:pPr>
  </w:style>
  <w:style w:type="paragraph" w:customStyle="1" w:styleId="E520C61F1FC64C018E7D75F30E3565861">
    <w:name w:val="E520C61F1FC64C018E7D75F30E3565861"/>
    <w:rsid w:val="009437AC"/>
    <w:pPr>
      <w:widowControl w:val="0"/>
      <w:jc w:val="both"/>
    </w:pPr>
  </w:style>
  <w:style w:type="paragraph" w:customStyle="1" w:styleId="BCAE63500A604AEFAF4E3B9AF76FDA7B1">
    <w:name w:val="BCAE63500A604AEFAF4E3B9AF76FDA7B1"/>
    <w:rsid w:val="009437AC"/>
    <w:pPr>
      <w:widowControl w:val="0"/>
      <w:jc w:val="both"/>
    </w:pPr>
  </w:style>
  <w:style w:type="paragraph" w:customStyle="1" w:styleId="BEB4CB6B674D4044BDC652E29ED060FD1">
    <w:name w:val="BEB4CB6B674D4044BDC652E29ED060FD1"/>
    <w:rsid w:val="009437AC"/>
    <w:pPr>
      <w:widowControl w:val="0"/>
      <w:jc w:val="both"/>
    </w:pPr>
  </w:style>
  <w:style w:type="paragraph" w:customStyle="1" w:styleId="EDB85D4214B1483792C2B87936EEAF8A1">
    <w:name w:val="EDB85D4214B1483792C2B87936EEAF8A1"/>
    <w:rsid w:val="009437AC"/>
    <w:pPr>
      <w:widowControl w:val="0"/>
      <w:jc w:val="both"/>
    </w:pPr>
  </w:style>
  <w:style w:type="paragraph" w:customStyle="1" w:styleId="8488AE4FF3D148AFB2F37CD803E8DA9C1">
    <w:name w:val="8488AE4FF3D148AFB2F37CD803E8DA9C1"/>
    <w:rsid w:val="009437AC"/>
    <w:pPr>
      <w:widowControl w:val="0"/>
      <w:jc w:val="both"/>
    </w:pPr>
  </w:style>
  <w:style w:type="paragraph" w:customStyle="1" w:styleId="549DDFD657F442CF98D452B8884C9F521">
    <w:name w:val="549DDFD657F442CF98D452B8884C9F521"/>
    <w:rsid w:val="009437AC"/>
    <w:pPr>
      <w:widowControl w:val="0"/>
      <w:jc w:val="both"/>
    </w:pPr>
  </w:style>
  <w:style w:type="paragraph" w:customStyle="1" w:styleId="7AC4A87E7B6241FF82B678480D91DE771">
    <w:name w:val="7AC4A87E7B6241FF82B678480D91DE771"/>
    <w:rsid w:val="009437AC"/>
    <w:pPr>
      <w:widowControl w:val="0"/>
      <w:jc w:val="both"/>
    </w:pPr>
  </w:style>
  <w:style w:type="paragraph" w:customStyle="1" w:styleId="492FF82E238645B5A8E7F6EDF1C901A21">
    <w:name w:val="492FF82E238645B5A8E7F6EDF1C901A21"/>
    <w:rsid w:val="009437AC"/>
    <w:pPr>
      <w:widowControl w:val="0"/>
      <w:jc w:val="both"/>
    </w:pPr>
  </w:style>
  <w:style w:type="paragraph" w:customStyle="1" w:styleId="7FDF88BDD0764F42BAB246FABA0C5D5A1">
    <w:name w:val="7FDF88BDD0764F42BAB246FABA0C5D5A1"/>
    <w:rsid w:val="009437AC"/>
    <w:pPr>
      <w:widowControl w:val="0"/>
      <w:jc w:val="both"/>
    </w:pPr>
  </w:style>
  <w:style w:type="paragraph" w:customStyle="1" w:styleId="AB5D43C0FD0F4CABAD38138A4B43C3CC1">
    <w:name w:val="AB5D43C0FD0F4CABAD38138A4B43C3CC1"/>
    <w:rsid w:val="009437AC"/>
    <w:pPr>
      <w:widowControl w:val="0"/>
      <w:jc w:val="both"/>
    </w:pPr>
  </w:style>
  <w:style w:type="paragraph" w:customStyle="1" w:styleId="9900F89E00BA47B6A761F357D7470C821">
    <w:name w:val="9900F89E00BA47B6A761F357D7470C821"/>
    <w:rsid w:val="009437AC"/>
    <w:pPr>
      <w:widowControl w:val="0"/>
      <w:jc w:val="both"/>
    </w:pPr>
  </w:style>
  <w:style w:type="paragraph" w:customStyle="1" w:styleId="1DF3B680AD2B4C68BAA4F1EC2F05F90B1">
    <w:name w:val="1DF3B680AD2B4C68BAA4F1EC2F05F90B1"/>
    <w:rsid w:val="009437AC"/>
    <w:pPr>
      <w:widowControl w:val="0"/>
      <w:jc w:val="both"/>
    </w:pPr>
  </w:style>
  <w:style w:type="paragraph" w:customStyle="1" w:styleId="6AFE0FDFB1FD4F48A65D52B27BC7F7B31">
    <w:name w:val="6AFE0FDFB1FD4F48A65D52B27BC7F7B31"/>
    <w:rsid w:val="009437AC"/>
    <w:pPr>
      <w:widowControl w:val="0"/>
      <w:jc w:val="both"/>
    </w:pPr>
  </w:style>
  <w:style w:type="paragraph" w:customStyle="1" w:styleId="84D6663887BA439EABBDEF695BB8F1BC1">
    <w:name w:val="84D6663887BA439EABBDEF695BB8F1BC1"/>
    <w:rsid w:val="009437AC"/>
    <w:pPr>
      <w:widowControl w:val="0"/>
      <w:jc w:val="both"/>
    </w:pPr>
  </w:style>
  <w:style w:type="paragraph" w:customStyle="1" w:styleId="CAE2D096985E4C0AA4662BF0FEE538DD1">
    <w:name w:val="CAE2D096985E4C0AA4662BF0FEE538DD1"/>
    <w:rsid w:val="009437AC"/>
    <w:pPr>
      <w:widowControl w:val="0"/>
      <w:jc w:val="both"/>
    </w:pPr>
  </w:style>
  <w:style w:type="paragraph" w:customStyle="1" w:styleId="FEE19793970A45C19427D30C0986988D1">
    <w:name w:val="FEE19793970A45C19427D30C0986988D1"/>
    <w:rsid w:val="009437AC"/>
    <w:pPr>
      <w:widowControl w:val="0"/>
      <w:jc w:val="both"/>
    </w:pPr>
  </w:style>
  <w:style w:type="paragraph" w:customStyle="1" w:styleId="AB29994C572745BE9F8712838F9001F01">
    <w:name w:val="AB29994C572745BE9F8712838F9001F01"/>
    <w:rsid w:val="009437AC"/>
    <w:pPr>
      <w:widowControl w:val="0"/>
      <w:jc w:val="both"/>
    </w:pPr>
  </w:style>
  <w:style w:type="paragraph" w:customStyle="1" w:styleId="DE0F5B85850640E3AC21477E607E1ECF1">
    <w:name w:val="DE0F5B85850640E3AC21477E607E1ECF1"/>
    <w:rsid w:val="009437AC"/>
    <w:pPr>
      <w:widowControl w:val="0"/>
      <w:jc w:val="both"/>
    </w:pPr>
  </w:style>
  <w:style w:type="paragraph" w:customStyle="1" w:styleId="FD5B57B989D24EB8AD9CBB9C843A37DD1">
    <w:name w:val="FD5B57B989D24EB8AD9CBB9C843A37DD1"/>
    <w:rsid w:val="009437AC"/>
    <w:pPr>
      <w:widowControl w:val="0"/>
      <w:jc w:val="both"/>
    </w:pPr>
  </w:style>
  <w:style w:type="paragraph" w:customStyle="1" w:styleId="87AB2753D8D142FCB07FEB62819E1D711">
    <w:name w:val="87AB2753D8D142FCB07FEB62819E1D711"/>
    <w:rsid w:val="009437AC"/>
    <w:pPr>
      <w:widowControl w:val="0"/>
      <w:jc w:val="both"/>
    </w:pPr>
  </w:style>
  <w:style w:type="paragraph" w:customStyle="1" w:styleId="B5637D27E1CC483886FC4C12BCB01B0C1">
    <w:name w:val="B5637D27E1CC483886FC4C12BCB01B0C1"/>
    <w:rsid w:val="009437AC"/>
    <w:pPr>
      <w:widowControl w:val="0"/>
      <w:jc w:val="both"/>
    </w:pPr>
  </w:style>
  <w:style w:type="paragraph" w:customStyle="1" w:styleId="896B3227E71A4F678CB09700BFAF3A411">
    <w:name w:val="896B3227E71A4F678CB09700BFAF3A411"/>
    <w:rsid w:val="009437AC"/>
    <w:pPr>
      <w:widowControl w:val="0"/>
      <w:jc w:val="both"/>
    </w:pPr>
  </w:style>
  <w:style w:type="paragraph" w:customStyle="1" w:styleId="9EC1EEE98ADC4225AD42DA400D8EB5B81">
    <w:name w:val="9EC1EEE98ADC4225AD42DA400D8EB5B81"/>
    <w:rsid w:val="009437AC"/>
    <w:pPr>
      <w:widowControl w:val="0"/>
      <w:jc w:val="both"/>
    </w:pPr>
  </w:style>
  <w:style w:type="paragraph" w:customStyle="1" w:styleId="D37890AB1F2F4E38862BEF09CE1F03AA">
    <w:name w:val="D37890AB1F2F4E38862BEF09CE1F03AA"/>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1">
    <w:name w:val="29BD3B8C530D4B9AABE15078C251D3711"/>
    <w:rsid w:val="009437AC"/>
    <w:pPr>
      <w:widowControl w:val="0"/>
      <w:jc w:val="both"/>
    </w:pPr>
  </w:style>
  <w:style w:type="paragraph" w:customStyle="1" w:styleId="9B8B1F2C9AB74A07A20976DAE05960FF1">
    <w:name w:val="9B8B1F2C9AB74A07A20976DAE05960FF1"/>
    <w:rsid w:val="009437AC"/>
    <w:pPr>
      <w:widowControl w:val="0"/>
      <w:jc w:val="both"/>
    </w:pPr>
  </w:style>
  <w:style w:type="paragraph" w:customStyle="1" w:styleId="5C3C79D1111F4A53B6FDBA9874BF31741">
    <w:name w:val="5C3C79D1111F4A53B6FDBA9874BF31741"/>
    <w:rsid w:val="009437AC"/>
    <w:pPr>
      <w:widowControl w:val="0"/>
      <w:jc w:val="both"/>
    </w:pPr>
  </w:style>
  <w:style w:type="paragraph" w:customStyle="1" w:styleId="E2283A9F14DD47DC96A67B42DDA585D11">
    <w:name w:val="E2283A9F14DD47DC96A67B42DDA585D11"/>
    <w:rsid w:val="009437AC"/>
    <w:pPr>
      <w:widowControl w:val="0"/>
      <w:jc w:val="both"/>
    </w:pPr>
  </w:style>
  <w:style w:type="paragraph" w:customStyle="1" w:styleId="16D6C5BDCEDC48DEB7E452308EF84A581">
    <w:name w:val="16D6C5BDCEDC48DEB7E452308EF84A581"/>
    <w:rsid w:val="009437AC"/>
    <w:pPr>
      <w:widowControl w:val="0"/>
      <w:jc w:val="both"/>
    </w:pPr>
  </w:style>
  <w:style w:type="paragraph" w:customStyle="1" w:styleId="AD9710344B8D49FE93A4099C51FFDA341">
    <w:name w:val="AD9710344B8D49FE93A4099C51FFDA341"/>
    <w:rsid w:val="009437AC"/>
    <w:pPr>
      <w:widowControl w:val="0"/>
      <w:jc w:val="both"/>
    </w:pPr>
  </w:style>
  <w:style w:type="paragraph" w:customStyle="1" w:styleId="31B7BF22BF9F4373A13017C93C1F70301">
    <w:name w:val="31B7BF22BF9F4373A13017C93C1F70301"/>
    <w:rsid w:val="009437AC"/>
    <w:pPr>
      <w:widowControl w:val="0"/>
      <w:jc w:val="both"/>
    </w:pPr>
  </w:style>
  <w:style w:type="paragraph" w:customStyle="1" w:styleId="551AD056D9074E1DB3091CA5A7F512F21">
    <w:name w:val="551AD056D9074E1DB3091CA5A7F512F21"/>
    <w:rsid w:val="009437AC"/>
    <w:pPr>
      <w:widowControl w:val="0"/>
      <w:jc w:val="both"/>
    </w:pPr>
  </w:style>
  <w:style w:type="paragraph" w:customStyle="1" w:styleId="06BFA926BA3544439A2555B2481DFDFD1">
    <w:name w:val="06BFA926BA3544439A2555B2481DFDFD1"/>
    <w:rsid w:val="009437AC"/>
    <w:pPr>
      <w:widowControl w:val="0"/>
      <w:jc w:val="both"/>
    </w:pPr>
  </w:style>
  <w:style w:type="paragraph" w:customStyle="1" w:styleId="D0C6F8431B3C4C90A67C979A208055251">
    <w:name w:val="D0C6F8431B3C4C90A67C979A208055251"/>
    <w:rsid w:val="009437AC"/>
    <w:pPr>
      <w:widowControl w:val="0"/>
      <w:jc w:val="both"/>
    </w:pPr>
  </w:style>
  <w:style w:type="paragraph" w:customStyle="1" w:styleId="DE577E13009C40268AA3D2B903A137431">
    <w:name w:val="DE577E13009C40268AA3D2B903A137431"/>
    <w:rsid w:val="009437AC"/>
    <w:pPr>
      <w:widowControl w:val="0"/>
      <w:jc w:val="both"/>
    </w:pPr>
  </w:style>
  <w:style w:type="paragraph" w:customStyle="1" w:styleId="C2592AA6251947798432E7273A66C3CF1">
    <w:name w:val="C2592AA6251947798432E7273A66C3CF1"/>
    <w:rsid w:val="009437AC"/>
    <w:pPr>
      <w:widowControl w:val="0"/>
      <w:jc w:val="both"/>
    </w:pPr>
  </w:style>
  <w:style w:type="paragraph" w:customStyle="1" w:styleId="1D3BB07EC2BD4D69A1C92192D85CE82A1">
    <w:name w:val="1D3BB07EC2BD4D69A1C92192D85CE82A1"/>
    <w:rsid w:val="009437AC"/>
    <w:pPr>
      <w:widowControl w:val="0"/>
      <w:jc w:val="both"/>
    </w:pPr>
  </w:style>
  <w:style w:type="paragraph" w:customStyle="1" w:styleId="D3E09F6862AF4C94AB1A5B13E2D07CF91">
    <w:name w:val="D3E09F6862AF4C94AB1A5B13E2D07CF91"/>
    <w:rsid w:val="009437AC"/>
    <w:pPr>
      <w:widowControl w:val="0"/>
      <w:jc w:val="both"/>
    </w:pPr>
  </w:style>
  <w:style w:type="paragraph" w:customStyle="1" w:styleId="5860B41E2E6A4682BA77848E044ACFEB1">
    <w:name w:val="5860B41E2E6A4682BA77848E044ACFEB1"/>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1">
    <w:name w:val="50737712934E48458A993E1A71EB2AD01"/>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1">
    <w:name w:val="D1FA006039464E9F9B54139B23DC6DC01"/>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1">
    <w:name w:val="0EA1BF4F4EEF45479EA82743564C95AF1"/>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1">
    <w:name w:val="C763F82721744FF492DE59EF89A722E81"/>
    <w:rsid w:val="009437AC"/>
    <w:pPr>
      <w:widowControl w:val="0"/>
      <w:jc w:val="both"/>
    </w:pPr>
  </w:style>
  <w:style w:type="paragraph" w:customStyle="1" w:styleId="312E656F5E03437EB831D76DF84A848E1">
    <w:name w:val="312E656F5E03437EB831D76DF84A848E1"/>
    <w:rsid w:val="009437AC"/>
    <w:pPr>
      <w:widowControl w:val="0"/>
      <w:jc w:val="both"/>
    </w:pPr>
  </w:style>
  <w:style w:type="paragraph" w:customStyle="1" w:styleId="D47382364963465E82037BA931F897181">
    <w:name w:val="D47382364963465E82037BA931F897181"/>
    <w:rsid w:val="009437AC"/>
    <w:pPr>
      <w:widowControl w:val="0"/>
      <w:jc w:val="both"/>
    </w:pPr>
  </w:style>
  <w:style w:type="paragraph" w:customStyle="1" w:styleId="0DE85AED73954179AB4FA1E0A694EEC81">
    <w:name w:val="0DE85AED73954179AB4FA1E0A694EEC81"/>
    <w:rsid w:val="009437AC"/>
    <w:pPr>
      <w:widowControl w:val="0"/>
      <w:jc w:val="both"/>
    </w:pPr>
  </w:style>
  <w:style w:type="paragraph" w:customStyle="1" w:styleId="6AD43689EEA64FE2AE8BA5289FD95EE41">
    <w:name w:val="6AD43689EEA64FE2AE8BA5289FD95EE41"/>
    <w:rsid w:val="009437AC"/>
    <w:pPr>
      <w:widowControl w:val="0"/>
      <w:jc w:val="both"/>
    </w:pPr>
  </w:style>
  <w:style w:type="paragraph" w:customStyle="1" w:styleId="D4DBEA7915BA40519E5AEE58BCA33D701">
    <w:name w:val="D4DBEA7915BA40519E5AEE58BCA33D701"/>
    <w:rsid w:val="009437AC"/>
    <w:pPr>
      <w:widowControl w:val="0"/>
      <w:jc w:val="both"/>
    </w:pPr>
  </w:style>
  <w:style w:type="paragraph" w:customStyle="1" w:styleId="C567AD7E87544777B77A8CE46EB8C7C91">
    <w:name w:val="C567AD7E87544777B77A8CE46EB8C7C91"/>
    <w:rsid w:val="009437AC"/>
    <w:pPr>
      <w:widowControl w:val="0"/>
      <w:jc w:val="both"/>
    </w:pPr>
  </w:style>
  <w:style w:type="paragraph" w:customStyle="1" w:styleId="AEB1C2746BB84362AB7F6F3734ADD9211">
    <w:name w:val="AEB1C2746BB84362AB7F6F3734ADD9211"/>
    <w:rsid w:val="009437AC"/>
    <w:pPr>
      <w:widowControl w:val="0"/>
      <w:jc w:val="both"/>
    </w:pPr>
  </w:style>
  <w:style w:type="paragraph" w:customStyle="1" w:styleId="7BD1F7168F2144FE8EA1273CD515211E1">
    <w:name w:val="7BD1F7168F2144FE8EA1273CD515211E1"/>
    <w:rsid w:val="009437AC"/>
    <w:pPr>
      <w:widowControl w:val="0"/>
      <w:jc w:val="both"/>
    </w:pPr>
  </w:style>
  <w:style w:type="paragraph" w:customStyle="1" w:styleId="2BADE3C7F0834F67B85F11F68AD3FD8C1">
    <w:name w:val="2BADE3C7F0834F67B85F11F68AD3FD8C1"/>
    <w:rsid w:val="009437AC"/>
    <w:pPr>
      <w:widowControl w:val="0"/>
      <w:jc w:val="both"/>
    </w:pPr>
  </w:style>
  <w:style w:type="paragraph" w:customStyle="1" w:styleId="CAC5BAF3B47B46E4A59B8615CF70641F1">
    <w:name w:val="CAC5BAF3B47B46E4A59B8615CF70641F1"/>
    <w:rsid w:val="009437AC"/>
    <w:pPr>
      <w:widowControl w:val="0"/>
      <w:jc w:val="both"/>
    </w:pPr>
  </w:style>
  <w:style w:type="paragraph" w:customStyle="1" w:styleId="CEE31835A0524190B9DE5378298673F71">
    <w:name w:val="CEE31835A0524190B9DE5378298673F71"/>
    <w:rsid w:val="009437AC"/>
    <w:pPr>
      <w:widowControl w:val="0"/>
      <w:jc w:val="both"/>
    </w:pPr>
  </w:style>
  <w:style w:type="paragraph" w:customStyle="1" w:styleId="06592F8208C444B0ABCB7581C40DC5031">
    <w:name w:val="06592F8208C444B0ABCB7581C40DC5031"/>
    <w:rsid w:val="009437AC"/>
    <w:pPr>
      <w:widowControl w:val="0"/>
      <w:jc w:val="both"/>
    </w:pPr>
  </w:style>
  <w:style w:type="paragraph" w:customStyle="1" w:styleId="5728C2CCAF064F7E880BF93E2A308D591">
    <w:name w:val="5728C2CCAF064F7E880BF93E2A308D591"/>
    <w:rsid w:val="009437AC"/>
    <w:pPr>
      <w:widowControl w:val="0"/>
      <w:jc w:val="both"/>
    </w:pPr>
  </w:style>
  <w:style w:type="paragraph" w:customStyle="1" w:styleId="588BF934DAEB4820A9E9096EF266AB811">
    <w:name w:val="588BF934DAEB4820A9E9096EF266AB811"/>
    <w:rsid w:val="009437AC"/>
    <w:pPr>
      <w:widowControl w:val="0"/>
      <w:jc w:val="both"/>
    </w:pPr>
  </w:style>
  <w:style w:type="paragraph" w:customStyle="1" w:styleId="61B787F9DB434504BA6A98C99A9984C41">
    <w:name w:val="61B787F9DB434504BA6A98C99A9984C41"/>
    <w:rsid w:val="009437AC"/>
    <w:pPr>
      <w:widowControl w:val="0"/>
      <w:jc w:val="both"/>
    </w:pPr>
  </w:style>
  <w:style w:type="paragraph" w:customStyle="1" w:styleId="A37B5CB43BCF41EABFACDEC85260C8661">
    <w:name w:val="A37B5CB43BCF41EABFACDEC85260C8661"/>
    <w:rsid w:val="009437AC"/>
    <w:pPr>
      <w:widowControl w:val="0"/>
      <w:jc w:val="both"/>
    </w:pPr>
  </w:style>
  <w:style w:type="paragraph" w:customStyle="1" w:styleId="42B8F3D8CD3040BC8ABBEAF0B199EECC1">
    <w:name w:val="42B8F3D8CD3040BC8ABBEAF0B199EECC1"/>
    <w:rsid w:val="009437AC"/>
    <w:pPr>
      <w:widowControl w:val="0"/>
      <w:jc w:val="both"/>
    </w:pPr>
  </w:style>
  <w:style w:type="paragraph" w:customStyle="1" w:styleId="8BEDAEA31A75458CAE1BF1367AF884451">
    <w:name w:val="8BEDAEA31A75458CAE1BF1367AF884451"/>
    <w:rsid w:val="009437AC"/>
    <w:pPr>
      <w:widowControl w:val="0"/>
      <w:jc w:val="both"/>
    </w:pPr>
  </w:style>
  <w:style w:type="paragraph" w:customStyle="1" w:styleId="C297D51F5F2D4C4993823F5D575FF1CB1">
    <w:name w:val="C297D51F5F2D4C4993823F5D575FF1CB1"/>
    <w:rsid w:val="009437AC"/>
    <w:pPr>
      <w:widowControl w:val="0"/>
      <w:jc w:val="both"/>
    </w:pPr>
  </w:style>
  <w:style w:type="paragraph" w:customStyle="1" w:styleId="4106362C23194679894646E6AB16679B1">
    <w:name w:val="4106362C23194679894646E6AB16679B1"/>
    <w:rsid w:val="009437AC"/>
    <w:pPr>
      <w:widowControl w:val="0"/>
      <w:jc w:val="both"/>
    </w:pPr>
  </w:style>
  <w:style w:type="paragraph" w:customStyle="1" w:styleId="0987A7D72F884B9982FA6C1C215CFB191">
    <w:name w:val="0987A7D72F884B9982FA6C1C215CFB191"/>
    <w:rsid w:val="009437AC"/>
    <w:pPr>
      <w:widowControl w:val="0"/>
      <w:jc w:val="both"/>
    </w:pPr>
  </w:style>
  <w:style w:type="paragraph" w:customStyle="1" w:styleId="776445B787484129BA0E1987A2D8F2701">
    <w:name w:val="776445B787484129BA0E1987A2D8F2701"/>
    <w:rsid w:val="009437AC"/>
    <w:pPr>
      <w:widowControl w:val="0"/>
      <w:jc w:val="both"/>
    </w:pPr>
  </w:style>
  <w:style w:type="paragraph" w:customStyle="1" w:styleId="086329A260D2491E9514CC0F9D15BB471">
    <w:name w:val="086329A260D2491E9514CC0F9D15BB471"/>
    <w:rsid w:val="009437AC"/>
    <w:pPr>
      <w:widowControl w:val="0"/>
      <w:jc w:val="both"/>
    </w:pPr>
  </w:style>
  <w:style w:type="paragraph" w:customStyle="1" w:styleId="1501A9683F28426086F9259CBA18C05D1">
    <w:name w:val="1501A9683F28426086F9259CBA18C05D1"/>
    <w:rsid w:val="009437AC"/>
    <w:pPr>
      <w:widowControl w:val="0"/>
      <w:jc w:val="both"/>
    </w:pPr>
  </w:style>
  <w:style w:type="paragraph" w:customStyle="1" w:styleId="2924DBE54BEC46C48B1FAF0EFF2FBBFB1">
    <w:name w:val="2924DBE54BEC46C48B1FAF0EFF2FBBFB1"/>
    <w:rsid w:val="009437AC"/>
    <w:pPr>
      <w:widowControl w:val="0"/>
      <w:jc w:val="both"/>
    </w:pPr>
  </w:style>
  <w:style w:type="paragraph" w:customStyle="1" w:styleId="A55C9CDC2AA54C3FA28750ACEE8F1D341">
    <w:name w:val="A55C9CDC2AA54C3FA28750ACEE8F1D341"/>
    <w:rsid w:val="009437AC"/>
    <w:pPr>
      <w:widowControl w:val="0"/>
      <w:jc w:val="both"/>
    </w:pPr>
  </w:style>
  <w:style w:type="paragraph" w:customStyle="1" w:styleId="B9D5B0A208A743988FE4E385559C07581">
    <w:name w:val="B9D5B0A208A743988FE4E385559C07581"/>
    <w:rsid w:val="009437AC"/>
    <w:pPr>
      <w:widowControl w:val="0"/>
      <w:jc w:val="both"/>
    </w:pPr>
  </w:style>
  <w:style w:type="paragraph" w:customStyle="1" w:styleId="191022B401A94028B1BF09185F7028A41">
    <w:name w:val="191022B401A94028B1BF09185F7028A41"/>
    <w:rsid w:val="009437AC"/>
    <w:pPr>
      <w:widowControl w:val="0"/>
      <w:jc w:val="both"/>
    </w:pPr>
  </w:style>
  <w:style w:type="paragraph" w:customStyle="1" w:styleId="89F406874D4343BEA4E246EF0F3B5F1B1">
    <w:name w:val="89F406874D4343BEA4E246EF0F3B5F1B1"/>
    <w:rsid w:val="009437AC"/>
    <w:pPr>
      <w:widowControl w:val="0"/>
      <w:jc w:val="both"/>
    </w:pPr>
  </w:style>
  <w:style w:type="paragraph" w:customStyle="1" w:styleId="42F9B8C80FEE41189F420780091D17CE1">
    <w:name w:val="42F9B8C80FEE41189F420780091D17CE1"/>
    <w:rsid w:val="009437AC"/>
    <w:pPr>
      <w:widowControl w:val="0"/>
      <w:jc w:val="both"/>
    </w:pPr>
  </w:style>
  <w:style w:type="paragraph" w:customStyle="1" w:styleId="3188C1B01F0E4794B1B96935FDF2AB3C1">
    <w:name w:val="3188C1B01F0E4794B1B96935FDF2AB3C1"/>
    <w:rsid w:val="009437AC"/>
    <w:pPr>
      <w:widowControl w:val="0"/>
      <w:jc w:val="both"/>
    </w:pPr>
  </w:style>
  <w:style w:type="paragraph" w:customStyle="1" w:styleId="FC0F92427B4E4CE7BA60D388AAD97BDA1">
    <w:name w:val="FC0F92427B4E4CE7BA60D388AAD97BDA1"/>
    <w:rsid w:val="009437AC"/>
    <w:pPr>
      <w:widowControl w:val="0"/>
      <w:jc w:val="both"/>
    </w:pPr>
  </w:style>
  <w:style w:type="paragraph" w:customStyle="1" w:styleId="3DE4BEAE9FEB4747B346835F06236E851">
    <w:name w:val="3DE4BEAE9FEB4747B346835F06236E851"/>
    <w:rsid w:val="009437AC"/>
    <w:pPr>
      <w:widowControl w:val="0"/>
      <w:jc w:val="both"/>
    </w:pPr>
  </w:style>
  <w:style w:type="paragraph" w:customStyle="1" w:styleId="A637C3D7299D43FBBCD6F05922B4F3721">
    <w:name w:val="A637C3D7299D43FBBCD6F05922B4F3721"/>
    <w:rsid w:val="009437AC"/>
    <w:pPr>
      <w:widowControl w:val="0"/>
      <w:jc w:val="both"/>
    </w:pPr>
  </w:style>
  <w:style w:type="paragraph" w:customStyle="1" w:styleId="FBB1A0AFD2894346A6BA2F73BE2000D41">
    <w:name w:val="FBB1A0AFD2894346A6BA2F73BE2000D41"/>
    <w:rsid w:val="009437AC"/>
    <w:pPr>
      <w:widowControl w:val="0"/>
      <w:jc w:val="both"/>
    </w:pPr>
  </w:style>
  <w:style w:type="paragraph" w:customStyle="1" w:styleId="C3853B5F659B4D09BF3312F653B076301">
    <w:name w:val="C3853B5F659B4D09BF3312F653B076301"/>
    <w:rsid w:val="009437AC"/>
    <w:pPr>
      <w:widowControl w:val="0"/>
      <w:jc w:val="both"/>
    </w:pPr>
  </w:style>
  <w:style w:type="paragraph" w:customStyle="1" w:styleId="469AB8782B6249559CABFA845A1ED8911">
    <w:name w:val="469AB8782B6249559CABFA845A1ED8911"/>
    <w:rsid w:val="009437AC"/>
    <w:pPr>
      <w:widowControl w:val="0"/>
      <w:jc w:val="both"/>
    </w:pPr>
  </w:style>
  <w:style w:type="paragraph" w:customStyle="1" w:styleId="582CBC7E18984F468C8DB23C2F1624421">
    <w:name w:val="582CBC7E18984F468C8DB23C2F1624421"/>
    <w:rsid w:val="009437AC"/>
    <w:pPr>
      <w:widowControl w:val="0"/>
      <w:jc w:val="both"/>
    </w:pPr>
  </w:style>
  <w:style w:type="paragraph" w:customStyle="1" w:styleId="6FA6D7BC50484AE5A4EDD7895BBF4E6F1">
    <w:name w:val="6FA6D7BC50484AE5A4EDD7895BBF4E6F1"/>
    <w:rsid w:val="009437AC"/>
    <w:pPr>
      <w:widowControl w:val="0"/>
      <w:jc w:val="both"/>
    </w:pPr>
  </w:style>
  <w:style w:type="paragraph" w:customStyle="1" w:styleId="09C9E9081D754F2994049264C81061841">
    <w:name w:val="09C9E9081D754F2994049264C81061841"/>
    <w:rsid w:val="009437AC"/>
    <w:pPr>
      <w:widowControl w:val="0"/>
      <w:jc w:val="both"/>
    </w:pPr>
  </w:style>
  <w:style w:type="paragraph" w:customStyle="1" w:styleId="62B0EBD7E17C42B2A3E8938868CC50461">
    <w:name w:val="62B0EBD7E17C42B2A3E8938868CC50461"/>
    <w:rsid w:val="009437AC"/>
    <w:pPr>
      <w:widowControl w:val="0"/>
      <w:jc w:val="both"/>
    </w:pPr>
  </w:style>
  <w:style w:type="paragraph" w:customStyle="1" w:styleId="6AA53FD91B6944A18C7E7E47FD5367591">
    <w:name w:val="6AA53FD91B6944A18C7E7E47FD5367591"/>
    <w:rsid w:val="009437AC"/>
    <w:pPr>
      <w:widowControl w:val="0"/>
      <w:jc w:val="both"/>
    </w:pPr>
  </w:style>
  <w:style w:type="paragraph" w:customStyle="1" w:styleId="35A92F3EB7384B1C887B8E8A614D32541">
    <w:name w:val="35A92F3EB7384B1C887B8E8A614D32541"/>
    <w:rsid w:val="009437AC"/>
    <w:pPr>
      <w:widowControl w:val="0"/>
      <w:jc w:val="both"/>
    </w:pPr>
  </w:style>
  <w:style w:type="paragraph" w:customStyle="1" w:styleId="1E98DAEC85C84F13B4B51FE155CD68A11">
    <w:name w:val="1E98DAEC85C84F13B4B51FE155CD68A11"/>
    <w:rsid w:val="009437AC"/>
    <w:pPr>
      <w:widowControl w:val="0"/>
      <w:jc w:val="both"/>
    </w:pPr>
  </w:style>
  <w:style w:type="paragraph" w:customStyle="1" w:styleId="830F66BA4A2E4886859A66853C54523C1">
    <w:name w:val="830F66BA4A2E4886859A66853C54523C1"/>
    <w:rsid w:val="009437AC"/>
    <w:pPr>
      <w:widowControl w:val="0"/>
      <w:jc w:val="both"/>
    </w:pPr>
  </w:style>
  <w:style w:type="paragraph" w:customStyle="1" w:styleId="7521E3784C71402D97586883F2791D551">
    <w:name w:val="7521E3784C71402D97586883F2791D551"/>
    <w:rsid w:val="009437AC"/>
    <w:pPr>
      <w:widowControl w:val="0"/>
      <w:jc w:val="both"/>
    </w:pPr>
  </w:style>
  <w:style w:type="paragraph" w:customStyle="1" w:styleId="00116098BF474F17B506639E8773AC0E1">
    <w:name w:val="00116098BF474F17B506639E8773AC0E1"/>
    <w:rsid w:val="009437AC"/>
    <w:pPr>
      <w:widowControl w:val="0"/>
      <w:jc w:val="both"/>
    </w:pPr>
  </w:style>
  <w:style w:type="paragraph" w:customStyle="1" w:styleId="4333EE54A83E49F480D03784D4865CEC1">
    <w:name w:val="4333EE54A83E49F480D03784D4865CEC1"/>
    <w:rsid w:val="009437AC"/>
    <w:pPr>
      <w:widowControl w:val="0"/>
      <w:jc w:val="both"/>
    </w:pPr>
  </w:style>
  <w:style w:type="paragraph" w:customStyle="1" w:styleId="3026A71FC35D4410A27D01DF9FF1F9291">
    <w:name w:val="3026A71FC35D4410A27D01DF9FF1F9291"/>
    <w:rsid w:val="009437AC"/>
    <w:pPr>
      <w:widowControl w:val="0"/>
      <w:jc w:val="both"/>
    </w:pPr>
  </w:style>
  <w:style w:type="paragraph" w:customStyle="1" w:styleId="2E70B167414D4357B7B3113966FB71AB1">
    <w:name w:val="2E70B167414D4357B7B3113966FB71AB1"/>
    <w:rsid w:val="009437AC"/>
    <w:pPr>
      <w:widowControl w:val="0"/>
      <w:jc w:val="both"/>
    </w:pPr>
  </w:style>
  <w:style w:type="paragraph" w:customStyle="1" w:styleId="0AC4D8588B6B4AD9A8029F2216D6AF8D1">
    <w:name w:val="0AC4D8588B6B4AD9A8029F2216D6AF8D1"/>
    <w:rsid w:val="009437AC"/>
    <w:pPr>
      <w:widowControl w:val="0"/>
      <w:jc w:val="both"/>
    </w:pPr>
  </w:style>
  <w:style w:type="paragraph" w:customStyle="1" w:styleId="7FF89FCF4DA145878661B4E728BA0F091">
    <w:name w:val="7FF89FCF4DA145878661B4E728BA0F091"/>
    <w:rsid w:val="009437AC"/>
    <w:pPr>
      <w:widowControl w:val="0"/>
      <w:jc w:val="both"/>
    </w:pPr>
  </w:style>
  <w:style w:type="paragraph" w:customStyle="1" w:styleId="5F50F6481F32486FB741AA4E95BBF47B1">
    <w:name w:val="5F50F6481F32486FB741AA4E95BBF47B1"/>
    <w:rsid w:val="009437AC"/>
    <w:pPr>
      <w:widowControl w:val="0"/>
      <w:jc w:val="both"/>
    </w:pPr>
  </w:style>
  <w:style w:type="paragraph" w:customStyle="1" w:styleId="80F0524E796E4754AAA110AC03C36B7B1">
    <w:name w:val="80F0524E796E4754AAA110AC03C36B7B1"/>
    <w:rsid w:val="009437AC"/>
    <w:pPr>
      <w:widowControl w:val="0"/>
      <w:jc w:val="both"/>
    </w:pPr>
  </w:style>
  <w:style w:type="paragraph" w:customStyle="1" w:styleId="8DE2C868E9504A7B8CC8F9471BAD24F71">
    <w:name w:val="8DE2C868E9504A7B8CC8F9471BAD24F71"/>
    <w:rsid w:val="009437AC"/>
    <w:pPr>
      <w:widowControl w:val="0"/>
      <w:jc w:val="both"/>
    </w:pPr>
  </w:style>
  <w:style w:type="paragraph" w:customStyle="1" w:styleId="D12C0C6A95E745AABB1EB3EAE170BACD1">
    <w:name w:val="D12C0C6A95E745AABB1EB3EAE170BACD1"/>
    <w:rsid w:val="009437AC"/>
    <w:pPr>
      <w:widowControl w:val="0"/>
      <w:jc w:val="both"/>
    </w:pPr>
  </w:style>
  <w:style w:type="paragraph" w:customStyle="1" w:styleId="801114928AB54165B2CAF3A43C78038A1">
    <w:name w:val="801114928AB54165B2CAF3A43C78038A1"/>
    <w:rsid w:val="009437AC"/>
    <w:pPr>
      <w:widowControl w:val="0"/>
      <w:jc w:val="both"/>
    </w:pPr>
  </w:style>
  <w:style w:type="paragraph" w:customStyle="1" w:styleId="88740B58F5CF47CE97CBB15680891B981">
    <w:name w:val="88740B58F5CF47CE97CBB15680891B981"/>
    <w:rsid w:val="009437AC"/>
    <w:pPr>
      <w:widowControl w:val="0"/>
      <w:jc w:val="both"/>
    </w:pPr>
  </w:style>
  <w:style w:type="paragraph" w:customStyle="1" w:styleId="27135F5F8FB94ECCA8CE45417BA46EBB1">
    <w:name w:val="27135F5F8FB94ECCA8CE45417BA46EBB1"/>
    <w:rsid w:val="009437AC"/>
    <w:pPr>
      <w:widowControl w:val="0"/>
      <w:jc w:val="both"/>
    </w:pPr>
  </w:style>
  <w:style w:type="paragraph" w:customStyle="1" w:styleId="E2085A1479B04135B65B56FA997B2DFA16">
    <w:name w:val="E2085A1479B04135B65B56FA997B2DFA16"/>
    <w:rsid w:val="009437AC"/>
    <w:pPr>
      <w:widowControl w:val="0"/>
      <w:jc w:val="both"/>
    </w:pPr>
  </w:style>
  <w:style w:type="paragraph" w:customStyle="1" w:styleId="D187B14D16154FE4A19409090F4714D615">
    <w:name w:val="D187B14D16154FE4A19409090F4714D615"/>
    <w:rsid w:val="009437AC"/>
    <w:pPr>
      <w:widowControl w:val="0"/>
      <w:jc w:val="both"/>
    </w:pPr>
  </w:style>
  <w:style w:type="paragraph" w:customStyle="1" w:styleId="B437574FAB4049B0B6966D289586EFD62">
    <w:name w:val="B437574FAB4049B0B6966D289586EFD62"/>
    <w:rsid w:val="009437AC"/>
    <w:pPr>
      <w:widowControl w:val="0"/>
      <w:jc w:val="both"/>
    </w:pPr>
  </w:style>
  <w:style w:type="paragraph" w:customStyle="1" w:styleId="7B05493412E3416EB6E65567E329CEE92">
    <w:name w:val="7B05493412E3416EB6E65567E329CEE92"/>
    <w:rsid w:val="009437AC"/>
    <w:pPr>
      <w:widowControl w:val="0"/>
      <w:jc w:val="both"/>
    </w:pPr>
  </w:style>
  <w:style w:type="paragraph" w:customStyle="1" w:styleId="AA7FC95F3E094CEBBD5AA3117933EF372">
    <w:name w:val="AA7FC95F3E094CEBBD5AA3117933EF372"/>
    <w:rsid w:val="009437AC"/>
    <w:pPr>
      <w:widowControl w:val="0"/>
      <w:jc w:val="both"/>
    </w:pPr>
  </w:style>
  <w:style w:type="paragraph" w:customStyle="1" w:styleId="0B00F292D8B147A8ADF149A865DF50E42">
    <w:name w:val="0B00F292D8B147A8ADF149A865DF50E42"/>
    <w:rsid w:val="009437AC"/>
    <w:pPr>
      <w:widowControl w:val="0"/>
      <w:jc w:val="both"/>
    </w:pPr>
  </w:style>
  <w:style w:type="paragraph" w:customStyle="1" w:styleId="E520C61F1FC64C018E7D75F30E3565862">
    <w:name w:val="E520C61F1FC64C018E7D75F30E3565862"/>
    <w:rsid w:val="009437AC"/>
    <w:pPr>
      <w:widowControl w:val="0"/>
      <w:jc w:val="both"/>
    </w:pPr>
  </w:style>
  <w:style w:type="paragraph" w:customStyle="1" w:styleId="BCAE63500A604AEFAF4E3B9AF76FDA7B2">
    <w:name w:val="BCAE63500A604AEFAF4E3B9AF76FDA7B2"/>
    <w:rsid w:val="009437AC"/>
    <w:pPr>
      <w:widowControl w:val="0"/>
      <w:jc w:val="both"/>
    </w:pPr>
  </w:style>
  <w:style w:type="paragraph" w:customStyle="1" w:styleId="BEB4CB6B674D4044BDC652E29ED060FD2">
    <w:name w:val="BEB4CB6B674D4044BDC652E29ED060FD2"/>
    <w:rsid w:val="009437AC"/>
    <w:pPr>
      <w:widowControl w:val="0"/>
      <w:jc w:val="both"/>
    </w:pPr>
  </w:style>
  <w:style w:type="paragraph" w:customStyle="1" w:styleId="EDB85D4214B1483792C2B87936EEAF8A2">
    <w:name w:val="EDB85D4214B1483792C2B87936EEAF8A2"/>
    <w:rsid w:val="009437AC"/>
    <w:pPr>
      <w:widowControl w:val="0"/>
      <w:jc w:val="both"/>
    </w:pPr>
  </w:style>
  <w:style w:type="paragraph" w:customStyle="1" w:styleId="8488AE4FF3D148AFB2F37CD803E8DA9C2">
    <w:name w:val="8488AE4FF3D148AFB2F37CD803E8DA9C2"/>
    <w:rsid w:val="009437AC"/>
    <w:pPr>
      <w:widowControl w:val="0"/>
      <w:jc w:val="both"/>
    </w:pPr>
  </w:style>
  <w:style w:type="paragraph" w:customStyle="1" w:styleId="549DDFD657F442CF98D452B8884C9F522">
    <w:name w:val="549DDFD657F442CF98D452B8884C9F522"/>
    <w:rsid w:val="009437AC"/>
    <w:pPr>
      <w:widowControl w:val="0"/>
      <w:jc w:val="both"/>
    </w:pPr>
  </w:style>
  <w:style w:type="paragraph" w:customStyle="1" w:styleId="7AC4A87E7B6241FF82B678480D91DE772">
    <w:name w:val="7AC4A87E7B6241FF82B678480D91DE772"/>
    <w:rsid w:val="009437AC"/>
    <w:pPr>
      <w:widowControl w:val="0"/>
      <w:jc w:val="both"/>
    </w:pPr>
  </w:style>
  <w:style w:type="paragraph" w:customStyle="1" w:styleId="492FF82E238645B5A8E7F6EDF1C901A22">
    <w:name w:val="492FF82E238645B5A8E7F6EDF1C901A22"/>
    <w:rsid w:val="009437AC"/>
    <w:pPr>
      <w:widowControl w:val="0"/>
      <w:jc w:val="both"/>
    </w:pPr>
  </w:style>
  <w:style w:type="paragraph" w:customStyle="1" w:styleId="7FDF88BDD0764F42BAB246FABA0C5D5A2">
    <w:name w:val="7FDF88BDD0764F42BAB246FABA0C5D5A2"/>
    <w:rsid w:val="009437AC"/>
    <w:pPr>
      <w:widowControl w:val="0"/>
      <w:jc w:val="both"/>
    </w:pPr>
  </w:style>
  <w:style w:type="paragraph" w:customStyle="1" w:styleId="AB5D43C0FD0F4CABAD38138A4B43C3CC2">
    <w:name w:val="AB5D43C0FD0F4CABAD38138A4B43C3CC2"/>
    <w:rsid w:val="009437AC"/>
    <w:pPr>
      <w:widowControl w:val="0"/>
      <w:jc w:val="both"/>
    </w:pPr>
  </w:style>
  <w:style w:type="paragraph" w:customStyle="1" w:styleId="9900F89E00BA47B6A761F357D7470C822">
    <w:name w:val="9900F89E00BA47B6A761F357D7470C822"/>
    <w:rsid w:val="009437AC"/>
    <w:pPr>
      <w:widowControl w:val="0"/>
      <w:jc w:val="both"/>
    </w:pPr>
  </w:style>
  <w:style w:type="paragraph" w:customStyle="1" w:styleId="1DF3B680AD2B4C68BAA4F1EC2F05F90B2">
    <w:name w:val="1DF3B680AD2B4C68BAA4F1EC2F05F90B2"/>
    <w:rsid w:val="009437AC"/>
    <w:pPr>
      <w:widowControl w:val="0"/>
      <w:jc w:val="both"/>
    </w:pPr>
  </w:style>
  <w:style w:type="paragraph" w:customStyle="1" w:styleId="6AFE0FDFB1FD4F48A65D52B27BC7F7B32">
    <w:name w:val="6AFE0FDFB1FD4F48A65D52B27BC7F7B32"/>
    <w:rsid w:val="009437AC"/>
    <w:pPr>
      <w:widowControl w:val="0"/>
      <w:jc w:val="both"/>
    </w:pPr>
  </w:style>
  <w:style w:type="paragraph" w:customStyle="1" w:styleId="84D6663887BA439EABBDEF695BB8F1BC2">
    <w:name w:val="84D6663887BA439EABBDEF695BB8F1BC2"/>
    <w:rsid w:val="009437AC"/>
    <w:pPr>
      <w:widowControl w:val="0"/>
      <w:jc w:val="both"/>
    </w:pPr>
  </w:style>
  <w:style w:type="paragraph" w:customStyle="1" w:styleId="CAE2D096985E4C0AA4662BF0FEE538DD2">
    <w:name w:val="CAE2D096985E4C0AA4662BF0FEE538DD2"/>
    <w:rsid w:val="009437AC"/>
    <w:pPr>
      <w:widowControl w:val="0"/>
      <w:jc w:val="both"/>
    </w:pPr>
  </w:style>
  <w:style w:type="paragraph" w:customStyle="1" w:styleId="FEE19793970A45C19427D30C0986988D2">
    <w:name w:val="FEE19793970A45C19427D30C0986988D2"/>
    <w:rsid w:val="009437AC"/>
    <w:pPr>
      <w:widowControl w:val="0"/>
      <w:jc w:val="both"/>
    </w:pPr>
  </w:style>
  <w:style w:type="paragraph" w:customStyle="1" w:styleId="AB29994C572745BE9F8712838F9001F02">
    <w:name w:val="AB29994C572745BE9F8712838F9001F02"/>
    <w:rsid w:val="009437AC"/>
    <w:pPr>
      <w:widowControl w:val="0"/>
      <w:jc w:val="both"/>
    </w:pPr>
  </w:style>
  <w:style w:type="paragraph" w:customStyle="1" w:styleId="DE0F5B85850640E3AC21477E607E1ECF2">
    <w:name w:val="DE0F5B85850640E3AC21477E607E1ECF2"/>
    <w:rsid w:val="009437AC"/>
    <w:pPr>
      <w:widowControl w:val="0"/>
      <w:jc w:val="both"/>
    </w:pPr>
  </w:style>
  <w:style w:type="paragraph" w:customStyle="1" w:styleId="FD5B57B989D24EB8AD9CBB9C843A37DD2">
    <w:name w:val="FD5B57B989D24EB8AD9CBB9C843A37DD2"/>
    <w:rsid w:val="009437AC"/>
    <w:pPr>
      <w:widowControl w:val="0"/>
      <w:jc w:val="both"/>
    </w:pPr>
  </w:style>
  <w:style w:type="paragraph" w:customStyle="1" w:styleId="87AB2753D8D142FCB07FEB62819E1D712">
    <w:name w:val="87AB2753D8D142FCB07FEB62819E1D712"/>
    <w:rsid w:val="009437AC"/>
    <w:pPr>
      <w:widowControl w:val="0"/>
      <w:jc w:val="both"/>
    </w:pPr>
  </w:style>
  <w:style w:type="paragraph" w:customStyle="1" w:styleId="B5637D27E1CC483886FC4C12BCB01B0C2">
    <w:name w:val="B5637D27E1CC483886FC4C12BCB01B0C2"/>
    <w:rsid w:val="009437AC"/>
    <w:pPr>
      <w:widowControl w:val="0"/>
      <w:jc w:val="both"/>
    </w:pPr>
  </w:style>
  <w:style w:type="paragraph" w:customStyle="1" w:styleId="896B3227E71A4F678CB09700BFAF3A412">
    <w:name w:val="896B3227E71A4F678CB09700BFAF3A412"/>
    <w:rsid w:val="009437AC"/>
    <w:pPr>
      <w:widowControl w:val="0"/>
      <w:jc w:val="both"/>
    </w:pPr>
  </w:style>
  <w:style w:type="paragraph" w:customStyle="1" w:styleId="9EC1EEE98ADC4225AD42DA400D8EB5B82">
    <w:name w:val="9EC1EEE98ADC4225AD42DA400D8EB5B82"/>
    <w:rsid w:val="009437AC"/>
    <w:pPr>
      <w:widowControl w:val="0"/>
      <w:jc w:val="both"/>
    </w:pPr>
  </w:style>
  <w:style w:type="paragraph" w:customStyle="1" w:styleId="D37890AB1F2F4E38862BEF09CE1F03AA1">
    <w:name w:val="D37890AB1F2F4E38862BEF09CE1F03AA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2">
    <w:name w:val="29BD3B8C530D4B9AABE15078C251D3712"/>
    <w:rsid w:val="009437AC"/>
    <w:pPr>
      <w:widowControl w:val="0"/>
      <w:jc w:val="both"/>
    </w:pPr>
  </w:style>
  <w:style w:type="paragraph" w:customStyle="1" w:styleId="9B8B1F2C9AB74A07A20976DAE05960FF2">
    <w:name w:val="9B8B1F2C9AB74A07A20976DAE05960FF2"/>
    <w:rsid w:val="009437AC"/>
    <w:pPr>
      <w:widowControl w:val="0"/>
      <w:jc w:val="both"/>
    </w:pPr>
  </w:style>
  <w:style w:type="paragraph" w:customStyle="1" w:styleId="5C3C79D1111F4A53B6FDBA9874BF31742">
    <w:name w:val="5C3C79D1111F4A53B6FDBA9874BF31742"/>
    <w:rsid w:val="009437AC"/>
    <w:pPr>
      <w:widowControl w:val="0"/>
      <w:jc w:val="both"/>
    </w:pPr>
  </w:style>
  <w:style w:type="paragraph" w:customStyle="1" w:styleId="E2283A9F14DD47DC96A67B42DDA585D12">
    <w:name w:val="E2283A9F14DD47DC96A67B42DDA585D12"/>
    <w:rsid w:val="009437AC"/>
    <w:pPr>
      <w:widowControl w:val="0"/>
      <w:jc w:val="both"/>
    </w:pPr>
  </w:style>
  <w:style w:type="paragraph" w:customStyle="1" w:styleId="16D6C5BDCEDC48DEB7E452308EF84A582">
    <w:name w:val="16D6C5BDCEDC48DEB7E452308EF84A582"/>
    <w:rsid w:val="009437AC"/>
    <w:pPr>
      <w:widowControl w:val="0"/>
      <w:jc w:val="both"/>
    </w:pPr>
  </w:style>
  <w:style w:type="paragraph" w:customStyle="1" w:styleId="AD9710344B8D49FE93A4099C51FFDA342">
    <w:name w:val="AD9710344B8D49FE93A4099C51FFDA342"/>
    <w:rsid w:val="009437AC"/>
    <w:pPr>
      <w:widowControl w:val="0"/>
      <w:jc w:val="both"/>
    </w:pPr>
  </w:style>
  <w:style w:type="paragraph" w:customStyle="1" w:styleId="31B7BF22BF9F4373A13017C93C1F70302">
    <w:name w:val="31B7BF22BF9F4373A13017C93C1F70302"/>
    <w:rsid w:val="009437AC"/>
    <w:pPr>
      <w:widowControl w:val="0"/>
      <w:jc w:val="both"/>
    </w:pPr>
  </w:style>
  <w:style w:type="paragraph" w:customStyle="1" w:styleId="551AD056D9074E1DB3091CA5A7F512F22">
    <w:name w:val="551AD056D9074E1DB3091CA5A7F512F22"/>
    <w:rsid w:val="009437AC"/>
    <w:pPr>
      <w:widowControl w:val="0"/>
      <w:jc w:val="both"/>
    </w:pPr>
  </w:style>
  <w:style w:type="paragraph" w:customStyle="1" w:styleId="06BFA926BA3544439A2555B2481DFDFD2">
    <w:name w:val="06BFA926BA3544439A2555B2481DFDFD2"/>
    <w:rsid w:val="009437AC"/>
    <w:pPr>
      <w:widowControl w:val="0"/>
      <w:jc w:val="both"/>
    </w:pPr>
  </w:style>
  <w:style w:type="paragraph" w:customStyle="1" w:styleId="D0C6F8431B3C4C90A67C979A208055252">
    <w:name w:val="D0C6F8431B3C4C90A67C979A208055252"/>
    <w:rsid w:val="009437AC"/>
    <w:pPr>
      <w:widowControl w:val="0"/>
      <w:jc w:val="both"/>
    </w:pPr>
  </w:style>
  <w:style w:type="paragraph" w:customStyle="1" w:styleId="DE577E13009C40268AA3D2B903A137432">
    <w:name w:val="DE577E13009C40268AA3D2B903A137432"/>
    <w:rsid w:val="009437AC"/>
    <w:pPr>
      <w:widowControl w:val="0"/>
      <w:jc w:val="both"/>
    </w:pPr>
  </w:style>
  <w:style w:type="paragraph" w:customStyle="1" w:styleId="C2592AA6251947798432E7273A66C3CF2">
    <w:name w:val="C2592AA6251947798432E7273A66C3CF2"/>
    <w:rsid w:val="009437AC"/>
    <w:pPr>
      <w:widowControl w:val="0"/>
      <w:jc w:val="both"/>
    </w:pPr>
  </w:style>
  <w:style w:type="paragraph" w:customStyle="1" w:styleId="1D3BB07EC2BD4D69A1C92192D85CE82A2">
    <w:name w:val="1D3BB07EC2BD4D69A1C92192D85CE82A2"/>
    <w:rsid w:val="009437AC"/>
    <w:pPr>
      <w:widowControl w:val="0"/>
      <w:jc w:val="both"/>
    </w:pPr>
  </w:style>
  <w:style w:type="paragraph" w:customStyle="1" w:styleId="D3E09F6862AF4C94AB1A5B13E2D07CF92">
    <w:name w:val="D3E09F6862AF4C94AB1A5B13E2D07CF92"/>
    <w:rsid w:val="009437AC"/>
    <w:pPr>
      <w:widowControl w:val="0"/>
      <w:jc w:val="both"/>
    </w:pPr>
  </w:style>
  <w:style w:type="paragraph" w:customStyle="1" w:styleId="5860B41E2E6A4682BA77848E044ACFEB2">
    <w:name w:val="5860B41E2E6A4682BA77848E044ACFEB2"/>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2">
    <w:name w:val="50737712934E48458A993E1A71EB2AD02"/>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2">
    <w:name w:val="D1FA006039464E9F9B54139B23DC6DC02"/>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2">
    <w:name w:val="0EA1BF4F4EEF45479EA82743564C95AF2"/>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2">
    <w:name w:val="C763F82721744FF492DE59EF89A722E82"/>
    <w:rsid w:val="009437AC"/>
    <w:pPr>
      <w:widowControl w:val="0"/>
      <w:jc w:val="both"/>
    </w:pPr>
  </w:style>
  <w:style w:type="paragraph" w:customStyle="1" w:styleId="312E656F5E03437EB831D76DF84A848E2">
    <w:name w:val="312E656F5E03437EB831D76DF84A848E2"/>
    <w:rsid w:val="009437AC"/>
    <w:pPr>
      <w:widowControl w:val="0"/>
      <w:jc w:val="both"/>
    </w:pPr>
  </w:style>
  <w:style w:type="paragraph" w:customStyle="1" w:styleId="D47382364963465E82037BA931F897182">
    <w:name w:val="D47382364963465E82037BA931F897182"/>
    <w:rsid w:val="009437AC"/>
    <w:pPr>
      <w:widowControl w:val="0"/>
      <w:jc w:val="both"/>
    </w:pPr>
  </w:style>
  <w:style w:type="paragraph" w:customStyle="1" w:styleId="0DE85AED73954179AB4FA1E0A694EEC82">
    <w:name w:val="0DE85AED73954179AB4FA1E0A694EEC82"/>
    <w:rsid w:val="009437AC"/>
    <w:pPr>
      <w:widowControl w:val="0"/>
      <w:jc w:val="both"/>
    </w:pPr>
  </w:style>
  <w:style w:type="paragraph" w:customStyle="1" w:styleId="6AD43689EEA64FE2AE8BA5289FD95EE42">
    <w:name w:val="6AD43689EEA64FE2AE8BA5289FD95EE42"/>
    <w:rsid w:val="009437AC"/>
    <w:pPr>
      <w:widowControl w:val="0"/>
      <w:jc w:val="both"/>
    </w:pPr>
  </w:style>
  <w:style w:type="paragraph" w:customStyle="1" w:styleId="D4DBEA7915BA40519E5AEE58BCA33D702">
    <w:name w:val="D4DBEA7915BA40519E5AEE58BCA33D702"/>
    <w:rsid w:val="009437AC"/>
    <w:pPr>
      <w:widowControl w:val="0"/>
      <w:jc w:val="both"/>
    </w:pPr>
  </w:style>
  <w:style w:type="paragraph" w:customStyle="1" w:styleId="C567AD7E87544777B77A8CE46EB8C7C92">
    <w:name w:val="C567AD7E87544777B77A8CE46EB8C7C92"/>
    <w:rsid w:val="009437AC"/>
    <w:pPr>
      <w:widowControl w:val="0"/>
      <w:jc w:val="both"/>
    </w:pPr>
  </w:style>
  <w:style w:type="paragraph" w:customStyle="1" w:styleId="AEB1C2746BB84362AB7F6F3734ADD9212">
    <w:name w:val="AEB1C2746BB84362AB7F6F3734ADD9212"/>
    <w:rsid w:val="009437AC"/>
    <w:pPr>
      <w:widowControl w:val="0"/>
      <w:jc w:val="both"/>
    </w:pPr>
  </w:style>
  <w:style w:type="paragraph" w:customStyle="1" w:styleId="7BD1F7168F2144FE8EA1273CD515211E2">
    <w:name w:val="7BD1F7168F2144FE8EA1273CD515211E2"/>
    <w:rsid w:val="009437AC"/>
    <w:pPr>
      <w:widowControl w:val="0"/>
      <w:jc w:val="both"/>
    </w:pPr>
  </w:style>
  <w:style w:type="paragraph" w:customStyle="1" w:styleId="2BADE3C7F0834F67B85F11F68AD3FD8C2">
    <w:name w:val="2BADE3C7F0834F67B85F11F68AD3FD8C2"/>
    <w:rsid w:val="009437AC"/>
    <w:pPr>
      <w:widowControl w:val="0"/>
      <w:jc w:val="both"/>
    </w:pPr>
  </w:style>
  <w:style w:type="paragraph" w:customStyle="1" w:styleId="CAC5BAF3B47B46E4A59B8615CF70641F2">
    <w:name w:val="CAC5BAF3B47B46E4A59B8615CF70641F2"/>
    <w:rsid w:val="009437AC"/>
    <w:pPr>
      <w:widowControl w:val="0"/>
      <w:jc w:val="both"/>
    </w:pPr>
  </w:style>
  <w:style w:type="paragraph" w:customStyle="1" w:styleId="CEE31835A0524190B9DE5378298673F72">
    <w:name w:val="CEE31835A0524190B9DE5378298673F72"/>
    <w:rsid w:val="009437AC"/>
    <w:pPr>
      <w:widowControl w:val="0"/>
      <w:jc w:val="both"/>
    </w:pPr>
  </w:style>
  <w:style w:type="paragraph" w:customStyle="1" w:styleId="06592F8208C444B0ABCB7581C40DC5032">
    <w:name w:val="06592F8208C444B0ABCB7581C40DC5032"/>
    <w:rsid w:val="009437AC"/>
    <w:pPr>
      <w:widowControl w:val="0"/>
      <w:jc w:val="both"/>
    </w:pPr>
  </w:style>
  <w:style w:type="paragraph" w:customStyle="1" w:styleId="5728C2CCAF064F7E880BF93E2A308D592">
    <w:name w:val="5728C2CCAF064F7E880BF93E2A308D592"/>
    <w:rsid w:val="009437AC"/>
    <w:pPr>
      <w:widowControl w:val="0"/>
      <w:jc w:val="both"/>
    </w:pPr>
  </w:style>
  <w:style w:type="paragraph" w:customStyle="1" w:styleId="588BF934DAEB4820A9E9096EF266AB812">
    <w:name w:val="588BF934DAEB4820A9E9096EF266AB812"/>
    <w:rsid w:val="009437AC"/>
    <w:pPr>
      <w:widowControl w:val="0"/>
      <w:jc w:val="both"/>
    </w:pPr>
  </w:style>
  <w:style w:type="paragraph" w:customStyle="1" w:styleId="61B787F9DB434504BA6A98C99A9984C42">
    <w:name w:val="61B787F9DB434504BA6A98C99A9984C42"/>
    <w:rsid w:val="009437AC"/>
    <w:pPr>
      <w:widowControl w:val="0"/>
      <w:jc w:val="both"/>
    </w:pPr>
  </w:style>
  <w:style w:type="paragraph" w:customStyle="1" w:styleId="A37B5CB43BCF41EABFACDEC85260C8662">
    <w:name w:val="A37B5CB43BCF41EABFACDEC85260C8662"/>
    <w:rsid w:val="009437AC"/>
    <w:pPr>
      <w:widowControl w:val="0"/>
      <w:jc w:val="both"/>
    </w:pPr>
  </w:style>
  <w:style w:type="paragraph" w:customStyle="1" w:styleId="42B8F3D8CD3040BC8ABBEAF0B199EECC2">
    <w:name w:val="42B8F3D8CD3040BC8ABBEAF0B199EECC2"/>
    <w:rsid w:val="009437AC"/>
    <w:pPr>
      <w:widowControl w:val="0"/>
      <w:jc w:val="both"/>
    </w:pPr>
  </w:style>
  <w:style w:type="paragraph" w:customStyle="1" w:styleId="8BEDAEA31A75458CAE1BF1367AF884452">
    <w:name w:val="8BEDAEA31A75458CAE1BF1367AF884452"/>
    <w:rsid w:val="009437AC"/>
    <w:pPr>
      <w:widowControl w:val="0"/>
      <w:jc w:val="both"/>
    </w:pPr>
  </w:style>
  <w:style w:type="paragraph" w:customStyle="1" w:styleId="C297D51F5F2D4C4993823F5D575FF1CB2">
    <w:name w:val="C297D51F5F2D4C4993823F5D575FF1CB2"/>
    <w:rsid w:val="009437AC"/>
    <w:pPr>
      <w:widowControl w:val="0"/>
      <w:jc w:val="both"/>
    </w:pPr>
  </w:style>
  <w:style w:type="paragraph" w:customStyle="1" w:styleId="4106362C23194679894646E6AB16679B2">
    <w:name w:val="4106362C23194679894646E6AB16679B2"/>
    <w:rsid w:val="009437AC"/>
    <w:pPr>
      <w:widowControl w:val="0"/>
      <w:jc w:val="both"/>
    </w:pPr>
  </w:style>
  <w:style w:type="paragraph" w:customStyle="1" w:styleId="0987A7D72F884B9982FA6C1C215CFB192">
    <w:name w:val="0987A7D72F884B9982FA6C1C215CFB192"/>
    <w:rsid w:val="009437AC"/>
    <w:pPr>
      <w:widowControl w:val="0"/>
      <w:jc w:val="both"/>
    </w:pPr>
  </w:style>
  <w:style w:type="paragraph" w:customStyle="1" w:styleId="776445B787484129BA0E1987A2D8F2702">
    <w:name w:val="776445B787484129BA0E1987A2D8F2702"/>
    <w:rsid w:val="009437AC"/>
    <w:pPr>
      <w:widowControl w:val="0"/>
      <w:jc w:val="both"/>
    </w:pPr>
  </w:style>
  <w:style w:type="paragraph" w:customStyle="1" w:styleId="086329A260D2491E9514CC0F9D15BB472">
    <w:name w:val="086329A260D2491E9514CC0F9D15BB472"/>
    <w:rsid w:val="009437AC"/>
    <w:pPr>
      <w:widowControl w:val="0"/>
      <w:jc w:val="both"/>
    </w:pPr>
  </w:style>
  <w:style w:type="paragraph" w:customStyle="1" w:styleId="1501A9683F28426086F9259CBA18C05D2">
    <w:name w:val="1501A9683F28426086F9259CBA18C05D2"/>
    <w:rsid w:val="009437AC"/>
    <w:pPr>
      <w:widowControl w:val="0"/>
      <w:jc w:val="both"/>
    </w:pPr>
  </w:style>
  <w:style w:type="paragraph" w:customStyle="1" w:styleId="2924DBE54BEC46C48B1FAF0EFF2FBBFB2">
    <w:name w:val="2924DBE54BEC46C48B1FAF0EFF2FBBFB2"/>
    <w:rsid w:val="009437AC"/>
    <w:pPr>
      <w:widowControl w:val="0"/>
      <w:jc w:val="both"/>
    </w:pPr>
  </w:style>
  <w:style w:type="paragraph" w:customStyle="1" w:styleId="A55C9CDC2AA54C3FA28750ACEE8F1D342">
    <w:name w:val="A55C9CDC2AA54C3FA28750ACEE8F1D342"/>
    <w:rsid w:val="009437AC"/>
    <w:pPr>
      <w:widowControl w:val="0"/>
      <w:jc w:val="both"/>
    </w:pPr>
  </w:style>
  <w:style w:type="paragraph" w:customStyle="1" w:styleId="B9D5B0A208A743988FE4E385559C07582">
    <w:name w:val="B9D5B0A208A743988FE4E385559C07582"/>
    <w:rsid w:val="009437AC"/>
    <w:pPr>
      <w:widowControl w:val="0"/>
      <w:jc w:val="both"/>
    </w:pPr>
  </w:style>
  <w:style w:type="paragraph" w:customStyle="1" w:styleId="191022B401A94028B1BF09185F7028A42">
    <w:name w:val="191022B401A94028B1BF09185F7028A42"/>
    <w:rsid w:val="009437AC"/>
    <w:pPr>
      <w:widowControl w:val="0"/>
      <w:jc w:val="both"/>
    </w:pPr>
  </w:style>
  <w:style w:type="paragraph" w:customStyle="1" w:styleId="89F406874D4343BEA4E246EF0F3B5F1B2">
    <w:name w:val="89F406874D4343BEA4E246EF0F3B5F1B2"/>
    <w:rsid w:val="009437AC"/>
    <w:pPr>
      <w:widowControl w:val="0"/>
      <w:jc w:val="both"/>
    </w:pPr>
  </w:style>
  <w:style w:type="paragraph" w:customStyle="1" w:styleId="42F9B8C80FEE41189F420780091D17CE2">
    <w:name w:val="42F9B8C80FEE41189F420780091D17CE2"/>
    <w:rsid w:val="009437AC"/>
    <w:pPr>
      <w:widowControl w:val="0"/>
      <w:jc w:val="both"/>
    </w:pPr>
  </w:style>
  <w:style w:type="paragraph" w:customStyle="1" w:styleId="3188C1B01F0E4794B1B96935FDF2AB3C2">
    <w:name w:val="3188C1B01F0E4794B1B96935FDF2AB3C2"/>
    <w:rsid w:val="009437AC"/>
    <w:pPr>
      <w:widowControl w:val="0"/>
      <w:jc w:val="both"/>
    </w:pPr>
  </w:style>
  <w:style w:type="paragraph" w:customStyle="1" w:styleId="FC0F92427B4E4CE7BA60D388AAD97BDA2">
    <w:name w:val="FC0F92427B4E4CE7BA60D388AAD97BDA2"/>
    <w:rsid w:val="009437AC"/>
    <w:pPr>
      <w:widowControl w:val="0"/>
      <w:jc w:val="both"/>
    </w:pPr>
  </w:style>
  <w:style w:type="paragraph" w:customStyle="1" w:styleId="3DE4BEAE9FEB4747B346835F06236E852">
    <w:name w:val="3DE4BEAE9FEB4747B346835F06236E852"/>
    <w:rsid w:val="009437AC"/>
    <w:pPr>
      <w:widowControl w:val="0"/>
      <w:jc w:val="both"/>
    </w:pPr>
  </w:style>
  <w:style w:type="paragraph" w:customStyle="1" w:styleId="A637C3D7299D43FBBCD6F05922B4F3722">
    <w:name w:val="A637C3D7299D43FBBCD6F05922B4F3722"/>
    <w:rsid w:val="009437AC"/>
    <w:pPr>
      <w:widowControl w:val="0"/>
      <w:jc w:val="both"/>
    </w:pPr>
  </w:style>
  <w:style w:type="paragraph" w:customStyle="1" w:styleId="FBB1A0AFD2894346A6BA2F73BE2000D42">
    <w:name w:val="FBB1A0AFD2894346A6BA2F73BE2000D42"/>
    <w:rsid w:val="009437AC"/>
    <w:pPr>
      <w:widowControl w:val="0"/>
      <w:jc w:val="both"/>
    </w:pPr>
  </w:style>
  <w:style w:type="paragraph" w:customStyle="1" w:styleId="C3853B5F659B4D09BF3312F653B076302">
    <w:name w:val="C3853B5F659B4D09BF3312F653B076302"/>
    <w:rsid w:val="009437AC"/>
    <w:pPr>
      <w:widowControl w:val="0"/>
      <w:jc w:val="both"/>
    </w:pPr>
  </w:style>
  <w:style w:type="paragraph" w:customStyle="1" w:styleId="469AB8782B6249559CABFA845A1ED8912">
    <w:name w:val="469AB8782B6249559CABFA845A1ED8912"/>
    <w:rsid w:val="009437AC"/>
    <w:pPr>
      <w:widowControl w:val="0"/>
      <w:jc w:val="both"/>
    </w:pPr>
  </w:style>
  <w:style w:type="paragraph" w:customStyle="1" w:styleId="582CBC7E18984F468C8DB23C2F1624422">
    <w:name w:val="582CBC7E18984F468C8DB23C2F1624422"/>
    <w:rsid w:val="009437AC"/>
    <w:pPr>
      <w:widowControl w:val="0"/>
      <w:jc w:val="both"/>
    </w:pPr>
  </w:style>
  <w:style w:type="paragraph" w:customStyle="1" w:styleId="6FA6D7BC50484AE5A4EDD7895BBF4E6F2">
    <w:name w:val="6FA6D7BC50484AE5A4EDD7895BBF4E6F2"/>
    <w:rsid w:val="009437AC"/>
    <w:pPr>
      <w:widowControl w:val="0"/>
      <w:jc w:val="both"/>
    </w:pPr>
  </w:style>
  <w:style w:type="paragraph" w:customStyle="1" w:styleId="09C9E9081D754F2994049264C81061842">
    <w:name w:val="09C9E9081D754F2994049264C81061842"/>
    <w:rsid w:val="009437AC"/>
    <w:pPr>
      <w:widowControl w:val="0"/>
      <w:jc w:val="both"/>
    </w:pPr>
  </w:style>
  <w:style w:type="paragraph" w:customStyle="1" w:styleId="62B0EBD7E17C42B2A3E8938868CC50462">
    <w:name w:val="62B0EBD7E17C42B2A3E8938868CC50462"/>
    <w:rsid w:val="009437AC"/>
    <w:pPr>
      <w:widowControl w:val="0"/>
      <w:jc w:val="both"/>
    </w:pPr>
  </w:style>
  <w:style w:type="paragraph" w:customStyle="1" w:styleId="6AA53FD91B6944A18C7E7E47FD5367592">
    <w:name w:val="6AA53FD91B6944A18C7E7E47FD5367592"/>
    <w:rsid w:val="009437AC"/>
    <w:pPr>
      <w:widowControl w:val="0"/>
      <w:jc w:val="both"/>
    </w:pPr>
  </w:style>
  <w:style w:type="paragraph" w:customStyle="1" w:styleId="35A92F3EB7384B1C887B8E8A614D32542">
    <w:name w:val="35A92F3EB7384B1C887B8E8A614D32542"/>
    <w:rsid w:val="009437AC"/>
    <w:pPr>
      <w:widowControl w:val="0"/>
      <w:jc w:val="both"/>
    </w:pPr>
  </w:style>
  <w:style w:type="paragraph" w:customStyle="1" w:styleId="1E98DAEC85C84F13B4B51FE155CD68A12">
    <w:name w:val="1E98DAEC85C84F13B4B51FE155CD68A12"/>
    <w:rsid w:val="009437AC"/>
    <w:pPr>
      <w:widowControl w:val="0"/>
      <w:jc w:val="both"/>
    </w:pPr>
  </w:style>
  <w:style w:type="paragraph" w:customStyle="1" w:styleId="830F66BA4A2E4886859A66853C54523C2">
    <w:name w:val="830F66BA4A2E4886859A66853C54523C2"/>
    <w:rsid w:val="009437AC"/>
    <w:pPr>
      <w:widowControl w:val="0"/>
      <w:jc w:val="both"/>
    </w:pPr>
  </w:style>
  <w:style w:type="paragraph" w:customStyle="1" w:styleId="7521E3784C71402D97586883F2791D552">
    <w:name w:val="7521E3784C71402D97586883F2791D552"/>
    <w:rsid w:val="009437AC"/>
    <w:pPr>
      <w:widowControl w:val="0"/>
      <w:jc w:val="both"/>
    </w:pPr>
  </w:style>
  <w:style w:type="paragraph" w:customStyle="1" w:styleId="00116098BF474F17B506639E8773AC0E2">
    <w:name w:val="00116098BF474F17B506639E8773AC0E2"/>
    <w:rsid w:val="009437AC"/>
    <w:pPr>
      <w:widowControl w:val="0"/>
      <w:jc w:val="both"/>
    </w:pPr>
  </w:style>
  <w:style w:type="paragraph" w:customStyle="1" w:styleId="4333EE54A83E49F480D03784D4865CEC2">
    <w:name w:val="4333EE54A83E49F480D03784D4865CEC2"/>
    <w:rsid w:val="009437AC"/>
    <w:pPr>
      <w:widowControl w:val="0"/>
      <w:jc w:val="both"/>
    </w:pPr>
  </w:style>
  <w:style w:type="paragraph" w:customStyle="1" w:styleId="3026A71FC35D4410A27D01DF9FF1F9292">
    <w:name w:val="3026A71FC35D4410A27D01DF9FF1F9292"/>
    <w:rsid w:val="009437AC"/>
    <w:pPr>
      <w:widowControl w:val="0"/>
      <w:jc w:val="both"/>
    </w:pPr>
  </w:style>
  <w:style w:type="paragraph" w:customStyle="1" w:styleId="2E70B167414D4357B7B3113966FB71AB2">
    <w:name w:val="2E70B167414D4357B7B3113966FB71AB2"/>
    <w:rsid w:val="009437AC"/>
    <w:pPr>
      <w:widowControl w:val="0"/>
      <w:jc w:val="both"/>
    </w:pPr>
  </w:style>
  <w:style w:type="paragraph" w:customStyle="1" w:styleId="0AC4D8588B6B4AD9A8029F2216D6AF8D2">
    <w:name w:val="0AC4D8588B6B4AD9A8029F2216D6AF8D2"/>
    <w:rsid w:val="009437AC"/>
    <w:pPr>
      <w:widowControl w:val="0"/>
      <w:jc w:val="both"/>
    </w:pPr>
  </w:style>
  <w:style w:type="paragraph" w:customStyle="1" w:styleId="7FF89FCF4DA145878661B4E728BA0F092">
    <w:name w:val="7FF89FCF4DA145878661B4E728BA0F092"/>
    <w:rsid w:val="009437AC"/>
    <w:pPr>
      <w:widowControl w:val="0"/>
      <w:jc w:val="both"/>
    </w:pPr>
  </w:style>
  <w:style w:type="paragraph" w:customStyle="1" w:styleId="5F50F6481F32486FB741AA4E95BBF47B2">
    <w:name w:val="5F50F6481F32486FB741AA4E95BBF47B2"/>
    <w:rsid w:val="009437AC"/>
    <w:pPr>
      <w:widowControl w:val="0"/>
      <w:jc w:val="both"/>
    </w:pPr>
  </w:style>
  <w:style w:type="paragraph" w:customStyle="1" w:styleId="80F0524E796E4754AAA110AC03C36B7B2">
    <w:name w:val="80F0524E796E4754AAA110AC03C36B7B2"/>
    <w:rsid w:val="009437AC"/>
    <w:pPr>
      <w:widowControl w:val="0"/>
      <w:jc w:val="both"/>
    </w:pPr>
  </w:style>
  <w:style w:type="paragraph" w:customStyle="1" w:styleId="8DE2C868E9504A7B8CC8F9471BAD24F72">
    <w:name w:val="8DE2C868E9504A7B8CC8F9471BAD24F72"/>
    <w:rsid w:val="009437AC"/>
    <w:pPr>
      <w:widowControl w:val="0"/>
      <w:jc w:val="both"/>
    </w:pPr>
  </w:style>
  <w:style w:type="paragraph" w:customStyle="1" w:styleId="D12C0C6A95E745AABB1EB3EAE170BACD2">
    <w:name w:val="D12C0C6A95E745AABB1EB3EAE170BACD2"/>
    <w:rsid w:val="009437AC"/>
    <w:pPr>
      <w:widowControl w:val="0"/>
      <w:jc w:val="both"/>
    </w:pPr>
  </w:style>
  <w:style w:type="paragraph" w:customStyle="1" w:styleId="801114928AB54165B2CAF3A43C78038A2">
    <w:name w:val="801114928AB54165B2CAF3A43C78038A2"/>
    <w:rsid w:val="009437AC"/>
    <w:pPr>
      <w:widowControl w:val="0"/>
      <w:jc w:val="both"/>
    </w:pPr>
  </w:style>
  <w:style w:type="paragraph" w:customStyle="1" w:styleId="88740B58F5CF47CE97CBB15680891B982">
    <w:name w:val="88740B58F5CF47CE97CBB15680891B982"/>
    <w:rsid w:val="009437AC"/>
    <w:pPr>
      <w:widowControl w:val="0"/>
      <w:jc w:val="both"/>
    </w:pPr>
  </w:style>
  <w:style w:type="paragraph" w:customStyle="1" w:styleId="27135F5F8FB94ECCA8CE45417BA46EBB2">
    <w:name w:val="27135F5F8FB94ECCA8CE45417BA46EBB2"/>
    <w:rsid w:val="009437AC"/>
    <w:pPr>
      <w:widowControl w:val="0"/>
      <w:jc w:val="both"/>
    </w:pPr>
  </w:style>
  <w:style w:type="paragraph" w:customStyle="1" w:styleId="D544925DF69C4C48A7EBEE241C7BA25A">
    <w:name w:val="D544925DF69C4C48A7EBEE241C7BA25A"/>
    <w:rsid w:val="009437AC"/>
    <w:pPr>
      <w:widowControl w:val="0"/>
      <w:jc w:val="both"/>
    </w:pPr>
  </w:style>
  <w:style w:type="paragraph" w:customStyle="1" w:styleId="1D3CF5B24B77467EACC36B79ECCAD307">
    <w:name w:val="1D3CF5B24B77467EACC36B79ECCAD307"/>
    <w:rsid w:val="009437AC"/>
    <w:pPr>
      <w:widowControl w:val="0"/>
      <w:jc w:val="both"/>
    </w:pPr>
  </w:style>
  <w:style w:type="paragraph" w:customStyle="1" w:styleId="18CCF6BEA250464F9F942A3CB0A4516C">
    <w:name w:val="18CCF6BEA250464F9F942A3CB0A4516C"/>
    <w:rsid w:val="009437AC"/>
    <w:pPr>
      <w:widowControl w:val="0"/>
      <w:jc w:val="both"/>
    </w:pPr>
  </w:style>
  <w:style w:type="paragraph" w:customStyle="1" w:styleId="0D9BCCB31311417B8A51CE67F822294F">
    <w:name w:val="0D9BCCB31311417B8A51CE67F822294F"/>
    <w:rsid w:val="009437AC"/>
    <w:pPr>
      <w:widowControl w:val="0"/>
      <w:jc w:val="both"/>
    </w:pPr>
  </w:style>
  <w:style w:type="paragraph" w:customStyle="1" w:styleId="4DF9075BDAF543DC9C2F67239957CBF3">
    <w:name w:val="4DF9075BDAF543DC9C2F67239957CBF3"/>
    <w:rsid w:val="009437AC"/>
    <w:pPr>
      <w:widowControl w:val="0"/>
      <w:jc w:val="both"/>
    </w:pPr>
  </w:style>
  <w:style w:type="paragraph" w:customStyle="1" w:styleId="289716665B3A4BE48B2C7A4E174F26D8">
    <w:name w:val="289716665B3A4BE48B2C7A4E174F26D8"/>
    <w:rsid w:val="009437AC"/>
    <w:pPr>
      <w:widowControl w:val="0"/>
      <w:jc w:val="both"/>
    </w:pPr>
  </w:style>
  <w:style w:type="paragraph" w:customStyle="1" w:styleId="0A2D0AE3B4E54717AA2AE6141B873CA5">
    <w:name w:val="0A2D0AE3B4E54717AA2AE6141B873CA5"/>
    <w:rsid w:val="009437AC"/>
    <w:pPr>
      <w:widowControl w:val="0"/>
      <w:jc w:val="both"/>
    </w:pPr>
  </w:style>
  <w:style w:type="paragraph" w:customStyle="1" w:styleId="B83D0B1FDF084642B8E78ACA0EE90C9C">
    <w:name w:val="B83D0B1FDF084642B8E78ACA0EE90C9C"/>
    <w:rsid w:val="009437AC"/>
    <w:pPr>
      <w:widowControl w:val="0"/>
      <w:jc w:val="both"/>
    </w:pPr>
  </w:style>
  <w:style w:type="paragraph" w:customStyle="1" w:styleId="5F8C2BD9F0414EEE93D5A5D5599E7847">
    <w:name w:val="5F8C2BD9F0414EEE93D5A5D5599E7847"/>
    <w:rsid w:val="009437AC"/>
    <w:pPr>
      <w:widowControl w:val="0"/>
      <w:jc w:val="both"/>
    </w:pPr>
  </w:style>
  <w:style w:type="paragraph" w:customStyle="1" w:styleId="7B6F5FA829974769BEF14F2FD921CB6D">
    <w:name w:val="7B6F5FA829974769BEF14F2FD921CB6D"/>
    <w:rsid w:val="009437AC"/>
    <w:pPr>
      <w:widowControl w:val="0"/>
      <w:jc w:val="both"/>
    </w:pPr>
  </w:style>
  <w:style w:type="paragraph" w:customStyle="1" w:styleId="548FFE381079482B8934FF5F0EBCCF22">
    <w:name w:val="548FFE381079482B8934FF5F0EBCCF22"/>
    <w:rsid w:val="009437AC"/>
    <w:pPr>
      <w:widowControl w:val="0"/>
      <w:jc w:val="both"/>
    </w:pPr>
  </w:style>
  <w:style w:type="paragraph" w:customStyle="1" w:styleId="E2085A1479B04135B65B56FA997B2DFA17">
    <w:name w:val="E2085A1479B04135B65B56FA997B2DFA17"/>
    <w:rsid w:val="009437AC"/>
    <w:pPr>
      <w:widowControl w:val="0"/>
      <w:jc w:val="both"/>
    </w:pPr>
  </w:style>
  <w:style w:type="paragraph" w:customStyle="1" w:styleId="D187B14D16154FE4A19409090F4714D616">
    <w:name w:val="D187B14D16154FE4A19409090F4714D616"/>
    <w:rsid w:val="009437AC"/>
    <w:pPr>
      <w:widowControl w:val="0"/>
      <w:jc w:val="both"/>
    </w:pPr>
  </w:style>
  <w:style w:type="paragraph" w:customStyle="1" w:styleId="B437574FAB4049B0B6966D289586EFD63">
    <w:name w:val="B437574FAB4049B0B6966D289586EFD63"/>
    <w:rsid w:val="009437AC"/>
    <w:pPr>
      <w:widowControl w:val="0"/>
      <w:jc w:val="both"/>
    </w:pPr>
  </w:style>
  <w:style w:type="paragraph" w:customStyle="1" w:styleId="7B05493412E3416EB6E65567E329CEE93">
    <w:name w:val="7B05493412E3416EB6E65567E329CEE93"/>
    <w:rsid w:val="009437AC"/>
    <w:pPr>
      <w:widowControl w:val="0"/>
      <w:jc w:val="both"/>
    </w:pPr>
  </w:style>
  <w:style w:type="paragraph" w:customStyle="1" w:styleId="AA7FC95F3E094CEBBD5AA3117933EF373">
    <w:name w:val="AA7FC95F3E094CEBBD5AA3117933EF373"/>
    <w:rsid w:val="009437AC"/>
    <w:pPr>
      <w:widowControl w:val="0"/>
      <w:jc w:val="both"/>
    </w:pPr>
  </w:style>
  <w:style w:type="paragraph" w:customStyle="1" w:styleId="0B00F292D8B147A8ADF149A865DF50E43">
    <w:name w:val="0B00F292D8B147A8ADF149A865DF50E43"/>
    <w:rsid w:val="009437AC"/>
    <w:pPr>
      <w:widowControl w:val="0"/>
      <w:jc w:val="both"/>
    </w:pPr>
  </w:style>
  <w:style w:type="paragraph" w:customStyle="1" w:styleId="E520C61F1FC64C018E7D75F30E3565863">
    <w:name w:val="E520C61F1FC64C018E7D75F30E3565863"/>
    <w:rsid w:val="009437AC"/>
    <w:pPr>
      <w:widowControl w:val="0"/>
      <w:jc w:val="both"/>
    </w:pPr>
  </w:style>
  <w:style w:type="paragraph" w:customStyle="1" w:styleId="BCAE63500A604AEFAF4E3B9AF76FDA7B3">
    <w:name w:val="BCAE63500A604AEFAF4E3B9AF76FDA7B3"/>
    <w:rsid w:val="009437AC"/>
    <w:pPr>
      <w:widowControl w:val="0"/>
      <w:jc w:val="both"/>
    </w:pPr>
  </w:style>
  <w:style w:type="paragraph" w:customStyle="1" w:styleId="BEB4CB6B674D4044BDC652E29ED060FD3">
    <w:name w:val="BEB4CB6B674D4044BDC652E29ED060FD3"/>
    <w:rsid w:val="009437AC"/>
    <w:pPr>
      <w:widowControl w:val="0"/>
      <w:jc w:val="both"/>
    </w:pPr>
  </w:style>
  <w:style w:type="paragraph" w:customStyle="1" w:styleId="EDB85D4214B1483792C2B87936EEAF8A3">
    <w:name w:val="EDB85D4214B1483792C2B87936EEAF8A3"/>
    <w:rsid w:val="009437AC"/>
    <w:pPr>
      <w:widowControl w:val="0"/>
      <w:jc w:val="both"/>
    </w:pPr>
  </w:style>
  <w:style w:type="paragraph" w:customStyle="1" w:styleId="8488AE4FF3D148AFB2F37CD803E8DA9C3">
    <w:name w:val="8488AE4FF3D148AFB2F37CD803E8DA9C3"/>
    <w:rsid w:val="009437AC"/>
    <w:pPr>
      <w:widowControl w:val="0"/>
      <w:jc w:val="both"/>
    </w:pPr>
  </w:style>
  <w:style w:type="paragraph" w:customStyle="1" w:styleId="549DDFD657F442CF98D452B8884C9F523">
    <w:name w:val="549DDFD657F442CF98D452B8884C9F523"/>
    <w:rsid w:val="009437AC"/>
    <w:pPr>
      <w:widowControl w:val="0"/>
      <w:jc w:val="both"/>
    </w:pPr>
  </w:style>
  <w:style w:type="paragraph" w:customStyle="1" w:styleId="7AC4A87E7B6241FF82B678480D91DE773">
    <w:name w:val="7AC4A87E7B6241FF82B678480D91DE773"/>
    <w:rsid w:val="009437AC"/>
    <w:pPr>
      <w:widowControl w:val="0"/>
      <w:jc w:val="both"/>
    </w:pPr>
  </w:style>
  <w:style w:type="paragraph" w:customStyle="1" w:styleId="492FF82E238645B5A8E7F6EDF1C901A23">
    <w:name w:val="492FF82E238645B5A8E7F6EDF1C901A23"/>
    <w:rsid w:val="009437AC"/>
    <w:pPr>
      <w:widowControl w:val="0"/>
      <w:jc w:val="both"/>
    </w:pPr>
  </w:style>
  <w:style w:type="paragraph" w:customStyle="1" w:styleId="7FDF88BDD0764F42BAB246FABA0C5D5A3">
    <w:name w:val="7FDF88BDD0764F42BAB246FABA0C5D5A3"/>
    <w:rsid w:val="009437AC"/>
    <w:pPr>
      <w:widowControl w:val="0"/>
      <w:jc w:val="both"/>
    </w:pPr>
  </w:style>
  <w:style w:type="paragraph" w:customStyle="1" w:styleId="AB5D43C0FD0F4CABAD38138A4B43C3CC3">
    <w:name w:val="AB5D43C0FD0F4CABAD38138A4B43C3CC3"/>
    <w:rsid w:val="009437AC"/>
    <w:pPr>
      <w:widowControl w:val="0"/>
      <w:jc w:val="both"/>
    </w:pPr>
  </w:style>
  <w:style w:type="paragraph" w:customStyle="1" w:styleId="9900F89E00BA47B6A761F357D7470C823">
    <w:name w:val="9900F89E00BA47B6A761F357D7470C823"/>
    <w:rsid w:val="009437AC"/>
    <w:pPr>
      <w:widowControl w:val="0"/>
      <w:jc w:val="both"/>
    </w:pPr>
  </w:style>
  <w:style w:type="paragraph" w:customStyle="1" w:styleId="1DF3B680AD2B4C68BAA4F1EC2F05F90B3">
    <w:name w:val="1DF3B680AD2B4C68BAA4F1EC2F05F90B3"/>
    <w:rsid w:val="009437AC"/>
    <w:pPr>
      <w:widowControl w:val="0"/>
      <w:jc w:val="both"/>
    </w:pPr>
  </w:style>
  <w:style w:type="paragraph" w:customStyle="1" w:styleId="6AFE0FDFB1FD4F48A65D52B27BC7F7B33">
    <w:name w:val="6AFE0FDFB1FD4F48A65D52B27BC7F7B33"/>
    <w:rsid w:val="009437AC"/>
    <w:pPr>
      <w:widowControl w:val="0"/>
      <w:jc w:val="both"/>
    </w:pPr>
  </w:style>
  <w:style w:type="paragraph" w:customStyle="1" w:styleId="84D6663887BA439EABBDEF695BB8F1BC3">
    <w:name w:val="84D6663887BA439EABBDEF695BB8F1BC3"/>
    <w:rsid w:val="009437AC"/>
    <w:pPr>
      <w:widowControl w:val="0"/>
      <w:jc w:val="both"/>
    </w:pPr>
  </w:style>
  <w:style w:type="paragraph" w:customStyle="1" w:styleId="CAE2D096985E4C0AA4662BF0FEE538DD3">
    <w:name w:val="CAE2D096985E4C0AA4662BF0FEE538DD3"/>
    <w:rsid w:val="009437AC"/>
    <w:pPr>
      <w:widowControl w:val="0"/>
      <w:jc w:val="both"/>
    </w:pPr>
  </w:style>
  <w:style w:type="paragraph" w:customStyle="1" w:styleId="FEE19793970A45C19427D30C0986988D3">
    <w:name w:val="FEE19793970A45C19427D30C0986988D3"/>
    <w:rsid w:val="009437AC"/>
    <w:pPr>
      <w:widowControl w:val="0"/>
      <w:jc w:val="both"/>
    </w:pPr>
  </w:style>
  <w:style w:type="paragraph" w:customStyle="1" w:styleId="AB29994C572745BE9F8712838F9001F03">
    <w:name w:val="AB29994C572745BE9F8712838F9001F03"/>
    <w:rsid w:val="009437AC"/>
    <w:pPr>
      <w:widowControl w:val="0"/>
      <w:jc w:val="both"/>
    </w:pPr>
  </w:style>
  <w:style w:type="paragraph" w:customStyle="1" w:styleId="DE0F5B85850640E3AC21477E607E1ECF3">
    <w:name w:val="DE0F5B85850640E3AC21477E607E1ECF3"/>
    <w:rsid w:val="009437AC"/>
    <w:pPr>
      <w:widowControl w:val="0"/>
      <w:jc w:val="both"/>
    </w:pPr>
  </w:style>
  <w:style w:type="paragraph" w:customStyle="1" w:styleId="FD5B57B989D24EB8AD9CBB9C843A37DD3">
    <w:name w:val="FD5B57B989D24EB8AD9CBB9C843A37DD3"/>
    <w:rsid w:val="009437AC"/>
    <w:pPr>
      <w:widowControl w:val="0"/>
      <w:jc w:val="both"/>
    </w:pPr>
  </w:style>
  <w:style w:type="paragraph" w:customStyle="1" w:styleId="87AB2753D8D142FCB07FEB62819E1D713">
    <w:name w:val="87AB2753D8D142FCB07FEB62819E1D713"/>
    <w:rsid w:val="009437AC"/>
    <w:pPr>
      <w:widowControl w:val="0"/>
      <w:jc w:val="both"/>
    </w:pPr>
  </w:style>
  <w:style w:type="paragraph" w:customStyle="1" w:styleId="B5637D27E1CC483886FC4C12BCB01B0C3">
    <w:name w:val="B5637D27E1CC483886FC4C12BCB01B0C3"/>
    <w:rsid w:val="009437AC"/>
    <w:pPr>
      <w:widowControl w:val="0"/>
      <w:jc w:val="both"/>
    </w:pPr>
  </w:style>
  <w:style w:type="paragraph" w:customStyle="1" w:styleId="896B3227E71A4F678CB09700BFAF3A413">
    <w:name w:val="896B3227E71A4F678CB09700BFAF3A413"/>
    <w:rsid w:val="009437AC"/>
    <w:pPr>
      <w:widowControl w:val="0"/>
      <w:jc w:val="both"/>
    </w:pPr>
  </w:style>
  <w:style w:type="paragraph" w:customStyle="1" w:styleId="9EC1EEE98ADC4225AD42DA400D8EB5B83">
    <w:name w:val="9EC1EEE98ADC4225AD42DA400D8EB5B83"/>
    <w:rsid w:val="009437AC"/>
    <w:pPr>
      <w:widowControl w:val="0"/>
      <w:jc w:val="both"/>
    </w:pPr>
  </w:style>
  <w:style w:type="paragraph" w:customStyle="1" w:styleId="6B730F5B91404CB39DBB059BD71FC07B">
    <w:name w:val="6B730F5B91404CB39DBB059BD71FC07B"/>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3">
    <w:name w:val="29BD3B8C530D4B9AABE15078C251D3713"/>
    <w:rsid w:val="009437AC"/>
    <w:pPr>
      <w:widowControl w:val="0"/>
      <w:jc w:val="both"/>
    </w:pPr>
  </w:style>
  <w:style w:type="paragraph" w:customStyle="1" w:styleId="9B8B1F2C9AB74A07A20976DAE05960FF3">
    <w:name w:val="9B8B1F2C9AB74A07A20976DAE05960FF3"/>
    <w:rsid w:val="009437AC"/>
    <w:pPr>
      <w:widowControl w:val="0"/>
      <w:jc w:val="both"/>
    </w:pPr>
  </w:style>
  <w:style w:type="paragraph" w:customStyle="1" w:styleId="5C3C79D1111F4A53B6FDBA9874BF31743">
    <w:name w:val="5C3C79D1111F4A53B6FDBA9874BF31743"/>
    <w:rsid w:val="009437AC"/>
    <w:pPr>
      <w:widowControl w:val="0"/>
      <w:jc w:val="both"/>
    </w:pPr>
  </w:style>
  <w:style w:type="paragraph" w:customStyle="1" w:styleId="E2283A9F14DD47DC96A67B42DDA585D13">
    <w:name w:val="E2283A9F14DD47DC96A67B42DDA585D13"/>
    <w:rsid w:val="009437AC"/>
    <w:pPr>
      <w:widowControl w:val="0"/>
      <w:jc w:val="both"/>
    </w:pPr>
  </w:style>
  <w:style w:type="paragraph" w:customStyle="1" w:styleId="16D6C5BDCEDC48DEB7E452308EF84A583">
    <w:name w:val="16D6C5BDCEDC48DEB7E452308EF84A583"/>
    <w:rsid w:val="009437AC"/>
    <w:pPr>
      <w:widowControl w:val="0"/>
      <w:jc w:val="both"/>
    </w:pPr>
  </w:style>
  <w:style w:type="paragraph" w:customStyle="1" w:styleId="AD9710344B8D49FE93A4099C51FFDA343">
    <w:name w:val="AD9710344B8D49FE93A4099C51FFDA343"/>
    <w:rsid w:val="009437AC"/>
    <w:pPr>
      <w:widowControl w:val="0"/>
      <w:jc w:val="both"/>
    </w:pPr>
  </w:style>
  <w:style w:type="paragraph" w:customStyle="1" w:styleId="31B7BF22BF9F4373A13017C93C1F70303">
    <w:name w:val="31B7BF22BF9F4373A13017C93C1F70303"/>
    <w:rsid w:val="009437AC"/>
    <w:pPr>
      <w:widowControl w:val="0"/>
      <w:jc w:val="both"/>
    </w:pPr>
  </w:style>
  <w:style w:type="paragraph" w:customStyle="1" w:styleId="551AD056D9074E1DB3091CA5A7F512F23">
    <w:name w:val="551AD056D9074E1DB3091CA5A7F512F23"/>
    <w:rsid w:val="009437AC"/>
    <w:pPr>
      <w:widowControl w:val="0"/>
      <w:jc w:val="both"/>
    </w:pPr>
  </w:style>
  <w:style w:type="paragraph" w:customStyle="1" w:styleId="06BFA926BA3544439A2555B2481DFDFD3">
    <w:name w:val="06BFA926BA3544439A2555B2481DFDFD3"/>
    <w:rsid w:val="009437AC"/>
    <w:pPr>
      <w:widowControl w:val="0"/>
      <w:jc w:val="both"/>
    </w:pPr>
  </w:style>
  <w:style w:type="paragraph" w:customStyle="1" w:styleId="D0C6F8431B3C4C90A67C979A208055253">
    <w:name w:val="D0C6F8431B3C4C90A67C979A208055253"/>
    <w:rsid w:val="009437AC"/>
    <w:pPr>
      <w:widowControl w:val="0"/>
      <w:jc w:val="both"/>
    </w:pPr>
  </w:style>
  <w:style w:type="paragraph" w:customStyle="1" w:styleId="DE577E13009C40268AA3D2B903A137433">
    <w:name w:val="DE577E13009C40268AA3D2B903A137433"/>
    <w:rsid w:val="009437AC"/>
    <w:pPr>
      <w:widowControl w:val="0"/>
      <w:jc w:val="both"/>
    </w:pPr>
  </w:style>
  <w:style w:type="paragraph" w:customStyle="1" w:styleId="C2592AA6251947798432E7273A66C3CF3">
    <w:name w:val="C2592AA6251947798432E7273A66C3CF3"/>
    <w:rsid w:val="009437AC"/>
    <w:pPr>
      <w:widowControl w:val="0"/>
      <w:jc w:val="both"/>
    </w:pPr>
  </w:style>
  <w:style w:type="paragraph" w:customStyle="1" w:styleId="1D3BB07EC2BD4D69A1C92192D85CE82A3">
    <w:name w:val="1D3BB07EC2BD4D69A1C92192D85CE82A3"/>
    <w:rsid w:val="009437AC"/>
    <w:pPr>
      <w:widowControl w:val="0"/>
      <w:jc w:val="both"/>
    </w:pPr>
  </w:style>
  <w:style w:type="paragraph" w:customStyle="1" w:styleId="D3E09F6862AF4C94AB1A5B13E2D07CF93">
    <w:name w:val="D3E09F6862AF4C94AB1A5B13E2D07CF93"/>
    <w:rsid w:val="009437AC"/>
    <w:pPr>
      <w:widowControl w:val="0"/>
      <w:jc w:val="both"/>
    </w:pPr>
  </w:style>
  <w:style w:type="paragraph" w:customStyle="1" w:styleId="5860B41E2E6A4682BA77848E044ACFEB3">
    <w:name w:val="5860B41E2E6A4682BA77848E044ACFEB3"/>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3">
    <w:name w:val="50737712934E48458A993E1A71EB2AD03"/>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3">
    <w:name w:val="D1FA006039464E9F9B54139B23DC6DC03"/>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3">
    <w:name w:val="0EA1BF4F4EEF45479EA82743564C95AF3"/>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3">
    <w:name w:val="C763F82721744FF492DE59EF89A722E83"/>
    <w:rsid w:val="009437AC"/>
    <w:pPr>
      <w:widowControl w:val="0"/>
      <w:jc w:val="both"/>
    </w:pPr>
  </w:style>
  <w:style w:type="paragraph" w:customStyle="1" w:styleId="312E656F5E03437EB831D76DF84A848E3">
    <w:name w:val="312E656F5E03437EB831D76DF84A848E3"/>
    <w:rsid w:val="009437AC"/>
    <w:pPr>
      <w:widowControl w:val="0"/>
      <w:jc w:val="both"/>
    </w:pPr>
  </w:style>
  <w:style w:type="paragraph" w:customStyle="1" w:styleId="D47382364963465E82037BA931F897183">
    <w:name w:val="D47382364963465E82037BA931F897183"/>
    <w:rsid w:val="009437AC"/>
    <w:pPr>
      <w:widowControl w:val="0"/>
      <w:jc w:val="both"/>
    </w:pPr>
  </w:style>
  <w:style w:type="paragraph" w:customStyle="1" w:styleId="0DE85AED73954179AB4FA1E0A694EEC83">
    <w:name w:val="0DE85AED73954179AB4FA1E0A694EEC83"/>
    <w:rsid w:val="009437AC"/>
    <w:pPr>
      <w:widowControl w:val="0"/>
      <w:jc w:val="both"/>
    </w:pPr>
  </w:style>
  <w:style w:type="paragraph" w:customStyle="1" w:styleId="6AD43689EEA64FE2AE8BA5289FD95EE43">
    <w:name w:val="6AD43689EEA64FE2AE8BA5289FD95EE43"/>
    <w:rsid w:val="009437AC"/>
    <w:pPr>
      <w:widowControl w:val="0"/>
      <w:jc w:val="both"/>
    </w:pPr>
  </w:style>
  <w:style w:type="paragraph" w:customStyle="1" w:styleId="D4DBEA7915BA40519E5AEE58BCA33D703">
    <w:name w:val="D4DBEA7915BA40519E5AEE58BCA33D703"/>
    <w:rsid w:val="009437AC"/>
    <w:pPr>
      <w:widowControl w:val="0"/>
      <w:jc w:val="both"/>
    </w:pPr>
  </w:style>
  <w:style w:type="paragraph" w:customStyle="1" w:styleId="C567AD7E87544777B77A8CE46EB8C7C93">
    <w:name w:val="C567AD7E87544777B77A8CE46EB8C7C93"/>
    <w:rsid w:val="009437AC"/>
    <w:pPr>
      <w:widowControl w:val="0"/>
      <w:jc w:val="both"/>
    </w:pPr>
  </w:style>
  <w:style w:type="paragraph" w:customStyle="1" w:styleId="AEB1C2746BB84362AB7F6F3734ADD9213">
    <w:name w:val="AEB1C2746BB84362AB7F6F3734ADD9213"/>
    <w:rsid w:val="009437AC"/>
    <w:pPr>
      <w:widowControl w:val="0"/>
      <w:jc w:val="both"/>
    </w:pPr>
  </w:style>
  <w:style w:type="paragraph" w:customStyle="1" w:styleId="7BD1F7168F2144FE8EA1273CD515211E3">
    <w:name w:val="7BD1F7168F2144FE8EA1273CD515211E3"/>
    <w:rsid w:val="009437AC"/>
    <w:pPr>
      <w:widowControl w:val="0"/>
      <w:jc w:val="both"/>
    </w:pPr>
  </w:style>
  <w:style w:type="paragraph" w:customStyle="1" w:styleId="2BADE3C7F0834F67B85F11F68AD3FD8C3">
    <w:name w:val="2BADE3C7F0834F67B85F11F68AD3FD8C3"/>
    <w:rsid w:val="009437AC"/>
    <w:pPr>
      <w:widowControl w:val="0"/>
      <w:jc w:val="both"/>
    </w:pPr>
  </w:style>
  <w:style w:type="paragraph" w:customStyle="1" w:styleId="CAC5BAF3B47B46E4A59B8615CF70641F3">
    <w:name w:val="CAC5BAF3B47B46E4A59B8615CF70641F3"/>
    <w:rsid w:val="009437AC"/>
    <w:pPr>
      <w:widowControl w:val="0"/>
      <w:jc w:val="both"/>
    </w:pPr>
  </w:style>
  <w:style w:type="paragraph" w:customStyle="1" w:styleId="CEE31835A0524190B9DE5378298673F73">
    <w:name w:val="CEE31835A0524190B9DE5378298673F73"/>
    <w:rsid w:val="009437AC"/>
    <w:pPr>
      <w:widowControl w:val="0"/>
      <w:jc w:val="both"/>
    </w:pPr>
  </w:style>
  <w:style w:type="paragraph" w:customStyle="1" w:styleId="06592F8208C444B0ABCB7581C40DC5033">
    <w:name w:val="06592F8208C444B0ABCB7581C40DC5033"/>
    <w:rsid w:val="009437AC"/>
    <w:pPr>
      <w:widowControl w:val="0"/>
      <w:jc w:val="both"/>
    </w:pPr>
  </w:style>
  <w:style w:type="paragraph" w:customStyle="1" w:styleId="5728C2CCAF064F7E880BF93E2A308D593">
    <w:name w:val="5728C2CCAF064F7E880BF93E2A308D593"/>
    <w:rsid w:val="009437AC"/>
    <w:pPr>
      <w:widowControl w:val="0"/>
      <w:jc w:val="both"/>
    </w:pPr>
  </w:style>
  <w:style w:type="paragraph" w:customStyle="1" w:styleId="588BF934DAEB4820A9E9096EF266AB813">
    <w:name w:val="588BF934DAEB4820A9E9096EF266AB813"/>
    <w:rsid w:val="009437AC"/>
    <w:pPr>
      <w:widowControl w:val="0"/>
      <w:jc w:val="both"/>
    </w:pPr>
  </w:style>
  <w:style w:type="paragraph" w:customStyle="1" w:styleId="61B787F9DB434504BA6A98C99A9984C43">
    <w:name w:val="61B787F9DB434504BA6A98C99A9984C43"/>
    <w:rsid w:val="009437AC"/>
    <w:pPr>
      <w:widowControl w:val="0"/>
      <w:jc w:val="both"/>
    </w:pPr>
  </w:style>
  <w:style w:type="paragraph" w:customStyle="1" w:styleId="A37B5CB43BCF41EABFACDEC85260C8663">
    <w:name w:val="A37B5CB43BCF41EABFACDEC85260C8663"/>
    <w:rsid w:val="009437AC"/>
    <w:pPr>
      <w:widowControl w:val="0"/>
      <w:jc w:val="both"/>
    </w:pPr>
  </w:style>
  <w:style w:type="paragraph" w:customStyle="1" w:styleId="42B8F3D8CD3040BC8ABBEAF0B199EECC3">
    <w:name w:val="42B8F3D8CD3040BC8ABBEAF0B199EECC3"/>
    <w:rsid w:val="009437AC"/>
    <w:pPr>
      <w:widowControl w:val="0"/>
      <w:jc w:val="both"/>
    </w:pPr>
  </w:style>
  <w:style w:type="paragraph" w:customStyle="1" w:styleId="8BEDAEA31A75458CAE1BF1367AF884453">
    <w:name w:val="8BEDAEA31A75458CAE1BF1367AF884453"/>
    <w:rsid w:val="009437AC"/>
    <w:pPr>
      <w:widowControl w:val="0"/>
      <w:jc w:val="both"/>
    </w:pPr>
  </w:style>
  <w:style w:type="paragraph" w:customStyle="1" w:styleId="C297D51F5F2D4C4993823F5D575FF1CB3">
    <w:name w:val="C297D51F5F2D4C4993823F5D575FF1CB3"/>
    <w:rsid w:val="009437AC"/>
    <w:pPr>
      <w:widowControl w:val="0"/>
      <w:jc w:val="both"/>
    </w:pPr>
  </w:style>
  <w:style w:type="paragraph" w:customStyle="1" w:styleId="4106362C23194679894646E6AB16679B3">
    <w:name w:val="4106362C23194679894646E6AB16679B3"/>
    <w:rsid w:val="009437AC"/>
    <w:pPr>
      <w:widowControl w:val="0"/>
      <w:jc w:val="both"/>
    </w:pPr>
  </w:style>
  <w:style w:type="paragraph" w:customStyle="1" w:styleId="0987A7D72F884B9982FA6C1C215CFB193">
    <w:name w:val="0987A7D72F884B9982FA6C1C215CFB193"/>
    <w:rsid w:val="009437AC"/>
    <w:pPr>
      <w:widowControl w:val="0"/>
      <w:jc w:val="both"/>
    </w:pPr>
  </w:style>
  <w:style w:type="paragraph" w:customStyle="1" w:styleId="776445B787484129BA0E1987A2D8F2703">
    <w:name w:val="776445B787484129BA0E1987A2D8F2703"/>
    <w:rsid w:val="009437AC"/>
    <w:pPr>
      <w:widowControl w:val="0"/>
      <w:jc w:val="both"/>
    </w:pPr>
  </w:style>
  <w:style w:type="paragraph" w:customStyle="1" w:styleId="086329A260D2491E9514CC0F9D15BB473">
    <w:name w:val="086329A260D2491E9514CC0F9D15BB473"/>
    <w:rsid w:val="009437AC"/>
    <w:pPr>
      <w:widowControl w:val="0"/>
      <w:jc w:val="both"/>
    </w:pPr>
  </w:style>
  <w:style w:type="paragraph" w:customStyle="1" w:styleId="1501A9683F28426086F9259CBA18C05D3">
    <w:name w:val="1501A9683F28426086F9259CBA18C05D3"/>
    <w:rsid w:val="009437AC"/>
    <w:pPr>
      <w:widowControl w:val="0"/>
      <w:jc w:val="both"/>
    </w:pPr>
  </w:style>
  <w:style w:type="paragraph" w:customStyle="1" w:styleId="2924DBE54BEC46C48B1FAF0EFF2FBBFB3">
    <w:name w:val="2924DBE54BEC46C48B1FAF0EFF2FBBFB3"/>
    <w:rsid w:val="009437AC"/>
    <w:pPr>
      <w:widowControl w:val="0"/>
      <w:jc w:val="both"/>
    </w:pPr>
  </w:style>
  <w:style w:type="paragraph" w:customStyle="1" w:styleId="A55C9CDC2AA54C3FA28750ACEE8F1D343">
    <w:name w:val="A55C9CDC2AA54C3FA28750ACEE8F1D343"/>
    <w:rsid w:val="009437AC"/>
    <w:pPr>
      <w:widowControl w:val="0"/>
      <w:jc w:val="both"/>
    </w:pPr>
  </w:style>
  <w:style w:type="paragraph" w:customStyle="1" w:styleId="B9D5B0A208A743988FE4E385559C07583">
    <w:name w:val="B9D5B0A208A743988FE4E385559C07583"/>
    <w:rsid w:val="009437AC"/>
    <w:pPr>
      <w:widowControl w:val="0"/>
      <w:jc w:val="both"/>
    </w:pPr>
  </w:style>
  <w:style w:type="paragraph" w:customStyle="1" w:styleId="191022B401A94028B1BF09185F7028A43">
    <w:name w:val="191022B401A94028B1BF09185F7028A43"/>
    <w:rsid w:val="009437AC"/>
    <w:pPr>
      <w:widowControl w:val="0"/>
      <w:jc w:val="both"/>
    </w:pPr>
  </w:style>
  <w:style w:type="paragraph" w:customStyle="1" w:styleId="89F406874D4343BEA4E246EF0F3B5F1B3">
    <w:name w:val="89F406874D4343BEA4E246EF0F3B5F1B3"/>
    <w:rsid w:val="009437AC"/>
    <w:pPr>
      <w:widowControl w:val="0"/>
      <w:jc w:val="both"/>
    </w:pPr>
  </w:style>
  <w:style w:type="paragraph" w:customStyle="1" w:styleId="42F9B8C80FEE41189F420780091D17CE3">
    <w:name w:val="42F9B8C80FEE41189F420780091D17CE3"/>
    <w:rsid w:val="009437AC"/>
    <w:pPr>
      <w:widowControl w:val="0"/>
      <w:jc w:val="both"/>
    </w:pPr>
  </w:style>
  <w:style w:type="paragraph" w:customStyle="1" w:styleId="3188C1B01F0E4794B1B96935FDF2AB3C3">
    <w:name w:val="3188C1B01F0E4794B1B96935FDF2AB3C3"/>
    <w:rsid w:val="009437AC"/>
    <w:pPr>
      <w:widowControl w:val="0"/>
      <w:jc w:val="both"/>
    </w:pPr>
  </w:style>
  <w:style w:type="paragraph" w:customStyle="1" w:styleId="FC0F92427B4E4CE7BA60D388AAD97BDA3">
    <w:name w:val="FC0F92427B4E4CE7BA60D388AAD97BDA3"/>
    <w:rsid w:val="009437AC"/>
    <w:pPr>
      <w:widowControl w:val="0"/>
      <w:jc w:val="both"/>
    </w:pPr>
  </w:style>
  <w:style w:type="paragraph" w:customStyle="1" w:styleId="3DE4BEAE9FEB4747B346835F06236E853">
    <w:name w:val="3DE4BEAE9FEB4747B346835F06236E853"/>
    <w:rsid w:val="009437AC"/>
    <w:pPr>
      <w:widowControl w:val="0"/>
      <w:jc w:val="both"/>
    </w:pPr>
  </w:style>
  <w:style w:type="paragraph" w:customStyle="1" w:styleId="A637C3D7299D43FBBCD6F05922B4F3723">
    <w:name w:val="A637C3D7299D43FBBCD6F05922B4F3723"/>
    <w:rsid w:val="009437AC"/>
    <w:pPr>
      <w:widowControl w:val="0"/>
      <w:jc w:val="both"/>
    </w:pPr>
  </w:style>
  <w:style w:type="paragraph" w:customStyle="1" w:styleId="FBB1A0AFD2894346A6BA2F73BE2000D43">
    <w:name w:val="FBB1A0AFD2894346A6BA2F73BE2000D43"/>
    <w:rsid w:val="009437AC"/>
    <w:pPr>
      <w:widowControl w:val="0"/>
      <w:jc w:val="both"/>
    </w:pPr>
  </w:style>
  <w:style w:type="paragraph" w:customStyle="1" w:styleId="C3853B5F659B4D09BF3312F653B076303">
    <w:name w:val="C3853B5F659B4D09BF3312F653B076303"/>
    <w:rsid w:val="009437AC"/>
    <w:pPr>
      <w:widowControl w:val="0"/>
      <w:jc w:val="both"/>
    </w:pPr>
  </w:style>
  <w:style w:type="paragraph" w:customStyle="1" w:styleId="469AB8782B6249559CABFA845A1ED8913">
    <w:name w:val="469AB8782B6249559CABFA845A1ED8913"/>
    <w:rsid w:val="009437AC"/>
    <w:pPr>
      <w:widowControl w:val="0"/>
      <w:jc w:val="both"/>
    </w:pPr>
  </w:style>
  <w:style w:type="paragraph" w:customStyle="1" w:styleId="582CBC7E18984F468C8DB23C2F1624423">
    <w:name w:val="582CBC7E18984F468C8DB23C2F1624423"/>
    <w:rsid w:val="009437AC"/>
    <w:pPr>
      <w:widowControl w:val="0"/>
      <w:jc w:val="both"/>
    </w:pPr>
  </w:style>
  <w:style w:type="paragraph" w:customStyle="1" w:styleId="6FA6D7BC50484AE5A4EDD7895BBF4E6F3">
    <w:name w:val="6FA6D7BC50484AE5A4EDD7895BBF4E6F3"/>
    <w:rsid w:val="009437AC"/>
    <w:pPr>
      <w:widowControl w:val="0"/>
      <w:jc w:val="both"/>
    </w:pPr>
  </w:style>
  <w:style w:type="paragraph" w:customStyle="1" w:styleId="09C9E9081D754F2994049264C81061843">
    <w:name w:val="09C9E9081D754F2994049264C81061843"/>
    <w:rsid w:val="009437AC"/>
    <w:pPr>
      <w:widowControl w:val="0"/>
      <w:jc w:val="both"/>
    </w:pPr>
  </w:style>
  <w:style w:type="paragraph" w:customStyle="1" w:styleId="62B0EBD7E17C42B2A3E8938868CC50463">
    <w:name w:val="62B0EBD7E17C42B2A3E8938868CC50463"/>
    <w:rsid w:val="009437AC"/>
    <w:pPr>
      <w:widowControl w:val="0"/>
      <w:jc w:val="both"/>
    </w:pPr>
  </w:style>
  <w:style w:type="paragraph" w:customStyle="1" w:styleId="6AA53FD91B6944A18C7E7E47FD5367593">
    <w:name w:val="6AA53FD91B6944A18C7E7E47FD5367593"/>
    <w:rsid w:val="009437AC"/>
    <w:pPr>
      <w:widowControl w:val="0"/>
      <w:jc w:val="both"/>
    </w:pPr>
  </w:style>
  <w:style w:type="paragraph" w:customStyle="1" w:styleId="35A92F3EB7384B1C887B8E8A614D32543">
    <w:name w:val="35A92F3EB7384B1C887B8E8A614D32543"/>
    <w:rsid w:val="009437AC"/>
    <w:pPr>
      <w:widowControl w:val="0"/>
      <w:jc w:val="both"/>
    </w:pPr>
  </w:style>
  <w:style w:type="paragraph" w:customStyle="1" w:styleId="1E98DAEC85C84F13B4B51FE155CD68A13">
    <w:name w:val="1E98DAEC85C84F13B4B51FE155CD68A13"/>
    <w:rsid w:val="009437AC"/>
    <w:pPr>
      <w:widowControl w:val="0"/>
      <w:jc w:val="both"/>
    </w:pPr>
  </w:style>
  <w:style w:type="paragraph" w:customStyle="1" w:styleId="830F66BA4A2E4886859A66853C54523C3">
    <w:name w:val="830F66BA4A2E4886859A66853C54523C3"/>
    <w:rsid w:val="009437AC"/>
    <w:pPr>
      <w:widowControl w:val="0"/>
      <w:jc w:val="both"/>
    </w:pPr>
  </w:style>
  <w:style w:type="paragraph" w:customStyle="1" w:styleId="7521E3784C71402D97586883F2791D553">
    <w:name w:val="7521E3784C71402D97586883F2791D553"/>
    <w:rsid w:val="009437AC"/>
    <w:pPr>
      <w:widowControl w:val="0"/>
      <w:jc w:val="both"/>
    </w:pPr>
  </w:style>
  <w:style w:type="paragraph" w:customStyle="1" w:styleId="00116098BF474F17B506639E8773AC0E3">
    <w:name w:val="00116098BF474F17B506639E8773AC0E3"/>
    <w:rsid w:val="009437AC"/>
    <w:pPr>
      <w:widowControl w:val="0"/>
      <w:jc w:val="both"/>
    </w:pPr>
  </w:style>
  <w:style w:type="paragraph" w:customStyle="1" w:styleId="4333EE54A83E49F480D03784D4865CEC3">
    <w:name w:val="4333EE54A83E49F480D03784D4865CEC3"/>
    <w:rsid w:val="009437AC"/>
    <w:pPr>
      <w:widowControl w:val="0"/>
      <w:jc w:val="both"/>
    </w:pPr>
  </w:style>
  <w:style w:type="paragraph" w:customStyle="1" w:styleId="3026A71FC35D4410A27D01DF9FF1F9293">
    <w:name w:val="3026A71FC35D4410A27D01DF9FF1F9293"/>
    <w:rsid w:val="009437AC"/>
    <w:pPr>
      <w:widowControl w:val="0"/>
      <w:jc w:val="both"/>
    </w:pPr>
  </w:style>
  <w:style w:type="paragraph" w:customStyle="1" w:styleId="2E70B167414D4357B7B3113966FB71AB3">
    <w:name w:val="2E70B167414D4357B7B3113966FB71AB3"/>
    <w:rsid w:val="009437AC"/>
    <w:pPr>
      <w:widowControl w:val="0"/>
      <w:jc w:val="both"/>
    </w:pPr>
  </w:style>
  <w:style w:type="paragraph" w:customStyle="1" w:styleId="0AC4D8588B6B4AD9A8029F2216D6AF8D3">
    <w:name w:val="0AC4D8588B6B4AD9A8029F2216D6AF8D3"/>
    <w:rsid w:val="009437AC"/>
    <w:pPr>
      <w:widowControl w:val="0"/>
      <w:jc w:val="both"/>
    </w:pPr>
  </w:style>
  <w:style w:type="paragraph" w:customStyle="1" w:styleId="7FF89FCF4DA145878661B4E728BA0F093">
    <w:name w:val="7FF89FCF4DA145878661B4E728BA0F093"/>
    <w:rsid w:val="009437AC"/>
    <w:pPr>
      <w:widowControl w:val="0"/>
      <w:jc w:val="both"/>
    </w:pPr>
  </w:style>
  <w:style w:type="paragraph" w:customStyle="1" w:styleId="5F50F6481F32486FB741AA4E95BBF47B3">
    <w:name w:val="5F50F6481F32486FB741AA4E95BBF47B3"/>
    <w:rsid w:val="009437AC"/>
    <w:pPr>
      <w:widowControl w:val="0"/>
      <w:jc w:val="both"/>
    </w:pPr>
  </w:style>
  <w:style w:type="paragraph" w:customStyle="1" w:styleId="80F0524E796E4754AAA110AC03C36B7B3">
    <w:name w:val="80F0524E796E4754AAA110AC03C36B7B3"/>
    <w:rsid w:val="009437AC"/>
    <w:pPr>
      <w:widowControl w:val="0"/>
      <w:jc w:val="both"/>
    </w:pPr>
  </w:style>
  <w:style w:type="paragraph" w:customStyle="1" w:styleId="8DE2C868E9504A7B8CC8F9471BAD24F73">
    <w:name w:val="8DE2C868E9504A7B8CC8F9471BAD24F73"/>
    <w:rsid w:val="009437AC"/>
    <w:pPr>
      <w:widowControl w:val="0"/>
      <w:jc w:val="both"/>
    </w:pPr>
  </w:style>
  <w:style w:type="paragraph" w:customStyle="1" w:styleId="D12C0C6A95E745AABB1EB3EAE170BACD3">
    <w:name w:val="D12C0C6A95E745AABB1EB3EAE170BACD3"/>
    <w:rsid w:val="009437AC"/>
    <w:pPr>
      <w:widowControl w:val="0"/>
      <w:jc w:val="both"/>
    </w:pPr>
  </w:style>
  <w:style w:type="paragraph" w:customStyle="1" w:styleId="801114928AB54165B2CAF3A43C78038A3">
    <w:name w:val="801114928AB54165B2CAF3A43C78038A3"/>
    <w:rsid w:val="009437AC"/>
    <w:pPr>
      <w:widowControl w:val="0"/>
      <w:jc w:val="both"/>
    </w:pPr>
  </w:style>
  <w:style w:type="paragraph" w:customStyle="1" w:styleId="88740B58F5CF47CE97CBB15680891B983">
    <w:name w:val="88740B58F5CF47CE97CBB15680891B983"/>
    <w:rsid w:val="009437AC"/>
    <w:pPr>
      <w:widowControl w:val="0"/>
      <w:jc w:val="both"/>
    </w:pPr>
  </w:style>
  <w:style w:type="paragraph" w:customStyle="1" w:styleId="27135F5F8FB94ECCA8CE45417BA46EBB3">
    <w:name w:val="27135F5F8FB94ECCA8CE45417BA46EBB3"/>
    <w:rsid w:val="009437AC"/>
    <w:pPr>
      <w:widowControl w:val="0"/>
      <w:jc w:val="both"/>
    </w:pPr>
  </w:style>
  <w:style w:type="paragraph" w:customStyle="1" w:styleId="B00764D2679340BE84C57518391FC831">
    <w:name w:val="B00764D2679340BE84C57518391FC831"/>
    <w:rsid w:val="009437AC"/>
    <w:pPr>
      <w:widowControl w:val="0"/>
      <w:jc w:val="both"/>
    </w:pPr>
  </w:style>
  <w:style w:type="paragraph" w:customStyle="1" w:styleId="E2085A1479B04135B65B56FA997B2DFA18">
    <w:name w:val="E2085A1479B04135B65B56FA997B2DFA18"/>
    <w:rsid w:val="009437AC"/>
    <w:pPr>
      <w:widowControl w:val="0"/>
      <w:jc w:val="both"/>
    </w:pPr>
  </w:style>
  <w:style w:type="paragraph" w:customStyle="1" w:styleId="D187B14D16154FE4A19409090F4714D617">
    <w:name w:val="D187B14D16154FE4A19409090F4714D617"/>
    <w:rsid w:val="009437AC"/>
    <w:pPr>
      <w:widowControl w:val="0"/>
      <w:jc w:val="both"/>
    </w:pPr>
  </w:style>
  <w:style w:type="paragraph" w:customStyle="1" w:styleId="B437574FAB4049B0B6966D289586EFD64">
    <w:name w:val="B437574FAB4049B0B6966D289586EFD64"/>
    <w:rsid w:val="009437AC"/>
    <w:pPr>
      <w:widowControl w:val="0"/>
      <w:jc w:val="both"/>
    </w:pPr>
  </w:style>
  <w:style w:type="paragraph" w:customStyle="1" w:styleId="7B05493412E3416EB6E65567E329CEE94">
    <w:name w:val="7B05493412E3416EB6E65567E329CEE94"/>
    <w:rsid w:val="009437AC"/>
    <w:pPr>
      <w:widowControl w:val="0"/>
      <w:jc w:val="both"/>
    </w:pPr>
  </w:style>
  <w:style w:type="paragraph" w:customStyle="1" w:styleId="AA7FC95F3E094CEBBD5AA3117933EF374">
    <w:name w:val="AA7FC95F3E094CEBBD5AA3117933EF374"/>
    <w:rsid w:val="009437AC"/>
    <w:pPr>
      <w:widowControl w:val="0"/>
      <w:jc w:val="both"/>
    </w:pPr>
  </w:style>
  <w:style w:type="paragraph" w:customStyle="1" w:styleId="0B00F292D8B147A8ADF149A865DF50E44">
    <w:name w:val="0B00F292D8B147A8ADF149A865DF50E44"/>
    <w:rsid w:val="009437AC"/>
    <w:pPr>
      <w:widowControl w:val="0"/>
      <w:jc w:val="both"/>
    </w:pPr>
  </w:style>
  <w:style w:type="paragraph" w:customStyle="1" w:styleId="E520C61F1FC64C018E7D75F30E3565864">
    <w:name w:val="E520C61F1FC64C018E7D75F30E3565864"/>
    <w:rsid w:val="009437AC"/>
    <w:pPr>
      <w:widowControl w:val="0"/>
      <w:jc w:val="both"/>
    </w:pPr>
  </w:style>
  <w:style w:type="paragraph" w:customStyle="1" w:styleId="BCAE63500A604AEFAF4E3B9AF76FDA7B4">
    <w:name w:val="BCAE63500A604AEFAF4E3B9AF76FDA7B4"/>
    <w:rsid w:val="009437AC"/>
    <w:pPr>
      <w:widowControl w:val="0"/>
      <w:jc w:val="both"/>
    </w:pPr>
  </w:style>
  <w:style w:type="paragraph" w:customStyle="1" w:styleId="BEB4CB6B674D4044BDC652E29ED060FD4">
    <w:name w:val="BEB4CB6B674D4044BDC652E29ED060FD4"/>
    <w:rsid w:val="009437AC"/>
    <w:pPr>
      <w:widowControl w:val="0"/>
      <w:jc w:val="both"/>
    </w:pPr>
  </w:style>
  <w:style w:type="paragraph" w:customStyle="1" w:styleId="EDB85D4214B1483792C2B87936EEAF8A4">
    <w:name w:val="EDB85D4214B1483792C2B87936EEAF8A4"/>
    <w:rsid w:val="009437AC"/>
    <w:pPr>
      <w:widowControl w:val="0"/>
      <w:jc w:val="both"/>
    </w:pPr>
  </w:style>
  <w:style w:type="paragraph" w:customStyle="1" w:styleId="8488AE4FF3D148AFB2F37CD803E8DA9C4">
    <w:name w:val="8488AE4FF3D148AFB2F37CD803E8DA9C4"/>
    <w:rsid w:val="009437AC"/>
    <w:pPr>
      <w:widowControl w:val="0"/>
      <w:jc w:val="both"/>
    </w:pPr>
  </w:style>
  <w:style w:type="paragraph" w:customStyle="1" w:styleId="549DDFD657F442CF98D452B8884C9F524">
    <w:name w:val="549DDFD657F442CF98D452B8884C9F524"/>
    <w:rsid w:val="009437AC"/>
    <w:pPr>
      <w:widowControl w:val="0"/>
      <w:jc w:val="both"/>
    </w:pPr>
  </w:style>
  <w:style w:type="paragraph" w:customStyle="1" w:styleId="7AC4A87E7B6241FF82B678480D91DE774">
    <w:name w:val="7AC4A87E7B6241FF82B678480D91DE774"/>
    <w:rsid w:val="009437AC"/>
    <w:pPr>
      <w:widowControl w:val="0"/>
      <w:jc w:val="both"/>
    </w:pPr>
  </w:style>
  <w:style w:type="paragraph" w:customStyle="1" w:styleId="492FF82E238645B5A8E7F6EDF1C901A24">
    <w:name w:val="492FF82E238645B5A8E7F6EDF1C901A24"/>
    <w:rsid w:val="009437AC"/>
    <w:pPr>
      <w:widowControl w:val="0"/>
      <w:jc w:val="both"/>
    </w:pPr>
  </w:style>
  <w:style w:type="paragraph" w:customStyle="1" w:styleId="7FDF88BDD0764F42BAB246FABA0C5D5A4">
    <w:name w:val="7FDF88BDD0764F42BAB246FABA0C5D5A4"/>
    <w:rsid w:val="009437AC"/>
    <w:pPr>
      <w:widowControl w:val="0"/>
      <w:jc w:val="both"/>
    </w:pPr>
  </w:style>
  <w:style w:type="paragraph" w:customStyle="1" w:styleId="AB5D43C0FD0F4CABAD38138A4B43C3CC4">
    <w:name w:val="AB5D43C0FD0F4CABAD38138A4B43C3CC4"/>
    <w:rsid w:val="009437AC"/>
    <w:pPr>
      <w:widowControl w:val="0"/>
      <w:jc w:val="both"/>
    </w:pPr>
  </w:style>
  <w:style w:type="paragraph" w:customStyle="1" w:styleId="9900F89E00BA47B6A761F357D7470C824">
    <w:name w:val="9900F89E00BA47B6A761F357D7470C824"/>
    <w:rsid w:val="009437AC"/>
    <w:pPr>
      <w:widowControl w:val="0"/>
      <w:jc w:val="both"/>
    </w:pPr>
  </w:style>
  <w:style w:type="paragraph" w:customStyle="1" w:styleId="1DF3B680AD2B4C68BAA4F1EC2F05F90B4">
    <w:name w:val="1DF3B680AD2B4C68BAA4F1EC2F05F90B4"/>
    <w:rsid w:val="009437AC"/>
    <w:pPr>
      <w:widowControl w:val="0"/>
      <w:jc w:val="both"/>
    </w:pPr>
  </w:style>
  <w:style w:type="paragraph" w:customStyle="1" w:styleId="6AFE0FDFB1FD4F48A65D52B27BC7F7B34">
    <w:name w:val="6AFE0FDFB1FD4F48A65D52B27BC7F7B34"/>
    <w:rsid w:val="009437AC"/>
    <w:pPr>
      <w:widowControl w:val="0"/>
      <w:jc w:val="both"/>
    </w:pPr>
  </w:style>
  <w:style w:type="paragraph" w:customStyle="1" w:styleId="84D6663887BA439EABBDEF695BB8F1BC4">
    <w:name w:val="84D6663887BA439EABBDEF695BB8F1BC4"/>
    <w:rsid w:val="009437AC"/>
    <w:pPr>
      <w:widowControl w:val="0"/>
      <w:jc w:val="both"/>
    </w:pPr>
  </w:style>
  <w:style w:type="paragraph" w:customStyle="1" w:styleId="CAE2D096985E4C0AA4662BF0FEE538DD4">
    <w:name w:val="CAE2D096985E4C0AA4662BF0FEE538DD4"/>
    <w:rsid w:val="009437AC"/>
    <w:pPr>
      <w:widowControl w:val="0"/>
      <w:jc w:val="both"/>
    </w:pPr>
  </w:style>
  <w:style w:type="paragraph" w:customStyle="1" w:styleId="FEE19793970A45C19427D30C0986988D4">
    <w:name w:val="FEE19793970A45C19427D30C0986988D4"/>
    <w:rsid w:val="009437AC"/>
    <w:pPr>
      <w:widowControl w:val="0"/>
      <w:jc w:val="both"/>
    </w:pPr>
  </w:style>
  <w:style w:type="paragraph" w:customStyle="1" w:styleId="AB29994C572745BE9F8712838F9001F04">
    <w:name w:val="AB29994C572745BE9F8712838F9001F04"/>
    <w:rsid w:val="009437AC"/>
    <w:pPr>
      <w:widowControl w:val="0"/>
      <w:jc w:val="both"/>
    </w:pPr>
  </w:style>
  <w:style w:type="paragraph" w:customStyle="1" w:styleId="DE0F5B85850640E3AC21477E607E1ECF4">
    <w:name w:val="DE0F5B85850640E3AC21477E607E1ECF4"/>
    <w:rsid w:val="009437AC"/>
    <w:pPr>
      <w:widowControl w:val="0"/>
      <w:jc w:val="both"/>
    </w:pPr>
  </w:style>
  <w:style w:type="paragraph" w:customStyle="1" w:styleId="FD5B57B989D24EB8AD9CBB9C843A37DD4">
    <w:name w:val="FD5B57B989D24EB8AD9CBB9C843A37DD4"/>
    <w:rsid w:val="009437AC"/>
    <w:pPr>
      <w:widowControl w:val="0"/>
      <w:jc w:val="both"/>
    </w:pPr>
  </w:style>
  <w:style w:type="paragraph" w:customStyle="1" w:styleId="87AB2753D8D142FCB07FEB62819E1D714">
    <w:name w:val="87AB2753D8D142FCB07FEB62819E1D714"/>
    <w:rsid w:val="009437AC"/>
    <w:pPr>
      <w:widowControl w:val="0"/>
      <w:jc w:val="both"/>
    </w:pPr>
  </w:style>
  <w:style w:type="paragraph" w:customStyle="1" w:styleId="B5637D27E1CC483886FC4C12BCB01B0C4">
    <w:name w:val="B5637D27E1CC483886FC4C12BCB01B0C4"/>
    <w:rsid w:val="009437AC"/>
    <w:pPr>
      <w:widowControl w:val="0"/>
      <w:jc w:val="both"/>
    </w:pPr>
  </w:style>
  <w:style w:type="paragraph" w:customStyle="1" w:styleId="896B3227E71A4F678CB09700BFAF3A414">
    <w:name w:val="896B3227E71A4F678CB09700BFAF3A414"/>
    <w:rsid w:val="009437AC"/>
    <w:pPr>
      <w:widowControl w:val="0"/>
      <w:jc w:val="both"/>
    </w:pPr>
  </w:style>
  <w:style w:type="paragraph" w:customStyle="1" w:styleId="9EC1EEE98ADC4225AD42DA400D8EB5B84">
    <w:name w:val="9EC1EEE98ADC4225AD42DA400D8EB5B84"/>
    <w:rsid w:val="009437AC"/>
    <w:pPr>
      <w:widowControl w:val="0"/>
      <w:jc w:val="both"/>
    </w:pPr>
  </w:style>
  <w:style w:type="paragraph" w:customStyle="1" w:styleId="8DD0C7E52D014098B471D82378E6BCD0">
    <w:name w:val="8DD0C7E52D014098B471D82378E6BCD0"/>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4">
    <w:name w:val="29BD3B8C530D4B9AABE15078C251D3714"/>
    <w:rsid w:val="009437AC"/>
    <w:pPr>
      <w:widowControl w:val="0"/>
      <w:jc w:val="both"/>
    </w:pPr>
  </w:style>
  <w:style w:type="paragraph" w:customStyle="1" w:styleId="9B8B1F2C9AB74A07A20976DAE05960FF4">
    <w:name w:val="9B8B1F2C9AB74A07A20976DAE05960FF4"/>
    <w:rsid w:val="009437AC"/>
    <w:pPr>
      <w:widowControl w:val="0"/>
      <w:jc w:val="both"/>
    </w:pPr>
  </w:style>
  <w:style w:type="paragraph" w:customStyle="1" w:styleId="5C3C79D1111F4A53B6FDBA9874BF31744">
    <w:name w:val="5C3C79D1111F4A53B6FDBA9874BF31744"/>
    <w:rsid w:val="009437AC"/>
    <w:pPr>
      <w:widowControl w:val="0"/>
      <w:jc w:val="both"/>
    </w:pPr>
  </w:style>
  <w:style w:type="paragraph" w:customStyle="1" w:styleId="E2283A9F14DD47DC96A67B42DDA585D14">
    <w:name w:val="E2283A9F14DD47DC96A67B42DDA585D14"/>
    <w:rsid w:val="009437AC"/>
    <w:pPr>
      <w:widowControl w:val="0"/>
      <w:jc w:val="both"/>
    </w:pPr>
  </w:style>
  <w:style w:type="paragraph" w:customStyle="1" w:styleId="16D6C5BDCEDC48DEB7E452308EF84A584">
    <w:name w:val="16D6C5BDCEDC48DEB7E452308EF84A584"/>
    <w:rsid w:val="009437AC"/>
    <w:pPr>
      <w:widowControl w:val="0"/>
      <w:jc w:val="both"/>
    </w:pPr>
  </w:style>
  <w:style w:type="paragraph" w:customStyle="1" w:styleId="AD9710344B8D49FE93A4099C51FFDA344">
    <w:name w:val="AD9710344B8D49FE93A4099C51FFDA344"/>
    <w:rsid w:val="009437AC"/>
    <w:pPr>
      <w:widowControl w:val="0"/>
      <w:jc w:val="both"/>
    </w:pPr>
  </w:style>
  <w:style w:type="paragraph" w:customStyle="1" w:styleId="31B7BF22BF9F4373A13017C93C1F70304">
    <w:name w:val="31B7BF22BF9F4373A13017C93C1F70304"/>
    <w:rsid w:val="009437AC"/>
    <w:pPr>
      <w:widowControl w:val="0"/>
      <w:jc w:val="both"/>
    </w:pPr>
  </w:style>
  <w:style w:type="paragraph" w:customStyle="1" w:styleId="551AD056D9074E1DB3091CA5A7F512F24">
    <w:name w:val="551AD056D9074E1DB3091CA5A7F512F24"/>
    <w:rsid w:val="009437AC"/>
    <w:pPr>
      <w:widowControl w:val="0"/>
      <w:jc w:val="both"/>
    </w:pPr>
  </w:style>
  <w:style w:type="paragraph" w:customStyle="1" w:styleId="06BFA926BA3544439A2555B2481DFDFD4">
    <w:name w:val="06BFA926BA3544439A2555B2481DFDFD4"/>
    <w:rsid w:val="009437AC"/>
    <w:pPr>
      <w:widowControl w:val="0"/>
      <w:jc w:val="both"/>
    </w:pPr>
  </w:style>
  <w:style w:type="paragraph" w:customStyle="1" w:styleId="D0C6F8431B3C4C90A67C979A208055254">
    <w:name w:val="D0C6F8431B3C4C90A67C979A208055254"/>
    <w:rsid w:val="009437AC"/>
    <w:pPr>
      <w:widowControl w:val="0"/>
      <w:jc w:val="both"/>
    </w:pPr>
  </w:style>
  <w:style w:type="paragraph" w:customStyle="1" w:styleId="DE577E13009C40268AA3D2B903A137434">
    <w:name w:val="DE577E13009C40268AA3D2B903A137434"/>
    <w:rsid w:val="009437AC"/>
    <w:pPr>
      <w:widowControl w:val="0"/>
      <w:jc w:val="both"/>
    </w:pPr>
  </w:style>
  <w:style w:type="paragraph" w:customStyle="1" w:styleId="C2592AA6251947798432E7273A66C3CF4">
    <w:name w:val="C2592AA6251947798432E7273A66C3CF4"/>
    <w:rsid w:val="009437AC"/>
    <w:pPr>
      <w:widowControl w:val="0"/>
      <w:jc w:val="both"/>
    </w:pPr>
  </w:style>
  <w:style w:type="paragraph" w:customStyle="1" w:styleId="1D3BB07EC2BD4D69A1C92192D85CE82A4">
    <w:name w:val="1D3BB07EC2BD4D69A1C92192D85CE82A4"/>
    <w:rsid w:val="009437AC"/>
    <w:pPr>
      <w:widowControl w:val="0"/>
      <w:jc w:val="both"/>
    </w:pPr>
  </w:style>
  <w:style w:type="paragraph" w:customStyle="1" w:styleId="D3E09F6862AF4C94AB1A5B13E2D07CF94">
    <w:name w:val="D3E09F6862AF4C94AB1A5B13E2D07CF94"/>
    <w:rsid w:val="009437AC"/>
    <w:pPr>
      <w:widowControl w:val="0"/>
      <w:jc w:val="both"/>
    </w:pPr>
  </w:style>
  <w:style w:type="paragraph" w:customStyle="1" w:styleId="5860B41E2E6A4682BA77848E044ACFEB4">
    <w:name w:val="5860B41E2E6A4682BA77848E044ACFEB4"/>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4">
    <w:name w:val="50737712934E48458A993E1A71EB2AD04"/>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4">
    <w:name w:val="D1FA006039464E9F9B54139B23DC6DC04"/>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4">
    <w:name w:val="0EA1BF4F4EEF45479EA82743564C95AF4"/>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4">
    <w:name w:val="C763F82721744FF492DE59EF89A722E84"/>
    <w:rsid w:val="009437AC"/>
    <w:pPr>
      <w:widowControl w:val="0"/>
      <w:jc w:val="both"/>
    </w:pPr>
  </w:style>
  <w:style w:type="paragraph" w:customStyle="1" w:styleId="312E656F5E03437EB831D76DF84A848E4">
    <w:name w:val="312E656F5E03437EB831D76DF84A848E4"/>
    <w:rsid w:val="009437AC"/>
    <w:pPr>
      <w:widowControl w:val="0"/>
      <w:jc w:val="both"/>
    </w:pPr>
  </w:style>
  <w:style w:type="paragraph" w:customStyle="1" w:styleId="D47382364963465E82037BA931F897184">
    <w:name w:val="D47382364963465E82037BA931F897184"/>
    <w:rsid w:val="009437AC"/>
    <w:pPr>
      <w:widowControl w:val="0"/>
      <w:jc w:val="both"/>
    </w:pPr>
  </w:style>
  <w:style w:type="paragraph" w:customStyle="1" w:styleId="0DE85AED73954179AB4FA1E0A694EEC84">
    <w:name w:val="0DE85AED73954179AB4FA1E0A694EEC84"/>
    <w:rsid w:val="009437AC"/>
    <w:pPr>
      <w:widowControl w:val="0"/>
      <w:jc w:val="both"/>
    </w:pPr>
  </w:style>
  <w:style w:type="paragraph" w:customStyle="1" w:styleId="6AD43689EEA64FE2AE8BA5289FD95EE44">
    <w:name w:val="6AD43689EEA64FE2AE8BA5289FD95EE44"/>
    <w:rsid w:val="009437AC"/>
    <w:pPr>
      <w:widowControl w:val="0"/>
      <w:jc w:val="both"/>
    </w:pPr>
  </w:style>
  <w:style w:type="paragraph" w:customStyle="1" w:styleId="D4DBEA7915BA40519E5AEE58BCA33D704">
    <w:name w:val="D4DBEA7915BA40519E5AEE58BCA33D704"/>
    <w:rsid w:val="009437AC"/>
    <w:pPr>
      <w:widowControl w:val="0"/>
      <w:jc w:val="both"/>
    </w:pPr>
  </w:style>
  <w:style w:type="paragraph" w:customStyle="1" w:styleId="C567AD7E87544777B77A8CE46EB8C7C94">
    <w:name w:val="C567AD7E87544777B77A8CE46EB8C7C94"/>
    <w:rsid w:val="009437AC"/>
    <w:pPr>
      <w:widowControl w:val="0"/>
      <w:jc w:val="both"/>
    </w:pPr>
  </w:style>
  <w:style w:type="paragraph" w:customStyle="1" w:styleId="AEB1C2746BB84362AB7F6F3734ADD9214">
    <w:name w:val="AEB1C2746BB84362AB7F6F3734ADD9214"/>
    <w:rsid w:val="009437AC"/>
    <w:pPr>
      <w:widowControl w:val="0"/>
      <w:jc w:val="both"/>
    </w:pPr>
  </w:style>
  <w:style w:type="paragraph" w:customStyle="1" w:styleId="7BD1F7168F2144FE8EA1273CD515211E4">
    <w:name w:val="7BD1F7168F2144FE8EA1273CD515211E4"/>
    <w:rsid w:val="009437AC"/>
    <w:pPr>
      <w:widowControl w:val="0"/>
      <w:jc w:val="both"/>
    </w:pPr>
  </w:style>
  <w:style w:type="paragraph" w:customStyle="1" w:styleId="2BADE3C7F0834F67B85F11F68AD3FD8C4">
    <w:name w:val="2BADE3C7F0834F67B85F11F68AD3FD8C4"/>
    <w:rsid w:val="009437AC"/>
    <w:pPr>
      <w:widowControl w:val="0"/>
      <w:jc w:val="both"/>
    </w:pPr>
  </w:style>
  <w:style w:type="paragraph" w:customStyle="1" w:styleId="CAC5BAF3B47B46E4A59B8615CF70641F4">
    <w:name w:val="CAC5BAF3B47B46E4A59B8615CF70641F4"/>
    <w:rsid w:val="009437AC"/>
    <w:pPr>
      <w:widowControl w:val="0"/>
      <w:jc w:val="both"/>
    </w:pPr>
  </w:style>
  <w:style w:type="paragraph" w:customStyle="1" w:styleId="CEE31835A0524190B9DE5378298673F74">
    <w:name w:val="CEE31835A0524190B9DE5378298673F74"/>
    <w:rsid w:val="009437AC"/>
    <w:pPr>
      <w:widowControl w:val="0"/>
      <w:jc w:val="both"/>
    </w:pPr>
  </w:style>
  <w:style w:type="paragraph" w:customStyle="1" w:styleId="06592F8208C444B0ABCB7581C40DC5034">
    <w:name w:val="06592F8208C444B0ABCB7581C40DC5034"/>
    <w:rsid w:val="009437AC"/>
    <w:pPr>
      <w:widowControl w:val="0"/>
      <w:jc w:val="both"/>
    </w:pPr>
  </w:style>
  <w:style w:type="paragraph" w:customStyle="1" w:styleId="5728C2CCAF064F7E880BF93E2A308D594">
    <w:name w:val="5728C2CCAF064F7E880BF93E2A308D594"/>
    <w:rsid w:val="009437AC"/>
    <w:pPr>
      <w:widowControl w:val="0"/>
      <w:jc w:val="both"/>
    </w:pPr>
  </w:style>
  <w:style w:type="paragraph" w:customStyle="1" w:styleId="588BF934DAEB4820A9E9096EF266AB814">
    <w:name w:val="588BF934DAEB4820A9E9096EF266AB814"/>
    <w:rsid w:val="009437AC"/>
    <w:pPr>
      <w:widowControl w:val="0"/>
      <w:jc w:val="both"/>
    </w:pPr>
  </w:style>
  <w:style w:type="paragraph" w:customStyle="1" w:styleId="61B787F9DB434504BA6A98C99A9984C44">
    <w:name w:val="61B787F9DB434504BA6A98C99A9984C44"/>
    <w:rsid w:val="009437AC"/>
    <w:pPr>
      <w:widowControl w:val="0"/>
      <w:jc w:val="both"/>
    </w:pPr>
  </w:style>
  <w:style w:type="paragraph" w:customStyle="1" w:styleId="A37B5CB43BCF41EABFACDEC85260C8664">
    <w:name w:val="A37B5CB43BCF41EABFACDEC85260C8664"/>
    <w:rsid w:val="009437AC"/>
    <w:pPr>
      <w:widowControl w:val="0"/>
      <w:jc w:val="both"/>
    </w:pPr>
  </w:style>
  <w:style w:type="paragraph" w:customStyle="1" w:styleId="42B8F3D8CD3040BC8ABBEAF0B199EECC4">
    <w:name w:val="42B8F3D8CD3040BC8ABBEAF0B199EECC4"/>
    <w:rsid w:val="009437AC"/>
    <w:pPr>
      <w:widowControl w:val="0"/>
      <w:jc w:val="both"/>
    </w:pPr>
  </w:style>
  <w:style w:type="paragraph" w:customStyle="1" w:styleId="8BEDAEA31A75458CAE1BF1367AF884454">
    <w:name w:val="8BEDAEA31A75458CAE1BF1367AF884454"/>
    <w:rsid w:val="009437AC"/>
    <w:pPr>
      <w:widowControl w:val="0"/>
      <w:jc w:val="both"/>
    </w:pPr>
  </w:style>
  <w:style w:type="paragraph" w:customStyle="1" w:styleId="C297D51F5F2D4C4993823F5D575FF1CB4">
    <w:name w:val="C297D51F5F2D4C4993823F5D575FF1CB4"/>
    <w:rsid w:val="009437AC"/>
    <w:pPr>
      <w:widowControl w:val="0"/>
      <w:jc w:val="both"/>
    </w:pPr>
  </w:style>
  <w:style w:type="paragraph" w:customStyle="1" w:styleId="4106362C23194679894646E6AB16679B4">
    <w:name w:val="4106362C23194679894646E6AB16679B4"/>
    <w:rsid w:val="009437AC"/>
    <w:pPr>
      <w:widowControl w:val="0"/>
      <w:jc w:val="both"/>
    </w:pPr>
  </w:style>
  <w:style w:type="paragraph" w:customStyle="1" w:styleId="0987A7D72F884B9982FA6C1C215CFB194">
    <w:name w:val="0987A7D72F884B9982FA6C1C215CFB194"/>
    <w:rsid w:val="009437AC"/>
    <w:pPr>
      <w:widowControl w:val="0"/>
      <w:jc w:val="both"/>
    </w:pPr>
  </w:style>
  <w:style w:type="paragraph" w:customStyle="1" w:styleId="776445B787484129BA0E1987A2D8F2704">
    <w:name w:val="776445B787484129BA0E1987A2D8F2704"/>
    <w:rsid w:val="009437AC"/>
    <w:pPr>
      <w:widowControl w:val="0"/>
      <w:jc w:val="both"/>
    </w:pPr>
  </w:style>
  <w:style w:type="paragraph" w:customStyle="1" w:styleId="086329A260D2491E9514CC0F9D15BB474">
    <w:name w:val="086329A260D2491E9514CC0F9D15BB474"/>
    <w:rsid w:val="009437AC"/>
    <w:pPr>
      <w:widowControl w:val="0"/>
      <w:jc w:val="both"/>
    </w:pPr>
  </w:style>
  <w:style w:type="paragraph" w:customStyle="1" w:styleId="1501A9683F28426086F9259CBA18C05D4">
    <w:name w:val="1501A9683F28426086F9259CBA18C05D4"/>
    <w:rsid w:val="009437AC"/>
    <w:pPr>
      <w:widowControl w:val="0"/>
      <w:jc w:val="both"/>
    </w:pPr>
  </w:style>
  <w:style w:type="paragraph" w:customStyle="1" w:styleId="2924DBE54BEC46C48B1FAF0EFF2FBBFB4">
    <w:name w:val="2924DBE54BEC46C48B1FAF0EFF2FBBFB4"/>
    <w:rsid w:val="009437AC"/>
    <w:pPr>
      <w:widowControl w:val="0"/>
      <w:jc w:val="both"/>
    </w:pPr>
  </w:style>
  <w:style w:type="paragraph" w:customStyle="1" w:styleId="A55C9CDC2AA54C3FA28750ACEE8F1D344">
    <w:name w:val="A55C9CDC2AA54C3FA28750ACEE8F1D344"/>
    <w:rsid w:val="009437AC"/>
    <w:pPr>
      <w:widowControl w:val="0"/>
      <w:jc w:val="both"/>
    </w:pPr>
  </w:style>
  <w:style w:type="paragraph" w:customStyle="1" w:styleId="B9D5B0A208A743988FE4E385559C07584">
    <w:name w:val="B9D5B0A208A743988FE4E385559C07584"/>
    <w:rsid w:val="009437AC"/>
    <w:pPr>
      <w:widowControl w:val="0"/>
      <w:jc w:val="both"/>
    </w:pPr>
  </w:style>
  <w:style w:type="paragraph" w:customStyle="1" w:styleId="191022B401A94028B1BF09185F7028A44">
    <w:name w:val="191022B401A94028B1BF09185F7028A44"/>
    <w:rsid w:val="009437AC"/>
    <w:pPr>
      <w:widowControl w:val="0"/>
      <w:jc w:val="both"/>
    </w:pPr>
  </w:style>
  <w:style w:type="paragraph" w:customStyle="1" w:styleId="89F406874D4343BEA4E246EF0F3B5F1B4">
    <w:name w:val="89F406874D4343BEA4E246EF0F3B5F1B4"/>
    <w:rsid w:val="009437AC"/>
    <w:pPr>
      <w:widowControl w:val="0"/>
      <w:jc w:val="both"/>
    </w:pPr>
  </w:style>
  <w:style w:type="paragraph" w:customStyle="1" w:styleId="42F9B8C80FEE41189F420780091D17CE4">
    <w:name w:val="42F9B8C80FEE41189F420780091D17CE4"/>
    <w:rsid w:val="009437AC"/>
    <w:pPr>
      <w:widowControl w:val="0"/>
      <w:jc w:val="both"/>
    </w:pPr>
  </w:style>
  <w:style w:type="paragraph" w:customStyle="1" w:styleId="3188C1B01F0E4794B1B96935FDF2AB3C4">
    <w:name w:val="3188C1B01F0E4794B1B96935FDF2AB3C4"/>
    <w:rsid w:val="009437AC"/>
    <w:pPr>
      <w:widowControl w:val="0"/>
      <w:jc w:val="both"/>
    </w:pPr>
  </w:style>
  <w:style w:type="paragraph" w:customStyle="1" w:styleId="FC0F92427B4E4CE7BA60D388AAD97BDA4">
    <w:name w:val="FC0F92427B4E4CE7BA60D388AAD97BDA4"/>
    <w:rsid w:val="009437AC"/>
    <w:pPr>
      <w:widowControl w:val="0"/>
      <w:jc w:val="both"/>
    </w:pPr>
  </w:style>
  <w:style w:type="paragraph" w:customStyle="1" w:styleId="3DE4BEAE9FEB4747B346835F06236E854">
    <w:name w:val="3DE4BEAE9FEB4747B346835F06236E854"/>
    <w:rsid w:val="009437AC"/>
    <w:pPr>
      <w:widowControl w:val="0"/>
      <w:jc w:val="both"/>
    </w:pPr>
  </w:style>
  <w:style w:type="paragraph" w:customStyle="1" w:styleId="A637C3D7299D43FBBCD6F05922B4F3724">
    <w:name w:val="A637C3D7299D43FBBCD6F05922B4F3724"/>
    <w:rsid w:val="009437AC"/>
    <w:pPr>
      <w:widowControl w:val="0"/>
      <w:jc w:val="both"/>
    </w:pPr>
  </w:style>
  <w:style w:type="paragraph" w:customStyle="1" w:styleId="FBB1A0AFD2894346A6BA2F73BE2000D44">
    <w:name w:val="FBB1A0AFD2894346A6BA2F73BE2000D44"/>
    <w:rsid w:val="009437AC"/>
    <w:pPr>
      <w:widowControl w:val="0"/>
      <w:jc w:val="both"/>
    </w:pPr>
  </w:style>
  <w:style w:type="paragraph" w:customStyle="1" w:styleId="C3853B5F659B4D09BF3312F653B076304">
    <w:name w:val="C3853B5F659B4D09BF3312F653B076304"/>
    <w:rsid w:val="009437AC"/>
    <w:pPr>
      <w:widowControl w:val="0"/>
      <w:jc w:val="both"/>
    </w:pPr>
  </w:style>
  <w:style w:type="paragraph" w:customStyle="1" w:styleId="469AB8782B6249559CABFA845A1ED8914">
    <w:name w:val="469AB8782B6249559CABFA845A1ED8914"/>
    <w:rsid w:val="009437AC"/>
    <w:pPr>
      <w:widowControl w:val="0"/>
      <w:jc w:val="both"/>
    </w:pPr>
  </w:style>
  <w:style w:type="paragraph" w:customStyle="1" w:styleId="582CBC7E18984F468C8DB23C2F1624424">
    <w:name w:val="582CBC7E18984F468C8DB23C2F1624424"/>
    <w:rsid w:val="009437AC"/>
    <w:pPr>
      <w:widowControl w:val="0"/>
      <w:jc w:val="both"/>
    </w:pPr>
  </w:style>
  <w:style w:type="paragraph" w:customStyle="1" w:styleId="6FA6D7BC50484AE5A4EDD7895BBF4E6F4">
    <w:name w:val="6FA6D7BC50484AE5A4EDD7895BBF4E6F4"/>
    <w:rsid w:val="009437AC"/>
    <w:pPr>
      <w:widowControl w:val="0"/>
      <w:jc w:val="both"/>
    </w:pPr>
  </w:style>
  <w:style w:type="paragraph" w:customStyle="1" w:styleId="09C9E9081D754F2994049264C81061844">
    <w:name w:val="09C9E9081D754F2994049264C81061844"/>
    <w:rsid w:val="009437AC"/>
    <w:pPr>
      <w:widowControl w:val="0"/>
      <w:jc w:val="both"/>
    </w:pPr>
  </w:style>
  <w:style w:type="paragraph" w:customStyle="1" w:styleId="62B0EBD7E17C42B2A3E8938868CC50464">
    <w:name w:val="62B0EBD7E17C42B2A3E8938868CC50464"/>
    <w:rsid w:val="009437AC"/>
    <w:pPr>
      <w:widowControl w:val="0"/>
      <w:jc w:val="both"/>
    </w:pPr>
  </w:style>
  <w:style w:type="paragraph" w:customStyle="1" w:styleId="6AA53FD91B6944A18C7E7E47FD5367594">
    <w:name w:val="6AA53FD91B6944A18C7E7E47FD5367594"/>
    <w:rsid w:val="009437AC"/>
    <w:pPr>
      <w:widowControl w:val="0"/>
      <w:jc w:val="both"/>
    </w:pPr>
  </w:style>
  <w:style w:type="paragraph" w:customStyle="1" w:styleId="35A92F3EB7384B1C887B8E8A614D32544">
    <w:name w:val="35A92F3EB7384B1C887B8E8A614D32544"/>
    <w:rsid w:val="009437AC"/>
    <w:pPr>
      <w:widowControl w:val="0"/>
      <w:jc w:val="both"/>
    </w:pPr>
  </w:style>
  <w:style w:type="paragraph" w:customStyle="1" w:styleId="1E98DAEC85C84F13B4B51FE155CD68A14">
    <w:name w:val="1E98DAEC85C84F13B4B51FE155CD68A14"/>
    <w:rsid w:val="009437AC"/>
    <w:pPr>
      <w:widowControl w:val="0"/>
      <w:jc w:val="both"/>
    </w:pPr>
  </w:style>
  <w:style w:type="paragraph" w:customStyle="1" w:styleId="830F66BA4A2E4886859A66853C54523C4">
    <w:name w:val="830F66BA4A2E4886859A66853C54523C4"/>
    <w:rsid w:val="009437AC"/>
    <w:pPr>
      <w:widowControl w:val="0"/>
      <w:jc w:val="both"/>
    </w:pPr>
  </w:style>
  <w:style w:type="paragraph" w:customStyle="1" w:styleId="7521E3784C71402D97586883F2791D554">
    <w:name w:val="7521E3784C71402D97586883F2791D554"/>
    <w:rsid w:val="009437AC"/>
    <w:pPr>
      <w:widowControl w:val="0"/>
      <w:jc w:val="both"/>
    </w:pPr>
  </w:style>
  <w:style w:type="paragraph" w:customStyle="1" w:styleId="00116098BF474F17B506639E8773AC0E4">
    <w:name w:val="00116098BF474F17B506639E8773AC0E4"/>
    <w:rsid w:val="009437AC"/>
    <w:pPr>
      <w:widowControl w:val="0"/>
      <w:jc w:val="both"/>
    </w:pPr>
  </w:style>
  <w:style w:type="paragraph" w:customStyle="1" w:styleId="4333EE54A83E49F480D03784D4865CEC4">
    <w:name w:val="4333EE54A83E49F480D03784D4865CEC4"/>
    <w:rsid w:val="009437AC"/>
    <w:pPr>
      <w:widowControl w:val="0"/>
      <w:jc w:val="both"/>
    </w:pPr>
  </w:style>
  <w:style w:type="paragraph" w:customStyle="1" w:styleId="3026A71FC35D4410A27D01DF9FF1F9294">
    <w:name w:val="3026A71FC35D4410A27D01DF9FF1F9294"/>
    <w:rsid w:val="009437AC"/>
    <w:pPr>
      <w:widowControl w:val="0"/>
      <w:jc w:val="both"/>
    </w:pPr>
  </w:style>
  <w:style w:type="paragraph" w:customStyle="1" w:styleId="2E70B167414D4357B7B3113966FB71AB4">
    <w:name w:val="2E70B167414D4357B7B3113966FB71AB4"/>
    <w:rsid w:val="009437AC"/>
    <w:pPr>
      <w:widowControl w:val="0"/>
      <w:jc w:val="both"/>
    </w:pPr>
  </w:style>
  <w:style w:type="paragraph" w:customStyle="1" w:styleId="0AC4D8588B6B4AD9A8029F2216D6AF8D4">
    <w:name w:val="0AC4D8588B6B4AD9A8029F2216D6AF8D4"/>
    <w:rsid w:val="009437AC"/>
    <w:pPr>
      <w:widowControl w:val="0"/>
      <w:jc w:val="both"/>
    </w:pPr>
  </w:style>
  <w:style w:type="paragraph" w:customStyle="1" w:styleId="7FF89FCF4DA145878661B4E728BA0F094">
    <w:name w:val="7FF89FCF4DA145878661B4E728BA0F094"/>
    <w:rsid w:val="009437AC"/>
    <w:pPr>
      <w:widowControl w:val="0"/>
      <w:jc w:val="both"/>
    </w:pPr>
  </w:style>
  <w:style w:type="paragraph" w:customStyle="1" w:styleId="5F50F6481F32486FB741AA4E95BBF47B4">
    <w:name w:val="5F50F6481F32486FB741AA4E95BBF47B4"/>
    <w:rsid w:val="009437AC"/>
    <w:pPr>
      <w:widowControl w:val="0"/>
      <w:jc w:val="both"/>
    </w:pPr>
  </w:style>
  <w:style w:type="paragraph" w:customStyle="1" w:styleId="80F0524E796E4754AAA110AC03C36B7B4">
    <w:name w:val="80F0524E796E4754AAA110AC03C36B7B4"/>
    <w:rsid w:val="009437AC"/>
    <w:pPr>
      <w:widowControl w:val="0"/>
      <w:jc w:val="both"/>
    </w:pPr>
  </w:style>
  <w:style w:type="paragraph" w:customStyle="1" w:styleId="8DE2C868E9504A7B8CC8F9471BAD24F74">
    <w:name w:val="8DE2C868E9504A7B8CC8F9471BAD24F74"/>
    <w:rsid w:val="009437AC"/>
    <w:pPr>
      <w:widowControl w:val="0"/>
      <w:jc w:val="both"/>
    </w:pPr>
  </w:style>
  <w:style w:type="paragraph" w:customStyle="1" w:styleId="D12C0C6A95E745AABB1EB3EAE170BACD4">
    <w:name w:val="D12C0C6A95E745AABB1EB3EAE170BACD4"/>
    <w:rsid w:val="009437AC"/>
    <w:pPr>
      <w:widowControl w:val="0"/>
      <w:jc w:val="both"/>
    </w:pPr>
  </w:style>
  <w:style w:type="paragraph" w:customStyle="1" w:styleId="801114928AB54165B2CAF3A43C78038A4">
    <w:name w:val="801114928AB54165B2CAF3A43C78038A4"/>
    <w:rsid w:val="009437AC"/>
    <w:pPr>
      <w:widowControl w:val="0"/>
      <w:jc w:val="both"/>
    </w:pPr>
  </w:style>
  <w:style w:type="paragraph" w:customStyle="1" w:styleId="88740B58F5CF47CE97CBB15680891B984">
    <w:name w:val="88740B58F5CF47CE97CBB15680891B984"/>
    <w:rsid w:val="009437AC"/>
    <w:pPr>
      <w:widowControl w:val="0"/>
      <w:jc w:val="both"/>
    </w:pPr>
  </w:style>
  <w:style w:type="paragraph" w:customStyle="1" w:styleId="27135F5F8FB94ECCA8CE45417BA46EBB4">
    <w:name w:val="27135F5F8FB94ECCA8CE45417BA46EBB4"/>
    <w:rsid w:val="009437AC"/>
    <w:pPr>
      <w:widowControl w:val="0"/>
      <w:jc w:val="both"/>
    </w:pPr>
  </w:style>
  <w:style w:type="paragraph" w:customStyle="1" w:styleId="E2085A1479B04135B65B56FA997B2DFA19">
    <w:name w:val="E2085A1479B04135B65B56FA997B2DFA19"/>
    <w:rsid w:val="009437AC"/>
    <w:pPr>
      <w:widowControl w:val="0"/>
      <w:jc w:val="both"/>
    </w:pPr>
  </w:style>
  <w:style w:type="paragraph" w:customStyle="1" w:styleId="D187B14D16154FE4A19409090F4714D618">
    <w:name w:val="D187B14D16154FE4A19409090F4714D618"/>
    <w:rsid w:val="009437AC"/>
    <w:pPr>
      <w:widowControl w:val="0"/>
      <w:jc w:val="both"/>
    </w:pPr>
  </w:style>
  <w:style w:type="paragraph" w:customStyle="1" w:styleId="B437574FAB4049B0B6966D289586EFD65">
    <w:name w:val="B437574FAB4049B0B6966D289586EFD65"/>
    <w:rsid w:val="009437AC"/>
    <w:pPr>
      <w:widowControl w:val="0"/>
      <w:jc w:val="both"/>
    </w:pPr>
  </w:style>
  <w:style w:type="paragraph" w:customStyle="1" w:styleId="7B05493412E3416EB6E65567E329CEE95">
    <w:name w:val="7B05493412E3416EB6E65567E329CEE95"/>
    <w:rsid w:val="009437AC"/>
    <w:pPr>
      <w:widowControl w:val="0"/>
      <w:jc w:val="both"/>
    </w:pPr>
  </w:style>
  <w:style w:type="paragraph" w:customStyle="1" w:styleId="AA7FC95F3E094CEBBD5AA3117933EF375">
    <w:name w:val="AA7FC95F3E094CEBBD5AA3117933EF375"/>
    <w:rsid w:val="009437AC"/>
    <w:pPr>
      <w:widowControl w:val="0"/>
      <w:jc w:val="both"/>
    </w:pPr>
  </w:style>
  <w:style w:type="paragraph" w:customStyle="1" w:styleId="0B00F292D8B147A8ADF149A865DF50E45">
    <w:name w:val="0B00F292D8B147A8ADF149A865DF50E45"/>
    <w:rsid w:val="009437AC"/>
    <w:pPr>
      <w:widowControl w:val="0"/>
      <w:jc w:val="both"/>
    </w:pPr>
  </w:style>
  <w:style w:type="paragraph" w:customStyle="1" w:styleId="E520C61F1FC64C018E7D75F30E3565865">
    <w:name w:val="E520C61F1FC64C018E7D75F30E3565865"/>
    <w:rsid w:val="009437AC"/>
    <w:pPr>
      <w:widowControl w:val="0"/>
      <w:jc w:val="both"/>
    </w:pPr>
  </w:style>
  <w:style w:type="paragraph" w:customStyle="1" w:styleId="BCAE63500A604AEFAF4E3B9AF76FDA7B5">
    <w:name w:val="BCAE63500A604AEFAF4E3B9AF76FDA7B5"/>
    <w:rsid w:val="009437AC"/>
    <w:pPr>
      <w:widowControl w:val="0"/>
      <w:jc w:val="both"/>
    </w:pPr>
  </w:style>
  <w:style w:type="paragraph" w:customStyle="1" w:styleId="BEB4CB6B674D4044BDC652E29ED060FD5">
    <w:name w:val="BEB4CB6B674D4044BDC652E29ED060FD5"/>
    <w:rsid w:val="009437AC"/>
    <w:pPr>
      <w:widowControl w:val="0"/>
      <w:jc w:val="both"/>
    </w:pPr>
  </w:style>
  <w:style w:type="paragraph" w:customStyle="1" w:styleId="EDB85D4214B1483792C2B87936EEAF8A5">
    <w:name w:val="EDB85D4214B1483792C2B87936EEAF8A5"/>
    <w:rsid w:val="009437AC"/>
    <w:pPr>
      <w:widowControl w:val="0"/>
      <w:jc w:val="both"/>
    </w:pPr>
  </w:style>
  <w:style w:type="paragraph" w:customStyle="1" w:styleId="8488AE4FF3D148AFB2F37CD803E8DA9C5">
    <w:name w:val="8488AE4FF3D148AFB2F37CD803E8DA9C5"/>
    <w:rsid w:val="009437AC"/>
    <w:pPr>
      <w:widowControl w:val="0"/>
      <w:jc w:val="both"/>
    </w:pPr>
  </w:style>
  <w:style w:type="paragraph" w:customStyle="1" w:styleId="549DDFD657F442CF98D452B8884C9F525">
    <w:name w:val="549DDFD657F442CF98D452B8884C9F525"/>
    <w:rsid w:val="009437AC"/>
    <w:pPr>
      <w:widowControl w:val="0"/>
      <w:jc w:val="both"/>
    </w:pPr>
  </w:style>
  <w:style w:type="paragraph" w:customStyle="1" w:styleId="7AC4A87E7B6241FF82B678480D91DE775">
    <w:name w:val="7AC4A87E7B6241FF82B678480D91DE775"/>
    <w:rsid w:val="009437AC"/>
    <w:pPr>
      <w:widowControl w:val="0"/>
      <w:jc w:val="both"/>
    </w:pPr>
  </w:style>
  <w:style w:type="paragraph" w:customStyle="1" w:styleId="492FF82E238645B5A8E7F6EDF1C901A25">
    <w:name w:val="492FF82E238645B5A8E7F6EDF1C901A25"/>
    <w:rsid w:val="009437AC"/>
    <w:pPr>
      <w:widowControl w:val="0"/>
      <w:jc w:val="both"/>
    </w:pPr>
  </w:style>
  <w:style w:type="paragraph" w:customStyle="1" w:styleId="7FDF88BDD0764F42BAB246FABA0C5D5A5">
    <w:name w:val="7FDF88BDD0764F42BAB246FABA0C5D5A5"/>
    <w:rsid w:val="009437AC"/>
    <w:pPr>
      <w:widowControl w:val="0"/>
      <w:jc w:val="both"/>
    </w:pPr>
  </w:style>
  <w:style w:type="paragraph" w:customStyle="1" w:styleId="AB5D43C0FD0F4CABAD38138A4B43C3CC5">
    <w:name w:val="AB5D43C0FD0F4CABAD38138A4B43C3CC5"/>
    <w:rsid w:val="009437AC"/>
    <w:pPr>
      <w:widowControl w:val="0"/>
      <w:jc w:val="both"/>
    </w:pPr>
  </w:style>
  <w:style w:type="paragraph" w:customStyle="1" w:styleId="9900F89E00BA47B6A761F357D7470C825">
    <w:name w:val="9900F89E00BA47B6A761F357D7470C825"/>
    <w:rsid w:val="009437AC"/>
    <w:pPr>
      <w:widowControl w:val="0"/>
      <w:jc w:val="both"/>
    </w:pPr>
  </w:style>
  <w:style w:type="paragraph" w:customStyle="1" w:styleId="1DF3B680AD2B4C68BAA4F1EC2F05F90B5">
    <w:name w:val="1DF3B680AD2B4C68BAA4F1EC2F05F90B5"/>
    <w:rsid w:val="009437AC"/>
    <w:pPr>
      <w:widowControl w:val="0"/>
      <w:jc w:val="both"/>
    </w:pPr>
  </w:style>
  <w:style w:type="paragraph" w:customStyle="1" w:styleId="6AFE0FDFB1FD4F48A65D52B27BC7F7B35">
    <w:name w:val="6AFE0FDFB1FD4F48A65D52B27BC7F7B35"/>
    <w:rsid w:val="009437AC"/>
    <w:pPr>
      <w:widowControl w:val="0"/>
      <w:jc w:val="both"/>
    </w:pPr>
  </w:style>
  <w:style w:type="paragraph" w:customStyle="1" w:styleId="84D6663887BA439EABBDEF695BB8F1BC5">
    <w:name w:val="84D6663887BA439EABBDEF695BB8F1BC5"/>
    <w:rsid w:val="009437AC"/>
    <w:pPr>
      <w:widowControl w:val="0"/>
      <w:jc w:val="both"/>
    </w:pPr>
  </w:style>
  <w:style w:type="paragraph" w:customStyle="1" w:styleId="CAE2D096985E4C0AA4662BF0FEE538DD5">
    <w:name w:val="CAE2D096985E4C0AA4662BF0FEE538DD5"/>
    <w:rsid w:val="009437AC"/>
    <w:pPr>
      <w:widowControl w:val="0"/>
      <w:jc w:val="both"/>
    </w:pPr>
  </w:style>
  <w:style w:type="paragraph" w:customStyle="1" w:styleId="FEE19793970A45C19427D30C0986988D5">
    <w:name w:val="FEE19793970A45C19427D30C0986988D5"/>
    <w:rsid w:val="009437AC"/>
    <w:pPr>
      <w:widowControl w:val="0"/>
      <w:jc w:val="both"/>
    </w:pPr>
  </w:style>
  <w:style w:type="paragraph" w:customStyle="1" w:styleId="AB29994C572745BE9F8712838F9001F05">
    <w:name w:val="AB29994C572745BE9F8712838F9001F05"/>
    <w:rsid w:val="009437AC"/>
    <w:pPr>
      <w:widowControl w:val="0"/>
      <w:jc w:val="both"/>
    </w:pPr>
  </w:style>
  <w:style w:type="paragraph" w:customStyle="1" w:styleId="DE0F5B85850640E3AC21477E607E1ECF5">
    <w:name w:val="DE0F5B85850640E3AC21477E607E1ECF5"/>
    <w:rsid w:val="009437AC"/>
    <w:pPr>
      <w:widowControl w:val="0"/>
      <w:jc w:val="both"/>
    </w:pPr>
  </w:style>
  <w:style w:type="paragraph" w:customStyle="1" w:styleId="FD5B57B989D24EB8AD9CBB9C843A37DD5">
    <w:name w:val="FD5B57B989D24EB8AD9CBB9C843A37DD5"/>
    <w:rsid w:val="009437AC"/>
    <w:pPr>
      <w:widowControl w:val="0"/>
      <w:jc w:val="both"/>
    </w:pPr>
  </w:style>
  <w:style w:type="paragraph" w:customStyle="1" w:styleId="87AB2753D8D142FCB07FEB62819E1D715">
    <w:name w:val="87AB2753D8D142FCB07FEB62819E1D715"/>
    <w:rsid w:val="009437AC"/>
    <w:pPr>
      <w:widowControl w:val="0"/>
      <w:jc w:val="both"/>
    </w:pPr>
  </w:style>
  <w:style w:type="paragraph" w:customStyle="1" w:styleId="B5637D27E1CC483886FC4C12BCB01B0C5">
    <w:name w:val="B5637D27E1CC483886FC4C12BCB01B0C5"/>
    <w:rsid w:val="009437AC"/>
    <w:pPr>
      <w:widowControl w:val="0"/>
      <w:jc w:val="both"/>
    </w:pPr>
  </w:style>
  <w:style w:type="paragraph" w:customStyle="1" w:styleId="896B3227E71A4F678CB09700BFAF3A415">
    <w:name w:val="896B3227E71A4F678CB09700BFAF3A415"/>
    <w:rsid w:val="009437AC"/>
    <w:pPr>
      <w:widowControl w:val="0"/>
      <w:jc w:val="both"/>
    </w:pPr>
  </w:style>
  <w:style w:type="paragraph" w:customStyle="1" w:styleId="9EC1EEE98ADC4225AD42DA400D8EB5B85">
    <w:name w:val="9EC1EEE98ADC4225AD42DA400D8EB5B85"/>
    <w:rsid w:val="009437AC"/>
    <w:pPr>
      <w:widowControl w:val="0"/>
      <w:jc w:val="both"/>
    </w:pPr>
  </w:style>
  <w:style w:type="paragraph" w:customStyle="1" w:styleId="8DD0C7E52D014098B471D82378E6BCD01">
    <w:name w:val="8DD0C7E52D014098B471D82378E6BCD0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5">
    <w:name w:val="29BD3B8C530D4B9AABE15078C251D3715"/>
    <w:rsid w:val="009437AC"/>
    <w:pPr>
      <w:widowControl w:val="0"/>
      <w:jc w:val="both"/>
    </w:pPr>
  </w:style>
  <w:style w:type="paragraph" w:customStyle="1" w:styleId="9B8B1F2C9AB74A07A20976DAE05960FF5">
    <w:name w:val="9B8B1F2C9AB74A07A20976DAE05960FF5"/>
    <w:rsid w:val="009437AC"/>
    <w:pPr>
      <w:widowControl w:val="0"/>
      <w:jc w:val="both"/>
    </w:pPr>
  </w:style>
  <w:style w:type="paragraph" w:customStyle="1" w:styleId="5C3C79D1111F4A53B6FDBA9874BF31745">
    <w:name w:val="5C3C79D1111F4A53B6FDBA9874BF31745"/>
    <w:rsid w:val="009437AC"/>
    <w:pPr>
      <w:widowControl w:val="0"/>
      <w:jc w:val="both"/>
    </w:pPr>
  </w:style>
  <w:style w:type="paragraph" w:customStyle="1" w:styleId="E2283A9F14DD47DC96A67B42DDA585D15">
    <w:name w:val="E2283A9F14DD47DC96A67B42DDA585D15"/>
    <w:rsid w:val="009437AC"/>
    <w:pPr>
      <w:widowControl w:val="0"/>
      <w:jc w:val="both"/>
    </w:pPr>
  </w:style>
  <w:style w:type="paragraph" w:customStyle="1" w:styleId="16D6C5BDCEDC48DEB7E452308EF84A585">
    <w:name w:val="16D6C5BDCEDC48DEB7E452308EF84A585"/>
    <w:rsid w:val="009437AC"/>
    <w:pPr>
      <w:widowControl w:val="0"/>
      <w:jc w:val="both"/>
    </w:pPr>
  </w:style>
  <w:style w:type="paragraph" w:customStyle="1" w:styleId="AD9710344B8D49FE93A4099C51FFDA345">
    <w:name w:val="AD9710344B8D49FE93A4099C51FFDA345"/>
    <w:rsid w:val="009437AC"/>
    <w:pPr>
      <w:widowControl w:val="0"/>
      <w:jc w:val="both"/>
    </w:pPr>
  </w:style>
  <w:style w:type="paragraph" w:customStyle="1" w:styleId="31B7BF22BF9F4373A13017C93C1F70305">
    <w:name w:val="31B7BF22BF9F4373A13017C93C1F70305"/>
    <w:rsid w:val="009437AC"/>
    <w:pPr>
      <w:widowControl w:val="0"/>
      <w:jc w:val="both"/>
    </w:pPr>
  </w:style>
  <w:style w:type="paragraph" w:customStyle="1" w:styleId="551AD056D9074E1DB3091CA5A7F512F25">
    <w:name w:val="551AD056D9074E1DB3091CA5A7F512F25"/>
    <w:rsid w:val="009437AC"/>
    <w:pPr>
      <w:widowControl w:val="0"/>
      <w:jc w:val="both"/>
    </w:pPr>
  </w:style>
  <w:style w:type="paragraph" w:customStyle="1" w:styleId="06BFA926BA3544439A2555B2481DFDFD5">
    <w:name w:val="06BFA926BA3544439A2555B2481DFDFD5"/>
    <w:rsid w:val="009437AC"/>
    <w:pPr>
      <w:widowControl w:val="0"/>
      <w:jc w:val="both"/>
    </w:pPr>
  </w:style>
  <w:style w:type="paragraph" w:customStyle="1" w:styleId="D0C6F8431B3C4C90A67C979A208055255">
    <w:name w:val="D0C6F8431B3C4C90A67C979A208055255"/>
    <w:rsid w:val="009437AC"/>
    <w:pPr>
      <w:widowControl w:val="0"/>
      <w:jc w:val="both"/>
    </w:pPr>
  </w:style>
  <w:style w:type="paragraph" w:customStyle="1" w:styleId="DE577E13009C40268AA3D2B903A137435">
    <w:name w:val="DE577E13009C40268AA3D2B903A137435"/>
    <w:rsid w:val="009437AC"/>
    <w:pPr>
      <w:widowControl w:val="0"/>
      <w:jc w:val="both"/>
    </w:pPr>
  </w:style>
  <w:style w:type="paragraph" w:customStyle="1" w:styleId="C2592AA6251947798432E7273A66C3CF5">
    <w:name w:val="C2592AA6251947798432E7273A66C3CF5"/>
    <w:rsid w:val="009437AC"/>
    <w:pPr>
      <w:widowControl w:val="0"/>
      <w:jc w:val="both"/>
    </w:pPr>
  </w:style>
  <w:style w:type="paragraph" w:customStyle="1" w:styleId="1D3BB07EC2BD4D69A1C92192D85CE82A5">
    <w:name w:val="1D3BB07EC2BD4D69A1C92192D85CE82A5"/>
    <w:rsid w:val="009437AC"/>
    <w:pPr>
      <w:widowControl w:val="0"/>
      <w:jc w:val="both"/>
    </w:pPr>
  </w:style>
  <w:style w:type="paragraph" w:customStyle="1" w:styleId="D3E09F6862AF4C94AB1A5B13E2D07CF95">
    <w:name w:val="D3E09F6862AF4C94AB1A5B13E2D07CF95"/>
    <w:rsid w:val="009437AC"/>
    <w:pPr>
      <w:widowControl w:val="0"/>
      <w:jc w:val="both"/>
    </w:pPr>
  </w:style>
  <w:style w:type="paragraph" w:customStyle="1" w:styleId="5860B41E2E6A4682BA77848E044ACFEB5">
    <w:name w:val="5860B41E2E6A4682BA77848E044ACFEB5"/>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5">
    <w:name w:val="50737712934E48458A993E1A71EB2AD05"/>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5">
    <w:name w:val="D1FA006039464E9F9B54139B23DC6DC05"/>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5">
    <w:name w:val="0EA1BF4F4EEF45479EA82743564C95AF5"/>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5">
    <w:name w:val="C763F82721744FF492DE59EF89A722E85"/>
    <w:rsid w:val="009437AC"/>
    <w:pPr>
      <w:widowControl w:val="0"/>
      <w:jc w:val="both"/>
    </w:pPr>
  </w:style>
  <w:style w:type="paragraph" w:customStyle="1" w:styleId="312E656F5E03437EB831D76DF84A848E5">
    <w:name w:val="312E656F5E03437EB831D76DF84A848E5"/>
    <w:rsid w:val="009437AC"/>
    <w:pPr>
      <w:widowControl w:val="0"/>
      <w:jc w:val="both"/>
    </w:pPr>
  </w:style>
  <w:style w:type="paragraph" w:customStyle="1" w:styleId="D47382364963465E82037BA931F897185">
    <w:name w:val="D47382364963465E82037BA931F897185"/>
    <w:rsid w:val="009437AC"/>
    <w:pPr>
      <w:widowControl w:val="0"/>
      <w:jc w:val="both"/>
    </w:pPr>
  </w:style>
  <w:style w:type="paragraph" w:customStyle="1" w:styleId="0DE85AED73954179AB4FA1E0A694EEC85">
    <w:name w:val="0DE85AED73954179AB4FA1E0A694EEC85"/>
    <w:rsid w:val="009437AC"/>
    <w:pPr>
      <w:widowControl w:val="0"/>
      <w:jc w:val="both"/>
    </w:pPr>
  </w:style>
  <w:style w:type="paragraph" w:customStyle="1" w:styleId="6AD43689EEA64FE2AE8BA5289FD95EE45">
    <w:name w:val="6AD43689EEA64FE2AE8BA5289FD95EE45"/>
    <w:rsid w:val="009437AC"/>
    <w:pPr>
      <w:widowControl w:val="0"/>
      <w:jc w:val="both"/>
    </w:pPr>
  </w:style>
  <w:style w:type="paragraph" w:customStyle="1" w:styleId="D4DBEA7915BA40519E5AEE58BCA33D705">
    <w:name w:val="D4DBEA7915BA40519E5AEE58BCA33D705"/>
    <w:rsid w:val="009437AC"/>
    <w:pPr>
      <w:widowControl w:val="0"/>
      <w:jc w:val="both"/>
    </w:pPr>
  </w:style>
  <w:style w:type="paragraph" w:customStyle="1" w:styleId="C567AD7E87544777B77A8CE46EB8C7C95">
    <w:name w:val="C567AD7E87544777B77A8CE46EB8C7C95"/>
    <w:rsid w:val="009437AC"/>
    <w:pPr>
      <w:widowControl w:val="0"/>
      <w:jc w:val="both"/>
    </w:pPr>
  </w:style>
  <w:style w:type="paragraph" w:customStyle="1" w:styleId="AEB1C2746BB84362AB7F6F3734ADD9215">
    <w:name w:val="AEB1C2746BB84362AB7F6F3734ADD9215"/>
    <w:rsid w:val="009437AC"/>
    <w:pPr>
      <w:widowControl w:val="0"/>
      <w:jc w:val="both"/>
    </w:pPr>
  </w:style>
  <w:style w:type="paragraph" w:customStyle="1" w:styleId="7BD1F7168F2144FE8EA1273CD515211E5">
    <w:name w:val="7BD1F7168F2144FE8EA1273CD515211E5"/>
    <w:rsid w:val="009437AC"/>
    <w:pPr>
      <w:widowControl w:val="0"/>
      <w:jc w:val="both"/>
    </w:pPr>
  </w:style>
  <w:style w:type="paragraph" w:customStyle="1" w:styleId="2BADE3C7F0834F67B85F11F68AD3FD8C5">
    <w:name w:val="2BADE3C7F0834F67B85F11F68AD3FD8C5"/>
    <w:rsid w:val="009437AC"/>
    <w:pPr>
      <w:widowControl w:val="0"/>
      <w:jc w:val="both"/>
    </w:pPr>
  </w:style>
  <w:style w:type="paragraph" w:customStyle="1" w:styleId="CAC5BAF3B47B46E4A59B8615CF70641F5">
    <w:name w:val="CAC5BAF3B47B46E4A59B8615CF70641F5"/>
    <w:rsid w:val="009437AC"/>
    <w:pPr>
      <w:widowControl w:val="0"/>
      <w:jc w:val="both"/>
    </w:pPr>
  </w:style>
  <w:style w:type="paragraph" w:customStyle="1" w:styleId="CEE31835A0524190B9DE5378298673F75">
    <w:name w:val="CEE31835A0524190B9DE5378298673F75"/>
    <w:rsid w:val="009437AC"/>
    <w:pPr>
      <w:widowControl w:val="0"/>
      <w:jc w:val="both"/>
    </w:pPr>
  </w:style>
  <w:style w:type="paragraph" w:customStyle="1" w:styleId="06592F8208C444B0ABCB7581C40DC5035">
    <w:name w:val="06592F8208C444B0ABCB7581C40DC5035"/>
    <w:rsid w:val="009437AC"/>
    <w:pPr>
      <w:widowControl w:val="0"/>
      <w:jc w:val="both"/>
    </w:pPr>
  </w:style>
  <w:style w:type="paragraph" w:customStyle="1" w:styleId="5728C2CCAF064F7E880BF93E2A308D595">
    <w:name w:val="5728C2CCAF064F7E880BF93E2A308D595"/>
    <w:rsid w:val="009437AC"/>
    <w:pPr>
      <w:widowControl w:val="0"/>
      <w:jc w:val="both"/>
    </w:pPr>
  </w:style>
  <w:style w:type="paragraph" w:customStyle="1" w:styleId="588BF934DAEB4820A9E9096EF266AB815">
    <w:name w:val="588BF934DAEB4820A9E9096EF266AB815"/>
    <w:rsid w:val="009437AC"/>
    <w:pPr>
      <w:widowControl w:val="0"/>
      <w:jc w:val="both"/>
    </w:pPr>
  </w:style>
  <w:style w:type="paragraph" w:customStyle="1" w:styleId="61B787F9DB434504BA6A98C99A9984C45">
    <w:name w:val="61B787F9DB434504BA6A98C99A9984C45"/>
    <w:rsid w:val="009437AC"/>
    <w:pPr>
      <w:widowControl w:val="0"/>
      <w:jc w:val="both"/>
    </w:pPr>
  </w:style>
  <w:style w:type="paragraph" w:customStyle="1" w:styleId="A37B5CB43BCF41EABFACDEC85260C8665">
    <w:name w:val="A37B5CB43BCF41EABFACDEC85260C8665"/>
    <w:rsid w:val="009437AC"/>
    <w:pPr>
      <w:widowControl w:val="0"/>
      <w:jc w:val="both"/>
    </w:pPr>
  </w:style>
  <w:style w:type="paragraph" w:customStyle="1" w:styleId="42B8F3D8CD3040BC8ABBEAF0B199EECC5">
    <w:name w:val="42B8F3D8CD3040BC8ABBEAF0B199EECC5"/>
    <w:rsid w:val="009437AC"/>
    <w:pPr>
      <w:widowControl w:val="0"/>
      <w:jc w:val="both"/>
    </w:pPr>
  </w:style>
  <w:style w:type="paragraph" w:customStyle="1" w:styleId="8BEDAEA31A75458CAE1BF1367AF884455">
    <w:name w:val="8BEDAEA31A75458CAE1BF1367AF884455"/>
    <w:rsid w:val="009437AC"/>
    <w:pPr>
      <w:widowControl w:val="0"/>
      <w:jc w:val="both"/>
    </w:pPr>
  </w:style>
  <w:style w:type="paragraph" w:customStyle="1" w:styleId="C297D51F5F2D4C4993823F5D575FF1CB5">
    <w:name w:val="C297D51F5F2D4C4993823F5D575FF1CB5"/>
    <w:rsid w:val="009437AC"/>
    <w:pPr>
      <w:widowControl w:val="0"/>
      <w:jc w:val="both"/>
    </w:pPr>
  </w:style>
  <w:style w:type="paragraph" w:customStyle="1" w:styleId="4106362C23194679894646E6AB16679B5">
    <w:name w:val="4106362C23194679894646E6AB16679B5"/>
    <w:rsid w:val="009437AC"/>
    <w:pPr>
      <w:widowControl w:val="0"/>
      <w:jc w:val="both"/>
    </w:pPr>
  </w:style>
  <w:style w:type="paragraph" w:customStyle="1" w:styleId="0987A7D72F884B9982FA6C1C215CFB195">
    <w:name w:val="0987A7D72F884B9982FA6C1C215CFB195"/>
    <w:rsid w:val="009437AC"/>
    <w:pPr>
      <w:widowControl w:val="0"/>
      <w:jc w:val="both"/>
    </w:pPr>
  </w:style>
  <w:style w:type="paragraph" w:customStyle="1" w:styleId="776445B787484129BA0E1987A2D8F2705">
    <w:name w:val="776445B787484129BA0E1987A2D8F2705"/>
    <w:rsid w:val="009437AC"/>
    <w:pPr>
      <w:widowControl w:val="0"/>
      <w:jc w:val="both"/>
    </w:pPr>
  </w:style>
  <w:style w:type="paragraph" w:customStyle="1" w:styleId="086329A260D2491E9514CC0F9D15BB475">
    <w:name w:val="086329A260D2491E9514CC0F9D15BB475"/>
    <w:rsid w:val="009437AC"/>
    <w:pPr>
      <w:widowControl w:val="0"/>
      <w:jc w:val="both"/>
    </w:pPr>
  </w:style>
  <w:style w:type="paragraph" w:customStyle="1" w:styleId="1501A9683F28426086F9259CBA18C05D5">
    <w:name w:val="1501A9683F28426086F9259CBA18C05D5"/>
    <w:rsid w:val="009437AC"/>
    <w:pPr>
      <w:widowControl w:val="0"/>
      <w:jc w:val="both"/>
    </w:pPr>
  </w:style>
  <w:style w:type="paragraph" w:customStyle="1" w:styleId="2924DBE54BEC46C48B1FAF0EFF2FBBFB5">
    <w:name w:val="2924DBE54BEC46C48B1FAF0EFF2FBBFB5"/>
    <w:rsid w:val="009437AC"/>
    <w:pPr>
      <w:widowControl w:val="0"/>
      <w:jc w:val="both"/>
    </w:pPr>
  </w:style>
  <w:style w:type="paragraph" w:customStyle="1" w:styleId="A55C9CDC2AA54C3FA28750ACEE8F1D345">
    <w:name w:val="A55C9CDC2AA54C3FA28750ACEE8F1D345"/>
    <w:rsid w:val="009437AC"/>
    <w:pPr>
      <w:widowControl w:val="0"/>
      <w:jc w:val="both"/>
    </w:pPr>
  </w:style>
  <w:style w:type="paragraph" w:customStyle="1" w:styleId="B9D5B0A208A743988FE4E385559C07585">
    <w:name w:val="B9D5B0A208A743988FE4E385559C07585"/>
    <w:rsid w:val="009437AC"/>
    <w:pPr>
      <w:widowControl w:val="0"/>
      <w:jc w:val="both"/>
    </w:pPr>
  </w:style>
  <w:style w:type="paragraph" w:customStyle="1" w:styleId="191022B401A94028B1BF09185F7028A45">
    <w:name w:val="191022B401A94028B1BF09185F7028A45"/>
    <w:rsid w:val="009437AC"/>
    <w:pPr>
      <w:widowControl w:val="0"/>
      <w:jc w:val="both"/>
    </w:pPr>
  </w:style>
  <w:style w:type="paragraph" w:customStyle="1" w:styleId="89F406874D4343BEA4E246EF0F3B5F1B5">
    <w:name w:val="89F406874D4343BEA4E246EF0F3B5F1B5"/>
    <w:rsid w:val="009437AC"/>
    <w:pPr>
      <w:widowControl w:val="0"/>
      <w:jc w:val="both"/>
    </w:pPr>
  </w:style>
  <w:style w:type="paragraph" w:customStyle="1" w:styleId="42F9B8C80FEE41189F420780091D17CE5">
    <w:name w:val="42F9B8C80FEE41189F420780091D17CE5"/>
    <w:rsid w:val="009437AC"/>
    <w:pPr>
      <w:widowControl w:val="0"/>
      <w:jc w:val="both"/>
    </w:pPr>
  </w:style>
  <w:style w:type="paragraph" w:customStyle="1" w:styleId="3188C1B01F0E4794B1B96935FDF2AB3C5">
    <w:name w:val="3188C1B01F0E4794B1B96935FDF2AB3C5"/>
    <w:rsid w:val="009437AC"/>
    <w:pPr>
      <w:widowControl w:val="0"/>
      <w:jc w:val="both"/>
    </w:pPr>
  </w:style>
  <w:style w:type="paragraph" w:customStyle="1" w:styleId="FC0F92427B4E4CE7BA60D388AAD97BDA5">
    <w:name w:val="FC0F92427B4E4CE7BA60D388AAD97BDA5"/>
    <w:rsid w:val="009437AC"/>
    <w:pPr>
      <w:widowControl w:val="0"/>
      <w:jc w:val="both"/>
    </w:pPr>
  </w:style>
  <w:style w:type="paragraph" w:customStyle="1" w:styleId="3DE4BEAE9FEB4747B346835F06236E855">
    <w:name w:val="3DE4BEAE9FEB4747B346835F06236E855"/>
    <w:rsid w:val="009437AC"/>
    <w:pPr>
      <w:widowControl w:val="0"/>
      <w:jc w:val="both"/>
    </w:pPr>
  </w:style>
  <w:style w:type="paragraph" w:customStyle="1" w:styleId="A637C3D7299D43FBBCD6F05922B4F3725">
    <w:name w:val="A637C3D7299D43FBBCD6F05922B4F3725"/>
    <w:rsid w:val="009437AC"/>
    <w:pPr>
      <w:widowControl w:val="0"/>
      <w:jc w:val="both"/>
    </w:pPr>
  </w:style>
  <w:style w:type="paragraph" w:customStyle="1" w:styleId="FBB1A0AFD2894346A6BA2F73BE2000D45">
    <w:name w:val="FBB1A0AFD2894346A6BA2F73BE2000D45"/>
    <w:rsid w:val="009437AC"/>
    <w:pPr>
      <w:widowControl w:val="0"/>
      <w:jc w:val="both"/>
    </w:pPr>
  </w:style>
  <w:style w:type="paragraph" w:customStyle="1" w:styleId="C3853B5F659B4D09BF3312F653B076305">
    <w:name w:val="C3853B5F659B4D09BF3312F653B076305"/>
    <w:rsid w:val="009437AC"/>
    <w:pPr>
      <w:widowControl w:val="0"/>
      <w:jc w:val="both"/>
    </w:pPr>
  </w:style>
  <w:style w:type="paragraph" w:customStyle="1" w:styleId="469AB8782B6249559CABFA845A1ED8915">
    <w:name w:val="469AB8782B6249559CABFA845A1ED8915"/>
    <w:rsid w:val="009437AC"/>
    <w:pPr>
      <w:widowControl w:val="0"/>
      <w:jc w:val="both"/>
    </w:pPr>
  </w:style>
  <w:style w:type="paragraph" w:customStyle="1" w:styleId="582CBC7E18984F468C8DB23C2F1624425">
    <w:name w:val="582CBC7E18984F468C8DB23C2F1624425"/>
    <w:rsid w:val="009437AC"/>
    <w:pPr>
      <w:widowControl w:val="0"/>
      <w:jc w:val="both"/>
    </w:pPr>
  </w:style>
  <w:style w:type="paragraph" w:customStyle="1" w:styleId="6FA6D7BC50484AE5A4EDD7895BBF4E6F5">
    <w:name w:val="6FA6D7BC50484AE5A4EDD7895BBF4E6F5"/>
    <w:rsid w:val="009437AC"/>
    <w:pPr>
      <w:widowControl w:val="0"/>
      <w:jc w:val="both"/>
    </w:pPr>
  </w:style>
  <w:style w:type="paragraph" w:customStyle="1" w:styleId="09C9E9081D754F2994049264C81061845">
    <w:name w:val="09C9E9081D754F2994049264C81061845"/>
    <w:rsid w:val="009437AC"/>
    <w:pPr>
      <w:widowControl w:val="0"/>
      <w:jc w:val="both"/>
    </w:pPr>
  </w:style>
  <w:style w:type="paragraph" w:customStyle="1" w:styleId="62B0EBD7E17C42B2A3E8938868CC50465">
    <w:name w:val="62B0EBD7E17C42B2A3E8938868CC50465"/>
    <w:rsid w:val="009437AC"/>
    <w:pPr>
      <w:widowControl w:val="0"/>
      <w:jc w:val="both"/>
    </w:pPr>
  </w:style>
  <w:style w:type="paragraph" w:customStyle="1" w:styleId="6AA53FD91B6944A18C7E7E47FD5367595">
    <w:name w:val="6AA53FD91B6944A18C7E7E47FD5367595"/>
    <w:rsid w:val="009437AC"/>
    <w:pPr>
      <w:widowControl w:val="0"/>
      <w:jc w:val="both"/>
    </w:pPr>
  </w:style>
  <w:style w:type="paragraph" w:customStyle="1" w:styleId="35A92F3EB7384B1C887B8E8A614D32545">
    <w:name w:val="35A92F3EB7384B1C887B8E8A614D32545"/>
    <w:rsid w:val="009437AC"/>
    <w:pPr>
      <w:widowControl w:val="0"/>
      <w:jc w:val="both"/>
    </w:pPr>
  </w:style>
  <w:style w:type="paragraph" w:customStyle="1" w:styleId="1E98DAEC85C84F13B4B51FE155CD68A15">
    <w:name w:val="1E98DAEC85C84F13B4B51FE155CD68A15"/>
    <w:rsid w:val="009437AC"/>
    <w:pPr>
      <w:widowControl w:val="0"/>
      <w:jc w:val="both"/>
    </w:pPr>
  </w:style>
  <w:style w:type="paragraph" w:customStyle="1" w:styleId="830F66BA4A2E4886859A66853C54523C5">
    <w:name w:val="830F66BA4A2E4886859A66853C54523C5"/>
    <w:rsid w:val="009437AC"/>
    <w:pPr>
      <w:widowControl w:val="0"/>
      <w:jc w:val="both"/>
    </w:pPr>
  </w:style>
  <w:style w:type="paragraph" w:customStyle="1" w:styleId="7521E3784C71402D97586883F2791D555">
    <w:name w:val="7521E3784C71402D97586883F2791D555"/>
    <w:rsid w:val="009437AC"/>
    <w:pPr>
      <w:widowControl w:val="0"/>
      <w:jc w:val="both"/>
    </w:pPr>
  </w:style>
  <w:style w:type="paragraph" w:customStyle="1" w:styleId="00116098BF474F17B506639E8773AC0E5">
    <w:name w:val="00116098BF474F17B506639E8773AC0E5"/>
    <w:rsid w:val="009437AC"/>
    <w:pPr>
      <w:widowControl w:val="0"/>
      <w:jc w:val="both"/>
    </w:pPr>
  </w:style>
  <w:style w:type="paragraph" w:customStyle="1" w:styleId="4333EE54A83E49F480D03784D4865CEC5">
    <w:name w:val="4333EE54A83E49F480D03784D4865CEC5"/>
    <w:rsid w:val="009437AC"/>
    <w:pPr>
      <w:widowControl w:val="0"/>
      <w:jc w:val="both"/>
    </w:pPr>
  </w:style>
  <w:style w:type="paragraph" w:customStyle="1" w:styleId="3026A71FC35D4410A27D01DF9FF1F9295">
    <w:name w:val="3026A71FC35D4410A27D01DF9FF1F9295"/>
    <w:rsid w:val="009437AC"/>
    <w:pPr>
      <w:widowControl w:val="0"/>
      <w:jc w:val="both"/>
    </w:pPr>
  </w:style>
  <w:style w:type="paragraph" w:customStyle="1" w:styleId="2E70B167414D4357B7B3113966FB71AB5">
    <w:name w:val="2E70B167414D4357B7B3113966FB71AB5"/>
    <w:rsid w:val="009437AC"/>
    <w:pPr>
      <w:widowControl w:val="0"/>
      <w:jc w:val="both"/>
    </w:pPr>
  </w:style>
  <w:style w:type="paragraph" w:customStyle="1" w:styleId="0AC4D8588B6B4AD9A8029F2216D6AF8D5">
    <w:name w:val="0AC4D8588B6B4AD9A8029F2216D6AF8D5"/>
    <w:rsid w:val="009437AC"/>
    <w:pPr>
      <w:widowControl w:val="0"/>
      <w:jc w:val="both"/>
    </w:pPr>
  </w:style>
  <w:style w:type="paragraph" w:customStyle="1" w:styleId="7FF89FCF4DA145878661B4E728BA0F095">
    <w:name w:val="7FF89FCF4DA145878661B4E728BA0F095"/>
    <w:rsid w:val="009437AC"/>
    <w:pPr>
      <w:widowControl w:val="0"/>
      <w:jc w:val="both"/>
    </w:pPr>
  </w:style>
  <w:style w:type="paragraph" w:customStyle="1" w:styleId="5F50F6481F32486FB741AA4E95BBF47B5">
    <w:name w:val="5F50F6481F32486FB741AA4E95BBF47B5"/>
    <w:rsid w:val="009437AC"/>
    <w:pPr>
      <w:widowControl w:val="0"/>
      <w:jc w:val="both"/>
    </w:pPr>
  </w:style>
  <w:style w:type="paragraph" w:customStyle="1" w:styleId="80F0524E796E4754AAA110AC03C36B7B5">
    <w:name w:val="80F0524E796E4754AAA110AC03C36B7B5"/>
    <w:rsid w:val="009437AC"/>
    <w:pPr>
      <w:widowControl w:val="0"/>
      <w:jc w:val="both"/>
    </w:pPr>
  </w:style>
  <w:style w:type="paragraph" w:customStyle="1" w:styleId="8DE2C868E9504A7B8CC8F9471BAD24F75">
    <w:name w:val="8DE2C868E9504A7B8CC8F9471BAD24F75"/>
    <w:rsid w:val="009437AC"/>
    <w:pPr>
      <w:widowControl w:val="0"/>
      <w:jc w:val="both"/>
    </w:pPr>
  </w:style>
  <w:style w:type="paragraph" w:customStyle="1" w:styleId="D12C0C6A95E745AABB1EB3EAE170BACD5">
    <w:name w:val="D12C0C6A95E745AABB1EB3EAE170BACD5"/>
    <w:rsid w:val="009437AC"/>
    <w:pPr>
      <w:widowControl w:val="0"/>
      <w:jc w:val="both"/>
    </w:pPr>
  </w:style>
  <w:style w:type="paragraph" w:customStyle="1" w:styleId="801114928AB54165B2CAF3A43C78038A5">
    <w:name w:val="801114928AB54165B2CAF3A43C78038A5"/>
    <w:rsid w:val="009437AC"/>
    <w:pPr>
      <w:widowControl w:val="0"/>
      <w:jc w:val="both"/>
    </w:pPr>
  </w:style>
  <w:style w:type="paragraph" w:customStyle="1" w:styleId="88740B58F5CF47CE97CBB15680891B985">
    <w:name w:val="88740B58F5CF47CE97CBB15680891B985"/>
    <w:rsid w:val="009437AC"/>
    <w:pPr>
      <w:widowControl w:val="0"/>
      <w:jc w:val="both"/>
    </w:pPr>
  </w:style>
  <w:style w:type="paragraph" w:customStyle="1" w:styleId="27135F5F8FB94ECCA8CE45417BA46EBB5">
    <w:name w:val="27135F5F8FB94ECCA8CE45417BA46EBB5"/>
    <w:rsid w:val="009437AC"/>
    <w:pPr>
      <w:widowControl w:val="0"/>
      <w:jc w:val="both"/>
    </w:pPr>
  </w:style>
  <w:style w:type="paragraph" w:customStyle="1" w:styleId="2EF23474E7674916B54EFF67339C57A4">
    <w:name w:val="2EF23474E7674916B54EFF67339C57A4"/>
    <w:rsid w:val="009437AC"/>
    <w:pPr>
      <w:widowControl w:val="0"/>
      <w:jc w:val="both"/>
    </w:pPr>
  </w:style>
  <w:style w:type="paragraph" w:customStyle="1" w:styleId="42B0E1552EF641A4A4459DFCA772A6BC">
    <w:name w:val="42B0E1552EF641A4A4459DFCA772A6BC"/>
    <w:rsid w:val="009437AC"/>
    <w:pPr>
      <w:widowControl w:val="0"/>
      <w:jc w:val="both"/>
    </w:pPr>
  </w:style>
  <w:style w:type="paragraph" w:customStyle="1" w:styleId="44A28386E6B94265A74E62260E4A37EE">
    <w:name w:val="44A28386E6B94265A74E62260E4A37EE"/>
    <w:rsid w:val="009437AC"/>
    <w:pPr>
      <w:widowControl w:val="0"/>
      <w:jc w:val="both"/>
    </w:pPr>
  </w:style>
  <w:style w:type="paragraph" w:customStyle="1" w:styleId="69D4EC6129F742389593AE323394405F">
    <w:name w:val="69D4EC6129F742389593AE323394405F"/>
    <w:rsid w:val="009437AC"/>
    <w:pPr>
      <w:widowControl w:val="0"/>
      <w:jc w:val="both"/>
    </w:pPr>
  </w:style>
  <w:style w:type="paragraph" w:customStyle="1" w:styleId="4E95FE5369484922B310BE31109A0C9A">
    <w:name w:val="4E95FE5369484922B310BE31109A0C9A"/>
    <w:rsid w:val="009437AC"/>
    <w:pPr>
      <w:widowControl w:val="0"/>
      <w:jc w:val="both"/>
    </w:pPr>
  </w:style>
  <w:style w:type="paragraph" w:customStyle="1" w:styleId="0F121B1DD247408F9387C083048478FA">
    <w:name w:val="0F121B1DD247408F9387C083048478FA"/>
    <w:rsid w:val="009437AC"/>
    <w:pPr>
      <w:widowControl w:val="0"/>
      <w:jc w:val="both"/>
    </w:pPr>
  </w:style>
  <w:style w:type="paragraph" w:customStyle="1" w:styleId="B5F30182B96646E39801C1BFF143FD07">
    <w:name w:val="B5F30182B96646E39801C1BFF143FD07"/>
    <w:rsid w:val="009437AC"/>
    <w:pPr>
      <w:widowControl w:val="0"/>
      <w:jc w:val="both"/>
    </w:pPr>
  </w:style>
  <w:style w:type="paragraph" w:customStyle="1" w:styleId="EFE52B8499394329A34C0F354D0464E3">
    <w:name w:val="EFE52B8499394329A34C0F354D0464E3"/>
    <w:rsid w:val="00124A0A"/>
    <w:pPr>
      <w:widowControl w:val="0"/>
      <w:jc w:val="both"/>
    </w:pPr>
  </w:style>
  <w:style w:type="paragraph" w:customStyle="1" w:styleId="220EB5FB9EB64287B909F7B839C2FB4D">
    <w:name w:val="220EB5FB9EB64287B909F7B839C2FB4D"/>
    <w:rsid w:val="00124A0A"/>
    <w:pPr>
      <w:widowControl w:val="0"/>
      <w:jc w:val="both"/>
    </w:pPr>
  </w:style>
  <w:style w:type="paragraph" w:customStyle="1" w:styleId="D3C013B60C5B4A0E99469307AB222CDE">
    <w:name w:val="D3C013B60C5B4A0E99469307AB222CDE"/>
    <w:rsid w:val="00124A0A"/>
    <w:pPr>
      <w:widowControl w:val="0"/>
      <w:jc w:val="both"/>
    </w:pPr>
  </w:style>
  <w:style w:type="paragraph" w:customStyle="1" w:styleId="2711D58A8F084A5096B977D77DCACA4A">
    <w:name w:val="2711D58A8F084A5096B977D77DCACA4A"/>
    <w:rsid w:val="00124A0A"/>
    <w:pPr>
      <w:widowControl w:val="0"/>
      <w:jc w:val="both"/>
    </w:pPr>
  </w:style>
  <w:style w:type="paragraph" w:customStyle="1" w:styleId="813203EC2C4744FD818C1FF455AB289A">
    <w:name w:val="813203EC2C4744FD818C1FF455AB289A"/>
    <w:rsid w:val="00124A0A"/>
    <w:pPr>
      <w:widowControl w:val="0"/>
      <w:jc w:val="both"/>
    </w:pPr>
  </w:style>
  <w:style w:type="paragraph" w:customStyle="1" w:styleId="8D72440B7E8A470592ED21E169FC7542">
    <w:name w:val="8D72440B7E8A470592ED21E169FC7542"/>
    <w:rsid w:val="00124A0A"/>
    <w:pPr>
      <w:widowControl w:val="0"/>
      <w:jc w:val="both"/>
    </w:pPr>
  </w:style>
  <w:style w:type="paragraph" w:customStyle="1" w:styleId="AF06574344C345009E7D05880758145D">
    <w:name w:val="AF06574344C345009E7D05880758145D"/>
    <w:rsid w:val="00124A0A"/>
    <w:pPr>
      <w:widowControl w:val="0"/>
      <w:jc w:val="both"/>
    </w:pPr>
  </w:style>
  <w:style w:type="paragraph" w:customStyle="1" w:styleId="49E7A800E15C4985BCDAD7FE8EB6F69F">
    <w:name w:val="49E7A800E15C4985BCDAD7FE8EB6F69F"/>
    <w:rsid w:val="00124A0A"/>
    <w:pPr>
      <w:widowControl w:val="0"/>
      <w:jc w:val="both"/>
    </w:pPr>
  </w:style>
  <w:style w:type="paragraph" w:customStyle="1" w:styleId="D0442E54FB574061B4E67FC17B6B1151">
    <w:name w:val="D0442E54FB574061B4E67FC17B6B1151"/>
    <w:rsid w:val="00124A0A"/>
    <w:pPr>
      <w:widowControl w:val="0"/>
      <w:jc w:val="both"/>
    </w:pPr>
  </w:style>
  <w:style w:type="paragraph" w:customStyle="1" w:styleId="6AEA16379789415B93CB37455B5D136F">
    <w:name w:val="6AEA16379789415B93CB37455B5D136F"/>
    <w:rsid w:val="00124A0A"/>
    <w:pPr>
      <w:widowControl w:val="0"/>
      <w:jc w:val="both"/>
    </w:pPr>
  </w:style>
  <w:style w:type="paragraph" w:customStyle="1" w:styleId="074307A35DDB48CC8A9441BED16F99A1">
    <w:name w:val="074307A35DDB48CC8A9441BED16F99A1"/>
    <w:rsid w:val="00124A0A"/>
    <w:pPr>
      <w:widowControl w:val="0"/>
      <w:jc w:val="both"/>
    </w:pPr>
  </w:style>
  <w:style w:type="paragraph" w:customStyle="1" w:styleId="ABA53D4E671F4BF9944B09FD487828A3">
    <w:name w:val="ABA53D4E671F4BF9944B09FD487828A3"/>
    <w:rsid w:val="00124A0A"/>
    <w:pPr>
      <w:widowControl w:val="0"/>
      <w:jc w:val="both"/>
    </w:pPr>
  </w:style>
  <w:style w:type="paragraph" w:customStyle="1" w:styleId="8B6CB7DDFD9F41AE8C0A26EF94287A87">
    <w:name w:val="8B6CB7DDFD9F41AE8C0A26EF94287A87"/>
    <w:rsid w:val="00124A0A"/>
    <w:pPr>
      <w:widowControl w:val="0"/>
      <w:jc w:val="both"/>
    </w:pPr>
  </w:style>
  <w:style w:type="paragraph" w:customStyle="1" w:styleId="2BBE21DE1D484C4C80D16DA6A61B3224">
    <w:name w:val="2BBE21DE1D484C4C80D16DA6A61B3224"/>
    <w:rsid w:val="00124A0A"/>
    <w:pPr>
      <w:widowControl w:val="0"/>
      <w:jc w:val="both"/>
    </w:pPr>
  </w:style>
  <w:style w:type="paragraph" w:customStyle="1" w:styleId="514DD544A33E405C87B208569779871D">
    <w:name w:val="514DD544A33E405C87B208569779871D"/>
    <w:rsid w:val="00124A0A"/>
    <w:pPr>
      <w:widowControl w:val="0"/>
      <w:jc w:val="both"/>
    </w:pPr>
  </w:style>
  <w:style w:type="paragraph" w:customStyle="1" w:styleId="32BA1FDC459A4E1388E75AA3FE92AAA4">
    <w:name w:val="32BA1FDC459A4E1388E75AA3FE92AAA4"/>
    <w:rsid w:val="00124A0A"/>
    <w:pPr>
      <w:widowControl w:val="0"/>
      <w:jc w:val="both"/>
    </w:pPr>
  </w:style>
  <w:style w:type="paragraph" w:customStyle="1" w:styleId="D22B23954DBA464AAF9D52E7E2224849">
    <w:name w:val="D22B23954DBA464AAF9D52E7E2224849"/>
    <w:rsid w:val="00124A0A"/>
    <w:pPr>
      <w:widowControl w:val="0"/>
      <w:jc w:val="both"/>
    </w:pPr>
  </w:style>
  <w:style w:type="paragraph" w:customStyle="1" w:styleId="63B0E12FCB104F4987249952A94A5757">
    <w:name w:val="63B0E12FCB104F4987249952A94A5757"/>
    <w:rsid w:val="00124A0A"/>
    <w:pPr>
      <w:widowControl w:val="0"/>
      <w:jc w:val="both"/>
    </w:pPr>
  </w:style>
  <w:style w:type="paragraph" w:customStyle="1" w:styleId="62322A9124D14626BBC39E0593DA34E7">
    <w:name w:val="62322A9124D14626BBC39E0593DA34E7"/>
    <w:rsid w:val="00124A0A"/>
    <w:pPr>
      <w:widowControl w:val="0"/>
      <w:jc w:val="both"/>
    </w:pPr>
  </w:style>
  <w:style w:type="paragraph" w:customStyle="1" w:styleId="77CD006DF57C4B1CB71D9DEC81F09DE6">
    <w:name w:val="77CD006DF57C4B1CB71D9DEC81F09DE6"/>
    <w:rsid w:val="00124A0A"/>
    <w:pPr>
      <w:widowControl w:val="0"/>
      <w:jc w:val="both"/>
    </w:pPr>
  </w:style>
  <w:style w:type="paragraph" w:customStyle="1" w:styleId="1A9AC44228104C8DB2A66B3E0CFF6C5F">
    <w:name w:val="1A9AC44228104C8DB2A66B3E0CFF6C5F"/>
    <w:rsid w:val="00124A0A"/>
    <w:pPr>
      <w:widowControl w:val="0"/>
      <w:jc w:val="both"/>
    </w:pPr>
  </w:style>
  <w:style w:type="paragraph" w:customStyle="1" w:styleId="C7193D2B8A9948A78F443578153575E5">
    <w:name w:val="C7193D2B8A9948A78F443578153575E5"/>
    <w:rsid w:val="00124A0A"/>
    <w:pPr>
      <w:widowControl w:val="0"/>
      <w:jc w:val="both"/>
    </w:pPr>
  </w:style>
  <w:style w:type="paragraph" w:customStyle="1" w:styleId="E65100FEBD064CA694BF6BC8BA497A1E">
    <w:name w:val="E65100FEBD064CA694BF6BC8BA497A1E"/>
    <w:rsid w:val="00124A0A"/>
    <w:pPr>
      <w:widowControl w:val="0"/>
      <w:jc w:val="both"/>
    </w:pPr>
  </w:style>
  <w:style w:type="paragraph" w:customStyle="1" w:styleId="FA74EA1D3B314533A421A47F232E87CC">
    <w:name w:val="FA74EA1D3B314533A421A47F232E87CC"/>
    <w:rsid w:val="00124A0A"/>
    <w:pPr>
      <w:widowControl w:val="0"/>
      <w:jc w:val="both"/>
    </w:pPr>
  </w:style>
  <w:style w:type="paragraph" w:customStyle="1" w:styleId="9B34BED9AD9940F091168EF02C9FC3A1">
    <w:name w:val="9B34BED9AD9940F091168EF02C9FC3A1"/>
    <w:rsid w:val="00124A0A"/>
    <w:pPr>
      <w:widowControl w:val="0"/>
      <w:jc w:val="both"/>
    </w:pPr>
  </w:style>
  <w:style w:type="paragraph" w:customStyle="1" w:styleId="D20BB4C86C054E2FADFAA3C8AAFA80F3">
    <w:name w:val="D20BB4C86C054E2FADFAA3C8AAFA80F3"/>
    <w:rsid w:val="00124A0A"/>
    <w:pPr>
      <w:widowControl w:val="0"/>
      <w:jc w:val="both"/>
    </w:pPr>
  </w:style>
  <w:style w:type="paragraph" w:customStyle="1" w:styleId="9584936976B441E0B99B1AB35ADA0372">
    <w:name w:val="9584936976B441E0B99B1AB35ADA0372"/>
    <w:rsid w:val="00124A0A"/>
    <w:pPr>
      <w:widowControl w:val="0"/>
      <w:jc w:val="both"/>
    </w:pPr>
  </w:style>
  <w:style w:type="paragraph" w:customStyle="1" w:styleId="36517DF37C9B451186958B5BFC92CEB4">
    <w:name w:val="36517DF37C9B451186958B5BFC92CEB4"/>
    <w:rsid w:val="00124A0A"/>
    <w:pPr>
      <w:widowControl w:val="0"/>
      <w:jc w:val="both"/>
    </w:pPr>
  </w:style>
  <w:style w:type="paragraph" w:customStyle="1" w:styleId="F9A5A1828B2E487595F583F404EC45F9">
    <w:name w:val="F9A5A1828B2E487595F583F404EC45F9"/>
    <w:rsid w:val="00124A0A"/>
    <w:pPr>
      <w:widowControl w:val="0"/>
      <w:jc w:val="both"/>
    </w:pPr>
  </w:style>
  <w:style w:type="paragraph" w:customStyle="1" w:styleId="CD5B657CC40148B98344289FF5F8D633">
    <w:name w:val="CD5B657CC40148B98344289FF5F8D633"/>
    <w:rsid w:val="00124A0A"/>
    <w:pPr>
      <w:widowControl w:val="0"/>
      <w:jc w:val="both"/>
    </w:pPr>
  </w:style>
  <w:style w:type="paragraph" w:customStyle="1" w:styleId="74949E4D308545AB9325CF5FB6FE4CF1">
    <w:name w:val="74949E4D308545AB9325CF5FB6FE4CF1"/>
    <w:rsid w:val="00124A0A"/>
    <w:pPr>
      <w:widowControl w:val="0"/>
      <w:jc w:val="both"/>
    </w:pPr>
  </w:style>
  <w:style w:type="paragraph" w:customStyle="1" w:styleId="E994B037CE32476BB03ACF69520B46B6">
    <w:name w:val="E994B037CE32476BB03ACF69520B46B6"/>
    <w:rsid w:val="00124A0A"/>
    <w:pPr>
      <w:widowControl w:val="0"/>
      <w:jc w:val="both"/>
    </w:pPr>
  </w:style>
  <w:style w:type="paragraph" w:customStyle="1" w:styleId="6C7EFC806DAF450780BFC870BE0B2FFF">
    <w:name w:val="6C7EFC806DAF450780BFC870BE0B2FFF"/>
    <w:rsid w:val="00124A0A"/>
    <w:pPr>
      <w:widowControl w:val="0"/>
      <w:jc w:val="both"/>
    </w:pPr>
  </w:style>
  <w:style w:type="paragraph" w:customStyle="1" w:styleId="DBBC697A261C4A4E96C8D1FEAEF799A4">
    <w:name w:val="DBBC697A261C4A4E96C8D1FEAEF799A4"/>
    <w:rsid w:val="00124A0A"/>
    <w:pPr>
      <w:widowControl w:val="0"/>
      <w:jc w:val="both"/>
    </w:pPr>
  </w:style>
  <w:style w:type="paragraph" w:customStyle="1" w:styleId="B5F30182B96646E39801C1BFF143FD071">
    <w:name w:val="B5F30182B96646E39801C1BFF143FD071"/>
    <w:rsid w:val="00124A0A"/>
    <w:pPr>
      <w:widowControl w:val="0"/>
      <w:jc w:val="both"/>
    </w:pPr>
  </w:style>
  <w:style w:type="paragraph" w:customStyle="1" w:styleId="E2085A1479B04135B65B56FA997B2DFA20">
    <w:name w:val="E2085A1479B04135B65B56FA997B2DFA20"/>
    <w:rsid w:val="00124A0A"/>
    <w:pPr>
      <w:widowControl w:val="0"/>
      <w:jc w:val="both"/>
    </w:pPr>
  </w:style>
  <w:style w:type="paragraph" w:customStyle="1" w:styleId="D187B14D16154FE4A19409090F4714D619">
    <w:name w:val="D187B14D16154FE4A19409090F4714D619"/>
    <w:rsid w:val="00124A0A"/>
    <w:pPr>
      <w:widowControl w:val="0"/>
      <w:jc w:val="both"/>
    </w:pPr>
  </w:style>
  <w:style w:type="paragraph" w:customStyle="1" w:styleId="B437574FAB4049B0B6966D289586EFD66">
    <w:name w:val="B437574FAB4049B0B6966D289586EFD66"/>
    <w:rsid w:val="00124A0A"/>
    <w:pPr>
      <w:widowControl w:val="0"/>
      <w:jc w:val="both"/>
    </w:pPr>
  </w:style>
  <w:style w:type="paragraph" w:customStyle="1" w:styleId="7B05493412E3416EB6E65567E329CEE96">
    <w:name w:val="7B05493412E3416EB6E65567E329CEE96"/>
    <w:rsid w:val="00124A0A"/>
    <w:pPr>
      <w:widowControl w:val="0"/>
      <w:jc w:val="both"/>
    </w:pPr>
  </w:style>
  <w:style w:type="paragraph" w:customStyle="1" w:styleId="AA7FC95F3E094CEBBD5AA3117933EF376">
    <w:name w:val="AA7FC95F3E094CEBBD5AA3117933EF376"/>
    <w:rsid w:val="00124A0A"/>
    <w:pPr>
      <w:widowControl w:val="0"/>
      <w:jc w:val="both"/>
    </w:pPr>
  </w:style>
  <w:style w:type="paragraph" w:customStyle="1" w:styleId="0B00F292D8B147A8ADF149A865DF50E46">
    <w:name w:val="0B00F292D8B147A8ADF149A865DF50E46"/>
    <w:rsid w:val="00124A0A"/>
    <w:pPr>
      <w:widowControl w:val="0"/>
      <w:jc w:val="both"/>
    </w:pPr>
  </w:style>
  <w:style w:type="paragraph" w:customStyle="1" w:styleId="E520C61F1FC64C018E7D75F30E3565866">
    <w:name w:val="E520C61F1FC64C018E7D75F30E3565866"/>
    <w:rsid w:val="00124A0A"/>
    <w:pPr>
      <w:widowControl w:val="0"/>
      <w:jc w:val="both"/>
    </w:pPr>
  </w:style>
  <w:style w:type="paragraph" w:customStyle="1" w:styleId="BCAE63500A604AEFAF4E3B9AF76FDA7B6">
    <w:name w:val="BCAE63500A604AEFAF4E3B9AF76FDA7B6"/>
    <w:rsid w:val="00124A0A"/>
    <w:pPr>
      <w:widowControl w:val="0"/>
      <w:jc w:val="both"/>
    </w:pPr>
  </w:style>
  <w:style w:type="paragraph" w:customStyle="1" w:styleId="BEB4CB6B674D4044BDC652E29ED060FD6">
    <w:name w:val="BEB4CB6B674D4044BDC652E29ED060FD6"/>
    <w:rsid w:val="00124A0A"/>
    <w:pPr>
      <w:widowControl w:val="0"/>
      <w:jc w:val="both"/>
    </w:pPr>
  </w:style>
  <w:style w:type="paragraph" w:customStyle="1" w:styleId="EDB85D4214B1483792C2B87936EEAF8A6">
    <w:name w:val="EDB85D4214B1483792C2B87936EEAF8A6"/>
    <w:rsid w:val="00124A0A"/>
    <w:pPr>
      <w:widowControl w:val="0"/>
      <w:jc w:val="both"/>
    </w:pPr>
  </w:style>
  <w:style w:type="paragraph" w:customStyle="1" w:styleId="8488AE4FF3D148AFB2F37CD803E8DA9C6">
    <w:name w:val="8488AE4FF3D148AFB2F37CD803E8DA9C6"/>
    <w:rsid w:val="00124A0A"/>
    <w:pPr>
      <w:widowControl w:val="0"/>
      <w:jc w:val="both"/>
    </w:pPr>
  </w:style>
  <w:style w:type="paragraph" w:customStyle="1" w:styleId="549DDFD657F442CF98D452B8884C9F526">
    <w:name w:val="549DDFD657F442CF98D452B8884C9F526"/>
    <w:rsid w:val="00124A0A"/>
    <w:pPr>
      <w:widowControl w:val="0"/>
      <w:jc w:val="both"/>
    </w:pPr>
  </w:style>
  <w:style w:type="paragraph" w:customStyle="1" w:styleId="7AC4A87E7B6241FF82B678480D91DE776">
    <w:name w:val="7AC4A87E7B6241FF82B678480D91DE776"/>
    <w:rsid w:val="00124A0A"/>
    <w:pPr>
      <w:widowControl w:val="0"/>
      <w:jc w:val="both"/>
    </w:pPr>
  </w:style>
  <w:style w:type="paragraph" w:customStyle="1" w:styleId="492FF82E238645B5A8E7F6EDF1C901A26">
    <w:name w:val="492FF82E238645B5A8E7F6EDF1C901A26"/>
    <w:rsid w:val="00124A0A"/>
    <w:pPr>
      <w:widowControl w:val="0"/>
      <w:jc w:val="both"/>
    </w:pPr>
  </w:style>
  <w:style w:type="paragraph" w:customStyle="1" w:styleId="7FDF88BDD0764F42BAB246FABA0C5D5A6">
    <w:name w:val="7FDF88BDD0764F42BAB246FABA0C5D5A6"/>
    <w:rsid w:val="00124A0A"/>
    <w:pPr>
      <w:widowControl w:val="0"/>
      <w:jc w:val="both"/>
    </w:pPr>
  </w:style>
  <w:style w:type="paragraph" w:customStyle="1" w:styleId="AB5D43C0FD0F4CABAD38138A4B43C3CC6">
    <w:name w:val="AB5D43C0FD0F4CABAD38138A4B43C3CC6"/>
    <w:rsid w:val="00124A0A"/>
    <w:pPr>
      <w:widowControl w:val="0"/>
      <w:jc w:val="both"/>
    </w:pPr>
  </w:style>
  <w:style w:type="paragraph" w:customStyle="1" w:styleId="9900F89E00BA47B6A761F357D7470C826">
    <w:name w:val="9900F89E00BA47B6A761F357D7470C826"/>
    <w:rsid w:val="00124A0A"/>
    <w:pPr>
      <w:widowControl w:val="0"/>
      <w:jc w:val="both"/>
    </w:pPr>
  </w:style>
  <w:style w:type="paragraph" w:customStyle="1" w:styleId="1DF3B680AD2B4C68BAA4F1EC2F05F90B6">
    <w:name w:val="1DF3B680AD2B4C68BAA4F1EC2F05F90B6"/>
    <w:rsid w:val="00124A0A"/>
    <w:pPr>
      <w:widowControl w:val="0"/>
      <w:jc w:val="both"/>
    </w:pPr>
  </w:style>
  <w:style w:type="paragraph" w:customStyle="1" w:styleId="6AFE0FDFB1FD4F48A65D52B27BC7F7B36">
    <w:name w:val="6AFE0FDFB1FD4F48A65D52B27BC7F7B36"/>
    <w:rsid w:val="00124A0A"/>
    <w:pPr>
      <w:widowControl w:val="0"/>
      <w:jc w:val="both"/>
    </w:pPr>
  </w:style>
  <w:style w:type="paragraph" w:customStyle="1" w:styleId="84D6663887BA439EABBDEF695BB8F1BC6">
    <w:name w:val="84D6663887BA439EABBDEF695BB8F1BC6"/>
    <w:rsid w:val="00124A0A"/>
    <w:pPr>
      <w:widowControl w:val="0"/>
      <w:jc w:val="both"/>
    </w:pPr>
  </w:style>
  <w:style w:type="paragraph" w:customStyle="1" w:styleId="CAE2D096985E4C0AA4662BF0FEE538DD6">
    <w:name w:val="CAE2D096985E4C0AA4662BF0FEE538DD6"/>
    <w:rsid w:val="00124A0A"/>
    <w:pPr>
      <w:widowControl w:val="0"/>
      <w:jc w:val="both"/>
    </w:pPr>
  </w:style>
  <w:style w:type="paragraph" w:customStyle="1" w:styleId="FEE19793970A45C19427D30C0986988D6">
    <w:name w:val="FEE19793970A45C19427D30C0986988D6"/>
    <w:rsid w:val="00124A0A"/>
    <w:pPr>
      <w:widowControl w:val="0"/>
      <w:jc w:val="both"/>
    </w:pPr>
  </w:style>
  <w:style w:type="paragraph" w:customStyle="1" w:styleId="AB29994C572745BE9F8712838F9001F06">
    <w:name w:val="AB29994C572745BE9F8712838F9001F06"/>
    <w:rsid w:val="00124A0A"/>
    <w:pPr>
      <w:widowControl w:val="0"/>
      <w:jc w:val="both"/>
    </w:pPr>
  </w:style>
  <w:style w:type="paragraph" w:customStyle="1" w:styleId="220EB5FB9EB64287B909F7B839C2FB4D1">
    <w:name w:val="220EB5FB9EB64287B909F7B839C2FB4D1"/>
    <w:rsid w:val="00124A0A"/>
    <w:pPr>
      <w:widowControl w:val="0"/>
      <w:jc w:val="both"/>
    </w:pPr>
  </w:style>
  <w:style w:type="paragraph" w:customStyle="1" w:styleId="D3C013B60C5B4A0E99469307AB222CDE1">
    <w:name w:val="D3C013B60C5B4A0E99469307AB222CDE1"/>
    <w:rsid w:val="00124A0A"/>
    <w:pPr>
      <w:widowControl w:val="0"/>
      <w:jc w:val="both"/>
    </w:pPr>
  </w:style>
  <w:style w:type="paragraph" w:customStyle="1" w:styleId="2711D58A8F084A5096B977D77DCACA4A1">
    <w:name w:val="2711D58A8F084A5096B977D77DCACA4A1"/>
    <w:rsid w:val="00124A0A"/>
    <w:pPr>
      <w:widowControl w:val="0"/>
      <w:jc w:val="both"/>
    </w:pPr>
  </w:style>
  <w:style w:type="paragraph" w:customStyle="1" w:styleId="813203EC2C4744FD818C1FF455AB289A1">
    <w:name w:val="813203EC2C4744FD818C1FF455AB289A1"/>
    <w:rsid w:val="00124A0A"/>
    <w:pPr>
      <w:widowControl w:val="0"/>
      <w:jc w:val="both"/>
    </w:pPr>
  </w:style>
  <w:style w:type="paragraph" w:customStyle="1" w:styleId="896B3227E71A4F678CB09700BFAF3A416">
    <w:name w:val="896B3227E71A4F678CB09700BFAF3A416"/>
    <w:rsid w:val="00124A0A"/>
    <w:pPr>
      <w:widowControl w:val="0"/>
      <w:jc w:val="both"/>
    </w:pPr>
  </w:style>
  <w:style w:type="paragraph" w:customStyle="1" w:styleId="9EC1EEE98ADC4225AD42DA400D8EB5B86">
    <w:name w:val="9EC1EEE98ADC4225AD42DA400D8EB5B86"/>
    <w:rsid w:val="00124A0A"/>
    <w:pPr>
      <w:widowControl w:val="0"/>
      <w:jc w:val="both"/>
    </w:pPr>
  </w:style>
  <w:style w:type="paragraph" w:customStyle="1" w:styleId="4E95FE5369484922B310BE31109A0C9A1">
    <w:name w:val="4E95FE5369484922B310BE31109A0C9A1"/>
    <w:rsid w:val="00124A0A"/>
    <w:pPr>
      <w:widowControl w:val="0"/>
      <w:ind w:left="567" w:firstLine="57"/>
      <w:jc w:val="both"/>
    </w:pPr>
    <w:rPr>
      <w:rFonts w:ascii="Century" w:eastAsia="ＭＳ 明朝" w:hAnsi="Century" w:cs="Times New Roman"/>
      <w:sz w:val="20"/>
      <w:szCs w:val="20"/>
    </w:rPr>
  </w:style>
  <w:style w:type="paragraph" w:customStyle="1" w:styleId="C5FE55CC817E46F78B0DBB6615DBFC1D">
    <w:name w:val="C5FE55CC817E46F78B0DBB6615DBFC1D"/>
    <w:rsid w:val="00124A0A"/>
    <w:pPr>
      <w:widowControl w:val="0"/>
      <w:jc w:val="both"/>
    </w:pPr>
  </w:style>
  <w:style w:type="paragraph" w:customStyle="1" w:styleId="9B8B1F2C9AB74A07A20976DAE05960FF6">
    <w:name w:val="9B8B1F2C9AB74A07A20976DAE05960FF6"/>
    <w:rsid w:val="00124A0A"/>
    <w:pPr>
      <w:widowControl w:val="0"/>
      <w:jc w:val="both"/>
    </w:pPr>
  </w:style>
  <w:style w:type="paragraph" w:customStyle="1" w:styleId="5C3C79D1111F4A53B6FDBA9874BF31746">
    <w:name w:val="5C3C79D1111F4A53B6FDBA9874BF31746"/>
    <w:rsid w:val="00124A0A"/>
    <w:pPr>
      <w:widowControl w:val="0"/>
      <w:jc w:val="both"/>
    </w:pPr>
  </w:style>
  <w:style w:type="paragraph" w:customStyle="1" w:styleId="E2283A9F14DD47DC96A67B42DDA585D16">
    <w:name w:val="E2283A9F14DD47DC96A67B42DDA585D16"/>
    <w:rsid w:val="00124A0A"/>
    <w:pPr>
      <w:widowControl w:val="0"/>
      <w:jc w:val="both"/>
    </w:pPr>
  </w:style>
  <w:style w:type="paragraph" w:customStyle="1" w:styleId="16D6C5BDCEDC48DEB7E452308EF84A586">
    <w:name w:val="16D6C5BDCEDC48DEB7E452308EF84A586"/>
    <w:rsid w:val="00124A0A"/>
    <w:pPr>
      <w:widowControl w:val="0"/>
      <w:jc w:val="both"/>
    </w:pPr>
  </w:style>
  <w:style w:type="paragraph" w:customStyle="1" w:styleId="AD9710344B8D49FE93A4099C51FFDA346">
    <w:name w:val="AD9710344B8D49FE93A4099C51FFDA346"/>
    <w:rsid w:val="00124A0A"/>
    <w:pPr>
      <w:widowControl w:val="0"/>
      <w:jc w:val="both"/>
    </w:pPr>
  </w:style>
  <w:style w:type="paragraph" w:customStyle="1" w:styleId="31B7BF22BF9F4373A13017C93C1F70306">
    <w:name w:val="31B7BF22BF9F4373A13017C93C1F70306"/>
    <w:rsid w:val="00124A0A"/>
    <w:pPr>
      <w:widowControl w:val="0"/>
      <w:jc w:val="both"/>
    </w:pPr>
  </w:style>
  <w:style w:type="paragraph" w:customStyle="1" w:styleId="551AD056D9074E1DB3091CA5A7F512F26">
    <w:name w:val="551AD056D9074E1DB3091CA5A7F512F26"/>
    <w:rsid w:val="00124A0A"/>
    <w:pPr>
      <w:widowControl w:val="0"/>
      <w:jc w:val="both"/>
    </w:pPr>
  </w:style>
  <w:style w:type="paragraph" w:customStyle="1" w:styleId="06BFA926BA3544439A2555B2481DFDFD6">
    <w:name w:val="06BFA926BA3544439A2555B2481DFDFD6"/>
    <w:rsid w:val="00124A0A"/>
    <w:pPr>
      <w:widowControl w:val="0"/>
      <w:jc w:val="both"/>
    </w:pPr>
  </w:style>
  <w:style w:type="paragraph" w:customStyle="1" w:styleId="D0C6F8431B3C4C90A67C979A208055256">
    <w:name w:val="D0C6F8431B3C4C90A67C979A208055256"/>
    <w:rsid w:val="00124A0A"/>
    <w:pPr>
      <w:widowControl w:val="0"/>
      <w:jc w:val="both"/>
    </w:pPr>
  </w:style>
  <w:style w:type="paragraph" w:customStyle="1" w:styleId="DE577E13009C40268AA3D2B903A137436">
    <w:name w:val="DE577E13009C40268AA3D2B903A137436"/>
    <w:rsid w:val="00124A0A"/>
    <w:pPr>
      <w:widowControl w:val="0"/>
      <w:jc w:val="both"/>
    </w:pPr>
  </w:style>
  <w:style w:type="paragraph" w:customStyle="1" w:styleId="C2592AA6251947798432E7273A66C3CF6">
    <w:name w:val="C2592AA6251947798432E7273A66C3CF6"/>
    <w:rsid w:val="00124A0A"/>
    <w:pPr>
      <w:widowControl w:val="0"/>
      <w:jc w:val="both"/>
    </w:pPr>
  </w:style>
  <w:style w:type="paragraph" w:customStyle="1" w:styleId="1D3BB07EC2BD4D69A1C92192D85CE82A6">
    <w:name w:val="1D3BB07EC2BD4D69A1C92192D85CE82A6"/>
    <w:rsid w:val="00124A0A"/>
    <w:pPr>
      <w:widowControl w:val="0"/>
      <w:jc w:val="both"/>
    </w:pPr>
  </w:style>
  <w:style w:type="paragraph" w:customStyle="1" w:styleId="D3E09F6862AF4C94AB1A5B13E2D07CF96">
    <w:name w:val="D3E09F6862AF4C94AB1A5B13E2D07CF96"/>
    <w:rsid w:val="00124A0A"/>
    <w:pPr>
      <w:widowControl w:val="0"/>
      <w:jc w:val="both"/>
    </w:pPr>
  </w:style>
  <w:style w:type="paragraph" w:customStyle="1" w:styleId="5860B41E2E6A4682BA77848E044ACFEB6">
    <w:name w:val="5860B41E2E6A4682BA77848E044ACFEB6"/>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6">
    <w:name w:val="50737712934E48458A993E1A71EB2AD06"/>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6">
    <w:name w:val="D1FA006039464E9F9B54139B23DC6DC06"/>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6">
    <w:name w:val="0EA1BF4F4EEF45479EA82743564C95AF6"/>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6">
    <w:name w:val="C763F82721744FF492DE59EF89A722E86"/>
    <w:rsid w:val="00124A0A"/>
    <w:pPr>
      <w:widowControl w:val="0"/>
      <w:jc w:val="both"/>
    </w:pPr>
  </w:style>
  <w:style w:type="paragraph" w:customStyle="1" w:styleId="312E656F5E03437EB831D76DF84A848E6">
    <w:name w:val="312E656F5E03437EB831D76DF84A848E6"/>
    <w:rsid w:val="00124A0A"/>
    <w:pPr>
      <w:widowControl w:val="0"/>
      <w:jc w:val="both"/>
    </w:pPr>
  </w:style>
  <w:style w:type="paragraph" w:customStyle="1" w:styleId="D47382364963465E82037BA931F897186">
    <w:name w:val="D47382364963465E82037BA931F897186"/>
    <w:rsid w:val="00124A0A"/>
    <w:pPr>
      <w:widowControl w:val="0"/>
      <w:jc w:val="both"/>
    </w:pPr>
  </w:style>
  <w:style w:type="paragraph" w:customStyle="1" w:styleId="0DE85AED73954179AB4FA1E0A694EEC86">
    <w:name w:val="0DE85AED73954179AB4FA1E0A694EEC86"/>
    <w:rsid w:val="00124A0A"/>
    <w:pPr>
      <w:widowControl w:val="0"/>
      <w:jc w:val="both"/>
    </w:pPr>
  </w:style>
  <w:style w:type="paragraph" w:customStyle="1" w:styleId="6AD43689EEA64FE2AE8BA5289FD95EE46">
    <w:name w:val="6AD43689EEA64FE2AE8BA5289FD95EE46"/>
    <w:rsid w:val="00124A0A"/>
    <w:pPr>
      <w:widowControl w:val="0"/>
      <w:jc w:val="both"/>
    </w:pPr>
  </w:style>
  <w:style w:type="paragraph" w:customStyle="1" w:styleId="D4DBEA7915BA40519E5AEE58BCA33D706">
    <w:name w:val="D4DBEA7915BA40519E5AEE58BCA33D706"/>
    <w:rsid w:val="00124A0A"/>
    <w:pPr>
      <w:widowControl w:val="0"/>
      <w:jc w:val="both"/>
    </w:pPr>
  </w:style>
  <w:style w:type="paragraph" w:customStyle="1" w:styleId="C567AD7E87544777B77A8CE46EB8C7C96">
    <w:name w:val="C567AD7E87544777B77A8CE46EB8C7C96"/>
    <w:rsid w:val="00124A0A"/>
    <w:pPr>
      <w:widowControl w:val="0"/>
      <w:jc w:val="both"/>
    </w:pPr>
  </w:style>
  <w:style w:type="paragraph" w:customStyle="1" w:styleId="AEB1C2746BB84362AB7F6F3734ADD9216">
    <w:name w:val="AEB1C2746BB84362AB7F6F3734ADD9216"/>
    <w:rsid w:val="00124A0A"/>
    <w:pPr>
      <w:widowControl w:val="0"/>
      <w:jc w:val="both"/>
    </w:pPr>
  </w:style>
  <w:style w:type="paragraph" w:customStyle="1" w:styleId="7BD1F7168F2144FE8EA1273CD515211E6">
    <w:name w:val="7BD1F7168F2144FE8EA1273CD515211E6"/>
    <w:rsid w:val="00124A0A"/>
    <w:pPr>
      <w:widowControl w:val="0"/>
      <w:jc w:val="both"/>
    </w:pPr>
  </w:style>
  <w:style w:type="paragraph" w:customStyle="1" w:styleId="2BADE3C7F0834F67B85F11F68AD3FD8C6">
    <w:name w:val="2BADE3C7F0834F67B85F11F68AD3FD8C6"/>
    <w:rsid w:val="00124A0A"/>
    <w:pPr>
      <w:widowControl w:val="0"/>
      <w:jc w:val="both"/>
    </w:pPr>
  </w:style>
  <w:style w:type="paragraph" w:customStyle="1" w:styleId="CAC5BAF3B47B46E4A59B8615CF70641F6">
    <w:name w:val="CAC5BAF3B47B46E4A59B8615CF70641F6"/>
    <w:rsid w:val="00124A0A"/>
    <w:pPr>
      <w:widowControl w:val="0"/>
      <w:jc w:val="both"/>
    </w:pPr>
  </w:style>
  <w:style w:type="paragraph" w:customStyle="1" w:styleId="CEE31835A0524190B9DE5378298673F76">
    <w:name w:val="CEE31835A0524190B9DE5378298673F76"/>
    <w:rsid w:val="00124A0A"/>
    <w:pPr>
      <w:widowControl w:val="0"/>
      <w:jc w:val="both"/>
    </w:pPr>
  </w:style>
  <w:style w:type="paragraph" w:customStyle="1" w:styleId="8D72440B7E8A470592ED21E169FC75421">
    <w:name w:val="8D72440B7E8A470592ED21E169FC75421"/>
    <w:rsid w:val="00124A0A"/>
    <w:pPr>
      <w:widowControl w:val="0"/>
      <w:jc w:val="both"/>
    </w:pPr>
  </w:style>
  <w:style w:type="paragraph" w:customStyle="1" w:styleId="AF06574344C345009E7D05880758145D1">
    <w:name w:val="AF06574344C345009E7D05880758145D1"/>
    <w:rsid w:val="00124A0A"/>
    <w:pPr>
      <w:widowControl w:val="0"/>
      <w:jc w:val="both"/>
    </w:pPr>
  </w:style>
  <w:style w:type="paragraph" w:customStyle="1" w:styleId="49E7A800E15C4985BCDAD7FE8EB6F69F1">
    <w:name w:val="49E7A800E15C4985BCDAD7FE8EB6F69F1"/>
    <w:rsid w:val="00124A0A"/>
    <w:pPr>
      <w:widowControl w:val="0"/>
      <w:jc w:val="both"/>
    </w:pPr>
  </w:style>
  <w:style w:type="paragraph" w:customStyle="1" w:styleId="6AEA16379789415B93CB37455B5D136F1">
    <w:name w:val="6AEA16379789415B93CB37455B5D136F1"/>
    <w:rsid w:val="00124A0A"/>
    <w:pPr>
      <w:widowControl w:val="0"/>
      <w:jc w:val="both"/>
    </w:pPr>
  </w:style>
  <w:style w:type="paragraph" w:customStyle="1" w:styleId="074307A35DDB48CC8A9441BED16F99A11">
    <w:name w:val="074307A35DDB48CC8A9441BED16F99A11"/>
    <w:rsid w:val="00124A0A"/>
    <w:pPr>
      <w:widowControl w:val="0"/>
      <w:jc w:val="both"/>
    </w:pPr>
  </w:style>
  <w:style w:type="paragraph" w:customStyle="1" w:styleId="ABA53D4E671F4BF9944B09FD487828A31">
    <w:name w:val="ABA53D4E671F4BF9944B09FD487828A31"/>
    <w:rsid w:val="00124A0A"/>
    <w:pPr>
      <w:widowControl w:val="0"/>
      <w:jc w:val="both"/>
    </w:pPr>
  </w:style>
  <w:style w:type="paragraph" w:customStyle="1" w:styleId="8B6CB7DDFD9F41AE8C0A26EF94287A871">
    <w:name w:val="8B6CB7DDFD9F41AE8C0A26EF94287A871"/>
    <w:rsid w:val="00124A0A"/>
    <w:pPr>
      <w:widowControl w:val="0"/>
      <w:jc w:val="both"/>
    </w:pPr>
  </w:style>
  <w:style w:type="paragraph" w:customStyle="1" w:styleId="2BBE21DE1D484C4C80D16DA6A61B32241">
    <w:name w:val="2BBE21DE1D484C4C80D16DA6A61B32241"/>
    <w:rsid w:val="00124A0A"/>
    <w:pPr>
      <w:widowControl w:val="0"/>
      <w:jc w:val="both"/>
    </w:pPr>
  </w:style>
  <w:style w:type="paragraph" w:customStyle="1" w:styleId="514DD544A33E405C87B208569779871D1">
    <w:name w:val="514DD544A33E405C87B208569779871D1"/>
    <w:rsid w:val="00124A0A"/>
    <w:pPr>
      <w:widowControl w:val="0"/>
      <w:jc w:val="both"/>
    </w:pPr>
  </w:style>
  <w:style w:type="paragraph" w:customStyle="1" w:styleId="32BA1FDC459A4E1388E75AA3FE92AAA41">
    <w:name w:val="32BA1FDC459A4E1388E75AA3FE92AAA41"/>
    <w:rsid w:val="00124A0A"/>
    <w:pPr>
      <w:widowControl w:val="0"/>
      <w:jc w:val="both"/>
    </w:pPr>
  </w:style>
  <w:style w:type="paragraph" w:customStyle="1" w:styleId="D22B23954DBA464AAF9D52E7E22248491">
    <w:name w:val="D22B23954DBA464AAF9D52E7E22248491"/>
    <w:rsid w:val="00124A0A"/>
    <w:pPr>
      <w:widowControl w:val="0"/>
      <w:jc w:val="both"/>
    </w:pPr>
  </w:style>
  <w:style w:type="paragraph" w:customStyle="1" w:styleId="63B0E12FCB104F4987249952A94A57571">
    <w:name w:val="63B0E12FCB104F4987249952A94A57571"/>
    <w:rsid w:val="00124A0A"/>
    <w:pPr>
      <w:widowControl w:val="0"/>
      <w:jc w:val="both"/>
    </w:pPr>
  </w:style>
  <w:style w:type="paragraph" w:customStyle="1" w:styleId="62322A9124D14626BBC39E0593DA34E71">
    <w:name w:val="62322A9124D14626BBC39E0593DA34E71"/>
    <w:rsid w:val="00124A0A"/>
    <w:pPr>
      <w:widowControl w:val="0"/>
      <w:jc w:val="both"/>
    </w:pPr>
  </w:style>
  <w:style w:type="paragraph" w:customStyle="1" w:styleId="77CD006DF57C4B1CB71D9DEC81F09DE61">
    <w:name w:val="77CD006DF57C4B1CB71D9DEC81F09DE61"/>
    <w:rsid w:val="00124A0A"/>
    <w:pPr>
      <w:widowControl w:val="0"/>
      <w:jc w:val="both"/>
    </w:pPr>
  </w:style>
  <w:style w:type="paragraph" w:customStyle="1" w:styleId="1A9AC44228104C8DB2A66B3E0CFF6C5F1">
    <w:name w:val="1A9AC44228104C8DB2A66B3E0CFF6C5F1"/>
    <w:rsid w:val="00124A0A"/>
    <w:pPr>
      <w:widowControl w:val="0"/>
      <w:jc w:val="both"/>
    </w:pPr>
  </w:style>
  <w:style w:type="paragraph" w:customStyle="1" w:styleId="C7193D2B8A9948A78F443578153575E51">
    <w:name w:val="C7193D2B8A9948A78F443578153575E51"/>
    <w:rsid w:val="00124A0A"/>
    <w:pPr>
      <w:widowControl w:val="0"/>
      <w:jc w:val="both"/>
    </w:pPr>
  </w:style>
  <w:style w:type="paragraph" w:customStyle="1" w:styleId="E65100FEBD064CA694BF6BC8BA497A1E1">
    <w:name w:val="E65100FEBD064CA694BF6BC8BA497A1E1"/>
    <w:rsid w:val="00124A0A"/>
    <w:pPr>
      <w:widowControl w:val="0"/>
      <w:jc w:val="both"/>
    </w:pPr>
  </w:style>
  <w:style w:type="paragraph" w:customStyle="1" w:styleId="FA74EA1D3B314533A421A47F232E87CC1">
    <w:name w:val="FA74EA1D3B314533A421A47F232E87CC1"/>
    <w:rsid w:val="00124A0A"/>
    <w:pPr>
      <w:widowControl w:val="0"/>
      <w:jc w:val="both"/>
    </w:pPr>
  </w:style>
  <w:style w:type="paragraph" w:customStyle="1" w:styleId="9B34BED9AD9940F091168EF02C9FC3A11">
    <w:name w:val="9B34BED9AD9940F091168EF02C9FC3A11"/>
    <w:rsid w:val="00124A0A"/>
    <w:pPr>
      <w:widowControl w:val="0"/>
      <w:jc w:val="both"/>
    </w:pPr>
  </w:style>
  <w:style w:type="paragraph" w:customStyle="1" w:styleId="D20BB4C86C054E2FADFAA3C8AAFA80F31">
    <w:name w:val="D20BB4C86C054E2FADFAA3C8AAFA80F31"/>
    <w:rsid w:val="00124A0A"/>
    <w:pPr>
      <w:widowControl w:val="0"/>
      <w:jc w:val="both"/>
    </w:pPr>
  </w:style>
  <w:style w:type="paragraph" w:customStyle="1" w:styleId="9584936976B441E0B99B1AB35ADA03721">
    <w:name w:val="9584936976B441E0B99B1AB35ADA03721"/>
    <w:rsid w:val="00124A0A"/>
    <w:pPr>
      <w:widowControl w:val="0"/>
      <w:jc w:val="both"/>
    </w:pPr>
  </w:style>
  <w:style w:type="paragraph" w:customStyle="1" w:styleId="36517DF37C9B451186958B5BFC92CEB41">
    <w:name w:val="36517DF37C9B451186958B5BFC92CEB41"/>
    <w:rsid w:val="00124A0A"/>
    <w:pPr>
      <w:widowControl w:val="0"/>
      <w:jc w:val="both"/>
    </w:pPr>
  </w:style>
  <w:style w:type="paragraph" w:customStyle="1" w:styleId="F9A5A1828B2E487595F583F404EC45F91">
    <w:name w:val="F9A5A1828B2E487595F583F404EC45F91"/>
    <w:rsid w:val="00124A0A"/>
    <w:pPr>
      <w:widowControl w:val="0"/>
      <w:jc w:val="both"/>
    </w:pPr>
  </w:style>
  <w:style w:type="paragraph" w:customStyle="1" w:styleId="CD5B657CC40148B98344289FF5F8D6331">
    <w:name w:val="CD5B657CC40148B98344289FF5F8D6331"/>
    <w:rsid w:val="00124A0A"/>
    <w:pPr>
      <w:widowControl w:val="0"/>
      <w:jc w:val="both"/>
    </w:pPr>
  </w:style>
  <w:style w:type="paragraph" w:customStyle="1" w:styleId="EFE52B8499394329A34C0F354D0464E31">
    <w:name w:val="EFE52B8499394329A34C0F354D0464E31"/>
    <w:rsid w:val="00124A0A"/>
    <w:pPr>
      <w:widowControl w:val="0"/>
      <w:jc w:val="both"/>
    </w:pPr>
  </w:style>
  <w:style w:type="paragraph" w:customStyle="1" w:styleId="35A92F3EB7384B1C887B8E8A614D32546">
    <w:name w:val="35A92F3EB7384B1C887B8E8A614D32546"/>
    <w:rsid w:val="00124A0A"/>
    <w:pPr>
      <w:widowControl w:val="0"/>
      <w:jc w:val="both"/>
    </w:pPr>
  </w:style>
  <w:style w:type="paragraph" w:customStyle="1" w:styleId="1E98DAEC85C84F13B4B51FE155CD68A16">
    <w:name w:val="1E98DAEC85C84F13B4B51FE155CD68A16"/>
    <w:rsid w:val="00124A0A"/>
    <w:pPr>
      <w:widowControl w:val="0"/>
      <w:jc w:val="both"/>
    </w:pPr>
  </w:style>
  <w:style w:type="paragraph" w:customStyle="1" w:styleId="830F66BA4A2E4886859A66853C54523C6">
    <w:name w:val="830F66BA4A2E4886859A66853C54523C6"/>
    <w:rsid w:val="00124A0A"/>
    <w:pPr>
      <w:widowControl w:val="0"/>
      <w:jc w:val="both"/>
    </w:pPr>
  </w:style>
  <w:style w:type="paragraph" w:customStyle="1" w:styleId="7521E3784C71402D97586883F2791D556">
    <w:name w:val="7521E3784C71402D97586883F2791D556"/>
    <w:rsid w:val="00124A0A"/>
    <w:pPr>
      <w:widowControl w:val="0"/>
      <w:jc w:val="both"/>
    </w:pPr>
  </w:style>
  <w:style w:type="paragraph" w:customStyle="1" w:styleId="00116098BF474F17B506639E8773AC0E6">
    <w:name w:val="00116098BF474F17B506639E8773AC0E6"/>
    <w:rsid w:val="00124A0A"/>
    <w:pPr>
      <w:widowControl w:val="0"/>
      <w:jc w:val="both"/>
    </w:pPr>
  </w:style>
  <w:style w:type="paragraph" w:customStyle="1" w:styleId="4333EE54A83E49F480D03784D4865CEC6">
    <w:name w:val="4333EE54A83E49F480D03784D4865CEC6"/>
    <w:rsid w:val="00124A0A"/>
    <w:pPr>
      <w:widowControl w:val="0"/>
      <w:jc w:val="both"/>
    </w:pPr>
  </w:style>
  <w:style w:type="paragraph" w:customStyle="1" w:styleId="3026A71FC35D4410A27D01DF9FF1F9296">
    <w:name w:val="3026A71FC35D4410A27D01DF9FF1F9296"/>
    <w:rsid w:val="00124A0A"/>
    <w:pPr>
      <w:widowControl w:val="0"/>
      <w:jc w:val="both"/>
    </w:pPr>
  </w:style>
  <w:style w:type="paragraph" w:customStyle="1" w:styleId="2E70B167414D4357B7B3113966FB71AB6">
    <w:name w:val="2E70B167414D4357B7B3113966FB71AB6"/>
    <w:rsid w:val="00124A0A"/>
    <w:pPr>
      <w:widowControl w:val="0"/>
      <w:jc w:val="both"/>
    </w:pPr>
  </w:style>
  <w:style w:type="paragraph" w:customStyle="1" w:styleId="0AC4D8588B6B4AD9A8029F2216D6AF8D6">
    <w:name w:val="0AC4D8588B6B4AD9A8029F2216D6AF8D6"/>
    <w:rsid w:val="00124A0A"/>
    <w:pPr>
      <w:widowControl w:val="0"/>
      <w:jc w:val="both"/>
    </w:pPr>
  </w:style>
  <w:style w:type="paragraph" w:customStyle="1" w:styleId="7FF89FCF4DA145878661B4E728BA0F096">
    <w:name w:val="7FF89FCF4DA145878661B4E728BA0F096"/>
    <w:rsid w:val="00124A0A"/>
    <w:pPr>
      <w:widowControl w:val="0"/>
      <w:jc w:val="both"/>
    </w:pPr>
  </w:style>
  <w:style w:type="paragraph" w:customStyle="1" w:styleId="5F50F6481F32486FB741AA4E95BBF47B6">
    <w:name w:val="5F50F6481F32486FB741AA4E95BBF47B6"/>
    <w:rsid w:val="00124A0A"/>
    <w:pPr>
      <w:widowControl w:val="0"/>
      <w:jc w:val="both"/>
    </w:pPr>
  </w:style>
  <w:style w:type="paragraph" w:customStyle="1" w:styleId="80F0524E796E4754AAA110AC03C36B7B6">
    <w:name w:val="80F0524E796E4754AAA110AC03C36B7B6"/>
    <w:rsid w:val="00124A0A"/>
    <w:pPr>
      <w:widowControl w:val="0"/>
      <w:jc w:val="both"/>
    </w:pPr>
  </w:style>
  <w:style w:type="paragraph" w:customStyle="1" w:styleId="8DE2C868E9504A7B8CC8F9471BAD24F76">
    <w:name w:val="8DE2C868E9504A7B8CC8F9471BAD24F76"/>
    <w:rsid w:val="00124A0A"/>
    <w:pPr>
      <w:widowControl w:val="0"/>
      <w:jc w:val="both"/>
    </w:pPr>
  </w:style>
  <w:style w:type="paragraph" w:customStyle="1" w:styleId="D12C0C6A95E745AABB1EB3EAE170BACD6">
    <w:name w:val="D12C0C6A95E745AABB1EB3EAE170BACD6"/>
    <w:rsid w:val="00124A0A"/>
    <w:pPr>
      <w:widowControl w:val="0"/>
      <w:jc w:val="both"/>
    </w:pPr>
  </w:style>
  <w:style w:type="paragraph" w:customStyle="1" w:styleId="801114928AB54165B2CAF3A43C78038A6">
    <w:name w:val="801114928AB54165B2CAF3A43C78038A6"/>
    <w:rsid w:val="00124A0A"/>
    <w:pPr>
      <w:widowControl w:val="0"/>
      <w:jc w:val="both"/>
    </w:pPr>
  </w:style>
  <w:style w:type="paragraph" w:customStyle="1" w:styleId="88740B58F5CF47CE97CBB15680891B986">
    <w:name w:val="88740B58F5CF47CE97CBB15680891B986"/>
    <w:rsid w:val="00124A0A"/>
    <w:pPr>
      <w:widowControl w:val="0"/>
      <w:jc w:val="both"/>
    </w:pPr>
  </w:style>
  <w:style w:type="paragraph" w:customStyle="1" w:styleId="27135F5F8FB94ECCA8CE45417BA46EBB6">
    <w:name w:val="27135F5F8FB94ECCA8CE45417BA46EBB6"/>
    <w:rsid w:val="00124A0A"/>
    <w:pPr>
      <w:widowControl w:val="0"/>
      <w:jc w:val="both"/>
    </w:pPr>
  </w:style>
  <w:style w:type="paragraph" w:customStyle="1" w:styleId="B5F30182B96646E39801C1BFF143FD072">
    <w:name w:val="B5F30182B96646E39801C1BFF143FD072"/>
    <w:rsid w:val="00124A0A"/>
    <w:pPr>
      <w:widowControl w:val="0"/>
      <w:jc w:val="both"/>
    </w:pPr>
  </w:style>
  <w:style w:type="paragraph" w:customStyle="1" w:styleId="E2085A1479B04135B65B56FA997B2DFA21">
    <w:name w:val="E2085A1479B04135B65B56FA997B2DFA21"/>
    <w:rsid w:val="00124A0A"/>
    <w:pPr>
      <w:widowControl w:val="0"/>
      <w:jc w:val="both"/>
    </w:pPr>
  </w:style>
  <w:style w:type="paragraph" w:customStyle="1" w:styleId="D187B14D16154FE4A19409090F4714D620">
    <w:name w:val="D187B14D16154FE4A19409090F4714D620"/>
    <w:rsid w:val="00124A0A"/>
    <w:pPr>
      <w:widowControl w:val="0"/>
      <w:jc w:val="both"/>
    </w:pPr>
  </w:style>
  <w:style w:type="paragraph" w:customStyle="1" w:styleId="B437574FAB4049B0B6966D289586EFD67">
    <w:name w:val="B437574FAB4049B0B6966D289586EFD67"/>
    <w:rsid w:val="00124A0A"/>
    <w:pPr>
      <w:widowControl w:val="0"/>
      <w:jc w:val="both"/>
    </w:pPr>
  </w:style>
  <w:style w:type="paragraph" w:customStyle="1" w:styleId="7B05493412E3416EB6E65567E329CEE97">
    <w:name w:val="7B05493412E3416EB6E65567E329CEE97"/>
    <w:rsid w:val="00124A0A"/>
    <w:pPr>
      <w:widowControl w:val="0"/>
      <w:jc w:val="both"/>
    </w:pPr>
  </w:style>
  <w:style w:type="paragraph" w:customStyle="1" w:styleId="AA7FC95F3E094CEBBD5AA3117933EF377">
    <w:name w:val="AA7FC95F3E094CEBBD5AA3117933EF377"/>
    <w:rsid w:val="00124A0A"/>
    <w:pPr>
      <w:widowControl w:val="0"/>
      <w:jc w:val="both"/>
    </w:pPr>
  </w:style>
  <w:style w:type="paragraph" w:customStyle="1" w:styleId="0B00F292D8B147A8ADF149A865DF50E47">
    <w:name w:val="0B00F292D8B147A8ADF149A865DF50E47"/>
    <w:rsid w:val="00124A0A"/>
    <w:pPr>
      <w:widowControl w:val="0"/>
      <w:jc w:val="both"/>
    </w:pPr>
  </w:style>
  <w:style w:type="paragraph" w:customStyle="1" w:styleId="E520C61F1FC64C018E7D75F30E3565867">
    <w:name w:val="E520C61F1FC64C018E7D75F30E3565867"/>
    <w:rsid w:val="00124A0A"/>
    <w:pPr>
      <w:widowControl w:val="0"/>
      <w:jc w:val="both"/>
    </w:pPr>
  </w:style>
  <w:style w:type="paragraph" w:customStyle="1" w:styleId="BCAE63500A604AEFAF4E3B9AF76FDA7B7">
    <w:name w:val="BCAE63500A604AEFAF4E3B9AF76FDA7B7"/>
    <w:rsid w:val="00124A0A"/>
    <w:pPr>
      <w:widowControl w:val="0"/>
      <w:jc w:val="both"/>
    </w:pPr>
  </w:style>
  <w:style w:type="paragraph" w:customStyle="1" w:styleId="BEB4CB6B674D4044BDC652E29ED060FD7">
    <w:name w:val="BEB4CB6B674D4044BDC652E29ED060FD7"/>
    <w:rsid w:val="00124A0A"/>
    <w:pPr>
      <w:widowControl w:val="0"/>
      <w:jc w:val="both"/>
    </w:pPr>
  </w:style>
  <w:style w:type="paragraph" w:customStyle="1" w:styleId="EDB85D4214B1483792C2B87936EEAF8A7">
    <w:name w:val="EDB85D4214B1483792C2B87936EEAF8A7"/>
    <w:rsid w:val="00124A0A"/>
    <w:pPr>
      <w:widowControl w:val="0"/>
      <w:jc w:val="both"/>
    </w:pPr>
  </w:style>
  <w:style w:type="paragraph" w:customStyle="1" w:styleId="8488AE4FF3D148AFB2F37CD803E8DA9C7">
    <w:name w:val="8488AE4FF3D148AFB2F37CD803E8DA9C7"/>
    <w:rsid w:val="00124A0A"/>
    <w:pPr>
      <w:widowControl w:val="0"/>
      <w:jc w:val="both"/>
    </w:pPr>
  </w:style>
  <w:style w:type="paragraph" w:customStyle="1" w:styleId="549DDFD657F442CF98D452B8884C9F527">
    <w:name w:val="549DDFD657F442CF98D452B8884C9F527"/>
    <w:rsid w:val="00124A0A"/>
    <w:pPr>
      <w:widowControl w:val="0"/>
      <w:jc w:val="both"/>
    </w:pPr>
  </w:style>
  <w:style w:type="paragraph" w:customStyle="1" w:styleId="7AC4A87E7B6241FF82B678480D91DE777">
    <w:name w:val="7AC4A87E7B6241FF82B678480D91DE777"/>
    <w:rsid w:val="00124A0A"/>
    <w:pPr>
      <w:widowControl w:val="0"/>
      <w:jc w:val="both"/>
    </w:pPr>
  </w:style>
  <w:style w:type="paragraph" w:customStyle="1" w:styleId="492FF82E238645B5A8E7F6EDF1C901A27">
    <w:name w:val="492FF82E238645B5A8E7F6EDF1C901A27"/>
    <w:rsid w:val="00124A0A"/>
    <w:pPr>
      <w:widowControl w:val="0"/>
      <w:jc w:val="both"/>
    </w:pPr>
  </w:style>
  <w:style w:type="paragraph" w:customStyle="1" w:styleId="7FDF88BDD0764F42BAB246FABA0C5D5A7">
    <w:name w:val="7FDF88BDD0764F42BAB246FABA0C5D5A7"/>
    <w:rsid w:val="00124A0A"/>
    <w:pPr>
      <w:widowControl w:val="0"/>
      <w:jc w:val="both"/>
    </w:pPr>
  </w:style>
  <w:style w:type="paragraph" w:customStyle="1" w:styleId="AB5D43C0FD0F4CABAD38138A4B43C3CC7">
    <w:name w:val="AB5D43C0FD0F4CABAD38138A4B43C3CC7"/>
    <w:rsid w:val="00124A0A"/>
    <w:pPr>
      <w:widowControl w:val="0"/>
      <w:jc w:val="both"/>
    </w:pPr>
  </w:style>
  <w:style w:type="paragraph" w:customStyle="1" w:styleId="9900F89E00BA47B6A761F357D7470C827">
    <w:name w:val="9900F89E00BA47B6A761F357D7470C827"/>
    <w:rsid w:val="00124A0A"/>
    <w:pPr>
      <w:widowControl w:val="0"/>
      <w:jc w:val="both"/>
    </w:pPr>
  </w:style>
  <w:style w:type="paragraph" w:customStyle="1" w:styleId="1DF3B680AD2B4C68BAA4F1EC2F05F90B7">
    <w:name w:val="1DF3B680AD2B4C68BAA4F1EC2F05F90B7"/>
    <w:rsid w:val="00124A0A"/>
    <w:pPr>
      <w:widowControl w:val="0"/>
      <w:jc w:val="both"/>
    </w:pPr>
  </w:style>
  <w:style w:type="paragraph" w:customStyle="1" w:styleId="6AFE0FDFB1FD4F48A65D52B27BC7F7B37">
    <w:name w:val="6AFE0FDFB1FD4F48A65D52B27BC7F7B37"/>
    <w:rsid w:val="00124A0A"/>
    <w:pPr>
      <w:widowControl w:val="0"/>
      <w:jc w:val="both"/>
    </w:pPr>
  </w:style>
  <w:style w:type="paragraph" w:customStyle="1" w:styleId="84D6663887BA439EABBDEF695BB8F1BC7">
    <w:name w:val="84D6663887BA439EABBDEF695BB8F1BC7"/>
    <w:rsid w:val="00124A0A"/>
    <w:pPr>
      <w:widowControl w:val="0"/>
      <w:jc w:val="both"/>
    </w:pPr>
  </w:style>
  <w:style w:type="paragraph" w:customStyle="1" w:styleId="CAE2D096985E4C0AA4662BF0FEE538DD7">
    <w:name w:val="CAE2D096985E4C0AA4662BF0FEE538DD7"/>
    <w:rsid w:val="00124A0A"/>
    <w:pPr>
      <w:widowControl w:val="0"/>
      <w:jc w:val="both"/>
    </w:pPr>
  </w:style>
  <w:style w:type="paragraph" w:customStyle="1" w:styleId="FEE19793970A45C19427D30C0986988D7">
    <w:name w:val="FEE19793970A45C19427D30C0986988D7"/>
    <w:rsid w:val="00124A0A"/>
    <w:pPr>
      <w:widowControl w:val="0"/>
      <w:jc w:val="both"/>
    </w:pPr>
  </w:style>
  <w:style w:type="paragraph" w:customStyle="1" w:styleId="AB29994C572745BE9F8712838F9001F07">
    <w:name w:val="AB29994C572745BE9F8712838F9001F07"/>
    <w:rsid w:val="00124A0A"/>
    <w:pPr>
      <w:widowControl w:val="0"/>
      <w:jc w:val="both"/>
    </w:pPr>
  </w:style>
  <w:style w:type="paragraph" w:customStyle="1" w:styleId="220EB5FB9EB64287B909F7B839C2FB4D2">
    <w:name w:val="220EB5FB9EB64287B909F7B839C2FB4D2"/>
    <w:rsid w:val="00124A0A"/>
    <w:pPr>
      <w:widowControl w:val="0"/>
      <w:jc w:val="both"/>
    </w:pPr>
  </w:style>
  <w:style w:type="paragraph" w:customStyle="1" w:styleId="D3C013B60C5B4A0E99469307AB222CDE2">
    <w:name w:val="D3C013B60C5B4A0E99469307AB222CDE2"/>
    <w:rsid w:val="00124A0A"/>
    <w:pPr>
      <w:widowControl w:val="0"/>
      <w:jc w:val="both"/>
    </w:pPr>
  </w:style>
  <w:style w:type="paragraph" w:customStyle="1" w:styleId="2711D58A8F084A5096B977D77DCACA4A2">
    <w:name w:val="2711D58A8F084A5096B977D77DCACA4A2"/>
    <w:rsid w:val="00124A0A"/>
    <w:pPr>
      <w:widowControl w:val="0"/>
      <w:jc w:val="both"/>
    </w:pPr>
  </w:style>
  <w:style w:type="paragraph" w:customStyle="1" w:styleId="813203EC2C4744FD818C1FF455AB289A2">
    <w:name w:val="813203EC2C4744FD818C1FF455AB289A2"/>
    <w:rsid w:val="00124A0A"/>
    <w:pPr>
      <w:widowControl w:val="0"/>
      <w:jc w:val="both"/>
    </w:pPr>
  </w:style>
  <w:style w:type="paragraph" w:customStyle="1" w:styleId="896B3227E71A4F678CB09700BFAF3A417">
    <w:name w:val="896B3227E71A4F678CB09700BFAF3A417"/>
    <w:rsid w:val="00124A0A"/>
    <w:pPr>
      <w:widowControl w:val="0"/>
      <w:jc w:val="both"/>
    </w:pPr>
  </w:style>
  <w:style w:type="paragraph" w:customStyle="1" w:styleId="9EC1EEE98ADC4225AD42DA400D8EB5B87">
    <w:name w:val="9EC1EEE98ADC4225AD42DA400D8EB5B87"/>
    <w:rsid w:val="00124A0A"/>
    <w:pPr>
      <w:widowControl w:val="0"/>
      <w:jc w:val="both"/>
    </w:pPr>
  </w:style>
  <w:style w:type="paragraph" w:customStyle="1" w:styleId="4E95FE5369484922B310BE31109A0C9A2">
    <w:name w:val="4E95FE5369484922B310BE31109A0C9A2"/>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
    <w:name w:val="629C9A9B2E8A4911871FEA1D6E08986A"/>
    <w:rsid w:val="00124A0A"/>
    <w:pPr>
      <w:widowControl w:val="0"/>
      <w:jc w:val="both"/>
    </w:pPr>
  </w:style>
  <w:style w:type="paragraph" w:customStyle="1" w:styleId="9B8B1F2C9AB74A07A20976DAE05960FF7">
    <w:name w:val="9B8B1F2C9AB74A07A20976DAE05960FF7"/>
    <w:rsid w:val="00124A0A"/>
    <w:pPr>
      <w:widowControl w:val="0"/>
      <w:jc w:val="both"/>
    </w:pPr>
  </w:style>
  <w:style w:type="paragraph" w:customStyle="1" w:styleId="5C3C79D1111F4A53B6FDBA9874BF31747">
    <w:name w:val="5C3C79D1111F4A53B6FDBA9874BF31747"/>
    <w:rsid w:val="00124A0A"/>
    <w:pPr>
      <w:widowControl w:val="0"/>
      <w:jc w:val="both"/>
    </w:pPr>
  </w:style>
  <w:style w:type="paragraph" w:customStyle="1" w:styleId="E2283A9F14DD47DC96A67B42DDA585D17">
    <w:name w:val="E2283A9F14DD47DC96A67B42DDA585D17"/>
    <w:rsid w:val="00124A0A"/>
    <w:pPr>
      <w:widowControl w:val="0"/>
      <w:jc w:val="both"/>
    </w:pPr>
  </w:style>
  <w:style w:type="paragraph" w:customStyle="1" w:styleId="16D6C5BDCEDC48DEB7E452308EF84A587">
    <w:name w:val="16D6C5BDCEDC48DEB7E452308EF84A587"/>
    <w:rsid w:val="00124A0A"/>
    <w:pPr>
      <w:widowControl w:val="0"/>
      <w:jc w:val="both"/>
    </w:pPr>
  </w:style>
  <w:style w:type="paragraph" w:customStyle="1" w:styleId="AD9710344B8D49FE93A4099C51FFDA347">
    <w:name w:val="AD9710344B8D49FE93A4099C51FFDA347"/>
    <w:rsid w:val="00124A0A"/>
    <w:pPr>
      <w:widowControl w:val="0"/>
      <w:jc w:val="both"/>
    </w:pPr>
  </w:style>
  <w:style w:type="paragraph" w:customStyle="1" w:styleId="31B7BF22BF9F4373A13017C93C1F70307">
    <w:name w:val="31B7BF22BF9F4373A13017C93C1F70307"/>
    <w:rsid w:val="00124A0A"/>
    <w:pPr>
      <w:widowControl w:val="0"/>
      <w:jc w:val="both"/>
    </w:pPr>
  </w:style>
  <w:style w:type="paragraph" w:customStyle="1" w:styleId="551AD056D9074E1DB3091CA5A7F512F27">
    <w:name w:val="551AD056D9074E1DB3091CA5A7F512F27"/>
    <w:rsid w:val="00124A0A"/>
    <w:pPr>
      <w:widowControl w:val="0"/>
      <w:jc w:val="both"/>
    </w:pPr>
  </w:style>
  <w:style w:type="paragraph" w:customStyle="1" w:styleId="06BFA926BA3544439A2555B2481DFDFD7">
    <w:name w:val="06BFA926BA3544439A2555B2481DFDFD7"/>
    <w:rsid w:val="00124A0A"/>
    <w:pPr>
      <w:widowControl w:val="0"/>
      <w:jc w:val="both"/>
    </w:pPr>
  </w:style>
  <w:style w:type="paragraph" w:customStyle="1" w:styleId="D0C6F8431B3C4C90A67C979A208055257">
    <w:name w:val="D0C6F8431B3C4C90A67C979A208055257"/>
    <w:rsid w:val="00124A0A"/>
    <w:pPr>
      <w:widowControl w:val="0"/>
      <w:jc w:val="both"/>
    </w:pPr>
  </w:style>
  <w:style w:type="paragraph" w:customStyle="1" w:styleId="DE577E13009C40268AA3D2B903A137437">
    <w:name w:val="DE577E13009C40268AA3D2B903A137437"/>
    <w:rsid w:val="00124A0A"/>
    <w:pPr>
      <w:widowControl w:val="0"/>
      <w:jc w:val="both"/>
    </w:pPr>
  </w:style>
  <w:style w:type="paragraph" w:customStyle="1" w:styleId="C2592AA6251947798432E7273A66C3CF7">
    <w:name w:val="C2592AA6251947798432E7273A66C3CF7"/>
    <w:rsid w:val="00124A0A"/>
    <w:pPr>
      <w:widowControl w:val="0"/>
      <w:jc w:val="both"/>
    </w:pPr>
  </w:style>
  <w:style w:type="paragraph" w:customStyle="1" w:styleId="1D3BB07EC2BD4D69A1C92192D85CE82A7">
    <w:name w:val="1D3BB07EC2BD4D69A1C92192D85CE82A7"/>
    <w:rsid w:val="00124A0A"/>
    <w:pPr>
      <w:widowControl w:val="0"/>
      <w:jc w:val="both"/>
    </w:pPr>
  </w:style>
  <w:style w:type="paragraph" w:customStyle="1" w:styleId="D3E09F6862AF4C94AB1A5B13E2D07CF97">
    <w:name w:val="D3E09F6862AF4C94AB1A5B13E2D07CF97"/>
    <w:rsid w:val="00124A0A"/>
    <w:pPr>
      <w:widowControl w:val="0"/>
      <w:jc w:val="both"/>
    </w:pPr>
  </w:style>
  <w:style w:type="paragraph" w:customStyle="1" w:styleId="5860B41E2E6A4682BA77848E044ACFEB7">
    <w:name w:val="5860B41E2E6A4682BA77848E044ACFEB7"/>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7">
    <w:name w:val="50737712934E48458A993E1A71EB2AD07"/>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7">
    <w:name w:val="D1FA006039464E9F9B54139B23DC6DC07"/>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7">
    <w:name w:val="0EA1BF4F4EEF45479EA82743564C95AF7"/>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7">
    <w:name w:val="C763F82721744FF492DE59EF89A722E87"/>
    <w:rsid w:val="00124A0A"/>
    <w:pPr>
      <w:widowControl w:val="0"/>
      <w:jc w:val="both"/>
    </w:pPr>
  </w:style>
  <w:style w:type="paragraph" w:customStyle="1" w:styleId="312E656F5E03437EB831D76DF84A848E7">
    <w:name w:val="312E656F5E03437EB831D76DF84A848E7"/>
    <w:rsid w:val="00124A0A"/>
    <w:pPr>
      <w:widowControl w:val="0"/>
      <w:jc w:val="both"/>
    </w:pPr>
  </w:style>
  <w:style w:type="paragraph" w:customStyle="1" w:styleId="D47382364963465E82037BA931F897187">
    <w:name w:val="D47382364963465E82037BA931F897187"/>
    <w:rsid w:val="00124A0A"/>
    <w:pPr>
      <w:widowControl w:val="0"/>
      <w:jc w:val="both"/>
    </w:pPr>
  </w:style>
  <w:style w:type="paragraph" w:customStyle="1" w:styleId="0DE85AED73954179AB4FA1E0A694EEC87">
    <w:name w:val="0DE85AED73954179AB4FA1E0A694EEC87"/>
    <w:rsid w:val="00124A0A"/>
    <w:pPr>
      <w:widowControl w:val="0"/>
      <w:jc w:val="both"/>
    </w:pPr>
  </w:style>
  <w:style w:type="paragraph" w:customStyle="1" w:styleId="6AD43689EEA64FE2AE8BA5289FD95EE47">
    <w:name w:val="6AD43689EEA64FE2AE8BA5289FD95EE47"/>
    <w:rsid w:val="00124A0A"/>
    <w:pPr>
      <w:widowControl w:val="0"/>
      <w:jc w:val="both"/>
    </w:pPr>
  </w:style>
  <w:style w:type="paragraph" w:customStyle="1" w:styleId="D4DBEA7915BA40519E5AEE58BCA33D707">
    <w:name w:val="D4DBEA7915BA40519E5AEE58BCA33D707"/>
    <w:rsid w:val="00124A0A"/>
    <w:pPr>
      <w:widowControl w:val="0"/>
      <w:jc w:val="both"/>
    </w:pPr>
  </w:style>
  <w:style w:type="paragraph" w:customStyle="1" w:styleId="C567AD7E87544777B77A8CE46EB8C7C97">
    <w:name w:val="C567AD7E87544777B77A8CE46EB8C7C97"/>
    <w:rsid w:val="00124A0A"/>
    <w:pPr>
      <w:widowControl w:val="0"/>
      <w:jc w:val="both"/>
    </w:pPr>
  </w:style>
  <w:style w:type="paragraph" w:customStyle="1" w:styleId="AEB1C2746BB84362AB7F6F3734ADD9217">
    <w:name w:val="AEB1C2746BB84362AB7F6F3734ADD9217"/>
    <w:rsid w:val="00124A0A"/>
    <w:pPr>
      <w:widowControl w:val="0"/>
      <w:jc w:val="both"/>
    </w:pPr>
  </w:style>
  <w:style w:type="paragraph" w:customStyle="1" w:styleId="7BD1F7168F2144FE8EA1273CD515211E7">
    <w:name w:val="7BD1F7168F2144FE8EA1273CD515211E7"/>
    <w:rsid w:val="00124A0A"/>
    <w:pPr>
      <w:widowControl w:val="0"/>
      <w:jc w:val="both"/>
    </w:pPr>
  </w:style>
  <w:style w:type="paragraph" w:customStyle="1" w:styleId="2BADE3C7F0834F67B85F11F68AD3FD8C7">
    <w:name w:val="2BADE3C7F0834F67B85F11F68AD3FD8C7"/>
    <w:rsid w:val="00124A0A"/>
    <w:pPr>
      <w:widowControl w:val="0"/>
      <w:jc w:val="both"/>
    </w:pPr>
  </w:style>
  <w:style w:type="paragraph" w:customStyle="1" w:styleId="CAC5BAF3B47B46E4A59B8615CF70641F7">
    <w:name w:val="CAC5BAF3B47B46E4A59B8615CF70641F7"/>
    <w:rsid w:val="00124A0A"/>
    <w:pPr>
      <w:widowControl w:val="0"/>
      <w:jc w:val="both"/>
    </w:pPr>
  </w:style>
  <w:style w:type="paragraph" w:customStyle="1" w:styleId="CEE31835A0524190B9DE5378298673F77">
    <w:name w:val="CEE31835A0524190B9DE5378298673F77"/>
    <w:rsid w:val="00124A0A"/>
    <w:pPr>
      <w:widowControl w:val="0"/>
      <w:jc w:val="both"/>
    </w:pPr>
  </w:style>
  <w:style w:type="paragraph" w:customStyle="1" w:styleId="8D72440B7E8A470592ED21E169FC75422">
    <w:name w:val="8D72440B7E8A470592ED21E169FC75422"/>
    <w:rsid w:val="00124A0A"/>
    <w:pPr>
      <w:widowControl w:val="0"/>
      <w:jc w:val="both"/>
    </w:pPr>
  </w:style>
  <w:style w:type="paragraph" w:customStyle="1" w:styleId="AF06574344C345009E7D05880758145D2">
    <w:name w:val="AF06574344C345009E7D05880758145D2"/>
    <w:rsid w:val="00124A0A"/>
    <w:pPr>
      <w:widowControl w:val="0"/>
      <w:jc w:val="both"/>
    </w:pPr>
  </w:style>
  <w:style w:type="paragraph" w:customStyle="1" w:styleId="49E7A800E15C4985BCDAD7FE8EB6F69F2">
    <w:name w:val="49E7A800E15C4985BCDAD7FE8EB6F69F2"/>
    <w:rsid w:val="00124A0A"/>
    <w:pPr>
      <w:widowControl w:val="0"/>
      <w:jc w:val="both"/>
    </w:pPr>
  </w:style>
  <w:style w:type="paragraph" w:customStyle="1" w:styleId="6AEA16379789415B93CB37455B5D136F2">
    <w:name w:val="6AEA16379789415B93CB37455B5D136F2"/>
    <w:rsid w:val="00124A0A"/>
    <w:pPr>
      <w:widowControl w:val="0"/>
      <w:jc w:val="both"/>
    </w:pPr>
  </w:style>
  <w:style w:type="paragraph" w:customStyle="1" w:styleId="074307A35DDB48CC8A9441BED16F99A12">
    <w:name w:val="074307A35DDB48CC8A9441BED16F99A12"/>
    <w:rsid w:val="00124A0A"/>
    <w:pPr>
      <w:widowControl w:val="0"/>
      <w:jc w:val="both"/>
    </w:pPr>
  </w:style>
  <w:style w:type="paragraph" w:customStyle="1" w:styleId="ABA53D4E671F4BF9944B09FD487828A32">
    <w:name w:val="ABA53D4E671F4BF9944B09FD487828A32"/>
    <w:rsid w:val="00124A0A"/>
    <w:pPr>
      <w:widowControl w:val="0"/>
      <w:jc w:val="both"/>
    </w:pPr>
  </w:style>
  <w:style w:type="paragraph" w:customStyle="1" w:styleId="8B6CB7DDFD9F41AE8C0A26EF94287A872">
    <w:name w:val="8B6CB7DDFD9F41AE8C0A26EF94287A872"/>
    <w:rsid w:val="00124A0A"/>
    <w:pPr>
      <w:widowControl w:val="0"/>
      <w:jc w:val="both"/>
    </w:pPr>
  </w:style>
  <w:style w:type="paragraph" w:customStyle="1" w:styleId="2BBE21DE1D484C4C80D16DA6A61B32242">
    <w:name w:val="2BBE21DE1D484C4C80D16DA6A61B32242"/>
    <w:rsid w:val="00124A0A"/>
    <w:pPr>
      <w:widowControl w:val="0"/>
      <w:jc w:val="both"/>
    </w:pPr>
  </w:style>
  <w:style w:type="paragraph" w:customStyle="1" w:styleId="514DD544A33E405C87B208569779871D2">
    <w:name w:val="514DD544A33E405C87B208569779871D2"/>
    <w:rsid w:val="00124A0A"/>
    <w:pPr>
      <w:widowControl w:val="0"/>
      <w:jc w:val="both"/>
    </w:pPr>
  </w:style>
  <w:style w:type="paragraph" w:customStyle="1" w:styleId="32BA1FDC459A4E1388E75AA3FE92AAA42">
    <w:name w:val="32BA1FDC459A4E1388E75AA3FE92AAA42"/>
    <w:rsid w:val="00124A0A"/>
    <w:pPr>
      <w:widowControl w:val="0"/>
      <w:jc w:val="both"/>
    </w:pPr>
  </w:style>
  <w:style w:type="paragraph" w:customStyle="1" w:styleId="D22B23954DBA464AAF9D52E7E22248492">
    <w:name w:val="D22B23954DBA464AAF9D52E7E22248492"/>
    <w:rsid w:val="00124A0A"/>
    <w:pPr>
      <w:widowControl w:val="0"/>
      <w:jc w:val="both"/>
    </w:pPr>
  </w:style>
  <w:style w:type="paragraph" w:customStyle="1" w:styleId="63B0E12FCB104F4987249952A94A57572">
    <w:name w:val="63B0E12FCB104F4987249952A94A57572"/>
    <w:rsid w:val="00124A0A"/>
    <w:pPr>
      <w:widowControl w:val="0"/>
      <w:jc w:val="both"/>
    </w:pPr>
  </w:style>
  <w:style w:type="paragraph" w:customStyle="1" w:styleId="62322A9124D14626BBC39E0593DA34E72">
    <w:name w:val="62322A9124D14626BBC39E0593DA34E72"/>
    <w:rsid w:val="00124A0A"/>
    <w:pPr>
      <w:widowControl w:val="0"/>
      <w:jc w:val="both"/>
    </w:pPr>
  </w:style>
  <w:style w:type="paragraph" w:customStyle="1" w:styleId="77CD006DF57C4B1CB71D9DEC81F09DE62">
    <w:name w:val="77CD006DF57C4B1CB71D9DEC81F09DE62"/>
    <w:rsid w:val="00124A0A"/>
    <w:pPr>
      <w:widowControl w:val="0"/>
      <w:jc w:val="both"/>
    </w:pPr>
  </w:style>
  <w:style w:type="paragraph" w:customStyle="1" w:styleId="1A9AC44228104C8DB2A66B3E0CFF6C5F2">
    <w:name w:val="1A9AC44228104C8DB2A66B3E0CFF6C5F2"/>
    <w:rsid w:val="00124A0A"/>
    <w:pPr>
      <w:widowControl w:val="0"/>
      <w:jc w:val="both"/>
    </w:pPr>
  </w:style>
  <w:style w:type="paragraph" w:customStyle="1" w:styleId="C7193D2B8A9948A78F443578153575E52">
    <w:name w:val="C7193D2B8A9948A78F443578153575E52"/>
    <w:rsid w:val="00124A0A"/>
    <w:pPr>
      <w:widowControl w:val="0"/>
      <w:jc w:val="both"/>
    </w:pPr>
  </w:style>
  <w:style w:type="paragraph" w:customStyle="1" w:styleId="E65100FEBD064CA694BF6BC8BA497A1E2">
    <w:name w:val="E65100FEBD064CA694BF6BC8BA497A1E2"/>
    <w:rsid w:val="00124A0A"/>
    <w:pPr>
      <w:widowControl w:val="0"/>
      <w:jc w:val="both"/>
    </w:pPr>
  </w:style>
  <w:style w:type="paragraph" w:customStyle="1" w:styleId="FA74EA1D3B314533A421A47F232E87CC2">
    <w:name w:val="FA74EA1D3B314533A421A47F232E87CC2"/>
    <w:rsid w:val="00124A0A"/>
    <w:pPr>
      <w:widowControl w:val="0"/>
      <w:jc w:val="both"/>
    </w:pPr>
  </w:style>
  <w:style w:type="paragraph" w:customStyle="1" w:styleId="9B34BED9AD9940F091168EF02C9FC3A12">
    <w:name w:val="9B34BED9AD9940F091168EF02C9FC3A12"/>
    <w:rsid w:val="00124A0A"/>
    <w:pPr>
      <w:widowControl w:val="0"/>
      <w:jc w:val="both"/>
    </w:pPr>
  </w:style>
  <w:style w:type="paragraph" w:customStyle="1" w:styleId="D20BB4C86C054E2FADFAA3C8AAFA80F32">
    <w:name w:val="D20BB4C86C054E2FADFAA3C8AAFA80F32"/>
    <w:rsid w:val="00124A0A"/>
    <w:pPr>
      <w:widowControl w:val="0"/>
      <w:jc w:val="both"/>
    </w:pPr>
  </w:style>
  <w:style w:type="paragraph" w:customStyle="1" w:styleId="9584936976B441E0B99B1AB35ADA03722">
    <w:name w:val="9584936976B441E0B99B1AB35ADA03722"/>
    <w:rsid w:val="00124A0A"/>
    <w:pPr>
      <w:widowControl w:val="0"/>
      <w:jc w:val="both"/>
    </w:pPr>
  </w:style>
  <w:style w:type="paragraph" w:customStyle="1" w:styleId="36517DF37C9B451186958B5BFC92CEB42">
    <w:name w:val="36517DF37C9B451186958B5BFC92CEB42"/>
    <w:rsid w:val="00124A0A"/>
    <w:pPr>
      <w:widowControl w:val="0"/>
      <w:jc w:val="both"/>
    </w:pPr>
  </w:style>
  <w:style w:type="paragraph" w:customStyle="1" w:styleId="F9A5A1828B2E487595F583F404EC45F92">
    <w:name w:val="F9A5A1828B2E487595F583F404EC45F92"/>
    <w:rsid w:val="00124A0A"/>
    <w:pPr>
      <w:widowControl w:val="0"/>
      <w:jc w:val="both"/>
    </w:pPr>
  </w:style>
  <w:style w:type="paragraph" w:customStyle="1" w:styleId="CD5B657CC40148B98344289FF5F8D6332">
    <w:name w:val="CD5B657CC40148B98344289FF5F8D6332"/>
    <w:rsid w:val="00124A0A"/>
    <w:pPr>
      <w:widowControl w:val="0"/>
      <w:jc w:val="both"/>
    </w:pPr>
  </w:style>
  <w:style w:type="paragraph" w:customStyle="1" w:styleId="EFE52B8499394329A34C0F354D0464E32">
    <w:name w:val="EFE52B8499394329A34C0F354D0464E32"/>
    <w:rsid w:val="00124A0A"/>
    <w:pPr>
      <w:widowControl w:val="0"/>
      <w:jc w:val="both"/>
    </w:pPr>
  </w:style>
  <w:style w:type="paragraph" w:customStyle="1" w:styleId="35A92F3EB7384B1C887B8E8A614D32547">
    <w:name w:val="35A92F3EB7384B1C887B8E8A614D32547"/>
    <w:rsid w:val="00124A0A"/>
    <w:pPr>
      <w:widowControl w:val="0"/>
      <w:jc w:val="both"/>
    </w:pPr>
  </w:style>
  <w:style w:type="paragraph" w:customStyle="1" w:styleId="1E98DAEC85C84F13B4B51FE155CD68A17">
    <w:name w:val="1E98DAEC85C84F13B4B51FE155CD68A17"/>
    <w:rsid w:val="00124A0A"/>
    <w:pPr>
      <w:widowControl w:val="0"/>
      <w:jc w:val="both"/>
    </w:pPr>
  </w:style>
  <w:style w:type="paragraph" w:customStyle="1" w:styleId="830F66BA4A2E4886859A66853C54523C7">
    <w:name w:val="830F66BA4A2E4886859A66853C54523C7"/>
    <w:rsid w:val="00124A0A"/>
    <w:pPr>
      <w:widowControl w:val="0"/>
      <w:jc w:val="both"/>
    </w:pPr>
  </w:style>
  <w:style w:type="paragraph" w:customStyle="1" w:styleId="7521E3784C71402D97586883F2791D557">
    <w:name w:val="7521E3784C71402D97586883F2791D557"/>
    <w:rsid w:val="00124A0A"/>
    <w:pPr>
      <w:widowControl w:val="0"/>
      <w:jc w:val="both"/>
    </w:pPr>
  </w:style>
  <w:style w:type="paragraph" w:customStyle="1" w:styleId="00116098BF474F17B506639E8773AC0E7">
    <w:name w:val="00116098BF474F17B506639E8773AC0E7"/>
    <w:rsid w:val="00124A0A"/>
    <w:pPr>
      <w:widowControl w:val="0"/>
      <w:jc w:val="both"/>
    </w:pPr>
  </w:style>
  <w:style w:type="paragraph" w:customStyle="1" w:styleId="4333EE54A83E49F480D03784D4865CEC7">
    <w:name w:val="4333EE54A83E49F480D03784D4865CEC7"/>
    <w:rsid w:val="00124A0A"/>
    <w:pPr>
      <w:widowControl w:val="0"/>
      <w:jc w:val="both"/>
    </w:pPr>
  </w:style>
  <w:style w:type="paragraph" w:customStyle="1" w:styleId="3026A71FC35D4410A27D01DF9FF1F9297">
    <w:name w:val="3026A71FC35D4410A27D01DF9FF1F9297"/>
    <w:rsid w:val="00124A0A"/>
    <w:pPr>
      <w:widowControl w:val="0"/>
      <w:jc w:val="both"/>
    </w:pPr>
  </w:style>
  <w:style w:type="paragraph" w:customStyle="1" w:styleId="2E70B167414D4357B7B3113966FB71AB7">
    <w:name w:val="2E70B167414D4357B7B3113966FB71AB7"/>
    <w:rsid w:val="00124A0A"/>
    <w:pPr>
      <w:widowControl w:val="0"/>
      <w:jc w:val="both"/>
    </w:pPr>
  </w:style>
  <w:style w:type="paragraph" w:customStyle="1" w:styleId="0AC4D8588B6B4AD9A8029F2216D6AF8D7">
    <w:name w:val="0AC4D8588B6B4AD9A8029F2216D6AF8D7"/>
    <w:rsid w:val="00124A0A"/>
    <w:pPr>
      <w:widowControl w:val="0"/>
      <w:jc w:val="both"/>
    </w:pPr>
  </w:style>
  <w:style w:type="paragraph" w:customStyle="1" w:styleId="7FF89FCF4DA145878661B4E728BA0F097">
    <w:name w:val="7FF89FCF4DA145878661B4E728BA0F097"/>
    <w:rsid w:val="00124A0A"/>
    <w:pPr>
      <w:widowControl w:val="0"/>
      <w:jc w:val="both"/>
    </w:pPr>
  </w:style>
  <w:style w:type="paragraph" w:customStyle="1" w:styleId="5F50F6481F32486FB741AA4E95BBF47B7">
    <w:name w:val="5F50F6481F32486FB741AA4E95BBF47B7"/>
    <w:rsid w:val="00124A0A"/>
    <w:pPr>
      <w:widowControl w:val="0"/>
      <w:jc w:val="both"/>
    </w:pPr>
  </w:style>
  <w:style w:type="paragraph" w:customStyle="1" w:styleId="80F0524E796E4754AAA110AC03C36B7B7">
    <w:name w:val="80F0524E796E4754AAA110AC03C36B7B7"/>
    <w:rsid w:val="00124A0A"/>
    <w:pPr>
      <w:widowControl w:val="0"/>
      <w:jc w:val="both"/>
    </w:pPr>
  </w:style>
  <w:style w:type="paragraph" w:customStyle="1" w:styleId="8DE2C868E9504A7B8CC8F9471BAD24F77">
    <w:name w:val="8DE2C868E9504A7B8CC8F9471BAD24F77"/>
    <w:rsid w:val="00124A0A"/>
    <w:pPr>
      <w:widowControl w:val="0"/>
      <w:jc w:val="both"/>
    </w:pPr>
  </w:style>
  <w:style w:type="paragraph" w:customStyle="1" w:styleId="D12C0C6A95E745AABB1EB3EAE170BACD7">
    <w:name w:val="D12C0C6A95E745AABB1EB3EAE170BACD7"/>
    <w:rsid w:val="00124A0A"/>
    <w:pPr>
      <w:widowControl w:val="0"/>
      <w:jc w:val="both"/>
    </w:pPr>
  </w:style>
  <w:style w:type="paragraph" w:customStyle="1" w:styleId="801114928AB54165B2CAF3A43C78038A7">
    <w:name w:val="801114928AB54165B2CAF3A43C78038A7"/>
    <w:rsid w:val="00124A0A"/>
    <w:pPr>
      <w:widowControl w:val="0"/>
      <w:jc w:val="both"/>
    </w:pPr>
  </w:style>
  <w:style w:type="paragraph" w:customStyle="1" w:styleId="88740B58F5CF47CE97CBB15680891B987">
    <w:name w:val="88740B58F5CF47CE97CBB15680891B987"/>
    <w:rsid w:val="00124A0A"/>
    <w:pPr>
      <w:widowControl w:val="0"/>
      <w:jc w:val="both"/>
    </w:pPr>
  </w:style>
  <w:style w:type="paragraph" w:customStyle="1" w:styleId="27135F5F8FB94ECCA8CE45417BA46EBB7">
    <w:name w:val="27135F5F8FB94ECCA8CE45417BA46EBB7"/>
    <w:rsid w:val="00124A0A"/>
    <w:pPr>
      <w:widowControl w:val="0"/>
      <w:jc w:val="both"/>
    </w:pPr>
  </w:style>
  <w:style w:type="paragraph" w:customStyle="1" w:styleId="B5F30182B96646E39801C1BFF143FD073">
    <w:name w:val="B5F30182B96646E39801C1BFF143FD073"/>
    <w:rsid w:val="00124A0A"/>
    <w:pPr>
      <w:widowControl w:val="0"/>
      <w:jc w:val="both"/>
    </w:pPr>
  </w:style>
  <w:style w:type="paragraph" w:customStyle="1" w:styleId="E2085A1479B04135B65B56FA997B2DFA22">
    <w:name w:val="E2085A1479B04135B65B56FA997B2DFA22"/>
    <w:rsid w:val="00124A0A"/>
    <w:pPr>
      <w:widowControl w:val="0"/>
      <w:jc w:val="both"/>
    </w:pPr>
  </w:style>
  <w:style w:type="paragraph" w:customStyle="1" w:styleId="D187B14D16154FE4A19409090F4714D621">
    <w:name w:val="D187B14D16154FE4A19409090F4714D621"/>
    <w:rsid w:val="00124A0A"/>
    <w:pPr>
      <w:widowControl w:val="0"/>
      <w:jc w:val="both"/>
    </w:pPr>
  </w:style>
  <w:style w:type="paragraph" w:customStyle="1" w:styleId="B437574FAB4049B0B6966D289586EFD68">
    <w:name w:val="B437574FAB4049B0B6966D289586EFD68"/>
    <w:rsid w:val="00124A0A"/>
    <w:pPr>
      <w:widowControl w:val="0"/>
      <w:jc w:val="both"/>
    </w:pPr>
  </w:style>
  <w:style w:type="paragraph" w:customStyle="1" w:styleId="7B05493412E3416EB6E65567E329CEE98">
    <w:name w:val="7B05493412E3416EB6E65567E329CEE98"/>
    <w:rsid w:val="00124A0A"/>
    <w:pPr>
      <w:widowControl w:val="0"/>
      <w:jc w:val="both"/>
    </w:pPr>
  </w:style>
  <w:style w:type="paragraph" w:customStyle="1" w:styleId="AA7FC95F3E094CEBBD5AA3117933EF378">
    <w:name w:val="AA7FC95F3E094CEBBD5AA3117933EF378"/>
    <w:rsid w:val="00124A0A"/>
    <w:pPr>
      <w:widowControl w:val="0"/>
      <w:jc w:val="both"/>
    </w:pPr>
  </w:style>
  <w:style w:type="paragraph" w:customStyle="1" w:styleId="0B00F292D8B147A8ADF149A865DF50E48">
    <w:name w:val="0B00F292D8B147A8ADF149A865DF50E48"/>
    <w:rsid w:val="00124A0A"/>
    <w:pPr>
      <w:widowControl w:val="0"/>
      <w:jc w:val="both"/>
    </w:pPr>
  </w:style>
  <w:style w:type="paragraph" w:customStyle="1" w:styleId="E520C61F1FC64C018E7D75F30E3565868">
    <w:name w:val="E520C61F1FC64C018E7D75F30E3565868"/>
    <w:rsid w:val="00124A0A"/>
    <w:pPr>
      <w:widowControl w:val="0"/>
      <w:jc w:val="both"/>
    </w:pPr>
  </w:style>
  <w:style w:type="paragraph" w:customStyle="1" w:styleId="BCAE63500A604AEFAF4E3B9AF76FDA7B8">
    <w:name w:val="BCAE63500A604AEFAF4E3B9AF76FDA7B8"/>
    <w:rsid w:val="00124A0A"/>
    <w:pPr>
      <w:widowControl w:val="0"/>
      <w:jc w:val="both"/>
    </w:pPr>
  </w:style>
  <w:style w:type="paragraph" w:customStyle="1" w:styleId="BEB4CB6B674D4044BDC652E29ED060FD8">
    <w:name w:val="BEB4CB6B674D4044BDC652E29ED060FD8"/>
    <w:rsid w:val="00124A0A"/>
    <w:pPr>
      <w:widowControl w:val="0"/>
      <w:jc w:val="both"/>
    </w:pPr>
  </w:style>
  <w:style w:type="paragraph" w:customStyle="1" w:styleId="EDB85D4214B1483792C2B87936EEAF8A8">
    <w:name w:val="EDB85D4214B1483792C2B87936EEAF8A8"/>
    <w:rsid w:val="00124A0A"/>
    <w:pPr>
      <w:widowControl w:val="0"/>
      <w:jc w:val="both"/>
    </w:pPr>
  </w:style>
  <w:style w:type="paragraph" w:customStyle="1" w:styleId="8488AE4FF3D148AFB2F37CD803E8DA9C8">
    <w:name w:val="8488AE4FF3D148AFB2F37CD803E8DA9C8"/>
    <w:rsid w:val="00124A0A"/>
    <w:pPr>
      <w:widowControl w:val="0"/>
      <w:jc w:val="both"/>
    </w:pPr>
  </w:style>
  <w:style w:type="paragraph" w:customStyle="1" w:styleId="549DDFD657F442CF98D452B8884C9F528">
    <w:name w:val="549DDFD657F442CF98D452B8884C9F528"/>
    <w:rsid w:val="00124A0A"/>
    <w:pPr>
      <w:widowControl w:val="0"/>
      <w:jc w:val="both"/>
    </w:pPr>
  </w:style>
  <w:style w:type="paragraph" w:customStyle="1" w:styleId="7AC4A87E7B6241FF82B678480D91DE778">
    <w:name w:val="7AC4A87E7B6241FF82B678480D91DE778"/>
    <w:rsid w:val="00124A0A"/>
    <w:pPr>
      <w:widowControl w:val="0"/>
      <w:jc w:val="both"/>
    </w:pPr>
  </w:style>
  <w:style w:type="paragraph" w:customStyle="1" w:styleId="492FF82E238645B5A8E7F6EDF1C901A28">
    <w:name w:val="492FF82E238645B5A8E7F6EDF1C901A28"/>
    <w:rsid w:val="00124A0A"/>
    <w:pPr>
      <w:widowControl w:val="0"/>
      <w:jc w:val="both"/>
    </w:pPr>
  </w:style>
  <w:style w:type="paragraph" w:customStyle="1" w:styleId="7FDF88BDD0764F42BAB246FABA0C5D5A8">
    <w:name w:val="7FDF88BDD0764F42BAB246FABA0C5D5A8"/>
    <w:rsid w:val="00124A0A"/>
    <w:pPr>
      <w:widowControl w:val="0"/>
      <w:jc w:val="both"/>
    </w:pPr>
  </w:style>
  <w:style w:type="paragraph" w:customStyle="1" w:styleId="AB5D43C0FD0F4CABAD38138A4B43C3CC8">
    <w:name w:val="AB5D43C0FD0F4CABAD38138A4B43C3CC8"/>
    <w:rsid w:val="00124A0A"/>
    <w:pPr>
      <w:widowControl w:val="0"/>
      <w:jc w:val="both"/>
    </w:pPr>
  </w:style>
  <w:style w:type="paragraph" w:customStyle="1" w:styleId="9900F89E00BA47B6A761F357D7470C828">
    <w:name w:val="9900F89E00BA47B6A761F357D7470C828"/>
    <w:rsid w:val="00124A0A"/>
    <w:pPr>
      <w:widowControl w:val="0"/>
      <w:jc w:val="both"/>
    </w:pPr>
  </w:style>
  <w:style w:type="paragraph" w:customStyle="1" w:styleId="1DF3B680AD2B4C68BAA4F1EC2F05F90B8">
    <w:name w:val="1DF3B680AD2B4C68BAA4F1EC2F05F90B8"/>
    <w:rsid w:val="00124A0A"/>
    <w:pPr>
      <w:widowControl w:val="0"/>
      <w:jc w:val="both"/>
    </w:pPr>
  </w:style>
  <w:style w:type="paragraph" w:customStyle="1" w:styleId="6AFE0FDFB1FD4F48A65D52B27BC7F7B38">
    <w:name w:val="6AFE0FDFB1FD4F48A65D52B27BC7F7B38"/>
    <w:rsid w:val="00124A0A"/>
    <w:pPr>
      <w:widowControl w:val="0"/>
      <w:jc w:val="both"/>
    </w:pPr>
  </w:style>
  <w:style w:type="paragraph" w:customStyle="1" w:styleId="84D6663887BA439EABBDEF695BB8F1BC8">
    <w:name w:val="84D6663887BA439EABBDEF695BB8F1BC8"/>
    <w:rsid w:val="00124A0A"/>
    <w:pPr>
      <w:widowControl w:val="0"/>
      <w:jc w:val="both"/>
    </w:pPr>
  </w:style>
  <w:style w:type="paragraph" w:customStyle="1" w:styleId="CAE2D096985E4C0AA4662BF0FEE538DD8">
    <w:name w:val="CAE2D096985E4C0AA4662BF0FEE538DD8"/>
    <w:rsid w:val="00124A0A"/>
    <w:pPr>
      <w:widowControl w:val="0"/>
      <w:jc w:val="both"/>
    </w:pPr>
  </w:style>
  <w:style w:type="paragraph" w:customStyle="1" w:styleId="FEE19793970A45C19427D30C0986988D8">
    <w:name w:val="FEE19793970A45C19427D30C0986988D8"/>
    <w:rsid w:val="00124A0A"/>
    <w:pPr>
      <w:widowControl w:val="0"/>
      <w:jc w:val="both"/>
    </w:pPr>
  </w:style>
  <w:style w:type="paragraph" w:customStyle="1" w:styleId="AB29994C572745BE9F8712838F9001F08">
    <w:name w:val="AB29994C572745BE9F8712838F9001F08"/>
    <w:rsid w:val="00124A0A"/>
    <w:pPr>
      <w:widowControl w:val="0"/>
      <w:jc w:val="both"/>
    </w:pPr>
  </w:style>
  <w:style w:type="paragraph" w:customStyle="1" w:styleId="220EB5FB9EB64287B909F7B839C2FB4D3">
    <w:name w:val="220EB5FB9EB64287B909F7B839C2FB4D3"/>
    <w:rsid w:val="00124A0A"/>
    <w:pPr>
      <w:widowControl w:val="0"/>
      <w:jc w:val="both"/>
    </w:pPr>
  </w:style>
  <w:style w:type="paragraph" w:customStyle="1" w:styleId="D3C013B60C5B4A0E99469307AB222CDE3">
    <w:name w:val="D3C013B60C5B4A0E99469307AB222CDE3"/>
    <w:rsid w:val="00124A0A"/>
    <w:pPr>
      <w:widowControl w:val="0"/>
      <w:jc w:val="both"/>
    </w:pPr>
  </w:style>
  <w:style w:type="paragraph" w:customStyle="1" w:styleId="2711D58A8F084A5096B977D77DCACA4A3">
    <w:name w:val="2711D58A8F084A5096B977D77DCACA4A3"/>
    <w:rsid w:val="00124A0A"/>
    <w:pPr>
      <w:widowControl w:val="0"/>
      <w:jc w:val="both"/>
    </w:pPr>
  </w:style>
  <w:style w:type="paragraph" w:customStyle="1" w:styleId="813203EC2C4744FD818C1FF455AB289A3">
    <w:name w:val="813203EC2C4744FD818C1FF455AB289A3"/>
    <w:rsid w:val="00124A0A"/>
    <w:pPr>
      <w:widowControl w:val="0"/>
      <w:jc w:val="both"/>
    </w:pPr>
  </w:style>
  <w:style w:type="paragraph" w:customStyle="1" w:styleId="896B3227E71A4F678CB09700BFAF3A418">
    <w:name w:val="896B3227E71A4F678CB09700BFAF3A418"/>
    <w:rsid w:val="00124A0A"/>
    <w:pPr>
      <w:widowControl w:val="0"/>
      <w:jc w:val="both"/>
    </w:pPr>
  </w:style>
  <w:style w:type="paragraph" w:customStyle="1" w:styleId="9EC1EEE98ADC4225AD42DA400D8EB5B88">
    <w:name w:val="9EC1EEE98ADC4225AD42DA400D8EB5B88"/>
    <w:rsid w:val="00124A0A"/>
    <w:pPr>
      <w:widowControl w:val="0"/>
      <w:jc w:val="both"/>
    </w:pPr>
  </w:style>
  <w:style w:type="paragraph" w:customStyle="1" w:styleId="4E95FE5369484922B310BE31109A0C9A3">
    <w:name w:val="4E95FE5369484922B310BE31109A0C9A3"/>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1">
    <w:name w:val="629C9A9B2E8A4911871FEA1D6E08986A1"/>
    <w:rsid w:val="00124A0A"/>
    <w:pPr>
      <w:widowControl w:val="0"/>
      <w:jc w:val="both"/>
    </w:pPr>
  </w:style>
  <w:style w:type="paragraph" w:customStyle="1" w:styleId="81328ADF617D412AA610F721FC988548">
    <w:name w:val="81328ADF617D412AA610F721FC988548"/>
    <w:rsid w:val="00124A0A"/>
    <w:pPr>
      <w:widowControl w:val="0"/>
      <w:jc w:val="both"/>
    </w:pPr>
  </w:style>
  <w:style w:type="paragraph" w:customStyle="1" w:styleId="9B8B1F2C9AB74A07A20976DAE05960FF8">
    <w:name w:val="9B8B1F2C9AB74A07A20976DAE05960FF8"/>
    <w:rsid w:val="00124A0A"/>
    <w:pPr>
      <w:widowControl w:val="0"/>
      <w:jc w:val="both"/>
    </w:pPr>
  </w:style>
  <w:style w:type="paragraph" w:customStyle="1" w:styleId="5C3C79D1111F4A53B6FDBA9874BF31748">
    <w:name w:val="5C3C79D1111F4A53B6FDBA9874BF31748"/>
    <w:rsid w:val="00124A0A"/>
    <w:pPr>
      <w:widowControl w:val="0"/>
      <w:jc w:val="both"/>
    </w:pPr>
  </w:style>
  <w:style w:type="paragraph" w:customStyle="1" w:styleId="E2283A9F14DD47DC96A67B42DDA585D18">
    <w:name w:val="E2283A9F14DD47DC96A67B42DDA585D18"/>
    <w:rsid w:val="00124A0A"/>
    <w:pPr>
      <w:widowControl w:val="0"/>
      <w:jc w:val="both"/>
    </w:pPr>
  </w:style>
  <w:style w:type="paragraph" w:customStyle="1" w:styleId="16D6C5BDCEDC48DEB7E452308EF84A588">
    <w:name w:val="16D6C5BDCEDC48DEB7E452308EF84A588"/>
    <w:rsid w:val="00124A0A"/>
    <w:pPr>
      <w:widowControl w:val="0"/>
      <w:jc w:val="both"/>
    </w:pPr>
  </w:style>
  <w:style w:type="paragraph" w:customStyle="1" w:styleId="AD9710344B8D49FE93A4099C51FFDA348">
    <w:name w:val="AD9710344B8D49FE93A4099C51FFDA348"/>
    <w:rsid w:val="00124A0A"/>
    <w:pPr>
      <w:widowControl w:val="0"/>
      <w:jc w:val="both"/>
    </w:pPr>
  </w:style>
  <w:style w:type="paragraph" w:customStyle="1" w:styleId="31B7BF22BF9F4373A13017C93C1F70308">
    <w:name w:val="31B7BF22BF9F4373A13017C93C1F70308"/>
    <w:rsid w:val="00124A0A"/>
    <w:pPr>
      <w:widowControl w:val="0"/>
      <w:jc w:val="both"/>
    </w:pPr>
  </w:style>
  <w:style w:type="paragraph" w:customStyle="1" w:styleId="551AD056D9074E1DB3091CA5A7F512F28">
    <w:name w:val="551AD056D9074E1DB3091CA5A7F512F28"/>
    <w:rsid w:val="00124A0A"/>
    <w:pPr>
      <w:widowControl w:val="0"/>
      <w:jc w:val="both"/>
    </w:pPr>
  </w:style>
  <w:style w:type="paragraph" w:customStyle="1" w:styleId="06BFA926BA3544439A2555B2481DFDFD8">
    <w:name w:val="06BFA926BA3544439A2555B2481DFDFD8"/>
    <w:rsid w:val="00124A0A"/>
    <w:pPr>
      <w:widowControl w:val="0"/>
      <w:jc w:val="both"/>
    </w:pPr>
  </w:style>
  <w:style w:type="paragraph" w:customStyle="1" w:styleId="D0C6F8431B3C4C90A67C979A208055258">
    <w:name w:val="D0C6F8431B3C4C90A67C979A208055258"/>
    <w:rsid w:val="00124A0A"/>
    <w:pPr>
      <w:widowControl w:val="0"/>
      <w:jc w:val="both"/>
    </w:pPr>
  </w:style>
  <w:style w:type="paragraph" w:customStyle="1" w:styleId="DE577E13009C40268AA3D2B903A137438">
    <w:name w:val="DE577E13009C40268AA3D2B903A137438"/>
    <w:rsid w:val="00124A0A"/>
    <w:pPr>
      <w:widowControl w:val="0"/>
      <w:jc w:val="both"/>
    </w:pPr>
  </w:style>
  <w:style w:type="paragraph" w:customStyle="1" w:styleId="C2592AA6251947798432E7273A66C3CF8">
    <w:name w:val="C2592AA6251947798432E7273A66C3CF8"/>
    <w:rsid w:val="00124A0A"/>
    <w:pPr>
      <w:widowControl w:val="0"/>
      <w:jc w:val="both"/>
    </w:pPr>
  </w:style>
  <w:style w:type="paragraph" w:customStyle="1" w:styleId="1D3BB07EC2BD4D69A1C92192D85CE82A8">
    <w:name w:val="1D3BB07EC2BD4D69A1C92192D85CE82A8"/>
    <w:rsid w:val="00124A0A"/>
    <w:pPr>
      <w:widowControl w:val="0"/>
      <w:jc w:val="both"/>
    </w:pPr>
  </w:style>
  <w:style w:type="paragraph" w:customStyle="1" w:styleId="D3E09F6862AF4C94AB1A5B13E2D07CF98">
    <w:name w:val="D3E09F6862AF4C94AB1A5B13E2D07CF98"/>
    <w:rsid w:val="00124A0A"/>
    <w:pPr>
      <w:widowControl w:val="0"/>
      <w:jc w:val="both"/>
    </w:pPr>
  </w:style>
  <w:style w:type="paragraph" w:customStyle="1" w:styleId="5860B41E2E6A4682BA77848E044ACFEB8">
    <w:name w:val="5860B41E2E6A4682BA77848E044ACFEB8"/>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8">
    <w:name w:val="50737712934E48458A993E1A71EB2AD08"/>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8">
    <w:name w:val="D1FA006039464E9F9B54139B23DC6DC08"/>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8">
    <w:name w:val="0EA1BF4F4EEF45479EA82743564C95AF8"/>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8">
    <w:name w:val="C763F82721744FF492DE59EF89A722E88"/>
    <w:rsid w:val="00124A0A"/>
    <w:pPr>
      <w:widowControl w:val="0"/>
      <w:jc w:val="both"/>
    </w:pPr>
  </w:style>
  <w:style w:type="paragraph" w:customStyle="1" w:styleId="312E656F5E03437EB831D76DF84A848E8">
    <w:name w:val="312E656F5E03437EB831D76DF84A848E8"/>
    <w:rsid w:val="00124A0A"/>
    <w:pPr>
      <w:widowControl w:val="0"/>
      <w:jc w:val="both"/>
    </w:pPr>
  </w:style>
  <w:style w:type="paragraph" w:customStyle="1" w:styleId="D47382364963465E82037BA931F897188">
    <w:name w:val="D47382364963465E82037BA931F897188"/>
    <w:rsid w:val="00124A0A"/>
    <w:pPr>
      <w:widowControl w:val="0"/>
      <w:jc w:val="both"/>
    </w:pPr>
  </w:style>
  <w:style w:type="paragraph" w:customStyle="1" w:styleId="0DE85AED73954179AB4FA1E0A694EEC88">
    <w:name w:val="0DE85AED73954179AB4FA1E0A694EEC88"/>
    <w:rsid w:val="00124A0A"/>
    <w:pPr>
      <w:widowControl w:val="0"/>
      <w:jc w:val="both"/>
    </w:pPr>
  </w:style>
  <w:style w:type="paragraph" w:customStyle="1" w:styleId="6AD43689EEA64FE2AE8BA5289FD95EE48">
    <w:name w:val="6AD43689EEA64FE2AE8BA5289FD95EE48"/>
    <w:rsid w:val="00124A0A"/>
    <w:pPr>
      <w:widowControl w:val="0"/>
      <w:jc w:val="both"/>
    </w:pPr>
  </w:style>
  <w:style w:type="paragraph" w:customStyle="1" w:styleId="D4DBEA7915BA40519E5AEE58BCA33D708">
    <w:name w:val="D4DBEA7915BA40519E5AEE58BCA33D708"/>
    <w:rsid w:val="00124A0A"/>
    <w:pPr>
      <w:widowControl w:val="0"/>
      <w:jc w:val="both"/>
    </w:pPr>
  </w:style>
  <w:style w:type="paragraph" w:customStyle="1" w:styleId="C567AD7E87544777B77A8CE46EB8C7C98">
    <w:name w:val="C567AD7E87544777B77A8CE46EB8C7C98"/>
    <w:rsid w:val="00124A0A"/>
    <w:pPr>
      <w:widowControl w:val="0"/>
      <w:jc w:val="both"/>
    </w:pPr>
  </w:style>
  <w:style w:type="paragraph" w:customStyle="1" w:styleId="AEB1C2746BB84362AB7F6F3734ADD9218">
    <w:name w:val="AEB1C2746BB84362AB7F6F3734ADD9218"/>
    <w:rsid w:val="00124A0A"/>
    <w:pPr>
      <w:widowControl w:val="0"/>
      <w:jc w:val="both"/>
    </w:pPr>
  </w:style>
  <w:style w:type="paragraph" w:customStyle="1" w:styleId="7BD1F7168F2144FE8EA1273CD515211E8">
    <w:name w:val="7BD1F7168F2144FE8EA1273CD515211E8"/>
    <w:rsid w:val="00124A0A"/>
    <w:pPr>
      <w:widowControl w:val="0"/>
      <w:jc w:val="both"/>
    </w:pPr>
  </w:style>
  <w:style w:type="paragraph" w:customStyle="1" w:styleId="2BADE3C7F0834F67B85F11F68AD3FD8C8">
    <w:name w:val="2BADE3C7F0834F67B85F11F68AD3FD8C8"/>
    <w:rsid w:val="00124A0A"/>
    <w:pPr>
      <w:widowControl w:val="0"/>
      <w:jc w:val="both"/>
    </w:pPr>
  </w:style>
  <w:style w:type="paragraph" w:customStyle="1" w:styleId="CAC5BAF3B47B46E4A59B8615CF70641F8">
    <w:name w:val="CAC5BAF3B47B46E4A59B8615CF70641F8"/>
    <w:rsid w:val="00124A0A"/>
    <w:pPr>
      <w:widowControl w:val="0"/>
      <w:jc w:val="both"/>
    </w:pPr>
  </w:style>
  <w:style w:type="paragraph" w:customStyle="1" w:styleId="CEE31835A0524190B9DE5378298673F78">
    <w:name w:val="CEE31835A0524190B9DE5378298673F78"/>
    <w:rsid w:val="00124A0A"/>
    <w:pPr>
      <w:widowControl w:val="0"/>
      <w:jc w:val="both"/>
    </w:pPr>
  </w:style>
  <w:style w:type="paragraph" w:customStyle="1" w:styleId="8D72440B7E8A470592ED21E169FC75423">
    <w:name w:val="8D72440B7E8A470592ED21E169FC75423"/>
    <w:rsid w:val="00124A0A"/>
    <w:pPr>
      <w:widowControl w:val="0"/>
      <w:jc w:val="both"/>
    </w:pPr>
  </w:style>
  <w:style w:type="paragraph" w:customStyle="1" w:styleId="AF06574344C345009E7D05880758145D3">
    <w:name w:val="AF06574344C345009E7D05880758145D3"/>
    <w:rsid w:val="00124A0A"/>
    <w:pPr>
      <w:widowControl w:val="0"/>
      <w:jc w:val="both"/>
    </w:pPr>
  </w:style>
  <w:style w:type="paragraph" w:customStyle="1" w:styleId="49E7A800E15C4985BCDAD7FE8EB6F69F3">
    <w:name w:val="49E7A800E15C4985BCDAD7FE8EB6F69F3"/>
    <w:rsid w:val="00124A0A"/>
    <w:pPr>
      <w:widowControl w:val="0"/>
      <w:jc w:val="both"/>
    </w:pPr>
  </w:style>
  <w:style w:type="paragraph" w:customStyle="1" w:styleId="6AEA16379789415B93CB37455B5D136F3">
    <w:name w:val="6AEA16379789415B93CB37455B5D136F3"/>
    <w:rsid w:val="00124A0A"/>
    <w:pPr>
      <w:widowControl w:val="0"/>
      <w:jc w:val="both"/>
    </w:pPr>
  </w:style>
  <w:style w:type="paragraph" w:customStyle="1" w:styleId="074307A35DDB48CC8A9441BED16F99A13">
    <w:name w:val="074307A35DDB48CC8A9441BED16F99A13"/>
    <w:rsid w:val="00124A0A"/>
    <w:pPr>
      <w:widowControl w:val="0"/>
      <w:jc w:val="both"/>
    </w:pPr>
  </w:style>
  <w:style w:type="paragraph" w:customStyle="1" w:styleId="ABA53D4E671F4BF9944B09FD487828A33">
    <w:name w:val="ABA53D4E671F4BF9944B09FD487828A33"/>
    <w:rsid w:val="00124A0A"/>
    <w:pPr>
      <w:widowControl w:val="0"/>
      <w:jc w:val="both"/>
    </w:pPr>
  </w:style>
  <w:style w:type="paragraph" w:customStyle="1" w:styleId="8B6CB7DDFD9F41AE8C0A26EF94287A873">
    <w:name w:val="8B6CB7DDFD9F41AE8C0A26EF94287A873"/>
    <w:rsid w:val="00124A0A"/>
    <w:pPr>
      <w:widowControl w:val="0"/>
      <w:jc w:val="both"/>
    </w:pPr>
  </w:style>
  <w:style w:type="paragraph" w:customStyle="1" w:styleId="2BBE21DE1D484C4C80D16DA6A61B32243">
    <w:name w:val="2BBE21DE1D484C4C80D16DA6A61B32243"/>
    <w:rsid w:val="00124A0A"/>
    <w:pPr>
      <w:widowControl w:val="0"/>
      <w:jc w:val="both"/>
    </w:pPr>
  </w:style>
  <w:style w:type="paragraph" w:customStyle="1" w:styleId="514DD544A33E405C87B208569779871D3">
    <w:name w:val="514DD544A33E405C87B208569779871D3"/>
    <w:rsid w:val="00124A0A"/>
    <w:pPr>
      <w:widowControl w:val="0"/>
      <w:jc w:val="both"/>
    </w:pPr>
  </w:style>
  <w:style w:type="paragraph" w:customStyle="1" w:styleId="32BA1FDC459A4E1388E75AA3FE92AAA43">
    <w:name w:val="32BA1FDC459A4E1388E75AA3FE92AAA43"/>
    <w:rsid w:val="00124A0A"/>
    <w:pPr>
      <w:widowControl w:val="0"/>
      <w:jc w:val="both"/>
    </w:pPr>
  </w:style>
  <w:style w:type="paragraph" w:customStyle="1" w:styleId="D22B23954DBA464AAF9D52E7E22248493">
    <w:name w:val="D22B23954DBA464AAF9D52E7E22248493"/>
    <w:rsid w:val="00124A0A"/>
    <w:pPr>
      <w:widowControl w:val="0"/>
      <w:jc w:val="both"/>
    </w:pPr>
  </w:style>
  <w:style w:type="paragraph" w:customStyle="1" w:styleId="63B0E12FCB104F4987249952A94A57573">
    <w:name w:val="63B0E12FCB104F4987249952A94A57573"/>
    <w:rsid w:val="00124A0A"/>
    <w:pPr>
      <w:widowControl w:val="0"/>
      <w:jc w:val="both"/>
    </w:pPr>
  </w:style>
  <w:style w:type="paragraph" w:customStyle="1" w:styleId="62322A9124D14626BBC39E0593DA34E73">
    <w:name w:val="62322A9124D14626BBC39E0593DA34E73"/>
    <w:rsid w:val="00124A0A"/>
    <w:pPr>
      <w:widowControl w:val="0"/>
      <w:jc w:val="both"/>
    </w:pPr>
  </w:style>
  <w:style w:type="paragraph" w:customStyle="1" w:styleId="77CD006DF57C4B1CB71D9DEC81F09DE63">
    <w:name w:val="77CD006DF57C4B1CB71D9DEC81F09DE63"/>
    <w:rsid w:val="00124A0A"/>
    <w:pPr>
      <w:widowControl w:val="0"/>
      <w:jc w:val="both"/>
    </w:pPr>
  </w:style>
  <w:style w:type="paragraph" w:customStyle="1" w:styleId="1A9AC44228104C8DB2A66B3E0CFF6C5F3">
    <w:name w:val="1A9AC44228104C8DB2A66B3E0CFF6C5F3"/>
    <w:rsid w:val="00124A0A"/>
    <w:pPr>
      <w:widowControl w:val="0"/>
      <w:jc w:val="both"/>
    </w:pPr>
  </w:style>
  <w:style w:type="paragraph" w:customStyle="1" w:styleId="C7193D2B8A9948A78F443578153575E53">
    <w:name w:val="C7193D2B8A9948A78F443578153575E53"/>
    <w:rsid w:val="00124A0A"/>
    <w:pPr>
      <w:widowControl w:val="0"/>
      <w:jc w:val="both"/>
    </w:pPr>
  </w:style>
  <w:style w:type="paragraph" w:customStyle="1" w:styleId="E65100FEBD064CA694BF6BC8BA497A1E3">
    <w:name w:val="E65100FEBD064CA694BF6BC8BA497A1E3"/>
    <w:rsid w:val="00124A0A"/>
    <w:pPr>
      <w:widowControl w:val="0"/>
      <w:jc w:val="both"/>
    </w:pPr>
  </w:style>
  <w:style w:type="paragraph" w:customStyle="1" w:styleId="FA74EA1D3B314533A421A47F232E87CC3">
    <w:name w:val="FA74EA1D3B314533A421A47F232E87CC3"/>
    <w:rsid w:val="00124A0A"/>
    <w:pPr>
      <w:widowControl w:val="0"/>
      <w:jc w:val="both"/>
    </w:pPr>
  </w:style>
  <w:style w:type="paragraph" w:customStyle="1" w:styleId="9B34BED9AD9940F091168EF02C9FC3A13">
    <w:name w:val="9B34BED9AD9940F091168EF02C9FC3A13"/>
    <w:rsid w:val="00124A0A"/>
    <w:pPr>
      <w:widowControl w:val="0"/>
      <w:jc w:val="both"/>
    </w:pPr>
  </w:style>
  <w:style w:type="paragraph" w:customStyle="1" w:styleId="D20BB4C86C054E2FADFAA3C8AAFA80F33">
    <w:name w:val="D20BB4C86C054E2FADFAA3C8AAFA80F33"/>
    <w:rsid w:val="00124A0A"/>
    <w:pPr>
      <w:widowControl w:val="0"/>
      <w:jc w:val="both"/>
    </w:pPr>
  </w:style>
  <w:style w:type="paragraph" w:customStyle="1" w:styleId="9584936976B441E0B99B1AB35ADA03723">
    <w:name w:val="9584936976B441E0B99B1AB35ADA03723"/>
    <w:rsid w:val="00124A0A"/>
    <w:pPr>
      <w:widowControl w:val="0"/>
      <w:jc w:val="both"/>
    </w:pPr>
  </w:style>
  <w:style w:type="paragraph" w:customStyle="1" w:styleId="36517DF37C9B451186958B5BFC92CEB43">
    <w:name w:val="36517DF37C9B451186958B5BFC92CEB43"/>
    <w:rsid w:val="00124A0A"/>
    <w:pPr>
      <w:widowControl w:val="0"/>
      <w:jc w:val="both"/>
    </w:pPr>
  </w:style>
  <w:style w:type="paragraph" w:customStyle="1" w:styleId="F9A5A1828B2E487595F583F404EC45F93">
    <w:name w:val="F9A5A1828B2E487595F583F404EC45F93"/>
    <w:rsid w:val="00124A0A"/>
    <w:pPr>
      <w:widowControl w:val="0"/>
      <w:jc w:val="both"/>
    </w:pPr>
  </w:style>
  <w:style w:type="paragraph" w:customStyle="1" w:styleId="CD5B657CC40148B98344289FF5F8D6333">
    <w:name w:val="CD5B657CC40148B98344289FF5F8D6333"/>
    <w:rsid w:val="00124A0A"/>
    <w:pPr>
      <w:widowControl w:val="0"/>
      <w:jc w:val="both"/>
    </w:pPr>
  </w:style>
  <w:style w:type="paragraph" w:customStyle="1" w:styleId="EFE52B8499394329A34C0F354D0464E33">
    <w:name w:val="EFE52B8499394329A34C0F354D0464E33"/>
    <w:rsid w:val="00124A0A"/>
    <w:pPr>
      <w:widowControl w:val="0"/>
      <w:jc w:val="both"/>
    </w:pPr>
  </w:style>
  <w:style w:type="paragraph" w:customStyle="1" w:styleId="35A92F3EB7384B1C887B8E8A614D32548">
    <w:name w:val="35A92F3EB7384B1C887B8E8A614D32548"/>
    <w:rsid w:val="00124A0A"/>
    <w:pPr>
      <w:widowControl w:val="0"/>
      <w:jc w:val="both"/>
    </w:pPr>
  </w:style>
  <w:style w:type="paragraph" w:customStyle="1" w:styleId="1E98DAEC85C84F13B4B51FE155CD68A18">
    <w:name w:val="1E98DAEC85C84F13B4B51FE155CD68A18"/>
    <w:rsid w:val="00124A0A"/>
    <w:pPr>
      <w:widowControl w:val="0"/>
      <w:jc w:val="both"/>
    </w:pPr>
  </w:style>
  <w:style w:type="paragraph" w:customStyle="1" w:styleId="830F66BA4A2E4886859A66853C54523C8">
    <w:name w:val="830F66BA4A2E4886859A66853C54523C8"/>
    <w:rsid w:val="00124A0A"/>
    <w:pPr>
      <w:widowControl w:val="0"/>
      <w:jc w:val="both"/>
    </w:pPr>
  </w:style>
  <w:style w:type="paragraph" w:customStyle="1" w:styleId="7521E3784C71402D97586883F2791D558">
    <w:name w:val="7521E3784C71402D97586883F2791D558"/>
    <w:rsid w:val="00124A0A"/>
    <w:pPr>
      <w:widowControl w:val="0"/>
      <w:jc w:val="both"/>
    </w:pPr>
  </w:style>
  <w:style w:type="paragraph" w:customStyle="1" w:styleId="00116098BF474F17B506639E8773AC0E8">
    <w:name w:val="00116098BF474F17B506639E8773AC0E8"/>
    <w:rsid w:val="00124A0A"/>
    <w:pPr>
      <w:widowControl w:val="0"/>
      <w:jc w:val="both"/>
    </w:pPr>
  </w:style>
  <w:style w:type="paragraph" w:customStyle="1" w:styleId="4333EE54A83E49F480D03784D4865CEC8">
    <w:name w:val="4333EE54A83E49F480D03784D4865CEC8"/>
    <w:rsid w:val="00124A0A"/>
    <w:pPr>
      <w:widowControl w:val="0"/>
      <w:jc w:val="both"/>
    </w:pPr>
  </w:style>
  <w:style w:type="paragraph" w:customStyle="1" w:styleId="3026A71FC35D4410A27D01DF9FF1F9298">
    <w:name w:val="3026A71FC35D4410A27D01DF9FF1F9298"/>
    <w:rsid w:val="00124A0A"/>
    <w:pPr>
      <w:widowControl w:val="0"/>
      <w:jc w:val="both"/>
    </w:pPr>
  </w:style>
  <w:style w:type="paragraph" w:customStyle="1" w:styleId="2E70B167414D4357B7B3113966FB71AB8">
    <w:name w:val="2E70B167414D4357B7B3113966FB71AB8"/>
    <w:rsid w:val="00124A0A"/>
    <w:pPr>
      <w:widowControl w:val="0"/>
      <w:jc w:val="both"/>
    </w:pPr>
  </w:style>
  <w:style w:type="paragraph" w:customStyle="1" w:styleId="0AC4D8588B6B4AD9A8029F2216D6AF8D8">
    <w:name w:val="0AC4D8588B6B4AD9A8029F2216D6AF8D8"/>
    <w:rsid w:val="00124A0A"/>
    <w:pPr>
      <w:widowControl w:val="0"/>
      <w:jc w:val="both"/>
    </w:pPr>
  </w:style>
  <w:style w:type="paragraph" w:customStyle="1" w:styleId="7FF89FCF4DA145878661B4E728BA0F098">
    <w:name w:val="7FF89FCF4DA145878661B4E728BA0F098"/>
    <w:rsid w:val="00124A0A"/>
    <w:pPr>
      <w:widowControl w:val="0"/>
      <w:jc w:val="both"/>
    </w:pPr>
  </w:style>
  <w:style w:type="paragraph" w:customStyle="1" w:styleId="5F50F6481F32486FB741AA4E95BBF47B8">
    <w:name w:val="5F50F6481F32486FB741AA4E95BBF47B8"/>
    <w:rsid w:val="00124A0A"/>
    <w:pPr>
      <w:widowControl w:val="0"/>
      <w:jc w:val="both"/>
    </w:pPr>
  </w:style>
  <w:style w:type="paragraph" w:customStyle="1" w:styleId="80F0524E796E4754AAA110AC03C36B7B8">
    <w:name w:val="80F0524E796E4754AAA110AC03C36B7B8"/>
    <w:rsid w:val="00124A0A"/>
    <w:pPr>
      <w:widowControl w:val="0"/>
      <w:jc w:val="both"/>
    </w:pPr>
  </w:style>
  <w:style w:type="paragraph" w:customStyle="1" w:styleId="8DE2C868E9504A7B8CC8F9471BAD24F78">
    <w:name w:val="8DE2C868E9504A7B8CC8F9471BAD24F78"/>
    <w:rsid w:val="00124A0A"/>
    <w:pPr>
      <w:widowControl w:val="0"/>
      <w:jc w:val="both"/>
    </w:pPr>
  </w:style>
  <w:style w:type="paragraph" w:customStyle="1" w:styleId="D12C0C6A95E745AABB1EB3EAE170BACD8">
    <w:name w:val="D12C0C6A95E745AABB1EB3EAE170BACD8"/>
    <w:rsid w:val="00124A0A"/>
    <w:pPr>
      <w:widowControl w:val="0"/>
      <w:jc w:val="both"/>
    </w:pPr>
  </w:style>
  <w:style w:type="paragraph" w:customStyle="1" w:styleId="801114928AB54165B2CAF3A43C78038A8">
    <w:name w:val="801114928AB54165B2CAF3A43C78038A8"/>
    <w:rsid w:val="00124A0A"/>
    <w:pPr>
      <w:widowControl w:val="0"/>
      <w:jc w:val="both"/>
    </w:pPr>
  </w:style>
  <w:style w:type="paragraph" w:customStyle="1" w:styleId="88740B58F5CF47CE97CBB15680891B988">
    <w:name w:val="88740B58F5CF47CE97CBB15680891B988"/>
    <w:rsid w:val="00124A0A"/>
    <w:pPr>
      <w:widowControl w:val="0"/>
      <w:jc w:val="both"/>
    </w:pPr>
  </w:style>
  <w:style w:type="paragraph" w:customStyle="1" w:styleId="27135F5F8FB94ECCA8CE45417BA46EBB8">
    <w:name w:val="27135F5F8FB94ECCA8CE45417BA46EBB8"/>
    <w:rsid w:val="00124A0A"/>
    <w:pPr>
      <w:widowControl w:val="0"/>
      <w:jc w:val="both"/>
    </w:pPr>
  </w:style>
  <w:style w:type="paragraph" w:customStyle="1" w:styleId="A40375BE42EA4228994341D7A1DBC7F0">
    <w:name w:val="A40375BE42EA4228994341D7A1DBC7F0"/>
    <w:rsid w:val="00124A0A"/>
    <w:pPr>
      <w:widowControl w:val="0"/>
      <w:jc w:val="both"/>
    </w:pPr>
  </w:style>
  <w:style w:type="paragraph" w:customStyle="1" w:styleId="28CB7DBFB81940DAB0F4640D676A164D">
    <w:name w:val="28CB7DBFB81940DAB0F4640D676A164D"/>
    <w:rsid w:val="00124A0A"/>
    <w:pPr>
      <w:widowControl w:val="0"/>
      <w:jc w:val="both"/>
    </w:pPr>
  </w:style>
  <w:style w:type="paragraph" w:customStyle="1" w:styleId="135B8F30AD184420AE1533FC07A845D8">
    <w:name w:val="135B8F30AD184420AE1533FC07A845D8"/>
    <w:rsid w:val="00124A0A"/>
    <w:pPr>
      <w:widowControl w:val="0"/>
      <w:jc w:val="both"/>
    </w:pPr>
  </w:style>
  <w:style w:type="paragraph" w:customStyle="1" w:styleId="A574A265459B4943AD29C3CE337D331B">
    <w:name w:val="A574A265459B4943AD29C3CE337D331B"/>
    <w:rsid w:val="00124A0A"/>
    <w:pPr>
      <w:widowControl w:val="0"/>
      <w:jc w:val="both"/>
    </w:pPr>
  </w:style>
  <w:style w:type="paragraph" w:customStyle="1" w:styleId="B3E46F2969454517BDDB61DC8EEC00DB">
    <w:name w:val="B3E46F2969454517BDDB61DC8EEC00DB"/>
    <w:rsid w:val="00124A0A"/>
    <w:pPr>
      <w:widowControl w:val="0"/>
      <w:jc w:val="both"/>
    </w:pPr>
  </w:style>
  <w:style w:type="paragraph" w:customStyle="1" w:styleId="C3D26B0D06B94FCF896DB29401422CF1">
    <w:name w:val="C3D26B0D06B94FCF896DB29401422CF1"/>
    <w:rsid w:val="00124A0A"/>
    <w:pPr>
      <w:widowControl w:val="0"/>
      <w:jc w:val="both"/>
    </w:pPr>
  </w:style>
  <w:style w:type="paragraph" w:customStyle="1" w:styleId="1F9E5A03CCF84E5A953CCFD84491D5A3">
    <w:name w:val="1F9E5A03CCF84E5A953CCFD84491D5A3"/>
    <w:rsid w:val="00124A0A"/>
    <w:pPr>
      <w:widowControl w:val="0"/>
      <w:jc w:val="both"/>
    </w:pPr>
  </w:style>
  <w:style w:type="paragraph" w:customStyle="1" w:styleId="9497157DFE964311A0FB5BDE0D07B6BA">
    <w:name w:val="9497157DFE964311A0FB5BDE0D07B6BA"/>
    <w:rsid w:val="00124A0A"/>
    <w:pPr>
      <w:widowControl w:val="0"/>
      <w:jc w:val="both"/>
    </w:pPr>
  </w:style>
  <w:style w:type="paragraph" w:customStyle="1" w:styleId="A0212BC74D6C48F78594F10E1E6AA423">
    <w:name w:val="A0212BC74D6C48F78594F10E1E6AA423"/>
    <w:rsid w:val="00124A0A"/>
    <w:pPr>
      <w:widowControl w:val="0"/>
      <w:jc w:val="both"/>
    </w:pPr>
  </w:style>
  <w:style w:type="paragraph" w:customStyle="1" w:styleId="94F64C242FC7403D9726D0BAC459F37F">
    <w:name w:val="94F64C242FC7403D9726D0BAC459F37F"/>
    <w:rsid w:val="00124A0A"/>
    <w:pPr>
      <w:widowControl w:val="0"/>
      <w:jc w:val="both"/>
    </w:pPr>
  </w:style>
  <w:style w:type="paragraph" w:customStyle="1" w:styleId="F179E85595BC4720A356826B3FF9A588">
    <w:name w:val="F179E85595BC4720A356826B3FF9A588"/>
    <w:rsid w:val="00124A0A"/>
    <w:pPr>
      <w:widowControl w:val="0"/>
      <w:jc w:val="both"/>
    </w:pPr>
  </w:style>
  <w:style w:type="paragraph" w:customStyle="1" w:styleId="7DDF432678CC48079B99292014BC19A2">
    <w:name w:val="7DDF432678CC48079B99292014BC19A2"/>
    <w:rsid w:val="00124A0A"/>
    <w:pPr>
      <w:widowControl w:val="0"/>
      <w:jc w:val="both"/>
    </w:pPr>
  </w:style>
  <w:style w:type="paragraph" w:customStyle="1" w:styleId="3041FE9D36804447A8088E7FBD64B257">
    <w:name w:val="3041FE9D36804447A8088E7FBD64B257"/>
    <w:rsid w:val="00124A0A"/>
    <w:pPr>
      <w:widowControl w:val="0"/>
      <w:jc w:val="both"/>
    </w:pPr>
  </w:style>
  <w:style w:type="paragraph" w:customStyle="1" w:styleId="6BD115D2352E487A83B9AAC8598F91C8">
    <w:name w:val="6BD115D2352E487A83B9AAC8598F91C8"/>
    <w:rsid w:val="00124A0A"/>
    <w:pPr>
      <w:widowControl w:val="0"/>
      <w:jc w:val="both"/>
    </w:pPr>
  </w:style>
  <w:style w:type="paragraph" w:customStyle="1" w:styleId="D121FE326B1242BEB7ABBC2C9BDD204E">
    <w:name w:val="D121FE326B1242BEB7ABBC2C9BDD204E"/>
    <w:rsid w:val="00124A0A"/>
    <w:pPr>
      <w:widowControl w:val="0"/>
      <w:jc w:val="both"/>
    </w:pPr>
  </w:style>
  <w:style w:type="paragraph" w:customStyle="1" w:styleId="0D721EBD80184B35844BE20480E56C34">
    <w:name w:val="0D721EBD80184B35844BE20480E56C34"/>
    <w:rsid w:val="00124A0A"/>
    <w:pPr>
      <w:widowControl w:val="0"/>
      <w:jc w:val="both"/>
    </w:pPr>
  </w:style>
  <w:style w:type="paragraph" w:customStyle="1" w:styleId="032018759FFE45D8991EBBEDBE6BF702">
    <w:name w:val="032018759FFE45D8991EBBEDBE6BF702"/>
    <w:rsid w:val="00124A0A"/>
    <w:pPr>
      <w:widowControl w:val="0"/>
      <w:jc w:val="both"/>
    </w:pPr>
  </w:style>
  <w:style w:type="paragraph" w:customStyle="1" w:styleId="73B9E07E1B3F46118FC26F41A958AB79">
    <w:name w:val="73B9E07E1B3F46118FC26F41A958AB79"/>
    <w:rsid w:val="00124A0A"/>
    <w:pPr>
      <w:widowControl w:val="0"/>
      <w:jc w:val="both"/>
    </w:pPr>
  </w:style>
  <w:style w:type="paragraph" w:customStyle="1" w:styleId="3819655E1BDA417DB003B07F30FB5790">
    <w:name w:val="3819655E1BDA417DB003B07F30FB5790"/>
    <w:rsid w:val="00124A0A"/>
    <w:pPr>
      <w:widowControl w:val="0"/>
      <w:jc w:val="both"/>
    </w:pPr>
  </w:style>
  <w:style w:type="paragraph" w:customStyle="1" w:styleId="E982208BD49B43D682ECF73699E85358">
    <w:name w:val="E982208BD49B43D682ECF73699E85358"/>
    <w:rsid w:val="00124A0A"/>
    <w:pPr>
      <w:widowControl w:val="0"/>
      <w:jc w:val="both"/>
    </w:pPr>
  </w:style>
  <w:style w:type="paragraph" w:customStyle="1" w:styleId="ABE1D2994FF34480863A4A775780B04B">
    <w:name w:val="ABE1D2994FF34480863A4A775780B04B"/>
    <w:rsid w:val="00124A0A"/>
    <w:pPr>
      <w:widowControl w:val="0"/>
      <w:jc w:val="both"/>
    </w:pPr>
  </w:style>
  <w:style w:type="paragraph" w:customStyle="1" w:styleId="B954DF5B6F3D4B32BF63DB592DA98863">
    <w:name w:val="B954DF5B6F3D4B32BF63DB592DA98863"/>
    <w:rsid w:val="00124A0A"/>
    <w:pPr>
      <w:widowControl w:val="0"/>
      <w:jc w:val="both"/>
    </w:pPr>
  </w:style>
  <w:style w:type="paragraph" w:customStyle="1" w:styleId="11A6AECECEB04B37BE8DB6F94E3EDA68">
    <w:name w:val="11A6AECECEB04B37BE8DB6F94E3EDA68"/>
    <w:rsid w:val="00124A0A"/>
    <w:pPr>
      <w:widowControl w:val="0"/>
      <w:jc w:val="both"/>
    </w:pPr>
  </w:style>
  <w:style w:type="paragraph" w:customStyle="1" w:styleId="42D66A0E048C406D85B8CAFD74882B50">
    <w:name w:val="42D66A0E048C406D85B8CAFD74882B50"/>
    <w:rsid w:val="00124A0A"/>
    <w:pPr>
      <w:widowControl w:val="0"/>
      <w:jc w:val="both"/>
    </w:pPr>
  </w:style>
  <w:style w:type="paragraph" w:customStyle="1" w:styleId="D313A8CD3E62405DB0E2D4EF23891D45">
    <w:name w:val="D313A8CD3E62405DB0E2D4EF23891D45"/>
    <w:rsid w:val="00124A0A"/>
    <w:pPr>
      <w:widowControl w:val="0"/>
      <w:jc w:val="both"/>
    </w:pPr>
  </w:style>
  <w:style w:type="paragraph" w:customStyle="1" w:styleId="2E1FD8D12C1B43C2A1F20C88A7091AE4">
    <w:name w:val="2E1FD8D12C1B43C2A1F20C88A7091AE4"/>
    <w:rsid w:val="00124A0A"/>
    <w:pPr>
      <w:widowControl w:val="0"/>
      <w:jc w:val="both"/>
    </w:pPr>
  </w:style>
  <w:style w:type="paragraph" w:customStyle="1" w:styleId="FD1CBEBF42E446DDB92477FEF39DD9E5">
    <w:name w:val="FD1CBEBF42E446DDB92477FEF39DD9E5"/>
    <w:rsid w:val="00124A0A"/>
    <w:pPr>
      <w:widowControl w:val="0"/>
      <w:jc w:val="both"/>
    </w:pPr>
  </w:style>
  <w:style w:type="paragraph" w:customStyle="1" w:styleId="B5F30182B96646E39801C1BFF143FD074">
    <w:name w:val="B5F30182B96646E39801C1BFF143FD074"/>
    <w:rsid w:val="00A22DC8"/>
    <w:pPr>
      <w:widowControl w:val="0"/>
      <w:jc w:val="both"/>
    </w:pPr>
  </w:style>
  <w:style w:type="paragraph" w:customStyle="1" w:styleId="E2085A1479B04135B65B56FA997B2DFA23">
    <w:name w:val="E2085A1479B04135B65B56FA997B2DFA23"/>
    <w:rsid w:val="00A22DC8"/>
    <w:pPr>
      <w:widowControl w:val="0"/>
      <w:jc w:val="both"/>
    </w:pPr>
  </w:style>
  <w:style w:type="paragraph" w:customStyle="1" w:styleId="D187B14D16154FE4A19409090F4714D622">
    <w:name w:val="D187B14D16154FE4A19409090F4714D622"/>
    <w:rsid w:val="00A22DC8"/>
    <w:pPr>
      <w:widowControl w:val="0"/>
      <w:jc w:val="both"/>
    </w:pPr>
  </w:style>
  <w:style w:type="paragraph" w:customStyle="1" w:styleId="B437574FAB4049B0B6966D289586EFD69">
    <w:name w:val="B437574FAB4049B0B6966D289586EFD69"/>
    <w:rsid w:val="00A22DC8"/>
    <w:pPr>
      <w:widowControl w:val="0"/>
      <w:jc w:val="both"/>
    </w:pPr>
  </w:style>
  <w:style w:type="paragraph" w:customStyle="1" w:styleId="7B05493412E3416EB6E65567E329CEE99">
    <w:name w:val="7B05493412E3416EB6E65567E329CEE99"/>
    <w:rsid w:val="00A22DC8"/>
    <w:pPr>
      <w:widowControl w:val="0"/>
      <w:jc w:val="both"/>
    </w:pPr>
  </w:style>
  <w:style w:type="paragraph" w:customStyle="1" w:styleId="AA7FC95F3E094CEBBD5AA3117933EF379">
    <w:name w:val="AA7FC95F3E094CEBBD5AA3117933EF379"/>
    <w:rsid w:val="00A22DC8"/>
    <w:pPr>
      <w:widowControl w:val="0"/>
      <w:jc w:val="both"/>
    </w:pPr>
  </w:style>
  <w:style w:type="paragraph" w:customStyle="1" w:styleId="0B00F292D8B147A8ADF149A865DF50E49">
    <w:name w:val="0B00F292D8B147A8ADF149A865DF50E49"/>
    <w:rsid w:val="00A22DC8"/>
    <w:pPr>
      <w:widowControl w:val="0"/>
      <w:jc w:val="both"/>
    </w:pPr>
  </w:style>
  <w:style w:type="paragraph" w:customStyle="1" w:styleId="E520C61F1FC64C018E7D75F30E3565869">
    <w:name w:val="E520C61F1FC64C018E7D75F30E3565869"/>
    <w:rsid w:val="00A22DC8"/>
    <w:pPr>
      <w:widowControl w:val="0"/>
      <w:jc w:val="both"/>
    </w:pPr>
  </w:style>
  <w:style w:type="paragraph" w:customStyle="1" w:styleId="BCAE63500A604AEFAF4E3B9AF76FDA7B9">
    <w:name w:val="BCAE63500A604AEFAF4E3B9AF76FDA7B9"/>
    <w:rsid w:val="00A22DC8"/>
    <w:pPr>
      <w:widowControl w:val="0"/>
      <w:jc w:val="both"/>
    </w:pPr>
  </w:style>
  <w:style w:type="paragraph" w:customStyle="1" w:styleId="BEB4CB6B674D4044BDC652E29ED060FD9">
    <w:name w:val="BEB4CB6B674D4044BDC652E29ED060FD9"/>
    <w:rsid w:val="00A22DC8"/>
    <w:pPr>
      <w:widowControl w:val="0"/>
      <w:jc w:val="both"/>
    </w:pPr>
  </w:style>
  <w:style w:type="paragraph" w:customStyle="1" w:styleId="EDB85D4214B1483792C2B87936EEAF8A9">
    <w:name w:val="EDB85D4214B1483792C2B87936EEAF8A9"/>
    <w:rsid w:val="00A22DC8"/>
    <w:pPr>
      <w:widowControl w:val="0"/>
      <w:jc w:val="both"/>
    </w:pPr>
  </w:style>
  <w:style w:type="paragraph" w:customStyle="1" w:styleId="8488AE4FF3D148AFB2F37CD803E8DA9C9">
    <w:name w:val="8488AE4FF3D148AFB2F37CD803E8DA9C9"/>
    <w:rsid w:val="00A22DC8"/>
    <w:pPr>
      <w:widowControl w:val="0"/>
      <w:jc w:val="both"/>
    </w:pPr>
  </w:style>
  <w:style w:type="paragraph" w:customStyle="1" w:styleId="549DDFD657F442CF98D452B8884C9F529">
    <w:name w:val="549DDFD657F442CF98D452B8884C9F529"/>
    <w:rsid w:val="00A22DC8"/>
    <w:pPr>
      <w:widowControl w:val="0"/>
      <w:jc w:val="both"/>
    </w:pPr>
  </w:style>
  <w:style w:type="paragraph" w:customStyle="1" w:styleId="7AC4A87E7B6241FF82B678480D91DE779">
    <w:name w:val="7AC4A87E7B6241FF82B678480D91DE779"/>
    <w:rsid w:val="00A22DC8"/>
    <w:pPr>
      <w:widowControl w:val="0"/>
      <w:jc w:val="both"/>
    </w:pPr>
  </w:style>
  <w:style w:type="paragraph" w:customStyle="1" w:styleId="492FF82E238645B5A8E7F6EDF1C901A29">
    <w:name w:val="492FF82E238645B5A8E7F6EDF1C901A29"/>
    <w:rsid w:val="00A22DC8"/>
    <w:pPr>
      <w:widowControl w:val="0"/>
      <w:jc w:val="both"/>
    </w:pPr>
  </w:style>
  <w:style w:type="paragraph" w:customStyle="1" w:styleId="7FDF88BDD0764F42BAB246FABA0C5D5A9">
    <w:name w:val="7FDF88BDD0764F42BAB246FABA0C5D5A9"/>
    <w:rsid w:val="00A22DC8"/>
    <w:pPr>
      <w:widowControl w:val="0"/>
      <w:jc w:val="both"/>
    </w:pPr>
  </w:style>
  <w:style w:type="paragraph" w:customStyle="1" w:styleId="AB5D43C0FD0F4CABAD38138A4B43C3CC9">
    <w:name w:val="AB5D43C0FD0F4CABAD38138A4B43C3CC9"/>
    <w:rsid w:val="00A22DC8"/>
    <w:pPr>
      <w:widowControl w:val="0"/>
      <w:jc w:val="both"/>
    </w:pPr>
  </w:style>
  <w:style w:type="paragraph" w:customStyle="1" w:styleId="9900F89E00BA47B6A761F357D7470C829">
    <w:name w:val="9900F89E00BA47B6A761F357D7470C829"/>
    <w:rsid w:val="00A22DC8"/>
    <w:pPr>
      <w:widowControl w:val="0"/>
      <w:jc w:val="both"/>
    </w:pPr>
  </w:style>
  <w:style w:type="paragraph" w:customStyle="1" w:styleId="1DF3B680AD2B4C68BAA4F1EC2F05F90B9">
    <w:name w:val="1DF3B680AD2B4C68BAA4F1EC2F05F90B9"/>
    <w:rsid w:val="00A22DC8"/>
    <w:pPr>
      <w:widowControl w:val="0"/>
      <w:jc w:val="both"/>
    </w:pPr>
  </w:style>
  <w:style w:type="paragraph" w:customStyle="1" w:styleId="6AFE0FDFB1FD4F48A65D52B27BC7F7B39">
    <w:name w:val="6AFE0FDFB1FD4F48A65D52B27BC7F7B39"/>
    <w:rsid w:val="00A22DC8"/>
    <w:pPr>
      <w:widowControl w:val="0"/>
      <w:jc w:val="both"/>
    </w:pPr>
  </w:style>
  <w:style w:type="paragraph" w:customStyle="1" w:styleId="84D6663887BA439EABBDEF695BB8F1BC9">
    <w:name w:val="84D6663887BA439EABBDEF695BB8F1BC9"/>
    <w:rsid w:val="00A22DC8"/>
    <w:pPr>
      <w:widowControl w:val="0"/>
      <w:jc w:val="both"/>
    </w:pPr>
  </w:style>
  <w:style w:type="paragraph" w:customStyle="1" w:styleId="CAE2D096985E4C0AA4662BF0FEE538DD9">
    <w:name w:val="CAE2D096985E4C0AA4662BF0FEE538DD9"/>
    <w:rsid w:val="00A22DC8"/>
    <w:pPr>
      <w:widowControl w:val="0"/>
      <w:jc w:val="both"/>
    </w:pPr>
  </w:style>
  <w:style w:type="paragraph" w:customStyle="1" w:styleId="FEE19793970A45C19427D30C0986988D9">
    <w:name w:val="FEE19793970A45C19427D30C0986988D9"/>
    <w:rsid w:val="00A22DC8"/>
    <w:pPr>
      <w:widowControl w:val="0"/>
      <w:jc w:val="both"/>
    </w:pPr>
  </w:style>
  <w:style w:type="paragraph" w:customStyle="1" w:styleId="AB29994C572745BE9F8712838F9001F09">
    <w:name w:val="AB29994C572745BE9F8712838F9001F09"/>
    <w:rsid w:val="00A22DC8"/>
    <w:pPr>
      <w:widowControl w:val="0"/>
      <w:jc w:val="both"/>
    </w:pPr>
  </w:style>
  <w:style w:type="paragraph" w:customStyle="1" w:styleId="220EB5FB9EB64287B909F7B839C2FB4D4">
    <w:name w:val="220EB5FB9EB64287B909F7B839C2FB4D4"/>
    <w:rsid w:val="00A22DC8"/>
    <w:pPr>
      <w:widowControl w:val="0"/>
      <w:jc w:val="both"/>
    </w:pPr>
  </w:style>
  <w:style w:type="paragraph" w:customStyle="1" w:styleId="D3C013B60C5B4A0E99469307AB222CDE4">
    <w:name w:val="D3C013B60C5B4A0E99469307AB222CDE4"/>
    <w:rsid w:val="00A22DC8"/>
    <w:pPr>
      <w:widowControl w:val="0"/>
      <w:jc w:val="both"/>
    </w:pPr>
  </w:style>
  <w:style w:type="paragraph" w:customStyle="1" w:styleId="2711D58A8F084A5096B977D77DCACA4A4">
    <w:name w:val="2711D58A8F084A5096B977D77DCACA4A4"/>
    <w:rsid w:val="00A22DC8"/>
    <w:pPr>
      <w:widowControl w:val="0"/>
      <w:jc w:val="both"/>
    </w:pPr>
  </w:style>
  <w:style w:type="paragraph" w:customStyle="1" w:styleId="813203EC2C4744FD818C1FF455AB289A4">
    <w:name w:val="813203EC2C4744FD818C1FF455AB289A4"/>
    <w:rsid w:val="00A22DC8"/>
    <w:pPr>
      <w:widowControl w:val="0"/>
      <w:jc w:val="both"/>
    </w:pPr>
  </w:style>
  <w:style w:type="paragraph" w:customStyle="1" w:styleId="896B3227E71A4F678CB09700BFAF3A419">
    <w:name w:val="896B3227E71A4F678CB09700BFAF3A419"/>
    <w:rsid w:val="00A22DC8"/>
    <w:pPr>
      <w:widowControl w:val="0"/>
      <w:jc w:val="both"/>
    </w:pPr>
  </w:style>
  <w:style w:type="paragraph" w:customStyle="1" w:styleId="9EC1EEE98ADC4225AD42DA400D8EB5B89">
    <w:name w:val="9EC1EEE98ADC4225AD42DA400D8EB5B89"/>
    <w:rsid w:val="00A22DC8"/>
    <w:pPr>
      <w:widowControl w:val="0"/>
      <w:jc w:val="both"/>
    </w:pPr>
  </w:style>
  <w:style w:type="paragraph" w:customStyle="1" w:styleId="4E95FE5369484922B310BE31109A0C9A4">
    <w:name w:val="4E95FE5369484922B310BE31109A0C9A4"/>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1">
    <w:name w:val="FD1CBEBF42E446DDB92477FEF39DD9E51"/>
    <w:rsid w:val="00A22DC8"/>
    <w:pPr>
      <w:widowControl w:val="0"/>
      <w:jc w:val="both"/>
    </w:pPr>
  </w:style>
  <w:style w:type="paragraph" w:customStyle="1" w:styleId="2E1FD8D12C1B43C2A1F20C88A7091AE41">
    <w:name w:val="2E1FD8D12C1B43C2A1F20C88A7091AE41"/>
    <w:rsid w:val="00A22DC8"/>
    <w:pPr>
      <w:widowControl w:val="0"/>
      <w:jc w:val="both"/>
    </w:pPr>
  </w:style>
  <w:style w:type="paragraph" w:customStyle="1" w:styleId="9B8B1F2C9AB74A07A20976DAE05960FF9">
    <w:name w:val="9B8B1F2C9AB74A07A20976DAE05960FF9"/>
    <w:rsid w:val="00A22DC8"/>
    <w:pPr>
      <w:widowControl w:val="0"/>
      <w:jc w:val="both"/>
    </w:pPr>
  </w:style>
  <w:style w:type="paragraph" w:customStyle="1" w:styleId="5C3C79D1111F4A53B6FDBA9874BF31749">
    <w:name w:val="5C3C79D1111F4A53B6FDBA9874BF31749"/>
    <w:rsid w:val="00A22DC8"/>
    <w:pPr>
      <w:widowControl w:val="0"/>
      <w:jc w:val="both"/>
    </w:pPr>
  </w:style>
  <w:style w:type="paragraph" w:customStyle="1" w:styleId="E2283A9F14DD47DC96A67B42DDA585D19">
    <w:name w:val="E2283A9F14DD47DC96A67B42DDA585D19"/>
    <w:rsid w:val="00A22DC8"/>
    <w:pPr>
      <w:widowControl w:val="0"/>
      <w:jc w:val="both"/>
    </w:pPr>
  </w:style>
  <w:style w:type="paragraph" w:customStyle="1" w:styleId="16D6C5BDCEDC48DEB7E452308EF84A589">
    <w:name w:val="16D6C5BDCEDC48DEB7E452308EF84A589"/>
    <w:rsid w:val="00A22DC8"/>
    <w:pPr>
      <w:widowControl w:val="0"/>
      <w:jc w:val="both"/>
    </w:pPr>
  </w:style>
  <w:style w:type="paragraph" w:customStyle="1" w:styleId="AD9710344B8D49FE93A4099C51FFDA349">
    <w:name w:val="AD9710344B8D49FE93A4099C51FFDA349"/>
    <w:rsid w:val="00A22DC8"/>
    <w:pPr>
      <w:widowControl w:val="0"/>
      <w:jc w:val="both"/>
    </w:pPr>
  </w:style>
  <w:style w:type="paragraph" w:customStyle="1" w:styleId="31B7BF22BF9F4373A13017C93C1F70309">
    <w:name w:val="31B7BF22BF9F4373A13017C93C1F70309"/>
    <w:rsid w:val="00A22DC8"/>
    <w:pPr>
      <w:widowControl w:val="0"/>
      <w:jc w:val="both"/>
    </w:pPr>
  </w:style>
  <w:style w:type="paragraph" w:customStyle="1" w:styleId="551AD056D9074E1DB3091CA5A7F512F29">
    <w:name w:val="551AD056D9074E1DB3091CA5A7F512F29"/>
    <w:rsid w:val="00A22DC8"/>
    <w:pPr>
      <w:widowControl w:val="0"/>
      <w:jc w:val="both"/>
    </w:pPr>
  </w:style>
  <w:style w:type="paragraph" w:customStyle="1" w:styleId="06BFA926BA3544439A2555B2481DFDFD9">
    <w:name w:val="06BFA926BA3544439A2555B2481DFDFD9"/>
    <w:rsid w:val="00A22DC8"/>
    <w:pPr>
      <w:widowControl w:val="0"/>
      <w:jc w:val="both"/>
    </w:pPr>
  </w:style>
  <w:style w:type="paragraph" w:customStyle="1" w:styleId="D0C6F8431B3C4C90A67C979A208055259">
    <w:name w:val="D0C6F8431B3C4C90A67C979A208055259"/>
    <w:rsid w:val="00A22DC8"/>
    <w:pPr>
      <w:widowControl w:val="0"/>
      <w:jc w:val="both"/>
    </w:pPr>
  </w:style>
  <w:style w:type="paragraph" w:customStyle="1" w:styleId="DE577E13009C40268AA3D2B903A137439">
    <w:name w:val="DE577E13009C40268AA3D2B903A137439"/>
    <w:rsid w:val="00A22DC8"/>
    <w:pPr>
      <w:widowControl w:val="0"/>
      <w:jc w:val="both"/>
    </w:pPr>
  </w:style>
  <w:style w:type="paragraph" w:customStyle="1" w:styleId="C2592AA6251947798432E7273A66C3CF9">
    <w:name w:val="C2592AA6251947798432E7273A66C3CF9"/>
    <w:rsid w:val="00A22DC8"/>
    <w:pPr>
      <w:widowControl w:val="0"/>
      <w:jc w:val="both"/>
    </w:pPr>
  </w:style>
  <w:style w:type="paragraph" w:customStyle="1" w:styleId="1D3BB07EC2BD4D69A1C92192D85CE82A9">
    <w:name w:val="1D3BB07EC2BD4D69A1C92192D85CE82A9"/>
    <w:rsid w:val="00A22DC8"/>
    <w:pPr>
      <w:widowControl w:val="0"/>
      <w:jc w:val="both"/>
    </w:pPr>
  </w:style>
  <w:style w:type="paragraph" w:customStyle="1" w:styleId="D3E09F6862AF4C94AB1A5B13E2D07CF99">
    <w:name w:val="D3E09F6862AF4C94AB1A5B13E2D07CF99"/>
    <w:rsid w:val="00A22DC8"/>
    <w:pPr>
      <w:widowControl w:val="0"/>
      <w:jc w:val="both"/>
    </w:pPr>
  </w:style>
  <w:style w:type="paragraph" w:customStyle="1" w:styleId="5860B41E2E6A4682BA77848E044ACFEB9">
    <w:name w:val="5860B41E2E6A4682BA77848E044ACFEB9"/>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9">
    <w:name w:val="50737712934E48458A993E1A71EB2AD09"/>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9">
    <w:name w:val="D1FA006039464E9F9B54139B23DC6DC09"/>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9">
    <w:name w:val="0EA1BF4F4EEF45479EA82743564C95AF9"/>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9">
    <w:name w:val="C763F82721744FF492DE59EF89A722E89"/>
    <w:rsid w:val="00A22DC8"/>
    <w:pPr>
      <w:widowControl w:val="0"/>
      <w:jc w:val="both"/>
    </w:pPr>
  </w:style>
  <w:style w:type="paragraph" w:customStyle="1" w:styleId="312E656F5E03437EB831D76DF84A848E9">
    <w:name w:val="312E656F5E03437EB831D76DF84A848E9"/>
    <w:rsid w:val="00A22DC8"/>
    <w:pPr>
      <w:widowControl w:val="0"/>
      <w:jc w:val="both"/>
    </w:pPr>
  </w:style>
  <w:style w:type="paragraph" w:customStyle="1" w:styleId="D47382364963465E82037BA931F897189">
    <w:name w:val="D47382364963465E82037BA931F897189"/>
    <w:rsid w:val="00A22DC8"/>
    <w:pPr>
      <w:widowControl w:val="0"/>
      <w:jc w:val="both"/>
    </w:pPr>
  </w:style>
  <w:style w:type="paragraph" w:customStyle="1" w:styleId="0DE85AED73954179AB4FA1E0A694EEC89">
    <w:name w:val="0DE85AED73954179AB4FA1E0A694EEC89"/>
    <w:rsid w:val="00A22DC8"/>
    <w:pPr>
      <w:widowControl w:val="0"/>
      <w:jc w:val="both"/>
    </w:pPr>
  </w:style>
  <w:style w:type="paragraph" w:customStyle="1" w:styleId="6AD43689EEA64FE2AE8BA5289FD95EE49">
    <w:name w:val="6AD43689EEA64FE2AE8BA5289FD95EE49"/>
    <w:rsid w:val="00A22DC8"/>
    <w:pPr>
      <w:widowControl w:val="0"/>
      <w:jc w:val="both"/>
    </w:pPr>
  </w:style>
  <w:style w:type="paragraph" w:customStyle="1" w:styleId="D4DBEA7915BA40519E5AEE58BCA33D709">
    <w:name w:val="D4DBEA7915BA40519E5AEE58BCA33D709"/>
    <w:rsid w:val="00A22DC8"/>
    <w:pPr>
      <w:widowControl w:val="0"/>
      <w:jc w:val="both"/>
    </w:pPr>
  </w:style>
  <w:style w:type="paragraph" w:customStyle="1" w:styleId="C567AD7E87544777B77A8CE46EB8C7C99">
    <w:name w:val="C567AD7E87544777B77A8CE46EB8C7C99"/>
    <w:rsid w:val="00A22DC8"/>
    <w:pPr>
      <w:widowControl w:val="0"/>
      <w:jc w:val="both"/>
    </w:pPr>
  </w:style>
  <w:style w:type="paragraph" w:customStyle="1" w:styleId="AEB1C2746BB84362AB7F6F3734ADD9219">
    <w:name w:val="AEB1C2746BB84362AB7F6F3734ADD9219"/>
    <w:rsid w:val="00A22DC8"/>
    <w:pPr>
      <w:widowControl w:val="0"/>
      <w:jc w:val="both"/>
    </w:pPr>
  </w:style>
  <w:style w:type="paragraph" w:customStyle="1" w:styleId="7BD1F7168F2144FE8EA1273CD515211E9">
    <w:name w:val="7BD1F7168F2144FE8EA1273CD515211E9"/>
    <w:rsid w:val="00A22DC8"/>
    <w:pPr>
      <w:widowControl w:val="0"/>
      <w:jc w:val="both"/>
    </w:pPr>
  </w:style>
  <w:style w:type="paragraph" w:customStyle="1" w:styleId="2BADE3C7F0834F67B85F11F68AD3FD8C9">
    <w:name w:val="2BADE3C7F0834F67B85F11F68AD3FD8C9"/>
    <w:rsid w:val="00A22DC8"/>
    <w:pPr>
      <w:widowControl w:val="0"/>
      <w:jc w:val="both"/>
    </w:pPr>
  </w:style>
  <w:style w:type="paragraph" w:customStyle="1" w:styleId="CAC5BAF3B47B46E4A59B8615CF70641F9">
    <w:name w:val="CAC5BAF3B47B46E4A59B8615CF70641F9"/>
    <w:rsid w:val="00A22DC8"/>
    <w:pPr>
      <w:widowControl w:val="0"/>
      <w:jc w:val="both"/>
    </w:pPr>
  </w:style>
  <w:style w:type="paragraph" w:customStyle="1" w:styleId="CEE31835A0524190B9DE5378298673F79">
    <w:name w:val="CEE31835A0524190B9DE5378298673F79"/>
    <w:rsid w:val="00A22DC8"/>
    <w:pPr>
      <w:widowControl w:val="0"/>
      <w:jc w:val="both"/>
    </w:pPr>
  </w:style>
  <w:style w:type="paragraph" w:customStyle="1" w:styleId="8D72440B7E8A470592ED21E169FC75424">
    <w:name w:val="8D72440B7E8A470592ED21E169FC75424"/>
    <w:rsid w:val="00A22DC8"/>
    <w:pPr>
      <w:widowControl w:val="0"/>
      <w:jc w:val="both"/>
    </w:pPr>
  </w:style>
  <w:style w:type="paragraph" w:customStyle="1" w:styleId="AF06574344C345009E7D05880758145D4">
    <w:name w:val="AF06574344C345009E7D05880758145D4"/>
    <w:rsid w:val="00A22DC8"/>
    <w:pPr>
      <w:widowControl w:val="0"/>
      <w:jc w:val="both"/>
    </w:pPr>
  </w:style>
  <w:style w:type="paragraph" w:customStyle="1" w:styleId="49E7A800E15C4985BCDAD7FE8EB6F69F4">
    <w:name w:val="49E7A800E15C4985BCDAD7FE8EB6F69F4"/>
    <w:rsid w:val="00A22DC8"/>
    <w:pPr>
      <w:widowControl w:val="0"/>
      <w:jc w:val="both"/>
    </w:pPr>
  </w:style>
  <w:style w:type="paragraph" w:customStyle="1" w:styleId="6AEA16379789415B93CB37455B5D136F4">
    <w:name w:val="6AEA16379789415B93CB37455B5D136F4"/>
    <w:rsid w:val="00A22DC8"/>
    <w:pPr>
      <w:widowControl w:val="0"/>
      <w:jc w:val="both"/>
    </w:pPr>
  </w:style>
  <w:style w:type="paragraph" w:customStyle="1" w:styleId="074307A35DDB48CC8A9441BED16F99A14">
    <w:name w:val="074307A35DDB48CC8A9441BED16F99A14"/>
    <w:rsid w:val="00A22DC8"/>
    <w:pPr>
      <w:widowControl w:val="0"/>
      <w:jc w:val="both"/>
    </w:pPr>
  </w:style>
  <w:style w:type="paragraph" w:customStyle="1" w:styleId="ABA53D4E671F4BF9944B09FD487828A34">
    <w:name w:val="ABA53D4E671F4BF9944B09FD487828A34"/>
    <w:rsid w:val="00A22DC8"/>
    <w:pPr>
      <w:widowControl w:val="0"/>
      <w:jc w:val="both"/>
    </w:pPr>
  </w:style>
  <w:style w:type="paragraph" w:customStyle="1" w:styleId="8B6CB7DDFD9F41AE8C0A26EF94287A874">
    <w:name w:val="8B6CB7DDFD9F41AE8C0A26EF94287A874"/>
    <w:rsid w:val="00A22DC8"/>
    <w:pPr>
      <w:widowControl w:val="0"/>
      <w:jc w:val="both"/>
    </w:pPr>
  </w:style>
  <w:style w:type="paragraph" w:customStyle="1" w:styleId="2BBE21DE1D484C4C80D16DA6A61B32244">
    <w:name w:val="2BBE21DE1D484C4C80D16DA6A61B32244"/>
    <w:rsid w:val="00A22DC8"/>
    <w:pPr>
      <w:widowControl w:val="0"/>
      <w:jc w:val="both"/>
    </w:pPr>
  </w:style>
  <w:style w:type="paragraph" w:customStyle="1" w:styleId="514DD544A33E405C87B208569779871D4">
    <w:name w:val="514DD544A33E405C87B208569779871D4"/>
    <w:rsid w:val="00A22DC8"/>
    <w:pPr>
      <w:widowControl w:val="0"/>
      <w:jc w:val="both"/>
    </w:pPr>
  </w:style>
  <w:style w:type="paragraph" w:customStyle="1" w:styleId="32BA1FDC459A4E1388E75AA3FE92AAA44">
    <w:name w:val="32BA1FDC459A4E1388E75AA3FE92AAA44"/>
    <w:rsid w:val="00A22DC8"/>
    <w:pPr>
      <w:widowControl w:val="0"/>
      <w:jc w:val="both"/>
    </w:pPr>
  </w:style>
  <w:style w:type="paragraph" w:customStyle="1" w:styleId="D22B23954DBA464AAF9D52E7E22248494">
    <w:name w:val="D22B23954DBA464AAF9D52E7E22248494"/>
    <w:rsid w:val="00A22DC8"/>
    <w:pPr>
      <w:widowControl w:val="0"/>
      <w:jc w:val="both"/>
    </w:pPr>
  </w:style>
  <w:style w:type="paragraph" w:customStyle="1" w:styleId="63B0E12FCB104F4987249952A94A57574">
    <w:name w:val="63B0E12FCB104F4987249952A94A57574"/>
    <w:rsid w:val="00A22DC8"/>
    <w:pPr>
      <w:widowControl w:val="0"/>
      <w:jc w:val="both"/>
    </w:pPr>
  </w:style>
  <w:style w:type="paragraph" w:customStyle="1" w:styleId="62322A9124D14626BBC39E0593DA34E74">
    <w:name w:val="62322A9124D14626BBC39E0593DA34E74"/>
    <w:rsid w:val="00A22DC8"/>
    <w:pPr>
      <w:widowControl w:val="0"/>
      <w:jc w:val="both"/>
    </w:pPr>
  </w:style>
  <w:style w:type="paragraph" w:customStyle="1" w:styleId="77CD006DF57C4B1CB71D9DEC81F09DE64">
    <w:name w:val="77CD006DF57C4B1CB71D9DEC81F09DE64"/>
    <w:rsid w:val="00A22DC8"/>
    <w:pPr>
      <w:widowControl w:val="0"/>
      <w:jc w:val="both"/>
    </w:pPr>
  </w:style>
  <w:style w:type="paragraph" w:customStyle="1" w:styleId="1A9AC44228104C8DB2A66B3E0CFF6C5F4">
    <w:name w:val="1A9AC44228104C8DB2A66B3E0CFF6C5F4"/>
    <w:rsid w:val="00A22DC8"/>
    <w:pPr>
      <w:widowControl w:val="0"/>
      <w:jc w:val="both"/>
    </w:pPr>
  </w:style>
  <w:style w:type="paragraph" w:customStyle="1" w:styleId="C7193D2B8A9948A78F443578153575E54">
    <w:name w:val="C7193D2B8A9948A78F443578153575E54"/>
    <w:rsid w:val="00A22DC8"/>
    <w:pPr>
      <w:widowControl w:val="0"/>
      <w:jc w:val="both"/>
    </w:pPr>
  </w:style>
  <w:style w:type="paragraph" w:customStyle="1" w:styleId="E65100FEBD064CA694BF6BC8BA497A1E4">
    <w:name w:val="E65100FEBD064CA694BF6BC8BA497A1E4"/>
    <w:rsid w:val="00A22DC8"/>
    <w:pPr>
      <w:widowControl w:val="0"/>
      <w:jc w:val="both"/>
    </w:pPr>
  </w:style>
  <w:style w:type="paragraph" w:customStyle="1" w:styleId="FA74EA1D3B314533A421A47F232E87CC4">
    <w:name w:val="FA74EA1D3B314533A421A47F232E87CC4"/>
    <w:rsid w:val="00A22DC8"/>
    <w:pPr>
      <w:widowControl w:val="0"/>
      <w:jc w:val="both"/>
    </w:pPr>
  </w:style>
  <w:style w:type="paragraph" w:customStyle="1" w:styleId="22D48419AA5F4607B6D0F7D2D042E983">
    <w:name w:val="22D48419AA5F4607B6D0F7D2D042E983"/>
    <w:rsid w:val="00A22DC8"/>
    <w:pPr>
      <w:widowControl w:val="0"/>
      <w:jc w:val="both"/>
    </w:pPr>
  </w:style>
  <w:style w:type="paragraph" w:customStyle="1" w:styleId="D20BB4C86C054E2FADFAA3C8AAFA80F34">
    <w:name w:val="D20BB4C86C054E2FADFAA3C8AAFA80F34"/>
    <w:rsid w:val="00A22DC8"/>
    <w:pPr>
      <w:widowControl w:val="0"/>
      <w:jc w:val="both"/>
    </w:pPr>
  </w:style>
  <w:style w:type="paragraph" w:customStyle="1" w:styleId="9584936976B441E0B99B1AB35ADA03724">
    <w:name w:val="9584936976B441E0B99B1AB35ADA03724"/>
    <w:rsid w:val="00A22DC8"/>
    <w:pPr>
      <w:widowControl w:val="0"/>
      <w:jc w:val="both"/>
    </w:pPr>
  </w:style>
  <w:style w:type="paragraph" w:customStyle="1" w:styleId="36517DF37C9B451186958B5BFC92CEB44">
    <w:name w:val="36517DF37C9B451186958B5BFC92CEB44"/>
    <w:rsid w:val="00A22DC8"/>
    <w:pPr>
      <w:widowControl w:val="0"/>
      <w:jc w:val="both"/>
    </w:pPr>
  </w:style>
  <w:style w:type="paragraph" w:customStyle="1" w:styleId="F9A5A1828B2E487595F583F404EC45F94">
    <w:name w:val="F9A5A1828B2E487595F583F404EC45F94"/>
    <w:rsid w:val="00A22DC8"/>
    <w:pPr>
      <w:widowControl w:val="0"/>
      <w:jc w:val="both"/>
    </w:pPr>
  </w:style>
  <w:style w:type="paragraph" w:customStyle="1" w:styleId="CD5B657CC40148B98344289FF5F8D6334">
    <w:name w:val="CD5B657CC40148B98344289FF5F8D6334"/>
    <w:rsid w:val="00A22DC8"/>
    <w:pPr>
      <w:widowControl w:val="0"/>
      <w:jc w:val="both"/>
    </w:pPr>
  </w:style>
  <w:style w:type="paragraph" w:customStyle="1" w:styleId="EFE52B8499394329A34C0F354D0464E34">
    <w:name w:val="EFE52B8499394329A34C0F354D0464E34"/>
    <w:rsid w:val="00A22DC8"/>
    <w:pPr>
      <w:widowControl w:val="0"/>
      <w:jc w:val="both"/>
    </w:pPr>
  </w:style>
  <w:style w:type="paragraph" w:customStyle="1" w:styleId="35A92F3EB7384B1C887B8E8A614D32549">
    <w:name w:val="35A92F3EB7384B1C887B8E8A614D32549"/>
    <w:rsid w:val="00A22DC8"/>
    <w:pPr>
      <w:widowControl w:val="0"/>
      <w:jc w:val="both"/>
    </w:pPr>
  </w:style>
  <w:style w:type="paragraph" w:customStyle="1" w:styleId="1E98DAEC85C84F13B4B51FE155CD68A19">
    <w:name w:val="1E98DAEC85C84F13B4B51FE155CD68A19"/>
    <w:rsid w:val="00A22DC8"/>
    <w:pPr>
      <w:widowControl w:val="0"/>
      <w:jc w:val="both"/>
    </w:pPr>
  </w:style>
  <w:style w:type="paragraph" w:customStyle="1" w:styleId="830F66BA4A2E4886859A66853C54523C9">
    <w:name w:val="830F66BA4A2E4886859A66853C54523C9"/>
    <w:rsid w:val="00A22DC8"/>
    <w:pPr>
      <w:widowControl w:val="0"/>
      <w:jc w:val="both"/>
    </w:pPr>
  </w:style>
  <w:style w:type="paragraph" w:customStyle="1" w:styleId="7521E3784C71402D97586883F2791D559">
    <w:name w:val="7521E3784C71402D97586883F2791D559"/>
    <w:rsid w:val="00A22DC8"/>
    <w:pPr>
      <w:widowControl w:val="0"/>
      <w:jc w:val="both"/>
    </w:pPr>
  </w:style>
  <w:style w:type="paragraph" w:customStyle="1" w:styleId="00116098BF474F17B506639E8773AC0E9">
    <w:name w:val="00116098BF474F17B506639E8773AC0E9"/>
    <w:rsid w:val="00A22DC8"/>
    <w:pPr>
      <w:widowControl w:val="0"/>
      <w:jc w:val="both"/>
    </w:pPr>
  </w:style>
  <w:style w:type="paragraph" w:customStyle="1" w:styleId="4333EE54A83E49F480D03784D4865CEC9">
    <w:name w:val="4333EE54A83E49F480D03784D4865CEC9"/>
    <w:rsid w:val="00A22DC8"/>
    <w:pPr>
      <w:widowControl w:val="0"/>
      <w:jc w:val="both"/>
    </w:pPr>
  </w:style>
  <w:style w:type="paragraph" w:customStyle="1" w:styleId="3026A71FC35D4410A27D01DF9FF1F9299">
    <w:name w:val="3026A71FC35D4410A27D01DF9FF1F9299"/>
    <w:rsid w:val="00A22DC8"/>
    <w:pPr>
      <w:widowControl w:val="0"/>
      <w:jc w:val="both"/>
    </w:pPr>
  </w:style>
  <w:style w:type="paragraph" w:customStyle="1" w:styleId="2E70B167414D4357B7B3113966FB71AB9">
    <w:name w:val="2E70B167414D4357B7B3113966FB71AB9"/>
    <w:rsid w:val="00A22DC8"/>
    <w:pPr>
      <w:widowControl w:val="0"/>
      <w:jc w:val="both"/>
    </w:pPr>
  </w:style>
  <w:style w:type="paragraph" w:customStyle="1" w:styleId="0AC4D8588B6B4AD9A8029F2216D6AF8D9">
    <w:name w:val="0AC4D8588B6B4AD9A8029F2216D6AF8D9"/>
    <w:rsid w:val="00A22DC8"/>
    <w:pPr>
      <w:widowControl w:val="0"/>
      <w:jc w:val="both"/>
    </w:pPr>
  </w:style>
  <w:style w:type="paragraph" w:customStyle="1" w:styleId="7FF89FCF4DA145878661B4E728BA0F099">
    <w:name w:val="7FF89FCF4DA145878661B4E728BA0F099"/>
    <w:rsid w:val="00A22DC8"/>
    <w:pPr>
      <w:widowControl w:val="0"/>
      <w:jc w:val="both"/>
    </w:pPr>
  </w:style>
  <w:style w:type="paragraph" w:customStyle="1" w:styleId="5F50F6481F32486FB741AA4E95BBF47B9">
    <w:name w:val="5F50F6481F32486FB741AA4E95BBF47B9"/>
    <w:rsid w:val="00A22DC8"/>
    <w:pPr>
      <w:widowControl w:val="0"/>
      <w:jc w:val="both"/>
    </w:pPr>
  </w:style>
  <w:style w:type="paragraph" w:customStyle="1" w:styleId="80F0524E796E4754AAA110AC03C36B7B9">
    <w:name w:val="80F0524E796E4754AAA110AC03C36B7B9"/>
    <w:rsid w:val="00A22DC8"/>
    <w:pPr>
      <w:widowControl w:val="0"/>
      <w:jc w:val="both"/>
    </w:pPr>
  </w:style>
  <w:style w:type="paragraph" w:customStyle="1" w:styleId="8DE2C868E9504A7B8CC8F9471BAD24F79">
    <w:name w:val="8DE2C868E9504A7B8CC8F9471BAD24F79"/>
    <w:rsid w:val="00A22DC8"/>
    <w:pPr>
      <w:widowControl w:val="0"/>
      <w:jc w:val="both"/>
    </w:pPr>
  </w:style>
  <w:style w:type="paragraph" w:customStyle="1" w:styleId="D12C0C6A95E745AABB1EB3EAE170BACD9">
    <w:name w:val="D12C0C6A95E745AABB1EB3EAE170BACD9"/>
    <w:rsid w:val="00A22DC8"/>
    <w:pPr>
      <w:widowControl w:val="0"/>
      <w:jc w:val="both"/>
    </w:pPr>
  </w:style>
  <w:style w:type="paragraph" w:customStyle="1" w:styleId="801114928AB54165B2CAF3A43C78038A9">
    <w:name w:val="801114928AB54165B2CAF3A43C78038A9"/>
    <w:rsid w:val="00A22DC8"/>
    <w:pPr>
      <w:widowControl w:val="0"/>
      <w:jc w:val="both"/>
    </w:pPr>
  </w:style>
  <w:style w:type="paragraph" w:customStyle="1" w:styleId="88740B58F5CF47CE97CBB15680891B989">
    <w:name w:val="88740B58F5CF47CE97CBB15680891B989"/>
    <w:rsid w:val="00A22DC8"/>
    <w:pPr>
      <w:widowControl w:val="0"/>
      <w:jc w:val="both"/>
    </w:pPr>
  </w:style>
  <w:style w:type="paragraph" w:customStyle="1" w:styleId="27135F5F8FB94ECCA8CE45417BA46EBB9">
    <w:name w:val="27135F5F8FB94ECCA8CE45417BA46EBB9"/>
    <w:rsid w:val="00A22DC8"/>
    <w:pPr>
      <w:widowControl w:val="0"/>
      <w:jc w:val="both"/>
    </w:pPr>
  </w:style>
  <w:style w:type="paragraph" w:customStyle="1" w:styleId="B5F30182B96646E39801C1BFF143FD075">
    <w:name w:val="B5F30182B96646E39801C1BFF143FD075"/>
    <w:rsid w:val="00A22DC8"/>
    <w:pPr>
      <w:widowControl w:val="0"/>
      <w:jc w:val="both"/>
    </w:pPr>
  </w:style>
  <w:style w:type="paragraph" w:customStyle="1" w:styleId="E2085A1479B04135B65B56FA997B2DFA24">
    <w:name w:val="E2085A1479B04135B65B56FA997B2DFA24"/>
    <w:rsid w:val="00A22DC8"/>
    <w:pPr>
      <w:widowControl w:val="0"/>
      <w:jc w:val="both"/>
    </w:pPr>
  </w:style>
  <w:style w:type="paragraph" w:customStyle="1" w:styleId="D187B14D16154FE4A19409090F4714D623">
    <w:name w:val="D187B14D16154FE4A19409090F4714D623"/>
    <w:rsid w:val="00A22DC8"/>
    <w:pPr>
      <w:widowControl w:val="0"/>
      <w:jc w:val="both"/>
    </w:pPr>
  </w:style>
  <w:style w:type="paragraph" w:customStyle="1" w:styleId="B437574FAB4049B0B6966D289586EFD610">
    <w:name w:val="B437574FAB4049B0B6966D289586EFD610"/>
    <w:rsid w:val="00A22DC8"/>
    <w:pPr>
      <w:widowControl w:val="0"/>
      <w:jc w:val="both"/>
    </w:pPr>
  </w:style>
  <w:style w:type="paragraph" w:customStyle="1" w:styleId="7B05493412E3416EB6E65567E329CEE910">
    <w:name w:val="7B05493412E3416EB6E65567E329CEE910"/>
    <w:rsid w:val="00A22DC8"/>
    <w:pPr>
      <w:widowControl w:val="0"/>
      <w:jc w:val="both"/>
    </w:pPr>
  </w:style>
  <w:style w:type="paragraph" w:customStyle="1" w:styleId="AA7FC95F3E094CEBBD5AA3117933EF3710">
    <w:name w:val="AA7FC95F3E094CEBBD5AA3117933EF3710"/>
    <w:rsid w:val="00A22DC8"/>
    <w:pPr>
      <w:widowControl w:val="0"/>
      <w:jc w:val="both"/>
    </w:pPr>
  </w:style>
  <w:style w:type="paragraph" w:customStyle="1" w:styleId="0B00F292D8B147A8ADF149A865DF50E410">
    <w:name w:val="0B00F292D8B147A8ADF149A865DF50E410"/>
    <w:rsid w:val="00A22DC8"/>
    <w:pPr>
      <w:widowControl w:val="0"/>
      <w:jc w:val="both"/>
    </w:pPr>
  </w:style>
  <w:style w:type="paragraph" w:customStyle="1" w:styleId="E520C61F1FC64C018E7D75F30E35658610">
    <w:name w:val="E520C61F1FC64C018E7D75F30E35658610"/>
    <w:rsid w:val="00A22DC8"/>
    <w:pPr>
      <w:widowControl w:val="0"/>
      <w:jc w:val="both"/>
    </w:pPr>
  </w:style>
  <w:style w:type="paragraph" w:customStyle="1" w:styleId="BCAE63500A604AEFAF4E3B9AF76FDA7B10">
    <w:name w:val="BCAE63500A604AEFAF4E3B9AF76FDA7B10"/>
    <w:rsid w:val="00A22DC8"/>
    <w:pPr>
      <w:widowControl w:val="0"/>
      <w:jc w:val="both"/>
    </w:pPr>
  </w:style>
  <w:style w:type="paragraph" w:customStyle="1" w:styleId="BEB4CB6B674D4044BDC652E29ED060FD10">
    <w:name w:val="BEB4CB6B674D4044BDC652E29ED060FD10"/>
    <w:rsid w:val="00A22DC8"/>
    <w:pPr>
      <w:widowControl w:val="0"/>
      <w:jc w:val="both"/>
    </w:pPr>
  </w:style>
  <w:style w:type="paragraph" w:customStyle="1" w:styleId="EDB85D4214B1483792C2B87936EEAF8A10">
    <w:name w:val="EDB85D4214B1483792C2B87936EEAF8A10"/>
    <w:rsid w:val="00A22DC8"/>
    <w:pPr>
      <w:widowControl w:val="0"/>
      <w:jc w:val="both"/>
    </w:pPr>
  </w:style>
  <w:style w:type="paragraph" w:customStyle="1" w:styleId="8488AE4FF3D148AFB2F37CD803E8DA9C10">
    <w:name w:val="8488AE4FF3D148AFB2F37CD803E8DA9C10"/>
    <w:rsid w:val="00A22DC8"/>
    <w:pPr>
      <w:widowControl w:val="0"/>
      <w:jc w:val="both"/>
    </w:pPr>
  </w:style>
  <w:style w:type="paragraph" w:customStyle="1" w:styleId="549DDFD657F442CF98D452B8884C9F5210">
    <w:name w:val="549DDFD657F442CF98D452B8884C9F5210"/>
    <w:rsid w:val="00A22DC8"/>
    <w:pPr>
      <w:widowControl w:val="0"/>
      <w:jc w:val="both"/>
    </w:pPr>
  </w:style>
  <w:style w:type="paragraph" w:customStyle="1" w:styleId="7AC4A87E7B6241FF82B678480D91DE7710">
    <w:name w:val="7AC4A87E7B6241FF82B678480D91DE7710"/>
    <w:rsid w:val="00A22DC8"/>
    <w:pPr>
      <w:widowControl w:val="0"/>
      <w:jc w:val="both"/>
    </w:pPr>
  </w:style>
  <w:style w:type="paragraph" w:customStyle="1" w:styleId="492FF82E238645B5A8E7F6EDF1C901A210">
    <w:name w:val="492FF82E238645B5A8E7F6EDF1C901A210"/>
    <w:rsid w:val="00A22DC8"/>
    <w:pPr>
      <w:widowControl w:val="0"/>
      <w:jc w:val="both"/>
    </w:pPr>
  </w:style>
  <w:style w:type="paragraph" w:customStyle="1" w:styleId="7FDF88BDD0764F42BAB246FABA0C5D5A10">
    <w:name w:val="7FDF88BDD0764F42BAB246FABA0C5D5A10"/>
    <w:rsid w:val="00A22DC8"/>
    <w:pPr>
      <w:widowControl w:val="0"/>
      <w:jc w:val="both"/>
    </w:pPr>
  </w:style>
  <w:style w:type="paragraph" w:customStyle="1" w:styleId="AB5D43C0FD0F4CABAD38138A4B43C3CC10">
    <w:name w:val="AB5D43C0FD0F4CABAD38138A4B43C3CC10"/>
    <w:rsid w:val="00A22DC8"/>
    <w:pPr>
      <w:widowControl w:val="0"/>
      <w:jc w:val="both"/>
    </w:pPr>
  </w:style>
  <w:style w:type="paragraph" w:customStyle="1" w:styleId="9900F89E00BA47B6A761F357D7470C8210">
    <w:name w:val="9900F89E00BA47B6A761F357D7470C8210"/>
    <w:rsid w:val="00A22DC8"/>
    <w:pPr>
      <w:widowControl w:val="0"/>
      <w:jc w:val="both"/>
    </w:pPr>
  </w:style>
  <w:style w:type="paragraph" w:customStyle="1" w:styleId="1DF3B680AD2B4C68BAA4F1EC2F05F90B10">
    <w:name w:val="1DF3B680AD2B4C68BAA4F1EC2F05F90B10"/>
    <w:rsid w:val="00A22DC8"/>
    <w:pPr>
      <w:widowControl w:val="0"/>
      <w:jc w:val="both"/>
    </w:pPr>
  </w:style>
  <w:style w:type="paragraph" w:customStyle="1" w:styleId="6AFE0FDFB1FD4F48A65D52B27BC7F7B310">
    <w:name w:val="6AFE0FDFB1FD4F48A65D52B27BC7F7B310"/>
    <w:rsid w:val="00A22DC8"/>
    <w:pPr>
      <w:widowControl w:val="0"/>
      <w:jc w:val="both"/>
    </w:pPr>
  </w:style>
  <w:style w:type="paragraph" w:customStyle="1" w:styleId="84D6663887BA439EABBDEF695BB8F1BC10">
    <w:name w:val="84D6663887BA439EABBDEF695BB8F1BC10"/>
    <w:rsid w:val="00A22DC8"/>
    <w:pPr>
      <w:widowControl w:val="0"/>
      <w:jc w:val="both"/>
    </w:pPr>
  </w:style>
  <w:style w:type="paragraph" w:customStyle="1" w:styleId="CAE2D096985E4C0AA4662BF0FEE538DD10">
    <w:name w:val="CAE2D096985E4C0AA4662BF0FEE538DD10"/>
    <w:rsid w:val="00A22DC8"/>
    <w:pPr>
      <w:widowControl w:val="0"/>
      <w:jc w:val="both"/>
    </w:pPr>
  </w:style>
  <w:style w:type="paragraph" w:customStyle="1" w:styleId="FEE19793970A45C19427D30C0986988D10">
    <w:name w:val="FEE19793970A45C19427D30C0986988D10"/>
    <w:rsid w:val="00A22DC8"/>
    <w:pPr>
      <w:widowControl w:val="0"/>
      <w:jc w:val="both"/>
    </w:pPr>
  </w:style>
  <w:style w:type="paragraph" w:customStyle="1" w:styleId="AB29994C572745BE9F8712838F9001F010">
    <w:name w:val="AB29994C572745BE9F8712838F9001F010"/>
    <w:rsid w:val="00A22DC8"/>
    <w:pPr>
      <w:widowControl w:val="0"/>
      <w:jc w:val="both"/>
    </w:pPr>
  </w:style>
  <w:style w:type="paragraph" w:customStyle="1" w:styleId="220EB5FB9EB64287B909F7B839C2FB4D5">
    <w:name w:val="220EB5FB9EB64287B909F7B839C2FB4D5"/>
    <w:rsid w:val="00A22DC8"/>
    <w:pPr>
      <w:widowControl w:val="0"/>
      <w:jc w:val="both"/>
    </w:pPr>
  </w:style>
  <w:style w:type="paragraph" w:customStyle="1" w:styleId="D3C013B60C5B4A0E99469307AB222CDE5">
    <w:name w:val="D3C013B60C5B4A0E99469307AB222CDE5"/>
    <w:rsid w:val="00A22DC8"/>
    <w:pPr>
      <w:widowControl w:val="0"/>
      <w:jc w:val="both"/>
    </w:pPr>
  </w:style>
  <w:style w:type="paragraph" w:customStyle="1" w:styleId="2711D58A8F084A5096B977D77DCACA4A5">
    <w:name w:val="2711D58A8F084A5096B977D77DCACA4A5"/>
    <w:rsid w:val="00A22DC8"/>
    <w:pPr>
      <w:widowControl w:val="0"/>
      <w:jc w:val="both"/>
    </w:pPr>
  </w:style>
  <w:style w:type="paragraph" w:customStyle="1" w:styleId="813203EC2C4744FD818C1FF455AB289A5">
    <w:name w:val="813203EC2C4744FD818C1FF455AB289A5"/>
    <w:rsid w:val="00A22DC8"/>
    <w:pPr>
      <w:widowControl w:val="0"/>
      <w:jc w:val="both"/>
    </w:pPr>
  </w:style>
  <w:style w:type="paragraph" w:customStyle="1" w:styleId="896B3227E71A4F678CB09700BFAF3A4110">
    <w:name w:val="896B3227E71A4F678CB09700BFAF3A4110"/>
    <w:rsid w:val="00A22DC8"/>
    <w:pPr>
      <w:widowControl w:val="0"/>
      <w:jc w:val="both"/>
    </w:pPr>
  </w:style>
  <w:style w:type="paragraph" w:customStyle="1" w:styleId="9EC1EEE98ADC4225AD42DA400D8EB5B810">
    <w:name w:val="9EC1EEE98ADC4225AD42DA400D8EB5B810"/>
    <w:rsid w:val="00A22DC8"/>
    <w:pPr>
      <w:widowControl w:val="0"/>
      <w:jc w:val="both"/>
    </w:pPr>
  </w:style>
  <w:style w:type="paragraph" w:customStyle="1" w:styleId="4E95FE5369484922B310BE31109A0C9A5">
    <w:name w:val="4E95FE5369484922B310BE31109A0C9A5"/>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2">
    <w:name w:val="FD1CBEBF42E446DDB92477FEF39DD9E52"/>
    <w:rsid w:val="00A22DC8"/>
    <w:pPr>
      <w:widowControl w:val="0"/>
      <w:jc w:val="both"/>
    </w:pPr>
  </w:style>
  <w:style w:type="paragraph" w:customStyle="1" w:styleId="2E1FD8D12C1B43C2A1F20C88A7091AE42">
    <w:name w:val="2E1FD8D12C1B43C2A1F20C88A7091AE42"/>
    <w:rsid w:val="00A22DC8"/>
    <w:pPr>
      <w:widowControl w:val="0"/>
      <w:jc w:val="both"/>
    </w:pPr>
  </w:style>
  <w:style w:type="paragraph" w:customStyle="1" w:styleId="9B8B1F2C9AB74A07A20976DAE05960FF10">
    <w:name w:val="9B8B1F2C9AB74A07A20976DAE05960FF10"/>
    <w:rsid w:val="00A22DC8"/>
    <w:pPr>
      <w:widowControl w:val="0"/>
      <w:jc w:val="both"/>
    </w:pPr>
  </w:style>
  <w:style w:type="paragraph" w:customStyle="1" w:styleId="5C3C79D1111F4A53B6FDBA9874BF317410">
    <w:name w:val="5C3C79D1111F4A53B6FDBA9874BF317410"/>
    <w:rsid w:val="00A22DC8"/>
    <w:pPr>
      <w:widowControl w:val="0"/>
      <w:jc w:val="both"/>
    </w:pPr>
  </w:style>
  <w:style w:type="paragraph" w:customStyle="1" w:styleId="E2283A9F14DD47DC96A67B42DDA585D110">
    <w:name w:val="E2283A9F14DD47DC96A67B42DDA585D110"/>
    <w:rsid w:val="00A22DC8"/>
    <w:pPr>
      <w:widowControl w:val="0"/>
      <w:jc w:val="both"/>
    </w:pPr>
  </w:style>
  <w:style w:type="paragraph" w:customStyle="1" w:styleId="16D6C5BDCEDC48DEB7E452308EF84A5810">
    <w:name w:val="16D6C5BDCEDC48DEB7E452308EF84A5810"/>
    <w:rsid w:val="00A22DC8"/>
    <w:pPr>
      <w:widowControl w:val="0"/>
      <w:jc w:val="both"/>
    </w:pPr>
  </w:style>
  <w:style w:type="paragraph" w:customStyle="1" w:styleId="AD9710344B8D49FE93A4099C51FFDA3410">
    <w:name w:val="AD9710344B8D49FE93A4099C51FFDA3410"/>
    <w:rsid w:val="00A22DC8"/>
    <w:pPr>
      <w:widowControl w:val="0"/>
      <w:jc w:val="both"/>
    </w:pPr>
  </w:style>
  <w:style w:type="paragraph" w:customStyle="1" w:styleId="31B7BF22BF9F4373A13017C93C1F703010">
    <w:name w:val="31B7BF22BF9F4373A13017C93C1F703010"/>
    <w:rsid w:val="00A22DC8"/>
    <w:pPr>
      <w:widowControl w:val="0"/>
      <w:jc w:val="both"/>
    </w:pPr>
  </w:style>
  <w:style w:type="paragraph" w:customStyle="1" w:styleId="551AD056D9074E1DB3091CA5A7F512F210">
    <w:name w:val="551AD056D9074E1DB3091CA5A7F512F210"/>
    <w:rsid w:val="00A22DC8"/>
    <w:pPr>
      <w:widowControl w:val="0"/>
      <w:jc w:val="both"/>
    </w:pPr>
  </w:style>
  <w:style w:type="paragraph" w:customStyle="1" w:styleId="06BFA926BA3544439A2555B2481DFDFD10">
    <w:name w:val="06BFA926BA3544439A2555B2481DFDFD10"/>
    <w:rsid w:val="00A22DC8"/>
    <w:pPr>
      <w:widowControl w:val="0"/>
      <w:jc w:val="both"/>
    </w:pPr>
  </w:style>
  <w:style w:type="paragraph" w:customStyle="1" w:styleId="D0C6F8431B3C4C90A67C979A2080552510">
    <w:name w:val="D0C6F8431B3C4C90A67C979A2080552510"/>
    <w:rsid w:val="00A22DC8"/>
    <w:pPr>
      <w:widowControl w:val="0"/>
      <w:jc w:val="both"/>
    </w:pPr>
  </w:style>
  <w:style w:type="paragraph" w:customStyle="1" w:styleId="DE577E13009C40268AA3D2B903A1374310">
    <w:name w:val="DE577E13009C40268AA3D2B903A1374310"/>
    <w:rsid w:val="00A22DC8"/>
    <w:pPr>
      <w:widowControl w:val="0"/>
      <w:jc w:val="both"/>
    </w:pPr>
  </w:style>
  <w:style w:type="paragraph" w:customStyle="1" w:styleId="C2592AA6251947798432E7273A66C3CF10">
    <w:name w:val="C2592AA6251947798432E7273A66C3CF10"/>
    <w:rsid w:val="00A22DC8"/>
    <w:pPr>
      <w:widowControl w:val="0"/>
      <w:jc w:val="both"/>
    </w:pPr>
  </w:style>
  <w:style w:type="paragraph" w:customStyle="1" w:styleId="1D3BB07EC2BD4D69A1C92192D85CE82A10">
    <w:name w:val="1D3BB07EC2BD4D69A1C92192D85CE82A10"/>
    <w:rsid w:val="00A22DC8"/>
    <w:pPr>
      <w:widowControl w:val="0"/>
      <w:jc w:val="both"/>
    </w:pPr>
  </w:style>
  <w:style w:type="paragraph" w:customStyle="1" w:styleId="D3E09F6862AF4C94AB1A5B13E2D07CF910">
    <w:name w:val="D3E09F6862AF4C94AB1A5B13E2D07CF910"/>
    <w:rsid w:val="00A22DC8"/>
    <w:pPr>
      <w:widowControl w:val="0"/>
      <w:jc w:val="both"/>
    </w:pPr>
  </w:style>
  <w:style w:type="paragraph" w:customStyle="1" w:styleId="5860B41E2E6A4682BA77848E044ACFEB10">
    <w:name w:val="5860B41E2E6A4682BA77848E044ACFEB10"/>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10">
    <w:name w:val="50737712934E48458A993E1A71EB2AD010"/>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10">
    <w:name w:val="D1FA006039464E9F9B54139B23DC6DC010"/>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10">
    <w:name w:val="0EA1BF4F4EEF45479EA82743564C95AF10"/>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10">
    <w:name w:val="C763F82721744FF492DE59EF89A722E810"/>
    <w:rsid w:val="00A22DC8"/>
    <w:pPr>
      <w:widowControl w:val="0"/>
      <w:jc w:val="both"/>
    </w:pPr>
  </w:style>
  <w:style w:type="paragraph" w:customStyle="1" w:styleId="312E656F5E03437EB831D76DF84A848E10">
    <w:name w:val="312E656F5E03437EB831D76DF84A848E10"/>
    <w:rsid w:val="00A22DC8"/>
    <w:pPr>
      <w:widowControl w:val="0"/>
      <w:jc w:val="both"/>
    </w:pPr>
  </w:style>
  <w:style w:type="paragraph" w:customStyle="1" w:styleId="D47382364963465E82037BA931F8971810">
    <w:name w:val="D47382364963465E82037BA931F8971810"/>
    <w:rsid w:val="00A22DC8"/>
    <w:pPr>
      <w:widowControl w:val="0"/>
      <w:jc w:val="both"/>
    </w:pPr>
  </w:style>
  <w:style w:type="paragraph" w:customStyle="1" w:styleId="0DE85AED73954179AB4FA1E0A694EEC810">
    <w:name w:val="0DE85AED73954179AB4FA1E0A694EEC810"/>
    <w:rsid w:val="00A22DC8"/>
    <w:pPr>
      <w:widowControl w:val="0"/>
      <w:jc w:val="both"/>
    </w:pPr>
  </w:style>
  <w:style w:type="paragraph" w:customStyle="1" w:styleId="6AD43689EEA64FE2AE8BA5289FD95EE410">
    <w:name w:val="6AD43689EEA64FE2AE8BA5289FD95EE410"/>
    <w:rsid w:val="00A22DC8"/>
    <w:pPr>
      <w:widowControl w:val="0"/>
      <w:jc w:val="both"/>
    </w:pPr>
  </w:style>
  <w:style w:type="paragraph" w:customStyle="1" w:styleId="D4DBEA7915BA40519E5AEE58BCA33D7010">
    <w:name w:val="D4DBEA7915BA40519E5AEE58BCA33D7010"/>
    <w:rsid w:val="00A22DC8"/>
    <w:pPr>
      <w:widowControl w:val="0"/>
      <w:jc w:val="both"/>
    </w:pPr>
  </w:style>
  <w:style w:type="paragraph" w:customStyle="1" w:styleId="C567AD7E87544777B77A8CE46EB8C7C910">
    <w:name w:val="C567AD7E87544777B77A8CE46EB8C7C910"/>
    <w:rsid w:val="00A22DC8"/>
    <w:pPr>
      <w:widowControl w:val="0"/>
      <w:jc w:val="both"/>
    </w:pPr>
  </w:style>
  <w:style w:type="paragraph" w:customStyle="1" w:styleId="AEB1C2746BB84362AB7F6F3734ADD92110">
    <w:name w:val="AEB1C2746BB84362AB7F6F3734ADD92110"/>
    <w:rsid w:val="00A22DC8"/>
    <w:pPr>
      <w:widowControl w:val="0"/>
      <w:jc w:val="both"/>
    </w:pPr>
  </w:style>
  <w:style w:type="paragraph" w:customStyle="1" w:styleId="7BD1F7168F2144FE8EA1273CD515211E10">
    <w:name w:val="7BD1F7168F2144FE8EA1273CD515211E10"/>
    <w:rsid w:val="00A22DC8"/>
    <w:pPr>
      <w:widowControl w:val="0"/>
      <w:jc w:val="both"/>
    </w:pPr>
  </w:style>
  <w:style w:type="paragraph" w:customStyle="1" w:styleId="2BADE3C7F0834F67B85F11F68AD3FD8C10">
    <w:name w:val="2BADE3C7F0834F67B85F11F68AD3FD8C10"/>
    <w:rsid w:val="00A22DC8"/>
    <w:pPr>
      <w:widowControl w:val="0"/>
      <w:jc w:val="both"/>
    </w:pPr>
  </w:style>
  <w:style w:type="paragraph" w:customStyle="1" w:styleId="CAC5BAF3B47B46E4A59B8615CF70641F10">
    <w:name w:val="CAC5BAF3B47B46E4A59B8615CF70641F10"/>
    <w:rsid w:val="00A22DC8"/>
    <w:pPr>
      <w:widowControl w:val="0"/>
      <w:jc w:val="both"/>
    </w:pPr>
  </w:style>
  <w:style w:type="paragraph" w:customStyle="1" w:styleId="CEE31835A0524190B9DE5378298673F710">
    <w:name w:val="CEE31835A0524190B9DE5378298673F710"/>
    <w:rsid w:val="00A22DC8"/>
    <w:pPr>
      <w:widowControl w:val="0"/>
      <w:jc w:val="both"/>
    </w:pPr>
  </w:style>
  <w:style w:type="paragraph" w:customStyle="1" w:styleId="8D72440B7E8A470592ED21E169FC75425">
    <w:name w:val="8D72440B7E8A470592ED21E169FC75425"/>
    <w:rsid w:val="00A22DC8"/>
    <w:pPr>
      <w:widowControl w:val="0"/>
      <w:jc w:val="both"/>
    </w:pPr>
  </w:style>
  <w:style w:type="paragraph" w:customStyle="1" w:styleId="AF06574344C345009E7D05880758145D5">
    <w:name w:val="AF06574344C345009E7D05880758145D5"/>
    <w:rsid w:val="00A22DC8"/>
    <w:pPr>
      <w:widowControl w:val="0"/>
      <w:jc w:val="both"/>
    </w:pPr>
  </w:style>
  <w:style w:type="paragraph" w:customStyle="1" w:styleId="49E7A800E15C4985BCDAD7FE8EB6F69F5">
    <w:name w:val="49E7A800E15C4985BCDAD7FE8EB6F69F5"/>
    <w:rsid w:val="00A22DC8"/>
    <w:pPr>
      <w:widowControl w:val="0"/>
      <w:jc w:val="both"/>
    </w:pPr>
  </w:style>
  <w:style w:type="paragraph" w:customStyle="1" w:styleId="6AEA16379789415B93CB37455B5D136F5">
    <w:name w:val="6AEA16379789415B93CB37455B5D136F5"/>
    <w:rsid w:val="00A22DC8"/>
    <w:pPr>
      <w:widowControl w:val="0"/>
      <w:jc w:val="both"/>
    </w:pPr>
  </w:style>
  <w:style w:type="paragraph" w:customStyle="1" w:styleId="074307A35DDB48CC8A9441BED16F99A15">
    <w:name w:val="074307A35DDB48CC8A9441BED16F99A15"/>
    <w:rsid w:val="00A22DC8"/>
    <w:pPr>
      <w:widowControl w:val="0"/>
      <w:jc w:val="both"/>
    </w:pPr>
  </w:style>
  <w:style w:type="paragraph" w:customStyle="1" w:styleId="ABA53D4E671F4BF9944B09FD487828A35">
    <w:name w:val="ABA53D4E671F4BF9944B09FD487828A35"/>
    <w:rsid w:val="00A22DC8"/>
    <w:pPr>
      <w:widowControl w:val="0"/>
      <w:jc w:val="both"/>
    </w:pPr>
  </w:style>
  <w:style w:type="paragraph" w:customStyle="1" w:styleId="8B6CB7DDFD9F41AE8C0A26EF94287A875">
    <w:name w:val="8B6CB7DDFD9F41AE8C0A26EF94287A875"/>
    <w:rsid w:val="00A22DC8"/>
    <w:pPr>
      <w:widowControl w:val="0"/>
      <w:jc w:val="both"/>
    </w:pPr>
  </w:style>
  <w:style w:type="paragraph" w:customStyle="1" w:styleId="2BBE21DE1D484C4C80D16DA6A61B32245">
    <w:name w:val="2BBE21DE1D484C4C80D16DA6A61B32245"/>
    <w:rsid w:val="00A22DC8"/>
    <w:pPr>
      <w:widowControl w:val="0"/>
      <w:jc w:val="both"/>
    </w:pPr>
  </w:style>
  <w:style w:type="paragraph" w:customStyle="1" w:styleId="514DD544A33E405C87B208569779871D5">
    <w:name w:val="514DD544A33E405C87B208569779871D5"/>
    <w:rsid w:val="00A22DC8"/>
    <w:pPr>
      <w:widowControl w:val="0"/>
      <w:jc w:val="both"/>
    </w:pPr>
  </w:style>
  <w:style w:type="paragraph" w:customStyle="1" w:styleId="32BA1FDC459A4E1388E75AA3FE92AAA45">
    <w:name w:val="32BA1FDC459A4E1388E75AA3FE92AAA45"/>
    <w:rsid w:val="00A22DC8"/>
    <w:pPr>
      <w:widowControl w:val="0"/>
      <w:jc w:val="both"/>
    </w:pPr>
  </w:style>
  <w:style w:type="paragraph" w:customStyle="1" w:styleId="D22B23954DBA464AAF9D52E7E22248495">
    <w:name w:val="D22B23954DBA464AAF9D52E7E22248495"/>
    <w:rsid w:val="00A22DC8"/>
    <w:pPr>
      <w:widowControl w:val="0"/>
      <w:jc w:val="both"/>
    </w:pPr>
  </w:style>
  <w:style w:type="paragraph" w:customStyle="1" w:styleId="63B0E12FCB104F4987249952A94A57575">
    <w:name w:val="63B0E12FCB104F4987249952A94A57575"/>
    <w:rsid w:val="00A22DC8"/>
    <w:pPr>
      <w:widowControl w:val="0"/>
      <w:jc w:val="both"/>
    </w:pPr>
  </w:style>
  <w:style w:type="paragraph" w:customStyle="1" w:styleId="62322A9124D14626BBC39E0593DA34E75">
    <w:name w:val="62322A9124D14626BBC39E0593DA34E75"/>
    <w:rsid w:val="00A22DC8"/>
    <w:pPr>
      <w:widowControl w:val="0"/>
      <w:jc w:val="both"/>
    </w:pPr>
  </w:style>
  <w:style w:type="paragraph" w:customStyle="1" w:styleId="77CD006DF57C4B1CB71D9DEC81F09DE65">
    <w:name w:val="77CD006DF57C4B1CB71D9DEC81F09DE65"/>
    <w:rsid w:val="00A22DC8"/>
    <w:pPr>
      <w:widowControl w:val="0"/>
      <w:jc w:val="both"/>
    </w:pPr>
  </w:style>
  <w:style w:type="paragraph" w:customStyle="1" w:styleId="1A9AC44228104C8DB2A66B3E0CFF6C5F5">
    <w:name w:val="1A9AC44228104C8DB2A66B3E0CFF6C5F5"/>
    <w:rsid w:val="00A22DC8"/>
    <w:pPr>
      <w:widowControl w:val="0"/>
      <w:jc w:val="both"/>
    </w:pPr>
  </w:style>
  <w:style w:type="paragraph" w:customStyle="1" w:styleId="C7193D2B8A9948A78F443578153575E55">
    <w:name w:val="C7193D2B8A9948A78F443578153575E55"/>
    <w:rsid w:val="00A22DC8"/>
    <w:pPr>
      <w:widowControl w:val="0"/>
      <w:jc w:val="both"/>
    </w:pPr>
  </w:style>
  <w:style w:type="paragraph" w:customStyle="1" w:styleId="E65100FEBD064CA694BF6BC8BA497A1E5">
    <w:name w:val="E65100FEBD064CA694BF6BC8BA497A1E5"/>
    <w:rsid w:val="00A22DC8"/>
    <w:pPr>
      <w:widowControl w:val="0"/>
      <w:jc w:val="both"/>
    </w:pPr>
  </w:style>
  <w:style w:type="paragraph" w:customStyle="1" w:styleId="FA74EA1D3B314533A421A47F232E87CC5">
    <w:name w:val="FA74EA1D3B314533A421A47F232E87CC5"/>
    <w:rsid w:val="00A22DC8"/>
    <w:pPr>
      <w:widowControl w:val="0"/>
      <w:jc w:val="both"/>
    </w:pPr>
  </w:style>
  <w:style w:type="paragraph" w:customStyle="1" w:styleId="22D48419AA5F4607B6D0F7D2D042E9831">
    <w:name w:val="22D48419AA5F4607B6D0F7D2D042E9831"/>
    <w:rsid w:val="00A22DC8"/>
    <w:pPr>
      <w:widowControl w:val="0"/>
      <w:jc w:val="both"/>
    </w:pPr>
  </w:style>
  <w:style w:type="paragraph" w:customStyle="1" w:styleId="D20BB4C86C054E2FADFAA3C8AAFA80F35">
    <w:name w:val="D20BB4C86C054E2FADFAA3C8AAFA80F35"/>
    <w:rsid w:val="00A22DC8"/>
    <w:pPr>
      <w:widowControl w:val="0"/>
      <w:jc w:val="both"/>
    </w:pPr>
  </w:style>
  <w:style w:type="paragraph" w:customStyle="1" w:styleId="9584936976B441E0B99B1AB35ADA03725">
    <w:name w:val="9584936976B441E0B99B1AB35ADA03725"/>
    <w:rsid w:val="00A22DC8"/>
    <w:pPr>
      <w:widowControl w:val="0"/>
      <w:jc w:val="both"/>
    </w:pPr>
  </w:style>
  <w:style w:type="paragraph" w:customStyle="1" w:styleId="36517DF37C9B451186958B5BFC92CEB45">
    <w:name w:val="36517DF37C9B451186958B5BFC92CEB45"/>
    <w:rsid w:val="00A22DC8"/>
    <w:pPr>
      <w:widowControl w:val="0"/>
      <w:jc w:val="both"/>
    </w:pPr>
  </w:style>
  <w:style w:type="paragraph" w:customStyle="1" w:styleId="F9A5A1828B2E487595F583F404EC45F95">
    <w:name w:val="F9A5A1828B2E487595F583F404EC45F95"/>
    <w:rsid w:val="00A22DC8"/>
    <w:pPr>
      <w:widowControl w:val="0"/>
      <w:jc w:val="both"/>
    </w:pPr>
  </w:style>
  <w:style w:type="paragraph" w:customStyle="1" w:styleId="CD5B657CC40148B98344289FF5F8D6335">
    <w:name w:val="CD5B657CC40148B98344289FF5F8D6335"/>
    <w:rsid w:val="00A22DC8"/>
    <w:pPr>
      <w:widowControl w:val="0"/>
      <w:jc w:val="both"/>
    </w:pPr>
  </w:style>
  <w:style w:type="paragraph" w:customStyle="1" w:styleId="EFE52B8499394329A34C0F354D0464E35">
    <w:name w:val="EFE52B8499394329A34C0F354D0464E35"/>
    <w:rsid w:val="00A22DC8"/>
    <w:pPr>
      <w:widowControl w:val="0"/>
      <w:jc w:val="both"/>
    </w:pPr>
  </w:style>
  <w:style w:type="paragraph" w:customStyle="1" w:styleId="35A92F3EB7384B1C887B8E8A614D325410">
    <w:name w:val="35A92F3EB7384B1C887B8E8A614D325410"/>
    <w:rsid w:val="00A22DC8"/>
    <w:pPr>
      <w:widowControl w:val="0"/>
      <w:jc w:val="both"/>
    </w:pPr>
  </w:style>
  <w:style w:type="paragraph" w:customStyle="1" w:styleId="1E98DAEC85C84F13B4B51FE155CD68A110">
    <w:name w:val="1E98DAEC85C84F13B4B51FE155CD68A110"/>
    <w:rsid w:val="00A22DC8"/>
    <w:pPr>
      <w:widowControl w:val="0"/>
      <w:jc w:val="both"/>
    </w:pPr>
  </w:style>
  <w:style w:type="paragraph" w:customStyle="1" w:styleId="830F66BA4A2E4886859A66853C54523C10">
    <w:name w:val="830F66BA4A2E4886859A66853C54523C10"/>
    <w:rsid w:val="00A22DC8"/>
    <w:pPr>
      <w:widowControl w:val="0"/>
      <w:jc w:val="both"/>
    </w:pPr>
  </w:style>
  <w:style w:type="paragraph" w:customStyle="1" w:styleId="7521E3784C71402D97586883F2791D5510">
    <w:name w:val="7521E3784C71402D97586883F2791D5510"/>
    <w:rsid w:val="00A22DC8"/>
    <w:pPr>
      <w:widowControl w:val="0"/>
      <w:jc w:val="both"/>
    </w:pPr>
  </w:style>
  <w:style w:type="paragraph" w:customStyle="1" w:styleId="00116098BF474F17B506639E8773AC0E10">
    <w:name w:val="00116098BF474F17B506639E8773AC0E10"/>
    <w:rsid w:val="00A22DC8"/>
    <w:pPr>
      <w:widowControl w:val="0"/>
      <w:jc w:val="both"/>
    </w:pPr>
  </w:style>
  <w:style w:type="paragraph" w:customStyle="1" w:styleId="4333EE54A83E49F480D03784D4865CEC10">
    <w:name w:val="4333EE54A83E49F480D03784D4865CEC10"/>
    <w:rsid w:val="00A22DC8"/>
    <w:pPr>
      <w:widowControl w:val="0"/>
      <w:jc w:val="both"/>
    </w:pPr>
  </w:style>
  <w:style w:type="paragraph" w:customStyle="1" w:styleId="3026A71FC35D4410A27D01DF9FF1F92910">
    <w:name w:val="3026A71FC35D4410A27D01DF9FF1F92910"/>
    <w:rsid w:val="00A22DC8"/>
    <w:pPr>
      <w:widowControl w:val="0"/>
      <w:jc w:val="both"/>
    </w:pPr>
  </w:style>
  <w:style w:type="paragraph" w:customStyle="1" w:styleId="2E70B167414D4357B7B3113966FB71AB10">
    <w:name w:val="2E70B167414D4357B7B3113966FB71AB10"/>
    <w:rsid w:val="00A22DC8"/>
    <w:pPr>
      <w:widowControl w:val="0"/>
      <w:jc w:val="both"/>
    </w:pPr>
  </w:style>
  <w:style w:type="paragraph" w:customStyle="1" w:styleId="0AC4D8588B6B4AD9A8029F2216D6AF8D10">
    <w:name w:val="0AC4D8588B6B4AD9A8029F2216D6AF8D10"/>
    <w:rsid w:val="00A22DC8"/>
    <w:pPr>
      <w:widowControl w:val="0"/>
      <w:jc w:val="both"/>
    </w:pPr>
  </w:style>
  <w:style w:type="paragraph" w:customStyle="1" w:styleId="7FF89FCF4DA145878661B4E728BA0F0910">
    <w:name w:val="7FF89FCF4DA145878661B4E728BA0F0910"/>
    <w:rsid w:val="00A22DC8"/>
    <w:pPr>
      <w:widowControl w:val="0"/>
      <w:jc w:val="both"/>
    </w:pPr>
  </w:style>
  <w:style w:type="paragraph" w:customStyle="1" w:styleId="5F50F6481F32486FB741AA4E95BBF47B10">
    <w:name w:val="5F50F6481F32486FB741AA4E95BBF47B10"/>
    <w:rsid w:val="00A22DC8"/>
    <w:pPr>
      <w:widowControl w:val="0"/>
      <w:jc w:val="both"/>
    </w:pPr>
  </w:style>
  <w:style w:type="paragraph" w:customStyle="1" w:styleId="80F0524E796E4754AAA110AC03C36B7B10">
    <w:name w:val="80F0524E796E4754AAA110AC03C36B7B10"/>
    <w:rsid w:val="00A22DC8"/>
    <w:pPr>
      <w:widowControl w:val="0"/>
      <w:jc w:val="both"/>
    </w:pPr>
  </w:style>
  <w:style w:type="paragraph" w:customStyle="1" w:styleId="8DE2C868E9504A7B8CC8F9471BAD24F710">
    <w:name w:val="8DE2C868E9504A7B8CC8F9471BAD24F710"/>
    <w:rsid w:val="00A22DC8"/>
    <w:pPr>
      <w:widowControl w:val="0"/>
      <w:jc w:val="both"/>
    </w:pPr>
  </w:style>
  <w:style w:type="paragraph" w:customStyle="1" w:styleId="D12C0C6A95E745AABB1EB3EAE170BACD10">
    <w:name w:val="D12C0C6A95E745AABB1EB3EAE170BACD10"/>
    <w:rsid w:val="00A22DC8"/>
    <w:pPr>
      <w:widowControl w:val="0"/>
      <w:jc w:val="both"/>
    </w:pPr>
  </w:style>
  <w:style w:type="paragraph" w:customStyle="1" w:styleId="801114928AB54165B2CAF3A43C78038A10">
    <w:name w:val="801114928AB54165B2CAF3A43C78038A10"/>
    <w:rsid w:val="00A22DC8"/>
    <w:pPr>
      <w:widowControl w:val="0"/>
      <w:jc w:val="both"/>
    </w:pPr>
  </w:style>
  <w:style w:type="paragraph" w:customStyle="1" w:styleId="88740B58F5CF47CE97CBB15680891B9810">
    <w:name w:val="88740B58F5CF47CE97CBB15680891B9810"/>
    <w:rsid w:val="00A22DC8"/>
    <w:pPr>
      <w:widowControl w:val="0"/>
      <w:jc w:val="both"/>
    </w:pPr>
  </w:style>
  <w:style w:type="paragraph" w:customStyle="1" w:styleId="27135F5F8FB94ECCA8CE45417BA46EBB10">
    <w:name w:val="27135F5F8FB94ECCA8CE45417BA46EBB10"/>
    <w:rsid w:val="00A22DC8"/>
    <w:pPr>
      <w:widowControl w:val="0"/>
      <w:jc w:val="both"/>
    </w:pPr>
  </w:style>
  <w:style w:type="paragraph" w:customStyle="1" w:styleId="34C473B0B15242B8B22FF304AE3CDA1B">
    <w:name w:val="34C473B0B15242B8B22FF304AE3CDA1B"/>
    <w:rsid w:val="00A22DC8"/>
    <w:pPr>
      <w:widowControl w:val="0"/>
      <w:jc w:val="both"/>
    </w:pPr>
  </w:style>
  <w:style w:type="paragraph" w:customStyle="1" w:styleId="6D33FDBD008246648E40C75B9AD9E261">
    <w:name w:val="6D33FDBD008246648E40C75B9AD9E261"/>
    <w:rsid w:val="00A22DC8"/>
    <w:pPr>
      <w:widowControl w:val="0"/>
      <w:jc w:val="both"/>
    </w:pPr>
  </w:style>
  <w:style w:type="paragraph" w:customStyle="1" w:styleId="B5F30182B96646E39801C1BFF143FD076">
    <w:name w:val="B5F30182B96646E39801C1BFF143FD076"/>
    <w:rsid w:val="00F267D2"/>
    <w:pPr>
      <w:widowControl w:val="0"/>
      <w:jc w:val="both"/>
    </w:pPr>
  </w:style>
  <w:style w:type="paragraph" w:customStyle="1" w:styleId="E2085A1479B04135B65B56FA997B2DFA25">
    <w:name w:val="E2085A1479B04135B65B56FA997B2DFA25"/>
    <w:rsid w:val="00F267D2"/>
    <w:pPr>
      <w:widowControl w:val="0"/>
      <w:jc w:val="both"/>
    </w:pPr>
  </w:style>
  <w:style w:type="paragraph" w:customStyle="1" w:styleId="D187B14D16154FE4A19409090F4714D624">
    <w:name w:val="D187B14D16154FE4A19409090F4714D624"/>
    <w:rsid w:val="00F267D2"/>
    <w:pPr>
      <w:widowControl w:val="0"/>
      <w:jc w:val="both"/>
    </w:pPr>
  </w:style>
  <w:style w:type="paragraph" w:customStyle="1" w:styleId="B437574FAB4049B0B6966D289586EFD611">
    <w:name w:val="B437574FAB4049B0B6966D289586EFD611"/>
    <w:rsid w:val="00F267D2"/>
    <w:pPr>
      <w:widowControl w:val="0"/>
      <w:jc w:val="both"/>
    </w:pPr>
  </w:style>
  <w:style w:type="paragraph" w:customStyle="1" w:styleId="7B05493412E3416EB6E65567E329CEE911">
    <w:name w:val="7B05493412E3416EB6E65567E329CEE911"/>
    <w:rsid w:val="00F267D2"/>
    <w:pPr>
      <w:widowControl w:val="0"/>
      <w:jc w:val="both"/>
    </w:pPr>
  </w:style>
  <w:style w:type="paragraph" w:customStyle="1" w:styleId="AA7FC95F3E094CEBBD5AA3117933EF3711">
    <w:name w:val="AA7FC95F3E094CEBBD5AA3117933EF3711"/>
    <w:rsid w:val="00F267D2"/>
    <w:pPr>
      <w:widowControl w:val="0"/>
      <w:jc w:val="both"/>
    </w:pPr>
  </w:style>
  <w:style w:type="paragraph" w:customStyle="1" w:styleId="0B00F292D8B147A8ADF149A865DF50E411">
    <w:name w:val="0B00F292D8B147A8ADF149A865DF50E411"/>
    <w:rsid w:val="00F267D2"/>
    <w:pPr>
      <w:widowControl w:val="0"/>
      <w:jc w:val="both"/>
    </w:pPr>
  </w:style>
  <w:style w:type="paragraph" w:customStyle="1" w:styleId="E520C61F1FC64C018E7D75F30E35658611">
    <w:name w:val="E520C61F1FC64C018E7D75F30E35658611"/>
    <w:rsid w:val="00F267D2"/>
    <w:pPr>
      <w:widowControl w:val="0"/>
      <w:jc w:val="both"/>
    </w:pPr>
  </w:style>
  <w:style w:type="paragraph" w:customStyle="1" w:styleId="BCAE63500A604AEFAF4E3B9AF76FDA7B11">
    <w:name w:val="BCAE63500A604AEFAF4E3B9AF76FDA7B11"/>
    <w:rsid w:val="00F267D2"/>
    <w:pPr>
      <w:widowControl w:val="0"/>
      <w:jc w:val="both"/>
    </w:pPr>
  </w:style>
  <w:style w:type="paragraph" w:customStyle="1" w:styleId="BEB4CB6B674D4044BDC652E29ED060FD11">
    <w:name w:val="BEB4CB6B674D4044BDC652E29ED060FD11"/>
    <w:rsid w:val="00F267D2"/>
    <w:pPr>
      <w:widowControl w:val="0"/>
      <w:jc w:val="both"/>
    </w:pPr>
  </w:style>
  <w:style w:type="paragraph" w:customStyle="1" w:styleId="EDB85D4214B1483792C2B87936EEAF8A11">
    <w:name w:val="EDB85D4214B1483792C2B87936EEAF8A11"/>
    <w:rsid w:val="00F267D2"/>
    <w:pPr>
      <w:widowControl w:val="0"/>
      <w:jc w:val="both"/>
    </w:pPr>
  </w:style>
  <w:style w:type="paragraph" w:customStyle="1" w:styleId="8488AE4FF3D148AFB2F37CD803E8DA9C11">
    <w:name w:val="8488AE4FF3D148AFB2F37CD803E8DA9C11"/>
    <w:rsid w:val="00F267D2"/>
    <w:pPr>
      <w:widowControl w:val="0"/>
      <w:jc w:val="both"/>
    </w:pPr>
  </w:style>
  <w:style w:type="paragraph" w:customStyle="1" w:styleId="549DDFD657F442CF98D452B8884C9F5211">
    <w:name w:val="549DDFD657F442CF98D452B8884C9F5211"/>
    <w:rsid w:val="00F267D2"/>
    <w:pPr>
      <w:widowControl w:val="0"/>
      <w:jc w:val="both"/>
    </w:pPr>
  </w:style>
  <w:style w:type="paragraph" w:customStyle="1" w:styleId="7AC4A87E7B6241FF82B678480D91DE7711">
    <w:name w:val="7AC4A87E7B6241FF82B678480D91DE7711"/>
    <w:rsid w:val="00F267D2"/>
    <w:pPr>
      <w:widowControl w:val="0"/>
      <w:jc w:val="both"/>
    </w:pPr>
  </w:style>
  <w:style w:type="paragraph" w:customStyle="1" w:styleId="492FF82E238645B5A8E7F6EDF1C901A211">
    <w:name w:val="492FF82E238645B5A8E7F6EDF1C901A211"/>
    <w:rsid w:val="00F267D2"/>
    <w:pPr>
      <w:widowControl w:val="0"/>
      <w:jc w:val="both"/>
    </w:pPr>
  </w:style>
  <w:style w:type="paragraph" w:customStyle="1" w:styleId="7FDF88BDD0764F42BAB246FABA0C5D5A11">
    <w:name w:val="7FDF88BDD0764F42BAB246FABA0C5D5A11"/>
    <w:rsid w:val="00F267D2"/>
    <w:pPr>
      <w:widowControl w:val="0"/>
      <w:jc w:val="both"/>
    </w:pPr>
  </w:style>
  <w:style w:type="paragraph" w:customStyle="1" w:styleId="AB5D43C0FD0F4CABAD38138A4B43C3CC11">
    <w:name w:val="AB5D43C0FD0F4CABAD38138A4B43C3CC11"/>
    <w:rsid w:val="00F267D2"/>
    <w:pPr>
      <w:widowControl w:val="0"/>
      <w:jc w:val="both"/>
    </w:pPr>
  </w:style>
  <w:style w:type="paragraph" w:customStyle="1" w:styleId="9900F89E00BA47B6A761F357D7470C8211">
    <w:name w:val="9900F89E00BA47B6A761F357D7470C8211"/>
    <w:rsid w:val="00F267D2"/>
    <w:pPr>
      <w:widowControl w:val="0"/>
      <w:jc w:val="both"/>
    </w:pPr>
  </w:style>
  <w:style w:type="paragraph" w:customStyle="1" w:styleId="1DF3B680AD2B4C68BAA4F1EC2F05F90B11">
    <w:name w:val="1DF3B680AD2B4C68BAA4F1EC2F05F90B11"/>
    <w:rsid w:val="00F267D2"/>
    <w:pPr>
      <w:widowControl w:val="0"/>
      <w:jc w:val="both"/>
    </w:pPr>
  </w:style>
  <w:style w:type="paragraph" w:customStyle="1" w:styleId="6AFE0FDFB1FD4F48A65D52B27BC7F7B311">
    <w:name w:val="6AFE0FDFB1FD4F48A65D52B27BC7F7B311"/>
    <w:rsid w:val="00F267D2"/>
    <w:pPr>
      <w:widowControl w:val="0"/>
      <w:jc w:val="both"/>
    </w:pPr>
  </w:style>
  <w:style w:type="paragraph" w:customStyle="1" w:styleId="84D6663887BA439EABBDEF695BB8F1BC11">
    <w:name w:val="84D6663887BA439EABBDEF695BB8F1BC11"/>
    <w:rsid w:val="00F267D2"/>
    <w:pPr>
      <w:widowControl w:val="0"/>
      <w:jc w:val="both"/>
    </w:pPr>
  </w:style>
  <w:style w:type="paragraph" w:customStyle="1" w:styleId="CAE2D096985E4C0AA4662BF0FEE538DD11">
    <w:name w:val="CAE2D096985E4C0AA4662BF0FEE538DD11"/>
    <w:rsid w:val="00F267D2"/>
    <w:pPr>
      <w:widowControl w:val="0"/>
      <w:jc w:val="both"/>
    </w:pPr>
  </w:style>
  <w:style w:type="paragraph" w:customStyle="1" w:styleId="FEE19793970A45C19427D30C0986988D11">
    <w:name w:val="FEE19793970A45C19427D30C0986988D11"/>
    <w:rsid w:val="00F267D2"/>
    <w:pPr>
      <w:widowControl w:val="0"/>
      <w:jc w:val="both"/>
    </w:pPr>
  </w:style>
  <w:style w:type="paragraph" w:customStyle="1" w:styleId="AB29994C572745BE9F8712838F9001F011">
    <w:name w:val="AB29994C572745BE9F8712838F9001F011"/>
    <w:rsid w:val="00F267D2"/>
    <w:pPr>
      <w:widowControl w:val="0"/>
      <w:jc w:val="both"/>
    </w:pPr>
  </w:style>
  <w:style w:type="paragraph" w:customStyle="1" w:styleId="220EB5FB9EB64287B909F7B839C2FB4D6">
    <w:name w:val="220EB5FB9EB64287B909F7B839C2FB4D6"/>
    <w:rsid w:val="00F267D2"/>
    <w:pPr>
      <w:widowControl w:val="0"/>
      <w:jc w:val="both"/>
    </w:pPr>
  </w:style>
  <w:style w:type="paragraph" w:customStyle="1" w:styleId="D3C013B60C5B4A0E99469307AB222CDE6">
    <w:name w:val="D3C013B60C5B4A0E99469307AB222CDE6"/>
    <w:rsid w:val="00F267D2"/>
    <w:pPr>
      <w:widowControl w:val="0"/>
      <w:jc w:val="both"/>
    </w:pPr>
  </w:style>
  <w:style w:type="paragraph" w:customStyle="1" w:styleId="2711D58A8F084A5096B977D77DCACA4A6">
    <w:name w:val="2711D58A8F084A5096B977D77DCACA4A6"/>
    <w:rsid w:val="00F267D2"/>
    <w:pPr>
      <w:widowControl w:val="0"/>
      <w:jc w:val="both"/>
    </w:pPr>
  </w:style>
  <w:style w:type="paragraph" w:customStyle="1" w:styleId="813203EC2C4744FD818C1FF455AB289A6">
    <w:name w:val="813203EC2C4744FD818C1FF455AB289A6"/>
    <w:rsid w:val="00F267D2"/>
    <w:pPr>
      <w:widowControl w:val="0"/>
      <w:jc w:val="both"/>
    </w:pPr>
  </w:style>
  <w:style w:type="paragraph" w:customStyle="1" w:styleId="896B3227E71A4F678CB09700BFAF3A4111">
    <w:name w:val="896B3227E71A4F678CB09700BFAF3A4111"/>
    <w:rsid w:val="00F267D2"/>
    <w:pPr>
      <w:widowControl w:val="0"/>
      <w:jc w:val="both"/>
    </w:pPr>
  </w:style>
  <w:style w:type="paragraph" w:customStyle="1" w:styleId="9EC1EEE98ADC4225AD42DA400D8EB5B811">
    <w:name w:val="9EC1EEE98ADC4225AD42DA400D8EB5B811"/>
    <w:rsid w:val="00F267D2"/>
    <w:pPr>
      <w:widowControl w:val="0"/>
      <w:jc w:val="both"/>
    </w:pPr>
  </w:style>
  <w:style w:type="paragraph" w:customStyle="1" w:styleId="4E95FE5369484922B310BE31109A0C9A6">
    <w:name w:val="4E95FE5369484922B310BE31109A0C9A6"/>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3">
    <w:name w:val="FD1CBEBF42E446DDB92477FEF39DD9E53"/>
    <w:rsid w:val="00F267D2"/>
    <w:pPr>
      <w:widowControl w:val="0"/>
      <w:jc w:val="both"/>
    </w:pPr>
  </w:style>
  <w:style w:type="paragraph" w:customStyle="1" w:styleId="2E1FD8D12C1B43C2A1F20C88A7091AE43">
    <w:name w:val="2E1FD8D12C1B43C2A1F20C88A7091AE43"/>
    <w:rsid w:val="00F267D2"/>
    <w:pPr>
      <w:widowControl w:val="0"/>
      <w:jc w:val="both"/>
    </w:pPr>
  </w:style>
  <w:style w:type="paragraph" w:customStyle="1" w:styleId="9B8B1F2C9AB74A07A20976DAE05960FF11">
    <w:name w:val="9B8B1F2C9AB74A07A20976DAE05960FF11"/>
    <w:rsid w:val="00F267D2"/>
    <w:pPr>
      <w:widowControl w:val="0"/>
      <w:jc w:val="both"/>
    </w:pPr>
  </w:style>
  <w:style w:type="paragraph" w:customStyle="1" w:styleId="5C3C79D1111F4A53B6FDBA9874BF317411">
    <w:name w:val="5C3C79D1111F4A53B6FDBA9874BF317411"/>
    <w:rsid w:val="00F267D2"/>
    <w:pPr>
      <w:widowControl w:val="0"/>
      <w:jc w:val="both"/>
    </w:pPr>
  </w:style>
  <w:style w:type="paragraph" w:customStyle="1" w:styleId="E2283A9F14DD47DC96A67B42DDA585D111">
    <w:name w:val="E2283A9F14DD47DC96A67B42DDA585D111"/>
    <w:rsid w:val="00F267D2"/>
    <w:pPr>
      <w:widowControl w:val="0"/>
      <w:jc w:val="both"/>
    </w:pPr>
  </w:style>
  <w:style w:type="paragraph" w:customStyle="1" w:styleId="16D6C5BDCEDC48DEB7E452308EF84A5811">
    <w:name w:val="16D6C5BDCEDC48DEB7E452308EF84A5811"/>
    <w:rsid w:val="00F267D2"/>
    <w:pPr>
      <w:widowControl w:val="0"/>
      <w:jc w:val="both"/>
    </w:pPr>
  </w:style>
  <w:style w:type="paragraph" w:customStyle="1" w:styleId="AD9710344B8D49FE93A4099C51FFDA3411">
    <w:name w:val="AD9710344B8D49FE93A4099C51FFDA3411"/>
    <w:rsid w:val="00F267D2"/>
    <w:pPr>
      <w:widowControl w:val="0"/>
      <w:jc w:val="both"/>
    </w:pPr>
  </w:style>
  <w:style w:type="paragraph" w:customStyle="1" w:styleId="31B7BF22BF9F4373A13017C93C1F703011">
    <w:name w:val="31B7BF22BF9F4373A13017C93C1F703011"/>
    <w:rsid w:val="00F267D2"/>
    <w:pPr>
      <w:widowControl w:val="0"/>
      <w:jc w:val="both"/>
    </w:pPr>
  </w:style>
  <w:style w:type="paragraph" w:customStyle="1" w:styleId="551AD056D9074E1DB3091CA5A7F512F211">
    <w:name w:val="551AD056D9074E1DB3091CA5A7F512F211"/>
    <w:rsid w:val="00F267D2"/>
    <w:pPr>
      <w:widowControl w:val="0"/>
      <w:jc w:val="both"/>
    </w:pPr>
  </w:style>
  <w:style w:type="paragraph" w:customStyle="1" w:styleId="06BFA926BA3544439A2555B2481DFDFD11">
    <w:name w:val="06BFA926BA3544439A2555B2481DFDFD11"/>
    <w:rsid w:val="00F267D2"/>
    <w:pPr>
      <w:widowControl w:val="0"/>
      <w:jc w:val="both"/>
    </w:pPr>
  </w:style>
  <w:style w:type="paragraph" w:customStyle="1" w:styleId="D0C6F8431B3C4C90A67C979A2080552511">
    <w:name w:val="D0C6F8431B3C4C90A67C979A2080552511"/>
    <w:rsid w:val="00F267D2"/>
    <w:pPr>
      <w:widowControl w:val="0"/>
      <w:jc w:val="both"/>
    </w:pPr>
  </w:style>
  <w:style w:type="paragraph" w:customStyle="1" w:styleId="DE577E13009C40268AA3D2B903A1374311">
    <w:name w:val="DE577E13009C40268AA3D2B903A1374311"/>
    <w:rsid w:val="00F267D2"/>
    <w:pPr>
      <w:widowControl w:val="0"/>
      <w:jc w:val="both"/>
    </w:pPr>
  </w:style>
  <w:style w:type="paragraph" w:customStyle="1" w:styleId="C2592AA6251947798432E7273A66C3CF11">
    <w:name w:val="C2592AA6251947798432E7273A66C3CF11"/>
    <w:rsid w:val="00F267D2"/>
    <w:pPr>
      <w:widowControl w:val="0"/>
      <w:jc w:val="both"/>
    </w:pPr>
  </w:style>
  <w:style w:type="paragraph" w:customStyle="1" w:styleId="1D3BB07EC2BD4D69A1C92192D85CE82A11">
    <w:name w:val="1D3BB07EC2BD4D69A1C92192D85CE82A11"/>
    <w:rsid w:val="00F267D2"/>
    <w:pPr>
      <w:widowControl w:val="0"/>
      <w:jc w:val="both"/>
    </w:pPr>
  </w:style>
  <w:style w:type="paragraph" w:customStyle="1" w:styleId="D3E09F6862AF4C94AB1A5B13E2D07CF911">
    <w:name w:val="D3E09F6862AF4C94AB1A5B13E2D07CF911"/>
    <w:rsid w:val="00F267D2"/>
    <w:pPr>
      <w:widowControl w:val="0"/>
      <w:jc w:val="both"/>
    </w:pPr>
  </w:style>
  <w:style w:type="paragraph" w:customStyle="1" w:styleId="5860B41E2E6A4682BA77848E044ACFEB11">
    <w:name w:val="5860B41E2E6A4682BA77848E044ACFEB11"/>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1">
    <w:name w:val="50737712934E48458A993E1A71EB2AD011"/>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1">
    <w:name w:val="D1FA006039464E9F9B54139B23DC6DC011"/>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1">
    <w:name w:val="0EA1BF4F4EEF45479EA82743564C95AF11"/>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1">
    <w:name w:val="C763F82721744FF492DE59EF89A722E811"/>
    <w:rsid w:val="00F267D2"/>
    <w:pPr>
      <w:widowControl w:val="0"/>
      <w:jc w:val="both"/>
    </w:pPr>
  </w:style>
  <w:style w:type="paragraph" w:customStyle="1" w:styleId="312E656F5E03437EB831D76DF84A848E11">
    <w:name w:val="312E656F5E03437EB831D76DF84A848E11"/>
    <w:rsid w:val="00F267D2"/>
    <w:pPr>
      <w:widowControl w:val="0"/>
      <w:jc w:val="both"/>
    </w:pPr>
  </w:style>
  <w:style w:type="paragraph" w:customStyle="1" w:styleId="D47382364963465E82037BA931F8971811">
    <w:name w:val="D47382364963465E82037BA931F8971811"/>
    <w:rsid w:val="00F267D2"/>
    <w:pPr>
      <w:widowControl w:val="0"/>
      <w:jc w:val="both"/>
    </w:pPr>
  </w:style>
  <w:style w:type="paragraph" w:customStyle="1" w:styleId="0DE85AED73954179AB4FA1E0A694EEC811">
    <w:name w:val="0DE85AED73954179AB4FA1E0A694EEC811"/>
    <w:rsid w:val="00F267D2"/>
    <w:pPr>
      <w:widowControl w:val="0"/>
      <w:jc w:val="both"/>
    </w:pPr>
  </w:style>
  <w:style w:type="paragraph" w:customStyle="1" w:styleId="6AD43689EEA64FE2AE8BA5289FD95EE411">
    <w:name w:val="6AD43689EEA64FE2AE8BA5289FD95EE411"/>
    <w:rsid w:val="00F267D2"/>
    <w:pPr>
      <w:widowControl w:val="0"/>
      <w:jc w:val="both"/>
    </w:pPr>
  </w:style>
  <w:style w:type="paragraph" w:customStyle="1" w:styleId="D4DBEA7915BA40519E5AEE58BCA33D7011">
    <w:name w:val="D4DBEA7915BA40519E5AEE58BCA33D7011"/>
    <w:rsid w:val="00F267D2"/>
    <w:pPr>
      <w:widowControl w:val="0"/>
      <w:jc w:val="both"/>
    </w:pPr>
  </w:style>
  <w:style w:type="paragraph" w:customStyle="1" w:styleId="C567AD7E87544777B77A8CE46EB8C7C911">
    <w:name w:val="C567AD7E87544777B77A8CE46EB8C7C911"/>
    <w:rsid w:val="00F267D2"/>
    <w:pPr>
      <w:widowControl w:val="0"/>
      <w:jc w:val="both"/>
    </w:pPr>
  </w:style>
  <w:style w:type="paragraph" w:customStyle="1" w:styleId="AEB1C2746BB84362AB7F6F3734ADD92111">
    <w:name w:val="AEB1C2746BB84362AB7F6F3734ADD92111"/>
    <w:rsid w:val="00F267D2"/>
    <w:pPr>
      <w:widowControl w:val="0"/>
      <w:jc w:val="both"/>
    </w:pPr>
  </w:style>
  <w:style w:type="paragraph" w:customStyle="1" w:styleId="7BD1F7168F2144FE8EA1273CD515211E11">
    <w:name w:val="7BD1F7168F2144FE8EA1273CD515211E11"/>
    <w:rsid w:val="00F267D2"/>
    <w:pPr>
      <w:widowControl w:val="0"/>
      <w:jc w:val="both"/>
    </w:pPr>
  </w:style>
  <w:style w:type="paragraph" w:customStyle="1" w:styleId="2BADE3C7F0834F67B85F11F68AD3FD8C11">
    <w:name w:val="2BADE3C7F0834F67B85F11F68AD3FD8C11"/>
    <w:rsid w:val="00F267D2"/>
    <w:pPr>
      <w:widowControl w:val="0"/>
      <w:jc w:val="both"/>
    </w:pPr>
  </w:style>
  <w:style w:type="paragraph" w:customStyle="1" w:styleId="CAC5BAF3B47B46E4A59B8615CF70641F11">
    <w:name w:val="CAC5BAF3B47B46E4A59B8615CF70641F11"/>
    <w:rsid w:val="00F267D2"/>
    <w:pPr>
      <w:widowControl w:val="0"/>
      <w:jc w:val="both"/>
    </w:pPr>
  </w:style>
  <w:style w:type="paragraph" w:customStyle="1" w:styleId="CEE31835A0524190B9DE5378298673F711">
    <w:name w:val="CEE31835A0524190B9DE5378298673F711"/>
    <w:rsid w:val="00F267D2"/>
    <w:pPr>
      <w:widowControl w:val="0"/>
      <w:jc w:val="both"/>
    </w:pPr>
  </w:style>
  <w:style w:type="paragraph" w:customStyle="1" w:styleId="8D72440B7E8A470592ED21E169FC75426">
    <w:name w:val="8D72440B7E8A470592ED21E169FC75426"/>
    <w:rsid w:val="00F267D2"/>
    <w:pPr>
      <w:widowControl w:val="0"/>
      <w:jc w:val="both"/>
    </w:pPr>
  </w:style>
  <w:style w:type="paragraph" w:customStyle="1" w:styleId="AF06574344C345009E7D05880758145D6">
    <w:name w:val="AF06574344C345009E7D05880758145D6"/>
    <w:rsid w:val="00F267D2"/>
    <w:pPr>
      <w:widowControl w:val="0"/>
      <w:jc w:val="both"/>
    </w:pPr>
  </w:style>
  <w:style w:type="paragraph" w:customStyle="1" w:styleId="49E7A800E15C4985BCDAD7FE8EB6F69F6">
    <w:name w:val="49E7A800E15C4985BCDAD7FE8EB6F69F6"/>
    <w:rsid w:val="00F267D2"/>
    <w:pPr>
      <w:widowControl w:val="0"/>
      <w:jc w:val="both"/>
    </w:pPr>
  </w:style>
  <w:style w:type="paragraph" w:customStyle="1" w:styleId="6AEA16379789415B93CB37455B5D136F6">
    <w:name w:val="6AEA16379789415B93CB37455B5D136F6"/>
    <w:rsid w:val="00F267D2"/>
    <w:pPr>
      <w:widowControl w:val="0"/>
      <w:jc w:val="both"/>
    </w:pPr>
  </w:style>
  <w:style w:type="paragraph" w:customStyle="1" w:styleId="074307A35DDB48CC8A9441BED16F99A16">
    <w:name w:val="074307A35DDB48CC8A9441BED16F99A16"/>
    <w:rsid w:val="00F267D2"/>
    <w:pPr>
      <w:widowControl w:val="0"/>
      <w:jc w:val="both"/>
    </w:pPr>
  </w:style>
  <w:style w:type="paragraph" w:customStyle="1" w:styleId="ABA53D4E671F4BF9944B09FD487828A36">
    <w:name w:val="ABA53D4E671F4BF9944B09FD487828A36"/>
    <w:rsid w:val="00F267D2"/>
    <w:pPr>
      <w:widowControl w:val="0"/>
      <w:jc w:val="both"/>
    </w:pPr>
  </w:style>
  <w:style w:type="paragraph" w:customStyle="1" w:styleId="8B6CB7DDFD9F41AE8C0A26EF94287A876">
    <w:name w:val="8B6CB7DDFD9F41AE8C0A26EF94287A876"/>
    <w:rsid w:val="00F267D2"/>
    <w:pPr>
      <w:widowControl w:val="0"/>
      <w:jc w:val="both"/>
    </w:pPr>
  </w:style>
  <w:style w:type="paragraph" w:customStyle="1" w:styleId="2BBE21DE1D484C4C80D16DA6A61B32246">
    <w:name w:val="2BBE21DE1D484C4C80D16DA6A61B32246"/>
    <w:rsid w:val="00F267D2"/>
    <w:pPr>
      <w:widowControl w:val="0"/>
      <w:jc w:val="both"/>
    </w:pPr>
  </w:style>
  <w:style w:type="paragraph" w:customStyle="1" w:styleId="514DD544A33E405C87B208569779871D6">
    <w:name w:val="514DD544A33E405C87B208569779871D6"/>
    <w:rsid w:val="00F267D2"/>
    <w:pPr>
      <w:widowControl w:val="0"/>
      <w:jc w:val="both"/>
    </w:pPr>
  </w:style>
  <w:style w:type="paragraph" w:customStyle="1" w:styleId="32BA1FDC459A4E1388E75AA3FE92AAA46">
    <w:name w:val="32BA1FDC459A4E1388E75AA3FE92AAA46"/>
    <w:rsid w:val="00F267D2"/>
    <w:pPr>
      <w:widowControl w:val="0"/>
      <w:jc w:val="both"/>
    </w:pPr>
  </w:style>
  <w:style w:type="paragraph" w:customStyle="1" w:styleId="D22B23954DBA464AAF9D52E7E22248496">
    <w:name w:val="D22B23954DBA464AAF9D52E7E22248496"/>
    <w:rsid w:val="00F267D2"/>
    <w:pPr>
      <w:widowControl w:val="0"/>
      <w:jc w:val="both"/>
    </w:pPr>
  </w:style>
  <w:style w:type="paragraph" w:customStyle="1" w:styleId="63B0E12FCB104F4987249952A94A57576">
    <w:name w:val="63B0E12FCB104F4987249952A94A57576"/>
    <w:rsid w:val="00F267D2"/>
    <w:pPr>
      <w:widowControl w:val="0"/>
      <w:jc w:val="both"/>
    </w:pPr>
  </w:style>
  <w:style w:type="paragraph" w:customStyle="1" w:styleId="62322A9124D14626BBC39E0593DA34E76">
    <w:name w:val="62322A9124D14626BBC39E0593DA34E76"/>
    <w:rsid w:val="00F267D2"/>
    <w:pPr>
      <w:widowControl w:val="0"/>
      <w:jc w:val="both"/>
    </w:pPr>
  </w:style>
  <w:style w:type="paragraph" w:customStyle="1" w:styleId="77CD006DF57C4B1CB71D9DEC81F09DE66">
    <w:name w:val="77CD006DF57C4B1CB71D9DEC81F09DE66"/>
    <w:rsid w:val="00F267D2"/>
    <w:pPr>
      <w:widowControl w:val="0"/>
      <w:jc w:val="both"/>
    </w:pPr>
  </w:style>
  <w:style w:type="paragraph" w:customStyle="1" w:styleId="1A9AC44228104C8DB2A66B3E0CFF6C5F6">
    <w:name w:val="1A9AC44228104C8DB2A66B3E0CFF6C5F6"/>
    <w:rsid w:val="00F267D2"/>
    <w:pPr>
      <w:widowControl w:val="0"/>
      <w:jc w:val="both"/>
    </w:pPr>
  </w:style>
  <w:style w:type="paragraph" w:customStyle="1" w:styleId="C7193D2B8A9948A78F443578153575E56">
    <w:name w:val="C7193D2B8A9948A78F443578153575E56"/>
    <w:rsid w:val="00F267D2"/>
    <w:pPr>
      <w:widowControl w:val="0"/>
      <w:jc w:val="both"/>
    </w:pPr>
  </w:style>
  <w:style w:type="paragraph" w:customStyle="1" w:styleId="E65100FEBD064CA694BF6BC8BA497A1E6">
    <w:name w:val="E65100FEBD064CA694BF6BC8BA497A1E6"/>
    <w:rsid w:val="00F267D2"/>
    <w:pPr>
      <w:widowControl w:val="0"/>
      <w:jc w:val="both"/>
    </w:pPr>
  </w:style>
  <w:style w:type="paragraph" w:customStyle="1" w:styleId="FA74EA1D3B314533A421A47F232E87CC6">
    <w:name w:val="FA74EA1D3B314533A421A47F232E87CC6"/>
    <w:rsid w:val="00F267D2"/>
    <w:pPr>
      <w:widowControl w:val="0"/>
      <w:jc w:val="both"/>
    </w:pPr>
  </w:style>
  <w:style w:type="paragraph" w:customStyle="1" w:styleId="22D48419AA5F4607B6D0F7D2D042E9832">
    <w:name w:val="22D48419AA5F4607B6D0F7D2D042E9832"/>
    <w:rsid w:val="00F267D2"/>
    <w:pPr>
      <w:widowControl w:val="0"/>
      <w:jc w:val="both"/>
    </w:pPr>
  </w:style>
  <w:style w:type="paragraph" w:customStyle="1" w:styleId="D20BB4C86C054E2FADFAA3C8AAFA80F36">
    <w:name w:val="D20BB4C86C054E2FADFAA3C8AAFA80F36"/>
    <w:rsid w:val="00F267D2"/>
    <w:pPr>
      <w:widowControl w:val="0"/>
      <w:jc w:val="both"/>
    </w:pPr>
  </w:style>
  <w:style w:type="paragraph" w:customStyle="1" w:styleId="9584936976B441E0B99B1AB35ADA03726">
    <w:name w:val="9584936976B441E0B99B1AB35ADA03726"/>
    <w:rsid w:val="00F267D2"/>
    <w:pPr>
      <w:widowControl w:val="0"/>
      <w:jc w:val="both"/>
    </w:pPr>
  </w:style>
  <w:style w:type="paragraph" w:customStyle="1" w:styleId="36517DF37C9B451186958B5BFC92CEB46">
    <w:name w:val="36517DF37C9B451186958B5BFC92CEB46"/>
    <w:rsid w:val="00F267D2"/>
    <w:pPr>
      <w:widowControl w:val="0"/>
      <w:jc w:val="both"/>
    </w:pPr>
  </w:style>
  <w:style w:type="paragraph" w:customStyle="1" w:styleId="F9A5A1828B2E487595F583F404EC45F96">
    <w:name w:val="F9A5A1828B2E487595F583F404EC45F96"/>
    <w:rsid w:val="00F267D2"/>
    <w:pPr>
      <w:widowControl w:val="0"/>
      <w:jc w:val="both"/>
    </w:pPr>
  </w:style>
  <w:style w:type="paragraph" w:customStyle="1" w:styleId="EFE52B8499394329A34C0F354D0464E36">
    <w:name w:val="EFE52B8499394329A34C0F354D0464E36"/>
    <w:rsid w:val="00F267D2"/>
    <w:pPr>
      <w:widowControl w:val="0"/>
      <w:jc w:val="both"/>
    </w:pPr>
  </w:style>
  <w:style w:type="paragraph" w:customStyle="1" w:styleId="35A92F3EB7384B1C887B8E8A614D325411">
    <w:name w:val="35A92F3EB7384B1C887B8E8A614D325411"/>
    <w:rsid w:val="00F267D2"/>
    <w:pPr>
      <w:widowControl w:val="0"/>
      <w:jc w:val="both"/>
    </w:pPr>
  </w:style>
  <w:style w:type="paragraph" w:customStyle="1" w:styleId="1E98DAEC85C84F13B4B51FE155CD68A111">
    <w:name w:val="1E98DAEC85C84F13B4B51FE155CD68A111"/>
    <w:rsid w:val="00F267D2"/>
    <w:pPr>
      <w:widowControl w:val="0"/>
      <w:jc w:val="both"/>
    </w:pPr>
  </w:style>
  <w:style w:type="paragraph" w:customStyle="1" w:styleId="830F66BA4A2E4886859A66853C54523C11">
    <w:name w:val="830F66BA4A2E4886859A66853C54523C11"/>
    <w:rsid w:val="00F267D2"/>
    <w:pPr>
      <w:widowControl w:val="0"/>
      <w:jc w:val="both"/>
    </w:pPr>
  </w:style>
  <w:style w:type="paragraph" w:customStyle="1" w:styleId="7521E3784C71402D97586883F2791D5511">
    <w:name w:val="7521E3784C71402D97586883F2791D5511"/>
    <w:rsid w:val="00F267D2"/>
    <w:pPr>
      <w:widowControl w:val="0"/>
      <w:jc w:val="both"/>
    </w:pPr>
  </w:style>
  <w:style w:type="paragraph" w:customStyle="1" w:styleId="00116098BF474F17B506639E8773AC0E11">
    <w:name w:val="00116098BF474F17B506639E8773AC0E11"/>
    <w:rsid w:val="00F267D2"/>
    <w:pPr>
      <w:widowControl w:val="0"/>
      <w:jc w:val="both"/>
    </w:pPr>
  </w:style>
  <w:style w:type="paragraph" w:customStyle="1" w:styleId="4333EE54A83E49F480D03784D4865CEC11">
    <w:name w:val="4333EE54A83E49F480D03784D4865CEC11"/>
    <w:rsid w:val="00F267D2"/>
    <w:pPr>
      <w:widowControl w:val="0"/>
      <w:jc w:val="both"/>
    </w:pPr>
  </w:style>
  <w:style w:type="paragraph" w:customStyle="1" w:styleId="3026A71FC35D4410A27D01DF9FF1F92911">
    <w:name w:val="3026A71FC35D4410A27D01DF9FF1F92911"/>
    <w:rsid w:val="00F267D2"/>
    <w:pPr>
      <w:widowControl w:val="0"/>
      <w:jc w:val="both"/>
    </w:pPr>
  </w:style>
  <w:style w:type="paragraph" w:customStyle="1" w:styleId="2E70B167414D4357B7B3113966FB71AB11">
    <w:name w:val="2E70B167414D4357B7B3113966FB71AB11"/>
    <w:rsid w:val="00F267D2"/>
    <w:pPr>
      <w:widowControl w:val="0"/>
      <w:jc w:val="both"/>
    </w:pPr>
  </w:style>
  <w:style w:type="paragraph" w:customStyle="1" w:styleId="0AC4D8588B6B4AD9A8029F2216D6AF8D11">
    <w:name w:val="0AC4D8588B6B4AD9A8029F2216D6AF8D11"/>
    <w:rsid w:val="00F267D2"/>
    <w:pPr>
      <w:widowControl w:val="0"/>
      <w:jc w:val="both"/>
    </w:pPr>
  </w:style>
  <w:style w:type="paragraph" w:customStyle="1" w:styleId="7FF89FCF4DA145878661B4E728BA0F0911">
    <w:name w:val="7FF89FCF4DA145878661B4E728BA0F0911"/>
    <w:rsid w:val="00F267D2"/>
    <w:pPr>
      <w:widowControl w:val="0"/>
      <w:jc w:val="both"/>
    </w:pPr>
  </w:style>
  <w:style w:type="paragraph" w:customStyle="1" w:styleId="5F50F6481F32486FB741AA4E95BBF47B11">
    <w:name w:val="5F50F6481F32486FB741AA4E95BBF47B11"/>
    <w:rsid w:val="00F267D2"/>
    <w:pPr>
      <w:widowControl w:val="0"/>
      <w:jc w:val="both"/>
    </w:pPr>
  </w:style>
  <w:style w:type="paragraph" w:customStyle="1" w:styleId="80F0524E796E4754AAA110AC03C36B7B11">
    <w:name w:val="80F0524E796E4754AAA110AC03C36B7B11"/>
    <w:rsid w:val="00F267D2"/>
    <w:pPr>
      <w:widowControl w:val="0"/>
      <w:jc w:val="both"/>
    </w:pPr>
  </w:style>
  <w:style w:type="paragraph" w:customStyle="1" w:styleId="8DE2C868E9504A7B8CC8F9471BAD24F711">
    <w:name w:val="8DE2C868E9504A7B8CC8F9471BAD24F711"/>
    <w:rsid w:val="00F267D2"/>
    <w:pPr>
      <w:widowControl w:val="0"/>
      <w:jc w:val="both"/>
    </w:pPr>
  </w:style>
  <w:style w:type="paragraph" w:customStyle="1" w:styleId="D12C0C6A95E745AABB1EB3EAE170BACD11">
    <w:name w:val="D12C0C6A95E745AABB1EB3EAE170BACD11"/>
    <w:rsid w:val="00F267D2"/>
    <w:pPr>
      <w:widowControl w:val="0"/>
      <w:jc w:val="both"/>
    </w:pPr>
  </w:style>
  <w:style w:type="paragraph" w:customStyle="1" w:styleId="801114928AB54165B2CAF3A43C78038A11">
    <w:name w:val="801114928AB54165B2CAF3A43C78038A11"/>
    <w:rsid w:val="00F267D2"/>
    <w:pPr>
      <w:widowControl w:val="0"/>
      <w:jc w:val="both"/>
    </w:pPr>
  </w:style>
  <w:style w:type="paragraph" w:customStyle="1" w:styleId="88740B58F5CF47CE97CBB15680891B9811">
    <w:name w:val="88740B58F5CF47CE97CBB15680891B9811"/>
    <w:rsid w:val="00F267D2"/>
    <w:pPr>
      <w:widowControl w:val="0"/>
      <w:jc w:val="both"/>
    </w:pPr>
  </w:style>
  <w:style w:type="paragraph" w:customStyle="1" w:styleId="27135F5F8FB94ECCA8CE45417BA46EBB11">
    <w:name w:val="27135F5F8FB94ECCA8CE45417BA46EBB11"/>
    <w:rsid w:val="00F267D2"/>
    <w:pPr>
      <w:widowControl w:val="0"/>
      <w:jc w:val="both"/>
    </w:pPr>
  </w:style>
  <w:style w:type="paragraph" w:customStyle="1" w:styleId="B5F30182B96646E39801C1BFF143FD077">
    <w:name w:val="B5F30182B96646E39801C1BFF143FD077"/>
    <w:rsid w:val="00F267D2"/>
    <w:pPr>
      <w:widowControl w:val="0"/>
      <w:jc w:val="both"/>
    </w:pPr>
  </w:style>
  <w:style w:type="paragraph" w:customStyle="1" w:styleId="E2085A1479B04135B65B56FA997B2DFA26">
    <w:name w:val="E2085A1479B04135B65B56FA997B2DFA26"/>
    <w:rsid w:val="00F267D2"/>
    <w:pPr>
      <w:widowControl w:val="0"/>
      <w:jc w:val="both"/>
    </w:pPr>
  </w:style>
  <w:style w:type="paragraph" w:customStyle="1" w:styleId="D187B14D16154FE4A19409090F4714D625">
    <w:name w:val="D187B14D16154FE4A19409090F4714D625"/>
    <w:rsid w:val="00F267D2"/>
    <w:pPr>
      <w:widowControl w:val="0"/>
      <w:jc w:val="both"/>
    </w:pPr>
  </w:style>
  <w:style w:type="paragraph" w:customStyle="1" w:styleId="B437574FAB4049B0B6966D289586EFD612">
    <w:name w:val="B437574FAB4049B0B6966D289586EFD612"/>
    <w:rsid w:val="00F267D2"/>
    <w:pPr>
      <w:widowControl w:val="0"/>
      <w:jc w:val="both"/>
    </w:pPr>
  </w:style>
  <w:style w:type="paragraph" w:customStyle="1" w:styleId="7B05493412E3416EB6E65567E329CEE912">
    <w:name w:val="7B05493412E3416EB6E65567E329CEE912"/>
    <w:rsid w:val="00F267D2"/>
    <w:pPr>
      <w:widowControl w:val="0"/>
      <w:jc w:val="both"/>
    </w:pPr>
  </w:style>
  <w:style w:type="paragraph" w:customStyle="1" w:styleId="AA7FC95F3E094CEBBD5AA3117933EF3712">
    <w:name w:val="AA7FC95F3E094CEBBD5AA3117933EF3712"/>
    <w:rsid w:val="00F267D2"/>
    <w:pPr>
      <w:widowControl w:val="0"/>
      <w:jc w:val="both"/>
    </w:pPr>
  </w:style>
  <w:style w:type="paragraph" w:customStyle="1" w:styleId="0B00F292D8B147A8ADF149A865DF50E412">
    <w:name w:val="0B00F292D8B147A8ADF149A865DF50E412"/>
    <w:rsid w:val="00F267D2"/>
    <w:pPr>
      <w:widowControl w:val="0"/>
      <w:jc w:val="both"/>
    </w:pPr>
  </w:style>
  <w:style w:type="paragraph" w:customStyle="1" w:styleId="E520C61F1FC64C018E7D75F30E35658612">
    <w:name w:val="E520C61F1FC64C018E7D75F30E35658612"/>
    <w:rsid w:val="00F267D2"/>
    <w:pPr>
      <w:widowControl w:val="0"/>
      <w:jc w:val="both"/>
    </w:pPr>
  </w:style>
  <w:style w:type="paragraph" w:customStyle="1" w:styleId="BCAE63500A604AEFAF4E3B9AF76FDA7B12">
    <w:name w:val="BCAE63500A604AEFAF4E3B9AF76FDA7B12"/>
    <w:rsid w:val="00F267D2"/>
    <w:pPr>
      <w:widowControl w:val="0"/>
      <w:jc w:val="both"/>
    </w:pPr>
  </w:style>
  <w:style w:type="paragraph" w:customStyle="1" w:styleId="BEB4CB6B674D4044BDC652E29ED060FD12">
    <w:name w:val="BEB4CB6B674D4044BDC652E29ED060FD12"/>
    <w:rsid w:val="00F267D2"/>
    <w:pPr>
      <w:widowControl w:val="0"/>
      <w:jc w:val="both"/>
    </w:pPr>
  </w:style>
  <w:style w:type="paragraph" w:customStyle="1" w:styleId="EDB85D4214B1483792C2B87936EEAF8A12">
    <w:name w:val="EDB85D4214B1483792C2B87936EEAF8A12"/>
    <w:rsid w:val="00F267D2"/>
    <w:pPr>
      <w:widowControl w:val="0"/>
      <w:jc w:val="both"/>
    </w:pPr>
  </w:style>
  <w:style w:type="paragraph" w:customStyle="1" w:styleId="8488AE4FF3D148AFB2F37CD803E8DA9C12">
    <w:name w:val="8488AE4FF3D148AFB2F37CD803E8DA9C12"/>
    <w:rsid w:val="00F267D2"/>
    <w:pPr>
      <w:widowControl w:val="0"/>
      <w:jc w:val="both"/>
    </w:pPr>
  </w:style>
  <w:style w:type="paragraph" w:customStyle="1" w:styleId="549DDFD657F442CF98D452B8884C9F5212">
    <w:name w:val="549DDFD657F442CF98D452B8884C9F5212"/>
    <w:rsid w:val="00F267D2"/>
    <w:pPr>
      <w:widowControl w:val="0"/>
      <w:jc w:val="both"/>
    </w:pPr>
  </w:style>
  <w:style w:type="paragraph" w:customStyle="1" w:styleId="7AC4A87E7B6241FF82B678480D91DE7712">
    <w:name w:val="7AC4A87E7B6241FF82B678480D91DE7712"/>
    <w:rsid w:val="00F267D2"/>
    <w:pPr>
      <w:widowControl w:val="0"/>
      <w:jc w:val="both"/>
    </w:pPr>
  </w:style>
  <w:style w:type="paragraph" w:customStyle="1" w:styleId="492FF82E238645B5A8E7F6EDF1C901A212">
    <w:name w:val="492FF82E238645B5A8E7F6EDF1C901A212"/>
    <w:rsid w:val="00F267D2"/>
    <w:pPr>
      <w:widowControl w:val="0"/>
      <w:jc w:val="both"/>
    </w:pPr>
  </w:style>
  <w:style w:type="paragraph" w:customStyle="1" w:styleId="7FDF88BDD0764F42BAB246FABA0C5D5A12">
    <w:name w:val="7FDF88BDD0764F42BAB246FABA0C5D5A12"/>
    <w:rsid w:val="00F267D2"/>
    <w:pPr>
      <w:widowControl w:val="0"/>
      <w:jc w:val="both"/>
    </w:pPr>
  </w:style>
  <w:style w:type="paragraph" w:customStyle="1" w:styleId="AB5D43C0FD0F4CABAD38138A4B43C3CC12">
    <w:name w:val="AB5D43C0FD0F4CABAD38138A4B43C3CC12"/>
    <w:rsid w:val="00F267D2"/>
    <w:pPr>
      <w:widowControl w:val="0"/>
      <w:jc w:val="both"/>
    </w:pPr>
  </w:style>
  <w:style w:type="paragraph" w:customStyle="1" w:styleId="9900F89E00BA47B6A761F357D7470C8212">
    <w:name w:val="9900F89E00BA47B6A761F357D7470C8212"/>
    <w:rsid w:val="00F267D2"/>
    <w:pPr>
      <w:widowControl w:val="0"/>
      <w:jc w:val="both"/>
    </w:pPr>
  </w:style>
  <w:style w:type="paragraph" w:customStyle="1" w:styleId="1DF3B680AD2B4C68BAA4F1EC2F05F90B12">
    <w:name w:val="1DF3B680AD2B4C68BAA4F1EC2F05F90B12"/>
    <w:rsid w:val="00F267D2"/>
    <w:pPr>
      <w:widowControl w:val="0"/>
      <w:jc w:val="both"/>
    </w:pPr>
  </w:style>
  <w:style w:type="paragraph" w:customStyle="1" w:styleId="6AFE0FDFB1FD4F48A65D52B27BC7F7B312">
    <w:name w:val="6AFE0FDFB1FD4F48A65D52B27BC7F7B312"/>
    <w:rsid w:val="00F267D2"/>
    <w:pPr>
      <w:widowControl w:val="0"/>
      <w:jc w:val="both"/>
    </w:pPr>
  </w:style>
  <w:style w:type="paragraph" w:customStyle="1" w:styleId="84D6663887BA439EABBDEF695BB8F1BC12">
    <w:name w:val="84D6663887BA439EABBDEF695BB8F1BC12"/>
    <w:rsid w:val="00F267D2"/>
    <w:pPr>
      <w:widowControl w:val="0"/>
      <w:jc w:val="both"/>
    </w:pPr>
  </w:style>
  <w:style w:type="paragraph" w:customStyle="1" w:styleId="CAE2D096985E4C0AA4662BF0FEE538DD12">
    <w:name w:val="CAE2D096985E4C0AA4662BF0FEE538DD12"/>
    <w:rsid w:val="00F267D2"/>
    <w:pPr>
      <w:widowControl w:val="0"/>
      <w:jc w:val="both"/>
    </w:pPr>
  </w:style>
  <w:style w:type="paragraph" w:customStyle="1" w:styleId="FEE19793970A45C19427D30C0986988D12">
    <w:name w:val="FEE19793970A45C19427D30C0986988D12"/>
    <w:rsid w:val="00F267D2"/>
    <w:pPr>
      <w:widowControl w:val="0"/>
      <w:jc w:val="both"/>
    </w:pPr>
  </w:style>
  <w:style w:type="paragraph" w:customStyle="1" w:styleId="AB29994C572745BE9F8712838F9001F012">
    <w:name w:val="AB29994C572745BE9F8712838F9001F012"/>
    <w:rsid w:val="00F267D2"/>
    <w:pPr>
      <w:widowControl w:val="0"/>
      <w:jc w:val="both"/>
    </w:pPr>
  </w:style>
  <w:style w:type="paragraph" w:customStyle="1" w:styleId="220EB5FB9EB64287B909F7B839C2FB4D7">
    <w:name w:val="220EB5FB9EB64287B909F7B839C2FB4D7"/>
    <w:rsid w:val="00F267D2"/>
    <w:pPr>
      <w:widowControl w:val="0"/>
      <w:jc w:val="both"/>
    </w:pPr>
  </w:style>
  <w:style w:type="paragraph" w:customStyle="1" w:styleId="D3C013B60C5B4A0E99469307AB222CDE7">
    <w:name w:val="D3C013B60C5B4A0E99469307AB222CDE7"/>
    <w:rsid w:val="00F267D2"/>
    <w:pPr>
      <w:widowControl w:val="0"/>
      <w:jc w:val="both"/>
    </w:pPr>
  </w:style>
  <w:style w:type="paragraph" w:customStyle="1" w:styleId="2711D58A8F084A5096B977D77DCACA4A7">
    <w:name w:val="2711D58A8F084A5096B977D77DCACA4A7"/>
    <w:rsid w:val="00F267D2"/>
    <w:pPr>
      <w:widowControl w:val="0"/>
      <w:jc w:val="both"/>
    </w:pPr>
  </w:style>
  <w:style w:type="paragraph" w:customStyle="1" w:styleId="813203EC2C4744FD818C1FF455AB289A7">
    <w:name w:val="813203EC2C4744FD818C1FF455AB289A7"/>
    <w:rsid w:val="00F267D2"/>
    <w:pPr>
      <w:widowControl w:val="0"/>
      <w:jc w:val="both"/>
    </w:pPr>
  </w:style>
  <w:style w:type="paragraph" w:customStyle="1" w:styleId="896B3227E71A4F678CB09700BFAF3A4112">
    <w:name w:val="896B3227E71A4F678CB09700BFAF3A4112"/>
    <w:rsid w:val="00F267D2"/>
    <w:pPr>
      <w:widowControl w:val="0"/>
      <w:jc w:val="both"/>
    </w:pPr>
  </w:style>
  <w:style w:type="paragraph" w:customStyle="1" w:styleId="9EC1EEE98ADC4225AD42DA400D8EB5B812">
    <w:name w:val="9EC1EEE98ADC4225AD42DA400D8EB5B812"/>
    <w:rsid w:val="00F267D2"/>
    <w:pPr>
      <w:widowControl w:val="0"/>
      <w:jc w:val="both"/>
    </w:pPr>
  </w:style>
  <w:style w:type="paragraph" w:customStyle="1" w:styleId="4E95FE5369484922B310BE31109A0C9A7">
    <w:name w:val="4E95FE5369484922B310BE31109A0C9A7"/>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4">
    <w:name w:val="FD1CBEBF42E446DDB92477FEF39DD9E54"/>
    <w:rsid w:val="00F267D2"/>
    <w:pPr>
      <w:widowControl w:val="0"/>
      <w:jc w:val="both"/>
    </w:pPr>
  </w:style>
  <w:style w:type="paragraph" w:customStyle="1" w:styleId="2E1FD8D12C1B43C2A1F20C88A7091AE44">
    <w:name w:val="2E1FD8D12C1B43C2A1F20C88A7091AE44"/>
    <w:rsid w:val="00F267D2"/>
    <w:pPr>
      <w:widowControl w:val="0"/>
      <w:jc w:val="both"/>
    </w:pPr>
  </w:style>
  <w:style w:type="paragraph" w:customStyle="1" w:styleId="9B8B1F2C9AB74A07A20976DAE05960FF12">
    <w:name w:val="9B8B1F2C9AB74A07A20976DAE05960FF12"/>
    <w:rsid w:val="00F267D2"/>
    <w:pPr>
      <w:widowControl w:val="0"/>
      <w:jc w:val="both"/>
    </w:pPr>
  </w:style>
  <w:style w:type="paragraph" w:customStyle="1" w:styleId="5C3C79D1111F4A53B6FDBA9874BF317412">
    <w:name w:val="5C3C79D1111F4A53B6FDBA9874BF317412"/>
    <w:rsid w:val="00F267D2"/>
    <w:pPr>
      <w:widowControl w:val="0"/>
      <w:jc w:val="both"/>
    </w:pPr>
  </w:style>
  <w:style w:type="paragraph" w:customStyle="1" w:styleId="E2283A9F14DD47DC96A67B42DDA585D112">
    <w:name w:val="E2283A9F14DD47DC96A67B42DDA585D112"/>
    <w:rsid w:val="00F267D2"/>
    <w:pPr>
      <w:widowControl w:val="0"/>
      <w:jc w:val="both"/>
    </w:pPr>
  </w:style>
  <w:style w:type="paragraph" w:customStyle="1" w:styleId="16D6C5BDCEDC48DEB7E452308EF84A5812">
    <w:name w:val="16D6C5BDCEDC48DEB7E452308EF84A5812"/>
    <w:rsid w:val="00F267D2"/>
    <w:pPr>
      <w:widowControl w:val="0"/>
      <w:jc w:val="both"/>
    </w:pPr>
  </w:style>
  <w:style w:type="paragraph" w:customStyle="1" w:styleId="AD9710344B8D49FE93A4099C51FFDA3412">
    <w:name w:val="AD9710344B8D49FE93A4099C51FFDA3412"/>
    <w:rsid w:val="00F267D2"/>
    <w:pPr>
      <w:widowControl w:val="0"/>
      <w:jc w:val="both"/>
    </w:pPr>
  </w:style>
  <w:style w:type="paragraph" w:customStyle="1" w:styleId="31B7BF22BF9F4373A13017C93C1F703012">
    <w:name w:val="31B7BF22BF9F4373A13017C93C1F703012"/>
    <w:rsid w:val="00F267D2"/>
    <w:pPr>
      <w:widowControl w:val="0"/>
      <w:jc w:val="both"/>
    </w:pPr>
  </w:style>
  <w:style w:type="paragraph" w:customStyle="1" w:styleId="551AD056D9074E1DB3091CA5A7F512F212">
    <w:name w:val="551AD056D9074E1DB3091CA5A7F512F212"/>
    <w:rsid w:val="00F267D2"/>
    <w:pPr>
      <w:widowControl w:val="0"/>
      <w:jc w:val="both"/>
    </w:pPr>
  </w:style>
  <w:style w:type="paragraph" w:customStyle="1" w:styleId="06BFA926BA3544439A2555B2481DFDFD12">
    <w:name w:val="06BFA926BA3544439A2555B2481DFDFD12"/>
    <w:rsid w:val="00F267D2"/>
    <w:pPr>
      <w:widowControl w:val="0"/>
      <w:jc w:val="both"/>
    </w:pPr>
  </w:style>
  <w:style w:type="paragraph" w:customStyle="1" w:styleId="D0C6F8431B3C4C90A67C979A2080552512">
    <w:name w:val="D0C6F8431B3C4C90A67C979A2080552512"/>
    <w:rsid w:val="00F267D2"/>
    <w:pPr>
      <w:widowControl w:val="0"/>
      <w:jc w:val="both"/>
    </w:pPr>
  </w:style>
  <w:style w:type="paragraph" w:customStyle="1" w:styleId="DE577E13009C40268AA3D2B903A1374312">
    <w:name w:val="DE577E13009C40268AA3D2B903A1374312"/>
    <w:rsid w:val="00F267D2"/>
    <w:pPr>
      <w:widowControl w:val="0"/>
      <w:jc w:val="both"/>
    </w:pPr>
  </w:style>
  <w:style w:type="paragraph" w:customStyle="1" w:styleId="C2592AA6251947798432E7273A66C3CF12">
    <w:name w:val="C2592AA6251947798432E7273A66C3CF12"/>
    <w:rsid w:val="00F267D2"/>
    <w:pPr>
      <w:widowControl w:val="0"/>
      <w:jc w:val="both"/>
    </w:pPr>
  </w:style>
  <w:style w:type="paragraph" w:customStyle="1" w:styleId="1D3BB07EC2BD4D69A1C92192D85CE82A12">
    <w:name w:val="1D3BB07EC2BD4D69A1C92192D85CE82A12"/>
    <w:rsid w:val="00F267D2"/>
    <w:pPr>
      <w:widowControl w:val="0"/>
      <w:jc w:val="both"/>
    </w:pPr>
  </w:style>
  <w:style w:type="paragraph" w:customStyle="1" w:styleId="D3E09F6862AF4C94AB1A5B13E2D07CF912">
    <w:name w:val="D3E09F6862AF4C94AB1A5B13E2D07CF912"/>
    <w:rsid w:val="00F267D2"/>
    <w:pPr>
      <w:widowControl w:val="0"/>
      <w:jc w:val="both"/>
    </w:pPr>
  </w:style>
  <w:style w:type="paragraph" w:customStyle="1" w:styleId="5860B41E2E6A4682BA77848E044ACFEB12">
    <w:name w:val="5860B41E2E6A4682BA77848E044ACFEB12"/>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2">
    <w:name w:val="50737712934E48458A993E1A71EB2AD012"/>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2">
    <w:name w:val="D1FA006039464E9F9B54139B23DC6DC012"/>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2">
    <w:name w:val="0EA1BF4F4EEF45479EA82743564C95AF12"/>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2">
    <w:name w:val="C763F82721744FF492DE59EF89A722E812"/>
    <w:rsid w:val="00F267D2"/>
    <w:pPr>
      <w:widowControl w:val="0"/>
      <w:jc w:val="both"/>
    </w:pPr>
  </w:style>
  <w:style w:type="paragraph" w:customStyle="1" w:styleId="312E656F5E03437EB831D76DF84A848E12">
    <w:name w:val="312E656F5E03437EB831D76DF84A848E12"/>
    <w:rsid w:val="00F267D2"/>
    <w:pPr>
      <w:widowControl w:val="0"/>
      <w:jc w:val="both"/>
    </w:pPr>
  </w:style>
  <w:style w:type="paragraph" w:customStyle="1" w:styleId="D47382364963465E82037BA931F8971812">
    <w:name w:val="D47382364963465E82037BA931F8971812"/>
    <w:rsid w:val="00F267D2"/>
    <w:pPr>
      <w:widowControl w:val="0"/>
      <w:jc w:val="both"/>
    </w:pPr>
  </w:style>
  <w:style w:type="paragraph" w:customStyle="1" w:styleId="0DE85AED73954179AB4FA1E0A694EEC812">
    <w:name w:val="0DE85AED73954179AB4FA1E0A694EEC812"/>
    <w:rsid w:val="00F267D2"/>
    <w:pPr>
      <w:widowControl w:val="0"/>
      <w:jc w:val="both"/>
    </w:pPr>
  </w:style>
  <w:style w:type="paragraph" w:customStyle="1" w:styleId="6AD43689EEA64FE2AE8BA5289FD95EE412">
    <w:name w:val="6AD43689EEA64FE2AE8BA5289FD95EE412"/>
    <w:rsid w:val="00F267D2"/>
    <w:pPr>
      <w:widowControl w:val="0"/>
      <w:jc w:val="both"/>
    </w:pPr>
  </w:style>
  <w:style w:type="paragraph" w:customStyle="1" w:styleId="D4DBEA7915BA40519E5AEE58BCA33D7012">
    <w:name w:val="D4DBEA7915BA40519E5AEE58BCA33D7012"/>
    <w:rsid w:val="00F267D2"/>
    <w:pPr>
      <w:widowControl w:val="0"/>
      <w:jc w:val="both"/>
    </w:pPr>
  </w:style>
  <w:style w:type="paragraph" w:customStyle="1" w:styleId="C567AD7E87544777B77A8CE46EB8C7C912">
    <w:name w:val="C567AD7E87544777B77A8CE46EB8C7C912"/>
    <w:rsid w:val="00F267D2"/>
    <w:pPr>
      <w:widowControl w:val="0"/>
      <w:jc w:val="both"/>
    </w:pPr>
  </w:style>
  <w:style w:type="paragraph" w:customStyle="1" w:styleId="AEB1C2746BB84362AB7F6F3734ADD92112">
    <w:name w:val="AEB1C2746BB84362AB7F6F3734ADD92112"/>
    <w:rsid w:val="00F267D2"/>
    <w:pPr>
      <w:widowControl w:val="0"/>
      <w:jc w:val="both"/>
    </w:pPr>
  </w:style>
  <w:style w:type="paragraph" w:customStyle="1" w:styleId="7BD1F7168F2144FE8EA1273CD515211E12">
    <w:name w:val="7BD1F7168F2144FE8EA1273CD515211E12"/>
    <w:rsid w:val="00F267D2"/>
    <w:pPr>
      <w:widowControl w:val="0"/>
      <w:jc w:val="both"/>
    </w:pPr>
  </w:style>
  <w:style w:type="paragraph" w:customStyle="1" w:styleId="2BADE3C7F0834F67B85F11F68AD3FD8C12">
    <w:name w:val="2BADE3C7F0834F67B85F11F68AD3FD8C12"/>
    <w:rsid w:val="00F267D2"/>
    <w:pPr>
      <w:widowControl w:val="0"/>
      <w:jc w:val="both"/>
    </w:pPr>
  </w:style>
  <w:style w:type="paragraph" w:customStyle="1" w:styleId="CAC5BAF3B47B46E4A59B8615CF70641F12">
    <w:name w:val="CAC5BAF3B47B46E4A59B8615CF70641F12"/>
    <w:rsid w:val="00F267D2"/>
    <w:pPr>
      <w:widowControl w:val="0"/>
      <w:jc w:val="both"/>
    </w:pPr>
  </w:style>
  <w:style w:type="paragraph" w:customStyle="1" w:styleId="CEE31835A0524190B9DE5378298673F712">
    <w:name w:val="CEE31835A0524190B9DE5378298673F712"/>
    <w:rsid w:val="00F267D2"/>
    <w:pPr>
      <w:widowControl w:val="0"/>
      <w:jc w:val="both"/>
    </w:pPr>
  </w:style>
  <w:style w:type="paragraph" w:customStyle="1" w:styleId="8D72440B7E8A470592ED21E169FC75427">
    <w:name w:val="8D72440B7E8A470592ED21E169FC75427"/>
    <w:rsid w:val="00F267D2"/>
    <w:pPr>
      <w:widowControl w:val="0"/>
      <w:jc w:val="both"/>
    </w:pPr>
  </w:style>
  <w:style w:type="paragraph" w:customStyle="1" w:styleId="AF06574344C345009E7D05880758145D7">
    <w:name w:val="AF06574344C345009E7D05880758145D7"/>
    <w:rsid w:val="00F267D2"/>
    <w:pPr>
      <w:widowControl w:val="0"/>
      <w:jc w:val="both"/>
    </w:pPr>
  </w:style>
  <w:style w:type="paragraph" w:customStyle="1" w:styleId="49E7A800E15C4985BCDAD7FE8EB6F69F7">
    <w:name w:val="49E7A800E15C4985BCDAD7FE8EB6F69F7"/>
    <w:rsid w:val="00F267D2"/>
    <w:pPr>
      <w:widowControl w:val="0"/>
      <w:jc w:val="both"/>
    </w:pPr>
  </w:style>
  <w:style w:type="paragraph" w:customStyle="1" w:styleId="6AEA16379789415B93CB37455B5D136F7">
    <w:name w:val="6AEA16379789415B93CB37455B5D136F7"/>
    <w:rsid w:val="00F267D2"/>
    <w:pPr>
      <w:widowControl w:val="0"/>
      <w:jc w:val="both"/>
    </w:pPr>
  </w:style>
  <w:style w:type="paragraph" w:customStyle="1" w:styleId="074307A35DDB48CC8A9441BED16F99A17">
    <w:name w:val="074307A35DDB48CC8A9441BED16F99A17"/>
    <w:rsid w:val="00F267D2"/>
    <w:pPr>
      <w:widowControl w:val="0"/>
      <w:jc w:val="both"/>
    </w:pPr>
  </w:style>
  <w:style w:type="paragraph" w:customStyle="1" w:styleId="ABA53D4E671F4BF9944B09FD487828A37">
    <w:name w:val="ABA53D4E671F4BF9944B09FD487828A37"/>
    <w:rsid w:val="00F267D2"/>
    <w:pPr>
      <w:widowControl w:val="0"/>
      <w:jc w:val="both"/>
    </w:pPr>
  </w:style>
  <w:style w:type="paragraph" w:customStyle="1" w:styleId="8B6CB7DDFD9F41AE8C0A26EF94287A877">
    <w:name w:val="8B6CB7DDFD9F41AE8C0A26EF94287A877"/>
    <w:rsid w:val="00F267D2"/>
    <w:pPr>
      <w:widowControl w:val="0"/>
      <w:jc w:val="both"/>
    </w:pPr>
  </w:style>
  <w:style w:type="paragraph" w:customStyle="1" w:styleId="2BBE21DE1D484C4C80D16DA6A61B32247">
    <w:name w:val="2BBE21DE1D484C4C80D16DA6A61B32247"/>
    <w:rsid w:val="00F267D2"/>
    <w:pPr>
      <w:widowControl w:val="0"/>
      <w:jc w:val="both"/>
    </w:pPr>
  </w:style>
  <w:style w:type="paragraph" w:customStyle="1" w:styleId="514DD544A33E405C87B208569779871D7">
    <w:name w:val="514DD544A33E405C87B208569779871D7"/>
    <w:rsid w:val="00F267D2"/>
    <w:pPr>
      <w:widowControl w:val="0"/>
      <w:jc w:val="both"/>
    </w:pPr>
  </w:style>
  <w:style w:type="paragraph" w:customStyle="1" w:styleId="32BA1FDC459A4E1388E75AA3FE92AAA47">
    <w:name w:val="32BA1FDC459A4E1388E75AA3FE92AAA47"/>
    <w:rsid w:val="00F267D2"/>
    <w:pPr>
      <w:widowControl w:val="0"/>
      <w:jc w:val="both"/>
    </w:pPr>
  </w:style>
  <w:style w:type="paragraph" w:customStyle="1" w:styleId="D22B23954DBA464AAF9D52E7E22248497">
    <w:name w:val="D22B23954DBA464AAF9D52E7E22248497"/>
    <w:rsid w:val="00F267D2"/>
    <w:pPr>
      <w:widowControl w:val="0"/>
      <w:jc w:val="both"/>
    </w:pPr>
  </w:style>
  <w:style w:type="paragraph" w:customStyle="1" w:styleId="63B0E12FCB104F4987249952A94A57577">
    <w:name w:val="63B0E12FCB104F4987249952A94A57577"/>
    <w:rsid w:val="00F267D2"/>
    <w:pPr>
      <w:widowControl w:val="0"/>
      <w:jc w:val="both"/>
    </w:pPr>
  </w:style>
  <w:style w:type="paragraph" w:customStyle="1" w:styleId="62322A9124D14626BBC39E0593DA34E77">
    <w:name w:val="62322A9124D14626BBC39E0593DA34E77"/>
    <w:rsid w:val="00F267D2"/>
    <w:pPr>
      <w:widowControl w:val="0"/>
      <w:jc w:val="both"/>
    </w:pPr>
  </w:style>
  <w:style w:type="paragraph" w:customStyle="1" w:styleId="77CD006DF57C4B1CB71D9DEC81F09DE67">
    <w:name w:val="77CD006DF57C4B1CB71D9DEC81F09DE67"/>
    <w:rsid w:val="00F267D2"/>
    <w:pPr>
      <w:widowControl w:val="0"/>
      <w:jc w:val="both"/>
    </w:pPr>
  </w:style>
  <w:style w:type="paragraph" w:customStyle="1" w:styleId="1A9AC44228104C8DB2A66B3E0CFF6C5F7">
    <w:name w:val="1A9AC44228104C8DB2A66B3E0CFF6C5F7"/>
    <w:rsid w:val="00F267D2"/>
    <w:pPr>
      <w:widowControl w:val="0"/>
      <w:jc w:val="both"/>
    </w:pPr>
  </w:style>
  <w:style w:type="paragraph" w:customStyle="1" w:styleId="C7193D2B8A9948A78F443578153575E57">
    <w:name w:val="C7193D2B8A9948A78F443578153575E57"/>
    <w:rsid w:val="00F267D2"/>
    <w:pPr>
      <w:widowControl w:val="0"/>
      <w:jc w:val="both"/>
    </w:pPr>
  </w:style>
  <w:style w:type="paragraph" w:customStyle="1" w:styleId="E65100FEBD064CA694BF6BC8BA497A1E7">
    <w:name w:val="E65100FEBD064CA694BF6BC8BA497A1E7"/>
    <w:rsid w:val="00F267D2"/>
    <w:pPr>
      <w:widowControl w:val="0"/>
      <w:jc w:val="both"/>
    </w:pPr>
  </w:style>
  <w:style w:type="paragraph" w:customStyle="1" w:styleId="FA74EA1D3B314533A421A47F232E87CC7">
    <w:name w:val="FA74EA1D3B314533A421A47F232E87CC7"/>
    <w:rsid w:val="00F267D2"/>
    <w:pPr>
      <w:widowControl w:val="0"/>
      <w:jc w:val="both"/>
    </w:pPr>
  </w:style>
  <w:style w:type="paragraph" w:customStyle="1" w:styleId="22D48419AA5F4607B6D0F7D2D042E9833">
    <w:name w:val="22D48419AA5F4607B6D0F7D2D042E9833"/>
    <w:rsid w:val="00F267D2"/>
    <w:pPr>
      <w:widowControl w:val="0"/>
      <w:jc w:val="both"/>
    </w:pPr>
  </w:style>
  <w:style w:type="paragraph" w:customStyle="1" w:styleId="D20BB4C86C054E2FADFAA3C8AAFA80F37">
    <w:name w:val="D20BB4C86C054E2FADFAA3C8AAFA80F37"/>
    <w:rsid w:val="00F267D2"/>
    <w:pPr>
      <w:widowControl w:val="0"/>
      <w:jc w:val="both"/>
    </w:pPr>
  </w:style>
  <w:style w:type="paragraph" w:customStyle="1" w:styleId="9584936976B441E0B99B1AB35ADA03727">
    <w:name w:val="9584936976B441E0B99B1AB35ADA03727"/>
    <w:rsid w:val="00F267D2"/>
    <w:pPr>
      <w:widowControl w:val="0"/>
      <w:jc w:val="both"/>
    </w:pPr>
  </w:style>
  <w:style w:type="paragraph" w:customStyle="1" w:styleId="36517DF37C9B451186958B5BFC92CEB47">
    <w:name w:val="36517DF37C9B451186958B5BFC92CEB47"/>
    <w:rsid w:val="00F267D2"/>
    <w:pPr>
      <w:widowControl w:val="0"/>
      <w:jc w:val="both"/>
    </w:pPr>
  </w:style>
  <w:style w:type="paragraph" w:customStyle="1" w:styleId="F9A5A1828B2E487595F583F404EC45F97">
    <w:name w:val="F9A5A1828B2E487595F583F404EC45F97"/>
    <w:rsid w:val="00F267D2"/>
    <w:pPr>
      <w:widowControl w:val="0"/>
      <w:jc w:val="both"/>
    </w:pPr>
  </w:style>
  <w:style w:type="paragraph" w:customStyle="1" w:styleId="EFE52B8499394329A34C0F354D0464E37">
    <w:name w:val="EFE52B8499394329A34C0F354D0464E37"/>
    <w:rsid w:val="00F267D2"/>
    <w:pPr>
      <w:widowControl w:val="0"/>
      <w:jc w:val="both"/>
    </w:pPr>
  </w:style>
  <w:style w:type="paragraph" w:customStyle="1" w:styleId="35A92F3EB7384B1C887B8E8A614D325412">
    <w:name w:val="35A92F3EB7384B1C887B8E8A614D325412"/>
    <w:rsid w:val="00F267D2"/>
    <w:pPr>
      <w:widowControl w:val="0"/>
      <w:jc w:val="both"/>
    </w:pPr>
  </w:style>
  <w:style w:type="paragraph" w:customStyle="1" w:styleId="1E98DAEC85C84F13B4B51FE155CD68A112">
    <w:name w:val="1E98DAEC85C84F13B4B51FE155CD68A112"/>
    <w:rsid w:val="00F267D2"/>
    <w:pPr>
      <w:widowControl w:val="0"/>
      <w:jc w:val="both"/>
    </w:pPr>
  </w:style>
  <w:style w:type="paragraph" w:customStyle="1" w:styleId="830F66BA4A2E4886859A66853C54523C12">
    <w:name w:val="830F66BA4A2E4886859A66853C54523C12"/>
    <w:rsid w:val="00F267D2"/>
    <w:pPr>
      <w:widowControl w:val="0"/>
      <w:jc w:val="both"/>
    </w:pPr>
  </w:style>
  <w:style w:type="paragraph" w:customStyle="1" w:styleId="7521E3784C71402D97586883F2791D5512">
    <w:name w:val="7521E3784C71402D97586883F2791D5512"/>
    <w:rsid w:val="00F267D2"/>
    <w:pPr>
      <w:widowControl w:val="0"/>
      <w:jc w:val="both"/>
    </w:pPr>
  </w:style>
  <w:style w:type="paragraph" w:customStyle="1" w:styleId="00116098BF474F17B506639E8773AC0E12">
    <w:name w:val="00116098BF474F17B506639E8773AC0E12"/>
    <w:rsid w:val="00F267D2"/>
    <w:pPr>
      <w:widowControl w:val="0"/>
      <w:jc w:val="both"/>
    </w:pPr>
  </w:style>
  <w:style w:type="paragraph" w:customStyle="1" w:styleId="4333EE54A83E49F480D03784D4865CEC12">
    <w:name w:val="4333EE54A83E49F480D03784D4865CEC12"/>
    <w:rsid w:val="00F267D2"/>
    <w:pPr>
      <w:widowControl w:val="0"/>
      <w:jc w:val="both"/>
    </w:pPr>
  </w:style>
  <w:style w:type="paragraph" w:customStyle="1" w:styleId="3026A71FC35D4410A27D01DF9FF1F92912">
    <w:name w:val="3026A71FC35D4410A27D01DF9FF1F92912"/>
    <w:rsid w:val="00F267D2"/>
    <w:pPr>
      <w:widowControl w:val="0"/>
      <w:jc w:val="both"/>
    </w:pPr>
  </w:style>
  <w:style w:type="paragraph" w:customStyle="1" w:styleId="2E70B167414D4357B7B3113966FB71AB12">
    <w:name w:val="2E70B167414D4357B7B3113966FB71AB12"/>
    <w:rsid w:val="00F267D2"/>
    <w:pPr>
      <w:widowControl w:val="0"/>
      <w:jc w:val="both"/>
    </w:pPr>
  </w:style>
  <w:style w:type="paragraph" w:customStyle="1" w:styleId="0AC4D8588B6B4AD9A8029F2216D6AF8D12">
    <w:name w:val="0AC4D8588B6B4AD9A8029F2216D6AF8D12"/>
    <w:rsid w:val="00F267D2"/>
    <w:pPr>
      <w:widowControl w:val="0"/>
      <w:jc w:val="both"/>
    </w:pPr>
  </w:style>
  <w:style w:type="paragraph" w:customStyle="1" w:styleId="7FF89FCF4DA145878661B4E728BA0F0912">
    <w:name w:val="7FF89FCF4DA145878661B4E728BA0F0912"/>
    <w:rsid w:val="00F267D2"/>
    <w:pPr>
      <w:widowControl w:val="0"/>
      <w:jc w:val="both"/>
    </w:pPr>
  </w:style>
  <w:style w:type="paragraph" w:customStyle="1" w:styleId="5F50F6481F32486FB741AA4E95BBF47B12">
    <w:name w:val="5F50F6481F32486FB741AA4E95BBF47B12"/>
    <w:rsid w:val="00F267D2"/>
    <w:pPr>
      <w:widowControl w:val="0"/>
      <w:jc w:val="both"/>
    </w:pPr>
  </w:style>
  <w:style w:type="paragraph" w:customStyle="1" w:styleId="80F0524E796E4754AAA110AC03C36B7B12">
    <w:name w:val="80F0524E796E4754AAA110AC03C36B7B12"/>
    <w:rsid w:val="00F267D2"/>
    <w:pPr>
      <w:widowControl w:val="0"/>
      <w:jc w:val="both"/>
    </w:pPr>
  </w:style>
  <w:style w:type="paragraph" w:customStyle="1" w:styleId="8DE2C868E9504A7B8CC8F9471BAD24F712">
    <w:name w:val="8DE2C868E9504A7B8CC8F9471BAD24F712"/>
    <w:rsid w:val="00F267D2"/>
    <w:pPr>
      <w:widowControl w:val="0"/>
      <w:jc w:val="both"/>
    </w:pPr>
  </w:style>
  <w:style w:type="paragraph" w:customStyle="1" w:styleId="D12C0C6A95E745AABB1EB3EAE170BACD12">
    <w:name w:val="D12C0C6A95E745AABB1EB3EAE170BACD12"/>
    <w:rsid w:val="00F267D2"/>
    <w:pPr>
      <w:widowControl w:val="0"/>
      <w:jc w:val="both"/>
    </w:pPr>
  </w:style>
  <w:style w:type="paragraph" w:customStyle="1" w:styleId="801114928AB54165B2CAF3A43C78038A12">
    <w:name w:val="801114928AB54165B2CAF3A43C78038A12"/>
    <w:rsid w:val="00F267D2"/>
    <w:pPr>
      <w:widowControl w:val="0"/>
      <w:jc w:val="both"/>
    </w:pPr>
  </w:style>
  <w:style w:type="paragraph" w:customStyle="1" w:styleId="88740B58F5CF47CE97CBB15680891B9812">
    <w:name w:val="88740B58F5CF47CE97CBB15680891B9812"/>
    <w:rsid w:val="00F267D2"/>
    <w:pPr>
      <w:widowControl w:val="0"/>
      <w:jc w:val="both"/>
    </w:pPr>
  </w:style>
  <w:style w:type="paragraph" w:customStyle="1" w:styleId="27135F5F8FB94ECCA8CE45417BA46EBB12">
    <w:name w:val="27135F5F8FB94ECCA8CE45417BA46EBB12"/>
    <w:rsid w:val="00F267D2"/>
    <w:pPr>
      <w:widowControl w:val="0"/>
      <w:jc w:val="both"/>
    </w:pPr>
  </w:style>
  <w:style w:type="paragraph" w:customStyle="1" w:styleId="B5F30182B96646E39801C1BFF143FD078">
    <w:name w:val="B5F30182B96646E39801C1BFF143FD078"/>
    <w:rsid w:val="00F267D2"/>
    <w:pPr>
      <w:widowControl w:val="0"/>
      <w:jc w:val="both"/>
    </w:pPr>
  </w:style>
  <w:style w:type="paragraph" w:customStyle="1" w:styleId="E2085A1479B04135B65B56FA997B2DFA27">
    <w:name w:val="E2085A1479B04135B65B56FA997B2DFA27"/>
    <w:rsid w:val="00F267D2"/>
    <w:pPr>
      <w:widowControl w:val="0"/>
      <w:jc w:val="both"/>
    </w:pPr>
  </w:style>
  <w:style w:type="paragraph" w:customStyle="1" w:styleId="D187B14D16154FE4A19409090F4714D626">
    <w:name w:val="D187B14D16154FE4A19409090F4714D626"/>
    <w:rsid w:val="00F267D2"/>
    <w:pPr>
      <w:widowControl w:val="0"/>
      <w:jc w:val="both"/>
    </w:pPr>
  </w:style>
  <w:style w:type="paragraph" w:customStyle="1" w:styleId="B437574FAB4049B0B6966D289586EFD613">
    <w:name w:val="B437574FAB4049B0B6966D289586EFD613"/>
    <w:rsid w:val="00F267D2"/>
    <w:pPr>
      <w:widowControl w:val="0"/>
      <w:jc w:val="both"/>
    </w:pPr>
  </w:style>
  <w:style w:type="paragraph" w:customStyle="1" w:styleId="7B05493412E3416EB6E65567E329CEE913">
    <w:name w:val="7B05493412E3416EB6E65567E329CEE913"/>
    <w:rsid w:val="00F267D2"/>
    <w:pPr>
      <w:widowControl w:val="0"/>
      <w:jc w:val="both"/>
    </w:pPr>
  </w:style>
  <w:style w:type="paragraph" w:customStyle="1" w:styleId="AA7FC95F3E094CEBBD5AA3117933EF3713">
    <w:name w:val="AA7FC95F3E094CEBBD5AA3117933EF3713"/>
    <w:rsid w:val="00F267D2"/>
    <w:pPr>
      <w:widowControl w:val="0"/>
      <w:jc w:val="both"/>
    </w:pPr>
  </w:style>
  <w:style w:type="paragraph" w:customStyle="1" w:styleId="0B00F292D8B147A8ADF149A865DF50E413">
    <w:name w:val="0B00F292D8B147A8ADF149A865DF50E413"/>
    <w:rsid w:val="00F267D2"/>
    <w:pPr>
      <w:widowControl w:val="0"/>
      <w:jc w:val="both"/>
    </w:pPr>
  </w:style>
  <w:style w:type="paragraph" w:customStyle="1" w:styleId="E520C61F1FC64C018E7D75F30E35658613">
    <w:name w:val="E520C61F1FC64C018E7D75F30E35658613"/>
    <w:rsid w:val="00F267D2"/>
    <w:pPr>
      <w:widowControl w:val="0"/>
      <w:jc w:val="both"/>
    </w:pPr>
  </w:style>
  <w:style w:type="paragraph" w:customStyle="1" w:styleId="BCAE63500A604AEFAF4E3B9AF76FDA7B13">
    <w:name w:val="BCAE63500A604AEFAF4E3B9AF76FDA7B13"/>
    <w:rsid w:val="00F267D2"/>
    <w:pPr>
      <w:widowControl w:val="0"/>
      <w:jc w:val="both"/>
    </w:pPr>
  </w:style>
  <w:style w:type="paragraph" w:customStyle="1" w:styleId="BEB4CB6B674D4044BDC652E29ED060FD13">
    <w:name w:val="BEB4CB6B674D4044BDC652E29ED060FD13"/>
    <w:rsid w:val="00F267D2"/>
    <w:pPr>
      <w:widowControl w:val="0"/>
      <w:jc w:val="both"/>
    </w:pPr>
  </w:style>
  <w:style w:type="paragraph" w:customStyle="1" w:styleId="EDB85D4214B1483792C2B87936EEAF8A13">
    <w:name w:val="EDB85D4214B1483792C2B87936EEAF8A13"/>
    <w:rsid w:val="00F267D2"/>
    <w:pPr>
      <w:widowControl w:val="0"/>
      <w:jc w:val="both"/>
    </w:pPr>
  </w:style>
  <w:style w:type="paragraph" w:customStyle="1" w:styleId="8488AE4FF3D148AFB2F37CD803E8DA9C13">
    <w:name w:val="8488AE4FF3D148AFB2F37CD803E8DA9C13"/>
    <w:rsid w:val="00F267D2"/>
    <w:pPr>
      <w:widowControl w:val="0"/>
      <w:jc w:val="both"/>
    </w:pPr>
  </w:style>
  <w:style w:type="paragraph" w:customStyle="1" w:styleId="549DDFD657F442CF98D452B8884C9F5213">
    <w:name w:val="549DDFD657F442CF98D452B8884C9F5213"/>
    <w:rsid w:val="00F267D2"/>
    <w:pPr>
      <w:widowControl w:val="0"/>
      <w:jc w:val="both"/>
    </w:pPr>
  </w:style>
  <w:style w:type="paragraph" w:customStyle="1" w:styleId="7AC4A87E7B6241FF82B678480D91DE7713">
    <w:name w:val="7AC4A87E7B6241FF82B678480D91DE7713"/>
    <w:rsid w:val="00F267D2"/>
    <w:pPr>
      <w:widowControl w:val="0"/>
      <w:jc w:val="both"/>
    </w:pPr>
  </w:style>
  <w:style w:type="paragraph" w:customStyle="1" w:styleId="492FF82E238645B5A8E7F6EDF1C901A213">
    <w:name w:val="492FF82E238645B5A8E7F6EDF1C901A213"/>
    <w:rsid w:val="00F267D2"/>
    <w:pPr>
      <w:widowControl w:val="0"/>
      <w:jc w:val="both"/>
    </w:pPr>
  </w:style>
  <w:style w:type="paragraph" w:customStyle="1" w:styleId="7FDF88BDD0764F42BAB246FABA0C5D5A13">
    <w:name w:val="7FDF88BDD0764F42BAB246FABA0C5D5A13"/>
    <w:rsid w:val="00F267D2"/>
    <w:pPr>
      <w:widowControl w:val="0"/>
      <w:jc w:val="both"/>
    </w:pPr>
  </w:style>
  <w:style w:type="paragraph" w:customStyle="1" w:styleId="AB5D43C0FD0F4CABAD38138A4B43C3CC13">
    <w:name w:val="AB5D43C0FD0F4CABAD38138A4B43C3CC13"/>
    <w:rsid w:val="00F267D2"/>
    <w:pPr>
      <w:widowControl w:val="0"/>
      <w:jc w:val="both"/>
    </w:pPr>
  </w:style>
  <w:style w:type="paragraph" w:customStyle="1" w:styleId="9900F89E00BA47B6A761F357D7470C8213">
    <w:name w:val="9900F89E00BA47B6A761F357D7470C8213"/>
    <w:rsid w:val="00F267D2"/>
    <w:pPr>
      <w:widowControl w:val="0"/>
      <w:jc w:val="both"/>
    </w:pPr>
  </w:style>
  <w:style w:type="paragraph" w:customStyle="1" w:styleId="1DF3B680AD2B4C68BAA4F1EC2F05F90B13">
    <w:name w:val="1DF3B680AD2B4C68BAA4F1EC2F05F90B13"/>
    <w:rsid w:val="00F267D2"/>
    <w:pPr>
      <w:widowControl w:val="0"/>
      <w:jc w:val="both"/>
    </w:pPr>
  </w:style>
  <w:style w:type="paragraph" w:customStyle="1" w:styleId="6AFE0FDFB1FD4F48A65D52B27BC7F7B313">
    <w:name w:val="6AFE0FDFB1FD4F48A65D52B27BC7F7B313"/>
    <w:rsid w:val="00F267D2"/>
    <w:pPr>
      <w:widowControl w:val="0"/>
      <w:jc w:val="both"/>
    </w:pPr>
  </w:style>
  <w:style w:type="paragraph" w:customStyle="1" w:styleId="84D6663887BA439EABBDEF695BB8F1BC13">
    <w:name w:val="84D6663887BA439EABBDEF695BB8F1BC13"/>
    <w:rsid w:val="00F267D2"/>
    <w:pPr>
      <w:widowControl w:val="0"/>
      <w:jc w:val="both"/>
    </w:pPr>
  </w:style>
  <w:style w:type="paragraph" w:customStyle="1" w:styleId="CAE2D096985E4C0AA4662BF0FEE538DD13">
    <w:name w:val="CAE2D096985E4C0AA4662BF0FEE538DD13"/>
    <w:rsid w:val="00F267D2"/>
    <w:pPr>
      <w:widowControl w:val="0"/>
      <w:jc w:val="both"/>
    </w:pPr>
  </w:style>
  <w:style w:type="paragraph" w:customStyle="1" w:styleId="FEE19793970A45C19427D30C0986988D13">
    <w:name w:val="FEE19793970A45C19427D30C0986988D13"/>
    <w:rsid w:val="00F267D2"/>
    <w:pPr>
      <w:widowControl w:val="0"/>
      <w:jc w:val="both"/>
    </w:pPr>
  </w:style>
  <w:style w:type="paragraph" w:customStyle="1" w:styleId="AB29994C572745BE9F8712838F9001F013">
    <w:name w:val="AB29994C572745BE9F8712838F9001F013"/>
    <w:rsid w:val="00F267D2"/>
    <w:pPr>
      <w:widowControl w:val="0"/>
      <w:jc w:val="both"/>
    </w:pPr>
  </w:style>
  <w:style w:type="paragraph" w:customStyle="1" w:styleId="220EB5FB9EB64287B909F7B839C2FB4D8">
    <w:name w:val="220EB5FB9EB64287B909F7B839C2FB4D8"/>
    <w:rsid w:val="00F267D2"/>
    <w:pPr>
      <w:widowControl w:val="0"/>
      <w:jc w:val="both"/>
    </w:pPr>
  </w:style>
  <w:style w:type="paragraph" w:customStyle="1" w:styleId="D3C013B60C5B4A0E99469307AB222CDE8">
    <w:name w:val="D3C013B60C5B4A0E99469307AB222CDE8"/>
    <w:rsid w:val="00F267D2"/>
    <w:pPr>
      <w:widowControl w:val="0"/>
      <w:jc w:val="both"/>
    </w:pPr>
  </w:style>
  <w:style w:type="paragraph" w:customStyle="1" w:styleId="2711D58A8F084A5096B977D77DCACA4A8">
    <w:name w:val="2711D58A8F084A5096B977D77DCACA4A8"/>
    <w:rsid w:val="00F267D2"/>
    <w:pPr>
      <w:widowControl w:val="0"/>
      <w:jc w:val="both"/>
    </w:pPr>
  </w:style>
  <w:style w:type="paragraph" w:customStyle="1" w:styleId="813203EC2C4744FD818C1FF455AB289A8">
    <w:name w:val="813203EC2C4744FD818C1FF455AB289A8"/>
    <w:rsid w:val="00F267D2"/>
    <w:pPr>
      <w:widowControl w:val="0"/>
      <w:jc w:val="both"/>
    </w:pPr>
  </w:style>
  <w:style w:type="paragraph" w:customStyle="1" w:styleId="896B3227E71A4F678CB09700BFAF3A4113">
    <w:name w:val="896B3227E71A4F678CB09700BFAF3A4113"/>
    <w:rsid w:val="00F267D2"/>
    <w:pPr>
      <w:widowControl w:val="0"/>
      <w:jc w:val="both"/>
    </w:pPr>
  </w:style>
  <w:style w:type="paragraph" w:customStyle="1" w:styleId="9EC1EEE98ADC4225AD42DA400D8EB5B813">
    <w:name w:val="9EC1EEE98ADC4225AD42DA400D8EB5B813"/>
    <w:rsid w:val="00F267D2"/>
    <w:pPr>
      <w:widowControl w:val="0"/>
      <w:jc w:val="both"/>
    </w:pPr>
  </w:style>
  <w:style w:type="paragraph" w:customStyle="1" w:styleId="4E95FE5369484922B310BE31109A0C9A8">
    <w:name w:val="4E95FE5369484922B310BE31109A0C9A8"/>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5">
    <w:name w:val="FD1CBEBF42E446DDB92477FEF39DD9E55"/>
    <w:rsid w:val="00F267D2"/>
    <w:pPr>
      <w:widowControl w:val="0"/>
      <w:jc w:val="both"/>
    </w:pPr>
  </w:style>
  <w:style w:type="paragraph" w:customStyle="1" w:styleId="2E1FD8D12C1B43C2A1F20C88A7091AE45">
    <w:name w:val="2E1FD8D12C1B43C2A1F20C88A7091AE45"/>
    <w:rsid w:val="00F267D2"/>
    <w:pPr>
      <w:widowControl w:val="0"/>
      <w:jc w:val="both"/>
    </w:pPr>
  </w:style>
  <w:style w:type="paragraph" w:customStyle="1" w:styleId="9B8B1F2C9AB74A07A20976DAE05960FF13">
    <w:name w:val="9B8B1F2C9AB74A07A20976DAE05960FF13"/>
    <w:rsid w:val="00F267D2"/>
    <w:pPr>
      <w:widowControl w:val="0"/>
      <w:jc w:val="both"/>
    </w:pPr>
  </w:style>
  <w:style w:type="paragraph" w:customStyle="1" w:styleId="5C3C79D1111F4A53B6FDBA9874BF317413">
    <w:name w:val="5C3C79D1111F4A53B6FDBA9874BF317413"/>
    <w:rsid w:val="00F267D2"/>
    <w:pPr>
      <w:widowControl w:val="0"/>
      <w:jc w:val="both"/>
    </w:pPr>
  </w:style>
  <w:style w:type="paragraph" w:customStyle="1" w:styleId="E2283A9F14DD47DC96A67B42DDA585D113">
    <w:name w:val="E2283A9F14DD47DC96A67B42DDA585D113"/>
    <w:rsid w:val="00F267D2"/>
    <w:pPr>
      <w:widowControl w:val="0"/>
      <w:jc w:val="both"/>
    </w:pPr>
  </w:style>
  <w:style w:type="paragraph" w:customStyle="1" w:styleId="16D6C5BDCEDC48DEB7E452308EF84A5813">
    <w:name w:val="16D6C5BDCEDC48DEB7E452308EF84A5813"/>
    <w:rsid w:val="00F267D2"/>
    <w:pPr>
      <w:widowControl w:val="0"/>
      <w:jc w:val="both"/>
    </w:pPr>
  </w:style>
  <w:style w:type="paragraph" w:customStyle="1" w:styleId="AD9710344B8D49FE93A4099C51FFDA3413">
    <w:name w:val="AD9710344B8D49FE93A4099C51FFDA3413"/>
    <w:rsid w:val="00F267D2"/>
    <w:pPr>
      <w:widowControl w:val="0"/>
      <w:jc w:val="both"/>
    </w:pPr>
  </w:style>
  <w:style w:type="paragraph" w:customStyle="1" w:styleId="31B7BF22BF9F4373A13017C93C1F703013">
    <w:name w:val="31B7BF22BF9F4373A13017C93C1F703013"/>
    <w:rsid w:val="00F267D2"/>
    <w:pPr>
      <w:widowControl w:val="0"/>
      <w:jc w:val="both"/>
    </w:pPr>
  </w:style>
  <w:style w:type="paragraph" w:customStyle="1" w:styleId="551AD056D9074E1DB3091CA5A7F512F213">
    <w:name w:val="551AD056D9074E1DB3091CA5A7F512F213"/>
    <w:rsid w:val="00F267D2"/>
    <w:pPr>
      <w:widowControl w:val="0"/>
      <w:jc w:val="both"/>
    </w:pPr>
  </w:style>
  <w:style w:type="paragraph" w:customStyle="1" w:styleId="06BFA926BA3544439A2555B2481DFDFD13">
    <w:name w:val="06BFA926BA3544439A2555B2481DFDFD13"/>
    <w:rsid w:val="00F267D2"/>
    <w:pPr>
      <w:widowControl w:val="0"/>
      <w:jc w:val="both"/>
    </w:pPr>
  </w:style>
  <w:style w:type="paragraph" w:customStyle="1" w:styleId="D0C6F8431B3C4C90A67C979A2080552513">
    <w:name w:val="D0C6F8431B3C4C90A67C979A2080552513"/>
    <w:rsid w:val="00F267D2"/>
    <w:pPr>
      <w:widowControl w:val="0"/>
      <w:jc w:val="both"/>
    </w:pPr>
  </w:style>
  <w:style w:type="paragraph" w:customStyle="1" w:styleId="DE577E13009C40268AA3D2B903A1374313">
    <w:name w:val="DE577E13009C40268AA3D2B903A1374313"/>
    <w:rsid w:val="00F267D2"/>
    <w:pPr>
      <w:widowControl w:val="0"/>
      <w:jc w:val="both"/>
    </w:pPr>
  </w:style>
  <w:style w:type="paragraph" w:customStyle="1" w:styleId="C2592AA6251947798432E7273A66C3CF13">
    <w:name w:val="C2592AA6251947798432E7273A66C3CF13"/>
    <w:rsid w:val="00F267D2"/>
    <w:pPr>
      <w:widowControl w:val="0"/>
      <w:jc w:val="both"/>
    </w:pPr>
  </w:style>
  <w:style w:type="paragraph" w:customStyle="1" w:styleId="1D3BB07EC2BD4D69A1C92192D85CE82A13">
    <w:name w:val="1D3BB07EC2BD4D69A1C92192D85CE82A13"/>
    <w:rsid w:val="00F267D2"/>
    <w:pPr>
      <w:widowControl w:val="0"/>
      <w:jc w:val="both"/>
    </w:pPr>
  </w:style>
  <w:style w:type="paragraph" w:customStyle="1" w:styleId="D3E09F6862AF4C94AB1A5B13E2D07CF913">
    <w:name w:val="D3E09F6862AF4C94AB1A5B13E2D07CF913"/>
    <w:rsid w:val="00F267D2"/>
    <w:pPr>
      <w:widowControl w:val="0"/>
      <w:jc w:val="both"/>
    </w:pPr>
  </w:style>
  <w:style w:type="paragraph" w:customStyle="1" w:styleId="5860B41E2E6A4682BA77848E044ACFEB13">
    <w:name w:val="5860B41E2E6A4682BA77848E044ACFEB13"/>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3">
    <w:name w:val="50737712934E48458A993E1A71EB2AD013"/>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3">
    <w:name w:val="D1FA006039464E9F9B54139B23DC6DC013"/>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3">
    <w:name w:val="0EA1BF4F4EEF45479EA82743564C95AF13"/>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3">
    <w:name w:val="C763F82721744FF492DE59EF89A722E813"/>
    <w:rsid w:val="00F267D2"/>
    <w:pPr>
      <w:widowControl w:val="0"/>
      <w:jc w:val="both"/>
    </w:pPr>
  </w:style>
  <w:style w:type="paragraph" w:customStyle="1" w:styleId="312E656F5E03437EB831D76DF84A848E13">
    <w:name w:val="312E656F5E03437EB831D76DF84A848E13"/>
    <w:rsid w:val="00F267D2"/>
    <w:pPr>
      <w:widowControl w:val="0"/>
      <w:jc w:val="both"/>
    </w:pPr>
  </w:style>
  <w:style w:type="paragraph" w:customStyle="1" w:styleId="D47382364963465E82037BA931F8971813">
    <w:name w:val="D47382364963465E82037BA931F8971813"/>
    <w:rsid w:val="00F267D2"/>
    <w:pPr>
      <w:widowControl w:val="0"/>
      <w:jc w:val="both"/>
    </w:pPr>
  </w:style>
  <w:style w:type="paragraph" w:customStyle="1" w:styleId="0DE85AED73954179AB4FA1E0A694EEC813">
    <w:name w:val="0DE85AED73954179AB4FA1E0A694EEC813"/>
    <w:rsid w:val="00F267D2"/>
    <w:pPr>
      <w:widowControl w:val="0"/>
      <w:jc w:val="both"/>
    </w:pPr>
  </w:style>
  <w:style w:type="paragraph" w:customStyle="1" w:styleId="6AD43689EEA64FE2AE8BA5289FD95EE413">
    <w:name w:val="6AD43689EEA64FE2AE8BA5289FD95EE413"/>
    <w:rsid w:val="00F267D2"/>
    <w:pPr>
      <w:widowControl w:val="0"/>
      <w:jc w:val="both"/>
    </w:pPr>
  </w:style>
  <w:style w:type="paragraph" w:customStyle="1" w:styleId="D4DBEA7915BA40519E5AEE58BCA33D7013">
    <w:name w:val="D4DBEA7915BA40519E5AEE58BCA33D7013"/>
    <w:rsid w:val="00F267D2"/>
    <w:pPr>
      <w:widowControl w:val="0"/>
      <w:jc w:val="both"/>
    </w:pPr>
  </w:style>
  <w:style w:type="paragraph" w:customStyle="1" w:styleId="C567AD7E87544777B77A8CE46EB8C7C913">
    <w:name w:val="C567AD7E87544777B77A8CE46EB8C7C913"/>
    <w:rsid w:val="00F267D2"/>
    <w:pPr>
      <w:widowControl w:val="0"/>
      <w:jc w:val="both"/>
    </w:pPr>
  </w:style>
  <w:style w:type="paragraph" w:customStyle="1" w:styleId="AEB1C2746BB84362AB7F6F3734ADD92113">
    <w:name w:val="AEB1C2746BB84362AB7F6F3734ADD92113"/>
    <w:rsid w:val="00F267D2"/>
    <w:pPr>
      <w:widowControl w:val="0"/>
      <w:jc w:val="both"/>
    </w:pPr>
  </w:style>
  <w:style w:type="paragraph" w:customStyle="1" w:styleId="7BD1F7168F2144FE8EA1273CD515211E13">
    <w:name w:val="7BD1F7168F2144FE8EA1273CD515211E13"/>
    <w:rsid w:val="00F267D2"/>
    <w:pPr>
      <w:widowControl w:val="0"/>
      <w:jc w:val="both"/>
    </w:pPr>
  </w:style>
  <w:style w:type="paragraph" w:customStyle="1" w:styleId="2BADE3C7F0834F67B85F11F68AD3FD8C13">
    <w:name w:val="2BADE3C7F0834F67B85F11F68AD3FD8C13"/>
    <w:rsid w:val="00F267D2"/>
    <w:pPr>
      <w:widowControl w:val="0"/>
      <w:jc w:val="both"/>
    </w:pPr>
  </w:style>
  <w:style w:type="paragraph" w:customStyle="1" w:styleId="CAC5BAF3B47B46E4A59B8615CF70641F13">
    <w:name w:val="CAC5BAF3B47B46E4A59B8615CF70641F13"/>
    <w:rsid w:val="00F267D2"/>
    <w:pPr>
      <w:widowControl w:val="0"/>
      <w:jc w:val="both"/>
    </w:pPr>
  </w:style>
  <w:style w:type="paragraph" w:customStyle="1" w:styleId="CEE31835A0524190B9DE5378298673F713">
    <w:name w:val="CEE31835A0524190B9DE5378298673F713"/>
    <w:rsid w:val="00F267D2"/>
    <w:pPr>
      <w:widowControl w:val="0"/>
      <w:jc w:val="both"/>
    </w:pPr>
  </w:style>
  <w:style w:type="paragraph" w:customStyle="1" w:styleId="8D72440B7E8A470592ED21E169FC75428">
    <w:name w:val="8D72440B7E8A470592ED21E169FC75428"/>
    <w:rsid w:val="00F267D2"/>
    <w:pPr>
      <w:widowControl w:val="0"/>
      <w:jc w:val="both"/>
    </w:pPr>
  </w:style>
  <w:style w:type="paragraph" w:customStyle="1" w:styleId="AF06574344C345009E7D05880758145D8">
    <w:name w:val="AF06574344C345009E7D05880758145D8"/>
    <w:rsid w:val="00F267D2"/>
    <w:pPr>
      <w:widowControl w:val="0"/>
      <w:jc w:val="both"/>
    </w:pPr>
  </w:style>
  <w:style w:type="paragraph" w:customStyle="1" w:styleId="49E7A800E15C4985BCDAD7FE8EB6F69F8">
    <w:name w:val="49E7A800E15C4985BCDAD7FE8EB6F69F8"/>
    <w:rsid w:val="00F267D2"/>
    <w:pPr>
      <w:widowControl w:val="0"/>
      <w:jc w:val="both"/>
    </w:pPr>
  </w:style>
  <w:style w:type="paragraph" w:customStyle="1" w:styleId="6AEA16379789415B93CB37455B5D136F8">
    <w:name w:val="6AEA16379789415B93CB37455B5D136F8"/>
    <w:rsid w:val="00F267D2"/>
    <w:pPr>
      <w:widowControl w:val="0"/>
      <w:jc w:val="both"/>
    </w:pPr>
  </w:style>
  <w:style w:type="paragraph" w:customStyle="1" w:styleId="074307A35DDB48CC8A9441BED16F99A18">
    <w:name w:val="074307A35DDB48CC8A9441BED16F99A18"/>
    <w:rsid w:val="00F267D2"/>
    <w:pPr>
      <w:widowControl w:val="0"/>
      <w:jc w:val="both"/>
    </w:pPr>
  </w:style>
  <w:style w:type="paragraph" w:customStyle="1" w:styleId="ABA53D4E671F4BF9944B09FD487828A38">
    <w:name w:val="ABA53D4E671F4BF9944B09FD487828A38"/>
    <w:rsid w:val="00F267D2"/>
    <w:pPr>
      <w:widowControl w:val="0"/>
      <w:jc w:val="both"/>
    </w:pPr>
  </w:style>
  <w:style w:type="paragraph" w:customStyle="1" w:styleId="8B6CB7DDFD9F41AE8C0A26EF94287A878">
    <w:name w:val="8B6CB7DDFD9F41AE8C0A26EF94287A878"/>
    <w:rsid w:val="00F267D2"/>
    <w:pPr>
      <w:widowControl w:val="0"/>
      <w:jc w:val="both"/>
    </w:pPr>
  </w:style>
  <w:style w:type="paragraph" w:customStyle="1" w:styleId="2BBE21DE1D484C4C80D16DA6A61B32248">
    <w:name w:val="2BBE21DE1D484C4C80D16DA6A61B32248"/>
    <w:rsid w:val="00F267D2"/>
    <w:pPr>
      <w:widowControl w:val="0"/>
      <w:jc w:val="both"/>
    </w:pPr>
  </w:style>
  <w:style w:type="paragraph" w:customStyle="1" w:styleId="514DD544A33E405C87B208569779871D8">
    <w:name w:val="514DD544A33E405C87B208569779871D8"/>
    <w:rsid w:val="00F267D2"/>
    <w:pPr>
      <w:widowControl w:val="0"/>
      <w:jc w:val="both"/>
    </w:pPr>
  </w:style>
  <w:style w:type="paragraph" w:customStyle="1" w:styleId="32BA1FDC459A4E1388E75AA3FE92AAA48">
    <w:name w:val="32BA1FDC459A4E1388E75AA3FE92AAA48"/>
    <w:rsid w:val="00F267D2"/>
    <w:pPr>
      <w:widowControl w:val="0"/>
      <w:jc w:val="both"/>
    </w:pPr>
  </w:style>
  <w:style w:type="paragraph" w:customStyle="1" w:styleId="D22B23954DBA464AAF9D52E7E22248498">
    <w:name w:val="D22B23954DBA464AAF9D52E7E22248498"/>
    <w:rsid w:val="00F267D2"/>
    <w:pPr>
      <w:widowControl w:val="0"/>
      <w:jc w:val="both"/>
    </w:pPr>
  </w:style>
  <w:style w:type="paragraph" w:customStyle="1" w:styleId="63B0E12FCB104F4987249952A94A57578">
    <w:name w:val="63B0E12FCB104F4987249952A94A57578"/>
    <w:rsid w:val="00F267D2"/>
    <w:pPr>
      <w:widowControl w:val="0"/>
      <w:jc w:val="both"/>
    </w:pPr>
  </w:style>
  <w:style w:type="paragraph" w:customStyle="1" w:styleId="62322A9124D14626BBC39E0593DA34E78">
    <w:name w:val="62322A9124D14626BBC39E0593DA34E78"/>
    <w:rsid w:val="00F267D2"/>
    <w:pPr>
      <w:widowControl w:val="0"/>
      <w:jc w:val="both"/>
    </w:pPr>
  </w:style>
  <w:style w:type="paragraph" w:customStyle="1" w:styleId="77CD006DF57C4B1CB71D9DEC81F09DE68">
    <w:name w:val="77CD006DF57C4B1CB71D9DEC81F09DE68"/>
    <w:rsid w:val="00F267D2"/>
    <w:pPr>
      <w:widowControl w:val="0"/>
      <w:jc w:val="both"/>
    </w:pPr>
  </w:style>
  <w:style w:type="paragraph" w:customStyle="1" w:styleId="1A9AC44228104C8DB2A66B3E0CFF6C5F8">
    <w:name w:val="1A9AC44228104C8DB2A66B3E0CFF6C5F8"/>
    <w:rsid w:val="00F267D2"/>
    <w:pPr>
      <w:widowControl w:val="0"/>
      <w:jc w:val="both"/>
    </w:pPr>
  </w:style>
  <w:style w:type="paragraph" w:customStyle="1" w:styleId="C7193D2B8A9948A78F443578153575E58">
    <w:name w:val="C7193D2B8A9948A78F443578153575E58"/>
    <w:rsid w:val="00F267D2"/>
    <w:pPr>
      <w:widowControl w:val="0"/>
      <w:jc w:val="both"/>
    </w:pPr>
  </w:style>
  <w:style w:type="paragraph" w:customStyle="1" w:styleId="E65100FEBD064CA694BF6BC8BA497A1E8">
    <w:name w:val="E65100FEBD064CA694BF6BC8BA497A1E8"/>
    <w:rsid w:val="00F267D2"/>
    <w:pPr>
      <w:widowControl w:val="0"/>
      <w:jc w:val="both"/>
    </w:pPr>
  </w:style>
  <w:style w:type="paragraph" w:customStyle="1" w:styleId="FA74EA1D3B314533A421A47F232E87CC8">
    <w:name w:val="FA74EA1D3B314533A421A47F232E87CC8"/>
    <w:rsid w:val="00F267D2"/>
    <w:pPr>
      <w:widowControl w:val="0"/>
      <w:jc w:val="both"/>
    </w:pPr>
  </w:style>
  <w:style w:type="paragraph" w:customStyle="1" w:styleId="22D48419AA5F4607B6D0F7D2D042E9834">
    <w:name w:val="22D48419AA5F4607B6D0F7D2D042E9834"/>
    <w:rsid w:val="00F267D2"/>
    <w:pPr>
      <w:widowControl w:val="0"/>
      <w:jc w:val="both"/>
    </w:pPr>
  </w:style>
  <w:style w:type="paragraph" w:customStyle="1" w:styleId="D20BB4C86C054E2FADFAA3C8AAFA80F38">
    <w:name w:val="D20BB4C86C054E2FADFAA3C8AAFA80F38"/>
    <w:rsid w:val="00F267D2"/>
    <w:pPr>
      <w:widowControl w:val="0"/>
      <w:jc w:val="both"/>
    </w:pPr>
  </w:style>
  <w:style w:type="paragraph" w:customStyle="1" w:styleId="9584936976B441E0B99B1AB35ADA03728">
    <w:name w:val="9584936976B441E0B99B1AB35ADA03728"/>
    <w:rsid w:val="00F267D2"/>
    <w:pPr>
      <w:widowControl w:val="0"/>
      <w:jc w:val="both"/>
    </w:pPr>
  </w:style>
  <w:style w:type="paragraph" w:customStyle="1" w:styleId="36517DF37C9B451186958B5BFC92CEB48">
    <w:name w:val="36517DF37C9B451186958B5BFC92CEB48"/>
    <w:rsid w:val="00F267D2"/>
    <w:pPr>
      <w:widowControl w:val="0"/>
      <w:jc w:val="both"/>
    </w:pPr>
  </w:style>
  <w:style w:type="paragraph" w:customStyle="1" w:styleId="F9A5A1828B2E487595F583F404EC45F98">
    <w:name w:val="F9A5A1828B2E487595F583F404EC45F98"/>
    <w:rsid w:val="00F267D2"/>
    <w:pPr>
      <w:widowControl w:val="0"/>
      <w:jc w:val="both"/>
    </w:pPr>
  </w:style>
  <w:style w:type="paragraph" w:customStyle="1" w:styleId="EFE52B8499394329A34C0F354D0464E38">
    <w:name w:val="EFE52B8499394329A34C0F354D0464E38"/>
    <w:rsid w:val="00F267D2"/>
    <w:pPr>
      <w:widowControl w:val="0"/>
      <w:jc w:val="both"/>
    </w:pPr>
  </w:style>
  <w:style w:type="paragraph" w:customStyle="1" w:styleId="35A92F3EB7384B1C887B8E8A614D325413">
    <w:name w:val="35A92F3EB7384B1C887B8E8A614D325413"/>
    <w:rsid w:val="00F267D2"/>
    <w:pPr>
      <w:widowControl w:val="0"/>
      <w:jc w:val="both"/>
    </w:pPr>
  </w:style>
  <w:style w:type="paragraph" w:customStyle="1" w:styleId="1E98DAEC85C84F13B4B51FE155CD68A113">
    <w:name w:val="1E98DAEC85C84F13B4B51FE155CD68A113"/>
    <w:rsid w:val="00F267D2"/>
    <w:pPr>
      <w:widowControl w:val="0"/>
      <w:jc w:val="both"/>
    </w:pPr>
  </w:style>
  <w:style w:type="paragraph" w:customStyle="1" w:styleId="830F66BA4A2E4886859A66853C54523C13">
    <w:name w:val="830F66BA4A2E4886859A66853C54523C13"/>
    <w:rsid w:val="00F267D2"/>
    <w:pPr>
      <w:widowControl w:val="0"/>
      <w:jc w:val="both"/>
    </w:pPr>
  </w:style>
  <w:style w:type="paragraph" w:customStyle="1" w:styleId="7521E3784C71402D97586883F2791D5513">
    <w:name w:val="7521E3784C71402D97586883F2791D5513"/>
    <w:rsid w:val="00F267D2"/>
    <w:pPr>
      <w:widowControl w:val="0"/>
      <w:jc w:val="both"/>
    </w:pPr>
  </w:style>
  <w:style w:type="paragraph" w:customStyle="1" w:styleId="00116098BF474F17B506639E8773AC0E13">
    <w:name w:val="00116098BF474F17B506639E8773AC0E13"/>
    <w:rsid w:val="00F267D2"/>
    <w:pPr>
      <w:widowControl w:val="0"/>
      <w:jc w:val="both"/>
    </w:pPr>
  </w:style>
  <w:style w:type="paragraph" w:customStyle="1" w:styleId="4333EE54A83E49F480D03784D4865CEC13">
    <w:name w:val="4333EE54A83E49F480D03784D4865CEC13"/>
    <w:rsid w:val="00F267D2"/>
    <w:pPr>
      <w:widowControl w:val="0"/>
      <w:jc w:val="both"/>
    </w:pPr>
  </w:style>
  <w:style w:type="paragraph" w:customStyle="1" w:styleId="3026A71FC35D4410A27D01DF9FF1F92913">
    <w:name w:val="3026A71FC35D4410A27D01DF9FF1F92913"/>
    <w:rsid w:val="00F267D2"/>
    <w:pPr>
      <w:widowControl w:val="0"/>
      <w:jc w:val="both"/>
    </w:pPr>
  </w:style>
  <w:style w:type="paragraph" w:customStyle="1" w:styleId="2E70B167414D4357B7B3113966FB71AB13">
    <w:name w:val="2E70B167414D4357B7B3113966FB71AB13"/>
    <w:rsid w:val="00F267D2"/>
    <w:pPr>
      <w:widowControl w:val="0"/>
      <w:jc w:val="both"/>
    </w:pPr>
  </w:style>
  <w:style w:type="paragraph" w:customStyle="1" w:styleId="0AC4D8588B6B4AD9A8029F2216D6AF8D13">
    <w:name w:val="0AC4D8588B6B4AD9A8029F2216D6AF8D13"/>
    <w:rsid w:val="00F267D2"/>
    <w:pPr>
      <w:widowControl w:val="0"/>
      <w:jc w:val="both"/>
    </w:pPr>
  </w:style>
  <w:style w:type="paragraph" w:customStyle="1" w:styleId="7FF89FCF4DA145878661B4E728BA0F0913">
    <w:name w:val="7FF89FCF4DA145878661B4E728BA0F0913"/>
    <w:rsid w:val="00F267D2"/>
    <w:pPr>
      <w:widowControl w:val="0"/>
      <w:jc w:val="both"/>
    </w:pPr>
  </w:style>
  <w:style w:type="paragraph" w:customStyle="1" w:styleId="5F50F6481F32486FB741AA4E95BBF47B13">
    <w:name w:val="5F50F6481F32486FB741AA4E95BBF47B13"/>
    <w:rsid w:val="00F267D2"/>
    <w:pPr>
      <w:widowControl w:val="0"/>
      <w:jc w:val="both"/>
    </w:pPr>
  </w:style>
  <w:style w:type="paragraph" w:customStyle="1" w:styleId="80F0524E796E4754AAA110AC03C36B7B13">
    <w:name w:val="80F0524E796E4754AAA110AC03C36B7B13"/>
    <w:rsid w:val="00F267D2"/>
    <w:pPr>
      <w:widowControl w:val="0"/>
      <w:jc w:val="both"/>
    </w:pPr>
  </w:style>
  <w:style w:type="paragraph" w:customStyle="1" w:styleId="8DE2C868E9504A7B8CC8F9471BAD24F713">
    <w:name w:val="8DE2C868E9504A7B8CC8F9471BAD24F713"/>
    <w:rsid w:val="00F267D2"/>
    <w:pPr>
      <w:widowControl w:val="0"/>
      <w:jc w:val="both"/>
    </w:pPr>
  </w:style>
  <w:style w:type="paragraph" w:customStyle="1" w:styleId="D12C0C6A95E745AABB1EB3EAE170BACD13">
    <w:name w:val="D12C0C6A95E745AABB1EB3EAE170BACD13"/>
    <w:rsid w:val="00F267D2"/>
    <w:pPr>
      <w:widowControl w:val="0"/>
      <w:jc w:val="both"/>
    </w:pPr>
  </w:style>
  <w:style w:type="paragraph" w:customStyle="1" w:styleId="801114928AB54165B2CAF3A43C78038A13">
    <w:name w:val="801114928AB54165B2CAF3A43C78038A13"/>
    <w:rsid w:val="00F267D2"/>
    <w:pPr>
      <w:widowControl w:val="0"/>
      <w:jc w:val="both"/>
    </w:pPr>
  </w:style>
  <w:style w:type="paragraph" w:customStyle="1" w:styleId="88740B58F5CF47CE97CBB15680891B9813">
    <w:name w:val="88740B58F5CF47CE97CBB15680891B9813"/>
    <w:rsid w:val="00F267D2"/>
    <w:pPr>
      <w:widowControl w:val="0"/>
      <w:jc w:val="both"/>
    </w:pPr>
  </w:style>
  <w:style w:type="paragraph" w:customStyle="1" w:styleId="27135F5F8FB94ECCA8CE45417BA46EBB13">
    <w:name w:val="27135F5F8FB94ECCA8CE45417BA46EBB13"/>
    <w:rsid w:val="00F267D2"/>
    <w:pPr>
      <w:widowControl w:val="0"/>
      <w:jc w:val="both"/>
    </w:pPr>
  </w:style>
  <w:style w:type="paragraph" w:customStyle="1" w:styleId="B5F30182B96646E39801C1BFF143FD079">
    <w:name w:val="B5F30182B96646E39801C1BFF143FD079"/>
    <w:rsid w:val="00F267D2"/>
    <w:pPr>
      <w:widowControl w:val="0"/>
      <w:jc w:val="both"/>
    </w:pPr>
  </w:style>
  <w:style w:type="paragraph" w:customStyle="1" w:styleId="E2085A1479B04135B65B56FA997B2DFA28">
    <w:name w:val="E2085A1479B04135B65B56FA997B2DFA28"/>
    <w:rsid w:val="00F267D2"/>
    <w:pPr>
      <w:widowControl w:val="0"/>
      <w:jc w:val="both"/>
    </w:pPr>
  </w:style>
  <w:style w:type="paragraph" w:customStyle="1" w:styleId="D187B14D16154FE4A19409090F4714D627">
    <w:name w:val="D187B14D16154FE4A19409090F4714D627"/>
    <w:rsid w:val="00F267D2"/>
    <w:pPr>
      <w:widowControl w:val="0"/>
      <w:jc w:val="both"/>
    </w:pPr>
  </w:style>
  <w:style w:type="paragraph" w:customStyle="1" w:styleId="B437574FAB4049B0B6966D289586EFD614">
    <w:name w:val="B437574FAB4049B0B6966D289586EFD614"/>
    <w:rsid w:val="00F267D2"/>
    <w:pPr>
      <w:widowControl w:val="0"/>
      <w:jc w:val="both"/>
    </w:pPr>
  </w:style>
  <w:style w:type="paragraph" w:customStyle="1" w:styleId="7B05493412E3416EB6E65567E329CEE914">
    <w:name w:val="7B05493412E3416EB6E65567E329CEE914"/>
    <w:rsid w:val="00F267D2"/>
    <w:pPr>
      <w:widowControl w:val="0"/>
      <w:jc w:val="both"/>
    </w:pPr>
  </w:style>
  <w:style w:type="paragraph" w:customStyle="1" w:styleId="AA7FC95F3E094CEBBD5AA3117933EF3714">
    <w:name w:val="AA7FC95F3E094CEBBD5AA3117933EF3714"/>
    <w:rsid w:val="00F267D2"/>
    <w:pPr>
      <w:widowControl w:val="0"/>
      <w:jc w:val="both"/>
    </w:pPr>
  </w:style>
  <w:style w:type="paragraph" w:customStyle="1" w:styleId="0B00F292D8B147A8ADF149A865DF50E414">
    <w:name w:val="0B00F292D8B147A8ADF149A865DF50E414"/>
    <w:rsid w:val="00F267D2"/>
    <w:pPr>
      <w:widowControl w:val="0"/>
      <w:jc w:val="both"/>
    </w:pPr>
  </w:style>
  <w:style w:type="paragraph" w:customStyle="1" w:styleId="E520C61F1FC64C018E7D75F30E35658614">
    <w:name w:val="E520C61F1FC64C018E7D75F30E35658614"/>
    <w:rsid w:val="00F267D2"/>
    <w:pPr>
      <w:widowControl w:val="0"/>
      <w:jc w:val="both"/>
    </w:pPr>
  </w:style>
  <w:style w:type="paragraph" w:customStyle="1" w:styleId="BCAE63500A604AEFAF4E3B9AF76FDA7B14">
    <w:name w:val="BCAE63500A604AEFAF4E3B9AF76FDA7B14"/>
    <w:rsid w:val="00F267D2"/>
    <w:pPr>
      <w:widowControl w:val="0"/>
      <w:jc w:val="both"/>
    </w:pPr>
  </w:style>
  <w:style w:type="paragraph" w:customStyle="1" w:styleId="BEB4CB6B674D4044BDC652E29ED060FD14">
    <w:name w:val="BEB4CB6B674D4044BDC652E29ED060FD14"/>
    <w:rsid w:val="00F267D2"/>
    <w:pPr>
      <w:widowControl w:val="0"/>
      <w:jc w:val="both"/>
    </w:pPr>
  </w:style>
  <w:style w:type="paragraph" w:customStyle="1" w:styleId="EDB85D4214B1483792C2B87936EEAF8A14">
    <w:name w:val="EDB85D4214B1483792C2B87936EEAF8A14"/>
    <w:rsid w:val="00F267D2"/>
    <w:pPr>
      <w:widowControl w:val="0"/>
      <w:jc w:val="both"/>
    </w:pPr>
  </w:style>
  <w:style w:type="paragraph" w:customStyle="1" w:styleId="8488AE4FF3D148AFB2F37CD803E8DA9C14">
    <w:name w:val="8488AE4FF3D148AFB2F37CD803E8DA9C14"/>
    <w:rsid w:val="00F267D2"/>
    <w:pPr>
      <w:widowControl w:val="0"/>
      <w:jc w:val="both"/>
    </w:pPr>
  </w:style>
  <w:style w:type="paragraph" w:customStyle="1" w:styleId="549DDFD657F442CF98D452B8884C9F5214">
    <w:name w:val="549DDFD657F442CF98D452B8884C9F5214"/>
    <w:rsid w:val="00F267D2"/>
    <w:pPr>
      <w:widowControl w:val="0"/>
      <w:jc w:val="both"/>
    </w:pPr>
  </w:style>
  <w:style w:type="paragraph" w:customStyle="1" w:styleId="7AC4A87E7B6241FF82B678480D91DE7714">
    <w:name w:val="7AC4A87E7B6241FF82B678480D91DE7714"/>
    <w:rsid w:val="00F267D2"/>
    <w:pPr>
      <w:widowControl w:val="0"/>
      <w:jc w:val="both"/>
    </w:pPr>
  </w:style>
  <w:style w:type="paragraph" w:customStyle="1" w:styleId="492FF82E238645B5A8E7F6EDF1C901A214">
    <w:name w:val="492FF82E238645B5A8E7F6EDF1C901A214"/>
    <w:rsid w:val="00F267D2"/>
    <w:pPr>
      <w:widowControl w:val="0"/>
      <w:jc w:val="both"/>
    </w:pPr>
  </w:style>
  <w:style w:type="paragraph" w:customStyle="1" w:styleId="7FDF88BDD0764F42BAB246FABA0C5D5A14">
    <w:name w:val="7FDF88BDD0764F42BAB246FABA0C5D5A14"/>
    <w:rsid w:val="00F267D2"/>
    <w:pPr>
      <w:widowControl w:val="0"/>
      <w:jc w:val="both"/>
    </w:pPr>
  </w:style>
  <w:style w:type="paragraph" w:customStyle="1" w:styleId="AB5D43C0FD0F4CABAD38138A4B43C3CC14">
    <w:name w:val="AB5D43C0FD0F4CABAD38138A4B43C3CC14"/>
    <w:rsid w:val="00F267D2"/>
    <w:pPr>
      <w:widowControl w:val="0"/>
      <w:jc w:val="both"/>
    </w:pPr>
  </w:style>
  <w:style w:type="paragraph" w:customStyle="1" w:styleId="9900F89E00BA47B6A761F357D7470C8214">
    <w:name w:val="9900F89E00BA47B6A761F357D7470C8214"/>
    <w:rsid w:val="00F267D2"/>
    <w:pPr>
      <w:widowControl w:val="0"/>
      <w:jc w:val="both"/>
    </w:pPr>
  </w:style>
  <w:style w:type="paragraph" w:customStyle="1" w:styleId="1DF3B680AD2B4C68BAA4F1EC2F05F90B14">
    <w:name w:val="1DF3B680AD2B4C68BAA4F1EC2F05F90B14"/>
    <w:rsid w:val="00F267D2"/>
    <w:pPr>
      <w:widowControl w:val="0"/>
      <w:jc w:val="both"/>
    </w:pPr>
  </w:style>
  <w:style w:type="paragraph" w:customStyle="1" w:styleId="6AFE0FDFB1FD4F48A65D52B27BC7F7B314">
    <w:name w:val="6AFE0FDFB1FD4F48A65D52B27BC7F7B314"/>
    <w:rsid w:val="00F267D2"/>
    <w:pPr>
      <w:widowControl w:val="0"/>
      <w:jc w:val="both"/>
    </w:pPr>
  </w:style>
  <w:style w:type="paragraph" w:customStyle="1" w:styleId="84D6663887BA439EABBDEF695BB8F1BC14">
    <w:name w:val="84D6663887BA439EABBDEF695BB8F1BC14"/>
    <w:rsid w:val="00F267D2"/>
    <w:pPr>
      <w:widowControl w:val="0"/>
      <w:jc w:val="both"/>
    </w:pPr>
  </w:style>
  <w:style w:type="paragraph" w:customStyle="1" w:styleId="CAE2D096985E4C0AA4662BF0FEE538DD14">
    <w:name w:val="CAE2D096985E4C0AA4662BF0FEE538DD14"/>
    <w:rsid w:val="00F267D2"/>
    <w:pPr>
      <w:widowControl w:val="0"/>
      <w:jc w:val="both"/>
    </w:pPr>
  </w:style>
  <w:style w:type="paragraph" w:customStyle="1" w:styleId="FEE19793970A45C19427D30C0986988D14">
    <w:name w:val="FEE19793970A45C19427D30C0986988D14"/>
    <w:rsid w:val="00F267D2"/>
    <w:pPr>
      <w:widowControl w:val="0"/>
      <w:jc w:val="both"/>
    </w:pPr>
  </w:style>
  <w:style w:type="paragraph" w:customStyle="1" w:styleId="AB29994C572745BE9F8712838F9001F014">
    <w:name w:val="AB29994C572745BE9F8712838F9001F014"/>
    <w:rsid w:val="00F267D2"/>
    <w:pPr>
      <w:widowControl w:val="0"/>
      <w:jc w:val="both"/>
    </w:pPr>
  </w:style>
  <w:style w:type="paragraph" w:customStyle="1" w:styleId="220EB5FB9EB64287B909F7B839C2FB4D9">
    <w:name w:val="220EB5FB9EB64287B909F7B839C2FB4D9"/>
    <w:rsid w:val="00F267D2"/>
    <w:pPr>
      <w:widowControl w:val="0"/>
      <w:jc w:val="both"/>
    </w:pPr>
  </w:style>
  <w:style w:type="paragraph" w:customStyle="1" w:styleId="D3C013B60C5B4A0E99469307AB222CDE9">
    <w:name w:val="D3C013B60C5B4A0E99469307AB222CDE9"/>
    <w:rsid w:val="00F267D2"/>
    <w:pPr>
      <w:widowControl w:val="0"/>
      <w:jc w:val="both"/>
    </w:pPr>
  </w:style>
  <w:style w:type="paragraph" w:customStyle="1" w:styleId="2711D58A8F084A5096B977D77DCACA4A9">
    <w:name w:val="2711D58A8F084A5096B977D77DCACA4A9"/>
    <w:rsid w:val="00F267D2"/>
    <w:pPr>
      <w:widowControl w:val="0"/>
      <w:jc w:val="both"/>
    </w:pPr>
  </w:style>
  <w:style w:type="paragraph" w:customStyle="1" w:styleId="813203EC2C4744FD818C1FF455AB289A9">
    <w:name w:val="813203EC2C4744FD818C1FF455AB289A9"/>
    <w:rsid w:val="00F267D2"/>
    <w:pPr>
      <w:widowControl w:val="0"/>
      <w:jc w:val="both"/>
    </w:pPr>
  </w:style>
  <w:style w:type="paragraph" w:customStyle="1" w:styleId="896B3227E71A4F678CB09700BFAF3A4114">
    <w:name w:val="896B3227E71A4F678CB09700BFAF3A4114"/>
    <w:rsid w:val="00F267D2"/>
    <w:pPr>
      <w:widowControl w:val="0"/>
      <w:jc w:val="both"/>
    </w:pPr>
  </w:style>
  <w:style w:type="paragraph" w:customStyle="1" w:styleId="9EC1EEE98ADC4225AD42DA400D8EB5B814">
    <w:name w:val="9EC1EEE98ADC4225AD42DA400D8EB5B814"/>
    <w:rsid w:val="00F267D2"/>
    <w:pPr>
      <w:widowControl w:val="0"/>
      <w:jc w:val="both"/>
    </w:pPr>
  </w:style>
  <w:style w:type="paragraph" w:customStyle="1" w:styleId="4E95FE5369484922B310BE31109A0C9A9">
    <w:name w:val="4E95FE5369484922B310BE31109A0C9A9"/>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6">
    <w:name w:val="FD1CBEBF42E446DDB92477FEF39DD9E56"/>
    <w:rsid w:val="00F267D2"/>
    <w:pPr>
      <w:widowControl w:val="0"/>
      <w:jc w:val="both"/>
    </w:pPr>
  </w:style>
  <w:style w:type="paragraph" w:customStyle="1" w:styleId="2E1FD8D12C1B43C2A1F20C88A7091AE46">
    <w:name w:val="2E1FD8D12C1B43C2A1F20C88A7091AE46"/>
    <w:rsid w:val="00F267D2"/>
    <w:pPr>
      <w:widowControl w:val="0"/>
      <w:jc w:val="both"/>
    </w:pPr>
  </w:style>
  <w:style w:type="paragraph" w:customStyle="1" w:styleId="9B8B1F2C9AB74A07A20976DAE05960FF14">
    <w:name w:val="9B8B1F2C9AB74A07A20976DAE05960FF14"/>
    <w:rsid w:val="00F267D2"/>
    <w:pPr>
      <w:widowControl w:val="0"/>
      <w:jc w:val="both"/>
    </w:pPr>
  </w:style>
  <w:style w:type="paragraph" w:customStyle="1" w:styleId="5C3C79D1111F4A53B6FDBA9874BF317414">
    <w:name w:val="5C3C79D1111F4A53B6FDBA9874BF317414"/>
    <w:rsid w:val="00F267D2"/>
    <w:pPr>
      <w:widowControl w:val="0"/>
      <w:jc w:val="both"/>
    </w:pPr>
  </w:style>
  <w:style w:type="paragraph" w:customStyle="1" w:styleId="E2283A9F14DD47DC96A67B42DDA585D114">
    <w:name w:val="E2283A9F14DD47DC96A67B42DDA585D114"/>
    <w:rsid w:val="00F267D2"/>
    <w:pPr>
      <w:widowControl w:val="0"/>
      <w:jc w:val="both"/>
    </w:pPr>
  </w:style>
  <w:style w:type="paragraph" w:customStyle="1" w:styleId="16D6C5BDCEDC48DEB7E452308EF84A5814">
    <w:name w:val="16D6C5BDCEDC48DEB7E452308EF84A5814"/>
    <w:rsid w:val="00F267D2"/>
    <w:pPr>
      <w:widowControl w:val="0"/>
      <w:jc w:val="both"/>
    </w:pPr>
  </w:style>
  <w:style w:type="paragraph" w:customStyle="1" w:styleId="AD9710344B8D49FE93A4099C51FFDA3414">
    <w:name w:val="AD9710344B8D49FE93A4099C51FFDA3414"/>
    <w:rsid w:val="00F267D2"/>
    <w:pPr>
      <w:widowControl w:val="0"/>
      <w:jc w:val="both"/>
    </w:pPr>
  </w:style>
  <w:style w:type="paragraph" w:customStyle="1" w:styleId="31B7BF22BF9F4373A13017C93C1F703014">
    <w:name w:val="31B7BF22BF9F4373A13017C93C1F703014"/>
    <w:rsid w:val="00F267D2"/>
    <w:pPr>
      <w:widowControl w:val="0"/>
      <w:jc w:val="both"/>
    </w:pPr>
  </w:style>
  <w:style w:type="paragraph" w:customStyle="1" w:styleId="551AD056D9074E1DB3091CA5A7F512F214">
    <w:name w:val="551AD056D9074E1DB3091CA5A7F512F214"/>
    <w:rsid w:val="00F267D2"/>
    <w:pPr>
      <w:widowControl w:val="0"/>
      <w:jc w:val="both"/>
    </w:pPr>
  </w:style>
  <w:style w:type="paragraph" w:customStyle="1" w:styleId="06BFA926BA3544439A2555B2481DFDFD14">
    <w:name w:val="06BFA926BA3544439A2555B2481DFDFD14"/>
    <w:rsid w:val="00F267D2"/>
    <w:pPr>
      <w:widowControl w:val="0"/>
      <w:jc w:val="both"/>
    </w:pPr>
  </w:style>
  <w:style w:type="paragraph" w:customStyle="1" w:styleId="D0C6F8431B3C4C90A67C979A2080552514">
    <w:name w:val="D0C6F8431B3C4C90A67C979A2080552514"/>
    <w:rsid w:val="00F267D2"/>
    <w:pPr>
      <w:widowControl w:val="0"/>
      <w:jc w:val="both"/>
    </w:pPr>
  </w:style>
  <w:style w:type="paragraph" w:customStyle="1" w:styleId="DE577E13009C40268AA3D2B903A1374314">
    <w:name w:val="DE577E13009C40268AA3D2B903A1374314"/>
    <w:rsid w:val="00F267D2"/>
    <w:pPr>
      <w:widowControl w:val="0"/>
      <w:jc w:val="both"/>
    </w:pPr>
  </w:style>
  <w:style w:type="paragraph" w:customStyle="1" w:styleId="C2592AA6251947798432E7273A66C3CF14">
    <w:name w:val="C2592AA6251947798432E7273A66C3CF14"/>
    <w:rsid w:val="00F267D2"/>
    <w:pPr>
      <w:widowControl w:val="0"/>
      <w:jc w:val="both"/>
    </w:pPr>
  </w:style>
  <w:style w:type="paragraph" w:customStyle="1" w:styleId="1D3BB07EC2BD4D69A1C92192D85CE82A14">
    <w:name w:val="1D3BB07EC2BD4D69A1C92192D85CE82A14"/>
    <w:rsid w:val="00F267D2"/>
    <w:pPr>
      <w:widowControl w:val="0"/>
      <w:jc w:val="both"/>
    </w:pPr>
  </w:style>
  <w:style w:type="paragraph" w:customStyle="1" w:styleId="D3E09F6862AF4C94AB1A5B13E2D07CF914">
    <w:name w:val="D3E09F6862AF4C94AB1A5B13E2D07CF914"/>
    <w:rsid w:val="00F267D2"/>
    <w:pPr>
      <w:widowControl w:val="0"/>
      <w:jc w:val="both"/>
    </w:pPr>
  </w:style>
  <w:style w:type="paragraph" w:customStyle="1" w:styleId="5860B41E2E6A4682BA77848E044ACFEB14">
    <w:name w:val="5860B41E2E6A4682BA77848E044ACFEB14"/>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4">
    <w:name w:val="50737712934E48458A993E1A71EB2AD014"/>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4">
    <w:name w:val="D1FA006039464E9F9B54139B23DC6DC014"/>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4">
    <w:name w:val="0EA1BF4F4EEF45479EA82743564C95AF14"/>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4">
    <w:name w:val="C763F82721744FF492DE59EF89A722E814"/>
    <w:rsid w:val="00F267D2"/>
    <w:pPr>
      <w:widowControl w:val="0"/>
      <w:jc w:val="both"/>
    </w:pPr>
  </w:style>
  <w:style w:type="paragraph" w:customStyle="1" w:styleId="312E656F5E03437EB831D76DF84A848E14">
    <w:name w:val="312E656F5E03437EB831D76DF84A848E14"/>
    <w:rsid w:val="00F267D2"/>
    <w:pPr>
      <w:widowControl w:val="0"/>
      <w:jc w:val="both"/>
    </w:pPr>
  </w:style>
  <w:style w:type="paragraph" w:customStyle="1" w:styleId="D47382364963465E82037BA931F8971814">
    <w:name w:val="D47382364963465E82037BA931F8971814"/>
    <w:rsid w:val="00F267D2"/>
    <w:pPr>
      <w:widowControl w:val="0"/>
      <w:jc w:val="both"/>
    </w:pPr>
  </w:style>
  <w:style w:type="paragraph" w:customStyle="1" w:styleId="0DE85AED73954179AB4FA1E0A694EEC814">
    <w:name w:val="0DE85AED73954179AB4FA1E0A694EEC814"/>
    <w:rsid w:val="00F267D2"/>
    <w:pPr>
      <w:widowControl w:val="0"/>
      <w:jc w:val="both"/>
    </w:pPr>
  </w:style>
  <w:style w:type="paragraph" w:customStyle="1" w:styleId="6AD43689EEA64FE2AE8BA5289FD95EE414">
    <w:name w:val="6AD43689EEA64FE2AE8BA5289FD95EE414"/>
    <w:rsid w:val="00F267D2"/>
    <w:pPr>
      <w:widowControl w:val="0"/>
      <w:jc w:val="both"/>
    </w:pPr>
  </w:style>
  <w:style w:type="paragraph" w:customStyle="1" w:styleId="D4DBEA7915BA40519E5AEE58BCA33D7014">
    <w:name w:val="D4DBEA7915BA40519E5AEE58BCA33D7014"/>
    <w:rsid w:val="00F267D2"/>
    <w:pPr>
      <w:widowControl w:val="0"/>
      <w:jc w:val="both"/>
    </w:pPr>
  </w:style>
  <w:style w:type="paragraph" w:customStyle="1" w:styleId="C567AD7E87544777B77A8CE46EB8C7C914">
    <w:name w:val="C567AD7E87544777B77A8CE46EB8C7C914"/>
    <w:rsid w:val="00F267D2"/>
    <w:pPr>
      <w:widowControl w:val="0"/>
      <w:jc w:val="both"/>
    </w:pPr>
  </w:style>
  <w:style w:type="paragraph" w:customStyle="1" w:styleId="AEB1C2746BB84362AB7F6F3734ADD92114">
    <w:name w:val="AEB1C2746BB84362AB7F6F3734ADD92114"/>
    <w:rsid w:val="00F267D2"/>
    <w:pPr>
      <w:widowControl w:val="0"/>
      <w:jc w:val="both"/>
    </w:pPr>
  </w:style>
  <w:style w:type="paragraph" w:customStyle="1" w:styleId="7BD1F7168F2144FE8EA1273CD515211E14">
    <w:name w:val="7BD1F7168F2144FE8EA1273CD515211E14"/>
    <w:rsid w:val="00F267D2"/>
    <w:pPr>
      <w:widowControl w:val="0"/>
      <w:jc w:val="both"/>
    </w:pPr>
  </w:style>
  <w:style w:type="paragraph" w:customStyle="1" w:styleId="2BADE3C7F0834F67B85F11F68AD3FD8C14">
    <w:name w:val="2BADE3C7F0834F67B85F11F68AD3FD8C14"/>
    <w:rsid w:val="00F267D2"/>
    <w:pPr>
      <w:widowControl w:val="0"/>
      <w:jc w:val="both"/>
    </w:pPr>
  </w:style>
  <w:style w:type="paragraph" w:customStyle="1" w:styleId="CAC5BAF3B47B46E4A59B8615CF70641F14">
    <w:name w:val="CAC5BAF3B47B46E4A59B8615CF70641F14"/>
    <w:rsid w:val="00F267D2"/>
    <w:pPr>
      <w:widowControl w:val="0"/>
      <w:jc w:val="both"/>
    </w:pPr>
  </w:style>
  <w:style w:type="paragraph" w:customStyle="1" w:styleId="CEE31835A0524190B9DE5378298673F714">
    <w:name w:val="CEE31835A0524190B9DE5378298673F714"/>
    <w:rsid w:val="00F267D2"/>
    <w:pPr>
      <w:widowControl w:val="0"/>
      <w:jc w:val="both"/>
    </w:pPr>
  </w:style>
  <w:style w:type="paragraph" w:customStyle="1" w:styleId="8D72440B7E8A470592ED21E169FC75429">
    <w:name w:val="8D72440B7E8A470592ED21E169FC75429"/>
    <w:rsid w:val="00F267D2"/>
    <w:pPr>
      <w:widowControl w:val="0"/>
      <w:jc w:val="both"/>
    </w:pPr>
  </w:style>
  <w:style w:type="paragraph" w:customStyle="1" w:styleId="AF06574344C345009E7D05880758145D9">
    <w:name w:val="AF06574344C345009E7D05880758145D9"/>
    <w:rsid w:val="00F267D2"/>
    <w:pPr>
      <w:widowControl w:val="0"/>
      <w:jc w:val="both"/>
    </w:pPr>
  </w:style>
  <w:style w:type="paragraph" w:customStyle="1" w:styleId="49E7A800E15C4985BCDAD7FE8EB6F69F9">
    <w:name w:val="49E7A800E15C4985BCDAD7FE8EB6F69F9"/>
    <w:rsid w:val="00F267D2"/>
    <w:pPr>
      <w:widowControl w:val="0"/>
      <w:jc w:val="both"/>
    </w:pPr>
  </w:style>
  <w:style w:type="paragraph" w:customStyle="1" w:styleId="6AEA16379789415B93CB37455B5D136F9">
    <w:name w:val="6AEA16379789415B93CB37455B5D136F9"/>
    <w:rsid w:val="00F267D2"/>
    <w:pPr>
      <w:widowControl w:val="0"/>
      <w:jc w:val="both"/>
    </w:pPr>
  </w:style>
  <w:style w:type="paragraph" w:customStyle="1" w:styleId="074307A35DDB48CC8A9441BED16F99A19">
    <w:name w:val="074307A35DDB48CC8A9441BED16F99A19"/>
    <w:rsid w:val="00F267D2"/>
    <w:pPr>
      <w:widowControl w:val="0"/>
      <w:jc w:val="both"/>
    </w:pPr>
  </w:style>
  <w:style w:type="paragraph" w:customStyle="1" w:styleId="ABA53D4E671F4BF9944B09FD487828A39">
    <w:name w:val="ABA53D4E671F4BF9944B09FD487828A39"/>
    <w:rsid w:val="00F267D2"/>
    <w:pPr>
      <w:widowControl w:val="0"/>
      <w:jc w:val="both"/>
    </w:pPr>
  </w:style>
  <w:style w:type="paragraph" w:customStyle="1" w:styleId="8B6CB7DDFD9F41AE8C0A26EF94287A879">
    <w:name w:val="8B6CB7DDFD9F41AE8C0A26EF94287A879"/>
    <w:rsid w:val="00F267D2"/>
    <w:pPr>
      <w:widowControl w:val="0"/>
      <w:jc w:val="both"/>
    </w:pPr>
  </w:style>
  <w:style w:type="paragraph" w:customStyle="1" w:styleId="2BBE21DE1D484C4C80D16DA6A61B32249">
    <w:name w:val="2BBE21DE1D484C4C80D16DA6A61B32249"/>
    <w:rsid w:val="00F267D2"/>
    <w:pPr>
      <w:widowControl w:val="0"/>
      <w:jc w:val="both"/>
    </w:pPr>
  </w:style>
  <w:style w:type="paragraph" w:customStyle="1" w:styleId="514DD544A33E405C87B208569779871D9">
    <w:name w:val="514DD544A33E405C87B208569779871D9"/>
    <w:rsid w:val="00F267D2"/>
    <w:pPr>
      <w:widowControl w:val="0"/>
      <w:jc w:val="both"/>
    </w:pPr>
  </w:style>
  <w:style w:type="paragraph" w:customStyle="1" w:styleId="32BA1FDC459A4E1388E75AA3FE92AAA49">
    <w:name w:val="32BA1FDC459A4E1388E75AA3FE92AAA49"/>
    <w:rsid w:val="00F267D2"/>
    <w:pPr>
      <w:widowControl w:val="0"/>
      <w:jc w:val="both"/>
    </w:pPr>
  </w:style>
  <w:style w:type="paragraph" w:customStyle="1" w:styleId="D22B23954DBA464AAF9D52E7E22248499">
    <w:name w:val="D22B23954DBA464AAF9D52E7E22248499"/>
    <w:rsid w:val="00F267D2"/>
    <w:pPr>
      <w:widowControl w:val="0"/>
      <w:jc w:val="both"/>
    </w:pPr>
  </w:style>
  <w:style w:type="paragraph" w:customStyle="1" w:styleId="63B0E12FCB104F4987249952A94A57579">
    <w:name w:val="63B0E12FCB104F4987249952A94A57579"/>
    <w:rsid w:val="00F267D2"/>
    <w:pPr>
      <w:widowControl w:val="0"/>
      <w:jc w:val="both"/>
    </w:pPr>
  </w:style>
  <w:style w:type="paragraph" w:customStyle="1" w:styleId="62322A9124D14626BBC39E0593DA34E79">
    <w:name w:val="62322A9124D14626BBC39E0593DA34E79"/>
    <w:rsid w:val="00F267D2"/>
    <w:pPr>
      <w:widowControl w:val="0"/>
      <w:jc w:val="both"/>
    </w:pPr>
  </w:style>
  <w:style w:type="paragraph" w:customStyle="1" w:styleId="77CD006DF57C4B1CB71D9DEC81F09DE69">
    <w:name w:val="77CD006DF57C4B1CB71D9DEC81F09DE69"/>
    <w:rsid w:val="00F267D2"/>
    <w:pPr>
      <w:widowControl w:val="0"/>
      <w:jc w:val="both"/>
    </w:pPr>
  </w:style>
  <w:style w:type="paragraph" w:customStyle="1" w:styleId="1A9AC44228104C8DB2A66B3E0CFF6C5F9">
    <w:name w:val="1A9AC44228104C8DB2A66B3E0CFF6C5F9"/>
    <w:rsid w:val="00F267D2"/>
    <w:pPr>
      <w:widowControl w:val="0"/>
      <w:jc w:val="both"/>
    </w:pPr>
  </w:style>
  <w:style w:type="paragraph" w:customStyle="1" w:styleId="C7193D2B8A9948A78F443578153575E59">
    <w:name w:val="C7193D2B8A9948A78F443578153575E59"/>
    <w:rsid w:val="00F267D2"/>
    <w:pPr>
      <w:widowControl w:val="0"/>
      <w:jc w:val="both"/>
    </w:pPr>
  </w:style>
  <w:style w:type="paragraph" w:customStyle="1" w:styleId="E65100FEBD064CA694BF6BC8BA497A1E9">
    <w:name w:val="E65100FEBD064CA694BF6BC8BA497A1E9"/>
    <w:rsid w:val="00F267D2"/>
    <w:pPr>
      <w:widowControl w:val="0"/>
      <w:jc w:val="both"/>
    </w:pPr>
  </w:style>
  <w:style w:type="paragraph" w:customStyle="1" w:styleId="FA74EA1D3B314533A421A47F232E87CC9">
    <w:name w:val="FA74EA1D3B314533A421A47F232E87CC9"/>
    <w:rsid w:val="00F267D2"/>
    <w:pPr>
      <w:widowControl w:val="0"/>
      <w:jc w:val="both"/>
    </w:pPr>
  </w:style>
  <w:style w:type="paragraph" w:customStyle="1" w:styleId="22D48419AA5F4607B6D0F7D2D042E9835">
    <w:name w:val="22D48419AA5F4607B6D0F7D2D042E9835"/>
    <w:rsid w:val="00F267D2"/>
    <w:pPr>
      <w:widowControl w:val="0"/>
      <w:jc w:val="both"/>
    </w:pPr>
  </w:style>
  <w:style w:type="paragraph" w:customStyle="1" w:styleId="D20BB4C86C054E2FADFAA3C8AAFA80F39">
    <w:name w:val="D20BB4C86C054E2FADFAA3C8AAFA80F39"/>
    <w:rsid w:val="00F267D2"/>
    <w:pPr>
      <w:widowControl w:val="0"/>
      <w:jc w:val="both"/>
    </w:pPr>
  </w:style>
  <w:style w:type="paragraph" w:customStyle="1" w:styleId="9584936976B441E0B99B1AB35ADA03729">
    <w:name w:val="9584936976B441E0B99B1AB35ADA03729"/>
    <w:rsid w:val="00F267D2"/>
    <w:pPr>
      <w:widowControl w:val="0"/>
      <w:jc w:val="both"/>
    </w:pPr>
  </w:style>
  <w:style w:type="paragraph" w:customStyle="1" w:styleId="36517DF37C9B451186958B5BFC92CEB49">
    <w:name w:val="36517DF37C9B451186958B5BFC92CEB49"/>
    <w:rsid w:val="00F267D2"/>
    <w:pPr>
      <w:widowControl w:val="0"/>
      <w:jc w:val="both"/>
    </w:pPr>
  </w:style>
  <w:style w:type="paragraph" w:customStyle="1" w:styleId="F9A5A1828B2E487595F583F404EC45F99">
    <w:name w:val="F9A5A1828B2E487595F583F404EC45F99"/>
    <w:rsid w:val="00F267D2"/>
    <w:pPr>
      <w:widowControl w:val="0"/>
      <w:jc w:val="both"/>
    </w:pPr>
  </w:style>
  <w:style w:type="paragraph" w:customStyle="1" w:styleId="EFE52B8499394329A34C0F354D0464E39">
    <w:name w:val="EFE52B8499394329A34C0F354D0464E39"/>
    <w:rsid w:val="00F267D2"/>
    <w:pPr>
      <w:widowControl w:val="0"/>
      <w:jc w:val="both"/>
    </w:pPr>
  </w:style>
  <w:style w:type="paragraph" w:customStyle="1" w:styleId="35A92F3EB7384B1C887B8E8A614D325414">
    <w:name w:val="35A92F3EB7384B1C887B8E8A614D325414"/>
    <w:rsid w:val="00F267D2"/>
    <w:pPr>
      <w:widowControl w:val="0"/>
      <w:jc w:val="both"/>
    </w:pPr>
  </w:style>
  <w:style w:type="paragraph" w:customStyle="1" w:styleId="1E98DAEC85C84F13B4B51FE155CD68A114">
    <w:name w:val="1E98DAEC85C84F13B4B51FE155CD68A114"/>
    <w:rsid w:val="00F267D2"/>
    <w:pPr>
      <w:widowControl w:val="0"/>
      <w:jc w:val="both"/>
    </w:pPr>
  </w:style>
  <w:style w:type="paragraph" w:customStyle="1" w:styleId="830F66BA4A2E4886859A66853C54523C14">
    <w:name w:val="830F66BA4A2E4886859A66853C54523C14"/>
    <w:rsid w:val="00F267D2"/>
    <w:pPr>
      <w:widowControl w:val="0"/>
      <w:jc w:val="both"/>
    </w:pPr>
  </w:style>
  <w:style w:type="paragraph" w:customStyle="1" w:styleId="7521E3784C71402D97586883F2791D5514">
    <w:name w:val="7521E3784C71402D97586883F2791D5514"/>
    <w:rsid w:val="00F267D2"/>
    <w:pPr>
      <w:widowControl w:val="0"/>
      <w:jc w:val="both"/>
    </w:pPr>
  </w:style>
  <w:style w:type="paragraph" w:customStyle="1" w:styleId="00116098BF474F17B506639E8773AC0E14">
    <w:name w:val="00116098BF474F17B506639E8773AC0E14"/>
    <w:rsid w:val="00F267D2"/>
    <w:pPr>
      <w:widowControl w:val="0"/>
      <w:jc w:val="both"/>
    </w:pPr>
  </w:style>
  <w:style w:type="paragraph" w:customStyle="1" w:styleId="4333EE54A83E49F480D03784D4865CEC14">
    <w:name w:val="4333EE54A83E49F480D03784D4865CEC14"/>
    <w:rsid w:val="00F267D2"/>
    <w:pPr>
      <w:widowControl w:val="0"/>
      <w:jc w:val="both"/>
    </w:pPr>
  </w:style>
  <w:style w:type="paragraph" w:customStyle="1" w:styleId="3026A71FC35D4410A27D01DF9FF1F92914">
    <w:name w:val="3026A71FC35D4410A27D01DF9FF1F92914"/>
    <w:rsid w:val="00F267D2"/>
    <w:pPr>
      <w:widowControl w:val="0"/>
      <w:jc w:val="both"/>
    </w:pPr>
  </w:style>
  <w:style w:type="paragraph" w:customStyle="1" w:styleId="2E70B167414D4357B7B3113966FB71AB14">
    <w:name w:val="2E70B167414D4357B7B3113966FB71AB14"/>
    <w:rsid w:val="00F267D2"/>
    <w:pPr>
      <w:widowControl w:val="0"/>
      <w:jc w:val="both"/>
    </w:pPr>
  </w:style>
  <w:style w:type="paragraph" w:customStyle="1" w:styleId="0AC4D8588B6B4AD9A8029F2216D6AF8D14">
    <w:name w:val="0AC4D8588B6B4AD9A8029F2216D6AF8D14"/>
    <w:rsid w:val="00F267D2"/>
    <w:pPr>
      <w:widowControl w:val="0"/>
      <w:jc w:val="both"/>
    </w:pPr>
  </w:style>
  <w:style w:type="paragraph" w:customStyle="1" w:styleId="7FF89FCF4DA145878661B4E728BA0F0914">
    <w:name w:val="7FF89FCF4DA145878661B4E728BA0F0914"/>
    <w:rsid w:val="00F267D2"/>
    <w:pPr>
      <w:widowControl w:val="0"/>
      <w:jc w:val="both"/>
    </w:pPr>
  </w:style>
  <w:style w:type="paragraph" w:customStyle="1" w:styleId="5F50F6481F32486FB741AA4E95BBF47B14">
    <w:name w:val="5F50F6481F32486FB741AA4E95BBF47B14"/>
    <w:rsid w:val="00F267D2"/>
    <w:pPr>
      <w:widowControl w:val="0"/>
      <w:jc w:val="both"/>
    </w:pPr>
  </w:style>
  <w:style w:type="paragraph" w:customStyle="1" w:styleId="80F0524E796E4754AAA110AC03C36B7B14">
    <w:name w:val="80F0524E796E4754AAA110AC03C36B7B14"/>
    <w:rsid w:val="00F267D2"/>
    <w:pPr>
      <w:widowControl w:val="0"/>
      <w:jc w:val="both"/>
    </w:pPr>
  </w:style>
  <w:style w:type="paragraph" w:customStyle="1" w:styleId="8DE2C868E9504A7B8CC8F9471BAD24F714">
    <w:name w:val="8DE2C868E9504A7B8CC8F9471BAD24F714"/>
    <w:rsid w:val="00F267D2"/>
    <w:pPr>
      <w:widowControl w:val="0"/>
      <w:jc w:val="both"/>
    </w:pPr>
  </w:style>
  <w:style w:type="paragraph" w:customStyle="1" w:styleId="D12C0C6A95E745AABB1EB3EAE170BACD14">
    <w:name w:val="D12C0C6A95E745AABB1EB3EAE170BACD14"/>
    <w:rsid w:val="00F267D2"/>
    <w:pPr>
      <w:widowControl w:val="0"/>
      <w:jc w:val="both"/>
    </w:pPr>
  </w:style>
  <w:style w:type="paragraph" w:customStyle="1" w:styleId="801114928AB54165B2CAF3A43C78038A14">
    <w:name w:val="801114928AB54165B2CAF3A43C78038A14"/>
    <w:rsid w:val="00F267D2"/>
    <w:pPr>
      <w:widowControl w:val="0"/>
      <w:jc w:val="both"/>
    </w:pPr>
  </w:style>
  <w:style w:type="paragraph" w:customStyle="1" w:styleId="88740B58F5CF47CE97CBB15680891B9814">
    <w:name w:val="88740B58F5CF47CE97CBB15680891B9814"/>
    <w:rsid w:val="00F267D2"/>
    <w:pPr>
      <w:widowControl w:val="0"/>
      <w:jc w:val="both"/>
    </w:pPr>
  </w:style>
  <w:style w:type="paragraph" w:customStyle="1" w:styleId="27135F5F8FB94ECCA8CE45417BA46EBB14">
    <w:name w:val="27135F5F8FB94ECCA8CE45417BA46EBB14"/>
    <w:rsid w:val="00F267D2"/>
    <w:pPr>
      <w:widowControl w:val="0"/>
      <w:jc w:val="both"/>
    </w:pPr>
  </w:style>
  <w:style w:type="paragraph" w:customStyle="1" w:styleId="EE4DB98FC99E42A3A6528B7AC3005EE6">
    <w:name w:val="EE4DB98FC99E42A3A6528B7AC3005EE6"/>
    <w:rsid w:val="00F267D2"/>
    <w:pPr>
      <w:widowControl w:val="0"/>
      <w:jc w:val="both"/>
    </w:pPr>
  </w:style>
  <w:style w:type="paragraph" w:customStyle="1" w:styleId="BD3014C5E56B43B9A49DC3A229D365A6">
    <w:name w:val="BD3014C5E56B43B9A49DC3A229D365A6"/>
    <w:rsid w:val="00F267D2"/>
    <w:pPr>
      <w:widowControl w:val="0"/>
      <w:jc w:val="both"/>
    </w:pPr>
  </w:style>
  <w:style w:type="paragraph" w:customStyle="1" w:styleId="24324E1BF5C34D868BFDCAB1EBE8E79E">
    <w:name w:val="24324E1BF5C34D868BFDCAB1EBE8E79E"/>
    <w:rsid w:val="00F267D2"/>
    <w:pPr>
      <w:widowControl w:val="0"/>
      <w:jc w:val="both"/>
    </w:pPr>
  </w:style>
  <w:style w:type="paragraph" w:customStyle="1" w:styleId="9A5F58896562467ABD497321463E75F8">
    <w:name w:val="9A5F58896562467ABD497321463E75F8"/>
    <w:rsid w:val="00F267D2"/>
    <w:pPr>
      <w:widowControl w:val="0"/>
      <w:jc w:val="both"/>
    </w:pPr>
  </w:style>
  <w:style w:type="paragraph" w:customStyle="1" w:styleId="59E0BBBB4B2E46739C1C1E233B73ABE5">
    <w:name w:val="59E0BBBB4B2E46739C1C1E233B73ABE5"/>
    <w:rsid w:val="00F267D2"/>
    <w:pPr>
      <w:widowControl w:val="0"/>
      <w:jc w:val="both"/>
    </w:pPr>
  </w:style>
  <w:style w:type="paragraph" w:customStyle="1" w:styleId="809F5A18F62C4F278D2FD85F831A857E">
    <w:name w:val="809F5A18F62C4F278D2FD85F831A857E"/>
    <w:rsid w:val="00F267D2"/>
    <w:pPr>
      <w:widowControl w:val="0"/>
      <w:jc w:val="both"/>
    </w:pPr>
  </w:style>
  <w:style w:type="paragraph" w:customStyle="1" w:styleId="B5F30182B96646E39801C1BFF143FD0710">
    <w:name w:val="B5F30182B96646E39801C1BFF143FD0710"/>
    <w:rsid w:val="00F267D2"/>
    <w:pPr>
      <w:widowControl w:val="0"/>
      <w:jc w:val="both"/>
    </w:pPr>
  </w:style>
  <w:style w:type="paragraph" w:customStyle="1" w:styleId="E2085A1479B04135B65B56FA997B2DFA29">
    <w:name w:val="E2085A1479B04135B65B56FA997B2DFA29"/>
    <w:rsid w:val="00F267D2"/>
    <w:pPr>
      <w:widowControl w:val="0"/>
      <w:jc w:val="both"/>
    </w:pPr>
  </w:style>
  <w:style w:type="paragraph" w:customStyle="1" w:styleId="D187B14D16154FE4A19409090F4714D628">
    <w:name w:val="D187B14D16154FE4A19409090F4714D628"/>
    <w:rsid w:val="00F267D2"/>
    <w:pPr>
      <w:widowControl w:val="0"/>
      <w:jc w:val="both"/>
    </w:pPr>
  </w:style>
  <w:style w:type="paragraph" w:customStyle="1" w:styleId="B437574FAB4049B0B6966D289586EFD615">
    <w:name w:val="B437574FAB4049B0B6966D289586EFD615"/>
    <w:rsid w:val="00F267D2"/>
    <w:pPr>
      <w:widowControl w:val="0"/>
      <w:jc w:val="both"/>
    </w:pPr>
  </w:style>
  <w:style w:type="paragraph" w:customStyle="1" w:styleId="7B05493412E3416EB6E65567E329CEE915">
    <w:name w:val="7B05493412E3416EB6E65567E329CEE915"/>
    <w:rsid w:val="00F267D2"/>
    <w:pPr>
      <w:widowControl w:val="0"/>
      <w:jc w:val="both"/>
    </w:pPr>
  </w:style>
  <w:style w:type="paragraph" w:customStyle="1" w:styleId="AA7FC95F3E094CEBBD5AA3117933EF3715">
    <w:name w:val="AA7FC95F3E094CEBBD5AA3117933EF3715"/>
    <w:rsid w:val="00F267D2"/>
    <w:pPr>
      <w:widowControl w:val="0"/>
      <w:jc w:val="both"/>
    </w:pPr>
  </w:style>
  <w:style w:type="paragraph" w:customStyle="1" w:styleId="0B00F292D8B147A8ADF149A865DF50E415">
    <w:name w:val="0B00F292D8B147A8ADF149A865DF50E415"/>
    <w:rsid w:val="00F267D2"/>
    <w:pPr>
      <w:widowControl w:val="0"/>
      <w:jc w:val="both"/>
    </w:pPr>
  </w:style>
  <w:style w:type="paragraph" w:customStyle="1" w:styleId="E520C61F1FC64C018E7D75F30E35658615">
    <w:name w:val="E520C61F1FC64C018E7D75F30E35658615"/>
    <w:rsid w:val="00F267D2"/>
    <w:pPr>
      <w:widowControl w:val="0"/>
      <w:jc w:val="both"/>
    </w:pPr>
  </w:style>
  <w:style w:type="paragraph" w:customStyle="1" w:styleId="BCAE63500A604AEFAF4E3B9AF76FDA7B15">
    <w:name w:val="BCAE63500A604AEFAF4E3B9AF76FDA7B15"/>
    <w:rsid w:val="00F267D2"/>
    <w:pPr>
      <w:widowControl w:val="0"/>
      <w:jc w:val="both"/>
    </w:pPr>
  </w:style>
  <w:style w:type="paragraph" w:customStyle="1" w:styleId="BEB4CB6B674D4044BDC652E29ED060FD15">
    <w:name w:val="BEB4CB6B674D4044BDC652E29ED060FD15"/>
    <w:rsid w:val="00F267D2"/>
    <w:pPr>
      <w:widowControl w:val="0"/>
      <w:jc w:val="both"/>
    </w:pPr>
  </w:style>
  <w:style w:type="paragraph" w:customStyle="1" w:styleId="EDB85D4214B1483792C2B87936EEAF8A15">
    <w:name w:val="EDB85D4214B1483792C2B87936EEAF8A15"/>
    <w:rsid w:val="00F267D2"/>
    <w:pPr>
      <w:widowControl w:val="0"/>
      <w:jc w:val="both"/>
    </w:pPr>
  </w:style>
  <w:style w:type="paragraph" w:customStyle="1" w:styleId="8488AE4FF3D148AFB2F37CD803E8DA9C15">
    <w:name w:val="8488AE4FF3D148AFB2F37CD803E8DA9C15"/>
    <w:rsid w:val="00F267D2"/>
    <w:pPr>
      <w:widowControl w:val="0"/>
      <w:jc w:val="both"/>
    </w:pPr>
  </w:style>
  <w:style w:type="paragraph" w:customStyle="1" w:styleId="549DDFD657F442CF98D452B8884C9F5215">
    <w:name w:val="549DDFD657F442CF98D452B8884C9F5215"/>
    <w:rsid w:val="00F267D2"/>
    <w:pPr>
      <w:widowControl w:val="0"/>
      <w:jc w:val="both"/>
    </w:pPr>
  </w:style>
  <w:style w:type="paragraph" w:customStyle="1" w:styleId="7AC4A87E7B6241FF82B678480D91DE7715">
    <w:name w:val="7AC4A87E7B6241FF82B678480D91DE7715"/>
    <w:rsid w:val="00F267D2"/>
    <w:pPr>
      <w:widowControl w:val="0"/>
      <w:jc w:val="both"/>
    </w:pPr>
  </w:style>
  <w:style w:type="paragraph" w:customStyle="1" w:styleId="492FF82E238645B5A8E7F6EDF1C901A215">
    <w:name w:val="492FF82E238645B5A8E7F6EDF1C901A215"/>
    <w:rsid w:val="00F267D2"/>
    <w:pPr>
      <w:widowControl w:val="0"/>
      <w:jc w:val="both"/>
    </w:pPr>
  </w:style>
  <w:style w:type="paragraph" w:customStyle="1" w:styleId="7FDF88BDD0764F42BAB246FABA0C5D5A15">
    <w:name w:val="7FDF88BDD0764F42BAB246FABA0C5D5A15"/>
    <w:rsid w:val="00F267D2"/>
    <w:pPr>
      <w:widowControl w:val="0"/>
      <w:jc w:val="both"/>
    </w:pPr>
  </w:style>
  <w:style w:type="paragraph" w:customStyle="1" w:styleId="AB5D43C0FD0F4CABAD38138A4B43C3CC15">
    <w:name w:val="AB5D43C0FD0F4CABAD38138A4B43C3CC15"/>
    <w:rsid w:val="00F267D2"/>
    <w:pPr>
      <w:widowControl w:val="0"/>
      <w:jc w:val="both"/>
    </w:pPr>
  </w:style>
  <w:style w:type="paragraph" w:customStyle="1" w:styleId="9900F89E00BA47B6A761F357D7470C8215">
    <w:name w:val="9900F89E00BA47B6A761F357D7470C8215"/>
    <w:rsid w:val="00F267D2"/>
    <w:pPr>
      <w:widowControl w:val="0"/>
      <w:jc w:val="both"/>
    </w:pPr>
  </w:style>
  <w:style w:type="paragraph" w:customStyle="1" w:styleId="1DF3B680AD2B4C68BAA4F1EC2F05F90B15">
    <w:name w:val="1DF3B680AD2B4C68BAA4F1EC2F05F90B15"/>
    <w:rsid w:val="00F267D2"/>
    <w:pPr>
      <w:widowControl w:val="0"/>
      <w:jc w:val="both"/>
    </w:pPr>
  </w:style>
  <w:style w:type="paragraph" w:customStyle="1" w:styleId="6AFE0FDFB1FD4F48A65D52B27BC7F7B315">
    <w:name w:val="6AFE0FDFB1FD4F48A65D52B27BC7F7B315"/>
    <w:rsid w:val="00F267D2"/>
    <w:pPr>
      <w:widowControl w:val="0"/>
      <w:jc w:val="both"/>
    </w:pPr>
  </w:style>
  <w:style w:type="paragraph" w:customStyle="1" w:styleId="84D6663887BA439EABBDEF695BB8F1BC15">
    <w:name w:val="84D6663887BA439EABBDEF695BB8F1BC15"/>
    <w:rsid w:val="00F267D2"/>
    <w:pPr>
      <w:widowControl w:val="0"/>
      <w:jc w:val="both"/>
    </w:pPr>
  </w:style>
  <w:style w:type="paragraph" w:customStyle="1" w:styleId="CAE2D096985E4C0AA4662BF0FEE538DD15">
    <w:name w:val="CAE2D096985E4C0AA4662BF0FEE538DD15"/>
    <w:rsid w:val="00F267D2"/>
    <w:pPr>
      <w:widowControl w:val="0"/>
      <w:jc w:val="both"/>
    </w:pPr>
  </w:style>
  <w:style w:type="paragraph" w:customStyle="1" w:styleId="FEE19793970A45C19427D30C0986988D15">
    <w:name w:val="FEE19793970A45C19427D30C0986988D15"/>
    <w:rsid w:val="00F267D2"/>
    <w:pPr>
      <w:widowControl w:val="0"/>
      <w:jc w:val="both"/>
    </w:pPr>
  </w:style>
  <w:style w:type="paragraph" w:customStyle="1" w:styleId="AB29994C572745BE9F8712838F9001F015">
    <w:name w:val="AB29994C572745BE9F8712838F9001F015"/>
    <w:rsid w:val="00F267D2"/>
    <w:pPr>
      <w:widowControl w:val="0"/>
      <w:jc w:val="both"/>
    </w:pPr>
  </w:style>
  <w:style w:type="paragraph" w:customStyle="1" w:styleId="220EB5FB9EB64287B909F7B839C2FB4D10">
    <w:name w:val="220EB5FB9EB64287B909F7B839C2FB4D10"/>
    <w:rsid w:val="00F267D2"/>
    <w:pPr>
      <w:widowControl w:val="0"/>
      <w:jc w:val="both"/>
    </w:pPr>
  </w:style>
  <w:style w:type="paragraph" w:customStyle="1" w:styleId="D3C013B60C5B4A0E99469307AB222CDE10">
    <w:name w:val="D3C013B60C5B4A0E99469307AB222CDE10"/>
    <w:rsid w:val="00F267D2"/>
    <w:pPr>
      <w:widowControl w:val="0"/>
      <w:jc w:val="both"/>
    </w:pPr>
  </w:style>
  <w:style w:type="paragraph" w:customStyle="1" w:styleId="2711D58A8F084A5096B977D77DCACA4A10">
    <w:name w:val="2711D58A8F084A5096B977D77DCACA4A10"/>
    <w:rsid w:val="00F267D2"/>
    <w:pPr>
      <w:widowControl w:val="0"/>
      <w:jc w:val="both"/>
    </w:pPr>
  </w:style>
  <w:style w:type="paragraph" w:customStyle="1" w:styleId="813203EC2C4744FD818C1FF455AB289A10">
    <w:name w:val="813203EC2C4744FD818C1FF455AB289A10"/>
    <w:rsid w:val="00F267D2"/>
    <w:pPr>
      <w:widowControl w:val="0"/>
      <w:jc w:val="both"/>
    </w:pPr>
  </w:style>
  <w:style w:type="paragraph" w:customStyle="1" w:styleId="896B3227E71A4F678CB09700BFAF3A4115">
    <w:name w:val="896B3227E71A4F678CB09700BFAF3A4115"/>
    <w:rsid w:val="00F267D2"/>
    <w:pPr>
      <w:widowControl w:val="0"/>
      <w:jc w:val="both"/>
    </w:pPr>
  </w:style>
  <w:style w:type="paragraph" w:customStyle="1" w:styleId="9EC1EEE98ADC4225AD42DA400D8EB5B815">
    <w:name w:val="9EC1EEE98ADC4225AD42DA400D8EB5B815"/>
    <w:rsid w:val="00F267D2"/>
    <w:pPr>
      <w:widowControl w:val="0"/>
      <w:jc w:val="both"/>
    </w:pPr>
  </w:style>
  <w:style w:type="paragraph" w:customStyle="1" w:styleId="4E95FE5369484922B310BE31109A0C9A10">
    <w:name w:val="4E95FE5369484922B310BE31109A0C9A10"/>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7">
    <w:name w:val="FD1CBEBF42E446DDB92477FEF39DD9E57"/>
    <w:rsid w:val="00F267D2"/>
    <w:pPr>
      <w:widowControl w:val="0"/>
      <w:jc w:val="both"/>
    </w:pPr>
  </w:style>
  <w:style w:type="paragraph" w:customStyle="1" w:styleId="2E1FD8D12C1B43C2A1F20C88A7091AE47">
    <w:name w:val="2E1FD8D12C1B43C2A1F20C88A7091AE47"/>
    <w:rsid w:val="00F267D2"/>
    <w:pPr>
      <w:widowControl w:val="0"/>
      <w:jc w:val="both"/>
    </w:pPr>
  </w:style>
  <w:style w:type="paragraph" w:customStyle="1" w:styleId="9B8B1F2C9AB74A07A20976DAE05960FF15">
    <w:name w:val="9B8B1F2C9AB74A07A20976DAE05960FF15"/>
    <w:rsid w:val="00F267D2"/>
    <w:pPr>
      <w:widowControl w:val="0"/>
      <w:jc w:val="both"/>
    </w:pPr>
  </w:style>
  <w:style w:type="paragraph" w:customStyle="1" w:styleId="5C3C79D1111F4A53B6FDBA9874BF317415">
    <w:name w:val="5C3C79D1111F4A53B6FDBA9874BF317415"/>
    <w:rsid w:val="00F267D2"/>
    <w:pPr>
      <w:widowControl w:val="0"/>
      <w:jc w:val="both"/>
    </w:pPr>
  </w:style>
  <w:style w:type="paragraph" w:customStyle="1" w:styleId="E2283A9F14DD47DC96A67B42DDA585D115">
    <w:name w:val="E2283A9F14DD47DC96A67B42DDA585D115"/>
    <w:rsid w:val="00F267D2"/>
    <w:pPr>
      <w:widowControl w:val="0"/>
      <w:jc w:val="both"/>
    </w:pPr>
  </w:style>
  <w:style w:type="paragraph" w:customStyle="1" w:styleId="16D6C5BDCEDC48DEB7E452308EF84A5815">
    <w:name w:val="16D6C5BDCEDC48DEB7E452308EF84A5815"/>
    <w:rsid w:val="00F267D2"/>
    <w:pPr>
      <w:widowControl w:val="0"/>
      <w:jc w:val="both"/>
    </w:pPr>
  </w:style>
  <w:style w:type="paragraph" w:customStyle="1" w:styleId="AD9710344B8D49FE93A4099C51FFDA3415">
    <w:name w:val="AD9710344B8D49FE93A4099C51FFDA3415"/>
    <w:rsid w:val="00F267D2"/>
    <w:pPr>
      <w:widowControl w:val="0"/>
      <w:jc w:val="both"/>
    </w:pPr>
  </w:style>
  <w:style w:type="paragraph" w:customStyle="1" w:styleId="31B7BF22BF9F4373A13017C93C1F703015">
    <w:name w:val="31B7BF22BF9F4373A13017C93C1F703015"/>
    <w:rsid w:val="00F267D2"/>
    <w:pPr>
      <w:widowControl w:val="0"/>
      <w:jc w:val="both"/>
    </w:pPr>
  </w:style>
  <w:style w:type="paragraph" w:customStyle="1" w:styleId="551AD056D9074E1DB3091CA5A7F512F215">
    <w:name w:val="551AD056D9074E1DB3091CA5A7F512F215"/>
    <w:rsid w:val="00F267D2"/>
    <w:pPr>
      <w:widowControl w:val="0"/>
      <w:jc w:val="both"/>
    </w:pPr>
  </w:style>
  <w:style w:type="paragraph" w:customStyle="1" w:styleId="06BFA926BA3544439A2555B2481DFDFD15">
    <w:name w:val="06BFA926BA3544439A2555B2481DFDFD15"/>
    <w:rsid w:val="00F267D2"/>
    <w:pPr>
      <w:widowControl w:val="0"/>
      <w:jc w:val="both"/>
    </w:pPr>
  </w:style>
  <w:style w:type="paragraph" w:customStyle="1" w:styleId="D0C6F8431B3C4C90A67C979A2080552515">
    <w:name w:val="D0C6F8431B3C4C90A67C979A2080552515"/>
    <w:rsid w:val="00F267D2"/>
    <w:pPr>
      <w:widowControl w:val="0"/>
      <w:jc w:val="both"/>
    </w:pPr>
  </w:style>
  <w:style w:type="paragraph" w:customStyle="1" w:styleId="DE577E13009C40268AA3D2B903A1374315">
    <w:name w:val="DE577E13009C40268AA3D2B903A1374315"/>
    <w:rsid w:val="00F267D2"/>
    <w:pPr>
      <w:widowControl w:val="0"/>
      <w:jc w:val="both"/>
    </w:pPr>
  </w:style>
  <w:style w:type="paragraph" w:customStyle="1" w:styleId="C2592AA6251947798432E7273A66C3CF15">
    <w:name w:val="C2592AA6251947798432E7273A66C3CF15"/>
    <w:rsid w:val="00F267D2"/>
    <w:pPr>
      <w:widowControl w:val="0"/>
      <w:jc w:val="both"/>
    </w:pPr>
  </w:style>
  <w:style w:type="paragraph" w:customStyle="1" w:styleId="1D3BB07EC2BD4D69A1C92192D85CE82A15">
    <w:name w:val="1D3BB07EC2BD4D69A1C92192D85CE82A15"/>
    <w:rsid w:val="00F267D2"/>
    <w:pPr>
      <w:widowControl w:val="0"/>
      <w:jc w:val="both"/>
    </w:pPr>
  </w:style>
  <w:style w:type="paragraph" w:customStyle="1" w:styleId="D3E09F6862AF4C94AB1A5B13E2D07CF915">
    <w:name w:val="D3E09F6862AF4C94AB1A5B13E2D07CF915"/>
    <w:rsid w:val="00F267D2"/>
    <w:pPr>
      <w:widowControl w:val="0"/>
      <w:jc w:val="both"/>
    </w:pPr>
  </w:style>
  <w:style w:type="paragraph" w:customStyle="1" w:styleId="5860B41E2E6A4682BA77848E044ACFEB15">
    <w:name w:val="5860B41E2E6A4682BA77848E044ACFEB15"/>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5">
    <w:name w:val="50737712934E48458A993E1A71EB2AD015"/>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5">
    <w:name w:val="D1FA006039464E9F9B54139B23DC6DC015"/>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5">
    <w:name w:val="0EA1BF4F4EEF45479EA82743564C95AF15"/>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5">
    <w:name w:val="C763F82721744FF492DE59EF89A722E815"/>
    <w:rsid w:val="00F267D2"/>
    <w:pPr>
      <w:widowControl w:val="0"/>
      <w:jc w:val="both"/>
    </w:pPr>
  </w:style>
  <w:style w:type="paragraph" w:customStyle="1" w:styleId="312E656F5E03437EB831D76DF84A848E15">
    <w:name w:val="312E656F5E03437EB831D76DF84A848E15"/>
    <w:rsid w:val="00F267D2"/>
    <w:pPr>
      <w:widowControl w:val="0"/>
      <w:jc w:val="both"/>
    </w:pPr>
  </w:style>
  <w:style w:type="paragraph" w:customStyle="1" w:styleId="D47382364963465E82037BA931F8971815">
    <w:name w:val="D47382364963465E82037BA931F8971815"/>
    <w:rsid w:val="00F267D2"/>
    <w:pPr>
      <w:widowControl w:val="0"/>
      <w:jc w:val="both"/>
    </w:pPr>
  </w:style>
  <w:style w:type="paragraph" w:customStyle="1" w:styleId="0DE85AED73954179AB4FA1E0A694EEC815">
    <w:name w:val="0DE85AED73954179AB4FA1E0A694EEC815"/>
    <w:rsid w:val="00F267D2"/>
    <w:pPr>
      <w:widowControl w:val="0"/>
      <w:jc w:val="both"/>
    </w:pPr>
  </w:style>
  <w:style w:type="paragraph" w:customStyle="1" w:styleId="6AD43689EEA64FE2AE8BA5289FD95EE415">
    <w:name w:val="6AD43689EEA64FE2AE8BA5289FD95EE415"/>
    <w:rsid w:val="00F267D2"/>
    <w:pPr>
      <w:widowControl w:val="0"/>
      <w:jc w:val="both"/>
    </w:pPr>
  </w:style>
  <w:style w:type="paragraph" w:customStyle="1" w:styleId="D4DBEA7915BA40519E5AEE58BCA33D7015">
    <w:name w:val="D4DBEA7915BA40519E5AEE58BCA33D7015"/>
    <w:rsid w:val="00F267D2"/>
    <w:pPr>
      <w:widowControl w:val="0"/>
      <w:jc w:val="both"/>
    </w:pPr>
  </w:style>
  <w:style w:type="paragraph" w:customStyle="1" w:styleId="C567AD7E87544777B77A8CE46EB8C7C915">
    <w:name w:val="C567AD7E87544777B77A8CE46EB8C7C915"/>
    <w:rsid w:val="00F267D2"/>
    <w:pPr>
      <w:widowControl w:val="0"/>
      <w:jc w:val="both"/>
    </w:pPr>
  </w:style>
  <w:style w:type="paragraph" w:customStyle="1" w:styleId="AEB1C2746BB84362AB7F6F3734ADD92115">
    <w:name w:val="AEB1C2746BB84362AB7F6F3734ADD92115"/>
    <w:rsid w:val="00F267D2"/>
    <w:pPr>
      <w:widowControl w:val="0"/>
      <w:jc w:val="both"/>
    </w:pPr>
  </w:style>
  <w:style w:type="paragraph" w:customStyle="1" w:styleId="7BD1F7168F2144FE8EA1273CD515211E15">
    <w:name w:val="7BD1F7168F2144FE8EA1273CD515211E15"/>
    <w:rsid w:val="00F267D2"/>
    <w:pPr>
      <w:widowControl w:val="0"/>
      <w:jc w:val="both"/>
    </w:pPr>
  </w:style>
  <w:style w:type="paragraph" w:customStyle="1" w:styleId="2BADE3C7F0834F67B85F11F68AD3FD8C15">
    <w:name w:val="2BADE3C7F0834F67B85F11F68AD3FD8C15"/>
    <w:rsid w:val="00F267D2"/>
    <w:pPr>
      <w:widowControl w:val="0"/>
      <w:jc w:val="both"/>
    </w:pPr>
  </w:style>
  <w:style w:type="paragraph" w:customStyle="1" w:styleId="CAC5BAF3B47B46E4A59B8615CF70641F15">
    <w:name w:val="CAC5BAF3B47B46E4A59B8615CF70641F15"/>
    <w:rsid w:val="00F267D2"/>
    <w:pPr>
      <w:widowControl w:val="0"/>
      <w:jc w:val="both"/>
    </w:pPr>
  </w:style>
  <w:style w:type="paragraph" w:customStyle="1" w:styleId="CEE31835A0524190B9DE5378298673F715">
    <w:name w:val="CEE31835A0524190B9DE5378298673F715"/>
    <w:rsid w:val="00F267D2"/>
    <w:pPr>
      <w:widowControl w:val="0"/>
      <w:jc w:val="both"/>
    </w:pPr>
  </w:style>
  <w:style w:type="paragraph" w:customStyle="1" w:styleId="8D72440B7E8A470592ED21E169FC754210">
    <w:name w:val="8D72440B7E8A470592ED21E169FC754210"/>
    <w:rsid w:val="00F267D2"/>
    <w:pPr>
      <w:widowControl w:val="0"/>
      <w:jc w:val="both"/>
    </w:pPr>
  </w:style>
  <w:style w:type="paragraph" w:customStyle="1" w:styleId="AF06574344C345009E7D05880758145D10">
    <w:name w:val="AF06574344C345009E7D05880758145D10"/>
    <w:rsid w:val="00F267D2"/>
    <w:pPr>
      <w:widowControl w:val="0"/>
      <w:jc w:val="both"/>
    </w:pPr>
  </w:style>
  <w:style w:type="paragraph" w:customStyle="1" w:styleId="49E7A800E15C4985BCDAD7FE8EB6F69F10">
    <w:name w:val="49E7A800E15C4985BCDAD7FE8EB6F69F10"/>
    <w:rsid w:val="00F267D2"/>
    <w:pPr>
      <w:widowControl w:val="0"/>
      <w:jc w:val="both"/>
    </w:pPr>
  </w:style>
  <w:style w:type="paragraph" w:customStyle="1" w:styleId="6AEA16379789415B93CB37455B5D136F10">
    <w:name w:val="6AEA16379789415B93CB37455B5D136F10"/>
    <w:rsid w:val="00F267D2"/>
    <w:pPr>
      <w:widowControl w:val="0"/>
      <w:jc w:val="both"/>
    </w:pPr>
  </w:style>
  <w:style w:type="paragraph" w:customStyle="1" w:styleId="074307A35DDB48CC8A9441BED16F99A110">
    <w:name w:val="074307A35DDB48CC8A9441BED16F99A110"/>
    <w:rsid w:val="00F267D2"/>
    <w:pPr>
      <w:widowControl w:val="0"/>
      <w:jc w:val="both"/>
    </w:pPr>
  </w:style>
  <w:style w:type="paragraph" w:customStyle="1" w:styleId="ABA53D4E671F4BF9944B09FD487828A310">
    <w:name w:val="ABA53D4E671F4BF9944B09FD487828A310"/>
    <w:rsid w:val="00F267D2"/>
    <w:pPr>
      <w:widowControl w:val="0"/>
      <w:jc w:val="both"/>
    </w:pPr>
  </w:style>
  <w:style w:type="paragraph" w:customStyle="1" w:styleId="8B6CB7DDFD9F41AE8C0A26EF94287A8710">
    <w:name w:val="8B6CB7DDFD9F41AE8C0A26EF94287A8710"/>
    <w:rsid w:val="00F267D2"/>
    <w:pPr>
      <w:widowControl w:val="0"/>
      <w:jc w:val="both"/>
    </w:pPr>
  </w:style>
  <w:style w:type="paragraph" w:customStyle="1" w:styleId="2BBE21DE1D484C4C80D16DA6A61B322410">
    <w:name w:val="2BBE21DE1D484C4C80D16DA6A61B322410"/>
    <w:rsid w:val="00F267D2"/>
    <w:pPr>
      <w:widowControl w:val="0"/>
      <w:jc w:val="both"/>
    </w:pPr>
  </w:style>
  <w:style w:type="paragraph" w:customStyle="1" w:styleId="514DD544A33E405C87B208569779871D10">
    <w:name w:val="514DD544A33E405C87B208569779871D10"/>
    <w:rsid w:val="00F267D2"/>
    <w:pPr>
      <w:widowControl w:val="0"/>
      <w:jc w:val="both"/>
    </w:pPr>
  </w:style>
  <w:style w:type="paragraph" w:customStyle="1" w:styleId="32BA1FDC459A4E1388E75AA3FE92AAA410">
    <w:name w:val="32BA1FDC459A4E1388E75AA3FE92AAA410"/>
    <w:rsid w:val="00F267D2"/>
    <w:pPr>
      <w:widowControl w:val="0"/>
      <w:jc w:val="both"/>
    </w:pPr>
  </w:style>
  <w:style w:type="paragraph" w:customStyle="1" w:styleId="D22B23954DBA464AAF9D52E7E222484910">
    <w:name w:val="D22B23954DBA464AAF9D52E7E222484910"/>
    <w:rsid w:val="00F267D2"/>
    <w:pPr>
      <w:widowControl w:val="0"/>
      <w:jc w:val="both"/>
    </w:pPr>
  </w:style>
  <w:style w:type="paragraph" w:customStyle="1" w:styleId="63B0E12FCB104F4987249952A94A575710">
    <w:name w:val="63B0E12FCB104F4987249952A94A575710"/>
    <w:rsid w:val="00F267D2"/>
    <w:pPr>
      <w:widowControl w:val="0"/>
      <w:jc w:val="both"/>
    </w:pPr>
  </w:style>
  <w:style w:type="paragraph" w:customStyle="1" w:styleId="62322A9124D14626BBC39E0593DA34E710">
    <w:name w:val="62322A9124D14626BBC39E0593DA34E710"/>
    <w:rsid w:val="00F267D2"/>
    <w:pPr>
      <w:widowControl w:val="0"/>
      <w:jc w:val="both"/>
    </w:pPr>
  </w:style>
  <w:style w:type="paragraph" w:customStyle="1" w:styleId="77CD006DF57C4B1CB71D9DEC81F09DE610">
    <w:name w:val="77CD006DF57C4B1CB71D9DEC81F09DE610"/>
    <w:rsid w:val="00F267D2"/>
    <w:pPr>
      <w:widowControl w:val="0"/>
      <w:jc w:val="both"/>
    </w:pPr>
  </w:style>
  <w:style w:type="paragraph" w:customStyle="1" w:styleId="1A9AC44228104C8DB2A66B3E0CFF6C5F10">
    <w:name w:val="1A9AC44228104C8DB2A66B3E0CFF6C5F10"/>
    <w:rsid w:val="00F267D2"/>
    <w:pPr>
      <w:widowControl w:val="0"/>
      <w:jc w:val="both"/>
    </w:pPr>
  </w:style>
  <w:style w:type="paragraph" w:customStyle="1" w:styleId="C7193D2B8A9948A78F443578153575E510">
    <w:name w:val="C7193D2B8A9948A78F443578153575E510"/>
    <w:rsid w:val="00F267D2"/>
    <w:pPr>
      <w:widowControl w:val="0"/>
      <w:jc w:val="both"/>
    </w:pPr>
  </w:style>
  <w:style w:type="paragraph" w:customStyle="1" w:styleId="E65100FEBD064CA694BF6BC8BA497A1E10">
    <w:name w:val="E65100FEBD064CA694BF6BC8BA497A1E10"/>
    <w:rsid w:val="00F267D2"/>
    <w:pPr>
      <w:widowControl w:val="0"/>
      <w:jc w:val="both"/>
    </w:pPr>
  </w:style>
  <w:style w:type="paragraph" w:customStyle="1" w:styleId="FA74EA1D3B314533A421A47F232E87CC10">
    <w:name w:val="FA74EA1D3B314533A421A47F232E87CC10"/>
    <w:rsid w:val="00F267D2"/>
    <w:pPr>
      <w:widowControl w:val="0"/>
      <w:jc w:val="both"/>
    </w:pPr>
  </w:style>
  <w:style w:type="paragraph" w:customStyle="1" w:styleId="22D48419AA5F4607B6D0F7D2D042E9836">
    <w:name w:val="22D48419AA5F4607B6D0F7D2D042E9836"/>
    <w:rsid w:val="00F267D2"/>
    <w:pPr>
      <w:widowControl w:val="0"/>
      <w:jc w:val="both"/>
    </w:pPr>
  </w:style>
  <w:style w:type="paragraph" w:customStyle="1" w:styleId="D20BB4C86C054E2FADFAA3C8AAFA80F310">
    <w:name w:val="D20BB4C86C054E2FADFAA3C8AAFA80F310"/>
    <w:rsid w:val="00F267D2"/>
    <w:pPr>
      <w:widowControl w:val="0"/>
      <w:jc w:val="both"/>
    </w:pPr>
  </w:style>
  <w:style w:type="paragraph" w:customStyle="1" w:styleId="9584936976B441E0B99B1AB35ADA037210">
    <w:name w:val="9584936976B441E0B99B1AB35ADA037210"/>
    <w:rsid w:val="00F267D2"/>
    <w:pPr>
      <w:widowControl w:val="0"/>
      <w:jc w:val="both"/>
    </w:pPr>
  </w:style>
  <w:style w:type="paragraph" w:customStyle="1" w:styleId="36517DF37C9B451186958B5BFC92CEB410">
    <w:name w:val="36517DF37C9B451186958B5BFC92CEB410"/>
    <w:rsid w:val="00F267D2"/>
    <w:pPr>
      <w:widowControl w:val="0"/>
      <w:jc w:val="both"/>
    </w:pPr>
  </w:style>
  <w:style w:type="paragraph" w:customStyle="1" w:styleId="F9A5A1828B2E487595F583F404EC45F910">
    <w:name w:val="F9A5A1828B2E487595F583F404EC45F910"/>
    <w:rsid w:val="00F267D2"/>
    <w:pPr>
      <w:widowControl w:val="0"/>
      <w:jc w:val="both"/>
    </w:pPr>
  </w:style>
  <w:style w:type="paragraph" w:customStyle="1" w:styleId="EFE52B8499394329A34C0F354D0464E310">
    <w:name w:val="EFE52B8499394329A34C0F354D0464E310"/>
    <w:rsid w:val="00F267D2"/>
    <w:pPr>
      <w:widowControl w:val="0"/>
      <w:jc w:val="both"/>
    </w:pPr>
  </w:style>
  <w:style w:type="paragraph" w:customStyle="1" w:styleId="35A92F3EB7384B1C887B8E8A614D325415">
    <w:name w:val="35A92F3EB7384B1C887B8E8A614D325415"/>
    <w:rsid w:val="00F267D2"/>
    <w:pPr>
      <w:widowControl w:val="0"/>
      <w:jc w:val="both"/>
    </w:pPr>
  </w:style>
  <w:style w:type="paragraph" w:customStyle="1" w:styleId="1E98DAEC85C84F13B4B51FE155CD68A115">
    <w:name w:val="1E98DAEC85C84F13B4B51FE155CD68A115"/>
    <w:rsid w:val="00F267D2"/>
    <w:pPr>
      <w:widowControl w:val="0"/>
      <w:jc w:val="both"/>
    </w:pPr>
  </w:style>
  <w:style w:type="paragraph" w:customStyle="1" w:styleId="830F66BA4A2E4886859A66853C54523C15">
    <w:name w:val="830F66BA4A2E4886859A66853C54523C15"/>
    <w:rsid w:val="00F267D2"/>
    <w:pPr>
      <w:widowControl w:val="0"/>
      <w:jc w:val="both"/>
    </w:pPr>
  </w:style>
  <w:style w:type="paragraph" w:customStyle="1" w:styleId="7521E3784C71402D97586883F2791D5515">
    <w:name w:val="7521E3784C71402D97586883F2791D5515"/>
    <w:rsid w:val="00F267D2"/>
    <w:pPr>
      <w:widowControl w:val="0"/>
      <w:jc w:val="both"/>
    </w:pPr>
  </w:style>
  <w:style w:type="paragraph" w:customStyle="1" w:styleId="00116098BF474F17B506639E8773AC0E15">
    <w:name w:val="00116098BF474F17B506639E8773AC0E15"/>
    <w:rsid w:val="00F267D2"/>
    <w:pPr>
      <w:widowControl w:val="0"/>
      <w:jc w:val="both"/>
    </w:pPr>
  </w:style>
  <w:style w:type="paragraph" w:customStyle="1" w:styleId="4333EE54A83E49F480D03784D4865CEC15">
    <w:name w:val="4333EE54A83E49F480D03784D4865CEC15"/>
    <w:rsid w:val="00F267D2"/>
    <w:pPr>
      <w:widowControl w:val="0"/>
      <w:jc w:val="both"/>
    </w:pPr>
  </w:style>
  <w:style w:type="paragraph" w:customStyle="1" w:styleId="3026A71FC35D4410A27D01DF9FF1F92915">
    <w:name w:val="3026A71FC35D4410A27D01DF9FF1F92915"/>
    <w:rsid w:val="00F267D2"/>
    <w:pPr>
      <w:widowControl w:val="0"/>
      <w:jc w:val="both"/>
    </w:pPr>
  </w:style>
  <w:style w:type="paragraph" w:customStyle="1" w:styleId="2E70B167414D4357B7B3113966FB71AB15">
    <w:name w:val="2E70B167414D4357B7B3113966FB71AB15"/>
    <w:rsid w:val="00F267D2"/>
    <w:pPr>
      <w:widowControl w:val="0"/>
      <w:jc w:val="both"/>
    </w:pPr>
  </w:style>
  <w:style w:type="paragraph" w:customStyle="1" w:styleId="0AC4D8588B6B4AD9A8029F2216D6AF8D15">
    <w:name w:val="0AC4D8588B6B4AD9A8029F2216D6AF8D15"/>
    <w:rsid w:val="00F267D2"/>
    <w:pPr>
      <w:widowControl w:val="0"/>
      <w:jc w:val="both"/>
    </w:pPr>
  </w:style>
  <w:style w:type="paragraph" w:customStyle="1" w:styleId="7FF89FCF4DA145878661B4E728BA0F0915">
    <w:name w:val="7FF89FCF4DA145878661B4E728BA0F0915"/>
    <w:rsid w:val="00F267D2"/>
    <w:pPr>
      <w:widowControl w:val="0"/>
      <w:jc w:val="both"/>
    </w:pPr>
  </w:style>
  <w:style w:type="paragraph" w:customStyle="1" w:styleId="5F50F6481F32486FB741AA4E95BBF47B15">
    <w:name w:val="5F50F6481F32486FB741AA4E95BBF47B15"/>
    <w:rsid w:val="00F267D2"/>
    <w:pPr>
      <w:widowControl w:val="0"/>
      <w:jc w:val="both"/>
    </w:pPr>
  </w:style>
  <w:style w:type="paragraph" w:customStyle="1" w:styleId="80F0524E796E4754AAA110AC03C36B7B15">
    <w:name w:val="80F0524E796E4754AAA110AC03C36B7B15"/>
    <w:rsid w:val="00F267D2"/>
    <w:pPr>
      <w:widowControl w:val="0"/>
      <w:jc w:val="both"/>
    </w:pPr>
  </w:style>
  <w:style w:type="paragraph" w:customStyle="1" w:styleId="8DE2C868E9504A7B8CC8F9471BAD24F715">
    <w:name w:val="8DE2C868E9504A7B8CC8F9471BAD24F715"/>
    <w:rsid w:val="00F267D2"/>
    <w:pPr>
      <w:widowControl w:val="0"/>
      <w:jc w:val="both"/>
    </w:pPr>
  </w:style>
  <w:style w:type="paragraph" w:customStyle="1" w:styleId="D12C0C6A95E745AABB1EB3EAE170BACD15">
    <w:name w:val="D12C0C6A95E745AABB1EB3EAE170BACD15"/>
    <w:rsid w:val="00F267D2"/>
    <w:pPr>
      <w:widowControl w:val="0"/>
      <w:jc w:val="both"/>
    </w:pPr>
  </w:style>
  <w:style w:type="paragraph" w:customStyle="1" w:styleId="801114928AB54165B2CAF3A43C78038A15">
    <w:name w:val="801114928AB54165B2CAF3A43C78038A15"/>
    <w:rsid w:val="00F267D2"/>
    <w:pPr>
      <w:widowControl w:val="0"/>
      <w:jc w:val="both"/>
    </w:pPr>
  </w:style>
  <w:style w:type="paragraph" w:customStyle="1" w:styleId="88740B58F5CF47CE97CBB15680891B9815">
    <w:name w:val="88740B58F5CF47CE97CBB15680891B9815"/>
    <w:rsid w:val="00F267D2"/>
    <w:pPr>
      <w:widowControl w:val="0"/>
      <w:jc w:val="both"/>
    </w:pPr>
  </w:style>
  <w:style w:type="paragraph" w:customStyle="1" w:styleId="27135F5F8FB94ECCA8CE45417BA46EBB15">
    <w:name w:val="27135F5F8FB94ECCA8CE45417BA46EBB15"/>
    <w:rsid w:val="00F267D2"/>
    <w:pPr>
      <w:widowControl w:val="0"/>
      <w:jc w:val="both"/>
    </w:pPr>
  </w:style>
  <w:style w:type="paragraph" w:customStyle="1" w:styleId="A16703E09EBF4DE78599DFE612656EA5">
    <w:name w:val="A16703E09EBF4DE78599DFE612656EA5"/>
    <w:rsid w:val="003F50CD"/>
    <w:pPr>
      <w:widowControl w:val="0"/>
      <w:jc w:val="both"/>
    </w:pPr>
  </w:style>
  <w:style w:type="paragraph" w:customStyle="1" w:styleId="B570952FE6024B949F338E7B78121532">
    <w:name w:val="B570952FE6024B949F338E7B78121532"/>
    <w:rsid w:val="003F50CD"/>
    <w:pPr>
      <w:widowControl w:val="0"/>
      <w:jc w:val="both"/>
    </w:pPr>
  </w:style>
  <w:style w:type="paragraph" w:customStyle="1" w:styleId="A7E781C85A9947818E42027E7858BF9F">
    <w:name w:val="A7E781C85A9947818E42027E7858BF9F"/>
    <w:rsid w:val="003F50CD"/>
    <w:pPr>
      <w:widowControl w:val="0"/>
      <w:jc w:val="both"/>
    </w:pPr>
  </w:style>
  <w:style w:type="paragraph" w:customStyle="1" w:styleId="B81513381EF74CD5BD83789621266985">
    <w:name w:val="B81513381EF74CD5BD83789621266985"/>
    <w:rsid w:val="003F50CD"/>
    <w:pPr>
      <w:widowControl w:val="0"/>
      <w:jc w:val="both"/>
    </w:pPr>
  </w:style>
  <w:style w:type="paragraph" w:customStyle="1" w:styleId="0B00D66FD90140ADA658E44880BE75B2">
    <w:name w:val="0B00D66FD90140ADA658E44880BE75B2"/>
    <w:rsid w:val="003F50CD"/>
    <w:pPr>
      <w:widowControl w:val="0"/>
      <w:jc w:val="both"/>
    </w:pPr>
  </w:style>
  <w:style w:type="paragraph" w:customStyle="1" w:styleId="8C594D546CD84CD8993C43F9A2FCA434">
    <w:name w:val="8C594D546CD84CD8993C43F9A2FCA434"/>
    <w:rsid w:val="003F50CD"/>
    <w:pPr>
      <w:widowControl w:val="0"/>
      <w:jc w:val="both"/>
    </w:pPr>
  </w:style>
  <w:style w:type="paragraph" w:customStyle="1" w:styleId="15D60230F88641CAB0B92267AEF4A621">
    <w:name w:val="15D60230F88641CAB0B92267AEF4A621"/>
    <w:rsid w:val="003F50CD"/>
    <w:pPr>
      <w:widowControl w:val="0"/>
      <w:jc w:val="both"/>
    </w:pPr>
  </w:style>
  <w:style w:type="paragraph" w:customStyle="1" w:styleId="5CCEB3248A1F486DA231FEA36B039C3A">
    <w:name w:val="5CCEB3248A1F486DA231FEA36B039C3A"/>
    <w:rsid w:val="003F50CD"/>
    <w:pPr>
      <w:widowControl w:val="0"/>
      <w:jc w:val="both"/>
    </w:pPr>
  </w:style>
  <w:style w:type="paragraph" w:customStyle="1" w:styleId="0DE5E8C6A0D9471ABBD45F7F49ECB8D4">
    <w:name w:val="0DE5E8C6A0D9471ABBD45F7F49ECB8D4"/>
    <w:rsid w:val="003F50CD"/>
    <w:pPr>
      <w:widowControl w:val="0"/>
      <w:jc w:val="both"/>
    </w:pPr>
  </w:style>
  <w:style w:type="paragraph" w:customStyle="1" w:styleId="1EFE8B847E7D4353AEC97625C24E751D">
    <w:name w:val="1EFE8B847E7D4353AEC97625C24E751D"/>
    <w:rsid w:val="003F50CD"/>
    <w:pPr>
      <w:widowControl w:val="0"/>
      <w:jc w:val="both"/>
    </w:pPr>
  </w:style>
  <w:style w:type="paragraph" w:customStyle="1" w:styleId="B5F30182B96646E39801C1BFF143FD0711">
    <w:name w:val="B5F30182B96646E39801C1BFF143FD0711"/>
    <w:rsid w:val="00C92609"/>
    <w:pPr>
      <w:widowControl w:val="0"/>
      <w:jc w:val="both"/>
    </w:pPr>
  </w:style>
  <w:style w:type="paragraph" w:customStyle="1" w:styleId="E2085A1479B04135B65B56FA997B2DFA30">
    <w:name w:val="E2085A1479B04135B65B56FA997B2DFA30"/>
    <w:rsid w:val="00C92609"/>
    <w:pPr>
      <w:widowControl w:val="0"/>
      <w:jc w:val="both"/>
    </w:pPr>
  </w:style>
  <w:style w:type="paragraph" w:customStyle="1" w:styleId="D187B14D16154FE4A19409090F4714D629">
    <w:name w:val="D187B14D16154FE4A19409090F4714D629"/>
    <w:rsid w:val="00C92609"/>
    <w:pPr>
      <w:widowControl w:val="0"/>
      <w:jc w:val="both"/>
    </w:pPr>
  </w:style>
  <w:style w:type="paragraph" w:customStyle="1" w:styleId="B437574FAB4049B0B6966D289586EFD616">
    <w:name w:val="B437574FAB4049B0B6966D289586EFD616"/>
    <w:rsid w:val="00C92609"/>
    <w:pPr>
      <w:widowControl w:val="0"/>
      <w:jc w:val="both"/>
    </w:pPr>
  </w:style>
  <w:style w:type="paragraph" w:customStyle="1" w:styleId="7B05493412E3416EB6E65567E329CEE916">
    <w:name w:val="7B05493412E3416EB6E65567E329CEE916"/>
    <w:rsid w:val="00C92609"/>
    <w:pPr>
      <w:widowControl w:val="0"/>
      <w:jc w:val="both"/>
    </w:pPr>
  </w:style>
  <w:style w:type="paragraph" w:customStyle="1" w:styleId="AA7FC95F3E094CEBBD5AA3117933EF3716">
    <w:name w:val="AA7FC95F3E094CEBBD5AA3117933EF3716"/>
    <w:rsid w:val="00C92609"/>
    <w:pPr>
      <w:widowControl w:val="0"/>
      <w:jc w:val="both"/>
    </w:pPr>
  </w:style>
  <w:style w:type="paragraph" w:customStyle="1" w:styleId="0B00F292D8B147A8ADF149A865DF50E416">
    <w:name w:val="0B00F292D8B147A8ADF149A865DF50E416"/>
    <w:rsid w:val="00C92609"/>
    <w:pPr>
      <w:widowControl w:val="0"/>
      <w:jc w:val="both"/>
    </w:pPr>
  </w:style>
  <w:style w:type="paragraph" w:customStyle="1" w:styleId="E520C61F1FC64C018E7D75F30E35658616">
    <w:name w:val="E520C61F1FC64C018E7D75F30E35658616"/>
    <w:rsid w:val="00C92609"/>
    <w:pPr>
      <w:widowControl w:val="0"/>
      <w:jc w:val="both"/>
    </w:pPr>
  </w:style>
  <w:style w:type="paragraph" w:customStyle="1" w:styleId="BCAE63500A604AEFAF4E3B9AF76FDA7B16">
    <w:name w:val="BCAE63500A604AEFAF4E3B9AF76FDA7B16"/>
    <w:rsid w:val="00C92609"/>
    <w:pPr>
      <w:widowControl w:val="0"/>
      <w:jc w:val="both"/>
    </w:pPr>
  </w:style>
  <w:style w:type="paragraph" w:customStyle="1" w:styleId="BEB4CB6B674D4044BDC652E29ED060FD16">
    <w:name w:val="BEB4CB6B674D4044BDC652E29ED060FD16"/>
    <w:rsid w:val="00C92609"/>
    <w:pPr>
      <w:widowControl w:val="0"/>
      <w:jc w:val="both"/>
    </w:pPr>
  </w:style>
  <w:style w:type="paragraph" w:customStyle="1" w:styleId="EDB85D4214B1483792C2B87936EEAF8A16">
    <w:name w:val="EDB85D4214B1483792C2B87936EEAF8A16"/>
    <w:rsid w:val="00C92609"/>
    <w:pPr>
      <w:widowControl w:val="0"/>
      <w:jc w:val="both"/>
    </w:pPr>
  </w:style>
  <w:style w:type="paragraph" w:customStyle="1" w:styleId="8488AE4FF3D148AFB2F37CD803E8DA9C16">
    <w:name w:val="8488AE4FF3D148AFB2F37CD803E8DA9C16"/>
    <w:rsid w:val="00C92609"/>
    <w:pPr>
      <w:widowControl w:val="0"/>
      <w:jc w:val="both"/>
    </w:pPr>
  </w:style>
  <w:style w:type="paragraph" w:customStyle="1" w:styleId="549DDFD657F442CF98D452B8884C9F5216">
    <w:name w:val="549DDFD657F442CF98D452B8884C9F5216"/>
    <w:rsid w:val="00C92609"/>
    <w:pPr>
      <w:widowControl w:val="0"/>
      <w:jc w:val="both"/>
    </w:pPr>
  </w:style>
  <w:style w:type="paragraph" w:customStyle="1" w:styleId="7AC4A87E7B6241FF82B678480D91DE7716">
    <w:name w:val="7AC4A87E7B6241FF82B678480D91DE7716"/>
    <w:rsid w:val="00C92609"/>
    <w:pPr>
      <w:widowControl w:val="0"/>
      <w:jc w:val="both"/>
    </w:pPr>
  </w:style>
  <w:style w:type="paragraph" w:customStyle="1" w:styleId="492FF82E238645B5A8E7F6EDF1C901A216">
    <w:name w:val="492FF82E238645B5A8E7F6EDF1C901A216"/>
    <w:rsid w:val="00C92609"/>
    <w:pPr>
      <w:widowControl w:val="0"/>
      <w:jc w:val="both"/>
    </w:pPr>
  </w:style>
  <w:style w:type="paragraph" w:customStyle="1" w:styleId="7FDF88BDD0764F42BAB246FABA0C5D5A16">
    <w:name w:val="7FDF88BDD0764F42BAB246FABA0C5D5A16"/>
    <w:rsid w:val="00C92609"/>
    <w:pPr>
      <w:widowControl w:val="0"/>
      <w:jc w:val="both"/>
    </w:pPr>
  </w:style>
  <w:style w:type="paragraph" w:customStyle="1" w:styleId="AB5D43C0FD0F4CABAD38138A4B43C3CC16">
    <w:name w:val="AB5D43C0FD0F4CABAD38138A4B43C3CC16"/>
    <w:rsid w:val="00C92609"/>
    <w:pPr>
      <w:widowControl w:val="0"/>
      <w:jc w:val="both"/>
    </w:pPr>
  </w:style>
  <w:style w:type="paragraph" w:customStyle="1" w:styleId="9900F89E00BA47B6A761F357D7470C8216">
    <w:name w:val="9900F89E00BA47B6A761F357D7470C8216"/>
    <w:rsid w:val="00C92609"/>
    <w:pPr>
      <w:widowControl w:val="0"/>
      <w:jc w:val="both"/>
    </w:pPr>
  </w:style>
  <w:style w:type="paragraph" w:customStyle="1" w:styleId="1DF3B680AD2B4C68BAA4F1EC2F05F90B16">
    <w:name w:val="1DF3B680AD2B4C68BAA4F1EC2F05F90B16"/>
    <w:rsid w:val="00C92609"/>
    <w:pPr>
      <w:widowControl w:val="0"/>
      <w:jc w:val="both"/>
    </w:pPr>
  </w:style>
  <w:style w:type="paragraph" w:customStyle="1" w:styleId="6AFE0FDFB1FD4F48A65D52B27BC7F7B316">
    <w:name w:val="6AFE0FDFB1FD4F48A65D52B27BC7F7B316"/>
    <w:rsid w:val="00C92609"/>
    <w:pPr>
      <w:widowControl w:val="0"/>
      <w:jc w:val="both"/>
    </w:pPr>
  </w:style>
  <w:style w:type="paragraph" w:customStyle="1" w:styleId="84D6663887BA439EABBDEF695BB8F1BC16">
    <w:name w:val="84D6663887BA439EABBDEF695BB8F1BC16"/>
    <w:rsid w:val="00C92609"/>
    <w:pPr>
      <w:widowControl w:val="0"/>
      <w:jc w:val="both"/>
    </w:pPr>
  </w:style>
  <w:style w:type="paragraph" w:customStyle="1" w:styleId="CAE2D096985E4C0AA4662BF0FEE538DD16">
    <w:name w:val="CAE2D096985E4C0AA4662BF0FEE538DD16"/>
    <w:rsid w:val="00C92609"/>
    <w:pPr>
      <w:widowControl w:val="0"/>
      <w:jc w:val="both"/>
    </w:pPr>
  </w:style>
  <w:style w:type="paragraph" w:customStyle="1" w:styleId="FEE19793970A45C19427D30C0986988D16">
    <w:name w:val="FEE19793970A45C19427D30C0986988D16"/>
    <w:rsid w:val="00C92609"/>
    <w:pPr>
      <w:widowControl w:val="0"/>
      <w:jc w:val="both"/>
    </w:pPr>
  </w:style>
  <w:style w:type="paragraph" w:customStyle="1" w:styleId="AB29994C572745BE9F8712838F9001F016">
    <w:name w:val="AB29994C572745BE9F8712838F9001F016"/>
    <w:rsid w:val="00C92609"/>
    <w:pPr>
      <w:widowControl w:val="0"/>
      <w:jc w:val="both"/>
    </w:pPr>
  </w:style>
  <w:style w:type="paragraph" w:customStyle="1" w:styleId="220EB5FB9EB64287B909F7B839C2FB4D11">
    <w:name w:val="220EB5FB9EB64287B909F7B839C2FB4D11"/>
    <w:rsid w:val="00C92609"/>
    <w:pPr>
      <w:widowControl w:val="0"/>
      <w:jc w:val="both"/>
    </w:pPr>
  </w:style>
  <w:style w:type="paragraph" w:customStyle="1" w:styleId="D3C013B60C5B4A0E99469307AB222CDE11">
    <w:name w:val="D3C013B60C5B4A0E99469307AB222CDE11"/>
    <w:rsid w:val="00C92609"/>
    <w:pPr>
      <w:widowControl w:val="0"/>
      <w:jc w:val="both"/>
    </w:pPr>
  </w:style>
  <w:style w:type="paragraph" w:customStyle="1" w:styleId="2711D58A8F084A5096B977D77DCACA4A11">
    <w:name w:val="2711D58A8F084A5096B977D77DCACA4A11"/>
    <w:rsid w:val="00C92609"/>
    <w:pPr>
      <w:widowControl w:val="0"/>
      <w:jc w:val="both"/>
    </w:pPr>
  </w:style>
  <w:style w:type="paragraph" w:customStyle="1" w:styleId="813203EC2C4744FD818C1FF455AB289A11">
    <w:name w:val="813203EC2C4744FD818C1FF455AB289A11"/>
    <w:rsid w:val="00C92609"/>
    <w:pPr>
      <w:widowControl w:val="0"/>
      <w:jc w:val="both"/>
    </w:pPr>
  </w:style>
  <w:style w:type="paragraph" w:customStyle="1" w:styleId="896B3227E71A4F678CB09700BFAF3A4116">
    <w:name w:val="896B3227E71A4F678CB09700BFAF3A4116"/>
    <w:rsid w:val="00C92609"/>
    <w:pPr>
      <w:widowControl w:val="0"/>
      <w:jc w:val="both"/>
    </w:pPr>
  </w:style>
  <w:style w:type="paragraph" w:customStyle="1" w:styleId="9EC1EEE98ADC4225AD42DA400D8EB5B816">
    <w:name w:val="9EC1EEE98ADC4225AD42DA400D8EB5B816"/>
    <w:rsid w:val="00C92609"/>
    <w:pPr>
      <w:widowControl w:val="0"/>
      <w:jc w:val="both"/>
    </w:pPr>
  </w:style>
  <w:style w:type="paragraph" w:customStyle="1" w:styleId="FD1CBEBF42E446DDB92477FEF39DD9E58">
    <w:name w:val="FD1CBEBF42E446DDB92477FEF39DD9E58"/>
    <w:rsid w:val="00C92609"/>
    <w:pPr>
      <w:widowControl w:val="0"/>
      <w:jc w:val="both"/>
    </w:pPr>
  </w:style>
  <w:style w:type="paragraph" w:customStyle="1" w:styleId="2E1FD8D12C1B43C2A1F20C88A7091AE48">
    <w:name w:val="2E1FD8D12C1B43C2A1F20C88A7091AE48"/>
    <w:rsid w:val="00C92609"/>
    <w:pPr>
      <w:widowControl w:val="0"/>
      <w:jc w:val="both"/>
    </w:pPr>
  </w:style>
  <w:style w:type="paragraph" w:customStyle="1" w:styleId="9B8B1F2C9AB74A07A20976DAE05960FF16">
    <w:name w:val="9B8B1F2C9AB74A07A20976DAE05960FF16"/>
    <w:rsid w:val="00C92609"/>
    <w:pPr>
      <w:widowControl w:val="0"/>
      <w:jc w:val="both"/>
    </w:pPr>
  </w:style>
  <w:style w:type="paragraph" w:customStyle="1" w:styleId="5C3C79D1111F4A53B6FDBA9874BF317416">
    <w:name w:val="5C3C79D1111F4A53B6FDBA9874BF317416"/>
    <w:rsid w:val="00C92609"/>
    <w:pPr>
      <w:widowControl w:val="0"/>
      <w:jc w:val="both"/>
    </w:pPr>
  </w:style>
  <w:style w:type="paragraph" w:customStyle="1" w:styleId="E2283A9F14DD47DC96A67B42DDA585D116">
    <w:name w:val="E2283A9F14DD47DC96A67B42DDA585D116"/>
    <w:rsid w:val="00C92609"/>
    <w:pPr>
      <w:widowControl w:val="0"/>
      <w:jc w:val="both"/>
    </w:pPr>
  </w:style>
  <w:style w:type="paragraph" w:customStyle="1" w:styleId="16D6C5BDCEDC48DEB7E452308EF84A5816">
    <w:name w:val="16D6C5BDCEDC48DEB7E452308EF84A5816"/>
    <w:rsid w:val="00C92609"/>
    <w:pPr>
      <w:widowControl w:val="0"/>
      <w:jc w:val="both"/>
    </w:pPr>
  </w:style>
  <w:style w:type="paragraph" w:customStyle="1" w:styleId="AD9710344B8D49FE93A4099C51FFDA3416">
    <w:name w:val="AD9710344B8D49FE93A4099C51FFDA3416"/>
    <w:rsid w:val="00C92609"/>
    <w:pPr>
      <w:widowControl w:val="0"/>
      <w:jc w:val="both"/>
    </w:pPr>
  </w:style>
  <w:style w:type="paragraph" w:customStyle="1" w:styleId="31B7BF22BF9F4373A13017C93C1F703016">
    <w:name w:val="31B7BF22BF9F4373A13017C93C1F703016"/>
    <w:rsid w:val="00C92609"/>
    <w:pPr>
      <w:widowControl w:val="0"/>
      <w:jc w:val="both"/>
    </w:pPr>
  </w:style>
  <w:style w:type="paragraph" w:customStyle="1" w:styleId="551AD056D9074E1DB3091CA5A7F512F216">
    <w:name w:val="551AD056D9074E1DB3091CA5A7F512F216"/>
    <w:rsid w:val="00C92609"/>
    <w:pPr>
      <w:widowControl w:val="0"/>
      <w:jc w:val="both"/>
    </w:pPr>
  </w:style>
  <w:style w:type="paragraph" w:customStyle="1" w:styleId="06BFA926BA3544439A2555B2481DFDFD16">
    <w:name w:val="06BFA926BA3544439A2555B2481DFDFD16"/>
    <w:rsid w:val="00C92609"/>
    <w:pPr>
      <w:widowControl w:val="0"/>
      <w:jc w:val="both"/>
    </w:pPr>
  </w:style>
  <w:style w:type="paragraph" w:customStyle="1" w:styleId="D0C6F8431B3C4C90A67C979A2080552516">
    <w:name w:val="D0C6F8431B3C4C90A67C979A2080552516"/>
    <w:rsid w:val="00C92609"/>
    <w:pPr>
      <w:widowControl w:val="0"/>
      <w:jc w:val="both"/>
    </w:pPr>
  </w:style>
  <w:style w:type="paragraph" w:customStyle="1" w:styleId="DE577E13009C40268AA3D2B903A1374316">
    <w:name w:val="DE577E13009C40268AA3D2B903A1374316"/>
    <w:rsid w:val="00C92609"/>
    <w:pPr>
      <w:widowControl w:val="0"/>
      <w:jc w:val="both"/>
    </w:pPr>
  </w:style>
  <w:style w:type="paragraph" w:customStyle="1" w:styleId="C2592AA6251947798432E7273A66C3CF16">
    <w:name w:val="C2592AA6251947798432E7273A66C3CF16"/>
    <w:rsid w:val="00C92609"/>
    <w:pPr>
      <w:widowControl w:val="0"/>
      <w:jc w:val="both"/>
    </w:pPr>
  </w:style>
  <w:style w:type="paragraph" w:customStyle="1" w:styleId="1D3BB07EC2BD4D69A1C92192D85CE82A16">
    <w:name w:val="1D3BB07EC2BD4D69A1C92192D85CE82A16"/>
    <w:rsid w:val="00C92609"/>
    <w:pPr>
      <w:widowControl w:val="0"/>
      <w:jc w:val="both"/>
    </w:pPr>
  </w:style>
  <w:style w:type="paragraph" w:customStyle="1" w:styleId="D3E09F6862AF4C94AB1A5B13E2D07CF916">
    <w:name w:val="D3E09F6862AF4C94AB1A5B13E2D07CF916"/>
    <w:rsid w:val="00C92609"/>
    <w:pPr>
      <w:widowControl w:val="0"/>
      <w:jc w:val="both"/>
    </w:pPr>
  </w:style>
  <w:style w:type="paragraph" w:customStyle="1" w:styleId="5860B41E2E6A4682BA77848E044ACFEB16">
    <w:name w:val="5860B41E2E6A4682BA77848E044ACFEB16"/>
    <w:rsid w:val="00C92609"/>
    <w:pPr>
      <w:widowControl w:val="0"/>
      <w:ind w:left="567" w:firstLine="57"/>
      <w:jc w:val="both"/>
    </w:pPr>
    <w:rPr>
      <w:rFonts w:ascii="Century" w:eastAsia="ＭＳ 明朝" w:hAnsi="Century" w:cs="Times New Roman"/>
      <w:sz w:val="20"/>
      <w:szCs w:val="20"/>
    </w:rPr>
  </w:style>
  <w:style w:type="paragraph" w:customStyle="1" w:styleId="50737712934E48458A993E1A71EB2AD016">
    <w:name w:val="50737712934E48458A993E1A71EB2AD016"/>
    <w:rsid w:val="00C92609"/>
    <w:pPr>
      <w:widowControl w:val="0"/>
      <w:ind w:left="567" w:firstLine="57"/>
      <w:jc w:val="both"/>
    </w:pPr>
    <w:rPr>
      <w:rFonts w:ascii="Century" w:eastAsia="ＭＳ 明朝" w:hAnsi="Century" w:cs="Times New Roman"/>
      <w:sz w:val="20"/>
      <w:szCs w:val="20"/>
    </w:rPr>
  </w:style>
  <w:style w:type="paragraph" w:customStyle="1" w:styleId="D1FA006039464E9F9B54139B23DC6DC016">
    <w:name w:val="D1FA006039464E9F9B54139B23DC6DC016"/>
    <w:rsid w:val="00C92609"/>
    <w:pPr>
      <w:widowControl w:val="0"/>
      <w:ind w:left="567" w:firstLine="57"/>
      <w:jc w:val="both"/>
    </w:pPr>
    <w:rPr>
      <w:rFonts w:ascii="Century" w:eastAsia="ＭＳ 明朝" w:hAnsi="Century" w:cs="Times New Roman"/>
      <w:sz w:val="20"/>
      <w:szCs w:val="20"/>
    </w:rPr>
  </w:style>
  <w:style w:type="paragraph" w:customStyle="1" w:styleId="0EA1BF4F4EEF45479EA82743564C95AF16">
    <w:name w:val="0EA1BF4F4EEF45479EA82743564C95AF16"/>
    <w:rsid w:val="00C92609"/>
    <w:pPr>
      <w:widowControl w:val="0"/>
      <w:ind w:left="567" w:firstLine="57"/>
      <w:jc w:val="both"/>
    </w:pPr>
    <w:rPr>
      <w:rFonts w:ascii="Century" w:eastAsia="ＭＳ 明朝" w:hAnsi="Century" w:cs="Times New Roman"/>
      <w:sz w:val="20"/>
      <w:szCs w:val="20"/>
    </w:rPr>
  </w:style>
  <w:style w:type="paragraph" w:customStyle="1" w:styleId="C763F82721744FF492DE59EF89A722E816">
    <w:name w:val="C763F82721744FF492DE59EF89A722E816"/>
    <w:rsid w:val="00C92609"/>
    <w:pPr>
      <w:widowControl w:val="0"/>
      <w:jc w:val="both"/>
    </w:pPr>
  </w:style>
  <w:style w:type="paragraph" w:customStyle="1" w:styleId="312E656F5E03437EB831D76DF84A848E16">
    <w:name w:val="312E656F5E03437EB831D76DF84A848E16"/>
    <w:rsid w:val="00C92609"/>
    <w:pPr>
      <w:widowControl w:val="0"/>
      <w:jc w:val="both"/>
    </w:pPr>
  </w:style>
  <w:style w:type="paragraph" w:customStyle="1" w:styleId="D47382364963465E82037BA931F8971816">
    <w:name w:val="D47382364963465E82037BA931F8971816"/>
    <w:rsid w:val="00C92609"/>
    <w:pPr>
      <w:widowControl w:val="0"/>
      <w:jc w:val="both"/>
    </w:pPr>
  </w:style>
  <w:style w:type="paragraph" w:customStyle="1" w:styleId="0DE85AED73954179AB4FA1E0A694EEC816">
    <w:name w:val="0DE85AED73954179AB4FA1E0A694EEC816"/>
    <w:rsid w:val="00C92609"/>
    <w:pPr>
      <w:widowControl w:val="0"/>
      <w:jc w:val="both"/>
    </w:pPr>
  </w:style>
  <w:style w:type="paragraph" w:customStyle="1" w:styleId="6AD43689EEA64FE2AE8BA5289FD95EE416">
    <w:name w:val="6AD43689EEA64FE2AE8BA5289FD95EE416"/>
    <w:rsid w:val="00C92609"/>
    <w:pPr>
      <w:widowControl w:val="0"/>
      <w:jc w:val="both"/>
    </w:pPr>
  </w:style>
  <w:style w:type="paragraph" w:customStyle="1" w:styleId="D4DBEA7915BA40519E5AEE58BCA33D7016">
    <w:name w:val="D4DBEA7915BA40519E5AEE58BCA33D7016"/>
    <w:rsid w:val="00C92609"/>
    <w:pPr>
      <w:widowControl w:val="0"/>
      <w:jc w:val="both"/>
    </w:pPr>
  </w:style>
  <w:style w:type="paragraph" w:customStyle="1" w:styleId="C567AD7E87544777B77A8CE46EB8C7C916">
    <w:name w:val="C567AD7E87544777B77A8CE46EB8C7C916"/>
    <w:rsid w:val="00C92609"/>
    <w:pPr>
      <w:widowControl w:val="0"/>
      <w:jc w:val="both"/>
    </w:pPr>
  </w:style>
  <w:style w:type="paragraph" w:customStyle="1" w:styleId="EB0CCD465A7248D69B953EBC24D5BFFB">
    <w:name w:val="EB0CCD465A7248D69B953EBC24D5BFFB"/>
    <w:rsid w:val="00C92609"/>
    <w:pPr>
      <w:widowControl w:val="0"/>
      <w:jc w:val="both"/>
    </w:pPr>
  </w:style>
  <w:style w:type="paragraph" w:customStyle="1" w:styleId="16B31A38B6004CBFA736E54FA5A366E5">
    <w:name w:val="16B31A38B6004CBFA736E54FA5A366E5"/>
    <w:rsid w:val="00C92609"/>
    <w:pPr>
      <w:widowControl w:val="0"/>
      <w:jc w:val="both"/>
    </w:pPr>
  </w:style>
  <w:style w:type="paragraph" w:customStyle="1" w:styleId="C5D90D3134B146A4A7F289974DCD1417">
    <w:name w:val="C5D90D3134B146A4A7F289974DCD1417"/>
    <w:rsid w:val="00C92609"/>
    <w:pPr>
      <w:widowControl w:val="0"/>
      <w:jc w:val="both"/>
    </w:pPr>
  </w:style>
  <w:style w:type="paragraph" w:customStyle="1" w:styleId="7F103D31A79B4A53949E5DD011F299DB">
    <w:name w:val="7F103D31A79B4A53949E5DD011F299DB"/>
    <w:rsid w:val="00C92609"/>
    <w:pPr>
      <w:widowControl w:val="0"/>
      <w:jc w:val="both"/>
    </w:pPr>
  </w:style>
  <w:style w:type="paragraph" w:customStyle="1" w:styleId="A38107C4E680477C883B016431D5AC2F">
    <w:name w:val="A38107C4E680477C883B016431D5AC2F"/>
    <w:rsid w:val="00C92609"/>
    <w:pPr>
      <w:widowControl w:val="0"/>
      <w:jc w:val="both"/>
    </w:pPr>
  </w:style>
  <w:style w:type="paragraph" w:customStyle="1" w:styleId="D0FD0DD7DDA646599EFF0FBC4BA4FF34">
    <w:name w:val="D0FD0DD7DDA646599EFF0FBC4BA4FF34"/>
    <w:rsid w:val="00C92609"/>
    <w:pPr>
      <w:widowControl w:val="0"/>
      <w:jc w:val="both"/>
    </w:pPr>
  </w:style>
  <w:style w:type="paragraph" w:customStyle="1" w:styleId="0C399D360BE646AD8C8C332449901413">
    <w:name w:val="0C399D360BE646AD8C8C332449901413"/>
    <w:rsid w:val="00C92609"/>
    <w:pPr>
      <w:widowControl w:val="0"/>
      <w:jc w:val="both"/>
    </w:pPr>
  </w:style>
  <w:style w:type="paragraph" w:customStyle="1" w:styleId="BBF6187B67CB4DC9904BD6CA6B80E26A">
    <w:name w:val="BBF6187B67CB4DC9904BD6CA6B80E26A"/>
    <w:rsid w:val="00C92609"/>
    <w:pPr>
      <w:widowControl w:val="0"/>
      <w:jc w:val="both"/>
    </w:pPr>
  </w:style>
  <w:style w:type="paragraph" w:customStyle="1" w:styleId="1E36984379FA431D9F7E4375064BCA7A">
    <w:name w:val="1E36984379FA431D9F7E4375064BCA7A"/>
    <w:rsid w:val="00C92609"/>
    <w:pPr>
      <w:widowControl w:val="0"/>
      <w:jc w:val="both"/>
    </w:pPr>
  </w:style>
  <w:style w:type="paragraph" w:customStyle="1" w:styleId="25962ACA2AC24DF0BC8084F9F0AFAA3C">
    <w:name w:val="25962ACA2AC24DF0BC8084F9F0AFAA3C"/>
    <w:rsid w:val="00C92609"/>
    <w:pPr>
      <w:widowControl w:val="0"/>
      <w:jc w:val="both"/>
    </w:pPr>
  </w:style>
  <w:style w:type="paragraph" w:customStyle="1" w:styleId="510344AAAAA843758BD2E21E0AB898CE">
    <w:name w:val="510344AAAAA843758BD2E21E0AB898CE"/>
    <w:rsid w:val="00C92609"/>
    <w:pPr>
      <w:widowControl w:val="0"/>
      <w:jc w:val="both"/>
    </w:pPr>
  </w:style>
  <w:style w:type="paragraph" w:customStyle="1" w:styleId="4B82227FA0584AB2AD8A6C4B6C9C1A87">
    <w:name w:val="4B82227FA0584AB2AD8A6C4B6C9C1A87"/>
    <w:rsid w:val="00C92609"/>
    <w:pPr>
      <w:widowControl w:val="0"/>
      <w:jc w:val="both"/>
    </w:pPr>
  </w:style>
  <w:style w:type="paragraph" w:customStyle="1" w:styleId="2498FA0D8303402FAF3285EE81574917">
    <w:name w:val="2498FA0D8303402FAF3285EE81574917"/>
    <w:rsid w:val="00C92609"/>
    <w:pPr>
      <w:widowControl w:val="0"/>
      <w:jc w:val="both"/>
    </w:pPr>
  </w:style>
  <w:style w:type="paragraph" w:customStyle="1" w:styleId="B8E7946216FF43DAB81B3DC11C092BC3">
    <w:name w:val="B8E7946216FF43DAB81B3DC11C092BC3"/>
    <w:rsid w:val="00C92609"/>
    <w:pPr>
      <w:widowControl w:val="0"/>
      <w:jc w:val="both"/>
    </w:pPr>
  </w:style>
  <w:style w:type="paragraph" w:customStyle="1" w:styleId="2940EF8687994A45ACA3515685E1DDB9">
    <w:name w:val="2940EF8687994A45ACA3515685E1DDB9"/>
    <w:rsid w:val="00C92609"/>
    <w:pPr>
      <w:widowControl w:val="0"/>
      <w:jc w:val="both"/>
    </w:pPr>
  </w:style>
  <w:style w:type="paragraph" w:customStyle="1" w:styleId="DDEA9BCF786543D09F71D2DD1144B371">
    <w:name w:val="DDEA9BCF786543D09F71D2DD1144B371"/>
    <w:rsid w:val="00C92609"/>
    <w:pPr>
      <w:widowControl w:val="0"/>
      <w:jc w:val="both"/>
    </w:pPr>
  </w:style>
  <w:style w:type="paragraph" w:customStyle="1" w:styleId="E0C7800BD7A54F36996BCB95776814F9">
    <w:name w:val="E0C7800BD7A54F36996BCB95776814F9"/>
    <w:rsid w:val="00C92609"/>
    <w:pPr>
      <w:widowControl w:val="0"/>
      <w:jc w:val="both"/>
    </w:pPr>
  </w:style>
  <w:style w:type="paragraph" w:customStyle="1" w:styleId="9B36052C3A8242F1B90C5A0617C5C7EA">
    <w:name w:val="9B36052C3A8242F1B90C5A0617C5C7EA"/>
    <w:rsid w:val="00C92609"/>
    <w:pPr>
      <w:widowControl w:val="0"/>
      <w:jc w:val="both"/>
    </w:pPr>
  </w:style>
  <w:style w:type="paragraph" w:customStyle="1" w:styleId="61B616B2AB504FC98C94965B547088BD">
    <w:name w:val="61B616B2AB504FC98C94965B547088BD"/>
    <w:rsid w:val="00C92609"/>
    <w:pPr>
      <w:widowControl w:val="0"/>
      <w:jc w:val="both"/>
    </w:pPr>
  </w:style>
  <w:style w:type="paragraph" w:customStyle="1" w:styleId="B882F1B1E1A243C6AED077E4DB439390">
    <w:name w:val="B882F1B1E1A243C6AED077E4DB439390"/>
    <w:rsid w:val="00C92609"/>
    <w:pPr>
      <w:widowControl w:val="0"/>
      <w:jc w:val="both"/>
    </w:pPr>
  </w:style>
  <w:style w:type="paragraph" w:customStyle="1" w:styleId="BFBDE2D64C5E4876B13C63EC3A96ACE7">
    <w:name w:val="BFBDE2D64C5E4876B13C63EC3A96ACE7"/>
    <w:rsid w:val="00C92609"/>
    <w:pPr>
      <w:widowControl w:val="0"/>
      <w:jc w:val="both"/>
    </w:pPr>
  </w:style>
  <w:style w:type="paragraph" w:customStyle="1" w:styleId="A745636A0430466F9A45E854A0B3A4E1">
    <w:name w:val="A745636A0430466F9A45E854A0B3A4E1"/>
    <w:rsid w:val="00C92609"/>
    <w:pPr>
      <w:widowControl w:val="0"/>
      <w:jc w:val="both"/>
    </w:pPr>
  </w:style>
  <w:style w:type="paragraph" w:customStyle="1" w:styleId="79267E28054A4DFAAFB90DE9B5A72987">
    <w:name w:val="79267E28054A4DFAAFB90DE9B5A72987"/>
    <w:rsid w:val="00C92609"/>
    <w:pPr>
      <w:widowControl w:val="0"/>
      <w:jc w:val="both"/>
    </w:pPr>
  </w:style>
  <w:style w:type="paragraph" w:customStyle="1" w:styleId="EFA5F57685AA4A2DBBE79551E229A682">
    <w:name w:val="EFA5F57685AA4A2DBBE79551E229A682"/>
    <w:rsid w:val="00C92609"/>
    <w:pPr>
      <w:widowControl w:val="0"/>
      <w:jc w:val="both"/>
    </w:pPr>
  </w:style>
  <w:style w:type="paragraph" w:customStyle="1" w:styleId="3C6C2E79128B4221986D358D51D69D77">
    <w:name w:val="3C6C2E79128B4221986D358D51D69D77"/>
    <w:rsid w:val="00C92609"/>
    <w:pPr>
      <w:widowControl w:val="0"/>
      <w:jc w:val="both"/>
    </w:pPr>
  </w:style>
  <w:style w:type="paragraph" w:customStyle="1" w:styleId="687A49468636496DA0D77C76C27171A4">
    <w:name w:val="687A49468636496DA0D77C76C27171A4"/>
    <w:rsid w:val="00C92609"/>
    <w:pPr>
      <w:widowControl w:val="0"/>
      <w:jc w:val="both"/>
    </w:pPr>
  </w:style>
  <w:style w:type="paragraph" w:customStyle="1" w:styleId="79622A2840D8493DA080E8F70E0117DD">
    <w:name w:val="79622A2840D8493DA080E8F70E0117DD"/>
    <w:rsid w:val="00C92609"/>
    <w:pPr>
      <w:widowControl w:val="0"/>
      <w:jc w:val="both"/>
    </w:pPr>
  </w:style>
  <w:style w:type="paragraph" w:customStyle="1" w:styleId="C10C5A128FC44C96B83217CA1A8DB3EE">
    <w:name w:val="C10C5A128FC44C96B83217CA1A8DB3EE"/>
    <w:rsid w:val="00C92609"/>
    <w:pPr>
      <w:widowControl w:val="0"/>
      <w:jc w:val="both"/>
    </w:pPr>
  </w:style>
  <w:style w:type="paragraph" w:customStyle="1" w:styleId="3071988B05DF4C4BAEE7B9871385A179">
    <w:name w:val="3071988B05DF4C4BAEE7B9871385A179"/>
    <w:rsid w:val="00C92609"/>
    <w:pPr>
      <w:widowControl w:val="0"/>
      <w:jc w:val="both"/>
    </w:pPr>
  </w:style>
  <w:style w:type="paragraph" w:customStyle="1" w:styleId="4FE1F79238814F999ED00B64662AC905">
    <w:name w:val="4FE1F79238814F999ED00B64662AC905"/>
    <w:rsid w:val="00C92609"/>
    <w:pPr>
      <w:widowControl w:val="0"/>
      <w:jc w:val="both"/>
    </w:pPr>
  </w:style>
  <w:style w:type="paragraph" w:customStyle="1" w:styleId="6A2A53E786704DEA92D9D8AE113FD587">
    <w:name w:val="6A2A53E786704DEA92D9D8AE113FD587"/>
    <w:rsid w:val="00C92609"/>
    <w:pPr>
      <w:widowControl w:val="0"/>
      <w:jc w:val="both"/>
    </w:pPr>
  </w:style>
  <w:style w:type="paragraph" w:customStyle="1" w:styleId="C5D8109212464E00A80DB17F523C0CA1">
    <w:name w:val="C5D8109212464E00A80DB17F523C0CA1"/>
    <w:rsid w:val="00C92609"/>
    <w:pPr>
      <w:widowControl w:val="0"/>
      <w:jc w:val="both"/>
    </w:pPr>
  </w:style>
  <w:style w:type="paragraph" w:customStyle="1" w:styleId="A2F6E789D7F445808503F9EC584D49E6">
    <w:name w:val="A2F6E789D7F445808503F9EC584D49E6"/>
    <w:rsid w:val="00C92609"/>
    <w:pPr>
      <w:widowControl w:val="0"/>
      <w:jc w:val="both"/>
    </w:pPr>
  </w:style>
  <w:style w:type="paragraph" w:customStyle="1" w:styleId="DFB5CF6E7F8A4F25BE217FC4205E6D0E">
    <w:name w:val="DFB5CF6E7F8A4F25BE217FC4205E6D0E"/>
    <w:rsid w:val="00C92609"/>
    <w:pPr>
      <w:widowControl w:val="0"/>
      <w:jc w:val="both"/>
    </w:pPr>
  </w:style>
  <w:style w:type="paragraph" w:customStyle="1" w:styleId="B2D02C2B2C2B404D99907B652A4903CB">
    <w:name w:val="B2D02C2B2C2B404D99907B652A4903CB"/>
    <w:rsid w:val="00C92609"/>
    <w:pPr>
      <w:widowControl w:val="0"/>
      <w:jc w:val="both"/>
    </w:pPr>
  </w:style>
  <w:style w:type="paragraph" w:customStyle="1" w:styleId="272691AE38954270B5B52DA9BCD4AB80">
    <w:name w:val="272691AE38954270B5B52DA9BCD4AB80"/>
    <w:rsid w:val="00C92609"/>
    <w:pPr>
      <w:widowControl w:val="0"/>
      <w:jc w:val="both"/>
    </w:pPr>
  </w:style>
  <w:style w:type="paragraph" w:customStyle="1" w:styleId="7523EA839D6645738A9A2230B404AFA7">
    <w:name w:val="7523EA839D6645738A9A2230B404AFA7"/>
    <w:rsid w:val="00C92609"/>
    <w:pPr>
      <w:widowControl w:val="0"/>
      <w:jc w:val="both"/>
    </w:pPr>
  </w:style>
  <w:style w:type="paragraph" w:customStyle="1" w:styleId="B5F30182B96646E39801C1BFF143FD0712">
    <w:name w:val="B5F30182B96646E39801C1BFF143FD0712"/>
    <w:rsid w:val="00171F22"/>
    <w:pPr>
      <w:widowControl w:val="0"/>
      <w:jc w:val="both"/>
    </w:pPr>
  </w:style>
  <w:style w:type="paragraph" w:customStyle="1" w:styleId="E2085A1479B04135B65B56FA997B2DFA31">
    <w:name w:val="E2085A1479B04135B65B56FA997B2DFA31"/>
    <w:rsid w:val="00171F22"/>
    <w:pPr>
      <w:widowControl w:val="0"/>
      <w:jc w:val="both"/>
    </w:pPr>
  </w:style>
  <w:style w:type="paragraph" w:customStyle="1" w:styleId="D187B14D16154FE4A19409090F4714D630">
    <w:name w:val="D187B14D16154FE4A19409090F4714D630"/>
    <w:rsid w:val="00171F22"/>
    <w:pPr>
      <w:widowControl w:val="0"/>
      <w:jc w:val="both"/>
    </w:pPr>
  </w:style>
  <w:style w:type="paragraph" w:customStyle="1" w:styleId="B437574FAB4049B0B6966D289586EFD617">
    <w:name w:val="B437574FAB4049B0B6966D289586EFD617"/>
    <w:rsid w:val="00171F22"/>
    <w:pPr>
      <w:widowControl w:val="0"/>
      <w:jc w:val="both"/>
    </w:pPr>
  </w:style>
  <w:style w:type="paragraph" w:customStyle="1" w:styleId="7B05493412E3416EB6E65567E329CEE917">
    <w:name w:val="7B05493412E3416EB6E65567E329CEE917"/>
    <w:rsid w:val="00171F22"/>
    <w:pPr>
      <w:widowControl w:val="0"/>
      <w:jc w:val="both"/>
    </w:pPr>
  </w:style>
  <w:style w:type="paragraph" w:customStyle="1" w:styleId="AA7FC95F3E094CEBBD5AA3117933EF3717">
    <w:name w:val="AA7FC95F3E094CEBBD5AA3117933EF3717"/>
    <w:rsid w:val="00171F22"/>
    <w:pPr>
      <w:widowControl w:val="0"/>
      <w:jc w:val="both"/>
    </w:pPr>
  </w:style>
  <w:style w:type="paragraph" w:customStyle="1" w:styleId="0B00F292D8B147A8ADF149A865DF50E417">
    <w:name w:val="0B00F292D8B147A8ADF149A865DF50E417"/>
    <w:rsid w:val="00171F22"/>
    <w:pPr>
      <w:widowControl w:val="0"/>
      <w:jc w:val="both"/>
    </w:pPr>
  </w:style>
  <w:style w:type="paragraph" w:customStyle="1" w:styleId="E520C61F1FC64C018E7D75F30E35658617">
    <w:name w:val="E520C61F1FC64C018E7D75F30E35658617"/>
    <w:rsid w:val="00171F22"/>
    <w:pPr>
      <w:widowControl w:val="0"/>
      <w:jc w:val="both"/>
    </w:pPr>
  </w:style>
  <w:style w:type="paragraph" w:customStyle="1" w:styleId="BCAE63500A604AEFAF4E3B9AF76FDA7B17">
    <w:name w:val="BCAE63500A604AEFAF4E3B9AF76FDA7B17"/>
    <w:rsid w:val="00171F22"/>
    <w:pPr>
      <w:widowControl w:val="0"/>
      <w:jc w:val="both"/>
    </w:pPr>
  </w:style>
  <w:style w:type="paragraph" w:customStyle="1" w:styleId="080E43F246E94D65A3F151F8FDDBAA9C">
    <w:name w:val="080E43F246E94D65A3F151F8FDDBAA9C"/>
    <w:rsid w:val="00171F22"/>
    <w:pPr>
      <w:widowControl w:val="0"/>
      <w:jc w:val="both"/>
    </w:pPr>
  </w:style>
  <w:style w:type="paragraph" w:customStyle="1" w:styleId="56D78175603E4288887EE63F25D7F021">
    <w:name w:val="56D78175603E4288887EE63F25D7F021"/>
    <w:rsid w:val="00171F22"/>
    <w:pPr>
      <w:widowControl w:val="0"/>
      <w:jc w:val="both"/>
    </w:pPr>
  </w:style>
  <w:style w:type="paragraph" w:customStyle="1" w:styleId="AEDE5EEAB5184EF187689E65F8414CA1">
    <w:name w:val="AEDE5EEAB5184EF187689E65F8414CA1"/>
    <w:rsid w:val="00171F22"/>
    <w:pPr>
      <w:widowControl w:val="0"/>
      <w:jc w:val="both"/>
    </w:pPr>
  </w:style>
  <w:style w:type="paragraph" w:customStyle="1" w:styleId="637A90BD48CC48BBABEC0EDD3DA921E2">
    <w:name w:val="637A90BD48CC48BBABEC0EDD3DA921E2"/>
    <w:rsid w:val="00171F22"/>
    <w:pPr>
      <w:widowControl w:val="0"/>
      <w:jc w:val="both"/>
    </w:pPr>
  </w:style>
  <w:style w:type="paragraph" w:customStyle="1" w:styleId="59385F5594454F95987174E3E819CD08">
    <w:name w:val="59385F5594454F95987174E3E819CD08"/>
    <w:rsid w:val="00171F22"/>
    <w:pPr>
      <w:widowControl w:val="0"/>
      <w:jc w:val="both"/>
    </w:pPr>
  </w:style>
  <w:style w:type="paragraph" w:customStyle="1" w:styleId="8604E7048D2B43BF840B47F041AC4C7D">
    <w:name w:val="8604E7048D2B43BF840B47F041AC4C7D"/>
    <w:rsid w:val="00171F22"/>
    <w:pPr>
      <w:widowControl w:val="0"/>
      <w:jc w:val="both"/>
    </w:pPr>
  </w:style>
  <w:style w:type="paragraph" w:customStyle="1" w:styleId="6DCEF5F7BB77443FA913458EDEAEA86A">
    <w:name w:val="6DCEF5F7BB77443FA913458EDEAEA86A"/>
    <w:rsid w:val="00171F22"/>
    <w:pPr>
      <w:widowControl w:val="0"/>
      <w:jc w:val="both"/>
    </w:pPr>
  </w:style>
  <w:style w:type="paragraph" w:customStyle="1" w:styleId="CAA71D4565F4485DA2FA159382CA52B2">
    <w:name w:val="CAA71D4565F4485DA2FA159382CA52B2"/>
    <w:rsid w:val="00171F22"/>
    <w:pPr>
      <w:widowControl w:val="0"/>
      <w:jc w:val="both"/>
    </w:pPr>
  </w:style>
  <w:style w:type="paragraph" w:customStyle="1" w:styleId="B81C407797874592ADD383A5BCB5A521">
    <w:name w:val="B81C407797874592ADD383A5BCB5A521"/>
    <w:rsid w:val="00171F22"/>
    <w:pPr>
      <w:widowControl w:val="0"/>
      <w:jc w:val="both"/>
    </w:pPr>
  </w:style>
  <w:style w:type="paragraph" w:customStyle="1" w:styleId="ADFB3C5B385E4746B2083D468CBD77BD">
    <w:name w:val="ADFB3C5B385E4746B2083D468CBD77BD"/>
    <w:rsid w:val="00171F22"/>
    <w:pPr>
      <w:widowControl w:val="0"/>
      <w:jc w:val="both"/>
    </w:pPr>
  </w:style>
  <w:style w:type="paragraph" w:customStyle="1" w:styleId="920B222CC1BE438E84352CDB52E2EF27">
    <w:name w:val="920B222CC1BE438E84352CDB52E2EF27"/>
    <w:rsid w:val="00171F22"/>
    <w:pPr>
      <w:widowControl w:val="0"/>
      <w:jc w:val="both"/>
    </w:pPr>
  </w:style>
  <w:style w:type="paragraph" w:customStyle="1" w:styleId="4F2A8875865D4E4B83796A505507CEB1">
    <w:name w:val="4F2A8875865D4E4B83796A505507CEB1"/>
    <w:rsid w:val="00171F22"/>
    <w:pPr>
      <w:widowControl w:val="0"/>
      <w:jc w:val="both"/>
    </w:pPr>
  </w:style>
  <w:style w:type="paragraph" w:customStyle="1" w:styleId="14581384D1F64263BEE1782F4699D10C">
    <w:name w:val="14581384D1F64263BEE1782F4699D10C"/>
    <w:rsid w:val="00171F22"/>
    <w:pPr>
      <w:widowControl w:val="0"/>
      <w:jc w:val="both"/>
    </w:pPr>
  </w:style>
  <w:style w:type="paragraph" w:customStyle="1" w:styleId="34C4B4E57EC24432B4795732ECE2E6A2">
    <w:name w:val="34C4B4E57EC24432B4795732ECE2E6A2"/>
    <w:rsid w:val="00171F22"/>
    <w:pPr>
      <w:widowControl w:val="0"/>
      <w:jc w:val="both"/>
    </w:pPr>
  </w:style>
  <w:style w:type="paragraph" w:customStyle="1" w:styleId="7829B3265B75402CB6051C163297980E">
    <w:name w:val="7829B3265B75402CB6051C163297980E"/>
    <w:rsid w:val="00171F22"/>
    <w:pPr>
      <w:widowControl w:val="0"/>
      <w:jc w:val="both"/>
    </w:pPr>
  </w:style>
  <w:style w:type="paragraph" w:customStyle="1" w:styleId="19934C1E340D43AAB6DB17290E791B7C">
    <w:name w:val="19934C1E340D43AAB6DB17290E791B7C"/>
    <w:rsid w:val="00171F22"/>
    <w:pPr>
      <w:widowControl w:val="0"/>
      <w:jc w:val="both"/>
    </w:pPr>
  </w:style>
  <w:style w:type="paragraph" w:customStyle="1" w:styleId="763599A056DC460DB0227383AD60A5EF">
    <w:name w:val="763599A056DC460DB0227383AD60A5EF"/>
    <w:rsid w:val="00171F22"/>
    <w:pPr>
      <w:widowControl w:val="0"/>
      <w:jc w:val="both"/>
    </w:pPr>
  </w:style>
  <w:style w:type="paragraph" w:customStyle="1" w:styleId="E3D7442A948D4A75AD44D8B697F37464">
    <w:name w:val="E3D7442A948D4A75AD44D8B697F37464"/>
    <w:rsid w:val="00171F22"/>
    <w:pPr>
      <w:widowControl w:val="0"/>
      <w:jc w:val="both"/>
    </w:pPr>
  </w:style>
  <w:style w:type="paragraph" w:customStyle="1" w:styleId="0DE120CA44A04E898E6DAEE757E3112A">
    <w:name w:val="0DE120CA44A04E898E6DAEE757E3112A"/>
    <w:rsid w:val="00171F22"/>
    <w:pPr>
      <w:widowControl w:val="0"/>
      <w:jc w:val="both"/>
    </w:pPr>
  </w:style>
  <w:style w:type="paragraph" w:customStyle="1" w:styleId="255C39B3BEFF4CF5B141F1AA7A4DAB36">
    <w:name w:val="255C39B3BEFF4CF5B141F1AA7A4DAB36"/>
    <w:rsid w:val="00171F22"/>
    <w:pPr>
      <w:widowControl w:val="0"/>
      <w:jc w:val="both"/>
    </w:pPr>
  </w:style>
  <w:style w:type="paragraph" w:customStyle="1" w:styleId="BF0D758A375E4DBCA69650832FD645D2">
    <w:name w:val="BF0D758A375E4DBCA69650832FD645D2"/>
    <w:rsid w:val="00171F22"/>
    <w:pPr>
      <w:widowControl w:val="0"/>
      <w:jc w:val="both"/>
    </w:pPr>
  </w:style>
  <w:style w:type="paragraph" w:customStyle="1" w:styleId="9A890AC6A4BA4F1B9EAB2D6ACCCA8372">
    <w:name w:val="9A890AC6A4BA4F1B9EAB2D6ACCCA8372"/>
    <w:rsid w:val="00171F22"/>
    <w:pPr>
      <w:widowControl w:val="0"/>
      <w:jc w:val="both"/>
    </w:pPr>
  </w:style>
  <w:style w:type="paragraph" w:customStyle="1" w:styleId="183B04493125477E9E7CA76D0AE8D4B6">
    <w:name w:val="183B04493125477E9E7CA76D0AE8D4B6"/>
    <w:rsid w:val="00171F22"/>
    <w:pPr>
      <w:widowControl w:val="0"/>
      <w:jc w:val="both"/>
    </w:pPr>
  </w:style>
  <w:style w:type="paragraph" w:customStyle="1" w:styleId="F66FD2216DAD47F1ABBED59AEF090563">
    <w:name w:val="F66FD2216DAD47F1ABBED59AEF090563"/>
    <w:rsid w:val="00171F22"/>
    <w:pPr>
      <w:widowControl w:val="0"/>
      <w:jc w:val="both"/>
    </w:pPr>
  </w:style>
  <w:style w:type="paragraph" w:customStyle="1" w:styleId="8CB64075BD7C43FF8DA6E368C43780FB">
    <w:name w:val="8CB64075BD7C43FF8DA6E368C43780FB"/>
    <w:rsid w:val="00171F22"/>
    <w:pPr>
      <w:widowControl w:val="0"/>
      <w:jc w:val="both"/>
    </w:pPr>
  </w:style>
  <w:style w:type="paragraph" w:customStyle="1" w:styleId="EB78DCC7BB8241778FE22F1384CF48BD">
    <w:name w:val="EB78DCC7BB8241778FE22F1384CF48BD"/>
    <w:rsid w:val="00171F22"/>
    <w:pPr>
      <w:widowControl w:val="0"/>
      <w:jc w:val="both"/>
    </w:pPr>
  </w:style>
  <w:style w:type="paragraph" w:customStyle="1" w:styleId="191DCBA50C1C428290A9DBA997C55D37">
    <w:name w:val="191DCBA50C1C428290A9DBA997C55D37"/>
    <w:rsid w:val="00171F22"/>
    <w:pPr>
      <w:widowControl w:val="0"/>
      <w:jc w:val="both"/>
    </w:pPr>
  </w:style>
  <w:style w:type="paragraph" w:customStyle="1" w:styleId="5BEE5E4E52EE4CD9B13275C9C4BCE9E0">
    <w:name w:val="5BEE5E4E52EE4CD9B13275C9C4BCE9E0"/>
    <w:rsid w:val="00171F22"/>
    <w:pPr>
      <w:widowControl w:val="0"/>
      <w:jc w:val="both"/>
    </w:pPr>
  </w:style>
  <w:style w:type="paragraph" w:customStyle="1" w:styleId="F80B20718BEB430BBDE3F77FF1852704">
    <w:name w:val="F80B20718BEB430BBDE3F77FF1852704"/>
    <w:rsid w:val="00171F22"/>
    <w:pPr>
      <w:widowControl w:val="0"/>
      <w:jc w:val="both"/>
    </w:pPr>
  </w:style>
  <w:style w:type="paragraph" w:customStyle="1" w:styleId="E7785D8613694227A3208EF5F4CB96A3">
    <w:name w:val="E7785D8613694227A3208EF5F4CB96A3"/>
    <w:rsid w:val="00171F22"/>
    <w:pPr>
      <w:widowControl w:val="0"/>
      <w:jc w:val="both"/>
    </w:pPr>
  </w:style>
  <w:style w:type="paragraph" w:customStyle="1" w:styleId="9E09A697902D4E8298FB60587FDB03D7">
    <w:name w:val="9E09A697902D4E8298FB60587FDB03D7"/>
    <w:rsid w:val="00171F22"/>
    <w:pPr>
      <w:widowControl w:val="0"/>
      <w:jc w:val="both"/>
    </w:pPr>
  </w:style>
  <w:style w:type="paragraph" w:customStyle="1" w:styleId="040CBE1FE00D4D33BF8F95E3365AEB37">
    <w:name w:val="040CBE1FE00D4D33BF8F95E3365AEB37"/>
    <w:rsid w:val="00171F22"/>
    <w:pPr>
      <w:widowControl w:val="0"/>
      <w:jc w:val="both"/>
    </w:pPr>
  </w:style>
  <w:style w:type="paragraph" w:customStyle="1" w:styleId="385B0363C05B443DB09A774D1B9CE3BD">
    <w:name w:val="385B0363C05B443DB09A774D1B9CE3BD"/>
    <w:rsid w:val="00171F22"/>
    <w:pPr>
      <w:widowControl w:val="0"/>
      <w:jc w:val="both"/>
    </w:pPr>
  </w:style>
  <w:style w:type="paragraph" w:customStyle="1" w:styleId="AEB82F36D1C5405CA8688287D5AD21F8">
    <w:name w:val="AEB82F36D1C5405CA8688287D5AD21F8"/>
    <w:rsid w:val="00171F22"/>
    <w:pPr>
      <w:widowControl w:val="0"/>
      <w:jc w:val="both"/>
    </w:pPr>
  </w:style>
  <w:style w:type="paragraph" w:customStyle="1" w:styleId="CAF3F740275149B89B495EEC486FC4A4">
    <w:name w:val="CAF3F740275149B89B495EEC486FC4A4"/>
    <w:rsid w:val="00171F22"/>
    <w:pPr>
      <w:widowControl w:val="0"/>
      <w:jc w:val="both"/>
    </w:pPr>
  </w:style>
  <w:style w:type="paragraph" w:customStyle="1" w:styleId="E8F21BBA03444B3DAEF1BC760AECCB15">
    <w:name w:val="E8F21BBA03444B3DAEF1BC760AECCB15"/>
    <w:rsid w:val="00171F22"/>
    <w:pPr>
      <w:widowControl w:val="0"/>
      <w:jc w:val="both"/>
    </w:pPr>
  </w:style>
  <w:style w:type="paragraph" w:customStyle="1" w:styleId="1F3876A5B4C8487295C5A3F380B09FF2">
    <w:name w:val="1F3876A5B4C8487295C5A3F380B09FF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
    <w:name w:val="1723106A57334DA5914B0E744DAA894A"/>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
    <w:name w:val="2CC4CEB237F54C79A6C6CE7847CC813B"/>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
    <w:name w:val="AD06C07725A146D3A86B1C18B60F5CBD"/>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
    <w:name w:val="F3E9AA0C344749C7BE5CB0AD6FC098D1"/>
    <w:rsid w:val="00171F22"/>
    <w:pPr>
      <w:widowControl w:val="0"/>
      <w:jc w:val="both"/>
    </w:pPr>
  </w:style>
  <w:style w:type="paragraph" w:customStyle="1" w:styleId="945572228250486CB78231F21E2BA413">
    <w:name w:val="945572228250486CB78231F21E2BA413"/>
    <w:rsid w:val="00171F22"/>
    <w:pPr>
      <w:widowControl w:val="0"/>
      <w:jc w:val="both"/>
    </w:pPr>
  </w:style>
  <w:style w:type="paragraph" w:customStyle="1" w:styleId="BF8FB6B5561D415AAE06EF10274FD942">
    <w:name w:val="BF8FB6B5561D415AAE06EF10274FD942"/>
    <w:rsid w:val="00171F22"/>
    <w:pPr>
      <w:widowControl w:val="0"/>
      <w:jc w:val="both"/>
    </w:pPr>
  </w:style>
  <w:style w:type="paragraph" w:customStyle="1" w:styleId="6DFD1F6B1B084E089C4D9032D2982452">
    <w:name w:val="6DFD1F6B1B084E089C4D9032D2982452"/>
    <w:rsid w:val="00171F22"/>
    <w:pPr>
      <w:widowControl w:val="0"/>
      <w:jc w:val="both"/>
    </w:pPr>
  </w:style>
  <w:style w:type="paragraph" w:customStyle="1" w:styleId="D345D109D4F6472A870ADF54A7DBC686">
    <w:name w:val="D345D109D4F6472A870ADF54A7DBC686"/>
    <w:rsid w:val="00171F22"/>
    <w:pPr>
      <w:widowControl w:val="0"/>
      <w:jc w:val="both"/>
    </w:pPr>
  </w:style>
  <w:style w:type="paragraph" w:customStyle="1" w:styleId="CD1A2C2FFEC04A1E80284A206FE1D074">
    <w:name w:val="CD1A2C2FFEC04A1E80284A206FE1D074"/>
    <w:rsid w:val="00171F22"/>
    <w:pPr>
      <w:widowControl w:val="0"/>
      <w:jc w:val="both"/>
    </w:pPr>
  </w:style>
  <w:style w:type="paragraph" w:customStyle="1" w:styleId="6105B3D92F4E4CC69CCB0BA9A565F357">
    <w:name w:val="6105B3D92F4E4CC69CCB0BA9A565F357"/>
    <w:rsid w:val="00171F22"/>
    <w:pPr>
      <w:widowControl w:val="0"/>
      <w:jc w:val="both"/>
    </w:pPr>
  </w:style>
  <w:style w:type="paragraph" w:customStyle="1" w:styleId="1487BB0E98314670B87519B816857080">
    <w:name w:val="1487BB0E98314670B87519B816857080"/>
    <w:rsid w:val="00171F22"/>
    <w:pPr>
      <w:widowControl w:val="0"/>
      <w:jc w:val="both"/>
    </w:pPr>
  </w:style>
  <w:style w:type="paragraph" w:customStyle="1" w:styleId="605EAE2A19ED49F28E8CD20ECA1F746B">
    <w:name w:val="605EAE2A19ED49F28E8CD20ECA1F746B"/>
    <w:rsid w:val="00171F22"/>
    <w:pPr>
      <w:widowControl w:val="0"/>
      <w:jc w:val="both"/>
    </w:pPr>
  </w:style>
  <w:style w:type="paragraph" w:customStyle="1" w:styleId="1653A208AE5D416B8DB51BE0FDF043E7">
    <w:name w:val="1653A208AE5D416B8DB51BE0FDF043E7"/>
    <w:rsid w:val="00171F22"/>
    <w:pPr>
      <w:widowControl w:val="0"/>
      <w:jc w:val="both"/>
    </w:pPr>
  </w:style>
  <w:style w:type="paragraph" w:customStyle="1" w:styleId="7EB0276B30674B93ACF3B9D9CD55BA4E">
    <w:name w:val="7EB0276B30674B93ACF3B9D9CD55BA4E"/>
    <w:rsid w:val="00171F22"/>
    <w:pPr>
      <w:widowControl w:val="0"/>
      <w:jc w:val="both"/>
    </w:pPr>
  </w:style>
  <w:style w:type="paragraph" w:customStyle="1" w:styleId="E90C4AA36D074B7AAF80DA64EB8B7C2A">
    <w:name w:val="E90C4AA36D074B7AAF80DA64EB8B7C2A"/>
    <w:rsid w:val="00171F22"/>
    <w:pPr>
      <w:widowControl w:val="0"/>
      <w:jc w:val="both"/>
    </w:pPr>
  </w:style>
  <w:style w:type="paragraph" w:customStyle="1" w:styleId="F95533B7CB3045B3BFF27EBA995208BA">
    <w:name w:val="F95533B7CB3045B3BFF27EBA995208BA"/>
    <w:rsid w:val="00171F22"/>
    <w:pPr>
      <w:widowControl w:val="0"/>
      <w:jc w:val="both"/>
    </w:pPr>
  </w:style>
  <w:style w:type="paragraph" w:customStyle="1" w:styleId="7A7CD1FCDAEC4128BD7FD79166B0DD3C">
    <w:name w:val="7A7CD1FCDAEC4128BD7FD79166B0DD3C"/>
    <w:rsid w:val="00171F22"/>
    <w:pPr>
      <w:widowControl w:val="0"/>
      <w:jc w:val="both"/>
    </w:pPr>
  </w:style>
  <w:style w:type="paragraph" w:customStyle="1" w:styleId="28D3774761D747879713028828F50010">
    <w:name w:val="28D3774761D747879713028828F50010"/>
    <w:rsid w:val="00171F22"/>
    <w:pPr>
      <w:widowControl w:val="0"/>
      <w:jc w:val="both"/>
    </w:pPr>
  </w:style>
  <w:style w:type="paragraph" w:customStyle="1" w:styleId="B03E83A04FB14FF99B8A56CA68BBD983">
    <w:name w:val="B03E83A04FB14FF99B8A56CA68BBD983"/>
    <w:rsid w:val="00171F22"/>
    <w:pPr>
      <w:widowControl w:val="0"/>
      <w:jc w:val="both"/>
    </w:pPr>
  </w:style>
  <w:style w:type="paragraph" w:customStyle="1" w:styleId="6E81164784764925A1EC3FCB06377986">
    <w:name w:val="6E81164784764925A1EC3FCB06377986"/>
    <w:rsid w:val="00171F22"/>
    <w:pPr>
      <w:widowControl w:val="0"/>
      <w:jc w:val="both"/>
    </w:pPr>
  </w:style>
  <w:style w:type="paragraph" w:customStyle="1" w:styleId="C9AE7A5E17504F49BF05D940B0956784">
    <w:name w:val="C9AE7A5E17504F49BF05D940B0956784"/>
    <w:rsid w:val="00171F22"/>
    <w:pPr>
      <w:widowControl w:val="0"/>
      <w:jc w:val="both"/>
    </w:pPr>
  </w:style>
  <w:style w:type="paragraph" w:customStyle="1" w:styleId="AC71B15B19D148DDBE5A6BBE96766809">
    <w:name w:val="AC71B15B19D148DDBE5A6BBE96766809"/>
    <w:rsid w:val="00171F22"/>
    <w:pPr>
      <w:widowControl w:val="0"/>
      <w:jc w:val="both"/>
    </w:pPr>
  </w:style>
  <w:style w:type="paragraph" w:customStyle="1" w:styleId="92D5B98EAC95473B8F78ABF0591A3696">
    <w:name w:val="92D5B98EAC95473B8F78ABF0591A3696"/>
    <w:rsid w:val="00171F22"/>
    <w:pPr>
      <w:widowControl w:val="0"/>
      <w:jc w:val="both"/>
    </w:pPr>
  </w:style>
  <w:style w:type="paragraph" w:customStyle="1" w:styleId="144545A9D45F4A6FBB51D84C98A604C4">
    <w:name w:val="144545A9D45F4A6FBB51D84C98A604C4"/>
    <w:rsid w:val="00171F22"/>
    <w:pPr>
      <w:widowControl w:val="0"/>
      <w:jc w:val="both"/>
    </w:pPr>
  </w:style>
  <w:style w:type="paragraph" w:customStyle="1" w:styleId="B05115AB998240759F1A4A8CFBF4AD88">
    <w:name w:val="B05115AB998240759F1A4A8CFBF4AD88"/>
    <w:rsid w:val="00171F22"/>
    <w:pPr>
      <w:widowControl w:val="0"/>
      <w:jc w:val="both"/>
    </w:pPr>
  </w:style>
  <w:style w:type="paragraph" w:customStyle="1" w:styleId="87630C21426E473A836103220FB38440">
    <w:name w:val="87630C21426E473A836103220FB38440"/>
    <w:rsid w:val="00171F22"/>
    <w:pPr>
      <w:widowControl w:val="0"/>
      <w:jc w:val="both"/>
    </w:pPr>
  </w:style>
  <w:style w:type="paragraph" w:customStyle="1" w:styleId="943E24C50BC142ED8139EFF1932E988D">
    <w:name w:val="943E24C50BC142ED8139EFF1932E988D"/>
    <w:rsid w:val="00171F22"/>
    <w:pPr>
      <w:widowControl w:val="0"/>
      <w:jc w:val="both"/>
    </w:pPr>
  </w:style>
  <w:style w:type="paragraph" w:customStyle="1" w:styleId="DC7046A644604D6FB4D1C85AEEEDBD0C">
    <w:name w:val="DC7046A644604D6FB4D1C85AEEEDBD0C"/>
    <w:rsid w:val="00171F22"/>
    <w:pPr>
      <w:widowControl w:val="0"/>
      <w:jc w:val="both"/>
    </w:pPr>
  </w:style>
  <w:style w:type="paragraph" w:customStyle="1" w:styleId="6AD99D76BF704B29A3679383AEB0B4C8">
    <w:name w:val="6AD99D76BF704B29A3679383AEB0B4C8"/>
    <w:rsid w:val="00171F22"/>
    <w:pPr>
      <w:widowControl w:val="0"/>
      <w:jc w:val="both"/>
    </w:pPr>
  </w:style>
  <w:style w:type="paragraph" w:customStyle="1" w:styleId="CC877F40C4DB4EAD812F923EB5ED1D83">
    <w:name w:val="CC877F40C4DB4EAD812F923EB5ED1D83"/>
    <w:rsid w:val="00171F22"/>
    <w:pPr>
      <w:widowControl w:val="0"/>
      <w:jc w:val="both"/>
    </w:pPr>
  </w:style>
  <w:style w:type="paragraph" w:customStyle="1" w:styleId="01B21B2F47AD46148CA573B337C6220B">
    <w:name w:val="01B21B2F47AD46148CA573B337C6220B"/>
    <w:rsid w:val="00171F22"/>
    <w:pPr>
      <w:widowControl w:val="0"/>
      <w:jc w:val="both"/>
    </w:pPr>
  </w:style>
  <w:style w:type="paragraph" w:customStyle="1" w:styleId="A280F3A256254859AF840E133ABE385A">
    <w:name w:val="A280F3A256254859AF840E133ABE385A"/>
    <w:rsid w:val="00171F22"/>
    <w:pPr>
      <w:widowControl w:val="0"/>
      <w:jc w:val="both"/>
    </w:pPr>
  </w:style>
  <w:style w:type="paragraph" w:customStyle="1" w:styleId="3AB19E18AC4B4229A1F33664EAD7C52A">
    <w:name w:val="3AB19E18AC4B4229A1F33664EAD7C52A"/>
    <w:rsid w:val="00171F22"/>
    <w:pPr>
      <w:widowControl w:val="0"/>
      <w:jc w:val="both"/>
    </w:pPr>
  </w:style>
  <w:style w:type="paragraph" w:customStyle="1" w:styleId="98BFF51FE01149C7B3387CC6F6E33CB0">
    <w:name w:val="98BFF51FE01149C7B3387CC6F6E33CB0"/>
    <w:rsid w:val="00171F22"/>
    <w:pPr>
      <w:widowControl w:val="0"/>
      <w:jc w:val="both"/>
    </w:pPr>
  </w:style>
  <w:style w:type="paragraph" w:customStyle="1" w:styleId="364F274DF9294E5C9D03B168A6E8D551">
    <w:name w:val="364F274DF9294E5C9D03B168A6E8D551"/>
    <w:rsid w:val="00171F22"/>
    <w:pPr>
      <w:widowControl w:val="0"/>
      <w:jc w:val="both"/>
    </w:pPr>
  </w:style>
  <w:style w:type="paragraph" w:customStyle="1" w:styleId="7DC670DB472048618E452E8A293FFDC8">
    <w:name w:val="7DC670DB472048618E452E8A293FFDC8"/>
    <w:rsid w:val="00171F22"/>
    <w:pPr>
      <w:widowControl w:val="0"/>
      <w:jc w:val="both"/>
    </w:pPr>
  </w:style>
  <w:style w:type="paragraph" w:customStyle="1" w:styleId="228766A2A7584FE6B9F16CA9064EF4D4">
    <w:name w:val="228766A2A7584FE6B9F16CA9064EF4D4"/>
    <w:rsid w:val="00171F22"/>
    <w:pPr>
      <w:widowControl w:val="0"/>
      <w:jc w:val="both"/>
    </w:pPr>
  </w:style>
  <w:style w:type="paragraph" w:customStyle="1" w:styleId="1EF7CA9D7109407183376E4DC36B34DF">
    <w:name w:val="1EF7CA9D7109407183376E4DC36B34DF"/>
    <w:rsid w:val="00171F22"/>
    <w:pPr>
      <w:widowControl w:val="0"/>
      <w:jc w:val="both"/>
    </w:pPr>
  </w:style>
  <w:style w:type="paragraph" w:customStyle="1" w:styleId="2FD675D4D16146CB8736F6511E9163AA">
    <w:name w:val="2FD675D4D16146CB8736F6511E9163AA"/>
    <w:rsid w:val="00171F22"/>
    <w:pPr>
      <w:widowControl w:val="0"/>
      <w:jc w:val="both"/>
    </w:pPr>
  </w:style>
  <w:style w:type="paragraph" w:customStyle="1" w:styleId="2D9AB222A5AD41EBA636923F9E7F5DB2">
    <w:name w:val="2D9AB222A5AD41EBA636923F9E7F5DB2"/>
    <w:rsid w:val="00171F22"/>
    <w:pPr>
      <w:widowControl w:val="0"/>
      <w:jc w:val="both"/>
    </w:pPr>
  </w:style>
  <w:style w:type="paragraph" w:customStyle="1" w:styleId="7E74639A3A08499DAF05FD9B175388C6">
    <w:name w:val="7E74639A3A08499DAF05FD9B175388C6"/>
    <w:rsid w:val="00171F22"/>
    <w:pPr>
      <w:widowControl w:val="0"/>
      <w:jc w:val="both"/>
    </w:pPr>
  </w:style>
  <w:style w:type="paragraph" w:customStyle="1" w:styleId="7B06D624D13240E787CB5A9A73EB9684">
    <w:name w:val="7B06D624D13240E787CB5A9A73EB9684"/>
    <w:rsid w:val="00171F22"/>
    <w:pPr>
      <w:widowControl w:val="0"/>
      <w:jc w:val="both"/>
    </w:pPr>
  </w:style>
  <w:style w:type="paragraph" w:customStyle="1" w:styleId="ED3C5C7F361A4DCFAE299574C9CD874D">
    <w:name w:val="ED3C5C7F361A4DCFAE299574C9CD874D"/>
    <w:rsid w:val="00171F22"/>
    <w:pPr>
      <w:widowControl w:val="0"/>
      <w:jc w:val="both"/>
    </w:pPr>
  </w:style>
  <w:style w:type="paragraph" w:customStyle="1" w:styleId="52B59787D6E741B8AE6F7E46EC406796">
    <w:name w:val="52B59787D6E741B8AE6F7E46EC406796"/>
    <w:rsid w:val="00171F22"/>
    <w:pPr>
      <w:widowControl w:val="0"/>
      <w:jc w:val="both"/>
    </w:pPr>
  </w:style>
  <w:style w:type="paragraph" w:customStyle="1" w:styleId="C48DC9AB94FA406E909636F69EA677E2">
    <w:name w:val="C48DC9AB94FA406E909636F69EA677E2"/>
    <w:rsid w:val="00171F22"/>
    <w:pPr>
      <w:widowControl w:val="0"/>
      <w:jc w:val="both"/>
    </w:pPr>
  </w:style>
  <w:style w:type="paragraph" w:customStyle="1" w:styleId="227DF4DF8DB044F0952FE37B027B2478">
    <w:name w:val="227DF4DF8DB044F0952FE37B027B2478"/>
    <w:rsid w:val="00171F22"/>
    <w:pPr>
      <w:widowControl w:val="0"/>
      <w:jc w:val="both"/>
    </w:pPr>
  </w:style>
  <w:style w:type="paragraph" w:customStyle="1" w:styleId="7FA713A247434B899E6CBBB950F55CC9">
    <w:name w:val="7FA713A247434B899E6CBBB950F55CC9"/>
    <w:rsid w:val="00171F22"/>
    <w:pPr>
      <w:widowControl w:val="0"/>
      <w:jc w:val="both"/>
    </w:pPr>
  </w:style>
  <w:style w:type="paragraph" w:customStyle="1" w:styleId="B5F30182B96646E39801C1BFF143FD0713">
    <w:name w:val="B5F30182B96646E39801C1BFF143FD0713"/>
    <w:rsid w:val="00171F22"/>
    <w:pPr>
      <w:widowControl w:val="0"/>
      <w:jc w:val="both"/>
    </w:pPr>
  </w:style>
  <w:style w:type="paragraph" w:customStyle="1" w:styleId="E2085A1479B04135B65B56FA997B2DFA32">
    <w:name w:val="E2085A1479B04135B65B56FA997B2DFA32"/>
    <w:rsid w:val="00171F22"/>
    <w:pPr>
      <w:widowControl w:val="0"/>
      <w:jc w:val="both"/>
    </w:pPr>
  </w:style>
  <w:style w:type="paragraph" w:customStyle="1" w:styleId="D187B14D16154FE4A19409090F4714D631">
    <w:name w:val="D187B14D16154FE4A19409090F4714D631"/>
    <w:rsid w:val="00171F22"/>
    <w:pPr>
      <w:widowControl w:val="0"/>
      <w:jc w:val="both"/>
    </w:pPr>
  </w:style>
  <w:style w:type="paragraph" w:customStyle="1" w:styleId="B437574FAB4049B0B6966D289586EFD618">
    <w:name w:val="B437574FAB4049B0B6966D289586EFD618"/>
    <w:rsid w:val="00171F22"/>
    <w:pPr>
      <w:widowControl w:val="0"/>
      <w:jc w:val="both"/>
    </w:pPr>
  </w:style>
  <w:style w:type="paragraph" w:customStyle="1" w:styleId="7B05493412E3416EB6E65567E329CEE918">
    <w:name w:val="7B05493412E3416EB6E65567E329CEE918"/>
    <w:rsid w:val="00171F22"/>
    <w:pPr>
      <w:widowControl w:val="0"/>
      <w:jc w:val="both"/>
    </w:pPr>
  </w:style>
  <w:style w:type="paragraph" w:customStyle="1" w:styleId="AA7FC95F3E094CEBBD5AA3117933EF3718">
    <w:name w:val="AA7FC95F3E094CEBBD5AA3117933EF3718"/>
    <w:rsid w:val="00171F22"/>
    <w:pPr>
      <w:widowControl w:val="0"/>
      <w:jc w:val="both"/>
    </w:pPr>
  </w:style>
  <w:style w:type="paragraph" w:customStyle="1" w:styleId="0B00F292D8B147A8ADF149A865DF50E418">
    <w:name w:val="0B00F292D8B147A8ADF149A865DF50E418"/>
    <w:rsid w:val="00171F22"/>
    <w:pPr>
      <w:widowControl w:val="0"/>
      <w:jc w:val="both"/>
    </w:pPr>
  </w:style>
  <w:style w:type="paragraph" w:customStyle="1" w:styleId="E520C61F1FC64C018E7D75F30E35658618">
    <w:name w:val="E520C61F1FC64C018E7D75F30E35658618"/>
    <w:rsid w:val="00171F22"/>
    <w:pPr>
      <w:widowControl w:val="0"/>
      <w:jc w:val="both"/>
    </w:pPr>
  </w:style>
  <w:style w:type="paragraph" w:customStyle="1" w:styleId="BCAE63500A604AEFAF4E3B9AF76FDA7B18">
    <w:name w:val="BCAE63500A604AEFAF4E3B9AF76FDA7B18"/>
    <w:rsid w:val="00171F22"/>
    <w:pPr>
      <w:widowControl w:val="0"/>
      <w:jc w:val="both"/>
    </w:pPr>
  </w:style>
  <w:style w:type="paragraph" w:customStyle="1" w:styleId="080E43F246E94D65A3F151F8FDDBAA9C1">
    <w:name w:val="080E43F246E94D65A3F151F8FDDBAA9C1"/>
    <w:rsid w:val="00171F22"/>
    <w:pPr>
      <w:widowControl w:val="0"/>
      <w:jc w:val="both"/>
    </w:pPr>
  </w:style>
  <w:style w:type="paragraph" w:customStyle="1" w:styleId="56D78175603E4288887EE63F25D7F0211">
    <w:name w:val="56D78175603E4288887EE63F25D7F0211"/>
    <w:rsid w:val="00171F22"/>
    <w:pPr>
      <w:widowControl w:val="0"/>
      <w:jc w:val="both"/>
    </w:pPr>
  </w:style>
  <w:style w:type="paragraph" w:customStyle="1" w:styleId="AEDE5EEAB5184EF187689E65F8414CA11">
    <w:name w:val="AEDE5EEAB5184EF187689E65F8414CA11"/>
    <w:rsid w:val="00171F22"/>
    <w:pPr>
      <w:widowControl w:val="0"/>
      <w:jc w:val="both"/>
    </w:pPr>
  </w:style>
  <w:style w:type="paragraph" w:customStyle="1" w:styleId="637A90BD48CC48BBABEC0EDD3DA921E21">
    <w:name w:val="637A90BD48CC48BBABEC0EDD3DA921E21"/>
    <w:rsid w:val="00171F22"/>
    <w:pPr>
      <w:widowControl w:val="0"/>
      <w:jc w:val="both"/>
    </w:pPr>
  </w:style>
  <w:style w:type="paragraph" w:customStyle="1" w:styleId="59385F5594454F95987174E3E819CD081">
    <w:name w:val="59385F5594454F95987174E3E819CD081"/>
    <w:rsid w:val="00171F22"/>
    <w:pPr>
      <w:widowControl w:val="0"/>
      <w:jc w:val="both"/>
    </w:pPr>
  </w:style>
  <w:style w:type="paragraph" w:customStyle="1" w:styleId="8604E7048D2B43BF840B47F041AC4C7D1">
    <w:name w:val="8604E7048D2B43BF840B47F041AC4C7D1"/>
    <w:rsid w:val="00171F22"/>
    <w:pPr>
      <w:widowControl w:val="0"/>
      <w:jc w:val="both"/>
    </w:pPr>
  </w:style>
  <w:style w:type="paragraph" w:customStyle="1" w:styleId="6DCEF5F7BB77443FA913458EDEAEA86A1">
    <w:name w:val="6DCEF5F7BB77443FA913458EDEAEA86A1"/>
    <w:rsid w:val="00171F22"/>
    <w:pPr>
      <w:widowControl w:val="0"/>
      <w:jc w:val="both"/>
    </w:pPr>
  </w:style>
  <w:style w:type="paragraph" w:customStyle="1" w:styleId="CAA71D4565F4485DA2FA159382CA52B21">
    <w:name w:val="CAA71D4565F4485DA2FA159382CA52B21"/>
    <w:rsid w:val="00171F22"/>
    <w:pPr>
      <w:widowControl w:val="0"/>
      <w:jc w:val="both"/>
    </w:pPr>
  </w:style>
  <w:style w:type="paragraph" w:customStyle="1" w:styleId="B81C407797874592ADD383A5BCB5A5211">
    <w:name w:val="B81C407797874592ADD383A5BCB5A5211"/>
    <w:rsid w:val="00171F22"/>
    <w:pPr>
      <w:widowControl w:val="0"/>
      <w:jc w:val="both"/>
    </w:pPr>
  </w:style>
  <w:style w:type="paragraph" w:customStyle="1" w:styleId="ADFB3C5B385E4746B2083D468CBD77BD1">
    <w:name w:val="ADFB3C5B385E4746B2083D468CBD77BD1"/>
    <w:rsid w:val="00171F22"/>
    <w:pPr>
      <w:widowControl w:val="0"/>
      <w:jc w:val="both"/>
    </w:pPr>
  </w:style>
  <w:style w:type="paragraph" w:customStyle="1" w:styleId="920B222CC1BE438E84352CDB52E2EF271">
    <w:name w:val="920B222CC1BE438E84352CDB52E2EF271"/>
    <w:rsid w:val="00171F22"/>
    <w:pPr>
      <w:widowControl w:val="0"/>
      <w:jc w:val="both"/>
    </w:pPr>
  </w:style>
  <w:style w:type="paragraph" w:customStyle="1" w:styleId="4F2A8875865D4E4B83796A505507CEB11">
    <w:name w:val="4F2A8875865D4E4B83796A505507CEB11"/>
    <w:rsid w:val="00171F22"/>
    <w:pPr>
      <w:widowControl w:val="0"/>
      <w:jc w:val="both"/>
    </w:pPr>
  </w:style>
  <w:style w:type="paragraph" w:customStyle="1" w:styleId="14581384D1F64263BEE1782F4699D10C1">
    <w:name w:val="14581384D1F64263BEE1782F4699D10C1"/>
    <w:rsid w:val="00171F22"/>
    <w:pPr>
      <w:widowControl w:val="0"/>
      <w:jc w:val="both"/>
    </w:pPr>
  </w:style>
  <w:style w:type="paragraph" w:customStyle="1" w:styleId="34C4B4E57EC24432B4795732ECE2E6A21">
    <w:name w:val="34C4B4E57EC24432B4795732ECE2E6A21"/>
    <w:rsid w:val="00171F22"/>
    <w:pPr>
      <w:widowControl w:val="0"/>
      <w:jc w:val="both"/>
    </w:pPr>
  </w:style>
  <w:style w:type="paragraph" w:customStyle="1" w:styleId="7829B3265B75402CB6051C163297980E1">
    <w:name w:val="7829B3265B75402CB6051C163297980E1"/>
    <w:rsid w:val="00171F22"/>
    <w:pPr>
      <w:widowControl w:val="0"/>
      <w:jc w:val="both"/>
    </w:pPr>
  </w:style>
  <w:style w:type="paragraph" w:customStyle="1" w:styleId="19934C1E340D43AAB6DB17290E791B7C1">
    <w:name w:val="19934C1E340D43AAB6DB17290E791B7C1"/>
    <w:rsid w:val="00171F22"/>
    <w:pPr>
      <w:widowControl w:val="0"/>
      <w:jc w:val="both"/>
    </w:pPr>
  </w:style>
  <w:style w:type="paragraph" w:customStyle="1" w:styleId="763599A056DC460DB0227383AD60A5EF1">
    <w:name w:val="763599A056DC460DB0227383AD60A5EF1"/>
    <w:rsid w:val="00171F22"/>
    <w:pPr>
      <w:widowControl w:val="0"/>
      <w:jc w:val="both"/>
    </w:pPr>
  </w:style>
  <w:style w:type="paragraph" w:customStyle="1" w:styleId="E3D7442A948D4A75AD44D8B697F374641">
    <w:name w:val="E3D7442A948D4A75AD44D8B697F374641"/>
    <w:rsid w:val="00171F22"/>
    <w:pPr>
      <w:widowControl w:val="0"/>
      <w:jc w:val="both"/>
    </w:pPr>
  </w:style>
  <w:style w:type="paragraph" w:customStyle="1" w:styleId="0DE120CA44A04E898E6DAEE757E3112A1">
    <w:name w:val="0DE120CA44A04E898E6DAEE757E3112A1"/>
    <w:rsid w:val="00171F22"/>
    <w:pPr>
      <w:widowControl w:val="0"/>
      <w:jc w:val="both"/>
    </w:pPr>
  </w:style>
  <w:style w:type="paragraph" w:customStyle="1" w:styleId="255C39B3BEFF4CF5B141F1AA7A4DAB361">
    <w:name w:val="255C39B3BEFF4CF5B141F1AA7A4DAB361"/>
    <w:rsid w:val="00171F22"/>
    <w:pPr>
      <w:widowControl w:val="0"/>
      <w:jc w:val="both"/>
    </w:pPr>
  </w:style>
  <w:style w:type="paragraph" w:customStyle="1" w:styleId="BF0D758A375E4DBCA69650832FD645D21">
    <w:name w:val="BF0D758A375E4DBCA69650832FD645D21"/>
    <w:rsid w:val="00171F22"/>
    <w:pPr>
      <w:widowControl w:val="0"/>
      <w:jc w:val="both"/>
    </w:pPr>
  </w:style>
  <w:style w:type="paragraph" w:customStyle="1" w:styleId="9A890AC6A4BA4F1B9EAB2D6ACCCA83721">
    <w:name w:val="9A890AC6A4BA4F1B9EAB2D6ACCCA83721"/>
    <w:rsid w:val="00171F22"/>
    <w:pPr>
      <w:widowControl w:val="0"/>
      <w:jc w:val="both"/>
    </w:pPr>
  </w:style>
  <w:style w:type="paragraph" w:customStyle="1" w:styleId="183B04493125477E9E7CA76D0AE8D4B61">
    <w:name w:val="183B04493125477E9E7CA76D0AE8D4B61"/>
    <w:rsid w:val="00171F22"/>
    <w:pPr>
      <w:widowControl w:val="0"/>
      <w:jc w:val="both"/>
    </w:pPr>
  </w:style>
  <w:style w:type="paragraph" w:customStyle="1" w:styleId="F66FD2216DAD47F1ABBED59AEF0905631">
    <w:name w:val="F66FD2216DAD47F1ABBED59AEF0905631"/>
    <w:rsid w:val="00171F22"/>
    <w:pPr>
      <w:widowControl w:val="0"/>
      <w:jc w:val="both"/>
    </w:pPr>
  </w:style>
  <w:style w:type="paragraph" w:customStyle="1" w:styleId="8CB64075BD7C43FF8DA6E368C43780FB1">
    <w:name w:val="8CB64075BD7C43FF8DA6E368C43780FB1"/>
    <w:rsid w:val="00171F22"/>
    <w:pPr>
      <w:widowControl w:val="0"/>
      <w:jc w:val="both"/>
    </w:pPr>
  </w:style>
  <w:style w:type="paragraph" w:customStyle="1" w:styleId="EB78DCC7BB8241778FE22F1384CF48BD1">
    <w:name w:val="EB78DCC7BB8241778FE22F1384CF48BD1"/>
    <w:rsid w:val="00171F22"/>
    <w:pPr>
      <w:widowControl w:val="0"/>
      <w:jc w:val="both"/>
    </w:pPr>
  </w:style>
  <w:style w:type="paragraph" w:customStyle="1" w:styleId="191DCBA50C1C428290A9DBA997C55D371">
    <w:name w:val="191DCBA50C1C428290A9DBA997C55D371"/>
    <w:rsid w:val="00171F22"/>
    <w:pPr>
      <w:widowControl w:val="0"/>
      <w:jc w:val="both"/>
    </w:pPr>
  </w:style>
  <w:style w:type="paragraph" w:customStyle="1" w:styleId="5BEE5E4E52EE4CD9B13275C9C4BCE9E01">
    <w:name w:val="5BEE5E4E52EE4CD9B13275C9C4BCE9E01"/>
    <w:rsid w:val="00171F22"/>
    <w:pPr>
      <w:widowControl w:val="0"/>
      <w:jc w:val="both"/>
    </w:pPr>
  </w:style>
  <w:style w:type="paragraph" w:customStyle="1" w:styleId="F80B20718BEB430BBDE3F77FF18527041">
    <w:name w:val="F80B20718BEB430BBDE3F77FF18527041"/>
    <w:rsid w:val="00171F22"/>
    <w:pPr>
      <w:widowControl w:val="0"/>
      <w:jc w:val="both"/>
    </w:pPr>
  </w:style>
  <w:style w:type="paragraph" w:customStyle="1" w:styleId="E7785D8613694227A3208EF5F4CB96A31">
    <w:name w:val="E7785D8613694227A3208EF5F4CB96A31"/>
    <w:rsid w:val="00171F22"/>
    <w:pPr>
      <w:widowControl w:val="0"/>
      <w:jc w:val="both"/>
    </w:pPr>
  </w:style>
  <w:style w:type="paragraph" w:customStyle="1" w:styleId="9E09A697902D4E8298FB60587FDB03D71">
    <w:name w:val="9E09A697902D4E8298FB60587FDB03D71"/>
    <w:rsid w:val="00171F22"/>
    <w:pPr>
      <w:widowControl w:val="0"/>
      <w:jc w:val="both"/>
    </w:pPr>
  </w:style>
  <w:style w:type="paragraph" w:customStyle="1" w:styleId="040CBE1FE00D4D33BF8F95E3365AEB371">
    <w:name w:val="040CBE1FE00D4D33BF8F95E3365AEB371"/>
    <w:rsid w:val="00171F22"/>
    <w:pPr>
      <w:widowControl w:val="0"/>
      <w:jc w:val="both"/>
    </w:pPr>
  </w:style>
  <w:style w:type="paragraph" w:customStyle="1" w:styleId="385B0363C05B443DB09A774D1B9CE3BD1">
    <w:name w:val="385B0363C05B443DB09A774D1B9CE3BD1"/>
    <w:rsid w:val="00171F22"/>
    <w:pPr>
      <w:widowControl w:val="0"/>
      <w:jc w:val="both"/>
    </w:pPr>
  </w:style>
  <w:style w:type="paragraph" w:customStyle="1" w:styleId="AEB82F36D1C5405CA8688287D5AD21F81">
    <w:name w:val="AEB82F36D1C5405CA8688287D5AD21F81"/>
    <w:rsid w:val="00171F22"/>
    <w:pPr>
      <w:widowControl w:val="0"/>
      <w:jc w:val="both"/>
    </w:pPr>
  </w:style>
  <w:style w:type="paragraph" w:customStyle="1" w:styleId="CAF3F740275149B89B495EEC486FC4A41">
    <w:name w:val="CAF3F740275149B89B495EEC486FC4A41"/>
    <w:rsid w:val="00171F22"/>
    <w:pPr>
      <w:widowControl w:val="0"/>
      <w:jc w:val="both"/>
    </w:pPr>
  </w:style>
  <w:style w:type="paragraph" w:customStyle="1" w:styleId="E8F21BBA03444B3DAEF1BC760AECCB151">
    <w:name w:val="E8F21BBA03444B3DAEF1BC760AECCB151"/>
    <w:rsid w:val="00171F22"/>
    <w:pPr>
      <w:widowControl w:val="0"/>
      <w:jc w:val="both"/>
    </w:pPr>
  </w:style>
  <w:style w:type="paragraph" w:customStyle="1" w:styleId="1F3876A5B4C8487295C5A3F380B09FF21">
    <w:name w:val="1F3876A5B4C8487295C5A3F380B09FF21"/>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1">
    <w:name w:val="1723106A57334DA5914B0E744DAA894A1"/>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1">
    <w:name w:val="2CC4CEB237F54C79A6C6CE7847CC813B1"/>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1">
    <w:name w:val="AD06C07725A146D3A86B1C18B60F5CBD1"/>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1">
    <w:name w:val="F3E9AA0C344749C7BE5CB0AD6FC098D11"/>
    <w:rsid w:val="00171F22"/>
    <w:pPr>
      <w:widowControl w:val="0"/>
      <w:jc w:val="both"/>
    </w:pPr>
  </w:style>
  <w:style w:type="paragraph" w:customStyle="1" w:styleId="945572228250486CB78231F21E2BA4131">
    <w:name w:val="945572228250486CB78231F21E2BA4131"/>
    <w:rsid w:val="00171F22"/>
    <w:pPr>
      <w:widowControl w:val="0"/>
      <w:jc w:val="both"/>
    </w:pPr>
  </w:style>
  <w:style w:type="paragraph" w:customStyle="1" w:styleId="BF8FB6B5561D415AAE06EF10274FD9421">
    <w:name w:val="BF8FB6B5561D415AAE06EF10274FD9421"/>
    <w:rsid w:val="00171F22"/>
    <w:pPr>
      <w:widowControl w:val="0"/>
      <w:jc w:val="both"/>
    </w:pPr>
  </w:style>
  <w:style w:type="paragraph" w:customStyle="1" w:styleId="6DFD1F6B1B084E089C4D9032D29824521">
    <w:name w:val="6DFD1F6B1B084E089C4D9032D29824521"/>
    <w:rsid w:val="00171F22"/>
    <w:pPr>
      <w:widowControl w:val="0"/>
      <w:jc w:val="both"/>
    </w:pPr>
  </w:style>
  <w:style w:type="paragraph" w:customStyle="1" w:styleId="D345D109D4F6472A870ADF54A7DBC6861">
    <w:name w:val="D345D109D4F6472A870ADF54A7DBC6861"/>
    <w:rsid w:val="00171F22"/>
    <w:pPr>
      <w:widowControl w:val="0"/>
      <w:jc w:val="both"/>
    </w:pPr>
  </w:style>
  <w:style w:type="paragraph" w:customStyle="1" w:styleId="CD1A2C2FFEC04A1E80284A206FE1D0741">
    <w:name w:val="CD1A2C2FFEC04A1E80284A206FE1D0741"/>
    <w:rsid w:val="00171F22"/>
    <w:pPr>
      <w:widowControl w:val="0"/>
      <w:jc w:val="both"/>
    </w:pPr>
  </w:style>
  <w:style w:type="paragraph" w:customStyle="1" w:styleId="6105B3D92F4E4CC69CCB0BA9A565F3571">
    <w:name w:val="6105B3D92F4E4CC69CCB0BA9A565F3571"/>
    <w:rsid w:val="00171F22"/>
    <w:pPr>
      <w:widowControl w:val="0"/>
      <w:jc w:val="both"/>
    </w:pPr>
  </w:style>
  <w:style w:type="paragraph" w:customStyle="1" w:styleId="1487BB0E98314670B87519B8168570801">
    <w:name w:val="1487BB0E98314670B87519B8168570801"/>
    <w:rsid w:val="00171F22"/>
    <w:pPr>
      <w:widowControl w:val="0"/>
      <w:jc w:val="both"/>
    </w:pPr>
  </w:style>
  <w:style w:type="paragraph" w:customStyle="1" w:styleId="605EAE2A19ED49F28E8CD20ECA1F746B1">
    <w:name w:val="605EAE2A19ED49F28E8CD20ECA1F746B1"/>
    <w:rsid w:val="00171F22"/>
    <w:pPr>
      <w:widowControl w:val="0"/>
      <w:jc w:val="both"/>
    </w:pPr>
  </w:style>
  <w:style w:type="paragraph" w:customStyle="1" w:styleId="1653A208AE5D416B8DB51BE0FDF043E71">
    <w:name w:val="1653A208AE5D416B8DB51BE0FDF043E71"/>
    <w:rsid w:val="00171F22"/>
    <w:pPr>
      <w:widowControl w:val="0"/>
      <w:jc w:val="both"/>
    </w:pPr>
  </w:style>
  <w:style w:type="paragraph" w:customStyle="1" w:styleId="7EB0276B30674B93ACF3B9D9CD55BA4E1">
    <w:name w:val="7EB0276B30674B93ACF3B9D9CD55BA4E1"/>
    <w:rsid w:val="00171F22"/>
    <w:pPr>
      <w:widowControl w:val="0"/>
      <w:jc w:val="both"/>
    </w:pPr>
  </w:style>
  <w:style w:type="paragraph" w:customStyle="1" w:styleId="E90C4AA36D074B7AAF80DA64EB8B7C2A1">
    <w:name w:val="E90C4AA36D074B7AAF80DA64EB8B7C2A1"/>
    <w:rsid w:val="00171F22"/>
    <w:pPr>
      <w:widowControl w:val="0"/>
      <w:jc w:val="both"/>
    </w:pPr>
  </w:style>
  <w:style w:type="paragraph" w:customStyle="1" w:styleId="F95533B7CB3045B3BFF27EBA995208BA1">
    <w:name w:val="F95533B7CB3045B3BFF27EBA995208BA1"/>
    <w:rsid w:val="00171F22"/>
    <w:pPr>
      <w:widowControl w:val="0"/>
      <w:jc w:val="both"/>
    </w:pPr>
  </w:style>
  <w:style w:type="paragraph" w:customStyle="1" w:styleId="7A7CD1FCDAEC4128BD7FD79166B0DD3C1">
    <w:name w:val="7A7CD1FCDAEC4128BD7FD79166B0DD3C1"/>
    <w:rsid w:val="00171F22"/>
    <w:pPr>
      <w:widowControl w:val="0"/>
      <w:jc w:val="both"/>
    </w:pPr>
  </w:style>
  <w:style w:type="paragraph" w:customStyle="1" w:styleId="28D3774761D747879713028828F500101">
    <w:name w:val="28D3774761D747879713028828F500101"/>
    <w:rsid w:val="00171F22"/>
    <w:pPr>
      <w:widowControl w:val="0"/>
      <w:jc w:val="both"/>
    </w:pPr>
  </w:style>
  <w:style w:type="paragraph" w:customStyle="1" w:styleId="B03E83A04FB14FF99B8A56CA68BBD9831">
    <w:name w:val="B03E83A04FB14FF99B8A56CA68BBD9831"/>
    <w:rsid w:val="00171F22"/>
    <w:pPr>
      <w:widowControl w:val="0"/>
      <w:jc w:val="both"/>
    </w:pPr>
  </w:style>
  <w:style w:type="paragraph" w:customStyle="1" w:styleId="6E81164784764925A1EC3FCB063779861">
    <w:name w:val="6E81164784764925A1EC3FCB063779861"/>
    <w:rsid w:val="00171F22"/>
    <w:pPr>
      <w:widowControl w:val="0"/>
      <w:jc w:val="both"/>
    </w:pPr>
  </w:style>
  <w:style w:type="paragraph" w:customStyle="1" w:styleId="C9AE7A5E17504F49BF05D940B09567841">
    <w:name w:val="C9AE7A5E17504F49BF05D940B09567841"/>
    <w:rsid w:val="00171F22"/>
    <w:pPr>
      <w:widowControl w:val="0"/>
      <w:jc w:val="both"/>
    </w:pPr>
  </w:style>
  <w:style w:type="paragraph" w:customStyle="1" w:styleId="AC71B15B19D148DDBE5A6BBE967668091">
    <w:name w:val="AC71B15B19D148DDBE5A6BBE967668091"/>
    <w:rsid w:val="00171F22"/>
    <w:pPr>
      <w:widowControl w:val="0"/>
      <w:jc w:val="both"/>
    </w:pPr>
  </w:style>
  <w:style w:type="paragraph" w:customStyle="1" w:styleId="92D5B98EAC95473B8F78ABF0591A36961">
    <w:name w:val="92D5B98EAC95473B8F78ABF0591A36961"/>
    <w:rsid w:val="00171F22"/>
    <w:pPr>
      <w:widowControl w:val="0"/>
      <w:jc w:val="both"/>
    </w:pPr>
  </w:style>
  <w:style w:type="paragraph" w:customStyle="1" w:styleId="144545A9D45F4A6FBB51D84C98A604C41">
    <w:name w:val="144545A9D45F4A6FBB51D84C98A604C41"/>
    <w:rsid w:val="00171F22"/>
    <w:pPr>
      <w:widowControl w:val="0"/>
      <w:jc w:val="both"/>
    </w:pPr>
  </w:style>
  <w:style w:type="paragraph" w:customStyle="1" w:styleId="B05115AB998240759F1A4A8CFBF4AD881">
    <w:name w:val="B05115AB998240759F1A4A8CFBF4AD881"/>
    <w:rsid w:val="00171F22"/>
    <w:pPr>
      <w:widowControl w:val="0"/>
      <w:jc w:val="both"/>
    </w:pPr>
  </w:style>
  <w:style w:type="paragraph" w:customStyle="1" w:styleId="87630C21426E473A836103220FB384401">
    <w:name w:val="87630C21426E473A836103220FB384401"/>
    <w:rsid w:val="00171F22"/>
    <w:pPr>
      <w:widowControl w:val="0"/>
      <w:jc w:val="both"/>
    </w:pPr>
  </w:style>
  <w:style w:type="paragraph" w:customStyle="1" w:styleId="943E24C50BC142ED8139EFF1932E988D1">
    <w:name w:val="943E24C50BC142ED8139EFF1932E988D1"/>
    <w:rsid w:val="00171F22"/>
    <w:pPr>
      <w:widowControl w:val="0"/>
      <w:jc w:val="both"/>
    </w:pPr>
  </w:style>
  <w:style w:type="paragraph" w:customStyle="1" w:styleId="DC7046A644604D6FB4D1C85AEEEDBD0C1">
    <w:name w:val="DC7046A644604D6FB4D1C85AEEEDBD0C1"/>
    <w:rsid w:val="00171F22"/>
    <w:pPr>
      <w:widowControl w:val="0"/>
      <w:jc w:val="both"/>
    </w:pPr>
  </w:style>
  <w:style w:type="paragraph" w:customStyle="1" w:styleId="6AD99D76BF704B29A3679383AEB0B4C81">
    <w:name w:val="6AD99D76BF704B29A3679383AEB0B4C81"/>
    <w:rsid w:val="00171F22"/>
    <w:pPr>
      <w:widowControl w:val="0"/>
      <w:jc w:val="both"/>
    </w:pPr>
  </w:style>
  <w:style w:type="paragraph" w:customStyle="1" w:styleId="CC877F40C4DB4EAD812F923EB5ED1D831">
    <w:name w:val="CC877F40C4DB4EAD812F923EB5ED1D831"/>
    <w:rsid w:val="00171F22"/>
    <w:pPr>
      <w:widowControl w:val="0"/>
      <w:jc w:val="both"/>
    </w:pPr>
  </w:style>
  <w:style w:type="paragraph" w:customStyle="1" w:styleId="01B21B2F47AD46148CA573B337C6220B1">
    <w:name w:val="01B21B2F47AD46148CA573B337C6220B1"/>
    <w:rsid w:val="00171F22"/>
    <w:pPr>
      <w:widowControl w:val="0"/>
      <w:jc w:val="both"/>
    </w:pPr>
  </w:style>
  <w:style w:type="paragraph" w:customStyle="1" w:styleId="A280F3A256254859AF840E133ABE385A1">
    <w:name w:val="A280F3A256254859AF840E133ABE385A1"/>
    <w:rsid w:val="00171F22"/>
    <w:pPr>
      <w:widowControl w:val="0"/>
      <w:jc w:val="both"/>
    </w:pPr>
  </w:style>
  <w:style w:type="paragraph" w:customStyle="1" w:styleId="3AB19E18AC4B4229A1F33664EAD7C52A1">
    <w:name w:val="3AB19E18AC4B4229A1F33664EAD7C52A1"/>
    <w:rsid w:val="00171F22"/>
    <w:pPr>
      <w:widowControl w:val="0"/>
      <w:jc w:val="both"/>
    </w:pPr>
  </w:style>
  <w:style w:type="paragraph" w:customStyle="1" w:styleId="98BFF51FE01149C7B3387CC6F6E33CB01">
    <w:name w:val="98BFF51FE01149C7B3387CC6F6E33CB01"/>
    <w:rsid w:val="00171F22"/>
    <w:pPr>
      <w:widowControl w:val="0"/>
      <w:jc w:val="both"/>
    </w:pPr>
  </w:style>
  <w:style w:type="paragraph" w:customStyle="1" w:styleId="364F274DF9294E5C9D03B168A6E8D5511">
    <w:name w:val="364F274DF9294E5C9D03B168A6E8D5511"/>
    <w:rsid w:val="00171F22"/>
    <w:pPr>
      <w:widowControl w:val="0"/>
      <w:jc w:val="both"/>
    </w:pPr>
  </w:style>
  <w:style w:type="paragraph" w:customStyle="1" w:styleId="7DC670DB472048618E452E8A293FFDC81">
    <w:name w:val="7DC670DB472048618E452E8A293FFDC81"/>
    <w:rsid w:val="00171F22"/>
    <w:pPr>
      <w:widowControl w:val="0"/>
      <w:jc w:val="both"/>
    </w:pPr>
  </w:style>
  <w:style w:type="paragraph" w:customStyle="1" w:styleId="228766A2A7584FE6B9F16CA9064EF4D41">
    <w:name w:val="228766A2A7584FE6B9F16CA9064EF4D41"/>
    <w:rsid w:val="00171F22"/>
    <w:pPr>
      <w:widowControl w:val="0"/>
      <w:jc w:val="both"/>
    </w:pPr>
  </w:style>
  <w:style w:type="paragraph" w:customStyle="1" w:styleId="1EF7CA9D7109407183376E4DC36B34DF1">
    <w:name w:val="1EF7CA9D7109407183376E4DC36B34DF1"/>
    <w:rsid w:val="00171F22"/>
    <w:pPr>
      <w:widowControl w:val="0"/>
      <w:jc w:val="both"/>
    </w:pPr>
  </w:style>
  <w:style w:type="paragraph" w:customStyle="1" w:styleId="2FD675D4D16146CB8736F6511E9163AA1">
    <w:name w:val="2FD675D4D16146CB8736F6511E9163AA1"/>
    <w:rsid w:val="00171F22"/>
    <w:pPr>
      <w:widowControl w:val="0"/>
      <w:jc w:val="both"/>
    </w:pPr>
  </w:style>
  <w:style w:type="paragraph" w:customStyle="1" w:styleId="2D9AB222A5AD41EBA636923F9E7F5DB21">
    <w:name w:val="2D9AB222A5AD41EBA636923F9E7F5DB21"/>
    <w:rsid w:val="00171F22"/>
    <w:pPr>
      <w:widowControl w:val="0"/>
      <w:jc w:val="both"/>
    </w:pPr>
  </w:style>
  <w:style w:type="paragraph" w:customStyle="1" w:styleId="7E74639A3A08499DAF05FD9B175388C61">
    <w:name w:val="7E74639A3A08499DAF05FD9B175388C61"/>
    <w:rsid w:val="00171F22"/>
    <w:pPr>
      <w:widowControl w:val="0"/>
      <w:jc w:val="both"/>
    </w:pPr>
  </w:style>
  <w:style w:type="paragraph" w:customStyle="1" w:styleId="7B06D624D13240E787CB5A9A73EB96841">
    <w:name w:val="7B06D624D13240E787CB5A9A73EB96841"/>
    <w:rsid w:val="00171F22"/>
    <w:pPr>
      <w:widowControl w:val="0"/>
      <w:jc w:val="both"/>
    </w:pPr>
  </w:style>
  <w:style w:type="paragraph" w:customStyle="1" w:styleId="ED3C5C7F361A4DCFAE299574C9CD874D1">
    <w:name w:val="ED3C5C7F361A4DCFAE299574C9CD874D1"/>
    <w:rsid w:val="00171F22"/>
    <w:pPr>
      <w:widowControl w:val="0"/>
      <w:jc w:val="both"/>
    </w:pPr>
  </w:style>
  <w:style w:type="paragraph" w:customStyle="1" w:styleId="52B59787D6E741B8AE6F7E46EC4067961">
    <w:name w:val="52B59787D6E741B8AE6F7E46EC4067961"/>
    <w:rsid w:val="00171F22"/>
    <w:pPr>
      <w:widowControl w:val="0"/>
      <w:jc w:val="both"/>
    </w:pPr>
  </w:style>
  <w:style w:type="paragraph" w:customStyle="1" w:styleId="C48DC9AB94FA406E909636F69EA677E21">
    <w:name w:val="C48DC9AB94FA406E909636F69EA677E21"/>
    <w:rsid w:val="00171F22"/>
    <w:pPr>
      <w:widowControl w:val="0"/>
      <w:jc w:val="both"/>
    </w:pPr>
  </w:style>
  <w:style w:type="paragraph" w:customStyle="1" w:styleId="227DF4DF8DB044F0952FE37B027B24781">
    <w:name w:val="227DF4DF8DB044F0952FE37B027B24781"/>
    <w:rsid w:val="00171F22"/>
    <w:pPr>
      <w:widowControl w:val="0"/>
      <w:jc w:val="both"/>
    </w:pPr>
  </w:style>
  <w:style w:type="paragraph" w:customStyle="1" w:styleId="7FA713A247434B899E6CBBB950F55CC91">
    <w:name w:val="7FA713A247434B899E6CBBB950F55CC91"/>
    <w:rsid w:val="00171F22"/>
    <w:pPr>
      <w:widowControl w:val="0"/>
      <w:jc w:val="both"/>
    </w:pPr>
  </w:style>
  <w:style w:type="paragraph" w:customStyle="1" w:styleId="B5F30182B96646E39801C1BFF143FD0714">
    <w:name w:val="B5F30182B96646E39801C1BFF143FD0714"/>
    <w:rsid w:val="00171F22"/>
    <w:pPr>
      <w:widowControl w:val="0"/>
      <w:jc w:val="both"/>
    </w:pPr>
  </w:style>
  <w:style w:type="paragraph" w:customStyle="1" w:styleId="E2085A1479B04135B65B56FA997B2DFA33">
    <w:name w:val="E2085A1479B04135B65B56FA997B2DFA33"/>
    <w:rsid w:val="00171F22"/>
    <w:pPr>
      <w:widowControl w:val="0"/>
      <w:jc w:val="both"/>
    </w:pPr>
  </w:style>
  <w:style w:type="paragraph" w:customStyle="1" w:styleId="D187B14D16154FE4A19409090F4714D632">
    <w:name w:val="D187B14D16154FE4A19409090F4714D632"/>
    <w:rsid w:val="00171F22"/>
    <w:pPr>
      <w:widowControl w:val="0"/>
      <w:jc w:val="both"/>
    </w:pPr>
  </w:style>
  <w:style w:type="paragraph" w:customStyle="1" w:styleId="B437574FAB4049B0B6966D289586EFD619">
    <w:name w:val="B437574FAB4049B0B6966D289586EFD619"/>
    <w:rsid w:val="00171F22"/>
    <w:pPr>
      <w:widowControl w:val="0"/>
      <w:jc w:val="both"/>
    </w:pPr>
  </w:style>
  <w:style w:type="paragraph" w:customStyle="1" w:styleId="7B05493412E3416EB6E65567E329CEE919">
    <w:name w:val="7B05493412E3416EB6E65567E329CEE919"/>
    <w:rsid w:val="00171F22"/>
    <w:pPr>
      <w:widowControl w:val="0"/>
      <w:jc w:val="both"/>
    </w:pPr>
  </w:style>
  <w:style w:type="paragraph" w:customStyle="1" w:styleId="AA7FC95F3E094CEBBD5AA3117933EF3719">
    <w:name w:val="AA7FC95F3E094CEBBD5AA3117933EF3719"/>
    <w:rsid w:val="00171F22"/>
    <w:pPr>
      <w:widowControl w:val="0"/>
      <w:jc w:val="both"/>
    </w:pPr>
  </w:style>
  <w:style w:type="paragraph" w:customStyle="1" w:styleId="0B00F292D8B147A8ADF149A865DF50E419">
    <w:name w:val="0B00F292D8B147A8ADF149A865DF50E419"/>
    <w:rsid w:val="00171F22"/>
    <w:pPr>
      <w:widowControl w:val="0"/>
      <w:jc w:val="both"/>
    </w:pPr>
  </w:style>
  <w:style w:type="paragraph" w:customStyle="1" w:styleId="E520C61F1FC64C018E7D75F30E35658619">
    <w:name w:val="E520C61F1FC64C018E7D75F30E35658619"/>
    <w:rsid w:val="00171F22"/>
    <w:pPr>
      <w:widowControl w:val="0"/>
      <w:jc w:val="both"/>
    </w:pPr>
  </w:style>
  <w:style w:type="paragraph" w:customStyle="1" w:styleId="BCAE63500A604AEFAF4E3B9AF76FDA7B19">
    <w:name w:val="BCAE63500A604AEFAF4E3B9AF76FDA7B19"/>
    <w:rsid w:val="00171F22"/>
    <w:pPr>
      <w:widowControl w:val="0"/>
      <w:jc w:val="both"/>
    </w:pPr>
  </w:style>
  <w:style w:type="paragraph" w:customStyle="1" w:styleId="080E43F246E94D65A3F151F8FDDBAA9C2">
    <w:name w:val="080E43F246E94D65A3F151F8FDDBAA9C2"/>
    <w:rsid w:val="00171F22"/>
    <w:pPr>
      <w:widowControl w:val="0"/>
      <w:jc w:val="both"/>
    </w:pPr>
  </w:style>
  <w:style w:type="paragraph" w:customStyle="1" w:styleId="56D78175603E4288887EE63F25D7F0212">
    <w:name w:val="56D78175603E4288887EE63F25D7F0212"/>
    <w:rsid w:val="00171F22"/>
    <w:pPr>
      <w:widowControl w:val="0"/>
      <w:jc w:val="both"/>
    </w:pPr>
  </w:style>
  <w:style w:type="paragraph" w:customStyle="1" w:styleId="AEDE5EEAB5184EF187689E65F8414CA12">
    <w:name w:val="AEDE5EEAB5184EF187689E65F8414CA12"/>
    <w:rsid w:val="00171F22"/>
    <w:pPr>
      <w:widowControl w:val="0"/>
      <w:jc w:val="both"/>
    </w:pPr>
  </w:style>
  <w:style w:type="paragraph" w:customStyle="1" w:styleId="637A90BD48CC48BBABEC0EDD3DA921E22">
    <w:name w:val="637A90BD48CC48BBABEC0EDD3DA921E22"/>
    <w:rsid w:val="00171F22"/>
    <w:pPr>
      <w:widowControl w:val="0"/>
      <w:jc w:val="both"/>
    </w:pPr>
  </w:style>
  <w:style w:type="paragraph" w:customStyle="1" w:styleId="59385F5594454F95987174E3E819CD082">
    <w:name w:val="59385F5594454F95987174E3E819CD082"/>
    <w:rsid w:val="00171F22"/>
    <w:pPr>
      <w:widowControl w:val="0"/>
      <w:jc w:val="both"/>
    </w:pPr>
  </w:style>
  <w:style w:type="paragraph" w:customStyle="1" w:styleId="8604E7048D2B43BF840B47F041AC4C7D2">
    <w:name w:val="8604E7048D2B43BF840B47F041AC4C7D2"/>
    <w:rsid w:val="00171F22"/>
    <w:pPr>
      <w:widowControl w:val="0"/>
      <w:jc w:val="both"/>
    </w:pPr>
  </w:style>
  <w:style w:type="paragraph" w:customStyle="1" w:styleId="6DCEF5F7BB77443FA913458EDEAEA86A2">
    <w:name w:val="6DCEF5F7BB77443FA913458EDEAEA86A2"/>
    <w:rsid w:val="00171F22"/>
    <w:pPr>
      <w:widowControl w:val="0"/>
      <w:jc w:val="both"/>
    </w:pPr>
  </w:style>
  <w:style w:type="paragraph" w:customStyle="1" w:styleId="CAA71D4565F4485DA2FA159382CA52B22">
    <w:name w:val="CAA71D4565F4485DA2FA159382CA52B22"/>
    <w:rsid w:val="00171F22"/>
    <w:pPr>
      <w:widowControl w:val="0"/>
      <w:jc w:val="both"/>
    </w:pPr>
  </w:style>
  <w:style w:type="paragraph" w:customStyle="1" w:styleId="B81C407797874592ADD383A5BCB5A5212">
    <w:name w:val="B81C407797874592ADD383A5BCB5A5212"/>
    <w:rsid w:val="00171F22"/>
    <w:pPr>
      <w:widowControl w:val="0"/>
      <w:jc w:val="both"/>
    </w:pPr>
  </w:style>
  <w:style w:type="paragraph" w:customStyle="1" w:styleId="ADFB3C5B385E4746B2083D468CBD77BD2">
    <w:name w:val="ADFB3C5B385E4746B2083D468CBD77BD2"/>
    <w:rsid w:val="00171F22"/>
    <w:pPr>
      <w:widowControl w:val="0"/>
      <w:jc w:val="both"/>
    </w:pPr>
  </w:style>
  <w:style w:type="paragraph" w:customStyle="1" w:styleId="920B222CC1BE438E84352CDB52E2EF272">
    <w:name w:val="920B222CC1BE438E84352CDB52E2EF272"/>
    <w:rsid w:val="00171F22"/>
    <w:pPr>
      <w:widowControl w:val="0"/>
      <w:jc w:val="both"/>
    </w:pPr>
  </w:style>
  <w:style w:type="paragraph" w:customStyle="1" w:styleId="4F2A8875865D4E4B83796A505507CEB12">
    <w:name w:val="4F2A8875865D4E4B83796A505507CEB12"/>
    <w:rsid w:val="00171F22"/>
    <w:pPr>
      <w:widowControl w:val="0"/>
      <w:jc w:val="both"/>
    </w:pPr>
  </w:style>
  <w:style w:type="paragraph" w:customStyle="1" w:styleId="14581384D1F64263BEE1782F4699D10C2">
    <w:name w:val="14581384D1F64263BEE1782F4699D10C2"/>
    <w:rsid w:val="00171F22"/>
    <w:pPr>
      <w:widowControl w:val="0"/>
      <w:jc w:val="both"/>
    </w:pPr>
  </w:style>
  <w:style w:type="paragraph" w:customStyle="1" w:styleId="34C4B4E57EC24432B4795732ECE2E6A22">
    <w:name w:val="34C4B4E57EC24432B4795732ECE2E6A22"/>
    <w:rsid w:val="00171F22"/>
    <w:pPr>
      <w:widowControl w:val="0"/>
      <w:jc w:val="both"/>
    </w:pPr>
  </w:style>
  <w:style w:type="paragraph" w:customStyle="1" w:styleId="7829B3265B75402CB6051C163297980E2">
    <w:name w:val="7829B3265B75402CB6051C163297980E2"/>
    <w:rsid w:val="00171F22"/>
    <w:pPr>
      <w:widowControl w:val="0"/>
      <w:jc w:val="both"/>
    </w:pPr>
  </w:style>
  <w:style w:type="paragraph" w:customStyle="1" w:styleId="19934C1E340D43AAB6DB17290E791B7C2">
    <w:name w:val="19934C1E340D43AAB6DB17290E791B7C2"/>
    <w:rsid w:val="00171F22"/>
    <w:pPr>
      <w:widowControl w:val="0"/>
      <w:jc w:val="both"/>
    </w:pPr>
  </w:style>
  <w:style w:type="paragraph" w:customStyle="1" w:styleId="763599A056DC460DB0227383AD60A5EF2">
    <w:name w:val="763599A056DC460DB0227383AD60A5EF2"/>
    <w:rsid w:val="00171F22"/>
    <w:pPr>
      <w:widowControl w:val="0"/>
      <w:jc w:val="both"/>
    </w:pPr>
  </w:style>
  <w:style w:type="paragraph" w:customStyle="1" w:styleId="E3D7442A948D4A75AD44D8B697F374642">
    <w:name w:val="E3D7442A948D4A75AD44D8B697F374642"/>
    <w:rsid w:val="00171F22"/>
    <w:pPr>
      <w:widowControl w:val="0"/>
      <w:jc w:val="both"/>
    </w:pPr>
  </w:style>
  <w:style w:type="paragraph" w:customStyle="1" w:styleId="0DE120CA44A04E898E6DAEE757E3112A2">
    <w:name w:val="0DE120CA44A04E898E6DAEE757E3112A2"/>
    <w:rsid w:val="00171F22"/>
    <w:pPr>
      <w:widowControl w:val="0"/>
      <w:jc w:val="both"/>
    </w:pPr>
  </w:style>
  <w:style w:type="paragraph" w:customStyle="1" w:styleId="255C39B3BEFF4CF5B141F1AA7A4DAB362">
    <w:name w:val="255C39B3BEFF4CF5B141F1AA7A4DAB362"/>
    <w:rsid w:val="00171F22"/>
    <w:pPr>
      <w:widowControl w:val="0"/>
      <w:jc w:val="both"/>
    </w:pPr>
  </w:style>
  <w:style w:type="paragraph" w:customStyle="1" w:styleId="BF0D758A375E4DBCA69650832FD645D22">
    <w:name w:val="BF0D758A375E4DBCA69650832FD645D22"/>
    <w:rsid w:val="00171F22"/>
    <w:pPr>
      <w:widowControl w:val="0"/>
      <w:jc w:val="both"/>
    </w:pPr>
  </w:style>
  <w:style w:type="paragraph" w:customStyle="1" w:styleId="9A890AC6A4BA4F1B9EAB2D6ACCCA83722">
    <w:name w:val="9A890AC6A4BA4F1B9EAB2D6ACCCA83722"/>
    <w:rsid w:val="00171F22"/>
    <w:pPr>
      <w:widowControl w:val="0"/>
      <w:jc w:val="both"/>
    </w:pPr>
  </w:style>
  <w:style w:type="paragraph" w:customStyle="1" w:styleId="183B04493125477E9E7CA76D0AE8D4B62">
    <w:name w:val="183B04493125477E9E7CA76D0AE8D4B62"/>
    <w:rsid w:val="00171F22"/>
    <w:pPr>
      <w:widowControl w:val="0"/>
      <w:jc w:val="both"/>
    </w:pPr>
  </w:style>
  <w:style w:type="paragraph" w:customStyle="1" w:styleId="F66FD2216DAD47F1ABBED59AEF0905632">
    <w:name w:val="F66FD2216DAD47F1ABBED59AEF0905632"/>
    <w:rsid w:val="00171F22"/>
    <w:pPr>
      <w:widowControl w:val="0"/>
      <w:jc w:val="both"/>
    </w:pPr>
  </w:style>
  <w:style w:type="paragraph" w:customStyle="1" w:styleId="8CB64075BD7C43FF8DA6E368C43780FB2">
    <w:name w:val="8CB64075BD7C43FF8DA6E368C43780FB2"/>
    <w:rsid w:val="00171F22"/>
    <w:pPr>
      <w:widowControl w:val="0"/>
      <w:jc w:val="both"/>
    </w:pPr>
  </w:style>
  <w:style w:type="paragraph" w:customStyle="1" w:styleId="EB78DCC7BB8241778FE22F1384CF48BD2">
    <w:name w:val="EB78DCC7BB8241778FE22F1384CF48BD2"/>
    <w:rsid w:val="00171F22"/>
    <w:pPr>
      <w:widowControl w:val="0"/>
      <w:jc w:val="both"/>
    </w:pPr>
  </w:style>
  <w:style w:type="paragraph" w:customStyle="1" w:styleId="191DCBA50C1C428290A9DBA997C55D372">
    <w:name w:val="191DCBA50C1C428290A9DBA997C55D372"/>
    <w:rsid w:val="00171F22"/>
    <w:pPr>
      <w:widowControl w:val="0"/>
      <w:jc w:val="both"/>
    </w:pPr>
  </w:style>
  <w:style w:type="paragraph" w:customStyle="1" w:styleId="5BEE5E4E52EE4CD9B13275C9C4BCE9E02">
    <w:name w:val="5BEE5E4E52EE4CD9B13275C9C4BCE9E02"/>
    <w:rsid w:val="00171F22"/>
    <w:pPr>
      <w:widowControl w:val="0"/>
      <w:jc w:val="both"/>
    </w:pPr>
  </w:style>
  <w:style w:type="paragraph" w:customStyle="1" w:styleId="F80B20718BEB430BBDE3F77FF18527042">
    <w:name w:val="F80B20718BEB430BBDE3F77FF18527042"/>
    <w:rsid w:val="00171F22"/>
    <w:pPr>
      <w:widowControl w:val="0"/>
      <w:jc w:val="both"/>
    </w:pPr>
  </w:style>
  <w:style w:type="paragraph" w:customStyle="1" w:styleId="E7785D8613694227A3208EF5F4CB96A32">
    <w:name w:val="E7785D8613694227A3208EF5F4CB96A32"/>
    <w:rsid w:val="00171F22"/>
    <w:pPr>
      <w:widowControl w:val="0"/>
      <w:jc w:val="both"/>
    </w:pPr>
  </w:style>
  <w:style w:type="paragraph" w:customStyle="1" w:styleId="9E09A697902D4E8298FB60587FDB03D72">
    <w:name w:val="9E09A697902D4E8298FB60587FDB03D72"/>
    <w:rsid w:val="00171F22"/>
    <w:pPr>
      <w:widowControl w:val="0"/>
      <w:jc w:val="both"/>
    </w:pPr>
  </w:style>
  <w:style w:type="paragraph" w:customStyle="1" w:styleId="040CBE1FE00D4D33BF8F95E3365AEB372">
    <w:name w:val="040CBE1FE00D4D33BF8F95E3365AEB372"/>
    <w:rsid w:val="00171F22"/>
    <w:pPr>
      <w:widowControl w:val="0"/>
      <w:jc w:val="both"/>
    </w:pPr>
  </w:style>
  <w:style w:type="paragraph" w:customStyle="1" w:styleId="385B0363C05B443DB09A774D1B9CE3BD2">
    <w:name w:val="385B0363C05B443DB09A774D1B9CE3BD2"/>
    <w:rsid w:val="00171F22"/>
    <w:pPr>
      <w:widowControl w:val="0"/>
      <w:jc w:val="both"/>
    </w:pPr>
  </w:style>
  <w:style w:type="paragraph" w:customStyle="1" w:styleId="AEB82F36D1C5405CA8688287D5AD21F82">
    <w:name w:val="AEB82F36D1C5405CA8688287D5AD21F82"/>
    <w:rsid w:val="00171F22"/>
    <w:pPr>
      <w:widowControl w:val="0"/>
      <w:jc w:val="both"/>
    </w:pPr>
  </w:style>
  <w:style w:type="paragraph" w:customStyle="1" w:styleId="CAF3F740275149B89B495EEC486FC4A42">
    <w:name w:val="CAF3F740275149B89B495EEC486FC4A42"/>
    <w:rsid w:val="00171F22"/>
    <w:pPr>
      <w:widowControl w:val="0"/>
      <w:jc w:val="both"/>
    </w:pPr>
  </w:style>
  <w:style w:type="paragraph" w:customStyle="1" w:styleId="E8F21BBA03444B3DAEF1BC760AECCB152">
    <w:name w:val="E8F21BBA03444B3DAEF1BC760AECCB152"/>
    <w:rsid w:val="00171F22"/>
    <w:pPr>
      <w:widowControl w:val="0"/>
      <w:jc w:val="both"/>
    </w:pPr>
  </w:style>
  <w:style w:type="paragraph" w:customStyle="1" w:styleId="1F3876A5B4C8487295C5A3F380B09FF22">
    <w:name w:val="1F3876A5B4C8487295C5A3F380B09FF2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2">
    <w:name w:val="1723106A57334DA5914B0E744DAA894A2"/>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2">
    <w:name w:val="2CC4CEB237F54C79A6C6CE7847CC813B2"/>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2">
    <w:name w:val="AD06C07725A146D3A86B1C18B60F5CBD2"/>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2">
    <w:name w:val="F3E9AA0C344749C7BE5CB0AD6FC098D12"/>
    <w:rsid w:val="00171F22"/>
    <w:pPr>
      <w:widowControl w:val="0"/>
      <w:jc w:val="both"/>
    </w:pPr>
  </w:style>
  <w:style w:type="paragraph" w:customStyle="1" w:styleId="945572228250486CB78231F21E2BA4132">
    <w:name w:val="945572228250486CB78231F21E2BA4132"/>
    <w:rsid w:val="00171F22"/>
    <w:pPr>
      <w:widowControl w:val="0"/>
      <w:jc w:val="both"/>
    </w:pPr>
  </w:style>
  <w:style w:type="paragraph" w:customStyle="1" w:styleId="BF8FB6B5561D415AAE06EF10274FD9422">
    <w:name w:val="BF8FB6B5561D415AAE06EF10274FD9422"/>
    <w:rsid w:val="00171F22"/>
    <w:pPr>
      <w:widowControl w:val="0"/>
      <w:jc w:val="both"/>
    </w:pPr>
  </w:style>
  <w:style w:type="paragraph" w:customStyle="1" w:styleId="6DFD1F6B1B084E089C4D9032D29824522">
    <w:name w:val="6DFD1F6B1B084E089C4D9032D29824522"/>
    <w:rsid w:val="00171F22"/>
    <w:pPr>
      <w:widowControl w:val="0"/>
      <w:jc w:val="both"/>
    </w:pPr>
  </w:style>
  <w:style w:type="paragraph" w:customStyle="1" w:styleId="D345D109D4F6472A870ADF54A7DBC6862">
    <w:name w:val="D345D109D4F6472A870ADF54A7DBC6862"/>
    <w:rsid w:val="00171F22"/>
    <w:pPr>
      <w:widowControl w:val="0"/>
      <w:jc w:val="both"/>
    </w:pPr>
  </w:style>
  <w:style w:type="paragraph" w:customStyle="1" w:styleId="CD1A2C2FFEC04A1E80284A206FE1D0742">
    <w:name w:val="CD1A2C2FFEC04A1E80284A206FE1D0742"/>
    <w:rsid w:val="00171F22"/>
    <w:pPr>
      <w:widowControl w:val="0"/>
      <w:jc w:val="both"/>
    </w:pPr>
  </w:style>
  <w:style w:type="paragraph" w:customStyle="1" w:styleId="6105B3D92F4E4CC69CCB0BA9A565F3572">
    <w:name w:val="6105B3D92F4E4CC69CCB0BA9A565F3572"/>
    <w:rsid w:val="00171F22"/>
    <w:pPr>
      <w:widowControl w:val="0"/>
      <w:jc w:val="both"/>
    </w:pPr>
  </w:style>
  <w:style w:type="paragraph" w:customStyle="1" w:styleId="1487BB0E98314670B87519B8168570802">
    <w:name w:val="1487BB0E98314670B87519B8168570802"/>
    <w:rsid w:val="00171F22"/>
    <w:pPr>
      <w:widowControl w:val="0"/>
      <w:jc w:val="both"/>
    </w:pPr>
  </w:style>
  <w:style w:type="paragraph" w:customStyle="1" w:styleId="605EAE2A19ED49F28E8CD20ECA1F746B2">
    <w:name w:val="605EAE2A19ED49F28E8CD20ECA1F746B2"/>
    <w:rsid w:val="00171F22"/>
    <w:pPr>
      <w:widowControl w:val="0"/>
      <w:jc w:val="both"/>
    </w:pPr>
  </w:style>
  <w:style w:type="paragraph" w:customStyle="1" w:styleId="1653A208AE5D416B8DB51BE0FDF043E72">
    <w:name w:val="1653A208AE5D416B8DB51BE0FDF043E72"/>
    <w:rsid w:val="00171F22"/>
    <w:pPr>
      <w:widowControl w:val="0"/>
      <w:jc w:val="both"/>
    </w:pPr>
  </w:style>
  <w:style w:type="paragraph" w:customStyle="1" w:styleId="7EB0276B30674B93ACF3B9D9CD55BA4E2">
    <w:name w:val="7EB0276B30674B93ACF3B9D9CD55BA4E2"/>
    <w:rsid w:val="00171F22"/>
    <w:pPr>
      <w:widowControl w:val="0"/>
      <w:jc w:val="both"/>
    </w:pPr>
  </w:style>
  <w:style w:type="paragraph" w:customStyle="1" w:styleId="E90C4AA36D074B7AAF80DA64EB8B7C2A2">
    <w:name w:val="E90C4AA36D074B7AAF80DA64EB8B7C2A2"/>
    <w:rsid w:val="00171F22"/>
    <w:pPr>
      <w:widowControl w:val="0"/>
      <w:jc w:val="both"/>
    </w:pPr>
  </w:style>
  <w:style w:type="paragraph" w:customStyle="1" w:styleId="F95533B7CB3045B3BFF27EBA995208BA2">
    <w:name w:val="F95533B7CB3045B3BFF27EBA995208BA2"/>
    <w:rsid w:val="00171F22"/>
    <w:pPr>
      <w:widowControl w:val="0"/>
      <w:jc w:val="both"/>
    </w:pPr>
  </w:style>
  <w:style w:type="paragraph" w:customStyle="1" w:styleId="7A7CD1FCDAEC4128BD7FD79166B0DD3C2">
    <w:name w:val="7A7CD1FCDAEC4128BD7FD79166B0DD3C2"/>
    <w:rsid w:val="00171F22"/>
    <w:pPr>
      <w:widowControl w:val="0"/>
      <w:jc w:val="both"/>
    </w:pPr>
  </w:style>
  <w:style w:type="paragraph" w:customStyle="1" w:styleId="28D3774761D747879713028828F500102">
    <w:name w:val="28D3774761D747879713028828F500102"/>
    <w:rsid w:val="00171F22"/>
    <w:pPr>
      <w:widowControl w:val="0"/>
      <w:jc w:val="both"/>
    </w:pPr>
  </w:style>
  <w:style w:type="paragraph" w:customStyle="1" w:styleId="B03E83A04FB14FF99B8A56CA68BBD9832">
    <w:name w:val="B03E83A04FB14FF99B8A56CA68BBD9832"/>
    <w:rsid w:val="00171F22"/>
    <w:pPr>
      <w:widowControl w:val="0"/>
      <w:jc w:val="both"/>
    </w:pPr>
  </w:style>
  <w:style w:type="paragraph" w:customStyle="1" w:styleId="6E81164784764925A1EC3FCB063779862">
    <w:name w:val="6E81164784764925A1EC3FCB063779862"/>
    <w:rsid w:val="00171F22"/>
    <w:pPr>
      <w:widowControl w:val="0"/>
      <w:jc w:val="both"/>
    </w:pPr>
  </w:style>
  <w:style w:type="paragraph" w:customStyle="1" w:styleId="C9AE7A5E17504F49BF05D940B09567842">
    <w:name w:val="C9AE7A5E17504F49BF05D940B09567842"/>
    <w:rsid w:val="00171F22"/>
    <w:pPr>
      <w:widowControl w:val="0"/>
      <w:jc w:val="both"/>
    </w:pPr>
  </w:style>
  <w:style w:type="paragraph" w:customStyle="1" w:styleId="AC71B15B19D148DDBE5A6BBE967668092">
    <w:name w:val="AC71B15B19D148DDBE5A6BBE967668092"/>
    <w:rsid w:val="00171F22"/>
    <w:pPr>
      <w:widowControl w:val="0"/>
      <w:jc w:val="both"/>
    </w:pPr>
  </w:style>
  <w:style w:type="paragraph" w:customStyle="1" w:styleId="92D5B98EAC95473B8F78ABF0591A36962">
    <w:name w:val="92D5B98EAC95473B8F78ABF0591A36962"/>
    <w:rsid w:val="00171F22"/>
    <w:pPr>
      <w:widowControl w:val="0"/>
      <w:jc w:val="both"/>
    </w:pPr>
  </w:style>
  <w:style w:type="paragraph" w:customStyle="1" w:styleId="144545A9D45F4A6FBB51D84C98A604C42">
    <w:name w:val="144545A9D45F4A6FBB51D84C98A604C42"/>
    <w:rsid w:val="00171F22"/>
    <w:pPr>
      <w:widowControl w:val="0"/>
      <w:jc w:val="both"/>
    </w:pPr>
  </w:style>
  <w:style w:type="paragraph" w:customStyle="1" w:styleId="B05115AB998240759F1A4A8CFBF4AD882">
    <w:name w:val="B05115AB998240759F1A4A8CFBF4AD882"/>
    <w:rsid w:val="00171F22"/>
    <w:pPr>
      <w:widowControl w:val="0"/>
      <w:jc w:val="both"/>
    </w:pPr>
  </w:style>
  <w:style w:type="paragraph" w:customStyle="1" w:styleId="87630C21426E473A836103220FB384402">
    <w:name w:val="87630C21426E473A836103220FB384402"/>
    <w:rsid w:val="00171F22"/>
    <w:pPr>
      <w:widowControl w:val="0"/>
      <w:jc w:val="both"/>
    </w:pPr>
  </w:style>
  <w:style w:type="paragraph" w:customStyle="1" w:styleId="943E24C50BC142ED8139EFF1932E988D2">
    <w:name w:val="943E24C50BC142ED8139EFF1932E988D2"/>
    <w:rsid w:val="00171F22"/>
    <w:pPr>
      <w:widowControl w:val="0"/>
      <w:jc w:val="both"/>
    </w:pPr>
  </w:style>
  <w:style w:type="paragraph" w:customStyle="1" w:styleId="DC7046A644604D6FB4D1C85AEEEDBD0C2">
    <w:name w:val="DC7046A644604D6FB4D1C85AEEEDBD0C2"/>
    <w:rsid w:val="00171F22"/>
    <w:pPr>
      <w:widowControl w:val="0"/>
      <w:jc w:val="both"/>
    </w:pPr>
  </w:style>
  <w:style w:type="paragraph" w:customStyle="1" w:styleId="6AD99D76BF704B29A3679383AEB0B4C82">
    <w:name w:val="6AD99D76BF704B29A3679383AEB0B4C82"/>
    <w:rsid w:val="00171F22"/>
    <w:pPr>
      <w:widowControl w:val="0"/>
      <w:jc w:val="both"/>
    </w:pPr>
  </w:style>
  <w:style w:type="paragraph" w:customStyle="1" w:styleId="CC877F40C4DB4EAD812F923EB5ED1D832">
    <w:name w:val="CC877F40C4DB4EAD812F923EB5ED1D832"/>
    <w:rsid w:val="00171F22"/>
    <w:pPr>
      <w:widowControl w:val="0"/>
      <w:jc w:val="both"/>
    </w:pPr>
  </w:style>
  <w:style w:type="paragraph" w:customStyle="1" w:styleId="01B21B2F47AD46148CA573B337C6220B2">
    <w:name w:val="01B21B2F47AD46148CA573B337C6220B2"/>
    <w:rsid w:val="00171F22"/>
    <w:pPr>
      <w:widowControl w:val="0"/>
      <w:jc w:val="both"/>
    </w:pPr>
  </w:style>
  <w:style w:type="paragraph" w:customStyle="1" w:styleId="A280F3A256254859AF840E133ABE385A2">
    <w:name w:val="A280F3A256254859AF840E133ABE385A2"/>
    <w:rsid w:val="00171F22"/>
    <w:pPr>
      <w:widowControl w:val="0"/>
      <w:jc w:val="both"/>
    </w:pPr>
  </w:style>
  <w:style w:type="paragraph" w:customStyle="1" w:styleId="3AB19E18AC4B4229A1F33664EAD7C52A2">
    <w:name w:val="3AB19E18AC4B4229A1F33664EAD7C52A2"/>
    <w:rsid w:val="00171F22"/>
    <w:pPr>
      <w:widowControl w:val="0"/>
      <w:jc w:val="both"/>
    </w:pPr>
  </w:style>
  <w:style w:type="paragraph" w:customStyle="1" w:styleId="98BFF51FE01149C7B3387CC6F6E33CB02">
    <w:name w:val="98BFF51FE01149C7B3387CC6F6E33CB02"/>
    <w:rsid w:val="00171F22"/>
    <w:pPr>
      <w:widowControl w:val="0"/>
      <w:jc w:val="both"/>
    </w:pPr>
  </w:style>
  <w:style w:type="paragraph" w:customStyle="1" w:styleId="364F274DF9294E5C9D03B168A6E8D5512">
    <w:name w:val="364F274DF9294E5C9D03B168A6E8D5512"/>
    <w:rsid w:val="00171F22"/>
    <w:pPr>
      <w:widowControl w:val="0"/>
      <w:jc w:val="both"/>
    </w:pPr>
  </w:style>
  <w:style w:type="paragraph" w:customStyle="1" w:styleId="7DC670DB472048618E452E8A293FFDC82">
    <w:name w:val="7DC670DB472048618E452E8A293FFDC82"/>
    <w:rsid w:val="00171F22"/>
    <w:pPr>
      <w:widowControl w:val="0"/>
      <w:jc w:val="both"/>
    </w:pPr>
  </w:style>
  <w:style w:type="paragraph" w:customStyle="1" w:styleId="228766A2A7584FE6B9F16CA9064EF4D42">
    <w:name w:val="228766A2A7584FE6B9F16CA9064EF4D42"/>
    <w:rsid w:val="00171F22"/>
    <w:pPr>
      <w:widowControl w:val="0"/>
      <w:jc w:val="both"/>
    </w:pPr>
  </w:style>
  <w:style w:type="paragraph" w:customStyle="1" w:styleId="1EF7CA9D7109407183376E4DC36B34DF2">
    <w:name w:val="1EF7CA9D7109407183376E4DC36B34DF2"/>
    <w:rsid w:val="00171F22"/>
    <w:pPr>
      <w:widowControl w:val="0"/>
      <w:jc w:val="both"/>
    </w:pPr>
  </w:style>
  <w:style w:type="paragraph" w:customStyle="1" w:styleId="2FD675D4D16146CB8736F6511E9163AA2">
    <w:name w:val="2FD675D4D16146CB8736F6511E9163AA2"/>
    <w:rsid w:val="00171F22"/>
    <w:pPr>
      <w:widowControl w:val="0"/>
      <w:jc w:val="both"/>
    </w:pPr>
  </w:style>
  <w:style w:type="paragraph" w:customStyle="1" w:styleId="2D9AB222A5AD41EBA636923F9E7F5DB22">
    <w:name w:val="2D9AB222A5AD41EBA636923F9E7F5DB22"/>
    <w:rsid w:val="00171F22"/>
    <w:pPr>
      <w:widowControl w:val="0"/>
      <w:jc w:val="both"/>
    </w:pPr>
  </w:style>
  <w:style w:type="paragraph" w:customStyle="1" w:styleId="7E74639A3A08499DAF05FD9B175388C62">
    <w:name w:val="7E74639A3A08499DAF05FD9B175388C62"/>
    <w:rsid w:val="00171F22"/>
    <w:pPr>
      <w:widowControl w:val="0"/>
      <w:jc w:val="both"/>
    </w:pPr>
  </w:style>
  <w:style w:type="paragraph" w:customStyle="1" w:styleId="7B06D624D13240E787CB5A9A73EB96842">
    <w:name w:val="7B06D624D13240E787CB5A9A73EB96842"/>
    <w:rsid w:val="00171F22"/>
    <w:pPr>
      <w:widowControl w:val="0"/>
      <w:jc w:val="both"/>
    </w:pPr>
  </w:style>
  <w:style w:type="paragraph" w:customStyle="1" w:styleId="ED3C5C7F361A4DCFAE299574C9CD874D2">
    <w:name w:val="ED3C5C7F361A4DCFAE299574C9CD874D2"/>
    <w:rsid w:val="00171F22"/>
    <w:pPr>
      <w:widowControl w:val="0"/>
      <w:jc w:val="both"/>
    </w:pPr>
  </w:style>
  <w:style w:type="paragraph" w:customStyle="1" w:styleId="52B59787D6E741B8AE6F7E46EC4067962">
    <w:name w:val="52B59787D6E741B8AE6F7E46EC4067962"/>
    <w:rsid w:val="00171F22"/>
    <w:pPr>
      <w:widowControl w:val="0"/>
      <w:jc w:val="both"/>
    </w:pPr>
  </w:style>
  <w:style w:type="paragraph" w:customStyle="1" w:styleId="C48DC9AB94FA406E909636F69EA677E22">
    <w:name w:val="C48DC9AB94FA406E909636F69EA677E22"/>
    <w:rsid w:val="00171F22"/>
    <w:pPr>
      <w:widowControl w:val="0"/>
      <w:jc w:val="both"/>
    </w:pPr>
  </w:style>
  <w:style w:type="paragraph" w:customStyle="1" w:styleId="227DF4DF8DB044F0952FE37B027B24782">
    <w:name w:val="227DF4DF8DB044F0952FE37B027B24782"/>
    <w:rsid w:val="00171F22"/>
    <w:pPr>
      <w:widowControl w:val="0"/>
      <w:jc w:val="both"/>
    </w:pPr>
  </w:style>
  <w:style w:type="paragraph" w:customStyle="1" w:styleId="7FA713A247434B899E6CBBB950F55CC92">
    <w:name w:val="7FA713A247434B899E6CBBB950F55CC92"/>
    <w:rsid w:val="00171F22"/>
    <w:pPr>
      <w:widowControl w:val="0"/>
      <w:jc w:val="both"/>
    </w:pPr>
  </w:style>
  <w:style w:type="paragraph" w:customStyle="1" w:styleId="B5F30182B96646E39801C1BFF143FD0715">
    <w:name w:val="B5F30182B96646E39801C1BFF143FD0715"/>
    <w:rsid w:val="00171F22"/>
    <w:pPr>
      <w:widowControl w:val="0"/>
      <w:jc w:val="both"/>
    </w:pPr>
  </w:style>
  <w:style w:type="paragraph" w:customStyle="1" w:styleId="E2085A1479B04135B65B56FA997B2DFA34">
    <w:name w:val="E2085A1479B04135B65B56FA997B2DFA34"/>
    <w:rsid w:val="00171F22"/>
    <w:pPr>
      <w:widowControl w:val="0"/>
      <w:jc w:val="both"/>
    </w:pPr>
  </w:style>
  <w:style w:type="paragraph" w:customStyle="1" w:styleId="D187B14D16154FE4A19409090F4714D633">
    <w:name w:val="D187B14D16154FE4A19409090F4714D633"/>
    <w:rsid w:val="00171F22"/>
    <w:pPr>
      <w:widowControl w:val="0"/>
      <w:jc w:val="both"/>
    </w:pPr>
  </w:style>
  <w:style w:type="paragraph" w:customStyle="1" w:styleId="B437574FAB4049B0B6966D289586EFD620">
    <w:name w:val="B437574FAB4049B0B6966D289586EFD620"/>
    <w:rsid w:val="00171F22"/>
    <w:pPr>
      <w:widowControl w:val="0"/>
      <w:jc w:val="both"/>
    </w:pPr>
  </w:style>
  <w:style w:type="paragraph" w:customStyle="1" w:styleId="7B05493412E3416EB6E65567E329CEE920">
    <w:name w:val="7B05493412E3416EB6E65567E329CEE920"/>
    <w:rsid w:val="00171F22"/>
    <w:pPr>
      <w:widowControl w:val="0"/>
      <w:jc w:val="both"/>
    </w:pPr>
  </w:style>
  <w:style w:type="paragraph" w:customStyle="1" w:styleId="AA7FC95F3E094CEBBD5AA3117933EF3720">
    <w:name w:val="AA7FC95F3E094CEBBD5AA3117933EF3720"/>
    <w:rsid w:val="00171F22"/>
    <w:pPr>
      <w:widowControl w:val="0"/>
      <w:jc w:val="both"/>
    </w:pPr>
  </w:style>
  <w:style w:type="paragraph" w:customStyle="1" w:styleId="0B00F292D8B147A8ADF149A865DF50E420">
    <w:name w:val="0B00F292D8B147A8ADF149A865DF50E420"/>
    <w:rsid w:val="00171F22"/>
    <w:pPr>
      <w:widowControl w:val="0"/>
      <w:jc w:val="both"/>
    </w:pPr>
  </w:style>
  <w:style w:type="paragraph" w:customStyle="1" w:styleId="E520C61F1FC64C018E7D75F30E35658620">
    <w:name w:val="E520C61F1FC64C018E7D75F30E35658620"/>
    <w:rsid w:val="00171F22"/>
    <w:pPr>
      <w:widowControl w:val="0"/>
      <w:jc w:val="both"/>
    </w:pPr>
  </w:style>
  <w:style w:type="paragraph" w:customStyle="1" w:styleId="BCAE63500A604AEFAF4E3B9AF76FDA7B20">
    <w:name w:val="BCAE63500A604AEFAF4E3B9AF76FDA7B20"/>
    <w:rsid w:val="00171F22"/>
    <w:pPr>
      <w:widowControl w:val="0"/>
      <w:jc w:val="both"/>
    </w:pPr>
  </w:style>
  <w:style w:type="paragraph" w:customStyle="1" w:styleId="080E43F246E94D65A3F151F8FDDBAA9C3">
    <w:name w:val="080E43F246E94D65A3F151F8FDDBAA9C3"/>
    <w:rsid w:val="00171F22"/>
    <w:pPr>
      <w:widowControl w:val="0"/>
      <w:jc w:val="both"/>
    </w:pPr>
  </w:style>
  <w:style w:type="paragraph" w:customStyle="1" w:styleId="56D78175603E4288887EE63F25D7F0213">
    <w:name w:val="56D78175603E4288887EE63F25D7F0213"/>
    <w:rsid w:val="00171F22"/>
    <w:pPr>
      <w:widowControl w:val="0"/>
      <w:jc w:val="both"/>
    </w:pPr>
  </w:style>
  <w:style w:type="paragraph" w:customStyle="1" w:styleId="AEDE5EEAB5184EF187689E65F8414CA13">
    <w:name w:val="AEDE5EEAB5184EF187689E65F8414CA13"/>
    <w:rsid w:val="00171F22"/>
    <w:pPr>
      <w:widowControl w:val="0"/>
      <w:jc w:val="both"/>
    </w:pPr>
  </w:style>
  <w:style w:type="paragraph" w:customStyle="1" w:styleId="637A90BD48CC48BBABEC0EDD3DA921E23">
    <w:name w:val="637A90BD48CC48BBABEC0EDD3DA921E23"/>
    <w:rsid w:val="00171F22"/>
    <w:pPr>
      <w:widowControl w:val="0"/>
      <w:jc w:val="both"/>
    </w:pPr>
  </w:style>
  <w:style w:type="paragraph" w:customStyle="1" w:styleId="59385F5594454F95987174E3E819CD083">
    <w:name w:val="59385F5594454F95987174E3E819CD083"/>
    <w:rsid w:val="00171F22"/>
    <w:pPr>
      <w:widowControl w:val="0"/>
      <w:jc w:val="both"/>
    </w:pPr>
  </w:style>
  <w:style w:type="paragraph" w:customStyle="1" w:styleId="8604E7048D2B43BF840B47F041AC4C7D3">
    <w:name w:val="8604E7048D2B43BF840B47F041AC4C7D3"/>
    <w:rsid w:val="00171F22"/>
    <w:pPr>
      <w:widowControl w:val="0"/>
      <w:jc w:val="both"/>
    </w:pPr>
  </w:style>
  <w:style w:type="paragraph" w:customStyle="1" w:styleId="6DCEF5F7BB77443FA913458EDEAEA86A3">
    <w:name w:val="6DCEF5F7BB77443FA913458EDEAEA86A3"/>
    <w:rsid w:val="00171F22"/>
    <w:pPr>
      <w:widowControl w:val="0"/>
      <w:jc w:val="both"/>
    </w:pPr>
  </w:style>
  <w:style w:type="paragraph" w:customStyle="1" w:styleId="CAA71D4565F4485DA2FA159382CA52B23">
    <w:name w:val="CAA71D4565F4485DA2FA159382CA52B23"/>
    <w:rsid w:val="00171F22"/>
    <w:pPr>
      <w:widowControl w:val="0"/>
      <w:jc w:val="both"/>
    </w:pPr>
  </w:style>
  <w:style w:type="paragraph" w:customStyle="1" w:styleId="B81C407797874592ADD383A5BCB5A5213">
    <w:name w:val="B81C407797874592ADD383A5BCB5A5213"/>
    <w:rsid w:val="00171F22"/>
    <w:pPr>
      <w:widowControl w:val="0"/>
      <w:jc w:val="both"/>
    </w:pPr>
  </w:style>
  <w:style w:type="paragraph" w:customStyle="1" w:styleId="ADFB3C5B385E4746B2083D468CBD77BD3">
    <w:name w:val="ADFB3C5B385E4746B2083D468CBD77BD3"/>
    <w:rsid w:val="00171F22"/>
    <w:pPr>
      <w:widowControl w:val="0"/>
      <w:jc w:val="both"/>
    </w:pPr>
  </w:style>
  <w:style w:type="paragraph" w:customStyle="1" w:styleId="920B222CC1BE438E84352CDB52E2EF273">
    <w:name w:val="920B222CC1BE438E84352CDB52E2EF273"/>
    <w:rsid w:val="00171F22"/>
    <w:pPr>
      <w:widowControl w:val="0"/>
      <w:jc w:val="both"/>
    </w:pPr>
  </w:style>
  <w:style w:type="paragraph" w:customStyle="1" w:styleId="4F2A8875865D4E4B83796A505507CEB13">
    <w:name w:val="4F2A8875865D4E4B83796A505507CEB13"/>
    <w:rsid w:val="00171F22"/>
    <w:pPr>
      <w:widowControl w:val="0"/>
      <w:jc w:val="both"/>
    </w:pPr>
  </w:style>
  <w:style w:type="paragraph" w:customStyle="1" w:styleId="14581384D1F64263BEE1782F4699D10C3">
    <w:name w:val="14581384D1F64263BEE1782F4699D10C3"/>
    <w:rsid w:val="00171F22"/>
    <w:pPr>
      <w:widowControl w:val="0"/>
      <w:jc w:val="both"/>
    </w:pPr>
  </w:style>
  <w:style w:type="paragraph" w:customStyle="1" w:styleId="34C4B4E57EC24432B4795732ECE2E6A23">
    <w:name w:val="34C4B4E57EC24432B4795732ECE2E6A23"/>
    <w:rsid w:val="00171F22"/>
    <w:pPr>
      <w:widowControl w:val="0"/>
      <w:jc w:val="both"/>
    </w:pPr>
  </w:style>
  <w:style w:type="paragraph" w:customStyle="1" w:styleId="7829B3265B75402CB6051C163297980E3">
    <w:name w:val="7829B3265B75402CB6051C163297980E3"/>
    <w:rsid w:val="00171F22"/>
    <w:pPr>
      <w:widowControl w:val="0"/>
      <w:jc w:val="both"/>
    </w:pPr>
  </w:style>
  <w:style w:type="paragraph" w:customStyle="1" w:styleId="19934C1E340D43AAB6DB17290E791B7C3">
    <w:name w:val="19934C1E340D43AAB6DB17290E791B7C3"/>
    <w:rsid w:val="00171F22"/>
    <w:pPr>
      <w:widowControl w:val="0"/>
      <w:jc w:val="both"/>
    </w:pPr>
  </w:style>
  <w:style w:type="paragraph" w:customStyle="1" w:styleId="763599A056DC460DB0227383AD60A5EF3">
    <w:name w:val="763599A056DC460DB0227383AD60A5EF3"/>
    <w:rsid w:val="00171F22"/>
    <w:pPr>
      <w:widowControl w:val="0"/>
      <w:jc w:val="both"/>
    </w:pPr>
  </w:style>
  <w:style w:type="paragraph" w:customStyle="1" w:styleId="E3D7442A948D4A75AD44D8B697F374643">
    <w:name w:val="E3D7442A948D4A75AD44D8B697F374643"/>
    <w:rsid w:val="00171F22"/>
    <w:pPr>
      <w:widowControl w:val="0"/>
      <w:jc w:val="both"/>
    </w:pPr>
  </w:style>
  <w:style w:type="paragraph" w:customStyle="1" w:styleId="0DE120CA44A04E898E6DAEE757E3112A3">
    <w:name w:val="0DE120CA44A04E898E6DAEE757E3112A3"/>
    <w:rsid w:val="00171F22"/>
    <w:pPr>
      <w:widowControl w:val="0"/>
      <w:jc w:val="both"/>
    </w:pPr>
  </w:style>
  <w:style w:type="paragraph" w:customStyle="1" w:styleId="255C39B3BEFF4CF5B141F1AA7A4DAB363">
    <w:name w:val="255C39B3BEFF4CF5B141F1AA7A4DAB363"/>
    <w:rsid w:val="00171F22"/>
    <w:pPr>
      <w:widowControl w:val="0"/>
      <w:jc w:val="both"/>
    </w:pPr>
  </w:style>
  <w:style w:type="paragraph" w:customStyle="1" w:styleId="BF0D758A375E4DBCA69650832FD645D23">
    <w:name w:val="BF0D758A375E4DBCA69650832FD645D23"/>
    <w:rsid w:val="00171F22"/>
    <w:pPr>
      <w:widowControl w:val="0"/>
      <w:jc w:val="both"/>
    </w:pPr>
  </w:style>
  <w:style w:type="paragraph" w:customStyle="1" w:styleId="9A890AC6A4BA4F1B9EAB2D6ACCCA83723">
    <w:name w:val="9A890AC6A4BA4F1B9EAB2D6ACCCA83723"/>
    <w:rsid w:val="00171F22"/>
    <w:pPr>
      <w:widowControl w:val="0"/>
      <w:jc w:val="both"/>
    </w:pPr>
  </w:style>
  <w:style w:type="paragraph" w:customStyle="1" w:styleId="183B04493125477E9E7CA76D0AE8D4B63">
    <w:name w:val="183B04493125477E9E7CA76D0AE8D4B63"/>
    <w:rsid w:val="00171F22"/>
    <w:pPr>
      <w:widowControl w:val="0"/>
      <w:jc w:val="both"/>
    </w:pPr>
  </w:style>
  <w:style w:type="paragraph" w:customStyle="1" w:styleId="F66FD2216DAD47F1ABBED59AEF0905633">
    <w:name w:val="F66FD2216DAD47F1ABBED59AEF0905633"/>
    <w:rsid w:val="00171F22"/>
    <w:pPr>
      <w:widowControl w:val="0"/>
      <w:jc w:val="both"/>
    </w:pPr>
  </w:style>
  <w:style w:type="paragraph" w:customStyle="1" w:styleId="8CB64075BD7C43FF8DA6E368C43780FB3">
    <w:name w:val="8CB64075BD7C43FF8DA6E368C43780FB3"/>
    <w:rsid w:val="00171F22"/>
    <w:pPr>
      <w:widowControl w:val="0"/>
      <w:jc w:val="both"/>
    </w:pPr>
  </w:style>
  <w:style w:type="paragraph" w:customStyle="1" w:styleId="EB78DCC7BB8241778FE22F1384CF48BD3">
    <w:name w:val="EB78DCC7BB8241778FE22F1384CF48BD3"/>
    <w:rsid w:val="00171F22"/>
    <w:pPr>
      <w:widowControl w:val="0"/>
      <w:jc w:val="both"/>
    </w:pPr>
  </w:style>
  <w:style w:type="paragraph" w:customStyle="1" w:styleId="191DCBA50C1C428290A9DBA997C55D373">
    <w:name w:val="191DCBA50C1C428290A9DBA997C55D373"/>
    <w:rsid w:val="00171F22"/>
    <w:pPr>
      <w:widowControl w:val="0"/>
      <w:jc w:val="both"/>
    </w:pPr>
  </w:style>
  <w:style w:type="paragraph" w:customStyle="1" w:styleId="5BEE5E4E52EE4CD9B13275C9C4BCE9E03">
    <w:name w:val="5BEE5E4E52EE4CD9B13275C9C4BCE9E03"/>
    <w:rsid w:val="00171F22"/>
    <w:pPr>
      <w:widowControl w:val="0"/>
      <w:jc w:val="both"/>
    </w:pPr>
  </w:style>
  <w:style w:type="paragraph" w:customStyle="1" w:styleId="F80B20718BEB430BBDE3F77FF18527043">
    <w:name w:val="F80B20718BEB430BBDE3F77FF18527043"/>
    <w:rsid w:val="00171F22"/>
    <w:pPr>
      <w:widowControl w:val="0"/>
      <w:jc w:val="both"/>
    </w:pPr>
  </w:style>
  <w:style w:type="paragraph" w:customStyle="1" w:styleId="E7785D8613694227A3208EF5F4CB96A33">
    <w:name w:val="E7785D8613694227A3208EF5F4CB96A33"/>
    <w:rsid w:val="00171F22"/>
    <w:pPr>
      <w:widowControl w:val="0"/>
      <w:jc w:val="both"/>
    </w:pPr>
  </w:style>
  <w:style w:type="paragraph" w:customStyle="1" w:styleId="9E09A697902D4E8298FB60587FDB03D73">
    <w:name w:val="9E09A697902D4E8298FB60587FDB03D73"/>
    <w:rsid w:val="00171F22"/>
    <w:pPr>
      <w:widowControl w:val="0"/>
      <w:jc w:val="both"/>
    </w:pPr>
  </w:style>
  <w:style w:type="paragraph" w:customStyle="1" w:styleId="040CBE1FE00D4D33BF8F95E3365AEB373">
    <w:name w:val="040CBE1FE00D4D33BF8F95E3365AEB373"/>
    <w:rsid w:val="00171F22"/>
    <w:pPr>
      <w:widowControl w:val="0"/>
      <w:jc w:val="both"/>
    </w:pPr>
  </w:style>
  <w:style w:type="paragraph" w:customStyle="1" w:styleId="385B0363C05B443DB09A774D1B9CE3BD3">
    <w:name w:val="385B0363C05B443DB09A774D1B9CE3BD3"/>
    <w:rsid w:val="00171F22"/>
    <w:pPr>
      <w:widowControl w:val="0"/>
      <w:jc w:val="both"/>
    </w:pPr>
  </w:style>
  <w:style w:type="paragraph" w:customStyle="1" w:styleId="AEB82F36D1C5405CA8688287D5AD21F83">
    <w:name w:val="AEB82F36D1C5405CA8688287D5AD21F83"/>
    <w:rsid w:val="00171F22"/>
    <w:pPr>
      <w:widowControl w:val="0"/>
      <w:jc w:val="both"/>
    </w:pPr>
  </w:style>
  <w:style w:type="paragraph" w:customStyle="1" w:styleId="CAF3F740275149B89B495EEC486FC4A43">
    <w:name w:val="CAF3F740275149B89B495EEC486FC4A43"/>
    <w:rsid w:val="00171F22"/>
    <w:pPr>
      <w:widowControl w:val="0"/>
      <w:jc w:val="both"/>
    </w:pPr>
  </w:style>
  <w:style w:type="paragraph" w:customStyle="1" w:styleId="E8F21BBA03444B3DAEF1BC760AECCB153">
    <w:name w:val="E8F21BBA03444B3DAEF1BC760AECCB153"/>
    <w:rsid w:val="00171F22"/>
    <w:pPr>
      <w:widowControl w:val="0"/>
      <w:jc w:val="both"/>
    </w:pPr>
  </w:style>
  <w:style w:type="paragraph" w:customStyle="1" w:styleId="1F3876A5B4C8487295C5A3F380B09FF23">
    <w:name w:val="1F3876A5B4C8487295C5A3F380B09FF23"/>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3">
    <w:name w:val="1723106A57334DA5914B0E744DAA894A3"/>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3">
    <w:name w:val="2CC4CEB237F54C79A6C6CE7847CC813B3"/>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3">
    <w:name w:val="AD06C07725A146D3A86B1C18B60F5CBD3"/>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3">
    <w:name w:val="F3E9AA0C344749C7BE5CB0AD6FC098D13"/>
    <w:rsid w:val="00171F22"/>
    <w:pPr>
      <w:widowControl w:val="0"/>
      <w:jc w:val="both"/>
    </w:pPr>
  </w:style>
  <w:style w:type="paragraph" w:customStyle="1" w:styleId="945572228250486CB78231F21E2BA4133">
    <w:name w:val="945572228250486CB78231F21E2BA4133"/>
    <w:rsid w:val="00171F22"/>
    <w:pPr>
      <w:widowControl w:val="0"/>
      <w:jc w:val="both"/>
    </w:pPr>
  </w:style>
  <w:style w:type="paragraph" w:customStyle="1" w:styleId="BF8FB6B5561D415AAE06EF10274FD9423">
    <w:name w:val="BF8FB6B5561D415AAE06EF10274FD9423"/>
    <w:rsid w:val="00171F22"/>
    <w:pPr>
      <w:widowControl w:val="0"/>
      <w:jc w:val="both"/>
    </w:pPr>
  </w:style>
  <w:style w:type="paragraph" w:customStyle="1" w:styleId="6DFD1F6B1B084E089C4D9032D29824523">
    <w:name w:val="6DFD1F6B1B084E089C4D9032D29824523"/>
    <w:rsid w:val="00171F22"/>
    <w:pPr>
      <w:widowControl w:val="0"/>
      <w:jc w:val="both"/>
    </w:pPr>
  </w:style>
  <w:style w:type="paragraph" w:customStyle="1" w:styleId="D345D109D4F6472A870ADF54A7DBC6863">
    <w:name w:val="D345D109D4F6472A870ADF54A7DBC6863"/>
    <w:rsid w:val="00171F22"/>
    <w:pPr>
      <w:widowControl w:val="0"/>
      <w:jc w:val="both"/>
    </w:pPr>
  </w:style>
  <w:style w:type="paragraph" w:customStyle="1" w:styleId="CD1A2C2FFEC04A1E80284A206FE1D0743">
    <w:name w:val="CD1A2C2FFEC04A1E80284A206FE1D0743"/>
    <w:rsid w:val="00171F22"/>
    <w:pPr>
      <w:widowControl w:val="0"/>
      <w:jc w:val="both"/>
    </w:pPr>
  </w:style>
  <w:style w:type="paragraph" w:customStyle="1" w:styleId="6105B3D92F4E4CC69CCB0BA9A565F3573">
    <w:name w:val="6105B3D92F4E4CC69CCB0BA9A565F3573"/>
    <w:rsid w:val="00171F22"/>
    <w:pPr>
      <w:widowControl w:val="0"/>
      <w:jc w:val="both"/>
    </w:pPr>
  </w:style>
  <w:style w:type="paragraph" w:customStyle="1" w:styleId="1487BB0E98314670B87519B8168570803">
    <w:name w:val="1487BB0E98314670B87519B8168570803"/>
    <w:rsid w:val="00171F22"/>
    <w:pPr>
      <w:widowControl w:val="0"/>
      <w:jc w:val="both"/>
    </w:pPr>
  </w:style>
  <w:style w:type="paragraph" w:customStyle="1" w:styleId="605EAE2A19ED49F28E8CD20ECA1F746B3">
    <w:name w:val="605EAE2A19ED49F28E8CD20ECA1F746B3"/>
    <w:rsid w:val="00171F22"/>
    <w:pPr>
      <w:widowControl w:val="0"/>
      <w:jc w:val="both"/>
    </w:pPr>
  </w:style>
  <w:style w:type="paragraph" w:customStyle="1" w:styleId="1653A208AE5D416B8DB51BE0FDF043E73">
    <w:name w:val="1653A208AE5D416B8DB51BE0FDF043E73"/>
    <w:rsid w:val="00171F22"/>
    <w:pPr>
      <w:widowControl w:val="0"/>
      <w:jc w:val="both"/>
    </w:pPr>
  </w:style>
  <w:style w:type="paragraph" w:customStyle="1" w:styleId="7EB0276B30674B93ACF3B9D9CD55BA4E3">
    <w:name w:val="7EB0276B30674B93ACF3B9D9CD55BA4E3"/>
    <w:rsid w:val="00171F22"/>
    <w:pPr>
      <w:widowControl w:val="0"/>
      <w:jc w:val="both"/>
    </w:pPr>
  </w:style>
  <w:style w:type="paragraph" w:customStyle="1" w:styleId="E90C4AA36D074B7AAF80DA64EB8B7C2A3">
    <w:name w:val="E90C4AA36D074B7AAF80DA64EB8B7C2A3"/>
    <w:rsid w:val="00171F22"/>
    <w:pPr>
      <w:widowControl w:val="0"/>
      <w:jc w:val="both"/>
    </w:pPr>
  </w:style>
  <w:style w:type="paragraph" w:customStyle="1" w:styleId="F95533B7CB3045B3BFF27EBA995208BA3">
    <w:name w:val="F95533B7CB3045B3BFF27EBA995208BA3"/>
    <w:rsid w:val="00171F22"/>
    <w:pPr>
      <w:widowControl w:val="0"/>
      <w:jc w:val="both"/>
    </w:pPr>
  </w:style>
  <w:style w:type="paragraph" w:customStyle="1" w:styleId="7A7CD1FCDAEC4128BD7FD79166B0DD3C3">
    <w:name w:val="7A7CD1FCDAEC4128BD7FD79166B0DD3C3"/>
    <w:rsid w:val="00171F22"/>
    <w:pPr>
      <w:widowControl w:val="0"/>
      <w:jc w:val="both"/>
    </w:pPr>
  </w:style>
  <w:style w:type="paragraph" w:customStyle="1" w:styleId="28D3774761D747879713028828F500103">
    <w:name w:val="28D3774761D747879713028828F500103"/>
    <w:rsid w:val="00171F22"/>
    <w:pPr>
      <w:widowControl w:val="0"/>
      <w:jc w:val="both"/>
    </w:pPr>
  </w:style>
  <w:style w:type="paragraph" w:customStyle="1" w:styleId="B03E83A04FB14FF99B8A56CA68BBD9833">
    <w:name w:val="B03E83A04FB14FF99B8A56CA68BBD9833"/>
    <w:rsid w:val="00171F22"/>
    <w:pPr>
      <w:widowControl w:val="0"/>
      <w:jc w:val="both"/>
    </w:pPr>
  </w:style>
  <w:style w:type="paragraph" w:customStyle="1" w:styleId="6E81164784764925A1EC3FCB063779863">
    <w:name w:val="6E81164784764925A1EC3FCB063779863"/>
    <w:rsid w:val="00171F22"/>
    <w:pPr>
      <w:widowControl w:val="0"/>
      <w:jc w:val="both"/>
    </w:pPr>
  </w:style>
  <w:style w:type="paragraph" w:customStyle="1" w:styleId="C9AE7A5E17504F49BF05D940B09567843">
    <w:name w:val="C9AE7A5E17504F49BF05D940B09567843"/>
    <w:rsid w:val="00171F22"/>
    <w:pPr>
      <w:widowControl w:val="0"/>
      <w:jc w:val="both"/>
    </w:pPr>
  </w:style>
  <w:style w:type="paragraph" w:customStyle="1" w:styleId="AC71B15B19D148DDBE5A6BBE967668093">
    <w:name w:val="AC71B15B19D148DDBE5A6BBE967668093"/>
    <w:rsid w:val="00171F22"/>
    <w:pPr>
      <w:widowControl w:val="0"/>
      <w:jc w:val="both"/>
    </w:pPr>
  </w:style>
  <w:style w:type="paragraph" w:customStyle="1" w:styleId="92D5B98EAC95473B8F78ABF0591A36963">
    <w:name w:val="92D5B98EAC95473B8F78ABF0591A36963"/>
    <w:rsid w:val="00171F22"/>
    <w:pPr>
      <w:widowControl w:val="0"/>
      <w:jc w:val="both"/>
    </w:pPr>
  </w:style>
  <w:style w:type="paragraph" w:customStyle="1" w:styleId="144545A9D45F4A6FBB51D84C98A604C43">
    <w:name w:val="144545A9D45F4A6FBB51D84C98A604C43"/>
    <w:rsid w:val="00171F22"/>
    <w:pPr>
      <w:widowControl w:val="0"/>
      <w:jc w:val="both"/>
    </w:pPr>
  </w:style>
  <w:style w:type="paragraph" w:customStyle="1" w:styleId="B05115AB998240759F1A4A8CFBF4AD883">
    <w:name w:val="B05115AB998240759F1A4A8CFBF4AD883"/>
    <w:rsid w:val="00171F22"/>
    <w:pPr>
      <w:widowControl w:val="0"/>
      <w:jc w:val="both"/>
    </w:pPr>
  </w:style>
  <w:style w:type="paragraph" w:customStyle="1" w:styleId="87630C21426E473A836103220FB384403">
    <w:name w:val="87630C21426E473A836103220FB384403"/>
    <w:rsid w:val="00171F22"/>
    <w:pPr>
      <w:widowControl w:val="0"/>
      <w:jc w:val="both"/>
    </w:pPr>
  </w:style>
  <w:style w:type="paragraph" w:customStyle="1" w:styleId="943E24C50BC142ED8139EFF1932E988D3">
    <w:name w:val="943E24C50BC142ED8139EFF1932E988D3"/>
    <w:rsid w:val="00171F22"/>
    <w:pPr>
      <w:widowControl w:val="0"/>
      <w:jc w:val="both"/>
    </w:pPr>
  </w:style>
  <w:style w:type="paragraph" w:customStyle="1" w:styleId="DC7046A644604D6FB4D1C85AEEEDBD0C3">
    <w:name w:val="DC7046A644604D6FB4D1C85AEEEDBD0C3"/>
    <w:rsid w:val="00171F22"/>
    <w:pPr>
      <w:widowControl w:val="0"/>
      <w:jc w:val="both"/>
    </w:pPr>
  </w:style>
  <w:style w:type="paragraph" w:customStyle="1" w:styleId="6AD99D76BF704B29A3679383AEB0B4C83">
    <w:name w:val="6AD99D76BF704B29A3679383AEB0B4C83"/>
    <w:rsid w:val="00171F22"/>
    <w:pPr>
      <w:widowControl w:val="0"/>
      <w:jc w:val="both"/>
    </w:pPr>
  </w:style>
  <w:style w:type="paragraph" w:customStyle="1" w:styleId="CC877F40C4DB4EAD812F923EB5ED1D833">
    <w:name w:val="CC877F40C4DB4EAD812F923EB5ED1D833"/>
    <w:rsid w:val="00171F22"/>
    <w:pPr>
      <w:widowControl w:val="0"/>
      <w:jc w:val="both"/>
    </w:pPr>
  </w:style>
  <w:style w:type="paragraph" w:customStyle="1" w:styleId="01B21B2F47AD46148CA573B337C6220B3">
    <w:name w:val="01B21B2F47AD46148CA573B337C6220B3"/>
    <w:rsid w:val="00171F22"/>
    <w:pPr>
      <w:widowControl w:val="0"/>
      <w:jc w:val="both"/>
    </w:pPr>
  </w:style>
  <w:style w:type="paragraph" w:customStyle="1" w:styleId="A280F3A256254859AF840E133ABE385A3">
    <w:name w:val="A280F3A256254859AF840E133ABE385A3"/>
    <w:rsid w:val="00171F22"/>
    <w:pPr>
      <w:widowControl w:val="0"/>
      <w:jc w:val="both"/>
    </w:pPr>
  </w:style>
  <w:style w:type="paragraph" w:customStyle="1" w:styleId="3AB19E18AC4B4229A1F33664EAD7C52A3">
    <w:name w:val="3AB19E18AC4B4229A1F33664EAD7C52A3"/>
    <w:rsid w:val="00171F22"/>
    <w:pPr>
      <w:widowControl w:val="0"/>
      <w:jc w:val="both"/>
    </w:pPr>
  </w:style>
  <w:style w:type="paragraph" w:customStyle="1" w:styleId="98BFF51FE01149C7B3387CC6F6E33CB03">
    <w:name w:val="98BFF51FE01149C7B3387CC6F6E33CB03"/>
    <w:rsid w:val="00171F22"/>
    <w:pPr>
      <w:widowControl w:val="0"/>
      <w:jc w:val="both"/>
    </w:pPr>
  </w:style>
  <w:style w:type="paragraph" w:customStyle="1" w:styleId="364F274DF9294E5C9D03B168A6E8D5513">
    <w:name w:val="364F274DF9294E5C9D03B168A6E8D5513"/>
    <w:rsid w:val="00171F22"/>
    <w:pPr>
      <w:widowControl w:val="0"/>
      <w:jc w:val="both"/>
    </w:pPr>
  </w:style>
  <w:style w:type="paragraph" w:customStyle="1" w:styleId="7DC670DB472048618E452E8A293FFDC83">
    <w:name w:val="7DC670DB472048618E452E8A293FFDC83"/>
    <w:rsid w:val="00171F22"/>
    <w:pPr>
      <w:widowControl w:val="0"/>
      <w:jc w:val="both"/>
    </w:pPr>
  </w:style>
  <w:style w:type="paragraph" w:customStyle="1" w:styleId="228766A2A7584FE6B9F16CA9064EF4D43">
    <w:name w:val="228766A2A7584FE6B9F16CA9064EF4D43"/>
    <w:rsid w:val="00171F22"/>
    <w:pPr>
      <w:widowControl w:val="0"/>
      <w:jc w:val="both"/>
    </w:pPr>
  </w:style>
  <w:style w:type="paragraph" w:customStyle="1" w:styleId="1EF7CA9D7109407183376E4DC36B34DF3">
    <w:name w:val="1EF7CA9D7109407183376E4DC36B34DF3"/>
    <w:rsid w:val="00171F22"/>
    <w:pPr>
      <w:widowControl w:val="0"/>
      <w:jc w:val="both"/>
    </w:pPr>
  </w:style>
  <w:style w:type="paragraph" w:customStyle="1" w:styleId="2FD675D4D16146CB8736F6511E9163AA3">
    <w:name w:val="2FD675D4D16146CB8736F6511E9163AA3"/>
    <w:rsid w:val="00171F22"/>
    <w:pPr>
      <w:widowControl w:val="0"/>
      <w:jc w:val="both"/>
    </w:pPr>
  </w:style>
  <w:style w:type="paragraph" w:customStyle="1" w:styleId="2D9AB222A5AD41EBA636923F9E7F5DB23">
    <w:name w:val="2D9AB222A5AD41EBA636923F9E7F5DB23"/>
    <w:rsid w:val="00171F22"/>
    <w:pPr>
      <w:widowControl w:val="0"/>
      <w:jc w:val="both"/>
    </w:pPr>
  </w:style>
  <w:style w:type="paragraph" w:customStyle="1" w:styleId="7E74639A3A08499DAF05FD9B175388C63">
    <w:name w:val="7E74639A3A08499DAF05FD9B175388C63"/>
    <w:rsid w:val="00171F22"/>
    <w:pPr>
      <w:widowControl w:val="0"/>
      <w:jc w:val="both"/>
    </w:pPr>
  </w:style>
  <w:style w:type="paragraph" w:customStyle="1" w:styleId="7B06D624D13240E787CB5A9A73EB96843">
    <w:name w:val="7B06D624D13240E787CB5A9A73EB96843"/>
    <w:rsid w:val="00171F22"/>
    <w:pPr>
      <w:widowControl w:val="0"/>
      <w:jc w:val="both"/>
    </w:pPr>
  </w:style>
  <w:style w:type="paragraph" w:customStyle="1" w:styleId="ED3C5C7F361A4DCFAE299574C9CD874D3">
    <w:name w:val="ED3C5C7F361A4DCFAE299574C9CD874D3"/>
    <w:rsid w:val="00171F22"/>
    <w:pPr>
      <w:widowControl w:val="0"/>
      <w:jc w:val="both"/>
    </w:pPr>
  </w:style>
  <w:style w:type="paragraph" w:customStyle="1" w:styleId="52B59787D6E741B8AE6F7E46EC4067963">
    <w:name w:val="52B59787D6E741B8AE6F7E46EC4067963"/>
    <w:rsid w:val="00171F22"/>
    <w:pPr>
      <w:widowControl w:val="0"/>
      <w:jc w:val="both"/>
    </w:pPr>
  </w:style>
  <w:style w:type="paragraph" w:customStyle="1" w:styleId="C48DC9AB94FA406E909636F69EA677E23">
    <w:name w:val="C48DC9AB94FA406E909636F69EA677E23"/>
    <w:rsid w:val="00171F22"/>
    <w:pPr>
      <w:widowControl w:val="0"/>
      <w:jc w:val="both"/>
    </w:pPr>
  </w:style>
  <w:style w:type="paragraph" w:customStyle="1" w:styleId="227DF4DF8DB044F0952FE37B027B24783">
    <w:name w:val="227DF4DF8DB044F0952FE37B027B24783"/>
    <w:rsid w:val="00171F22"/>
    <w:pPr>
      <w:widowControl w:val="0"/>
      <w:jc w:val="both"/>
    </w:pPr>
  </w:style>
  <w:style w:type="paragraph" w:customStyle="1" w:styleId="7FA713A247434B899E6CBBB950F55CC93">
    <w:name w:val="7FA713A247434B899E6CBBB950F55CC93"/>
    <w:rsid w:val="00171F22"/>
    <w:pPr>
      <w:widowControl w:val="0"/>
      <w:jc w:val="both"/>
    </w:pPr>
  </w:style>
  <w:style w:type="paragraph" w:customStyle="1" w:styleId="DB6E5850729646E99978C71DC4CB49C4">
    <w:name w:val="DB6E5850729646E99978C71DC4CB49C4"/>
    <w:rsid w:val="00B221AE"/>
    <w:pPr>
      <w:widowControl w:val="0"/>
      <w:jc w:val="both"/>
    </w:pPr>
  </w:style>
  <w:style w:type="paragraph" w:customStyle="1" w:styleId="5D0711B3A6FD415F8159AD5A30B76B44">
    <w:name w:val="5D0711B3A6FD415F8159AD5A30B76B44"/>
    <w:rsid w:val="00F93860"/>
    <w:pPr>
      <w:widowControl w:val="0"/>
      <w:jc w:val="both"/>
    </w:pPr>
  </w:style>
  <w:style w:type="paragraph" w:customStyle="1" w:styleId="D88A37C42CB14F05BBC8C6917E1F6DE0">
    <w:name w:val="D88A37C42CB14F05BBC8C6917E1F6DE0"/>
    <w:rsid w:val="00F93860"/>
    <w:pPr>
      <w:widowControl w:val="0"/>
      <w:jc w:val="both"/>
    </w:pPr>
  </w:style>
  <w:style w:type="paragraph" w:customStyle="1" w:styleId="78745A3DE1A043A8AD3A4BDF14B53195">
    <w:name w:val="78745A3DE1A043A8AD3A4BDF14B53195"/>
    <w:rsid w:val="00F93860"/>
    <w:pPr>
      <w:widowControl w:val="0"/>
      <w:jc w:val="both"/>
    </w:pPr>
  </w:style>
  <w:style w:type="paragraph" w:customStyle="1" w:styleId="860626AF314240CA8A2E0D94C2ABAE5D">
    <w:name w:val="860626AF314240CA8A2E0D94C2ABAE5D"/>
    <w:rsid w:val="00F93860"/>
    <w:pPr>
      <w:widowControl w:val="0"/>
      <w:jc w:val="both"/>
    </w:pPr>
  </w:style>
  <w:style w:type="paragraph" w:customStyle="1" w:styleId="A4AC6629817B48E88E4DC285EF0E1336">
    <w:name w:val="A4AC6629817B48E88E4DC285EF0E1336"/>
    <w:rsid w:val="00F93860"/>
    <w:pPr>
      <w:widowControl w:val="0"/>
      <w:jc w:val="both"/>
    </w:pPr>
  </w:style>
  <w:style w:type="paragraph" w:customStyle="1" w:styleId="49812FFCDDDC44F99F428094A709F021">
    <w:name w:val="49812FFCDDDC44F99F428094A709F021"/>
    <w:rsid w:val="00F93860"/>
    <w:pPr>
      <w:widowControl w:val="0"/>
      <w:jc w:val="both"/>
    </w:pPr>
  </w:style>
  <w:style w:type="paragraph" w:customStyle="1" w:styleId="65B3201995094227BCA27CF1F3F7267D">
    <w:name w:val="65B3201995094227BCA27CF1F3F7267D"/>
    <w:rsid w:val="00F93860"/>
    <w:pPr>
      <w:widowControl w:val="0"/>
      <w:jc w:val="both"/>
    </w:pPr>
  </w:style>
  <w:style w:type="paragraph" w:customStyle="1" w:styleId="EF247709A9B549E285200685AAD8D458">
    <w:name w:val="EF247709A9B549E285200685AAD8D458"/>
    <w:rsid w:val="00F93860"/>
    <w:pPr>
      <w:widowControl w:val="0"/>
      <w:jc w:val="both"/>
    </w:pPr>
  </w:style>
  <w:style w:type="paragraph" w:customStyle="1" w:styleId="D8BFFB4768184CF7B152DF1622F75E6C">
    <w:name w:val="D8BFFB4768184CF7B152DF1622F75E6C"/>
    <w:rsid w:val="00F93860"/>
    <w:pPr>
      <w:widowControl w:val="0"/>
      <w:jc w:val="both"/>
    </w:pPr>
  </w:style>
  <w:style w:type="paragraph" w:customStyle="1" w:styleId="D8349101EDCF402E84BBD585686FDC5E">
    <w:name w:val="D8349101EDCF402E84BBD585686FDC5E"/>
    <w:rsid w:val="00F93860"/>
    <w:pPr>
      <w:widowControl w:val="0"/>
      <w:jc w:val="both"/>
    </w:pPr>
  </w:style>
  <w:style w:type="paragraph" w:customStyle="1" w:styleId="BE161BD6862E41E2B1CDFB9CB9D17D81">
    <w:name w:val="BE161BD6862E41E2B1CDFB9CB9D17D81"/>
    <w:rsid w:val="00F93860"/>
    <w:pPr>
      <w:widowControl w:val="0"/>
      <w:jc w:val="both"/>
    </w:pPr>
  </w:style>
  <w:style w:type="paragraph" w:customStyle="1" w:styleId="4E92BC4D4ADA42D29C0994CBF6704DEC">
    <w:name w:val="4E92BC4D4ADA42D29C0994CBF6704DEC"/>
    <w:rsid w:val="00F93860"/>
    <w:pPr>
      <w:widowControl w:val="0"/>
      <w:jc w:val="both"/>
    </w:pPr>
  </w:style>
  <w:style w:type="paragraph" w:customStyle="1" w:styleId="EE5F063691544E2093BA4037E0E29309">
    <w:name w:val="EE5F063691544E2093BA4037E0E29309"/>
    <w:rsid w:val="00F93860"/>
    <w:pPr>
      <w:widowControl w:val="0"/>
      <w:jc w:val="both"/>
    </w:pPr>
  </w:style>
  <w:style w:type="paragraph" w:customStyle="1" w:styleId="8A154C33CCC84EBABB797068E16DDF3B">
    <w:name w:val="8A154C33CCC84EBABB797068E16DDF3B"/>
    <w:rsid w:val="00F93860"/>
    <w:pPr>
      <w:widowControl w:val="0"/>
      <w:jc w:val="both"/>
    </w:pPr>
  </w:style>
  <w:style w:type="paragraph" w:customStyle="1" w:styleId="3A88D57DEBAC414F9800E7CE47336D04">
    <w:name w:val="3A88D57DEBAC414F9800E7CE47336D04"/>
    <w:rsid w:val="00F93860"/>
    <w:pPr>
      <w:widowControl w:val="0"/>
      <w:jc w:val="both"/>
    </w:pPr>
  </w:style>
  <w:style w:type="paragraph" w:customStyle="1" w:styleId="C018059B41764286B943D63E6AC098D0">
    <w:name w:val="C018059B41764286B943D63E6AC098D0"/>
    <w:rsid w:val="00F93860"/>
    <w:pPr>
      <w:widowControl w:val="0"/>
      <w:jc w:val="both"/>
    </w:pPr>
  </w:style>
  <w:style w:type="paragraph" w:customStyle="1" w:styleId="796B774656EE44679E955C0AF1E988FD">
    <w:name w:val="796B774656EE44679E955C0AF1E988FD"/>
    <w:rsid w:val="00F93860"/>
    <w:pPr>
      <w:widowControl w:val="0"/>
      <w:jc w:val="both"/>
    </w:pPr>
  </w:style>
  <w:style w:type="paragraph" w:customStyle="1" w:styleId="F7BA23699EDA4FCBA2A4FEEAAD6E36FF">
    <w:name w:val="F7BA23699EDA4FCBA2A4FEEAAD6E36FF"/>
    <w:rsid w:val="00F93860"/>
    <w:pPr>
      <w:widowControl w:val="0"/>
      <w:jc w:val="both"/>
    </w:pPr>
  </w:style>
  <w:style w:type="paragraph" w:customStyle="1" w:styleId="CDAB90C0CC624B61849C20629B9F45B9">
    <w:name w:val="CDAB90C0CC624B61849C20629B9F45B9"/>
    <w:rsid w:val="00F93860"/>
    <w:pPr>
      <w:widowControl w:val="0"/>
      <w:jc w:val="both"/>
    </w:pPr>
  </w:style>
  <w:style w:type="paragraph" w:customStyle="1" w:styleId="3FFA735E31C4412CAB5339EB6E88A4E1">
    <w:name w:val="3FFA735E31C4412CAB5339EB6E88A4E1"/>
    <w:rsid w:val="00F93860"/>
    <w:pPr>
      <w:widowControl w:val="0"/>
      <w:jc w:val="both"/>
    </w:pPr>
  </w:style>
  <w:style w:type="paragraph" w:customStyle="1" w:styleId="B5F30182B96646E39801C1BFF143FD0716">
    <w:name w:val="B5F30182B96646E39801C1BFF143FD0716"/>
    <w:rsid w:val="00F93860"/>
    <w:pPr>
      <w:widowControl w:val="0"/>
      <w:jc w:val="both"/>
    </w:pPr>
  </w:style>
  <w:style w:type="paragraph" w:customStyle="1" w:styleId="E2085A1479B04135B65B56FA997B2DFA35">
    <w:name w:val="E2085A1479B04135B65B56FA997B2DFA35"/>
    <w:rsid w:val="00F93860"/>
    <w:pPr>
      <w:widowControl w:val="0"/>
      <w:jc w:val="both"/>
    </w:pPr>
  </w:style>
  <w:style w:type="paragraph" w:customStyle="1" w:styleId="D187B14D16154FE4A19409090F4714D634">
    <w:name w:val="D187B14D16154FE4A19409090F4714D634"/>
    <w:rsid w:val="00F93860"/>
    <w:pPr>
      <w:widowControl w:val="0"/>
      <w:jc w:val="both"/>
    </w:pPr>
  </w:style>
  <w:style w:type="paragraph" w:customStyle="1" w:styleId="B437574FAB4049B0B6966D289586EFD621">
    <w:name w:val="B437574FAB4049B0B6966D289586EFD621"/>
    <w:rsid w:val="00F93860"/>
    <w:pPr>
      <w:widowControl w:val="0"/>
      <w:jc w:val="both"/>
    </w:pPr>
  </w:style>
  <w:style w:type="paragraph" w:customStyle="1" w:styleId="7B05493412E3416EB6E65567E329CEE921">
    <w:name w:val="7B05493412E3416EB6E65567E329CEE921"/>
    <w:rsid w:val="00F93860"/>
    <w:pPr>
      <w:widowControl w:val="0"/>
      <w:jc w:val="both"/>
    </w:pPr>
  </w:style>
  <w:style w:type="paragraph" w:customStyle="1" w:styleId="AA7FC95F3E094CEBBD5AA3117933EF3721">
    <w:name w:val="AA7FC95F3E094CEBBD5AA3117933EF3721"/>
    <w:rsid w:val="00F93860"/>
    <w:pPr>
      <w:widowControl w:val="0"/>
      <w:jc w:val="both"/>
    </w:pPr>
  </w:style>
  <w:style w:type="paragraph" w:customStyle="1" w:styleId="0B00F292D8B147A8ADF149A865DF50E421">
    <w:name w:val="0B00F292D8B147A8ADF149A865DF50E421"/>
    <w:rsid w:val="00F93860"/>
    <w:pPr>
      <w:widowControl w:val="0"/>
      <w:jc w:val="both"/>
    </w:pPr>
  </w:style>
  <w:style w:type="paragraph" w:customStyle="1" w:styleId="E520C61F1FC64C018E7D75F30E35658621">
    <w:name w:val="E520C61F1FC64C018E7D75F30E35658621"/>
    <w:rsid w:val="00F93860"/>
    <w:pPr>
      <w:widowControl w:val="0"/>
      <w:jc w:val="both"/>
    </w:pPr>
  </w:style>
  <w:style w:type="paragraph" w:customStyle="1" w:styleId="BCAE63500A604AEFAF4E3B9AF76FDA7B21">
    <w:name w:val="BCAE63500A604AEFAF4E3B9AF76FDA7B21"/>
    <w:rsid w:val="00F93860"/>
    <w:pPr>
      <w:widowControl w:val="0"/>
      <w:jc w:val="both"/>
    </w:pPr>
  </w:style>
  <w:style w:type="paragraph" w:customStyle="1" w:styleId="080E43F246E94D65A3F151F8FDDBAA9C4">
    <w:name w:val="080E43F246E94D65A3F151F8FDDBAA9C4"/>
    <w:rsid w:val="00F93860"/>
    <w:pPr>
      <w:widowControl w:val="0"/>
      <w:jc w:val="both"/>
    </w:pPr>
  </w:style>
  <w:style w:type="paragraph" w:customStyle="1" w:styleId="56D78175603E4288887EE63F25D7F0214">
    <w:name w:val="56D78175603E4288887EE63F25D7F0214"/>
    <w:rsid w:val="00F93860"/>
    <w:pPr>
      <w:widowControl w:val="0"/>
      <w:jc w:val="both"/>
    </w:pPr>
  </w:style>
  <w:style w:type="paragraph" w:customStyle="1" w:styleId="AEDE5EEAB5184EF187689E65F8414CA14">
    <w:name w:val="AEDE5EEAB5184EF187689E65F8414CA14"/>
    <w:rsid w:val="00F93860"/>
    <w:pPr>
      <w:widowControl w:val="0"/>
      <w:jc w:val="both"/>
    </w:pPr>
  </w:style>
  <w:style w:type="paragraph" w:customStyle="1" w:styleId="637A90BD48CC48BBABEC0EDD3DA921E24">
    <w:name w:val="637A90BD48CC48BBABEC0EDD3DA921E24"/>
    <w:rsid w:val="00F93860"/>
    <w:pPr>
      <w:widowControl w:val="0"/>
      <w:jc w:val="both"/>
    </w:pPr>
  </w:style>
  <w:style w:type="paragraph" w:customStyle="1" w:styleId="59385F5594454F95987174E3E819CD084">
    <w:name w:val="59385F5594454F95987174E3E819CD084"/>
    <w:rsid w:val="00F93860"/>
    <w:pPr>
      <w:widowControl w:val="0"/>
      <w:jc w:val="both"/>
    </w:pPr>
  </w:style>
  <w:style w:type="paragraph" w:customStyle="1" w:styleId="8604E7048D2B43BF840B47F041AC4C7D4">
    <w:name w:val="8604E7048D2B43BF840B47F041AC4C7D4"/>
    <w:rsid w:val="00F93860"/>
    <w:pPr>
      <w:widowControl w:val="0"/>
      <w:jc w:val="both"/>
    </w:pPr>
  </w:style>
  <w:style w:type="paragraph" w:customStyle="1" w:styleId="6DCEF5F7BB77443FA913458EDEAEA86A4">
    <w:name w:val="6DCEF5F7BB77443FA913458EDEAEA86A4"/>
    <w:rsid w:val="00F93860"/>
    <w:pPr>
      <w:widowControl w:val="0"/>
      <w:jc w:val="both"/>
    </w:pPr>
  </w:style>
  <w:style w:type="paragraph" w:customStyle="1" w:styleId="CAA71D4565F4485DA2FA159382CA52B24">
    <w:name w:val="CAA71D4565F4485DA2FA159382CA52B24"/>
    <w:rsid w:val="00F93860"/>
    <w:pPr>
      <w:widowControl w:val="0"/>
      <w:jc w:val="both"/>
    </w:pPr>
  </w:style>
  <w:style w:type="paragraph" w:customStyle="1" w:styleId="B81C407797874592ADD383A5BCB5A5214">
    <w:name w:val="B81C407797874592ADD383A5BCB5A5214"/>
    <w:rsid w:val="00F93860"/>
    <w:pPr>
      <w:widowControl w:val="0"/>
      <w:jc w:val="both"/>
    </w:pPr>
  </w:style>
  <w:style w:type="paragraph" w:customStyle="1" w:styleId="ADFB3C5B385E4746B2083D468CBD77BD4">
    <w:name w:val="ADFB3C5B385E4746B2083D468CBD77BD4"/>
    <w:rsid w:val="00F93860"/>
    <w:pPr>
      <w:widowControl w:val="0"/>
      <w:jc w:val="both"/>
    </w:pPr>
  </w:style>
  <w:style w:type="paragraph" w:customStyle="1" w:styleId="920B222CC1BE438E84352CDB52E2EF274">
    <w:name w:val="920B222CC1BE438E84352CDB52E2EF274"/>
    <w:rsid w:val="00F93860"/>
    <w:pPr>
      <w:widowControl w:val="0"/>
      <w:jc w:val="both"/>
    </w:pPr>
  </w:style>
  <w:style w:type="paragraph" w:customStyle="1" w:styleId="EF247709A9B549E285200685AAD8D4581">
    <w:name w:val="EF247709A9B549E285200685AAD8D4581"/>
    <w:rsid w:val="00F93860"/>
    <w:pPr>
      <w:widowControl w:val="0"/>
      <w:jc w:val="both"/>
    </w:pPr>
  </w:style>
  <w:style w:type="paragraph" w:customStyle="1" w:styleId="5D0711B3A6FD415F8159AD5A30B76B441">
    <w:name w:val="5D0711B3A6FD415F8159AD5A30B76B441"/>
    <w:rsid w:val="00F93860"/>
    <w:pPr>
      <w:widowControl w:val="0"/>
      <w:jc w:val="both"/>
    </w:pPr>
  </w:style>
  <w:style w:type="paragraph" w:customStyle="1" w:styleId="14581384D1F64263BEE1782F4699D10C4">
    <w:name w:val="14581384D1F64263BEE1782F4699D10C4"/>
    <w:rsid w:val="00F93860"/>
    <w:pPr>
      <w:widowControl w:val="0"/>
      <w:jc w:val="both"/>
    </w:pPr>
  </w:style>
  <w:style w:type="paragraph" w:customStyle="1" w:styleId="34C4B4E57EC24432B4795732ECE2E6A24">
    <w:name w:val="34C4B4E57EC24432B4795732ECE2E6A24"/>
    <w:rsid w:val="00F93860"/>
    <w:pPr>
      <w:widowControl w:val="0"/>
      <w:jc w:val="both"/>
    </w:pPr>
  </w:style>
  <w:style w:type="paragraph" w:customStyle="1" w:styleId="7829B3265B75402CB6051C163297980E4">
    <w:name w:val="7829B3265B75402CB6051C163297980E4"/>
    <w:rsid w:val="00F93860"/>
    <w:pPr>
      <w:widowControl w:val="0"/>
      <w:jc w:val="both"/>
    </w:pPr>
  </w:style>
  <w:style w:type="paragraph" w:customStyle="1" w:styleId="255C39B3BEFF4CF5B141F1AA7A4DAB364">
    <w:name w:val="255C39B3BEFF4CF5B141F1AA7A4DAB364"/>
    <w:rsid w:val="00F93860"/>
    <w:pPr>
      <w:widowControl w:val="0"/>
      <w:jc w:val="both"/>
    </w:pPr>
  </w:style>
  <w:style w:type="paragraph" w:customStyle="1" w:styleId="BF0D758A375E4DBCA69650832FD645D24">
    <w:name w:val="BF0D758A375E4DBCA69650832FD645D24"/>
    <w:rsid w:val="00F93860"/>
    <w:pPr>
      <w:widowControl w:val="0"/>
      <w:jc w:val="both"/>
    </w:pPr>
  </w:style>
  <w:style w:type="paragraph" w:customStyle="1" w:styleId="3FFA735E31C4412CAB5339EB6E88A4E11">
    <w:name w:val="3FFA735E31C4412CAB5339EB6E88A4E11"/>
    <w:rsid w:val="00F93860"/>
    <w:pPr>
      <w:widowControl w:val="0"/>
      <w:jc w:val="both"/>
    </w:pPr>
  </w:style>
  <w:style w:type="paragraph" w:customStyle="1" w:styleId="CDAB90C0CC624B61849C20629B9F45B91">
    <w:name w:val="CDAB90C0CC624B61849C20629B9F45B91"/>
    <w:rsid w:val="00F93860"/>
    <w:pPr>
      <w:widowControl w:val="0"/>
      <w:jc w:val="both"/>
    </w:pPr>
  </w:style>
  <w:style w:type="paragraph" w:customStyle="1" w:styleId="F66FD2216DAD47F1ABBED59AEF0905634">
    <w:name w:val="F66FD2216DAD47F1ABBED59AEF0905634"/>
    <w:rsid w:val="00F93860"/>
    <w:pPr>
      <w:widowControl w:val="0"/>
      <w:jc w:val="both"/>
    </w:pPr>
  </w:style>
  <w:style w:type="paragraph" w:customStyle="1" w:styleId="8CB64075BD7C43FF8DA6E368C43780FB4">
    <w:name w:val="8CB64075BD7C43FF8DA6E368C43780FB4"/>
    <w:rsid w:val="00F93860"/>
    <w:pPr>
      <w:widowControl w:val="0"/>
      <w:jc w:val="both"/>
    </w:pPr>
  </w:style>
  <w:style w:type="paragraph" w:customStyle="1" w:styleId="EB78DCC7BB8241778FE22F1384CF48BD4">
    <w:name w:val="EB78DCC7BB8241778FE22F1384CF48BD4"/>
    <w:rsid w:val="00F93860"/>
    <w:pPr>
      <w:widowControl w:val="0"/>
      <w:jc w:val="both"/>
    </w:pPr>
  </w:style>
  <w:style w:type="paragraph" w:customStyle="1" w:styleId="191DCBA50C1C428290A9DBA997C55D374">
    <w:name w:val="191DCBA50C1C428290A9DBA997C55D374"/>
    <w:rsid w:val="00F93860"/>
    <w:pPr>
      <w:widowControl w:val="0"/>
      <w:jc w:val="both"/>
    </w:pPr>
  </w:style>
  <w:style w:type="paragraph" w:customStyle="1" w:styleId="DB6E5850729646E99978C71DC4CB49C41">
    <w:name w:val="DB6E5850729646E99978C71DC4CB49C41"/>
    <w:rsid w:val="00F93860"/>
    <w:pPr>
      <w:widowControl w:val="0"/>
      <w:jc w:val="both"/>
    </w:pPr>
  </w:style>
  <w:style w:type="paragraph" w:customStyle="1" w:styleId="5BEE5E4E52EE4CD9B13275C9C4BCE9E04">
    <w:name w:val="5BEE5E4E52EE4CD9B13275C9C4BCE9E04"/>
    <w:rsid w:val="00F93860"/>
    <w:pPr>
      <w:widowControl w:val="0"/>
      <w:jc w:val="both"/>
    </w:pPr>
  </w:style>
  <w:style w:type="paragraph" w:customStyle="1" w:styleId="F80B20718BEB430BBDE3F77FF18527044">
    <w:name w:val="F80B20718BEB430BBDE3F77FF18527044"/>
    <w:rsid w:val="00F93860"/>
    <w:pPr>
      <w:widowControl w:val="0"/>
      <w:jc w:val="both"/>
    </w:pPr>
  </w:style>
  <w:style w:type="paragraph" w:customStyle="1" w:styleId="E7785D8613694227A3208EF5F4CB96A34">
    <w:name w:val="E7785D8613694227A3208EF5F4CB96A34"/>
    <w:rsid w:val="00F93860"/>
    <w:pPr>
      <w:widowControl w:val="0"/>
      <w:jc w:val="both"/>
    </w:pPr>
  </w:style>
  <w:style w:type="paragraph" w:customStyle="1" w:styleId="9E09A697902D4E8298FB60587FDB03D74">
    <w:name w:val="9E09A697902D4E8298FB60587FDB03D74"/>
    <w:rsid w:val="00F93860"/>
    <w:pPr>
      <w:widowControl w:val="0"/>
      <w:jc w:val="both"/>
    </w:pPr>
  </w:style>
  <w:style w:type="paragraph" w:customStyle="1" w:styleId="040CBE1FE00D4D33BF8F95E3365AEB374">
    <w:name w:val="040CBE1FE00D4D33BF8F95E3365AEB374"/>
    <w:rsid w:val="00F93860"/>
    <w:pPr>
      <w:widowControl w:val="0"/>
      <w:jc w:val="both"/>
    </w:pPr>
  </w:style>
  <w:style w:type="paragraph" w:customStyle="1" w:styleId="385B0363C05B443DB09A774D1B9CE3BD4">
    <w:name w:val="385B0363C05B443DB09A774D1B9CE3BD4"/>
    <w:rsid w:val="00F93860"/>
    <w:pPr>
      <w:widowControl w:val="0"/>
      <w:jc w:val="both"/>
    </w:pPr>
  </w:style>
  <w:style w:type="paragraph" w:customStyle="1" w:styleId="AEB82F36D1C5405CA8688287D5AD21F84">
    <w:name w:val="AEB82F36D1C5405CA8688287D5AD21F84"/>
    <w:rsid w:val="00F93860"/>
    <w:pPr>
      <w:widowControl w:val="0"/>
      <w:jc w:val="both"/>
    </w:pPr>
  </w:style>
  <w:style w:type="paragraph" w:customStyle="1" w:styleId="CAF3F740275149B89B495EEC486FC4A44">
    <w:name w:val="CAF3F740275149B89B495EEC486FC4A44"/>
    <w:rsid w:val="00F93860"/>
    <w:pPr>
      <w:widowControl w:val="0"/>
      <w:jc w:val="both"/>
    </w:pPr>
  </w:style>
  <w:style w:type="paragraph" w:customStyle="1" w:styleId="E8F21BBA03444B3DAEF1BC760AECCB154">
    <w:name w:val="E8F21BBA03444B3DAEF1BC760AECCB154"/>
    <w:rsid w:val="00F93860"/>
    <w:pPr>
      <w:widowControl w:val="0"/>
      <w:jc w:val="both"/>
    </w:pPr>
  </w:style>
  <w:style w:type="paragraph" w:customStyle="1" w:styleId="1F3876A5B4C8487295C5A3F380B09FF24">
    <w:name w:val="1F3876A5B4C8487295C5A3F380B09FF24"/>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4">
    <w:name w:val="1723106A57334DA5914B0E744DAA894A4"/>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4">
    <w:name w:val="2CC4CEB237F54C79A6C6CE7847CC813B4"/>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4">
    <w:name w:val="AD06C07725A146D3A86B1C18B60F5CBD4"/>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4">
    <w:name w:val="F3E9AA0C344749C7BE5CB0AD6FC098D14"/>
    <w:rsid w:val="00F93860"/>
    <w:pPr>
      <w:widowControl w:val="0"/>
      <w:jc w:val="both"/>
    </w:pPr>
  </w:style>
  <w:style w:type="paragraph" w:customStyle="1" w:styleId="945572228250486CB78231F21E2BA4134">
    <w:name w:val="945572228250486CB78231F21E2BA4134"/>
    <w:rsid w:val="00F93860"/>
    <w:pPr>
      <w:widowControl w:val="0"/>
      <w:jc w:val="both"/>
    </w:pPr>
  </w:style>
  <w:style w:type="paragraph" w:customStyle="1" w:styleId="BF8FB6B5561D415AAE06EF10274FD9424">
    <w:name w:val="BF8FB6B5561D415AAE06EF10274FD9424"/>
    <w:rsid w:val="00F93860"/>
    <w:pPr>
      <w:widowControl w:val="0"/>
      <w:jc w:val="both"/>
    </w:pPr>
  </w:style>
  <w:style w:type="paragraph" w:customStyle="1" w:styleId="6DFD1F6B1B084E089C4D9032D29824524">
    <w:name w:val="6DFD1F6B1B084E089C4D9032D29824524"/>
    <w:rsid w:val="00F93860"/>
    <w:pPr>
      <w:widowControl w:val="0"/>
      <w:jc w:val="both"/>
    </w:pPr>
  </w:style>
  <w:style w:type="paragraph" w:customStyle="1" w:styleId="D345D109D4F6472A870ADF54A7DBC6864">
    <w:name w:val="D345D109D4F6472A870ADF54A7DBC6864"/>
    <w:rsid w:val="00F93860"/>
    <w:pPr>
      <w:widowControl w:val="0"/>
      <w:jc w:val="both"/>
    </w:pPr>
  </w:style>
  <w:style w:type="paragraph" w:customStyle="1" w:styleId="CD1A2C2FFEC04A1E80284A206FE1D0744">
    <w:name w:val="CD1A2C2FFEC04A1E80284A206FE1D0744"/>
    <w:rsid w:val="00F93860"/>
    <w:pPr>
      <w:widowControl w:val="0"/>
      <w:jc w:val="both"/>
    </w:pPr>
  </w:style>
  <w:style w:type="paragraph" w:customStyle="1" w:styleId="6105B3D92F4E4CC69CCB0BA9A565F3574">
    <w:name w:val="6105B3D92F4E4CC69CCB0BA9A565F3574"/>
    <w:rsid w:val="00F93860"/>
    <w:pPr>
      <w:widowControl w:val="0"/>
      <w:jc w:val="both"/>
    </w:pPr>
  </w:style>
  <w:style w:type="paragraph" w:customStyle="1" w:styleId="1487BB0E98314670B87519B8168570804">
    <w:name w:val="1487BB0E98314670B87519B8168570804"/>
    <w:rsid w:val="00F93860"/>
    <w:pPr>
      <w:widowControl w:val="0"/>
      <w:jc w:val="both"/>
    </w:pPr>
  </w:style>
  <w:style w:type="paragraph" w:customStyle="1" w:styleId="605EAE2A19ED49F28E8CD20ECA1F746B4">
    <w:name w:val="605EAE2A19ED49F28E8CD20ECA1F746B4"/>
    <w:rsid w:val="00F93860"/>
    <w:pPr>
      <w:widowControl w:val="0"/>
      <w:jc w:val="both"/>
    </w:pPr>
  </w:style>
  <w:style w:type="paragraph" w:customStyle="1" w:styleId="1653A208AE5D416B8DB51BE0FDF043E74">
    <w:name w:val="1653A208AE5D416B8DB51BE0FDF043E74"/>
    <w:rsid w:val="00F93860"/>
    <w:pPr>
      <w:widowControl w:val="0"/>
      <w:jc w:val="both"/>
    </w:pPr>
  </w:style>
  <w:style w:type="paragraph" w:customStyle="1" w:styleId="7EB0276B30674B93ACF3B9D9CD55BA4E4">
    <w:name w:val="7EB0276B30674B93ACF3B9D9CD55BA4E4"/>
    <w:rsid w:val="00F93860"/>
    <w:pPr>
      <w:widowControl w:val="0"/>
      <w:jc w:val="both"/>
    </w:pPr>
  </w:style>
  <w:style w:type="paragraph" w:customStyle="1" w:styleId="E90C4AA36D074B7AAF80DA64EB8B7C2A4">
    <w:name w:val="E90C4AA36D074B7AAF80DA64EB8B7C2A4"/>
    <w:rsid w:val="00F93860"/>
    <w:pPr>
      <w:widowControl w:val="0"/>
      <w:jc w:val="both"/>
    </w:pPr>
  </w:style>
  <w:style w:type="paragraph" w:customStyle="1" w:styleId="F95533B7CB3045B3BFF27EBA995208BA4">
    <w:name w:val="F95533B7CB3045B3BFF27EBA995208BA4"/>
    <w:rsid w:val="00F93860"/>
    <w:pPr>
      <w:widowControl w:val="0"/>
      <w:jc w:val="both"/>
    </w:pPr>
  </w:style>
  <w:style w:type="paragraph" w:customStyle="1" w:styleId="7A7CD1FCDAEC4128BD7FD79166B0DD3C4">
    <w:name w:val="7A7CD1FCDAEC4128BD7FD79166B0DD3C4"/>
    <w:rsid w:val="00F93860"/>
    <w:pPr>
      <w:widowControl w:val="0"/>
      <w:jc w:val="both"/>
    </w:pPr>
  </w:style>
  <w:style w:type="paragraph" w:customStyle="1" w:styleId="28D3774761D747879713028828F500104">
    <w:name w:val="28D3774761D747879713028828F500104"/>
    <w:rsid w:val="00F93860"/>
    <w:pPr>
      <w:widowControl w:val="0"/>
      <w:jc w:val="both"/>
    </w:pPr>
  </w:style>
  <w:style w:type="paragraph" w:customStyle="1" w:styleId="B03E83A04FB14FF99B8A56CA68BBD9834">
    <w:name w:val="B03E83A04FB14FF99B8A56CA68BBD9834"/>
    <w:rsid w:val="00F93860"/>
    <w:pPr>
      <w:widowControl w:val="0"/>
      <w:jc w:val="both"/>
    </w:pPr>
  </w:style>
  <w:style w:type="paragraph" w:customStyle="1" w:styleId="6E81164784764925A1EC3FCB063779864">
    <w:name w:val="6E81164784764925A1EC3FCB063779864"/>
    <w:rsid w:val="00F93860"/>
    <w:pPr>
      <w:widowControl w:val="0"/>
      <w:jc w:val="both"/>
    </w:pPr>
  </w:style>
  <w:style w:type="paragraph" w:customStyle="1" w:styleId="C9AE7A5E17504F49BF05D940B09567844">
    <w:name w:val="C9AE7A5E17504F49BF05D940B09567844"/>
    <w:rsid w:val="00F93860"/>
    <w:pPr>
      <w:widowControl w:val="0"/>
      <w:jc w:val="both"/>
    </w:pPr>
  </w:style>
  <w:style w:type="paragraph" w:customStyle="1" w:styleId="AC71B15B19D148DDBE5A6BBE967668094">
    <w:name w:val="AC71B15B19D148DDBE5A6BBE967668094"/>
    <w:rsid w:val="00F93860"/>
    <w:pPr>
      <w:widowControl w:val="0"/>
      <w:jc w:val="both"/>
    </w:pPr>
  </w:style>
  <w:style w:type="paragraph" w:customStyle="1" w:styleId="92D5B98EAC95473B8F78ABF0591A36964">
    <w:name w:val="92D5B98EAC95473B8F78ABF0591A36964"/>
    <w:rsid w:val="00F93860"/>
    <w:pPr>
      <w:widowControl w:val="0"/>
      <w:jc w:val="both"/>
    </w:pPr>
  </w:style>
  <w:style w:type="paragraph" w:customStyle="1" w:styleId="144545A9D45F4A6FBB51D84C98A604C44">
    <w:name w:val="144545A9D45F4A6FBB51D84C98A604C44"/>
    <w:rsid w:val="00F93860"/>
    <w:pPr>
      <w:widowControl w:val="0"/>
      <w:jc w:val="both"/>
    </w:pPr>
  </w:style>
  <w:style w:type="paragraph" w:customStyle="1" w:styleId="B05115AB998240759F1A4A8CFBF4AD884">
    <w:name w:val="B05115AB998240759F1A4A8CFBF4AD884"/>
    <w:rsid w:val="00F93860"/>
    <w:pPr>
      <w:widowControl w:val="0"/>
      <w:jc w:val="both"/>
    </w:pPr>
  </w:style>
  <w:style w:type="paragraph" w:customStyle="1" w:styleId="87630C21426E473A836103220FB384404">
    <w:name w:val="87630C21426E473A836103220FB384404"/>
    <w:rsid w:val="00F93860"/>
    <w:pPr>
      <w:widowControl w:val="0"/>
      <w:jc w:val="both"/>
    </w:pPr>
  </w:style>
  <w:style w:type="paragraph" w:customStyle="1" w:styleId="943E24C50BC142ED8139EFF1932E988D4">
    <w:name w:val="943E24C50BC142ED8139EFF1932E988D4"/>
    <w:rsid w:val="00F93860"/>
    <w:pPr>
      <w:widowControl w:val="0"/>
      <w:jc w:val="both"/>
    </w:pPr>
  </w:style>
  <w:style w:type="paragraph" w:customStyle="1" w:styleId="DC7046A644604D6FB4D1C85AEEEDBD0C4">
    <w:name w:val="DC7046A644604D6FB4D1C85AEEEDBD0C4"/>
    <w:rsid w:val="00F93860"/>
    <w:pPr>
      <w:widowControl w:val="0"/>
      <w:jc w:val="both"/>
    </w:pPr>
  </w:style>
  <w:style w:type="paragraph" w:customStyle="1" w:styleId="6AD99D76BF704B29A3679383AEB0B4C84">
    <w:name w:val="6AD99D76BF704B29A3679383AEB0B4C84"/>
    <w:rsid w:val="00F93860"/>
    <w:pPr>
      <w:widowControl w:val="0"/>
      <w:jc w:val="both"/>
    </w:pPr>
  </w:style>
  <w:style w:type="paragraph" w:customStyle="1" w:styleId="CC877F40C4DB4EAD812F923EB5ED1D834">
    <w:name w:val="CC877F40C4DB4EAD812F923EB5ED1D834"/>
    <w:rsid w:val="00F93860"/>
    <w:pPr>
      <w:widowControl w:val="0"/>
      <w:jc w:val="both"/>
    </w:pPr>
  </w:style>
  <w:style w:type="paragraph" w:customStyle="1" w:styleId="01B21B2F47AD46148CA573B337C6220B4">
    <w:name w:val="01B21B2F47AD46148CA573B337C6220B4"/>
    <w:rsid w:val="00F93860"/>
    <w:pPr>
      <w:widowControl w:val="0"/>
      <w:jc w:val="both"/>
    </w:pPr>
  </w:style>
  <w:style w:type="paragraph" w:customStyle="1" w:styleId="A280F3A256254859AF840E133ABE385A4">
    <w:name w:val="A280F3A256254859AF840E133ABE385A4"/>
    <w:rsid w:val="00F93860"/>
    <w:pPr>
      <w:widowControl w:val="0"/>
      <w:jc w:val="both"/>
    </w:pPr>
  </w:style>
  <w:style w:type="paragraph" w:customStyle="1" w:styleId="3AB19E18AC4B4229A1F33664EAD7C52A4">
    <w:name w:val="3AB19E18AC4B4229A1F33664EAD7C52A4"/>
    <w:rsid w:val="00F93860"/>
    <w:pPr>
      <w:widowControl w:val="0"/>
      <w:jc w:val="both"/>
    </w:pPr>
  </w:style>
  <w:style w:type="paragraph" w:customStyle="1" w:styleId="98BFF51FE01149C7B3387CC6F6E33CB04">
    <w:name w:val="98BFF51FE01149C7B3387CC6F6E33CB04"/>
    <w:rsid w:val="00F93860"/>
    <w:pPr>
      <w:widowControl w:val="0"/>
      <w:jc w:val="both"/>
    </w:pPr>
  </w:style>
  <w:style w:type="paragraph" w:customStyle="1" w:styleId="364F274DF9294E5C9D03B168A6E8D5514">
    <w:name w:val="364F274DF9294E5C9D03B168A6E8D5514"/>
    <w:rsid w:val="00F93860"/>
    <w:pPr>
      <w:widowControl w:val="0"/>
      <w:jc w:val="both"/>
    </w:pPr>
  </w:style>
  <w:style w:type="paragraph" w:customStyle="1" w:styleId="7DC670DB472048618E452E8A293FFDC84">
    <w:name w:val="7DC670DB472048618E452E8A293FFDC84"/>
    <w:rsid w:val="00F93860"/>
    <w:pPr>
      <w:widowControl w:val="0"/>
      <w:jc w:val="both"/>
    </w:pPr>
  </w:style>
  <w:style w:type="paragraph" w:customStyle="1" w:styleId="228766A2A7584FE6B9F16CA9064EF4D44">
    <w:name w:val="228766A2A7584FE6B9F16CA9064EF4D44"/>
    <w:rsid w:val="00F93860"/>
    <w:pPr>
      <w:widowControl w:val="0"/>
      <w:jc w:val="both"/>
    </w:pPr>
  </w:style>
  <w:style w:type="paragraph" w:customStyle="1" w:styleId="1EF7CA9D7109407183376E4DC36B34DF4">
    <w:name w:val="1EF7CA9D7109407183376E4DC36B34DF4"/>
    <w:rsid w:val="00F93860"/>
    <w:pPr>
      <w:widowControl w:val="0"/>
      <w:jc w:val="both"/>
    </w:pPr>
  </w:style>
  <w:style w:type="paragraph" w:customStyle="1" w:styleId="2FD675D4D16146CB8736F6511E9163AA4">
    <w:name w:val="2FD675D4D16146CB8736F6511E9163AA4"/>
    <w:rsid w:val="00F93860"/>
    <w:pPr>
      <w:widowControl w:val="0"/>
      <w:jc w:val="both"/>
    </w:pPr>
  </w:style>
  <w:style w:type="paragraph" w:customStyle="1" w:styleId="2D9AB222A5AD41EBA636923F9E7F5DB24">
    <w:name w:val="2D9AB222A5AD41EBA636923F9E7F5DB24"/>
    <w:rsid w:val="00F93860"/>
    <w:pPr>
      <w:widowControl w:val="0"/>
      <w:jc w:val="both"/>
    </w:pPr>
  </w:style>
  <w:style w:type="paragraph" w:customStyle="1" w:styleId="7E74639A3A08499DAF05FD9B175388C64">
    <w:name w:val="7E74639A3A08499DAF05FD9B175388C64"/>
    <w:rsid w:val="00F93860"/>
    <w:pPr>
      <w:widowControl w:val="0"/>
      <w:jc w:val="both"/>
    </w:pPr>
  </w:style>
  <w:style w:type="paragraph" w:customStyle="1" w:styleId="7B06D624D13240E787CB5A9A73EB96844">
    <w:name w:val="7B06D624D13240E787CB5A9A73EB96844"/>
    <w:rsid w:val="00F93860"/>
    <w:pPr>
      <w:widowControl w:val="0"/>
      <w:jc w:val="both"/>
    </w:pPr>
  </w:style>
  <w:style w:type="paragraph" w:customStyle="1" w:styleId="ED3C5C7F361A4DCFAE299574C9CD874D4">
    <w:name w:val="ED3C5C7F361A4DCFAE299574C9CD874D4"/>
    <w:rsid w:val="00F93860"/>
    <w:pPr>
      <w:widowControl w:val="0"/>
      <w:jc w:val="both"/>
    </w:pPr>
  </w:style>
  <w:style w:type="paragraph" w:customStyle="1" w:styleId="52B59787D6E741B8AE6F7E46EC4067964">
    <w:name w:val="52B59787D6E741B8AE6F7E46EC4067964"/>
    <w:rsid w:val="00F93860"/>
    <w:pPr>
      <w:widowControl w:val="0"/>
      <w:jc w:val="both"/>
    </w:pPr>
  </w:style>
  <w:style w:type="paragraph" w:customStyle="1" w:styleId="C48DC9AB94FA406E909636F69EA677E24">
    <w:name w:val="C48DC9AB94FA406E909636F69EA677E24"/>
    <w:rsid w:val="00F93860"/>
    <w:pPr>
      <w:widowControl w:val="0"/>
      <w:jc w:val="both"/>
    </w:pPr>
  </w:style>
  <w:style w:type="paragraph" w:customStyle="1" w:styleId="227DF4DF8DB044F0952FE37B027B24784">
    <w:name w:val="227DF4DF8DB044F0952FE37B027B24784"/>
    <w:rsid w:val="00F93860"/>
    <w:pPr>
      <w:widowControl w:val="0"/>
      <w:jc w:val="both"/>
    </w:pPr>
  </w:style>
  <w:style w:type="paragraph" w:customStyle="1" w:styleId="7FA713A247434B899E6CBBB950F55CC94">
    <w:name w:val="7FA713A247434B899E6CBBB950F55CC94"/>
    <w:rsid w:val="00F93860"/>
    <w:pPr>
      <w:widowControl w:val="0"/>
      <w:jc w:val="both"/>
    </w:pPr>
  </w:style>
  <w:style w:type="paragraph" w:customStyle="1" w:styleId="466E5F6D89E841F7AC088FE3C682E213">
    <w:name w:val="466E5F6D89E841F7AC088FE3C682E213"/>
    <w:rsid w:val="00F93860"/>
    <w:pPr>
      <w:widowControl w:val="0"/>
      <w:jc w:val="both"/>
    </w:pPr>
  </w:style>
  <w:style w:type="paragraph" w:customStyle="1" w:styleId="D866DE43A10C4F4D96DC26DEE1E1C263">
    <w:name w:val="D866DE43A10C4F4D96DC26DEE1E1C263"/>
    <w:rsid w:val="00F93860"/>
    <w:pPr>
      <w:widowControl w:val="0"/>
      <w:jc w:val="both"/>
    </w:pPr>
  </w:style>
  <w:style w:type="paragraph" w:customStyle="1" w:styleId="17B700FA002F458ABC964061F0190019">
    <w:name w:val="17B700FA002F458ABC964061F0190019"/>
    <w:rsid w:val="00F93860"/>
    <w:pPr>
      <w:widowControl w:val="0"/>
      <w:jc w:val="both"/>
    </w:pPr>
  </w:style>
  <w:style w:type="paragraph" w:customStyle="1" w:styleId="5897512F28794E109E4125604502E56E">
    <w:name w:val="5897512F28794E109E4125604502E56E"/>
    <w:rsid w:val="00F93860"/>
    <w:pPr>
      <w:widowControl w:val="0"/>
      <w:jc w:val="both"/>
    </w:pPr>
  </w:style>
  <w:style w:type="paragraph" w:customStyle="1" w:styleId="8F33F7091AF146E883532B136E11F411">
    <w:name w:val="8F33F7091AF146E883532B136E11F411"/>
    <w:rsid w:val="00F93860"/>
    <w:pPr>
      <w:widowControl w:val="0"/>
      <w:jc w:val="both"/>
    </w:pPr>
  </w:style>
  <w:style w:type="paragraph" w:customStyle="1" w:styleId="8A4D5B114D8040EDB7F96DC7ECEBD465">
    <w:name w:val="8A4D5B114D8040EDB7F96DC7ECEBD465"/>
    <w:rsid w:val="00F93860"/>
    <w:pPr>
      <w:widowControl w:val="0"/>
      <w:jc w:val="both"/>
    </w:pPr>
  </w:style>
  <w:style w:type="paragraph" w:customStyle="1" w:styleId="E75155B36A714C14AB74C87794A61D3E">
    <w:name w:val="E75155B36A714C14AB74C87794A61D3E"/>
    <w:rsid w:val="00F93860"/>
    <w:pPr>
      <w:widowControl w:val="0"/>
      <w:jc w:val="both"/>
    </w:pPr>
  </w:style>
  <w:style w:type="paragraph" w:customStyle="1" w:styleId="2969F18308FD4C1DA82B4A8219C9C244">
    <w:name w:val="2969F18308FD4C1DA82B4A8219C9C244"/>
    <w:rsid w:val="00F93860"/>
    <w:pPr>
      <w:widowControl w:val="0"/>
      <w:jc w:val="both"/>
    </w:pPr>
  </w:style>
  <w:style w:type="paragraph" w:customStyle="1" w:styleId="CE59B9CFD5714F4AA1029BE473F37DE3">
    <w:name w:val="CE59B9CFD5714F4AA1029BE473F37DE3"/>
    <w:rsid w:val="00F93860"/>
    <w:pPr>
      <w:widowControl w:val="0"/>
      <w:jc w:val="both"/>
    </w:pPr>
  </w:style>
  <w:style w:type="paragraph" w:customStyle="1" w:styleId="B5F30182B96646E39801C1BFF143FD0717">
    <w:name w:val="B5F30182B96646E39801C1BFF143FD0717"/>
    <w:rsid w:val="00F93860"/>
    <w:pPr>
      <w:widowControl w:val="0"/>
      <w:jc w:val="both"/>
    </w:pPr>
  </w:style>
  <w:style w:type="paragraph" w:customStyle="1" w:styleId="E2085A1479B04135B65B56FA997B2DFA36">
    <w:name w:val="E2085A1479B04135B65B56FA997B2DFA36"/>
    <w:rsid w:val="00F93860"/>
    <w:pPr>
      <w:widowControl w:val="0"/>
      <w:jc w:val="both"/>
    </w:pPr>
  </w:style>
  <w:style w:type="paragraph" w:customStyle="1" w:styleId="D187B14D16154FE4A19409090F4714D635">
    <w:name w:val="D187B14D16154FE4A19409090F4714D635"/>
    <w:rsid w:val="00F93860"/>
    <w:pPr>
      <w:widowControl w:val="0"/>
      <w:jc w:val="both"/>
    </w:pPr>
  </w:style>
  <w:style w:type="paragraph" w:customStyle="1" w:styleId="B437574FAB4049B0B6966D289586EFD622">
    <w:name w:val="B437574FAB4049B0B6966D289586EFD622"/>
    <w:rsid w:val="00F93860"/>
    <w:pPr>
      <w:widowControl w:val="0"/>
      <w:jc w:val="both"/>
    </w:pPr>
  </w:style>
  <w:style w:type="paragraph" w:customStyle="1" w:styleId="7B05493412E3416EB6E65567E329CEE922">
    <w:name w:val="7B05493412E3416EB6E65567E329CEE922"/>
    <w:rsid w:val="00F93860"/>
    <w:pPr>
      <w:widowControl w:val="0"/>
      <w:jc w:val="both"/>
    </w:pPr>
  </w:style>
  <w:style w:type="paragraph" w:customStyle="1" w:styleId="AA7FC95F3E094CEBBD5AA3117933EF3722">
    <w:name w:val="AA7FC95F3E094CEBBD5AA3117933EF3722"/>
    <w:rsid w:val="00F93860"/>
    <w:pPr>
      <w:widowControl w:val="0"/>
      <w:jc w:val="both"/>
    </w:pPr>
  </w:style>
  <w:style w:type="paragraph" w:customStyle="1" w:styleId="0B00F292D8B147A8ADF149A865DF50E422">
    <w:name w:val="0B00F292D8B147A8ADF149A865DF50E422"/>
    <w:rsid w:val="00F93860"/>
    <w:pPr>
      <w:widowControl w:val="0"/>
      <w:jc w:val="both"/>
    </w:pPr>
  </w:style>
  <w:style w:type="paragraph" w:customStyle="1" w:styleId="E520C61F1FC64C018E7D75F30E35658622">
    <w:name w:val="E520C61F1FC64C018E7D75F30E35658622"/>
    <w:rsid w:val="00F93860"/>
    <w:pPr>
      <w:widowControl w:val="0"/>
      <w:jc w:val="both"/>
    </w:pPr>
  </w:style>
  <w:style w:type="paragraph" w:customStyle="1" w:styleId="BCAE63500A604AEFAF4E3B9AF76FDA7B22">
    <w:name w:val="BCAE63500A604AEFAF4E3B9AF76FDA7B22"/>
    <w:rsid w:val="00F93860"/>
    <w:pPr>
      <w:widowControl w:val="0"/>
      <w:jc w:val="both"/>
    </w:pPr>
  </w:style>
  <w:style w:type="paragraph" w:customStyle="1" w:styleId="080E43F246E94D65A3F151F8FDDBAA9C5">
    <w:name w:val="080E43F246E94D65A3F151F8FDDBAA9C5"/>
    <w:rsid w:val="00F93860"/>
    <w:pPr>
      <w:widowControl w:val="0"/>
      <w:jc w:val="both"/>
    </w:pPr>
  </w:style>
  <w:style w:type="paragraph" w:customStyle="1" w:styleId="56D78175603E4288887EE63F25D7F0215">
    <w:name w:val="56D78175603E4288887EE63F25D7F0215"/>
    <w:rsid w:val="00F93860"/>
    <w:pPr>
      <w:widowControl w:val="0"/>
      <w:jc w:val="both"/>
    </w:pPr>
  </w:style>
  <w:style w:type="paragraph" w:customStyle="1" w:styleId="AEDE5EEAB5184EF187689E65F8414CA15">
    <w:name w:val="AEDE5EEAB5184EF187689E65F8414CA15"/>
    <w:rsid w:val="00F93860"/>
    <w:pPr>
      <w:widowControl w:val="0"/>
      <w:jc w:val="both"/>
    </w:pPr>
  </w:style>
  <w:style w:type="paragraph" w:customStyle="1" w:styleId="637A90BD48CC48BBABEC0EDD3DA921E25">
    <w:name w:val="637A90BD48CC48BBABEC0EDD3DA921E25"/>
    <w:rsid w:val="00F93860"/>
    <w:pPr>
      <w:widowControl w:val="0"/>
      <w:jc w:val="both"/>
    </w:pPr>
  </w:style>
  <w:style w:type="paragraph" w:customStyle="1" w:styleId="59385F5594454F95987174E3E819CD085">
    <w:name w:val="59385F5594454F95987174E3E819CD085"/>
    <w:rsid w:val="00F93860"/>
    <w:pPr>
      <w:widowControl w:val="0"/>
      <w:jc w:val="both"/>
    </w:pPr>
  </w:style>
  <w:style w:type="paragraph" w:customStyle="1" w:styleId="8604E7048D2B43BF840B47F041AC4C7D5">
    <w:name w:val="8604E7048D2B43BF840B47F041AC4C7D5"/>
    <w:rsid w:val="00F93860"/>
    <w:pPr>
      <w:widowControl w:val="0"/>
      <w:jc w:val="both"/>
    </w:pPr>
  </w:style>
  <w:style w:type="paragraph" w:customStyle="1" w:styleId="6DCEF5F7BB77443FA913458EDEAEA86A5">
    <w:name w:val="6DCEF5F7BB77443FA913458EDEAEA86A5"/>
    <w:rsid w:val="00F93860"/>
    <w:pPr>
      <w:widowControl w:val="0"/>
      <w:jc w:val="both"/>
    </w:pPr>
  </w:style>
  <w:style w:type="paragraph" w:customStyle="1" w:styleId="CAA71D4565F4485DA2FA159382CA52B25">
    <w:name w:val="CAA71D4565F4485DA2FA159382CA52B25"/>
    <w:rsid w:val="00F93860"/>
    <w:pPr>
      <w:widowControl w:val="0"/>
      <w:jc w:val="both"/>
    </w:pPr>
  </w:style>
  <w:style w:type="paragraph" w:customStyle="1" w:styleId="B81C407797874592ADD383A5BCB5A5215">
    <w:name w:val="B81C407797874592ADD383A5BCB5A5215"/>
    <w:rsid w:val="00F93860"/>
    <w:pPr>
      <w:widowControl w:val="0"/>
      <w:jc w:val="both"/>
    </w:pPr>
  </w:style>
  <w:style w:type="paragraph" w:customStyle="1" w:styleId="ADFB3C5B385E4746B2083D468CBD77BD5">
    <w:name w:val="ADFB3C5B385E4746B2083D468CBD77BD5"/>
    <w:rsid w:val="00F93860"/>
    <w:pPr>
      <w:widowControl w:val="0"/>
      <w:jc w:val="both"/>
    </w:pPr>
  </w:style>
  <w:style w:type="paragraph" w:customStyle="1" w:styleId="920B222CC1BE438E84352CDB52E2EF275">
    <w:name w:val="920B222CC1BE438E84352CDB52E2EF275"/>
    <w:rsid w:val="00F93860"/>
    <w:pPr>
      <w:widowControl w:val="0"/>
      <w:jc w:val="both"/>
    </w:pPr>
  </w:style>
  <w:style w:type="paragraph" w:customStyle="1" w:styleId="EF247709A9B549E285200685AAD8D4582">
    <w:name w:val="EF247709A9B549E285200685AAD8D4582"/>
    <w:rsid w:val="00F93860"/>
    <w:pPr>
      <w:widowControl w:val="0"/>
      <w:jc w:val="both"/>
    </w:pPr>
  </w:style>
  <w:style w:type="paragraph" w:customStyle="1" w:styleId="5D0711B3A6FD415F8159AD5A30B76B442">
    <w:name w:val="5D0711B3A6FD415F8159AD5A30B76B442"/>
    <w:rsid w:val="00F93860"/>
    <w:pPr>
      <w:widowControl w:val="0"/>
      <w:jc w:val="both"/>
    </w:pPr>
  </w:style>
  <w:style w:type="paragraph" w:customStyle="1" w:styleId="14581384D1F64263BEE1782F4699D10C5">
    <w:name w:val="14581384D1F64263BEE1782F4699D10C5"/>
    <w:rsid w:val="00F93860"/>
    <w:pPr>
      <w:widowControl w:val="0"/>
      <w:jc w:val="both"/>
    </w:pPr>
  </w:style>
  <w:style w:type="paragraph" w:customStyle="1" w:styleId="34C4B4E57EC24432B4795732ECE2E6A25">
    <w:name w:val="34C4B4E57EC24432B4795732ECE2E6A25"/>
    <w:rsid w:val="00F93860"/>
    <w:pPr>
      <w:widowControl w:val="0"/>
      <w:jc w:val="both"/>
    </w:pPr>
  </w:style>
  <w:style w:type="paragraph" w:customStyle="1" w:styleId="7829B3265B75402CB6051C163297980E5">
    <w:name w:val="7829B3265B75402CB6051C163297980E5"/>
    <w:rsid w:val="00F93860"/>
    <w:pPr>
      <w:widowControl w:val="0"/>
      <w:jc w:val="both"/>
    </w:pPr>
  </w:style>
  <w:style w:type="paragraph" w:customStyle="1" w:styleId="255C39B3BEFF4CF5B141F1AA7A4DAB365">
    <w:name w:val="255C39B3BEFF4CF5B141F1AA7A4DAB365"/>
    <w:rsid w:val="00F93860"/>
    <w:pPr>
      <w:widowControl w:val="0"/>
      <w:jc w:val="both"/>
    </w:pPr>
  </w:style>
  <w:style w:type="paragraph" w:customStyle="1" w:styleId="BF0D758A375E4DBCA69650832FD645D25">
    <w:name w:val="BF0D758A375E4DBCA69650832FD645D25"/>
    <w:rsid w:val="00F93860"/>
    <w:pPr>
      <w:widowControl w:val="0"/>
      <w:jc w:val="both"/>
    </w:pPr>
  </w:style>
  <w:style w:type="paragraph" w:customStyle="1" w:styleId="CE59B9CFD5714F4AA1029BE473F37DE31">
    <w:name w:val="CE59B9CFD5714F4AA1029BE473F37DE31"/>
    <w:rsid w:val="00F93860"/>
    <w:pPr>
      <w:widowControl w:val="0"/>
      <w:jc w:val="both"/>
    </w:pPr>
  </w:style>
  <w:style w:type="paragraph" w:customStyle="1" w:styleId="F66FD2216DAD47F1ABBED59AEF0905635">
    <w:name w:val="F66FD2216DAD47F1ABBED59AEF0905635"/>
    <w:rsid w:val="00F93860"/>
    <w:pPr>
      <w:widowControl w:val="0"/>
      <w:jc w:val="both"/>
    </w:pPr>
  </w:style>
  <w:style w:type="paragraph" w:customStyle="1" w:styleId="8CB64075BD7C43FF8DA6E368C43780FB5">
    <w:name w:val="8CB64075BD7C43FF8DA6E368C43780FB5"/>
    <w:rsid w:val="00F93860"/>
    <w:pPr>
      <w:widowControl w:val="0"/>
      <w:jc w:val="both"/>
    </w:pPr>
  </w:style>
  <w:style w:type="paragraph" w:customStyle="1" w:styleId="EB78DCC7BB8241778FE22F1384CF48BD5">
    <w:name w:val="EB78DCC7BB8241778FE22F1384CF48BD5"/>
    <w:rsid w:val="00F93860"/>
    <w:pPr>
      <w:widowControl w:val="0"/>
      <w:jc w:val="both"/>
    </w:pPr>
  </w:style>
  <w:style w:type="paragraph" w:customStyle="1" w:styleId="191DCBA50C1C428290A9DBA997C55D375">
    <w:name w:val="191DCBA50C1C428290A9DBA997C55D375"/>
    <w:rsid w:val="00F93860"/>
    <w:pPr>
      <w:widowControl w:val="0"/>
      <w:jc w:val="both"/>
    </w:pPr>
  </w:style>
  <w:style w:type="paragraph" w:customStyle="1" w:styleId="DB6E5850729646E99978C71DC4CB49C42">
    <w:name w:val="DB6E5850729646E99978C71DC4CB49C42"/>
    <w:rsid w:val="00F93860"/>
    <w:pPr>
      <w:widowControl w:val="0"/>
      <w:jc w:val="both"/>
    </w:pPr>
  </w:style>
  <w:style w:type="paragraph" w:customStyle="1" w:styleId="5BEE5E4E52EE4CD9B13275C9C4BCE9E05">
    <w:name w:val="5BEE5E4E52EE4CD9B13275C9C4BCE9E05"/>
    <w:rsid w:val="00F93860"/>
    <w:pPr>
      <w:widowControl w:val="0"/>
      <w:jc w:val="both"/>
    </w:pPr>
  </w:style>
  <w:style w:type="paragraph" w:customStyle="1" w:styleId="F80B20718BEB430BBDE3F77FF18527045">
    <w:name w:val="F80B20718BEB430BBDE3F77FF18527045"/>
    <w:rsid w:val="00F93860"/>
    <w:pPr>
      <w:widowControl w:val="0"/>
      <w:jc w:val="both"/>
    </w:pPr>
  </w:style>
  <w:style w:type="paragraph" w:customStyle="1" w:styleId="E7785D8613694227A3208EF5F4CB96A35">
    <w:name w:val="E7785D8613694227A3208EF5F4CB96A35"/>
    <w:rsid w:val="00F93860"/>
    <w:pPr>
      <w:widowControl w:val="0"/>
      <w:jc w:val="both"/>
    </w:pPr>
  </w:style>
  <w:style w:type="paragraph" w:customStyle="1" w:styleId="9E09A697902D4E8298FB60587FDB03D75">
    <w:name w:val="9E09A697902D4E8298FB60587FDB03D75"/>
    <w:rsid w:val="00F93860"/>
    <w:pPr>
      <w:widowControl w:val="0"/>
      <w:jc w:val="both"/>
    </w:pPr>
  </w:style>
  <w:style w:type="paragraph" w:customStyle="1" w:styleId="040CBE1FE00D4D33BF8F95E3365AEB375">
    <w:name w:val="040CBE1FE00D4D33BF8F95E3365AEB375"/>
    <w:rsid w:val="00F93860"/>
    <w:pPr>
      <w:widowControl w:val="0"/>
      <w:jc w:val="both"/>
    </w:pPr>
  </w:style>
  <w:style w:type="paragraph" w:customStyle="1" w:styleId="385B0363C05B443DB09A774D1B9CE3BD5">
    <w:name w:val="385B0363C05B443DB09A774D1B9CE3BD5"/>
    <w:rsid w:val="00F93860"/>
    <w:pPr>
      <w:widowControl w:val="0"/>
      <w:jc w:val="both"/>
    </w:pPr>
  </w:style>
  <w:style w:type="paragraph" w:customStyle="1" w:styleId="AEB82F36D1C5405CA8688287D5AD21F85">
    <w:name w:val="AEB82F36D1C5405CA8688287D5AD21F85"/>
    <w:rsid w:val="00F93860"/>
    <w:pPr>
      <w:widowControl w:val="0"/>
      <w:jc w:val="both"/>
    </w:pPr>
  </w:style>
  <w:style w:type="paragraph" w:customStyle="1" w:styleId="CAF3F740275149B89B495EEC486FC4A45">
    <w:name w:val="CAF3F740275149B89B495EEC486FC4A45"/>
    <w:rsid w:val="00F93860"/>
    <w:pPr>
      <w:widowControl w:val="0"/>
      <w:jc w:val="both"/>
    </w:pPr>
  </w:style>
  <w:style w:type="paragraph" w:customStyle="1" w:styleId="E8F21BBA03444B3DAEF1BC760AECCB155">
    <w:name w:val="E8F21BBA03444B3DAEF1BC760AECCB155"/>
    <w:rsid w:val="00F93860"/>
    <w:pPr>
      <w:widowControl w:val="0"/>
      <w:jc w:val="both"/>
    </w:pPr>
  </w:style>
  <w:style w:type="paragraph" w:customStyle="1" w:styleId="1F3876A5B4C8487295C5A3F380B09FF25">
    <w:name w:val="1F3876A5B4C8487295C5A3F380B09FF25"/>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5">
    <w:name w:val="1723106A57334DA5914B0E744DAA894A5"/>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5">
    <w:name w:val="2CC4CEB237F54C79A6C6CE7847CC813B5"/>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5">
    <w:name w:val="AD06C07725A146D3A86B1C18B60F5CBD5"/>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5">
    <w:name w:val="F3E9AA0C344749C7BE5CB0AD6FC098D15"/>
    <w:rsid w:val="00F93860"/>
    <w:pPr>
      <w:widowControl w:val="0"/>
      <w:jc w:val="both"/>
    </w:pPr>
  </w:style>
  <w:style w:type="paragraph" w:customStyle="1" w:styleId="945572228250486CB78231F21E2BA4135">
    <w:name w:val="945572228250486CB78231F21E2BA4135"/>
    <w:rsid w:val="00F93860"/>
    <w:pPr>
      <w:widowControl w:val="0"/>
      <w:jc w:val="both"/>
    </w:pPr>
  </w:style>
  <w:style w:type="paragraph" w:customStyle="1" w:styleId="BF8FB6B5561D415AAE06EF10274FD9425">
    <w:name w:val="BF8FB6B5561D415AAE06EF10274FD9425"/>
    <w:rsid w:val="00F93860"/>
    <w:pPr>
      <w:widowControl w:val="0"/>
      <w:jc w:val="both"/>
    </w:pPr>
  </w:style>
  <w:style w:type="paragraph" w:customStyle="1" w:styleId="6DFD1F6B1B084E089C4D9032D29824525">
    <w:name w:val="6DFD1F6B1B084E089C4D9032D29824525"/>
    <w:rsid w:val="00F93860"/>
    <w:pPr>
      <w:widowControl w:val="0"/>
      <w:jc w:val="both"/>
    </w:pPr>
  </w:style>
  <w:style w:type="paragraph" w:customStyle="1" w:styleId="D345D109D4F6472A870ADF54A7DBC6865">
    <w:name w:val="D345D109D4F6472A870ADF54A7DBC6865"/>
    <w:rsid w:val="00F93860"/>
    <w:pPr>
      <w:widowControl w:val="0"/>
      <w:jc w:val="both"/>
    </w:pPr>
  </w:style>
  <w:style w:type="paragraph" w:customStyle="1" w:styleId="CD1A2C2FFEC04A1E80284A206FE1D0745">
    <w:name w:val="CD1A2C2FFEC04A1E80284A206FE1D0745"/>
    <w:rsid w:val="00F93860"/>
    <w:pPr>
      <w:widowControl w:val="0"/>
      <w:jc w:val="both"/>
    </w:pPr>
  </w:style>
  <w:style w:type="paragraph" w:customStyle="1" w:styleId="6105B3D92F4E4CC69CCB0BA9A565F3575">
    <w:name w:val="6105B3D92F4E4CC69CCB0BA9A565F3575"/>
    <w:rsid w:val="00F93860"/>
    <w:pPr>
      <w:widowControl w:val="0"/>
      <w:jc w:val="both"/>
    </w:pPr>
  </w:style>
  <w:style w:type="paragraph" w:customStyle="1" w:styleId="1487BB0E98314670B87519B8168570805">
    <w:name w:val="1487BB0E98314670B87519B8168570805"/>
    <w:rsid w:val="00F93860"/>
    <w:pPr>
      <w:widowControl w:val="0"/>
      <w:jc w:val="both"/>
    </w:pPr>
  </w:style>
  <w:style w:type="paragraph" w:customStyle="1" w:styleId="605EAE2A19ED49F28E8CD20ECA1F746B5">
    <w:name w:val="605EAE2A19ED49F28E8CD20ECA1F746B5"/>
    <w:rsid w:val="00F93860"/>
    <w:pPr>
      <w:widowControl w:val="0"/>
      <w:jc w:val="both"/>
    </w:pPr>
  </w:style>
  <w:style w:type="paragraph" w:customStyle="1" w:styleId="1653A208AE5D416B8DB51BE0FDF043E75">
    <w:name w:val="1653A208AE5D416B8DB51BE0FDF043E75"/>
    <w:rsid w:val="00F93860"/>
    <w:pPr>
      <w:widowControl w:val="0"/>
      <w:jc w:val="both"/>
    </w:pPr>
  </w:style>
  <w:style w:type="paragraph" w:customStyle="1" w:styleId="7EB0276B30674B93ACF3B9D9CD55BA4E5">
    <w:name w:val="7EB0276B30674B93ACF3B9D9CD55BA4E5"/>
    <w:rsid w:val="00F93860"/>
    <w:pPr>
      <w:widowControl w:val="0"/>
      <w:jc w:val="both"/>
    </w:pPr>
  </w:style>
  <w:style w:type="paragraph" w:customStyle="1" w:styleId="E90C4AA36D074B7AAF80DA64EB8B7C2A5">
    <w:name w:val="E90C4AA36D074B7AAF80DA64EB8B7C2A5"/>
    <w:rsid w:val="00F93860"/>
    <w:pPr>
      <w:widowControl w:val="0"/>
      <w:jc w:val="both"/>
    </w:pPr>
  </w:style>
  <w:style w:type="paragraph" w:customStyle="1" w:styleId="F95533B7CB3045B3BFF27EBA995208BA5">
    <w:name w:val="F95533B7CB3045B3BFF27EBA995208BA5"/>
    <w:rsid w:val="00F93860"/>
    <w:pPr>
      <w:widowControl w:val="0"/>
      <w:jc w:val="both"/>
    </w:pPr>
  </w:style>
  <w:style w:type="paragraph" w:customStyle="1" w:styleId="7A7CD1FCDAEC4128BD7FD79166B0DD3C5">
    <w:name w:val="7A7CD1FCDAEC4128BD7FD79166B0DD3C5"/>
    <w:rsid w:val="00F93860"/>
    <w:pPr>
      <w:widowControl w:val="0"/>
      <w:jc w:val="both"/>
    </w:pPr>
  </w:style>
  <w:style w:type="paragraph" w:customStyle="1" w:styleId="28D3774761D747879713028828F500105">
    <w:name w:val="28D3774761D747879713028828F500105"/>
    <w:rsid w:val="00F93860"/>
    <w:pPr>
      <w:widowControl w:val="0"/>
      <w:jc w:val="both"/>
    </w:pPr>
  </w:style>
  <w:style w:type="paragraph" w:customStyle="1" w:styleId="B03E83A04FB14FF99B8A56CA68BBD9835">
    <w:name w:val="B03E83A04FB14FF99B8A56CA68BBD9835"/>
    <w:rsid w:val="00F93860"/>
    <w:pPr>
      <w:widowControl w:val="0"/>
      <w:jc w:val="both"/>
    </w:pPr>
  </w:style>
  <w:style w:type="paragraph" w:customStyle="1" w:styleId="6E81164784764925A1EC3FCB063779865">
    <w:name w:val="6E81164784764925A1EC3FCB063779865"/>
    <w:rsid w:val="00F93860"/>
    <w:pPr>
      <w:widowControl w:val="0"/>
      <w:jc w:val="both"/>
    </w:pPr>
  </w:style>
  <w:style w:type="paragraph" w:customStyle="1" w:styleId="C9AE7A5E17504F49BF05D940B09567845">
    <w:name w:val="C9AE7A5E17504F49BF05D940B09567845"/>
    <w:rsid w:val="00F93860"/>
    <w:pPr>
      <w:widowControl w:val="0"/>
      <w:jc w:val="both"/>
    </w:pPr>
  </w:style>
  <w:style w:type="paragraph" w:customStyle="1" w:styleId="AC71B15B19D148DDBE5A6BBE967668095">
    <w:name w:val="AC71B15B19D148DDBE5A6BBE967668095"/>
    <w:rsid w:val="00F93860"/>
    <w:pPr>
      <w:widowControl w:val="0"/>
      <w:jc w:val="both"/>
    </w:pPr>
  </w:style>
  <w:style w:type="paragraph" w:customStyle="1" w:styleId="92D5B98EAC95473B8F78ABF0591A36965">
    <w:name w:val="92D5B98EAC95473B8F78ABF0591A36965"/>
    <w:rsid w:val="00F93860"/>
    <w:pPr>
      <w:widowControl w:val="0"/>
      <w:jc w:val="both"/>
    </w:pPr>
  </w:style>
  <w:style w:type="paragraph" w:customStyle="1" w:styleId="144545A9D45F4A6FBB51D84C98A604C45">
    <w:name w:val="144545A9D45F4A6FBB51D84C98A604C45"/>
    <w:rsid w:val="00F93860"/>
    <w:pPr>
      <w:widowControl w:val="0"/>
      <w:jc w:val="both"/>
    </w:pPr>
  </w:style>
  <w:style w:type="paragraph" w:customStyle="1" w:styleId="B05115AB998240759F1A4A8CFBF4AD885">
    <w:name w:val="B05115AB998240759F1A4A8CFBF4AD885"/>
    <w:rsid w:val="00F93860"/>
    <w:pPr>
      <w:widowControl w:val="0"/>
      <w:jc w:val="both"/>
    </w:pPr>
  </w:style>
  <w:style w:type="paragraph" w:customStyle="1" w:styleId="87630C21426E473A836103220FB384405">
    <w:name w:val="87630C21426E473A836103220FB384405"/>
    <w:rsid w:val="00F93860"/>
    <w:pPr>
      <w:widowControl w:val="0"/>
      <w:jc w:val="both"/>
    </w:pPr>
  </w:style>
  <w:style w:type="paragraph" w:customStyle="1" w:styleId="943E24C50BC142ED8139EFF1932E988D5">
    <w:name w:val="943E24C50BC142ED8139EFF1932E988D5"/>
    <w:rsid w:val="00F93860"/>
    <w:pPr>
      <w:widowControl w:val="0"/>
      <w:jc w:val="both"/>
    </w:pPr>
  </w:style>
  <w:style w:type="paragraph" w:customStyle="1" w:styleId="DC7046A644604D6FB4D1C85AEEEDBD0C5">
    <w:name w:val="DC7046A644604D6FB4D1C85AEEEDBD0C5"/>
    <w:rsid w:val="00F93860"/>
    <w:pPr>
      <w:widowControl w:val="0"/>
      <w:jc w:val="both"/>
    </w:pPr>
  </w:style>
  <w:style w:type="paragraph" w:customStyle="1" w:styleId="6AD99D76BF704B29A3679383AEB0B4C85">
    <w:name w:val="6AD99D76BF704B29A3679383AEB0B4C85"/>
    <w:rsid w:val="00F93860"/>
    <w:pPr>
      <w:widowControl w:val="0"/>
      <w:jc w:val="both"/>
    </w:pPr>
  </w:style>
  <w:style w:type="paragraph" w:customStyle="1" w:styleId="CC877F40C4DB4EAD812F923EB5ED1D835">
    <w:name w:val="CC877F40C4DB4EAD812F923EB5ED1D835"/>
    <w:rsid w:val="00F93860"/>
    <w:pPr>
      <w:widowControl w:val="0"/>
      <w:jc w:val="both"/>
    </w:pPr>
  </w:style>
  <w:style w:type="paragraph" w:customStyle="1" w:styleId="01B21B2F47AD46148CA573B337C6220B5">
    <w:name w:val="01B21B2F47AD46148CA573B337C6220B5"/>
    <w:rsid w:val="00F93860"/>
    <w:pPr>
      <w:widowControl w:val="0"/>
      <w:jc w:val="both"/>
    </w:pPr>
  </w:style>
  <w:style w:type="paragraph" w:customStyle="1" w:styleId="A280F3A256254859AF840E133ABE385A5">
    <w:name w:val="A280F3A256254859AF840E133ABE385A5"/>
    <w:rsid w:val="00F93860"/>
    <w:pPr>
      <w:widowControl w:val="0"/>
      <w:jc w:val="both"/>
    </w:pPr>
  </w:style>
  <w:style w:type="paragraph" w:customStyle="1" w:styleId="3AB19E18AC4B4229A1F33664EAD7C52A5">
    <w:name w:val="3AB19E18AC4B4229A1F33664EAD7C52A5"/>
    <w:rsid w:val="00F93860"/>
    <w:pPr>
      <w:widowControl w:val="0"/>
      <w:jc w:val="both"/>
    </w:pPr>
  </w:style>
  <w:style w:type="paragraph" w:customStyle="1" w:styleId="98BFF51FE01149C7B3387CC6F6E33CB05">
    <w:name w:val="98BFF51FE01149C7B3387CC6F6E33CB05"/>
    <w:rsid w:val="00F93860"/>
    <w:pPr>
      <w:widowControl w:val="0"/>
      <w:jc w:val="both"/>
    </w:pPr>
  </w:style>
  <w:style w:type="paragraph" w:customStyle="1" w:styleId="364F274DF9294E5C9D03B168A6E8D5515">
    <w:name w:val="364F274DF9294E5C9D03B168A6E8D5515"/>
    <w:rsid w:val="00F93860"/>
    <w:pPr>
      <w:widowControl w:val="0"/>
      <w:jc w:val="both"/>
    </w:pPr>
  </w:style>
  <w:style w:type="paragraph" w:customStyle="1" w:styleId="7DC670DB472048618E452E8A293FFDC85">
    <w:name w:val="7DC670DB472048618E452E8A293FFDC85"/>
    <w:rsid w:val="00F93860"/>
    <w:pPr>
      <w:widowControl w:val="0"/>
      <w:jc w:val="both"/>
    </w:pPr>
  </w:style>
  <w:style w:type="paragraph" w:customStyle="1" w:styleId="228766A2A7584FE6B9F16CA9064EF4D45">
    <w:name w:val="228766A2A7584FE6B9F16CA9064EF4D45"/>
    <w:rsid w:val="00F93860"/>
    <w:pPr>
      <w:widowControl w:val="0"/>
      <w:jc w:val="both"/>
    </w:pPr>
  </w:style>
  <w:style w:type="paragraph" w:customStyle="1" w:styleId="1EF7CA9D7109407183376E4DC36B34DF5">
    <w:name w:val="1EF7CA9D7109407183376E4DC36B34DF5"/>
    <w:rsid w:val="00F93860"/>
    <w:pPr>
      <w:widowControl w:val="0"/>
      <w:jc w:val="both"/>
    </w:pPr>
  </w:style>
  <w:style w:type="paragraph" w:customStyle="1" w:styleId="2FD675D4D16146CB8736F6511E9163AA5">
    <w:name w:val="2FD675D4D16146CB8736F6511E9163AA5"/>
    <w:rsid w:val="00F93860"/>
    <w:pPr>
      <w:widowControl w:val="0"/>
      <w:jc w:val="both"/>
    </w:pPr>
  </w:style>
  <w:style w:type="paragraph" w:customStyle="1" w:styleId="2D9AB222A5AD41EBA636923F9E7F5DB25">
    <w:name w:val="2D9AB222A5AD41EBA636923F9E7F5DB25"/>
    <w:rsid w:val="00F93860"/>
    <w:pPr>
      <w:widowControl w:val="0"/>
      <w:jc w:val="both"/>
    </w:pPr>
  </w:style>
  <w:style w:type="paragraph" w:customStyle="1" w:styleId="7E74639A3A08499DAF05FD9B175388C65">
    <w:name w:val="7E74639A3A08499DAF05FD9B175388C65"/>
    <w:rsid w:val="00F93860"/>
    <w:pPr>
      <w:widowControl w:val="0"/>
      <w:jc w:val="both"/>
    </w:pPr>
  </w:style>
  <w:style w:type="paragraph" w:customStyle="1" w:styleId="7B06D624D13240E787CB5A9A73EB96845">
    <w:name w:val="7B06D624D13240E787CB5A9A73EB96845"/>
    <w:rsid w:val="00F93860"/>
    <w:pPr>
      <w:widowControl w:val="0"/>
      <w:jc w:val="both"/>
    </w:pPr>
  </w:style>
  <w:style w:type="paragraph" w:customStyle="1" w:styleId="ED3C5C7F361A4DCFAE299574C9CD874D5">
    <w:name w:val="ED3C5C7F361A4DCFAE299574C9CD874D5"/>
    <w:rsid w:val="00F93860"/>
    <w:pPr>
      <w:widowControl w:val="0"/>
      <w:jc w:val="both"/>
    </w:pPr>
  </w:style>
  <w:style w:type="paragraph" w:customStyle="1" w:styleId="52B59787D6E741B8AE6F7E46EC4067965">
    <w:name w:val="52B59787D6E741B8AE6F7E46EC4067965"/>
    <w:rsid w:val="00F93860"/>
    <w:pPr>
      <w:widowControl w:val="0"/>
      <w:jc w:val="both"/>
    </w:pPr>
  </w:style>
  <w:style w:type="paragraph" w:customStyle="1" w:styleId="C48DC9AB94FA406E909636F69EA677E25">
    <w:name w:val="C48DC9AB94FA406E909636F69EA677E25"/>
    <w:rsid w:val="00F93860"/>
    <w:pPr>
      <w:widowControl w:val="0"/>
      <w:jc w:val="both"/>
    </w:pPr>
  </w:style>
  <w:style w:type="paragraph" w:customStyle="1" w:styleId="227DF4DF8DB044F0952FE37B027B24785">
    <w:name w:val="227DF4DF8DB044F0952FE37B027B24785"/>
    <w:rsid w:val="00F93860"/>
    <w:pPr>
      <w:widowControl w:val="0"/>
      <w:jc w:val="both"/>
    </w:pPr>
  </w:style>
  <w:style w:type="paragraph" w:customStyle="1" w:styleId="7FA713A247434B899E6CBBB950F55CC95">
    <w:name w:val="7FA713A247434B899E6CBBB950F55CC95"/>
    <w:rsid w:val="00F93860"/>
    <w:pPr>
      <w:widowControl w:val="0"/>
      <w:jc w:val="both"/>
    </w:pPr>
  </w:style>
  <w:style w:type="paragraph" w:customStyle="1" w:styleId="2FC51F529B244EFE9AE20973BA1E99C9">
    <w:name w:val="2FC51F529B244EFE9AE20973BA1E99C9"/>
    <w:rsid w:val="00F93860"/>
    <w:pPr>
      <w:widowControl w:val="0"/>
      <w:jc w:val="both"/>
    </w:pPr>
  </w:style>
  <w:style w:type="paragraph" w:customStyle="1" w:styleId="BA49F2BED35847B79A725C1E095241C7">
    <w:name w:val="BA49F2BED35847B79A725C1E095241C7"/>
    <w:rsid w:val="00F93860"/>
    <w:pPr>
      <w:widowControl w:val="0"/>
      <w:jc w:val="both"/>
    </w:pPr>
  </w:style>
  <w:style w:type="paragraph" w:customStyle="1" w:styleId="701DEDCB0FC24731A50488CE56002757">
    <w:name w:val="701DEDCB0FC24731A50488CE56002757"/>
    <w:rsid w:val="00F93860"/>
    <w:pPr>
      <w:widowControl w:val="0"/>
      <w:jc w:val="both"/>
    </w:pPr>
  </w:style>
  <w:style w:type="paragraph" w:customStyle="1" w:styleId="46E3B63C9DE44109B8A6919524AB7940">
    <w:name w:val="46E3B63C9DE44109B8A6919524AB7940"/>
    <w:rsid w:val="00F93860"/>
    <w:pPr>
      <w:widowControl w:val="0"/>
      <w:jc w:val="both"/>
    </w:pPr>
  </w:style>
  <w:style w:type="paragraph" w:customStyle="1" w:styleId="AFCE39F8674240A2B0342D3F77077792">
    <w:name w:val="AFCE39F8674240A2B0342D3F77077792"/>
    <w:rsid w:val="00F93860"/>
    <w:pPr>
      <w:widowControl w:val="0"/>
      <w:jc w:val="both"/>
    </w:pPr>
  </w:style>
  <w:style w:type="paragraph" w:customStyle="1" w:styleId="95C03885197D475DA0C6EAB9B0DB2C1C">
    <w:name w:val="95C03885197D475DA0C6EAB9B0DB2C1C"/>
    <w:rsid w:val="00F93860"/>
    <w:pPr>
      <w:widowControl w:val="0"/>
      <w:jc w:val="both"/>
    </w:pPr>
  </w:style>
  <w:style w:type="paragraph" w:customStyle="1" w:styleId="5B07FFFB18D94DA4B0C8193C5E4BD6E8">
    <w:name w:val="5B07FFFB18D94DA4B0C8193C5E4BD6E8"/>
    <w:rsid w:val="00F93860"/>
    <w:pPr>
      <w:widowControl w:val="0"/>
      <w:jc w:val="both"/>
    </w:pPr>
  </w:style>
  <w:style w:type="paragraph" w:customStyle="1" w:styleId="0405C11FEBFB4D279EC120C4665B324D">
    <w:name w:val="0405C11FEBFB4D279EC120C4665B324D"/>
    <w:rsid w:val="00F93860"/>
    <w:pPr>
      <w:widowControl w:val="0"/>
      <w:jc w:val="both"/>
    </w:pPr>
  </w:style>
  <w:style w:type="paragraph" w:customStyle="1" w:styleId="1E66F54CDCA14B93AFC7A4CFB1D552E3">
    <w:name w:val="1E66F54CDCA14B93AFC7A4CFB1D552E3"/>
    <w:rsid w:val="00F93860"/>
    <w:pPr>
      <w:widowControl w:val="0"/>
      <w:jc w:val="both"/>
    </w:pPr>
  </w:style>
  <w:style w:type="paragraph" w:customStyle="1" w:styleId="B91AE04E2FB84967ACD3E4AED69320A3">
    <w:name w:val="B91AE04E2FB84967ACD3E4AED69320A3"/>
    <w:rsid w:val="00F93860"/>
    <w:pPr>
      <w:widowControl w:val="0"/>
      <w:jc w:val="both"/>
    </w:pPr>
  </w:style>
  <w:style w:type="paragraph" w:customStyle="1" w:styleId="89B58F0172564A71A0481878E4D7E36F">
    <w:name w:val="89B58F0172564A71A0481878E4D7E36F"/>
    <w:rsid w:val="00F93860"/>
    <w:pPr>
      <w:widowControl w:val="0"/>
      <w:jc w:val="both"/>
    </w:pPr>
  </w:style>
  <w:style w:type="paragraph" w:customStyle="1" w:styleId="7C25151A7AFD4FF2897F1C3CC4448979">
    <w:name w:val="7C25151A7AFD4FF2897F1C3CC4448979"/>
    <w:rsid w:val="00F93860"/>
    <w:pPr>
      <w:widowControl w:val="0"/>
      <w:jc w:val="both"/>
    </w:pPr>
  </w:style>
  <w:style w:type="paragraph" w:customStyle="1" w:styleId="09EE9C2A47F540D89FEAAB78298F53FB">
    <w:name w:val="09EE9C2A47F540D89FEAAB78298F53FB"/>
    <w:rsid w:val="00F93860"/>
    <w:pPr>
      <w:widowControl w:val="0"/>
      <w:jc w:val="both"/>
    </w:pPr>
  </w:style>
  <w:style w:type="paragraph" w:customStyle="1" w:styleId="FEF6D462253E4B94A6601805423FC557">
    <w:name w:val="FEF6D462253E4B94A6601805423FC557"/>
    <w:rsid w:val="00F93860"/>
    <w:pPr>
      <w:widowControl w:val="0"/>
      <w:jc w:val="both"/>
    </w:pPr>
  </w:style>
  <w:style w:type="paragraph" w:customStyle="1" w:styleId="C94C9C46F9A741119ECF7E7B7D6A2FE4">
    <w:name w:val="C94C9C46F9A741119ECF7E7B7D6A2FE4"/>
    <w:rsid w:val="00F93860"/>
    <w:pPr>
      <w:widowControl w:val="0"/>
      <w:jc w:val="both"/>
    </w:pPr>
  </w:style>
  <w:style w:type="paragraph" w:customStyle="1" w:styleId="5F69583228464D15B9D7A8E46CA555A2">
    <w:name w:val="5F69583228464D15B9D7A8E46CA555A2"/>
    <w:rsid w:val="00F93860"/>
    <w:pPr>
      <w:widowControl w:val="0"/>
      <w:jc w:val="both"/>
    </w:pPr>
  </w:style>
  <w:style w:type="paragraph" w:customStyle="1" w:styleId="2137EC8B2F974D04A5C92AE5E3FF6FB0">
    <w:name w:val="2137EC8B2F974D04A5C92AE5E3FF6FB0"/>
    <w:rsid w:val="00F93860"/>
    <w:pPr>
      <w:widowControl w:val="0"/>
      <w:jc w:val="both"/>
    </w:pPr>
  </w:style>
  <w:style w:type="paragraph" w:customStyle="1" w:styleId="332B3A0A07C44BE79CB1741231CEBE15">
    <w:name w:val="332B3A0A07C44BE79CB1741231CEBE15"/>
    <w:rsid w:val="00F93860"/>
    <w:pPr>
      <w:widowControl w:val="0"/>
      <w:jc w:val="both"/>
    </w:pPr>
  </w:style>
  <w:style w:type="paragraph" w:customStyle="1" w:styleId="80A535BA57C343678A3DFA6AF028EAB6">
    <w:name w:val="80A535BA57C343678A3DFA6AF028EAB6"/>
    <w:rsid w:val="00CC6639"/>
    <w:pPr>
      <w:widowControl w:val="0"/>
      <w:jc w:val="both"/>
    </w:pPr>
  </w:style>
  <w:style w:type="paragraph" w:customStyle="1" w:styleId="B2D0CB7FFA5B4016B8B4D76D285F03CA">
    <w:name w:val="B2D0CB7FFA5B4016B8B4D76D285F03CA"/>
    <w:rsid w:val="00CC6639"/>
    <w:pPr>
      <w:widowControl w:val="0"/>
      <w:jc w:val="both"/>
    </w:pPr>
  </w:style>
  <w:style w:type="paragraph" w:customStyle="1" w:styleId="3C6CA0E78F604E7E81E01A44BE3FE939">
    <w:name w:val="3C6CA0E78F604E7E81E01A44BE3FE939"/>
    <w:rsid w:val="00CC6639"/>
    <w:pPr>
      <w:widowControl w:val="0"/>
      <w:jc w:val="both"/>
    </w:pPr>
  </w:style>
  <w:style w:type="paragraph" w:customStyle="1" w:styleId="334315EC4A544C118A169A620FFD762E">
    <w:name w:val="334315EC4A544C118A169A620FFD762E"/>
    <w:rsid w:val="00CC6639"/>
    <w:pPr>
      <w:widowControl w:val="0"/>
      <w:jc w:val="both"/>
    </w:pPr>
  </w:style>
  <w:style w:type="paragraph" w:customStyle="1" w:styleId="E729E9C48FED45FAA6DCCC859634ACD4">
    <w:name w:val="E729E9C48FED45FAA6DCCC859634ACD4"/>
    <w:rsid w:val="00CC6639"/>
    <w:pPr>
      <w:widowControl w:val="0"/>
      <w:jc w:val="both"/>
    </w:pPr>
  </w:style>
  <w:style w:type="paragraph" w:customStyle="1" w:styleId="4C7FE29EE0D74A3EB8ED84D90BFDA9C0">
    <w:name w:val="4C7FE29EE0D74A3EB8ED84D90BFDA9C0"/>
    <w:rsid w:val="00CC6639"/>
    <w:pPr>
      <w:widowControl w:val="0"/>
      <w:jc w:val="both"/>
    </w:pPr>
  </w:style>
  <w:style w:type="paragraph" w:customStyle="1" w:styleId="407BEA4256BF44C2B92B501791FA33B8">
    <w:name w:val="407BEA4256BF44C2B92B501791FA33B8"/>
    <w:rsid w:val="00CC6639"/>
    <w:pPr>
      <w:widowControl w:val="0"/>
      <w:jc w:val="both"/>
    </w:pPr>
  </w:style>
  <w:style w:type="paragraph" w:customStyle="1" w:styleId="4BCB08A7594C4ABFA768D669D06537AE">
    <w:name w:val="4BCB08A7594C4ABFA768D669D06537AE"/>
    <w:rsid w:val="00CC6639"/>
    <w:pPr>
      <w:widowControl w:val="0"/>
      <w:jc w:val="both"/>
    </w:pPr>
  </w:style>
  <w:style w:type="paragraph" w:customStyle="1" w:styleId="4EBB8D9C7C034CB4B554FBAB3DE967A0">
    <w:name w:val="4EBB8D9C7C034CB4B554FBAB3DE967A0"/>
    <w:rsid w:val="00CC6639"/>
    <w:pPr>
      <w:widowControl w:val="0"/>
      <w:jc w:val="both"/>
    </w:pPr>
  </w:style>
  <w:style w:type="paragraph" w:customStyle="1" w:styleId="93A94981665148C2BDBD3D8A498C10CF">
    <w:name w:val="93A94981665148C2BDBD3D8A498C10CF"/>
    <w:rsid w:val="00CC6639"/>
    <w:pPr>
      <w:widowControl w:val="0"/>
      <w:jc w:val="both"/>
    </w:pPr>
  </w:style>
  <w:style w:type="paragraph" w:customStyle="1" w:styleId="3C3E337F28414EFD8A91C0A90DACD3A0">
    <w:name w:val="3C3E337F28414EFD8A91C0A90DACD3A0"/>
    <w:rsid w:val="00CC6639"/>
    <w:pPr>
      <w:widowControl w:val="0"/>
      <w:jc w:val="both"/>
    </w:pPr>
  </w:style>
  <w:style w:type="paragraph" w:customStyle="1" w:styleId="604AF427DC41497694D36F0C7428B3F4">
    <w:name w:val="604AF427DC41497694D36F0C7428B3F4"/>
    <w:rsid w:val="00CC6639"/>
    <w:pPr>
      <w:widowControl w:val="0"/>
      <w:jc w:val="both"/>
    </w:pPr>
  </w:style>
  <w:style w:type="paragraph" w:customStyle="1" w:styleId="1D261BFEED9A42218520ECBD265CF8E8">
    <w:name w:val="1D261BFEED9A42218520ECBD265CF8E8"/>
    <w:rsid w:val="00CC6639"/>
    <w:pPr>
      <w:widowControl w:val="0"/>
      <w:jc w:val="both"/>
    </w:pPr>
  </w:style>
  <w:style w:type="paragraph" w:customStyle="1" w:styleId="8149E53037904F97A84B6BA009EEEB01">
    <w:name w:val="8149E53037904F97A84B6BA009EEEB01"/>
    <w:rsid w:val="00CC6639"/>
    <w:pPr>
      <w:widowControl w:val="0"/>
      <w:jc w:val="both"/>
    </w:pPr>
  </w:style>
  <w:style w:type="paragraph" w:customStyle="1" w:styleId="F0FD0143D03E4EC4A96DA8418C9C9A90">
    <w:name w:val="F0FD0143D03E4EC4A96DA8418C9C9A90"/>
    <w:rsid w:val="00CC6639"/>
    <w:pPr>
      <w:widowControl w:val="0"/>
      <w:jc w:val="both"/>
    </w:pPr>
  </w:style>
  <w:style w:type="paragraph" w:customStyle="1" w:styleId="B323CD0DE5364D07847CDF1A83FF3899">
    <w:name w:val="B323CD0DE5364D07847CDF1A83FF3899"/>
    <w:rsid w:val="00CC6639"/>
    <w:pPr>
      <w:widowControl w:val="0"/>
      <w:jc w:val="both"/>
    </w:pPr>
  </w:style>
  <w:style w:type="paragraph" w:customStyle="1" w:styleId="190E964B1C684E00BC9D2BB8978A627D">
    <w:name w:val="190E964B1C684E00BC9D2BB8978A627D"/>
    <w:rsid w:val="00CC6639"/>
    <w:pPr>
      <w:widowControl w:val="0"/>
      <w:jc w:val="both"/>
    </w:pPr>
  </w:style>
  <w:style w:type="paragraph" w:customStyle="1" w:styleId="3A18A82BA6264E96B9FCBDC91D9C4528">
    <w:name w:val="3A18A82BA6264E96B9FCBDC91D9C4528"/>
    <w:rsid w:val="00CC6639"/>
    <w:pPr>
      <w:widowControl w:val="0"/>
      <w:jc w:val="both"/>
    </w:pPr>
  </w:style>
  <w:style w:type="paragraph" w:customStyle="1" w:styleId="B04E3542C09F49C094F861A29DA2B31D">
    <w:name w:val="B04E3542C09F49C094F861A29DA2B31D"/>
    <w:rsid w:val="00CC6639"/>
    <w:pPr>
      <w:widowControl w:val="0"/>
      <w:jc w:val="both"/>
    </w:pPr>
  </w:style>
  <w:style w:type="paragraph" w:customStyle="1" w:styleId="AB42D12E631D41B3A9DB57B35DD922C1">
    <w:name w:val="AB42D12E631D41B3A9DB57B35DD922C1"/>
    <w:rsid w:val="00CC6639"/>
    <w:pPr>
      <w:widowControl w:val="0"/>
      <w:jc w:val="both"/>
    </w:pPr>
  </w:style>
  <w:style w:type="paragraph" w:customStyle="1" w:styleId="321D6737EDA347FC9DE5AEBCE5C52348">
    <w:name w:val="321D6737EDA347FC9DE5AEBCE5C52348"/>
    <w:rsid w:val="00CC6639"/>
    <w:pPr>
      <w:widowControl w:val="0"/>
      <w:jc w:val="both"/>
    </w:pPr>
  </w:style>
  <w:style w:type="paragraph" w:customStyle="1" w:styleId="9F9978D8D46A40C6953927D5AE841F93">
    <w:name w:val="9F9978D8D46A40C6953927D5AE841F93"/>
    <w:rsid w:val="00CC6639"/>
    <w:pPr>
      <w:widowControl w:val="0"/>
      <w:jc w:val="both"/>
    </w:pPr>
  </w:style>
  <w:style w:type="paragraph" w:customStyle="1" w:styleId="2381F5F1AADF48B793387575AB644721">
    <w:name w:val="2381F5F1AADF48B793387575AB644721"/>
    <w:rsid w:val="00CC6639"/>
    <w:pPr>
      <w:widowControl w:val="0"/>
      <w:jc w:val="both"/>
    </w:pPr>
  </w:style>
  <w:style w:type="paragraph" w:customStyle="1" w:styleId="A7CA3B37E3F242C29AC6EFB8DC133652">
    <w:name w:val="A7CA3B37E3F242C29AC6EFB8DC133652"/>
    <w:rsid w:val="00CC6639"/>
    <w:pPr>
      <w:widowControl w:val="0"/>
      <w:jc w:val="both"/>
    </w:pPr>
  </w:style>
  <w:style w:type="paragraph" w:customStyle="1" w:styleId="42F82C801BF540848EAA4AE1857F28A8">
    <w:name w:val="42F82C801BF540848EAA4AE1857F28A8"/>
    <w:rsid w:val="00CC6639"/>
    <w:pPr>
      <w:widowControl w:val="0"/>
      <w:jc w:val="both"/>
    </w:pPr>
  </w:style>
  <w:style w:type="paragraph" w:customStyle="1" w:styleId="47E2044B5E4C4665BFCC516902786F58">
    <w:name w:val="47E2044B5E4C4665BFCC516902786F58"/>
    <w:rsid w:val="00CC6639"/>
    <w:pPr>
      <w:widowControl w:val="0"/>
      <w:jc w:val="both"/>
    </w:pPr>
  </w:style>
  <w:style w:type="paragraph" w:customStyle="1" w:styleId="CDD8619E9DA14286BEBA88D0581C2451">
    <w:name w:val="CDD8619E9DA14286BEBA88D0581C2451"/>
    <w:rsid w:val="00CC6639"/>
    <w:pPr>
      <w:widowControl w:val="0"/>
      <w:jc w:val="both"/>
    </w:pPr>
  </w:style>
  <w:style w:type="paragraph" w:customStyle="1" w:styleId="9EB75065E9E44805A95D086695CD475A">
    <w:name w:val="9EB75065E9E44805A95D086695CD475A"/>
    <w:rsid w:val="00CC6639"/>
    <w:pPr>
      <w:widowControl w:val="0"/>
      <w:jc w:val="both"/>
    </w:pPr>
  </w:style>
  <w:style w:type="paragraph" w:customStyle="1" w:styleId="42DB578353E240FEAA1B452D0E8A5B35">
    <w:name w:val="42DB578353E240FEAA1B452D0E8A5B35"/>
    <w:rsid w:val="00CC6639"/>
    <w:pPr>
      <w:widowControl w:val="0"/>
      <w:jc w:val="both"/>
    </w:pPr>
  </w:style>
  <w:style w:type="paragraph" w:customStyle="1" w:styleId="3ACDA99F22314A6FB926592F215685B5">
    <w:name w:val="3ACDA99F22314A6FB926592F215685B5"/>
    <w:rsid w:val="00CC6639"/>
    <w:pPr>
      <w:widowControl w:val="0"/>
      <w:jc w:val="both"/>
    </w:pPr>
  </w:style>
  <w:style w:type="paragraph" w:customStyle="1" w:styleId="895BF1688CB244B187001E1C6EE17D99">
    <w:name w:val="895BF1688CB244B187001E1C6EE17D99"/>
    <w:rsid w:val="00CC66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0B20-3176-473C-AAAC-B1BD216D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941CBC71.dotm</Template>
  <TotalTime>74</TotalTime>
  <Pages>6</Pages>
  <Words>1328</Words>
  <Characters>7574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梅田 典子</cp:lastModifiedBy>
  <cp:revision>31</cp:revision>
  <cp:lastPrinted>2019-08-28T06:04:00Z</cp:lastPrinted>
  <dcterms:created xsi:type="dcterms:W3CDTF">2019-08-28T02:43:00Z</dcterms:created>
  <dcterms:modified xsi:type="dcterms:W3CDTF">2021-08-26T06:22:00Z</dcterms:modified>
</cp:coreProperties>
</file>