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853" w:rsidRPr="00790310" w:rsidRDefault="00A36FBD" w:rsidP="009F4767">
      <w:pPr>
        <w:wordWrap/>
        <w:jc w:val="center"/>
        <w:rPr>
          <w:rFonts w:asciiTheme="majorHAnsi" w:hAnsiTheme="majorHAnsi" w:cstheme="majorHAnsi"/>
          <w:b/>
          <w:sz w:val="24"/>
        </w:rPr>
      </w:pPr>
      <w:bookmarkStart w:id="0" w:name="_GoBack"/>
      <w:bookmarkEnd w:id="0"/>
      <w:r>
        <w:rPr>
          <w:rFonts w:asciiTheme="majorHAnsi" w:hAnsiTheme="majorHAnsi" w:cstheme="majorHAnsi"/>
          <w:b/>
          <w:noProof/>
          <w:sz w:val="24"/>
          <w:lang w:eastAsia="en-US" w:bidi="th-TH"/>
        </w:rPr>
        <w:drawing>
          <wp:inline distT="0" distB="0" distL="0" distR="0">
            <wp:extent cx="1250588" cy="126301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C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369" cy="127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853" w:rsidRPr="00790310" w:rsidRDefault="00C97868" w:rsidP="00AE3361">
      <w:pPr>
        <w:wordWrap/>
        <w:jc w:val="center"/>
        <w:rPr>
          <w:rFonts w:asciiTheme="majorHAnsi" w:eastAsiaTheme="minorEastAsia" w:hAnsiTheme="majorHAnsi" w:cstheme="majorHAnsi"/>
          <w:b/>
          <w:sz w:val="24"/>
          <w:lang w:eastAsia="ja-JP"/>
        </w:rPr>
      </w:pPr>
      <w:r w:rsidRPr="00790310">
        <w:rPr>
          <w:rFonts w:asciiTheme="majorHAnsi" w:eastAsiaTheme="minorEastAsia" w:hAnsiTheme="majorHAnsi" w:cstheme="majorHAnsi"/>
          <w:b/>
          <w:sz w:val="24"/>
          <w:lang w:eastAsia="ja-JP"/>
        </w:rPr>
        <w:t xml:space="preserve">STUDENT </w:t>
      </w:r>
      <w:r w:rsidR="009B7853" w:rsidRPr="00790310">
        <w:rPr>
          <w:rFonts w:asciiTheme="majorHAnsi" w:hAnsiTheme="majorHAnsi" w:cstheme="majorHAnsi"/>
          <w:b/>
          <w:sz w:val="24"/>
        </w:rPr>
        <w:t xml:space="preserve">EXCHANGE </w:t>
      </w:r>
      <w:r w:rsidR="00AE3361" w:rsidRPr="00790310">
        <w:rPr>
          <w:rFonts w:asciiTheme="majorHAnsi" w:eastAsiaTheme="minorEastAsia" w:hAnsiTheme="majorHAnsi" w:cstheme="majorHAnsi"/>
          <w:b/>
          <w:sz w:val="24"/>
          <w:lang w:eastAsia="ja-JP"/>
        </w:rPr>
        <w:t>FACT</w:t>
      </w:r>
      <w:r w:rsidR="00AE3361" w:rsidRPr="00790310">
        <w:rPr>
          <w:rFonts w:asciiTheme="majorHAnsi" w:hAnsiTheme="majorHAnsi" w:cstheme="majorHAnsi"/>
          <w:b/>
          <w:sz w:val="24"/>
        </w:rPr>
        <w:t xml:space="preserve"> SHEET</w:t>
      </w:r>
      <w:r w:rsidR="00AE3361" w:rsidRPr="00790310">
        <w:rPr>
          <w:rFonts w:asciiTheme="majorHAnsi" w:eastAsiaTheme="minorEastAsia" w:hAnsiTheme="majorHAnsi" w:cs="Angsana New"/>
          <w:b/>
          <w:bCs/>
          <w:sz w:val="24"/>
          <w:szCs w:val="24"/>
          <w:cs/>
          <w:lang w:eastAsia="ja-JP" w:bidi="th-TH"/>
        </w:rPr>
        <w:t xml:space="preserve"> </w:t>
      </w:r>
      <w:r w:rsidR="00B47605">
        <w:rPr>
          <w:rFonts w:asciiTheme="majorHAnsi" w:hAnsiTheme="majorHAnsi" w:cstheme="majorHAnsi"/>
          <w:b/>
          <w:sz w:val="24"/>
        </w:rPr>
        <w:t>2021</w:t>
      </w:r>
      <w:r w:rsidR="004F456B">
        <w:rPr>
          <w:rFonts w:asciiTheme="majorHAnsi" w:hAnsiTheme="majorHAnsi" w:cs="Angsana New"/>
          <w:b/>
          <w:bCs/>
          <w:sz w:val="24"/>
          <w:szCs w:val="24"/>
          <w:cs/>
          <w:lang w:bidi="th-TH"/>
        </w:rPr>
        <w:t>-</w:t>
      </w:r>
      <w:r w:rsidR="00B47605">
        <w:rPr>
          <w:rFonts w:asciiTheme="majorHAnsi" w:hAnsiTheme="majorHAnsi" w:cstheme="majorHAnsi"/>
          <w:b/>
          <w:sz w:val="24"/>
        </w:rPr>
        <w:t>2022</w:t>
      </w:r>
    </w:p>
    <w:p w:rsidR="009B7853" w:rsidRPr="00A2507C" w:rsidRDefault="009B7853" w:rsidP="00071FB0">
      <w:pPr>
        <w:pStyle w:val="-11"/>
        <w:tabs>
          <w:tab w:val="left" w:pos="284"/>
        </w:tabs>
        <w:wordWrap/>
        <w:ind w:leftChars="0" w:left="0"/>
        <w:jc w:val="left"/>
        <w:rPr>
          <w:rFonts w:asciiTheme="majorHAnsi" w:hAnsiTheme="majorHAnsi" w:cstheme="majorHAnsi"/>
          <w:b/>
          <w:color w:val="FFFFFF" w:themeColor="background1"/>
          <w:sz w:val="18"/>
          <w:szCs w:val="18"/>
          <w:highlight w:val="blac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626"/>
      </w:tblGrid>
      <w:tr w:rsidR="00EE59DF" w:rsidRPr="00790310" w:rsidTr="00225562">
        <w:tc>
          <w:tcPr>
            <w:tcW w:w="10278" w:type="dxa"/>
            <w:gridSpan w:val="2"/>
            <w:shd w:val="pct15" w:color="auto" w:fill="auto"/>
            <w:vAlign w:val="center"/>
          </w:tcPr>
          <w:p w:rsidR="00EE59DF" w:rsidRPr="00EE59DF" w:rsidRDefault="00EE59DF" w:rsidP="00225562">
            <w:pPr>
              <w:pStyle w:val="-11"/>
              <w:wordWrap/>
              <w:ind w:leftChars="0" w:left="0"/>
              <w:jc w:val="center"/>
              <w:rPr>
                <w:rFonts w:asciiTheme="majorHAnsi" w:eastAsia="ＭＳ Ｐゴシック" w:hAnsiTheme="majorHAnsi" w:cstheme="majorHAnsi"/>
                <w:b/>
                <w:kern w:val="0"/>
                <w:sz w:val="24"/>
                <w:szCs w:val="24"/>
                <w:lang w:eastAsia="ja-JP"/>
              </w:rPr>
            </w:pPr>
            <w:r w:rsidRPr="00EE59DF">
              <w:rPr>
                <w:rFonts w:asciiTheme="majorHAnsi" w:eastAsia="ＭＳ Ｐゴシック" w:hAnsiTheme="majorHAnsi" w:cstheme="majorHAnsi" w:hint="eastAsia"/>
                <w:b/>
                <w:sz w:val="24"/>
                <w:szCs w:val="24"/>
                <w:lang w:eastAsia="ja-JP"/>
              </w:rPr>
              <w:t>Contact Information</w:t>
            </w:r>
          </w:p>
        </w:tc>
      </w:tr>
      <w:tr w:rsidR="009B7853" w:rsidRPr="00790310" w:rsidTr="00225562">
        <w:tc>
          <w:tcPr>
            <w:tcW w:w="3652" w:type="dxa"/>
            <w:vAlign w:val="center"/>
          </w:tcPr>
          <w:p w:rsidR="009B7853" w:rsidRPr="00071FB0" w:rsidRDefault="00FF56C7" w:rsidP="00225562">
            <w:pPr>
              <w:pStyle w:val="-11"/>
              <w:wordWrap/>
              <w:ind w:leftChars="0" w:left="0"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 w:rsidRPr="00071FB0"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  <w:t>Name of University</w:t>
            </w:r>
          </w:p>
        </w:tc>
        <w:tc>
          <w:tcPr>
            <w:tcW w:w="6626" w:type="dxa"/>
          </w:tcPr>
          <w:p w:rsidR="009B7A78" w:rsidRDefault="009B7A78" w:rsidP="009B7A78">
            <w:pPr>
              <w:pStyle w:val="-11"/>
              <w:wordWrap/>
              <w:ind w:leftChars="0" w:left="0"/>
              <w:jc w:val="left"/>
              <w:rPr>
                <w:rFonts w:asciiTheme="majorHAnsi" w:eastAsia="ＭＳ Ｐゴシック" w:hAnsiTheme="majorHAnsi" w:cstheme="majorHAnsi"/>
                <w:kern w:val="0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/>
                <w:kern w:val="0"/>
                <w:sz w:val="16"/>
                <w:szCs w:val="16"/>
                <w:lang w:eastAsia="ja-JP"/>
              </w:rPr>
              <w:t>Assumption University of Thailand</w:t>
            </w:r>
          </w:p>
          <w:p w:rsidR="00AE3361" w:rsidRPr="00790310" w:rsidRDefault="009B7A78" w:rsidP="009B7A78">
            <w:pPr>
              <w:pStyle w:val="-11"/>
              <w:wordWrap/>
              <w:ind w:leftChars="0" w:left="0"/>
              <w:jc w:val="left"/>
              <w:rPr>
                <w:rFonts w:asciiTheme="majorHAnsi" w:eastAsia="ＭＳ Ｐゴシック" w:hAnsiTheme="majorHAnsi" w:cstheme="majorHAnsi"/>
                <w:kern w:val="0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/>
                <w:kern w:val="0"/>
                <w:sz w:val="16"/>
                <w:szCs w:val="16"/>
                <w:lang w:eastAsia="ja-JP"/>
              </w:rPr>
              <w:t>The Office of International Affairs</w:t>
            </w:r>
          </w:p>
        </w:tc>
      </w:tr>
      <w:tr w:rsidR="009B7853" w:rsidRPr="00790310" w:rsidTr="00225562">
        <w:tc>
          <w:tcPr>
            <w:tcW w:w="3652" w:type="dxa"/>
            <w:vAlign w:val="center"/>
          </w:tcPr>
          <w:p w:rsidR="009B7853" w:rsidRPr="00071FB0" w:rsidRDefault="00071FB0" w:rsidP="00225562">
            <w:pPr>
              <w:pStyle w:val="-11"/>
              <w:wordWrap/>
              <w:ind w:leftChars="0" w:left="0"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 w:rsidRPr="00071FB0"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Address</w:t>
            </w:r>
            <w:r w:rsidR="003757F1"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, Telephone &amp; Fax</w:t>
            </w:r>
          </w:p>
        </w:tc>
        <w:tc>
          <w:tcPr>
            <w:tcW w:w="6626" w:type="dxa"/>
          </w:tcPr>
          <w:p w:rsidR="00FC1B0F" w:rsidRPr="0050682A" w:rsidRDefault="00FC1B0F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proofErr w:type="spellStart"/>
            <w:r w:rsidRPr="00FC1B0F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>Huamak</w:t>
            </w:r>
            <w:proofErr w:type="spellEnd"/>
            <w:r w:rsidRPr="00FC1B0F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 xml:space="preserve"> Campus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: </w:t>
            </w:r>
            <w:proofErr w:type="spellStart"/>
            <w:r w:rsidRP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Ramkhamhaeng</w:t>
            </w:r>
            <w:proofErr w:type="spellEnd"/>
            <w:r w:rsidRP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24 Rd</w:t>
            </w:r>
            <w:r w:rsidRP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.</w:t>
            </w:r>
            <w:r w:rsidRP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, Hua </w:t>
            </w:r>
            <w:proofErr w:type="spellStart"/>
            <w:r w:rsidRP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Mak</w:t>
            </w:r>
            <w:proofErr w:type="spellEnd"/>
            <w:r w:rsidRP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, Bangkok 10240 </w:t>
            </w:r>
            <w:r w:rsidRP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br/>
            </w:r>
            <w:r w:rsidRPr="00FC1B0F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>Tel</w:t>
            </w:r>
            <w:r w:rsidRPr="00FC1B0F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eastAsia="ja-JP" w:bidi="th-TH"/>
              </w:rPr>
              <w:t>:</w:t>
            </w:r>
            <w:r w:rsidRP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(</w:t>
            </w:r>
            <w:r w:rsidRP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66</w:t>
            </w:r>
            <w:r w:rsidRP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) </w:t>
            </w:r>
            <w:r w:rsidRP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0</w:t>
            </w:r>
            <w:r w:rsidRP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-</w:t>
            </w:r>
            <w:r w:rsidRP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2300</w:t>
            </w:r>
            <w:r w:rsidRP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-</w:t>
            </w:r>
            <w:r w:rsidRP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4543</w:t>
            </w:r>
            <w:r w:rsidRP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-</w:t>
            </w:r>
            <w:r w:rsidRP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62 </w:t>
            </w:r>
            <w:r w:rsidRPr="00FC1B0F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>Fax</w:t>
            </w:r>
            <w:r w:rsidRPr="00FC1B0F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(</w:t>
            </w:r>
            <w:r w:rsidRP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66</w:t>
            </w:r>
            <w:r w:rsidRP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) </w:t>
            </w:r>
            <w:r w:rsidRP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0</w:t>
            </w:r>
            <w:r w:rsidRP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-</w:t>
            </w:r>
            <w:r w:rsidR="009E0D10" w:rsidRPr="00FC1B0F">
              <w:rPr>
                <w:rFonts w:asciiTheme="majorHAnsi" w:eastAsia="ＭＳ Ｐゴシック" w:hAnsiTheme="majorHAnsi" w:cstheme="majorHAnsi"/>
                <w:sz w:val="16"/>
                <w:szCs w:val="16"/>
              </w:rPr>
              <w:t>27190482</w:t>
            </w:r>
            <w:r w:rsidRP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br/>
              <w:t>E</w:t>
            </w:r>
            <w:r w:rsidRP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-</w:t>
            </w:r>
            <w:r w:rsidRP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mail</w:t>
            </w:r>
            <w:r w:rsidRP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:</w:t>
            </w:r>
            <w:r w:rsidRP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 </w:t>
            </w:r>
            <w:r w:rsidR="009E0D1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val="sv-SE" w:eastAsia="ja-JP"/>
              </w:rPr>
              <w:t>gchatelier@au</w:t>
            </w:r>
            <w:r w:rsidR="009E0D10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val="sv-SE" w:eastAsia="ja-JP" w:bidi="th-TH"/>
              </w:rPr>
              <w:t>.</w:t>
            </w:r>
            <w:r w:rsidR="009E0D1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val="sv-SE" w:eastAsia="ja-JP"/>
              </w:rPr>
              <w:t>edu</w:t>
            </w:r>
          </w:p>
        </w:tc>
      </w:tr>
      <w:tr w:rsidR="009B7853" w:rsidRPr="00790310" w:rsidTr="00225562">
        <w:tc>
          <w:tcPr>
            <w:tcW w:w="3652" w:type="dxa"/>
            <w:vAlign w:val="center"/>
          </w:tcPr>
          <w:p w:rsidR="00071FB0" w:rsidRPr="009E0D10" w:rsidRDefault="009E0D10" w:rsidP="009E0D10">
            <w:pPr>
              <w:pStyle w:val="-11"/>
              <w:wordWrap/>
              <w:ind w:leftChars="0" w:left="0"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  <w:t xml:space="preserve">The Office of </w:t>
            </w:r>
            <w:r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International Affairs</w:t>
            </w:r>
            <w:r w:rsidR="003757F1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bidi="th-TH"/>
              </w:rPr>
              <w:t xml:space="preserve"> </w:t>
            </w:r>
            <w:r w:rsidR="003757F1"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A</w:t>
            </w:r>
            <w:r w:rsidR="009B7853" w:rsidRPr="00071FB0"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  <w:t>ddress</w:t>
            </w:r>
            <w:r w:rsidR="00734AE9"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, T</w:t>
            </w:r>
            <w:r w:rsidR="003757F1"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elephone &amp; Fax</w:t>
            </w:r>
          </w:p>
        </w:tc>
        <w:tc>
          <w:tcPr>
            <w:tcW w:w="6626" w:type="dxa"/>
          </w:tcPr>
          <w:p w:rsidR="009B7A78" w:rsidRDefault="009B7A78" w:rsidP="009B7A78">
            <w:pPr>
              <w:pStyle w:val="-11"/>
              <w:wordWrap/>
              <w:ind w:leftChars="0" w:left="0"/>
              <w:jc w:val="left"/>
              <w:rPr>
                <w:rFonts w:asciiTheme="majorHAnsi" w:eastAsia="ＭＳ Ｐゴシック" w:hAnsiTheme="majorHAnsi" w:cstheme="majorHAnsi"/>
                <w:kern w:val="0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/>
                <w:kern w:val="0"/>
                <w:sz w:val="16"/>
                <w:szCs w:val="16"/>
                <w:lang w:eastAsia="ja-JP"/>
              </w:rPr>
              <w:t>Assumption University of Thailand</w:t>
            </w:r>
          </w:p>
          <w:p w:rsidR="009B7853" w:rsidRDefault="009B7A78" w:rsidP="009B7A78">
            <w:pPr>
              <w:pStyle w:val="-11"/>
              <w:wordWrap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/>
                <w:kern w:val="0"/>
                <w:sz w:val="16"/>
                <w:szCs w:val="16"/>
                <w:lang w:eastAsia="ja-JP"/>
              </w:rPr>
              <w:t>The Office of International Affairs</w:t>
            </w:r>
            <w:r w:rsidR="00FC1B0F" w:rsidRPr="00FC1B0F">
              <w:rPr>
                <w:rFonts w:asciiTheme="majorHAnsi" w:eastAsia="ＭＳ Ｐゴシック" w:hAnsiTheme="majorHAnsi" w:cstheme="majorHAnsi"/>
                <w:sz w:val="16"/>
                <w:szCs w:val="16"/>
              </w:rPr>
              <w:br/>
            </w:r>
            <w:r w:rsidR="00FC1B0F" w:rsidRP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bidi="th-TH"/>
              </w:rPr>
              <w:t>"</w:t>
            </w:r>
            <w:r w:rsidR="00FC1B0F" w:rsidRPr="00FC1B0F">
              <w:rPr>
                <w:rFonts w:asciiTheme="majorHAnsi" w:eastAsia="ＭＳ Ｐゴシック" w:hAnsiTheme="majorHAnsi" w:cstheme="majorHAnsi"/>
                <w:sz w:val="16"/>
                <w:szCs w:val="16"/>
              </w:rPr>
              <w:t>L</w:t>
            </w:r>
            <w:r w:rsidR="00FC1B0F" w:rsidRP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bidi="th-TH"/>
              </w:rPr>
              <w:t xml:space="preserve">" </w:t>
            </w:r>
            <w:r w:rsidR="00FC1B0F" w:rsidRPr="00FC1B0F">
              <w:rPr>
                <w:rFonts w:asciiTheme="majorHAnsi" w:eastAsia="ＭＳ Ｐゴシック" w:hAnsiTheme="majorHAnsi" w:cstheme="majorHAnsi"/>
                <w:sz w:val="16"/>
                <w:szCs w:val="16"/>
              </w:rPr>
              <w:t>Building Ground Floor</w:t>
            </w:r>
            <w:r w:rsidR="00FC1B0F" w:rsidRPr="00FC1B0F">
              <w:rPr>
                <w:rFonts w:asciiTheme="majorHAnsi" w:eastAsia="ＭＳ Ｐゴシック" w:hAnsiTheme="majorHAnsi" w:cstheme="majorHAnsi"/>
                <w:sz w:val="16"/>
                <w:szCs w:val="16"/>
              </w:rPr>
              <w:br/>
              <w:t xml:space="preserve">592 </w:t>
            </w:r>
            <w:proofErr w:type="spellStart"/>
            <w:r w:rsidR="00FC1B0F" w:rsidRPr="00FC1B0F">
              <w:rPr>
                <w:rFonts w:asciiTheme="majorHAnsi" w:eastAsia="ＭＳ Ｐゴシック" w:hAnsiTheme="majorHAnsi" w:cstheme="majorHAnsi"/>
                <w:sz w:val="16"/>
                <w:szCs w:val="16"/>
              </w:rPr>
              <w:t>Ramkhamhaeng</w:t>
            </w:r>
            <w:proofErr w:type="spellEnd"/>
            <w:r w:rsidR="00FC1B0F" w:rsidRPr="00FC1B0F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24 Road</w:t>
            </w:r>
            <w:r w:rsidR="00FC1B0F" w:rsidRPr="00FC1B0F">
              <w:rPr>
                <w:rFonts w:asciiTheme="majorHAnsi" w:eastAsia="ＭＳ Ｐゴシック" w:hAnsiTheme="majorHAnsi" w:cstheme="majorHAnsi"/>
                <w:sz w:val="16"/>
                <w:szCs w:val="16"/>
              </w:rPr>
              <w:br/>
            </w:r>
            <w:proofErr w:type="spellStart"/>
            <w:r w:rsidR="00FC1B0F" w:rsidRPr="00FC1B0F">
              <w:rPr>
                <w:rFonts w:asciiTheme="majorHAnsi" w:eastAsia="ＭＳ Ｐゴシック" w:hAnsiTheme="majorHAnsi" w:cstheme="majorHAnsi"/>
                <w:sz w:val="16"/>
                <w:szCs w:val="16"/>
              </w:rPr>
              <w:t>Huamak</w:t>
            </w:r>
            <w:proofErr w:type="spellEnd"/>
            <w:r w:rsidR="00FC1B0F" w:rsidRPr="00FC1B0F">
              <w:rPr>
                <w:rFonts w:asciiTheme="majorHAnsi" w:eastAsia="ＭＳ Ｐゴシック" w:hAnsiTheme="majorHAnsi" w:cstheme="majorHAnsi"/>
                <w:sz w:val="16"/>
                <w:szCs w:val="16"/>
              </w:rPr>
              <w:t>, Bangkok 10240</w:t>
            </w:r>
            <w:r w:rsidR="00FC1B0F" w:rsidRPr="00FC1B0F">
              <w:rPr>
                <w:rFonts w:asciiTheme="majorHAnsi" w:eastAsia="ＭＳ Ｐゴシック" w:hAnsiTheme="majorHAnsi" w:cstheme="majorHAnsi"/>
                <w:sz w:val="16"/>
                <w:szCs w:val="16"/>
              </w:rPr>
              <w:br/>
              <w:t>Thailand</w:t>
            </w:r>
          </w:p>
          <w:p w:rsidR="00FC1B0F" w:rsidRPr="00FC1B0F" w:rsidRDefault="00FC1B0F" w:rsidP="00FC1B0F">
            <w:pPr>
              <w:pStyle w:val="-11"/>
              <w:wordWrap/>
              <w:ind w:leftChars="0" w:left="0"/>
              <w:jc w:val="left"/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</w:pPr>
            <w:r w:rsidRPr="00FC1B0F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Tel</w:t>
            </w:r>
            <w:r w:rsidRPr="00FC1B0F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bidi="th-TH"/>
              </w:rPr>
              <w:t xml:space="preserve">: 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</w:rPr>
              <w:t>66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bidi="th-TH"/>
              </w:rPr>
              <w:t>(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</w:rPr>
              <w:t>0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bidi="th-TH"/>
              </w:rPr>
              <w:t xml:space="preserve">) 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</w:rPr>
              <w:t>2 300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bidi="th-TH"/>
              </w:rPr>
              <w:t>-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4553 </w:t>
            </w:r>
            <w:proofErr w:type="spellStart"/>
            <w:r w:rsidR="000326F3">
              <w:rPr>
                <w:rFonts w:asciiTheme="majorHAnsi" w:eastAsia="ＭＳ Ｐゴシック" w:hAnsiTheme="majorHAnsi" w:cstheme="majorHAnsi"/>
                <w:sz w:val="16"/>
                <w:szCs w:val="16"/>
              </w:rPr>
              <w:t>ext</w:t>
            </w:r>
            <w:proofErr w:type="spellEnd"/>
            <w:r w:rsidR="000326F3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bidi="th-TH"/>
              </w:rPr>
              <w:t>.</w:t>
            </w:r>
            <w:r w:rsidR="000326F3">
              <w:rPr>
                <w:rFonts w:asciiTheme="majorHAnsi" w:eastAsia="ＭＳ Ｐゴシック" w:hAnsiTheme="majorHAnsi" w:cstheme="majorHAnsi"/>
                <w:sz w:val="16"/>
                <w:szCs w:val="16"/>
              </w:rPr>
              <w:t>3728</w:t>
            </w:r>
            <w:r w:rsidR="000326F3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bidi="th-TH"/>
              </w:rPr>
              <w:t>-</w:t>
            </w:r>
            <w:r w:rsidR="000326F3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9 </w:t>
            </w:r>
            <w:r w:rsidR="00876388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bidi="th-TH"/>
              </w:rPr>
              <w:t xml:space="preserve">  </w:t>
            </w:r>
            <w:r w:rsidRPr="00FC1B0F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</w:rPr>
              <w:t>Fax</w:t>
            </w:r>
            <w:r w:rsidRPr="00FC1B0F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bidi="th-TH"/>
              </w:rPr>
              <w:t>:</w:t>
            </w:r>
            <w:r w:rsidRPr="00FC1B0F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 66</w:t>
            </w:r>
            <w:r w:rsidRP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bidi="th-TH"/>
              </w:rPr>
              <w:t>(</w:t>
            </w:r>
            <w:r w:rsidRPr="00FC1B0F">
              <w:rPr>
                <w:rFonts w:asciiTheme="majorHAnsi" w:eastAsia="ＭＳ Ｐゴシック" w:hAnsiTheme="majorHAnsi" w:cstheme="majorHAnsi"/>
                <w:sz w:val="16"/>
                <w:szCs w:val="16"/>
              </w:rPr>
              <w:t>0</w:t>
            </w:r>
            <w:r w:rsidRP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bidi="th-TH"/>
              </w:rPr>
              <w:t xml:space="preserve">) </w:t>
            </w:r>
            <w:r w:rsidRPr="00FC1B0F">
              <w:rPr>
                <w:rFonts w:asciiTheme="majorHAnsi" w:eastAsia="ＭＳ Ｐゴシック" w:hAnsiTheme="majorHAnsi" w:cstheme="majorHAnsi"/>
                <w:sz w:val="16"/>
                <w:szCs w:val="16"/>
              </w:rPr>
              <w:t>27190482</w:t>
            </w:r>
          </w:p>
        </w:tc>
      </w:tr>
      <w:tr w:rsidR="00071FB0" w:rsidRPr="00790310" w:rsidTr="00225562">
        <w:tc>
          <w:tcPr>
            <w:tcW w:w="3652" w:type="dxa"/>
            <w:vMerge w:val="restart"/>
            <w:vAlign w:val="center"/>
          </w:tcPr>
          <w:p w:rsidR="00071FB0" w:rsidRPr="00071FB0" w:rsidRDefault="00071FB0" w:rsidP="00225562">
            <w:pPr>
              <w:pStyle w:val="-11"/>
              <w:wordWrap/>
              <w:ind w:leftChars="0" w:left="0"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 w:rsidRPr="00071FB0"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Contact Persons, title and email address</w:t>
            </w:r>
          </w:p>
        </w:tc>
        <w:tc>
          <w:tcPr>
            <w:tcW w:w="6626" w:type="dxa"/>
          </w:tcPr>
          <w:p w:rsidR="00071FB0" w:rsidRPr="00071FB0" w:rsidRDefault="00071FB0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val="sv-SE" w:eastAsia="ja-JP"/>
              </w:rPr>
            </w:pPr>
            <w:r w:rsidRPr="00790310">
              <w:rPr>
                <w:rFonts w:asciiTheme="majorHAnsi" w:eastAsia="ＭＳ Ｐゴシック" w:hAnsiTheme="majorHAnsi" w:cstheme="majorHAnsi"/>
                <w:sz w:val="16"/>
                <w:szCs w:val="16"/>
                <w:lang w:val="sv-SE" w:eastAsia="ja-JP"/>
              </w:rPr>
              <w:t>Director</w:t>
            </w:r>
            <w:r w:rsidR="0050682A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val="sv-SE" w:eastAsia="ja-JP" w:bidi="th-TH"/>
              </w:rPr>
              <w:t xml:space="preserve">: </w:t>
            </w:r>
            <w:r w:rsid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val="sv-SE" w:eastAsia="ja-JP" w:bidi="th-TH"/>
              </w:rPr>
              <w:t xml:space="preserve"> </w:t>
            </w:r>
            <w:r w:rsidR="005C0218" w:rsidRPr="00AB579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val="sv-SE" w:eastAsia="ja-JP"/>
              </w:rPr>
              <w:t>Mr</w:t>
            </w:r>
            <w:r w:rsidR="005C0218" w:rsidRPr="00AB5790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val="sv-SE" w:eastAsia="ja-JP" w:bidi="th-TH"/>
              </w:rPr>
              <w:t xml:space="preserve">. </w:t>
            </w:r>
            <w:r w:rsidR="00FC1B0F" w:rsidRPr="00AB579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val="sv-SE" w:eastAsia="ja-JP"/>
              </w:rPr>
              <w:t>Glen Chatelier</w:t>
            </w:r>
            <w:r w:rsidR="00C60EB5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val="sv-SE" w:eastAsia="ja-JP" w:bidi="th-TH"/>
              </w:rPr>
              <w:t xml:space="preserve">      </w:t>
            </w:r>
            <w:r w:rsidR="00C60EB5" w:rsidRPr="00C60EB5">
              <w:rPr>
                <w:rFonts w:asciiTheme="majorHAnsi" w:eastAsia="ＭＳ Ｐゴシック" w:hAnsiTheme="majorHAnsi" w:cstheme="majorHAnsi"/>
                <w:sz w:val="16"/>
                <w:szCs w:val="16"/>
                <w:lang w:val="sv-SE" w:eastAsia="ja-JP"/>
              </w:rPr>
              <w:t>E</w:t>
            </w:r>
            <w:r w:rsidR="00C60EB5" w:rsidRPr="00C60EB5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val="sv-SE" w:eastAsia="ja-JP" w:bidi="th-TH"/>
              </w:rPr>
              <w:t>-</w:t>
            </w:r>
            <w:r w:rsidR="00C60EB5" w:rsidRPr="00C60EB5">
              <w:rPr>
                <w:rFonts w:asciiTheme="majorHAnsi" w:eastAsia="ＭＳ Ｐゴシック" w:hAnsiTheme="majorHAnsi" w:cstheme="majorHAnsi"/>
                <w:sz w:val="16"/>
                <w:szCs w:val="16"/>
                <w:lang w:val="sv-SE" w:eastAsia="ja-JP"/>
              </w:rPr>
              <w:t>mail</w:t>
            </w:r>
            <w:r w:rsidR="00C60EB5" w:rsidRPr="00C60EB5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val="sv-SE" w:eastAsia="ja-JP" w:bidi="th-TH"/>
              </w:rPr>
              <w:t>:</w:t>
            </w:r>
            <w:r w:rsidR="00C60EB5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val="sv-SE" w:eastAsia="ja-JP"/>
              </w:rPr>
              <w:t xml:space="preserve"> gchatelier@au</w:t>
            </w:r>
            <w:r w:rsidR="00C60EB5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val="sv-SE" w:eastAsia="ja-JP" w:bidi="th-TH"/>
              </w:rPr>
              <w:t>.</w:t>
            </w:r>
            <w:r w:rsidR="00C60EB5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val="sv-SE" w:eastAsia="ja-JP"/>
              </w:rPr>
              <w:t>edu</w:t>
            </w:r>
          </w:p>
        </w:tc>
      </w:tr>
      <w:tr w:rsidR="00071FB0" w:rsidRPr="00790310" w:rsidTr="00225562">
        <w:tc>
          <w:tcPr>
            <w:tcW w:w="3652" w:type="dxa"/>
            <w:vMerge/>
            <w:vAlign w:val="center"/>
          </w:tcPr>
          <w:p w:rsidR="00071FB0" w:rsidRPr="00071FB0" w:rsidRDefault="00071FB0" w:rsidP="00225562">
            <w:pPr>
              <w:pStyle w:val="-11"/>
              <w:wordWrap/>
              <w:ind w:leftChars="0" w:left="0"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6626" w:type="dxa"/>
          </w:tcPr>
          <w:p w:rsidR="00071FB0" w:rsidRPr="00790310" w:rsidRDefault="00071FB0" w:rsidP="00225562">
            <w:pPr>
              <w:pStyle w:val="-11"/>
              <w:wordWrap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</w:rPr>
            </w:pPr>
            <w:r w:rsidRPr="00790310">
              <w:rPr>
                <w:rFonts w:asciiTheme="majorHAnsi" w:eastAsia="ＭＳ Ｐゴシック" w:hAnsiTheme="majorHAnsi" w:cstheme="majorHAnsi"/>
                <w:sz w:val="16"/>
                <w:szCs w:val="16"/>
                <w:lang w:val="sv-SE" w:eastAsia="ja-JP"/>
              </w:rPr>
              <w:t>Manager</w:t>
            </w:r>
            <w:r w:rsidR="0050682A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val="sv-SE" w:eastAsia="ja-JP" w:bidi="th-TH"/>
              </w:rPr>
              <w:t xml:space="preserve">: </w:t>
            </w:r>
            <w:r w:rsid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val="sv-SE" w:eastAsia="ja-JP" w:bidi="th-TH"/>
              </w:rPr>
              <w:t xml:space="preserve"> </w:t>
            </w:r>
            <w:r w:rsidR="005C0218" w:rsidRPr="00AB579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val="sv-SE" w:eastAsia="ja-JP"/>
              </w:rPr>
              <w:t>Mr</w:t>
            </w:r>
            <w:r w:rsidR="005C0218" w:rsidRPr="00AB5790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val="sv-SE" w:eastAsia="ja-JP" w:bidi="th-TH"/>
              </w:rPr>
              <w:t xml:space="preserve">. </w:t>
            </w:r>
            <w:r w:rsidR="005C0218" w:rsidRPr="00AB579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val="sv-SE" w:eastAsia="ja-JP"/>
              </w:rPr>
              <w:t>Glen Chatelier</w:t>
            </w:r>
          </w:p>
        </w:tc>
      </w:tr>
      <w:tr w:rsidR="00071FB0" w:rsidRPr="00790310" w:rsidTr="00225562">
        <w:tc>
          <w:tcPr>
            <w:tcW w:w="3652" w:type="dxa"/>
            <w:vMerge/>
            <w:vAlign w:val="center"/>
          </w:tcPr>
          <w:p w:rsidR="00071FB0" w:rsidRPr="00071FB0" w:rsidRDefault="00071FB0" w:rsidP="00225562">
            <w:pPr>
              <w:pStyle w:val="-11"/>
              <w:wordWrap/>
              <w:ind w:leftChars="0" w:left="0"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626" w:type="dxa"/>
          </w:tcPr>
          <w:p w:rsidR="00071FB0" w:rsidRPr="00790310" w:rsidRDefault="00071FB0" w:rsidP="008E273E">
            <w:pPr>
              <w:pStyle w:val="-11"/>
              <w:wordWrap/>
              <w:ind w:leftChars="0" w:left="0"/>
              <w:jc w:val="left"/>
              <w:rPr>
                <w:rFonts w:asciiTheme="majorHAnsi" w:eastAsia="ＭＳ Ｐゴシック" w:hAnsiTheme="majorHAnsi" w:cstheme="majorHAnsi"/>
                <w:kern w:val="0"/>
                <w:sz w:val="16"/>
                <w:szCs w:val="16"/>
                <w:lang w:eastAsia="ja-JP"/>
              </w:rPr>
            </w:pPr>
            <w:r w:rsidRPr="00790310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Incoming Student Coordinator</w:t>
            </w:r>
            <w:r w:rsidR="00B63CA1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:</w:t>
            </w:r>
            <w:r w:rsidRPr="00790310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</w:t>
            </w:r>
            <w:proofErr w:type="spellStart"/>
            <w:r w:rsidR="005E543A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>Mr</w:t>
            </w:r>
            <w:proofErr w:type="spellEnd"/>
            <w:r w:rsidR="005E543A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eastAsia="ja-JP" w:bidi="th-TH"/>
              </w:rPr>
              <w:t xml:space="preserve">. </w:t>
            </w:r>
            <w:proofErr w:type="spellStart"/>
            <w:r w:rsidR="005E543A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>Thanathip</w:t>
            </w:r>
            <w:proofErr w:type="spellEnd"/>
            <w:r w:rsidR="005E543A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5E543A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>Singhakul</w:t>
            </w:r>
            <w:proofErr w:type="spellEnd"/>
            <w:r w:rsidR="00C60EB5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eastAsia="ja-JP" w:bidi="th-TH"/>
              </w:rPr>
              <w:t xml:space="preserve">  </w:t>
            </w:r>
            <w:r w:rsidR="008E273E" w:rsidRPr="00C60EB5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Email</w:t>
            </w:r>
            <w:r w:rsidR="008E273E" w:rsidRPr="00C60EB5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:</w:t>
            </w:r>
            <w:r w:rsidR="008E273E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eastAsia="ja-JP" w:bidi="th-TH"/>
              </w:rPr>
              <w:t xml:space="preserve"> </w:t>
            </w:r>
            <w:proofErr w:type="spellStart"/>
            <w:r w:rsidR="005E543A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>thanathipsng</w:t>
            </w:r>
            <w:r w:rsidR="00C60EB5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>@au</w:t>
            </w:r>
            <w:proofErr w:type="spellEnd"/>
            <w:r w:rsidR="00C60EB5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proofErr w:type="spellStart"/>
            <w:r w:rsidR="00C60EB5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>edu</w:t>
            </w:r>
            <w:proofErr w:type="spellEnd"/>
          </w:p>
        </w:tc>
      </w:tr>
      <w:tr w:rsidR="00071FB0" w:rsidRPr="00790310" w:rsidTr="00407B14">
        <w:trPr>
          <w:trHeight w:val="368"/>
        </w:trPr>
        <w:tc>
          <w:tcPr>
            <w:tcW w:w="3652" w:type="dxa"/>
            <w:vMerge/>
            <w:vAlign w:val="center"/>
          </w:tcPr>
          <w:p w:rsidR="00071FB0" w:rsidRPr="00071FB0" w:rsidRDefault="00071FB0" w:rsidP="00225562">
            <w:pPr>
              <w:pStyle w:val="-11"/>
              <w:wordWrap/>
              <w:ind w:leftChars="0" w:left="0"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6626" w:type="dxa"/>
          </w:tcPr>
          <w:p w:rsidR="00071FB0" w:rsidRPr="00790310" w:rsidRDefault="00071FB0" w:rsidP="00225562">
            <w:pPr>
              <w:pStyle w:val="-11"/>
              <w:wordWrap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 w:rsidRPr="00790310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Outgoing Student Coordinator</w:t>
            </w:r>
            <w:r w:rsidR="00B63CA1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:</w:t>
            </w:r>
            <w:r w:rsid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</w:t>
            </w:r>
            <w:proofErr w:type="spellStart"/>
            <w:r w:rsidR="008E273E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>Mr</w:t>
            </w:r>
            <w:proofErr w:type="spellEnd"/>
            <w:r w:rsidR="008E273E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eastAsia="ja-JP" w:bidi="th-TH"/>
              </w:rPr>
              <w:t xml:space="preserve">. </w:t>
            </w:r>
            <w:proofErr w:type="spellStart"/>
            <w:r w:rsidR="008E273E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>Thanathip</w:t>
            </w:r>
            <w:proofErr w:type="spellEnd"/>
            <w:r w:rsidR="008E273E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8E273E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>Singhakul</w:t>
            </w:r>
            <w:proofErr w:type="spellEnd"/>
            <w:r w:rsidR="008E273E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 xml:space="preserve">  </w:t>
            </w:r>
          </w:p>
        </w:tc>
      </w:tr>
      <w:tr w:rsidR="005A308F" w:rsidRPr="00790310" w:rsidTr="00225562">
        <w:tc>
          <w:tcPr>
            <w:tcW w:w="3652" w:type="dxa"/>
            <w:vAlign w:val="center"/>
          </w:tcPr>
          <w:p w:rsidR="005A308F" w:rsidRPr="00071FB0" w:rsidRDefault="005A308F" w:rsidP="00225562">
            <w:pPr>
              <w:pStyle w:val="-11"/>
              <w:wordWrap/>
              <w:ind w:leftChars="0" w:left="0"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Contacts, if exchange administered by specific faculty</w:t>
            </w:r>
          </w:p>
        </w:tc>
        <w:tc>
          <w:tcPr>
            <w:tcW w:w="6626" w:type="dxa"/>
          </w:tcPr>
          <w:p w:rsidR="005A308F" w:rsidRDefault="005A308F" w:rsidP="00225562">
            <w:pPr>
              <w:pStyle w:val="-11"/>
              <w:wordWrap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Faculty contacts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:</w:t>
            </w:r>
            <w:r w:rsidR="005C0218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</w:t>
            </w:r>
            <w:r w:rsidR="005C0218" w:rsidRPr="00AB579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val="sv-SE" w:eastAsia="ja-JP"/>
              </w:rPr>
              <w:t>Mr</w:t>
            </w:r>
            <w:r w:rsidR="005C0218" w:rsidRPr="00AB5790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val="sv-SE" w:eastAsia="ja-JP" w:bidi="th-TH"/>
              </w:rPr>
              <w:t xml:space="preserve">. </w:t>
            </w:r>
            <w:r w:rsidR="005C0218" w:rsidRPr="00AB579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val="sv-SE" w:eastAsia="ja-JP"/>
              </w:rPr>
              <w:t>Glen Chatelier</w:t>
            </w:r>
          </w:p>
          <w:p w:rsidR="005A308F" w:rsidRDefault="005A308F" w:rsidP="00225562">
            <w:pPr>
              <w:pStyle w:val="-11"/>
              <w:wordWrap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Incoming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:</w:t>
            </w:r>
            <w:r w:rsidR="005C0218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</w:t>
            </w:r>
            <w:r w:rsidR="005C0218" w:rsidRPr="00AB579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val="sv-SE" w:eastAsia="ja-JP"/>
              </w:rPr>
              <w:t>Mr</w:t>
            </w:r>
            <w:r w:rsidR="005C0218" w:rsidRPr="00AB5790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val="sv-SE" w:eastAsia="ja-JP" w:bidi="th-TH"/>
              </w:rPr>
              <w:t xml:space="preserve">. </w:t>
            </w:r>
            <w:r w:rsidR="005C0218" w:rsidRPr="00AB579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val="sv-SE" w:eastAsia="ja-JP"/>
              </w:rPr>
              <w:t>Glen Chatelier</w:t>
            </w:r>
          </w:p>
          <w:p w:rsidR="005A308F" w:rsidRDefault="005A308F" w:rsidP="00225562">
            <w:pPr>
              <w:pStyle w:val="-11"/>
              <w:wordWrap/>
              <w:ind w:leftChars="0" w:left="0"/>
              <w:jc w:val="left"/>
              <w:rPr>
                <w:rFonts w:asciiTheme="majorHAnsi" w:hAnsiTheme="majorHAnsi" w:cstheme="majorHAnsi"/>
                <w:sz w:val="16"/>
                <w:szCs w:val="18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Outgoing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:</w:t>
            </w:r>
            <w:r w:rsidR="005C0218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</w:t>
            </w:r>
            <w:proofErr w:type="spellStart"/>
            <w:r w:rsidR="00C91B92" w:rsidRPr="00C91B92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>Mr</w:t>
            </w:r>
            <w:proofErr w:type="spellEnd"/>
            <w:r w:rsidR="00C91B92" w:rsidRPr="00C91B92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="00C91B92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</w:t>
            </w:r>
            <w:proofErr w:type="spellStart"/>
            <w:r w:rsidR="00C91B92" w:rsidRPr="00C91B92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Kyoichi</w:t>
            </w:r>
            <w:proofErr w:type="spellEnd"/>
            <w:r w:rsidR="00C91B92" w:rsidRPr="00C91B92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Yokota sensei</w:t>
            </w:r>
            <w:r w:rsidR="00C91B92" w:rsidRPr="00C91B92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eastAsia="ja-JP" w:bidi="th-TH"/>
              </w:rPr>
              <w:t xml:space="preserve"> </w:t>
            </w:r>
            <w:r w:rsidR="008E273E" w:rsidRPr="00C91B92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eastAsia="ja-JP" w:bidi="th-TH"/>
              </w:rPr>
              <w:t>(</w:t>
            </w:r>
            <w:r w:rsidR="008E273E" w:rsidRPr="00C91B92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>Japanese</w:t>
            </w:r>
            <w:r w:rsidR="008E273E" w:rsidRPr="00C91B92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eastAsia="ja-JP" w:bidi="th-TH"/>
              </w:rPr>
              <w:t>)</w:t>
            </w:r>
            <w:r w:rsidR="008E273E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</w:t>
            </w:r>
            <w:r w:rsidR="008E273E" w:rsidRPr="00C60EB5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Email</w:t>
            </w:r>
            <w:r w:rsidR="008E273E" w:rsidRPr="00C60EB5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:</w:t>
            </w:r>
            <w:r w:rsidR="00C91B92">
              <w:rPr>
                <w:rFonts w:cs="Angsana New"/>
                <w:szCs w:val="20"/>
                <w:cs/>
                <w:lang w:bidi="th-TH"/>
              </w:rPr>
              <w:t xml:space="preserve"> </w:t>
            </w:r>
            <w:hyperlink r:id="rId9" w:tgtFrame="_blank" w:history="1">
              <w:r w:rsidR="00C91B92" w:rsidRPr="00C91B92">
                <w:rPr>
                  <w:rStyle w:val="a3"/>
                  <w:rFonts w:asciiTheme="majorHAnsi" w:hAnsiTheme="majorHAnsi" w:cstheme="majorHAnsi"/>
                  <w:color w:val="1155CC"/>
                  <w:sz w:val="16"/>
                  <w:szCs w:val="18"/>
                  <w:shd w:val="clear" w:color="auto" w:fill="FFFFFF"/>
                </w:rPr>
                <w:t>kyoichi_yokota@hotmail</w:t>
              </w:r>
              <w:r w:rsidR="00C91B92" w:rsidRPr="00C91B92">
                <w:rPr>
                  <w:rStyle w:val="a3"/>
                  <w:rFonts w:asciiTheme="majorHAnsi" w:hAnsiTheme="majorHAnsi" w:cs="Angsana New"/>
                  <w:color w:val="1155CC"/>
                  <w:sz w:val="16"/>
                  <w:szCs w:val="16"/>
                  <w:shd w:val="clear" w:color="auto" w:fill="FFFFFF"/>
                  <w:cs/>
                  <w:lang w:bidi="th-TH"/>
                </w:rPr>
                <w:t>.</w:t>
              </w:r>
              <w:r w:rsidR="00C91B92" w:rsidRPr="00C91B92">
                <w:rPr>
                  <w:rStyle w:val="a3"/>
                  <w:rFonts w:asciiTheme="majorHAnsi" w:hAnsiTheme="majorHAnsi" w:cstheme="majorHAnsi"/>
                  <w:color w:val="1155CC"/>
                  <w:sz w:val="16"/>
                  <w:szCs w:val="18"/>
                  <w:shd w:val="clear" w:color="auto" w:fill="FFFFFF"/>
                </w:rPr>
                <w:t>com</w:t>
              </w:r>
            </w:hyperlink>
          </w:p>
          <w:p w:rsidR="00C91B92" w:rsidRPr="00C91B92" w:rsidRDefault="00C91B92" w:rsidP="00225562">
            <w:pPr>
              <w:pStyle w:val="-11"/>
              <w:wordWrap/>
              <w:ind w:leftChars="0" w:left="0"/>
              <w:jc w:val="left"/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        </w:t>
            </w:r>
            <w:proofErr w:type="spellStart"/>
            <w:r w:rsidRPr="00C91B92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>Ms</w:t>
            </w:r>
            <w:proofErr w:type="spellEnd"/>
            <w:r w:rsidRPr="00C91B92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eastAsia="ja-JP" w:bidi="th-TH"/>
              </w:rPr>
              <w:t xml:space="preserve">. </w:t>
            </w:r>
            <w:proofErr w:type="spellStart"/>
            <w:r w:rsidRPr="00C91B92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Siriwan</w:t>
            </w:r>
            <w:proofErr w:type="spellEnd"/>
            <w:r w:rsidRPr="00C91B92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91B92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Preechanarit</w:t>
            </w:r>
            <w:proofErr w:type="spellEnd"/>
            <w:r w:rsidRPr="00C91B92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sensei</w:t>
            </w:r>
            <w:r>
              <w:rPr>
                <w:rFonts w:ascii="Arial" w:hAnsi="Arial" w:cs="Angsana New"/>
                <w:b/>
                <w:bCs/>
                <w:color w:val="222222"/>
                <w:sz w:val="16"/>
                <w:szCs w:val="16"/>
                <w:shd w:val="clear" w:color="auto" w:fill="FFFFFF"/>
                <w:cs/>
                <w:lang w:bidi="th-TH"/>
              </w:rPr>
              <w:t xml:space="preserve">     </w:t>
            </w:r>
            <w:r w:rsidRPr="00C60EB5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Email</w:t>
            </w:r>
            <w:r w:rsidRPr="00C60EB5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: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</w:t>
            </w:r>
            <w:r w:rsidR="00FF0D29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</w:t>
            </w:r>
            <w:hyperlink r:id="rId10" w:tgtFrame="_blank" w:history="1">
              <w:r w:rsidRPr="00C91B92">
                <w:rPr>
                  <w:rStyle w:val="a3"/>
                  <w:rFonts w:asciiTheme="majorHAnsi" w:hAnsiTheme="majorHAnsi" w:cstheme="majorHAnsi"/>
                  <w:color w:val="1155CC"/>
                  <w:sz w:val="16"/>
                  <w:szCs w:val="18"/>
                  <w:shd w:val="clear" w:color="auto" w:fill="FFFFFF"/>
                </w:rPr>
                <w:t>angchan43@hotmail</w:t>
              </w:r>
              <w:r w:rsidRPr="00C91B92">
                <w:rPr>
                  <w:rStyle w:val="a3"/>
                  <w:rFonts w:asciiTheme="majorHAnsi" w:hAnsiTheme="majorHAnsi" w:cs="Angsana New"/>
                  <w:color w:val="1155CC"/>
                  <w:sz w:val="16"/>
                  <w:szCs w:val="16"/>
                  <w:shd w:val="clear" w:color="auto" w:fill="FFFFFF"/>
                  <w:cs/>
                  <w:lang w:bidi="th-TH"/>
                </w:rPr>
                <w:t>.</w:t>
              </w:r>
              <w:r w:rsidRPr="00C91B92">
                <w:rPr>
                  <w:rStyle w:val="a3"/>
                  <w:rFonts w:asciiTheme="majorHAnsi" w:hAnsiTheme="majorHAnsi" w:cstheme="majorHAnsi"/>
                  <w:color w:val="1155CC"/>
                  <w:sz w:val="16"/>
                  <w:szCs w:val="18"/>
                  <w:shd w:val="clear" w:color="auto" w:fill="FFFFFF"/>
                </w:rPr>
                <w:t>com</w:t>
              </w:r>
            </w:hyperlink>
          </w:p>
        </w:tc>
      </w:tr>
      <w:tr w:rsidR="00071FB0" w:rsidRPr="00790310" w:rsidTr="00225562">
        <w:tc>
          <w:tcPr>
            <w:tcW w:w="3652" w:type="dxa"/>
            <w:vAlign w:val="center"/>
          </w:tcPr>
          <w:p w:rsidR="00071FB0" w:rsidRPr="00071FB0" w:rsidRDefault="00734AE9" w:rsidP="00225562">
            <w:pPr>
              <w:pStyle w:val="-11"/>
              <w:wordWrap/>
              <w:ind w:leftChars="0" w:left="0"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 w:rsidRPr="00071FB0"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Website</w:t>
            </w:r>
          </w:p>
        </w:tc>
        <w:tc>
          <w:tcPr>
            <w:tcW w:w="6626" w:type="dxa"/>
          </w:tcPr>
          <w:p w:rsidR="00071FB0" w:rsidRPr="00734AE9" w:rsidRDefault="00734AE9" w:rsidP="00225562">
            <w:pPr>
              <w:pStyle w:val="-11"/>
              <w:wordWrap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 w:rsidRPr="00734AE9"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University Website </w:t>
            </w:r>
            <w:r w:rsidRPr="00734AE9"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: </w:t>
            </w:r>
            <w:r w:rsid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www</w:t>
            </w:r>
            <w:r w:rsid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.</w:t>
            </w:r>
            <w:r w:rsid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au</w:t>
            </w:r>
            <w:r w:rsid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.</w:t>
            </w:r>
            <w:proofErr w:type="spellStart"/>
            <w:r w:rsid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edu</w:t>
            </w:r>
            <w:proofErr w:type="spellEnd"/>
          </w:p>
          <w:p w:rsidR="00734AE9" w:rsidRPr="00734AE9" w:rsidRDefault="00734AE9" w:rsidP="00225562">
            <w:pPr>
              <w:pStyle w:val="-11"/>
              <w:wordWrap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 w:rsidRPr="00734AE9">
              <w:rPr>
                <w:rFonts w:asciiTheme="majorHAnsi" w:eastAsia="ＭＳ Ｐゴシック" w:hAnsiTheme="majorHAnsi" w:cstheme="majorHAnsi"/>
                <w:sz w:val="16"/>
                <w:szCs w:val="16"/>
              </w:rPr>
              <w:t>Student exchange related website</w:t>
            </w:r>
            <w:r w:rsidRPr="00734AE9"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 : </w:t>
            </w:r>
            <w:r w:rsid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www</w:t>
            </w:r>
            <w:r w:rsid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.</w:t>
            </w:r>
            <w:proofErr w:type="spellStart"/>
            <w:r w:rsid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oia</w:t>
            </w:r>
            <w:proofErr w:type="spellEnd"/>
            <w:r w:rsid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.</w:t>
            </w:r>
            <w:r w:rsid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au</w:t>
            </w:r>
            <w:r w:rsidR="00FC1B0F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.</w:t>
            </w:r>
            <w:proofErr w:type="spellStart"/>
            <w:r w:rsidR="00FC1B0F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edu</w:t>
            </w:r>
            <w:proofErr w:type="spellEnd"/>
          </w:p>
        </w:tc>
      </w:tr>
    </w:tbl>
    <w:p w:rsidR="009B7853" w:rsidRPr="001136C5" w:rsidRDefault="009B7853" w:rsidP="001136C5">
      <w:pPr>
        <w:tabs>
          <w:tab w:val="left" w:pos="142"/>
        </w:tabs>
        <w:wordWrap/>
        <w:spacing w:line="276" w:lineRule="auto"/>
        <w:jc w:val="left"/>
        <w:rPr>
          <w:rFonts w:asciiTheme="majorHAnsi" w:eastAsiaTheme="minorEastAsia" w:hAnsiTheme="majorHAnsi" w:cstheme="majorHAnsi"/>
          <w:sz w:val="18"/>
          <w:szCs w:val="18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626"/>
      </w:tblGrid>
      <w:tr w:rsidR="00A474FF" w:rsidRPr="00A474FF" w:rsidTr="00A474FF">
        <w:trPr>
          <w:cantSplit/>
          <w:trHeight w:val="519"/>
        </w:trPr>
        <w:tc>
          <w:tcPr>
            <w:tcW w:w="10278" w:type="dxa"/>
            <w:gridSpan w:val="2"/>
            <w:shd w:val="pct15" w:color="auto" w:fill="auto"/>
            <w:vAlign w:val="center"/>
          </w:tcPr>
          <w:p w:rsidR="00A474FF" w:rsidRPr="00A474FF" w:rsidRDefault="00A474FF" w:rsidP="00225562">
            <w:pPr>
              <w:pStyle w:val="-11"/>
              <w:tabs>
                <w:tab w:val="left" w:pos="284"/>
              </w:tabs>
              <w:wordWrap/>
              <w:spacing w:line="276" w:lineRule="auto"/>
              <w:ind w:leftChars="0" w:left="0"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4"/>
                <w:lang w:eastAsia="ja-JP"/>
              </w:rPr>
            </w:pPr>
            <w:r w:rsidRPr="00A474FF">
              <w:rPr>
                <w:rFonts w:asciiTheme="majorHAnsi" w:eastAsia="ＭＳ Ｐゴシック" w:hAnsiTheme="majorHAnsi" w:cstheme="majorHAnsi" w:hint="eastAsia"/>
                <w:b/>
                <w:sz w:val="24"/>
                <w:szCs w:val="24"/>
                <w:lang w:eastAsia="ja-JP"/>
              </w:rPr>
              <w:t>Academic &amp; Course Related Information</w:t>
            </w:r>
          </w:p>
        </w:tc>
      </w:tr>
      <w:tr w:rsidR="009B7A78" w:rsidRPr="00790310" w:rsidTr="00E84057">
        <w:trPr>
          <w:cantSplit/>
          <w:trHeight w:val="519"/>
        </w:trPr>
        <w:tc>
          <w:tcPr>
            <w:tcW w:w="3652" w:type="dxa"/>
            <w:vAlign w:val="center"/>
          </w:tcPr>
          <w:p w:rsidR="009B7A78" w:rsidRPr="00B67AAD" w:rsidRDefault="009B7A78" w:rsidP="009B7A78">
            <w:pPr>
              <w:pStyle w:val="-11"/>
              <w:tabs>
                <w:tab w:val="left" w:pos="284"/>
              </w:tabs>
              <w:wordWrap/>
              <w:spacing w:line="276" w:lineRule="auto"/>
              <w:ind w:leftChars="0" w:left="0"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 w:rsidRPr="00B67AAD"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Academic Calendar</w:t>
            </w:r>
          </w:p>
        </w:tc>
        <w:tc>
          <w:tcPr>
            <w:tcW w:w="6626" w:type="dxa"/>
            <w:vAlign w:val="center"/>
          </w:tcPr>
          <w:p w:rsidR="00D41559" w:rsidRDefault="00D41559" w:rsidP="00D41559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_</w:t>
            </w:r>
            <w:r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eastAsia="ja-JP" w:bidi="th-TH"/>
              </w:rPr>
              <w:t xml:space="preserve"> </w:t>
            </w:r>
            <w:r w:rsidRPr="00FC1B0F"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  <w:t>1st</w:t>
            </w:r>
            <w:r w:rsidRPr="00FC1B0F"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__</w:t>
            </w:r>
            <w:r w:rsidRPr="00B67AAD"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 xml:space="preserve"> Semester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: 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(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June 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– 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October 2022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) </w:t>
            </w:r>
            <w:r>
              <w:rPr>
                <w:rFonts w:asciiTheme="majorHAnsi" w:eastAsia="ＭＳ Ｐゴシック" w:hAnsiTheme="majorHAnsi" w:cstheme="majorHAnsi"/>
                <w:color w:val="FF0000"/>
                <w:sz w:val="16"/>
                <w:szCs w:val="16"/>
                <w:u w:val="single"/>
                <w:lang w:eastAsia="ja-JP"/>
              </w:rPr>
              <w:t xml:space="preserve">Application Deadline </w:t>
            </w:r>
            <w:r>
              <w:rPr>
                <w:rFonts w:asciiTheme="majorHAnsi" w:eastAsia="ＭＳ Ｐゴシック" w:hAnsiTheme="majorHAnsi" w:cs="Angsana New"/>
                <w:color w:val="FF0000"/>
                <w:sz w:val="16"/>
                <w:szCs w:val="16"/>
                <w:u w:val="single"/>
                <w:cs/>
                <w:lang w:eastAsia="ja-JP" w:bidi="th-TH"/>
              </w:rPr>
              <w:t xml:space="preserve">: </w:t>
            </w:r>
            <w:r>
              <w:rPr>
                <w:rFonts w:asciiTheme="majorHAnsi" w:eastAsia="ＭＳ Ｐゴシック" w:hAnsiTheme="majorHAnsi" w:cstheme="majorHAnsi"/>
                <w:color w:val="FF0000"/>
                <w:sz w:val="16"/>
                <w:szCs w:val="16"/>
                <w:u w:val="single"/>
                <w:lang w:eastAsia="ja-JP"/>
              </w:rPr>
              <w:t>March</w:t>
            </w:r>
            <w:r w:rsidRPr="00D41BCB">
              <w:rPr>
                <w:rFonts w:asciiTheme="majorHAnsi" w:eastAsia="ＭＳ Ｐゴシック" w:hAnsiTheme="majorHAnsi" w:cstheme="majorHAnsi"/>
                <w:color w:val="FF0000"/>
                <w:sz w:val="16"/>
                <w:szCs w:val="16"/>
                <w:u w:val="single"/>
                <w:lang w:eastAsia="ja-JP"/>
              </w:rPr>
              <w:t xml:space="preserve"> 9</w:t>
            </w:r>
            <w:r>
              <w:rPr>
                <w:rFonts w:asciiTheme="majorHAnsi" w:eastAsia="ＭＳ Ｐゴシック" w:hAnsiTheme="majorHAnsi" w:cstheme="majorHAnsi"/>
                <w:color w:val="FF0000"/>
                <w:sz w:val="16"/>
                <w:szCs w:val="16"/>
                <w:u w:val="single"/>
                <w:lang w:eastAsia="ja-JP"/>
              </w:rPr>
              <w:t>, 2022</w:t>
            </w:r>
          </w:p>
          <w:p w:rsidR="00D41559" w:rsidRDefault="00D41559" w:rsidP="00D41559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Arrival and Orientation </w:t>
            </w:r>
            <w:r>
              <w:rPr>
                <w:rFonts w:asciiTheme="majorHAnsi" w:eastAsia="ＭＳ Ｐゴシック" w:hAnsiTheme="majorHAnsi" w:cs="Angsana New"/>
                <w:i/>
                <w:iCs/>
                <w:sz w:val="16"/>
                <w:szCs w:val="16"/>
                <w:cs/>
                <w:lang w:eastAsia="ja-JP" w:bidi="th-TH"/>
              </w:rPr>
              <w:t xml:space="preserve"> </w:t>
            </w:r>
          </w:p>
          <w:p w:rsidR="00D41559" w:rsidRPr="00386501" w:rsidRDefault="00D41559" w:rsidP="00D41559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 w:firstLineChars="50" w:firstLine="80"/>
              <w:jc w:val="left"/>
              <w:rPr>
                <w:rFonts w:asciiTheme="majorHAnsi" w:eastAsia="ＭＳ Ｐゴシック" w:hAnsiTheme="majorHAnsi" w:cs="Browallia New"/>
                <w:sz w:val="16"/>
                <w:szCs w:val="20"/>
                <w:lang w:eastAsia="ja-JP" w:bidi="th-TH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Orientation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: 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    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1 week after semester begins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</w:t>
            </w:r>
          </w:p>
          <w:p w:rsidR="00D41559" w:rsidRDefault="00D41559" w:rsidP="00D41559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 Course Registration Period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: </w:t>
            </w:r>
            <w:r>
              <w:rPr>
                <w:rFonts w:asciiTheme="majorHAnsi" w:eastAsia="ＭＳ Ｐゴシック" w:hAnsiTheme="majorHAnsi" w:cstheme="majorHAnsi"/>
                <w:color w:val="FF0000"/>
                <w:sz w:val="16"/>
                <w:szCs w:val="16"/>
                <w:lang w:eastAsia="ja-JP"/>
              </w:rPr>
              <w:t xml:space="preserve">Jun </w:t>
            </w:r>
            <w:r>
              <w:rPr>
                <w:rFonts w:asciiTheme="majorHAnsi" w:eastAsia="ＭＳ Ｐゴシック" w:hAnsiTheme="majorHAnsi" w:cstheme="minorBidi"/>
                <w:color w:val="FF0000"/>
                <w:sz w:val="16"/>
                <w:szCs w:val="20"/>
                <w:lang w:eastAsia="ja-JP" w:bidi="th-TH"/>
              </w:rPr>
              <w:t>2</w:t>
            </w:r>
            <w:r>
              <w:rPr>
                <w:rFonts w:asciiTheme="majorHAnsi" w:eastAsia="ＭＳ Ｐゴシック" w:hAnsiTheme="majorHAnsi" w:cs="Angsana New"/>
                <w:color w:val="FF0000"/>
                <w:sz w:val="16"/>
                <w:szCs w:val="16"/>
                <w:cs/>
                <w:lang w:eastAsia="ja-JP" w:bidi="th-TH"/>
              </w:rPr>
              <w:t xml:space="preserve"> </w:t>
            </w:r>
            <w:r w:rsidRPr="009E5BFF">
              <w:rPr>
                <w:rFonts w:asciiTheme="majorHAnsi" w:eastAsia="ＭＳ Ｐゴシック" w:hAnsiTheme="majorHAnsi" w:cstheme="majorHAnsi"/>
                <w:color w:val="FF0000"/>
                <w:sz w:val="16"/>
                <w:szCs w:val="16"/>
                <w:lang w:eastAsia="ja-JP"/>
              </w:rPr>
              <w:t xml:space="preserve">, </w:t>
            </w:r>
            <w:r>
              <w:rPr>
                <w:rFonts w:asciiTheme="majorHAnsi" w:eastAsia="ＭＳ Ｐゴシック" w:hAnsiTheme="majorHAnsi" w:cstheme="majorHAnsi"/>
                <w:color w:val="FF0000"/>
                <w:sz w:val="16"/>
                <w:szCs w:val="16"/>
                <w:lang w:eastAsia="ja-JP"/>
              </w:rPr>
              <w:t>2022</w:t>
            </w:r>
            <w:r w:rsidRPr="006C6819">
              <w:rPr>
                <w:rFonts w:asciiTheme="majorHAnsi" w:eastAsia="ＭＳ Ｐゴシック" w:hAnsiTheme="majorHAnsi" w:cs="Angsana New"/>
                <w:color w:val="FF0000"/>
                <w:sz w:val="16"/>
                <w:szCs w:val="16"/>
                <w:cs/>
                <w:lang w:eastAsia="ja-JP" w:bidi="th-TH"/>
              </w:rPr>
              <w:t xml:space="preserve"> </w:t>
            </w:r>
            <w:r>
              <w:rPr>
                <w:rFonts w:asciiTheme="majorHAnsi" w:eastAsia="ＭＳ Ｐゴシック" w:hAnsiTheme="majorHAnsi" w:cs="Angsana New"/>
                <w:color w:val="FF0000"/>
                <w:sz w:val="16"/>
                <w:szCs w:val="16"/>
                <w:cs/>
                <w:lang w:eastAsia="ja-JP" w:bidi="th-TH"/>
              </w:rPr>
              <w:t>(</w:t>
            </w:r>
            <w:r>
              <w:rPr>
                <w:rFonts w:asciiTheme="majorHAnsi" w:eastAsia="ＭＳ Ｐゴシック" w:hAnsiTheme="majorHAnsi" w:cstheme="majorHAnsi"/>
                <w:color w:val="FF0000"/>
                <w:sz w:val="16"/>
                <w:szCs w:val="16"/>
                <w:lang w:eastAsia="ja-JP"/>
              </w:rPr>
              <w:t>Tentative</w:t>
            </w:r>
            <w:r>
              <w:rPr>
                <w:rFonts w:asciiTheme="majorHAnsi" w:eastAsia="ＭＳ Ｐゴシック" w:hAnsiTheme="majorHAnsi" w:cs="Angsana New"/>
                <w:color w:val="FF0000"/>
                <w:sz w:val="16"/>
                <w:szCs w:val="16"/>
                <w:cs/>
                <w:lang w:eastAsia="ja-JP" w:bidi="th-TH"/>
              </w:rPr>
              <w:t>)</w:t>
            </w:r>
          </w:p>
          <w:p w:rsidR="00D41559" w:rsidRPr="00A67918" w:rsidRDefault="00D41559" w:rsidP="00D41559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 Exam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: 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      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Mid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: </w:t>
            </w:r>
            <w:r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>August , 2022</w:t>
            </w:r>
            <w:r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eastAsia="ja-JP" w:bidi="th-TH"/>
              </w:rPr>
              <w:t xml:space="preserve">      </w:t>
            </w:r>
            <w:r w:rsidRPr="00A13FEE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Final</w:t>
            </w:r>
            <w:r w:rsidRPr="00A13FEE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:</w:t>
            </w:r>
            <w:r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 xml:space="preserve"> October, 2022</w:t>
            </w:r>
          </w:p>
          <w:p w:rsidR="00D41559" w:rsidRPr="00AB2091" w:rsidRDefault="00D41559" w:rsidP="00D41559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i/>
                <w:iCs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 Program end date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: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 </w:t>
            </w:r>
            <w:r>
              <w:rPr>
                <w:rFonts w:asciiTheme="majorHAnsi" w:eastAsia="ＭＳ Ｐゴシック" w:hAnsiTheme="majorHAnsi" w:cstheme="majorHAnsi"/>
                <w:i/>
                <w:iCs/>
                <w:sz w:val="16"/>
                <w:szCs w:val="16"/>
                <w:lang w:eastAsia="ja-JP"/>
              </w:rPr>
              <w:t>Oct , 2021</w:t>
            </w:r>
          </w:p>
          <w:p w:rsidR="00D41559" w:rsidRPr="00DE5397" w:rsidRDefault="00D41559" w:rsidP="00D41559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inorBidi"/>
                <w:sz w:val="16"/>
                <w:szCs w:val="20"/>
                <w:cs/>
                <w:lang w:eastAsia="ja-JP" w:bidi="th-TH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__</w:t>
            </w:r>
            <w:r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  <w:t>2nd</w:t>
            </w:r>
            <w:r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__</w:t>
            </w:r>
            <w:r w:rsidRPr="00B67AAD"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 xml:space="preserve"> Semester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: 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(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November2022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– 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March 2023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)  </w:t>
            </w:r>
            <w:r>
              <w:rPr>
                <w:rFonts w:asciiTheme="majorHAnsi" w:eastAsia="ＭＳ Ｐゴシック" w:hAnsiTheme="majorHAnsi" w:cstheme="majorHAnsi"/>
                <w:color w:val="FF0000"/>
                <w:sz w:val="16"/>
                <w:szCs w:val="16"/>
                <w:u w:val="single"/>
                <w:lang w:eastAsia="ja-JP"/>
              </w:rPr>
              <w:t xml:space="preserve">Application Deadline </w:t>
            </w:r>
            <w:r>
              <w:rPr>
                <w:rFonts w:asciiTheme="majorHAnsi" w:eastAsia="ＭＳ Ｐゴシック" w:hAnsiTheme="majorHAnsi" w:cs="Angsana New"/>
                <w:color w:val="FF0000"/>
                <w:sz w:val="16"/>
                <w:szCs w:val="16"/>
                <w:u w:val="single"/>
                <w:cs/>
                <w:lang w:eastAsia="ja-JP" w:bidi="th-TH"/>
              </w:rPr>
              <w:t xml:space="preserve">: </w:t>
            </w:r>
            <w:r>
              <w:rPr>
                <w:rFonts w:asciiTheme="majorHAnsi" w:eastAsia="ＭＳ Ｐゴシック" w:hAnsiTheme="majorHAnsi" w:cstheme="majorHAnsi"/>
                <w:color w:val="FF0000"/>
                <w:sz w:val="16"/>
                <w:szCs w:val="16"/>
                <w:u w:val="single"/>
                <w:lang w:eastAsia="ja-JP"/>
              </w:rPr>
              <w:t>August</w:t>
            </w:r>
            <w:r w:rsidRPr="00D41BCB">
              <w:rPr>
                <w:rFonts w:asciiTheme="majorHAnsi" w:eastAsia="ＭＳ Ｐゴシック" w:hAnsiTheme="majorHAnsi" w:cstheme="majorHAnsi"/>
                <w:color w:val="FF0000"/>
                <w:sz w:val="16"/>
                <w:szCs w:val="16"/>
                <w:u w:val="single"/>
                <w:lang w:eastAsia="ja-JP"/>
              </w:rPr>
              <w:t xml:space="preserve"> 9</w:t>
            </w:r>
            <w:r>
              <w:rPr>
                <w:rFonts w:asciiTheme="majorHAnsi" w:eastAsia="ＭＳ Ｐゴシック" w:hAnsiTheme="majorHAnsi" w:cstheme="majorHAnsi"/>
                <w:color w:val="FF0000"/>
                <w:sz w:val="16"/>
                <w:szCs w:val="16"/>
                <w:u w:val="single"/>
                <w:lang w:eastAsia="ja-JP"/>
              </w:rPr>
              <w:t>, 2022</w:t>
            </w:r>
          </w:p>
          <w:p w:rsidR="00D41559" w:rsidRPr="00A13FEE" w:rsidRDefault="00D41559" w:rsidP="00D41559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 w:firstLineChars="50" w:firstLine="80"/>
              <w:jc w:val="left"/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</w:pPr>
            <w:r w:rsidRPr="002F3DC7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Arrival and Orientation Dates</w:t>
            </w:r>
            <w:r w:rsidRPr="002F3DC7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: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</w:t>
            </w:r>
          </w:p>
          <w:p w:rsidR="00D41559" w:rsidRDefault="00D41559" w:rsidP="00D41559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 Orientation 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: 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     </w:t>
            </w:r>
            <w:r w:rsidRPr="00AB2091">
              <w:rPr>
                <w:rFonts w:asciiTheme="majorHAnsi" w:eastAsia="ＭＳ Ｐゴシック" w:hAnsiTheme="majorHAnsi" w:cstheme="majorHAnsi"/>
                <w:i/>
                <w:iCs/>
                <w:sz w:val="16"/>
                <w:szCs w:val="16"/>
                <w:lang w:eastAsia="ja-JP"/>
              </w:rPr>
              <w:t>To be announce</w:t>
            </w:r>
            <w:r>
              <w:rPr>
                <w:rFonts w:asciiTheme="majorHAnsi" w:eastAsia="ＭＳ Ｐゴシック" w:hAnsiTheme="majorHAnsi" w:cstheme="majorHAnsi"/>
                <w:i/>
                <w:iCs/>
                <w:sz w:val="16"/>
                <w:szCs w:val="16"/>
                <w:lang w:eastAsia="ja-JP"/>
              </w:rPr>
              <w:t>d</w:t>
            </w:r>
          </w:p>
          <w:p w:rsidR="00D41559" w:rsidRPr="00A461A8" w:rsidRDefault="00D41559" w:rsidP="00D41559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color w:val="FF0000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 Course Registration Period 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: </w:t>
            </w:r>
            <w:r>
              <w:rPr>
                <w:rFonts w:asciiTheme="majorHAnsi" w:eastAsia="ＭＳ Ｐゴシック" w:hAnsiTheme="majorHAnsi" w:cstheme="majorHAnsi"/>
                <w:color w:val="FF0000"/>
                <w:sz w:val="16"/>
                <w:szCs w:val="16"/>
                <w:lang w:eastAsia="ja-JP"/>
              </w:rPr>
              <w:t xml:space="preserve"> November </w:t>
            </w:r>
            <w:r>
              <w:rPr>
                <w:rFonts w:asciiTheme="majorHAnsi" w:eastAsia="ＭＳ Ｐゴシック" w:hAnsiTheme="majorHAnsi" w:cstheme="minorBidi"/>
                <w:color w:val="FF0000"/>
                <w:sz w:val="16"/>
                <w:szCs w:val="20"/>
                <w:lang w:eastAsia="ja-JP" w:bidi="th-TH"/>
              </w:rPr>
              <w:t>3</w:t>
            </w:r>
            <w:r>
              <w:rPr>
                <w:rFonts w:asciiTheme="majorHAnsi" w:eastAsia="ＭＳ Ｐゴシック" w:hAnsiTheme="majorHAnsi" w:cstheme="majorHAnsi"/>
                <w:color w:val="FF0000"/>
                <w:sz w:val="16"/>
                <w:szCs w:val="16"/>
                <w:lang w:eastAsia="ja-JP"/>
              </w:rPr>
              <w:t>, 202</w:t>
            </w:r>
            <w:r>
              <w:rPr>
                <w:rFonts w:asciiTheme="majorHAnsi" w:eastAsia="ＭＳ Ｐゴシック" w:hAnsiTheme="majorHAnsi" w:cstheme="minorBidi"/>
                <w:color w:val="FF0000"/>
                <w:sz w:val="16"/>
                <w:szCs w:val="20"/>
                <w:lang w:eastAsia="ja-JP" w:bidi="th-TH"/>
              </w:rPr>
              <w:t>2</w:t>
            </w:r>
            <w:r>
              <w:rPr>
                <w:rFonts w:asciiTheme="majorHAnsi" w:eastAsia="ＭＳ Ｐゴシック" w:hAnsiTheme="majorHAnsi" w:cs="Angsana New"/>
                <w:color w:val="FF0000"/>
                <w:sz w:val="16"/>
                <w:szCs w:val="16"/>
                <w:cs/>
                <w:lang w:eastAsia="ja-JP" w:bidi="th-TH"/>
              </w:rPr>
              <w:t xml:space="preserve"> (</w:t>
            </w:r>
            <w:r>
              <w:rPr>
                <w:rFonts w:asciiTheme="majorHAnsi" w:eastAsia="ＭＳ Ｐゴシック" w:hAnsiTheme="majorHAnsi" w:cstheme="majorHAnsi"/>
                <w:color w:val="FF0000"/>
                <w:sz w:val="16"/>
                <w:szCs w:val="16"/>
                <w:lang w:eastAsia="ja-JP"/>
              </w:rPr>
              <w:t>Tentative</w:t>
            </w:r>
            <w:r>
              <w:rPr>
                <w:rFonts w:asciiTheme="majorHAnsi" w:eastAsia="ＭＳ Ｐゴシック" w:hAnsiTheme="majorHAnsi" w:cs="Angsana New"/>
                <w:color w:val="FF0000"/>
                <w:sz w:val="16"/>
                <w:szCs w:val="16"/>
                <w:cs/>
                <w:lang w:eastAsia="ja-JP" w:bidi="th-TH"/>
              </w:rPr>
              <w:t>)</w:t>
            </w:r>
          </w:p>
          <w:p w:rsidR="00D41559" w:rsidRPr="00A13FEE" w:rsidRDefault="00D41559" w:rsidP="00D41559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 Exam 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: 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           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Mid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: </w:t>
            </w:r>
            <w:r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>January, 202</w:t>
            </w:r>
            <w:r>
              <w:rPr>
                <w:rFonts w:asciiTheme="majorHAnsi" w:eastAsia="ＭＳ Ｐゴシック" w:hAnsiTheme="majorHAnsi" w:cstheme="minorBidi"/>
                <w:b/>
                <w:bCs/>
                <w:sz w:val="16"/>
                <w:szCs w:val="20"/>
                <w:lang w:eastAsia="ja-JP" w:bidi="th-TH"/>
              </w:rPr>
              <w:t>3</w:t>
            </w:r>
            <w:r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eastAsia="ja-JP" w:bidi="th-TH"/>
              </w:rPr>
              <w:t xml:space="preserve">      </w:t>
            </w:r>
            <w:r w:rsidRPr="00A13FEE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Final</w:t>
            </w:r>
            <w:r w:rsidRPr="00A13FEE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:</w:t>
            </w:r>
            <w:r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 xml:space="preserve"> March, 2023</w:t>
            </w:r>
          </w:p>
          <w:p w:rsidR="009B7A78" w:rsidRPr="00790310" w:rsidRDefault="00D41559" w:rsidP="00D41559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 Program end date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: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  </w:t>
            </w:r>
            <w:r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>March , 2023</w:t>
            </w:r>
          </w:p>
        </w:tc>
      </w:tr>
      <w:tr w:rsidR="009B7A78" w:rsidRPr="00790310" w:rsidTr="00E84057">
        <w:trPr>
          <w:cantSplit/>
          <w:trHeight w:val="519"/>
        </w:trPr>
        <w:tc>
          <w:tcPr>
            <w:tcW w:w="3652" w:type="dxa"/>
            <w:vAlign w:val="center"/>
          </w:tcPr>
          <w:p w:rsidR="009B7A78" w:rsidRPr="00B67AAD" w:rsidRDefault="009B7A78" w:rsidP="009B7A78">
            <w:pPr>
              <w:pStyle w:val="-11"/>
              <w:tabs>
                <w:tab w:val="left" w:pos="284"/>
              </w:tabs>
              <w:wordWrap/>
              <w:spacing w:line="276" w:lineRule="auto"/>
              <w:ind w:leftChars="0" w:left="0"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lastRenderedPageBreak/>
              <w:t>Course information</w:t>
            </w:r>
          </w:p>
        </w:tc>
        <w:tc>
          <w:tcPr>
            <w:tcW w:w="6626" w:type="dxa"/>
            <w:vAlign w:val="center"/>
          </w:tcPr>
          <w:p w:rsidR="009B7A78" w:rsidRDefault="009B7A78" w:rsidP="009B7A78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W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ebsite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: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</w:t>
            </w:r>
            <w:hyperlink r:id="rId11" w:history="1">
              <w:r w:rsidRPr="003D6592">
                <w:rPr>
                  <w:rStyle w:val="a3"/>
                  <w:rFonts w:asciiTheme="majorHAnsi" w:eastAsia="ＭＳ Ｐゴシック" w:hAnsiTheme="majorHAnsi" w:cstheme="majorHAnsi"/>
                  <w:sz w:val="16"/>
                  <w:szCs w:val="16"/>
                  <w:lang w:eastAsia="ja-JP"/>
                </w:rPr>
                <w:t>http</w:t>
              </w:r>
              <w:r w:rsidRPr="003D6592">
                <w:rPr>
                  <w:rStyle w:val="a3"/>
                  <w:rFonts w:asciiTheme="majorHAnsi" w:eastAsia="ＭＳ Ｐゴシック" w:hAnsiTheme="majorHAnsi" w:cs="Angsana New"/>
                  <w:sz w:val="16"/>
                  <w:szCs w:val="16"/>
                  <w:cs/>
                  <w:lang w:eastAsia="ja-JP" w:bidi="th-TH"/>
                </w:rPr>
                <w:t>://</w:t>
              </w:r>
              <w:r w:rsidRPr="003D6592">
                <w:rPr>
                  <w:rStyle w:val="a3"/>
                  <w:rFonts w:asciiTheme="majorHAnsi" w:eastAsia="ＭＳ Ｐゴシック" w:hAnsiTheme="majorHAnsi" w:cstheme="majorHAnsi"/>
                  <w:sz w:val="16"/>
                  <w:szCs w:val="16"/>
                  <w:lang w:eastAsia="ja-JP"/>
                </w:rPr>
                <w:t>www</w:t>
              </w:r>
              <w:r w:rsidRPr="003D6592">
                <w:rPr>
                  <w:rStyle w:val="a3"/>
                  <w:rFonts w:asciiTheme="majorHAnsi" w:eastAsia="ＭＳ Ｐゴシック" w:hAnsiTheme="majorHAnsi" w:cs="Angsana New"/>
                  <w:sz w:val="16"/>
                  <w:szCs w:val="16"/>
                  <w:cs/>
                  <w:lang w:eastAsia="ja-JP" w:bidi="th-TH"/>
                </w:rPr>
                <w:t>.</w:t>
              </w:r>
              <w:r w:rsidRPr="003D6592">
                <w:rPr>
                  <w:rStyle w:val="a3"/>
                  <w:rFonts w:asciiTheme="majorHAnsi" w:eastAsia="ＭＳ Ｐゴシック" w:hAnsiTheme="majorHAnsi" w:cstheme="majorHAnsi"/>
                  <w:sz w:val="16"/>
                  <w:szCs w:val="16"/>
                  <w:lang w:eastAsia="ja-JP"/>
                </w:rPr>
                <w:t>au</w:t>
              </w:r>
              <w:r w:rsidRPr="003D6592">
                <w:rPr>
                  <w:rStyle w:val="a3"/>
                  <w:rFonts w:asciiTheme="majorHAnsi" w:eastAsia="ＭＳ Ｐゴシック" w:hAnsiTheme="majorHAnsi" w:cs="Angsana New"/>
                  <w:sz w:val="16"/>
                  <w:szCs w:val="16"/>
                  <w:cs/>
                  <w:lang w:eastAsia="ja-JP" w:bidi="th-TH"/>
                </w:rPr>
                <w:t>.</w:t>
              </w:r>
              <w:r w:rsidRPr="003D6592">
                <w:rPr>
                  <w:rStyle w:val="a3"/>
                  <w:rFonts w:asciiTheme="majorHAnsi" w:eastAsia="ＭＳ Ｐゴシック" w:hAnsiTheme="majorHAnsi" w:cstheme="majorHAnsi"/>
                  <w:sz w:val="16"/>
                  <w:szCs w:val="16"/>
                  <w:lang w:eastAsia="ja-JP"/>
                </w:rPr>
                <w:t>edu</w:t>
              </w:r>
              <w:r w:rsidRPr="003D6592">
                <w:rPr>
                  <w:rStyle w:val="a3"/>
                  <w:rFonts w:asciiTheme="majorHAnsi" w:eastAsia="ＭＳ Ｐゴシック" w:hAnsiTheme="majorHAnsi" w:cs="Angsana New"/>
                  <w:sz w:val="16"/>
                  <w:szCs w:val="16"/>
                  <w:cs/>
                  <w:lang w:eastAsia="ja-JP" w:bidi="th-TH"/>
                </w:rPr>
                <w:t>/</w:t>
              </w:r>
              <w:r w:rsidRPr="003D6592">
                <w:rPr>
                  <w:rStyle w:val="a3"/>
                  <w:rFonts w:asciiTheme="majorHAnsi" w:eastAsia="ＭＳ Ｐゴシック" w:hAnsiTheme="majorHAnsi" w:cstheme="majorHAnsi"/>
                  <w:sz w:val="16"/>
                  <w:szCs w:val="16"/>
                  <w:lang w:eastAsia="ja-JP"/>
                </w:rPr>
                <w:t>index</w:t>
              </w:r>
              <w:r w:rsidRPr="003D6592">
                <w:rPr>
                  <w:rStyle w:val="a3"/>
                  <w:rFonts w:asciiTheme="majorHAnsi" w:eastAsia="ＭＳ Ｐゴシック" w:hAnsiTheme="majorHAnsi" w:cs="Angsana New"/>
                  <w:sz w:val="16"/>
                  <w:szCs w:val="16"/>
                  <w:cs/>
                  <w:lang w:eastAsia="ja-JP" w:bidi="th-TH"/>
                </w:rPr>
                <w:t>.</w:t>
              </w:r>
              <w:r w:rsidRPr="003D6592">
                <w:rPr>
                  <w:rStyle w:val="a3"/>
                  <w:rFonts w:asciiTheme="majorHAnsi" w:eastAsia="ＭＳ Ｐゴシック" w:hAnsiTheme="majorHAnsi" w:cstheme="majorHAnsi"/>
                  <w:sz w:val="16"/>
                  <w:szCs w:val="16"/>
                  <w:lang w:eastAsia="ja-JP"/>
                </w:rPr>
                <w:t>php</w:t>
              </w:r>
              <w:r w:rsidRPr="003D6592">
                <w:rPr>
                  <w:rStyle w:val="a3"/>
                  <w:rFonts w:asciiTheme="majorHAnsi" w:eastAsia="ＭＳ Ｐゴシック" w:hAnsiTheme="majorHAnsi" w:cs="Angsana New"/>
                  <w:sz w:val="16"/>
                  <w:szCs w:val="16"/>
                  <w:cs/>
                  <w:lang w:eastAsia="ja-JP" w:bidi="th-TH"/>
                </w:rPr>
                <w:t>/</w:t>
              </w:r>
              <w:r w:rsidRPr="003D6592">
                <w:rPr>
                  <w:rStyle w:val="a3"/>
                  <w:rFonts w:asciiTheme="majorHAnsi" w:eastAsia="ＭＳ Ｐゴシック" w:hAnsiTheme="majorHAnsi" w:cstheme="majorHAnsi"/>
                  <w:sz w:val="16"/>
                  <w:szCs w:val="16"/>
                  <w:lang w:eastAsia="ja-JP"/>
                </w:rPr>
                <w:t>study</w:t>
              </w:r>
              <w:r w:rsidRPr="003D6592">
                <w:rPr>
                  <w:rStyle w:val="a3"/>
                  <w:rFonts w:asciiTheme="majorHAnsi" w:eastAsia="ＭＳ Ｐゴシック" w:hAnsiTheme="majorHAnsi" w:cs="Angsana New"/>
                  <w:sz w:val="16"/>
                  <w:szCs w:val="16"/>
                  <w:cs/>
                  <w:lang w:eastAsia="ja-JP" w:bidi="th-TH"/>
                </w:rPr>
                <w:t>-</w:t>
              </w:r>
              <w:r w:rsidRPr="003D6592">
                <w:rPr>
                  <w:rStyle w:val="a3"/>
                  <w:rFonts w:asciiTheme="majorHAnsi" w:eastAsia="ＭＳ Ｐゴシック" w:hAnsiTheme="majorHAnsi" w:cstheme="majorHAnsi"/>
                  <w:sz w:val="16"/>
                  <w:szCs w:val="16"/>
                  <w:lang w:eastAsia="ja-JP"/>
                </w:rPr>
                <w:t>programs</w:t>
              </w:r>
              <w:r w:rsidRPr="003D6592">
                <w:rPr>
                  <w:rStyle w:val="a3"/>
                  <w:rFonts w:asciiTheme="majorHAnsi" w:eastAsia="ＭＳ Ｐゴシック" w:hAnsiTheme="majorHAnsi" w:cs="Angsana New"/>
                  <w:sz w:val="16"/>
                  <w:szCs w:val="16"/>
                  <w:cs/>
                  <w:lang w:eastAsia="ja-JP" w:bidi="th-TH"/>
                </w:rPr>
                <w:t>/</w:t>
              </w:r>
              <w:r w:rsidRPr="003D6592">
                <w:rPr>
                  <w:rStyle w:val="a3"/>
                  <w:rFonts w:asciiTheme="majorHAnsi" w:eastAsia="ＭＳ Ｐゴシック" w:hAnsiTheme="majorHAnsi" w:cstheme="majorHAnsi"/>
                  <w:sz w:val="16"/>
                  <w:szCs w:val="16"/>
                  <w:lang w:eastAsia="ja-JP"/>
                </w:rPr>
                <w:t>undergraduate</w:t>
              </w:r>
              <w:r w:rsidRPr="003D6592">
                <w:rPr>
                  <w:rStyle w:val="a3"/>
                  <w:rFonts w:asciiTheme="majorHAnsi" w:eastAsia="ＭＳ Ｐゴシック" w:hAnsiTheme="majorHAnsi" w:cs="Angsana New"/>
                  <w:sz w:val="16"/>
                  <w:szCs w:val="16"/>
                  <w:cs/>
                  <w:lang w:eastAsia="ja-JP" w:bidi="th-TH"/>
                </w:rPr>
                <w:t>-</w:t>
              </w:r>
              <w:r w:rsidRPr="003D6592">
                <w:rPr>
                  <w:rStyle w:val="a3"/>
                  <w:rFonts w:asciiTheme="majorHAnsi" w:eastAsia="ＭＳ Ｐゴシック" w:hAnsiTheme="majorHAnsi" w:cstheme="majorHAnsi"/>
                  <w:sz w:val="16"/>
                  <w:szCs w:val="16"/>
                  <w:lang w:eastAsia="ja-JP"/>
                </w:rPr>
                <w:t>programs</w:t>
              </w:r>
            </w:hyperlink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</w:t>
            </w:r>
          </w:p>
          <w:p w:rsidR="009B7A78" w:rsidRDefault="009B7A78" w:rsidP="009B7A78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 w:firstLineChars="50" w:firstLine="8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(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Please attach any course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-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related materials by file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)</w:t>
            </w:r>
          </w:p>
          <w:p w:rsidR="009B7A78" w:rsidRDefault="009B7A78" w:rsidP="009B7A78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 w:firstLineChars="50" w:firstLine="8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</w:p>
          <w:p w:rsidR="009B7A78" w:rsidRDefault="009B7A78" w:rsidP="009B7A78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 w:firstLineChars="50" w:firstLine="8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English courses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: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All</w:t>
            </w:r>
          </w:p>
          <w:p w:rsidR="009B7A78" w:rsidRDefault="009B7A78" w:rsidP="009B7A78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 w:firstLineChars="50" w:firstLine="8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</w:p>
          <w:p w:rsidR="009B7A78" w:rsidRPr="00B4773D" w:rsidRDefault="009B7A78" w:rsidP="009B7A78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 w:firstLineChars="50" w:firstLine="80"/>
              <w:jc w:val="left"/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</w:pPr>
            <w:r w:rsidRPr="00B4773D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>Course Mandatory Requirements</w:t>
            </w:r>
            <w:r w:rsidRPr="00B4773D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eastAsia="ja-JP" w:bidi="th-TH"/>
              </w:rPr>
              <w:t>:</w:t>
            </w:r>
          </w:p>
          <w:p w:rsidR="009B7A78" w:rsidRDefault="009B7A78" w:rsidP="009B7A78">
            <w:pPr>
              <w:pStyle w:val="-11"/>
              <w:numPr>
                <w:ilvl w:val="0"/>
                <w:numId w:val="7"/>
              </w:numPr>
              <w:tabs>
                <w:tab w:val="left" w:pos="284"/>
              </w:tabs>
              <w:wordWrap/>
              <w:spacing w:line="200" w:lineRule="exact"/>
              <w:ind w:leftChars="0" w:left="316" w:hanging="236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At least 80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% 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class attendance </w:t>
            </w:r>
          </w:p>
          <w:p w:rsidR="009B7A78" w:rsidRDefault="009B7A78" w:rsidP="009B7A78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8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  (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Less than 80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% 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attendance warrants Final Examination debarments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)</w:t>
            </w:r>
          </w:p>
          <w:p w:rsidR="009B7A78" w:rsidRDefault="009B7A78" w:rsidP="009B7A78">
            <w:pPr>
              <w:pStyle w:val="-11"/>
              <w:numPr>
                <w:ilvl w:val="0"/>
                <w:numId w:val="7"/>
              </w:numPr>
              <w:tabs>
                <w:tab w:val="left" w:pos="284"/>
              </w:tabs>
              <w:wordWrap/>
              <w:spacing w:line="200" w:lineRule="exact"/>
              <w:ind w:leftChars="0" w:left="316" w:hanging="236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Quizzes 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(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Some may be scheduled on Saturdays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)</w:t>
            </w:r>
          </w:p>
          <w:p w:rsidR="009B7A78" w:rsidRDefault="009B7A78" w:rsidP="009B7A78">
            <w:pPr>
              <w:pStyle w:val="-11"/>
              <w:numPr>
                <w:ilvl w:val="0"/>
                <w:numId w:val="7"/>
              </w:numPr>
              <w:tabs>
                <w:tab w:val="left" w:pos="284"/>
              </w:tabs>
              <w:wordWrap/>
              <w:spacing w:line="200" w:lineRule="exact"/>
              <w:ind w:leftChars="0" w:left="316" w:hanging="236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Assignments 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/ 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Projects 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/ 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Presentations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.</w:t>
            </w:r>
          </w:p>
          <w:p w:rsidR="009B7A78" w:rsidRDefault="009B7A78" w:rsidP="009B7A78">
            <w:pPr>
              <w:pStyle w:val="-11"/>
              <w:numPr>
                <w:ilvl w:val="0"/>
                <w:numId w:val="7"/>
              </w:numPr>
              <w:tabs>
                <w:tab w:val="left" w:pos="284"/>
              </w:tabs>
              <w:wordWrap/>
              <w:spacing w:line="200" w:lineRule="exact"/>
              <w:ind w:leftChars="0" w:left="316" w:hanging="236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Mid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-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Term Examination</w:t>
            </w:r>
          </w:p>
          <w:p w:rsidR="009B7A78" w:rsidRDefault="009B7A78" w:rsidP="009B7A78">
            <w:pPr>
              <w:pStyle w:val="-11"/>
              <w:numPr>
                <w:ilvl w:val="0"/>
                <w:numId w:val="7"/>
              </w:numPr>
              <w:tabs>
                <w:tab w:val="left" w:pos="284"/>
              </w:tabs>
              <w:wordWrap/>
              <w:spacing w:line="200" w:lineRule="exact"/>
              <w:ind w:leftChars="0" w:left="316" w:hanging="236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Final Examination</w:t>
            </w:r>
          </w:p>
          <w:p w:rsidR="009B7A78" w:rsidRDefault="009B7A78" w:rsidP="009B7A78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8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(</w:t>
            </w:r>
            <w:r w:rsidR="00831791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Missing or not fulfilling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any of </w:t>
            </w:r>
            <w:r w:rsidR="00831791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the 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r</w:t>
            </w:r>
            <w:r w:rsidR="00831791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equirements above will result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Grade 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“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F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” 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on the course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)</w:t>
            </w:r>
          </w:p>
          <w:p w:rsidR="009B7A78" w:rsidRPr="00B4773D" w:rsidRDefault="009B7A78" w:rsidP="009B7A78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8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 w:bidi="th-TH"/>
              </w:rPr>
            </w:pPr>
          </w:p>
          <w:p w:rsidR="009B7A78" w:rsidRPr="00790310" w:rsidRDefault="009B7A78" w:rsidP="009B7A78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 w:firstLineChars="50" w:firstLine="8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Courses in other languages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: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</w:t>
            </w:r>
            <w:r w:rsidRPr="00CB6280">
              <w:rPr>
                <w:rFonts w:asciiTheme="majorHAnsi" w:eastAsia="ＭＳ Ｐゴシック" w:hAnsiTheme="majorHAnsi" w:cs="Angsana New"/>
                <w:i/>
                <w:iCs/>
                <w:sz w:val="16"/>
                <w:szCs w:val="16"/>
                <w:cs/>
                <w:lang w:eastAsia="ja-JP" w:bidi="th-TH"/>
              </w:rPr>
              <w:t>(</w:t>
            </w:r>
            <w:r w:rsidRPr="00CB6280">
              <w:rPr>
                <w:rFonts w:asciiTheme="majorHAnsi" w:eastAsia="ＭＳ Ｐゴシック" w:hAnsiTheme="majorHAnsi" w:cstheme="majorHAnsi"/>
                <w:i/>
                <w:iCs/>
                <w:sz w:val="16"/>
                <w:szCs w:val="16"/>
                <w:lang w:eastAsia="ja-JP"/>
              </w:rPr>
              <w:t xml:space="preserve">please </w:t>
            </w:r>
            <w:r>
              <w:rPr>
                <w:rFonts w:asciiTheme="majorHAnsi" w:eastAsia="ＭＳ Ｐゴシック" w:hAnsiTheme="majorHAnsi" w:cstheme="majorHAnsi"/>
                <w:i/>
                <w:iCs/>
                <w:sz w:val="16"/>
                <w:szCs w:val="16"/>
                <w:lang w:eastAsia="ja-JP"/>
              </w:rPr>
              <w:t>refer to</w:t>
            </w:r>
            <w:r w:rsidRPr="00CB6280">
              <w:rPr>
                <w:rFonts w:asciiTheme="majorHAnsi" w:eastAsia="ＭＳ Ｐゴシック" w:hAnsiTheme="majorHAnsi" w:cstheme="majorHAnsi"/>
                <w:i/>
                <w:iCs/>
                <w:sz w:val="16"/>
                <w:szCs w:val="16"/>
                <w:lang w:eastAsia="ja-JP"/>
              </w:rPr>
              <w:t xml:space="preserve"> the </w:t>
            </w:r>
            <w:r>
              <w:rPr>
                <w:rFonts w:asciiTheme="majorHAnsi" w:eastAsia="ＭＳ Ｐゴシック" w:hAnsiTheme="majorHAnsi" w:cstheme="majorHAnsi"/>
                <w:i/>
                <w:iCs/>
                <w:sz w:val="16"/>
                <w:szCs w:val="16"/>
                <w:lang w:eastAsia="ja-JP"/>
              </w:rPr>
              <w:t xml:space="preserve">University </w:t>
            </w:r>
            <w:r w:rsidRPr="00CB6280">
              <w:rPr>
                <w:rFonts w:asciiTheme="majorHAnsi" w:eastAsia="ＭＳ Ｐゴシック" w:hAnsiTheme="majorHAnsi" w:cstheme="majorHAnsi"/>
                <w:i/>
                <w:iCs/>
                <w:sz w:val="16"/>
                <w:szCs w:val="16"/>
                <w:lang w:eastAsia="ja-JP"/>
              </w:rPr>
              <w:t>website</w:t>
            </w:r>
            <w:r w:rsidRPr="00CB6280">
              <w:rPr>
                <w:rFonts w:asciiTheme="majorHAnsi" w:eastAsia="ＭＳ Ｐゴシック" w:hAnsiTheme="majorHAnsi" w:cs="Angsana New"/>
                <w:i/>
                <w:iCs/>
                <w:sz w:val="16"/>
                <w:szCs w:val="16"/>
                <w:cs/>
                <w:lang w:eastAsia="ja-JP" w:bidi="th-TH"/>
              </w:rPr>
              <w:t>)</w:t>
            </w:r>
          </w:p>
        </w:tc>
      </w:tr>
      <w:tr w:rsidR="009B7A78" w:rsidRPr="00790310" w:rsidTr="00E84057">
        <w:trPr>
          <w:cantSplit/>
          <w:trHeight w:val="519"/>
        </w:trPr>
        <w:tc>
          <w:tcPr>
            <w:tcW w:w="3652" w:type="dxa"/>
            <w:vAlign w:val="center"/>
          </w:tcPr>
          <w:p w:rsidR="009B7A78" w:rsidRPr="00B67AAD" w:rsidRDefault="009B7A78" w:rsidP="009B7A78">
            <w:pPr>
              <w:pStyle w:val="-11"/>
              <w:tabs>
                <w:tab w:val="left" w:pos="284"/>
              </w:tabs>
              <w:wordWrap/>
              <w:spacing w:line="276" w:lineRule="auto"/>
              <w:ind w:leftChars="0" w:left="0"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Course Restrictions</w:t>
            </w:r>
          </w:p>
        </w:tc>
        <w:tc>
          <w:tcPr>
            <w:tcW w:w="6626" w:type="dxa"/>
            <w:vAlign w:val="center"/>
          </w:tcPr>
          <w:p w:rsidR="009B7A78" w:rsidRDefault="009B7A78" w:rsidP="009B7A78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="Arial" w:eastAsia="ＭＳ Ｐゴシック" w:hAnsi="Arial" w:cs="Arial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 </w:t>
            </w:r>
            <w:r w:rsidRPr="0038345B">
              <w:rPr>
                <w:rFonts w:ascii="Arial" w:eastAsia="ＭＳ Ｐゴシック" w:hAnsi="Arial" w:cs="Arial"/>
                <w:sz w:val="16"/>
                <w:szCs w:val="16"/>
                <w:lang w:eastAsia="ja-JP"/>
              </w:rPr>
              <w:t>Course Pre</w:t>
            </w:r>
            <w:r w:rsidRPr="0038345B">
              <w:rPr>
                <w:rFonts w:ascii="Arial" w:eastAsia="ＭＳ Ｐゴシック" w:hAnsi="Arial" w:cs="Angsana New"/>
                <w:sz w:val="16"/>
                <w:szCs w:val="16"/>
                <w:cs/>
                <w:lang w:eastAsia="ja-JP" w:bidi="th-TH"/>
              </w:rPr>
              <w:t>-</w:t>
            </w:r>
            <w:r w:rsidRPr="0038345B">
              <w:rPr>
                <w:rFonts w:ascii="Arial" w:eastAsia="ＭＳ Ｐゴシック" w:hAnsi="Arial" w:cs="Arial"/>
                <w:sz w:val="16"/>
                <w:szCs w:val="16"/>
                <w:lang w:eastAsia="ja-JP"/>
              </w:rPr>
              <w:t>Requisites as specified in Bulletin</w:t>
            </w:r>
            <w:r>
              <w:rPr>
                <w:rFonts w:ascii="Arial" w:eastAsia="ＭＳ Ｐゴシック" w:hAnsi="Arial" w:cs="Angsana New"/>
                <w:sz w:val="16"/>
                <w:szCs w:val="16"/>
                <w:cs/>
                <w:lang w:eastAsia="ja-JP" w:bidi="th-TH"/>
              </w:rPr>
              <w:t xml:space="preserve"> </w:t>
            </w:r>
          </w:p>
          <w:p w:rsidR="00D459A2" w:rsidRPr="00D459A2" w:rsidRDefault="00374F9B" w:rsidP="009B7A78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Bidi" w:hAnsiTheme="majorBidi" w:cstheme="majorBidi"/>
                <w:lang w:bidi="th-TH"/>
              </w:rPr>
            </w:pPr>
            <w:hyperlink r:id="rId12" w:history="1">
              <w:r w:rsidR="00D459A2" w:rsidRPr="00D459A2">
                <w:rPr>
                  <w:rStyle w:val="a3"/>
                  <w:rFonts w:asciiTheme="majorBidi" w:hAnsiTheme="majorBidi" w:cstheme="majorBidi"/>
                  <w:sz w:val="24"/>
                  <w:szCs w:val="28"/>
                </w:rPr>
                <w:t>https</w:t>
              </w:r>
              <w:r w:rsidR="00D459A2" w:rsidRPr="00D459A2">
                <w:rPr>
                  <w:rStyle w:val="a3"/>
                  <w:rFonts w:asciiTheme="majorBidi" w:hAnsiTheme="majorBidi" w:cs="Angsana New"/>
                  <w:sz w:val="24"/>
                  <w:szCs w:val="24"/>
                  <w:cs/>
                  <w:lang w:bidi="th-TH"/>
                </w:rPr>
                <w:t>://</w:t>
              </w:r>
              <w:r w:rsidR="00D459A2" w:rsidRPr="00D459A2">
                <w:rPr>
                  <w:rStyle w:val="a3"/>
                  <w:rFonts w:asciiTheme="majorBidi" w:hAnsiTheme="majorBidi" w:cstheme="majorBidi"/>
                  <w:sz w:val="24"/>
                  <w:szCs w:val="28"/>
                </w:rPr>
                <w:t>admissions</w:t>
              </w:r>
              <w:r w:rsidR="00D459A2" w:rsidRPr="00D459A2">
                <w:rPr>
                  <w:rStyle w:val="a3"/>
                  <w:rFonts w:asciiTheme="majorBidi" w:hAnsiTheme="majorBidi" w:cs="Angsana New"/>
                  <w:sz w:val="24"/>
                  <w:szCs w:val="24"/>
                  <w:cs/>
                  <w:lang w:bidi="th-TH"/>
                </w:rPr>
                <w:t>.</w:t>
              </w:r>
              <w:r w:rsidR="00D459A2" w:rsidRPr="00D459A2">
                <w:rPr>
                  <w:rStyle w:val="a3"/>
                  <w:rFonts w:asciiTheme="majorBidi" w:hAnsiTheme="majorBidi" w:cstheme="majorBidi"/>
                  <w:sz w:val="24"/>
                  <w:szCs w:val="28"/>
                </w:rPr>
                <w:t>au</w:t>
              </w:r>
              <w:r w:rsidR="00D459A2" w:rsidRPr="00D459A2">
                <w:rPr>
                  <w:rStyle w:val="a3"/>
                  <w:rFonts w:asciiTheme="majorBidi" w:hAnsiTheme="majorBidi" w:cs="Angsana New"/>
                  <w:sz w:val="24"/>
                  <w:szCs w:val="24"/>
                  <w:cs/>
                  <w:lang w:bidi="th-TH"/>
                </w:rPr>
                <w:t>.</w:t>
              </w:r>
              <w:r w:rsidR="00D459A2" w:rsidRPr="00D459A2">
                <w:rPr>
                  <w:rStyle w:val="a3"/>
                  <w:rFonts w:asciiTheme="majorBidi" w:hAnsiTheme="majorBidi" w:cstheme="majorBidi"/>
                  <w:sz w:val="24"/>
                  <w:szCs w:val="28"/>
                </w:rPr>
                <w:t>edu</w:t>
              </w:r>
              <w:r w:rsidR="00D459A2" w:rsidRPr="00D459A2">
                <w:rPr>
                  <w:rStyle w:val="a3"/>
                  <w:rFonts w:asciiTheme="majorBidi" w:hAnsiTheme="majorBidi" w:cs="Angsana New"/>
                  <w:sz w:val="24"/>
                  <w:szCs w:val="24"/>
                  <w:cs/>
                  <w:lang w:bidi="th-TH"/>
                </w:rPr>
                <w:t>/</w:t>
              </w:r>
              <w:r w:rsidR="00D459A2" w:rsidRPr="00D459A2">
                <w:rPr>
                  <w:rStyle w:val="a3"/>
                  <w:rFonts w:asciiTheme="majorBidi" w:hAnsiTheme="majorBidi" w:cstheme="majorBidi"/>
                  <w:sz w:val="24"/>
                  <w:szCs w:val="28"/>
                </w:rPr>
                <w:t>wp</w:t>
              </w:r>
              <w:r w:rsidR="00D459A2" w:rsidRPr="00D459A2">
                <w:rPr>
                  <w:rStyle w:val="a3"/>
                  <w:rFonts w:asciiTheme="majorBidi" w:hAnsiTheme="majorBidi" w:cs="Angsana New"/>
                  <w:sz w:val="24"/>
                  <w:szCs w:val="24"/>
                  <w:cs/>
                  <w:lang w:bidi="th-TH"/>
                </w:rPr>
                <w:t>-</w:t>
              </w:r>
              <w:r w:rsidR="00D459A2" w:rsidRPr="00D459A2">
                <w:rPr>
                  <w:rStyle w:val="a3"/>
                  <w:rFonts w:asciiTheme="majorBidi" w:hAnsiTheme="majorBidi" w:cstheme="majorBidi"/>
                  <w:sz w:val="24"/>
                  <w:szCs w:val="28"/>
                </w:rPr>
                <w:t>content</w:t>
              </w:r>
              <w:r w:rsidR="00D459A2" w:rsidRPr="00D459A2">
                <w:rPr>
                  <w:rStyle w:val="a3"/>
                  <w:rFonts w:asciiTheme="majorBidi" w:hAnsiTheme="majorBidi" w:cs="Angsana New"/>
                  <w:sz w:val="24"/>
                  <w:szCs w:val="24"/>
                  <w:cs/>
                  <w:lang w:bidi="th-TH"/>
                </w:rPr>
                <w:t>/</w:t>
              </w:r>
              <w:r w:rsidR="00D459A2" w:rsidRPr="00D459A2">
                <w:rPr>
                  <w:rStyle w:val="a3"/>
                  <w:rFonts w:asciiTheme="majorBidi" w:hAnsiTheme="majorBidi" w:cstheme="majorBidi"/>
                  <w:sz w:val="24"/>
                  <w:szCs w:val="28"/>
                </w:rPr>
                <w:t>uploads</w:t>
              </w:r>
              <w:r w:rsidR="00D459A2" w:rsidRPr="00D459A2">
                <w:rPr>
                  <w:rStyle w:val="a3"/>
                  <w:rFonts w:asciiTheme="majorBidi" w:hAnsiTheme="majorBidi" w:cs="Angsana New"/>
                  <w:sz w:val="24"/>
                  <w:szCs w:val="24"/>
                  <w:cs/>
                  <w:lang w:bidi="th-TH"/>
                </w:rPr>
                <w:t>/</w:t>
              </w:r>
              <w:r w:rsidR="00D459A2" w:rsidRPr="00D459A2">
                <w:rPr>
                  <w:rStyle w:val="a3"/>
                  <w:rFonts w:asciiTheme="majorBidi" w:hAnsiTheme="majorBidi" w:cstheme="majorBidi"/>
                  <w:sz w:val="24"/>
                  <w:szCs w:val="28"/>
                </w:rPr>
                <w:t>2020</w:t>
              </w:r>
              <w:r w:rsidR="00D459A2" w:rsidRPr="00D459A2">
                <w:rPr>
                  <w:rStyle w:val="a3"/>
                  <w:rFonts w:asciiTheme="majorBidi" w:hAnsiTheme="majorBidi" w:cs="Angsana New"/>
                  <w:sz w:val="24"/>
                  <w:szCs w:val="24"/>
                  <w:cs/>
                  <w:lang w:bidi="th-TH"/>
                </w:rPr>
                <w:t>/</w:t>
              </w:r>
              <w:r w:rsidR="00D459A2" w:rsidRPr="00D459A2">
                <w:rPr>
                  <w:rStyle w:val="a3"/>
                  <w:rFonts w:asciiTheme="majorBidi" w:hAnsiTheme="majorBidi" w:cstheme="majorBidi"/>
                  <w:sz w:val="24"/>
                  <w:szCs w:val="28"/>
                </w:rPr>
                <w:t>10</w:t>
              </w:r>
              <w:r w:rsidR="00D459A2" w:rsidRPr="00D459A2">
                <w:rPr>
                  <w:rStyle w:val="a3"/>
                  <w:rFonts w:asciiTheme="majorBidi" w:hAnsiTheme="majorBidi" w:cs="Angsana New"/>
                  <w:sz w:val="24"/>
                  <w:szCs w:val="24"/>
                  <w:cs/>
                  <w:lang w:bidi="th-TH"/>
                </w:rPr>
                <w:t>/</w:t>
              </w:r>
              <w:r w:rsidR="00D459A2" w:rsidRPr="00D459A2">
                <w:rPr>
                  <w:rStyle w:val="a3"/>
                  <w:rFonts w:asciiTheme="majorBidi" w:hAnsiTheme="majorBidi" w:cstheme="majorBidi"/>
                  <w:sz w:val="24"/>
                  <w:szCs w:val="28"/>
                </w:rPr>
                <w:t>Bulletin</w:t>
              </w:r>
              <w:r w:rsidR="00D459A2" w:rsidRPr="00D459A2">
                <w:rPr>
                  <w:rStyle w:val="a3"/>
                  <w:rFonts w:asciiTheme="majorBidi" w:hAnsiTheme="majorBidi" w:cs="Angsana New"/>
                  <w:sz w:val="24"/>
                  <w:szCs w:val="24"/>
                  <w:cs/>
                  <w:lang w:bidi="th-TH"/>
                </w:rPr>
                <w:t>-</w:t>
              </w:r>
              <w:r w:rsidR="00D459A2" w:rsidRPr="00D459A2">
                <w:rPr>
                  <w:rStyle w:val="a3"/>
                  <w:rFonts w:asciiTheme="majorBidi" w:hAnsiTheme="majorBidi" w:cstheme="majorBidi"/>
                  <w:sz w:val="24"/>
                  <w:szCs w:val="28"/>
                </w:rPr>
                <w:t>2020</w:t>
              </w:r>
              <w:r w:rsidR="00D459A2" w:rsidRPr="00D459A2">
                <w:rPr>
                  <w:rStyle w:val="a3"/>
                  <w:rFonts w:asciiTheme="majorBidi" w:hAnsiTheme="majorBidi" w:cs="Angsana New"/>
                  <w:sz w:val="24"/>
                  <w:szCs w:val="24"/>
                  <w:cs/>
                  <w:lang w:bidi="th-TH"/>
                </w:rPr>
                <w:t>-</w:t>
              </w:r>
              <w:r w:rsidR="00D459A2" w:rsidRPr="00D459A2">
                <w:rPr>
                  <w:rStyle w:val="a3"/>
                  <w:rFonts w:asciiTheme="majorBidi" w:hAnsiTheme="majorBidi" w:cstheme="majorBidi"/>
                  <w:sz w:val="24"/>
                  <w:szCs w:val="28"/>
                </w:rPr>
                <w:t>2021</w:t>
              </w:r>
              <w:r w:rsidR="00D459A2" w:rsidRPr="00D459A2">
                <w:rPr>
                  <w:rStyle w:val="a3"/>
                  <w:rFonts w:asciiTheme="majorBidi" w:hAnsiTheme="majorBidi" w:cs="Angsana New"/>
                  <w:sz w:val="24"/>
                  <w:szCs w:val="24"/>
                  <w:cs/>
                  <w:lang w:bidi="th-TH"/>
                </w:rPr>
                <w:t>-</w:t>
              </w:r>
              <w:r w:rsidR="00D459A2" w:rsidRPr="00D459A2">
                <w:rPr>
                  <w:rStyle w:val="a3"/>
                  <w:rFonts w:asciiTheme="majorBidi" w:hAnsiTheme="majorBidi" w:cstheme="majorBidi"/>
                  <w:sz w:val="24"/>
                  <w:szCs w:val="28"/>
                </w:rPr>
                <w:t>Assumption</w:t>
              </w:r>
              <w:r w:rsidR="00D459A2" w:rsidRPr="00D459A2">
                <w:rPr>
                  <w:rStyle w:val="a3"/>
                  <w:rFonts w:asciiTheme="majorBidi" w:hAnsiTheme="majorBidi" w:cs="Angsana New"/>
                  <w:sz w:val="24"/>
                  <w:szCs w:val="24"/>
                  <w:cs/>
                  <w:lang w:bidi="th-TH"/>
                </w:rPr>
                <w:t>-</w:t>
              </w:r>
              <w:r w:rsidR="00D459A2" w:rsidRPr="00D459A2">
                <w:rPr>
                  <w:rStyle w:val="a3"/>
                  <w:rFonts w:asciiTheme="majorBidi" w:hAnsiTheme="majorBidi" w:cstheme="majorBidi"/>
                  <w:sz w:val="24"/>
                  <w:szCs w:val="28"/>
                </w:rPr>
                <w:t>University</w:t>
              </w:r>
              <w:r w:rsidR="00D459A2" w:rsidRPr="00D459A2">
                <w:rPr>
                  <w:rStyle w:val="a3"/>
                  <w:rFonts w:asciiTheme="majorBidi" w:hAnsiTheme="majorBidi" w:cs="Angsana New"/>
                  <w:sz w:val="24"/>
                  <w:szCs w:val="24"/>
                  <w:cs/>
                  <w:lang w:bidi="th-TH"/>
                </w:rPr>
                <w:t>.</w:t>
              </w:r>
              <w:r w:rsidR="00D459A2" w:rsidRPr="00D459A2">
                <w:rPr>
                  <w:rStyle w:val="a3"/>
                  <w:rFonts w:asciiTheme="majorBidi" w:hAnsiTheme="majorBidi" w:cstheme="majorBidi"/>
                  <w:sz w:val="24"/>
                  <w:szCs w:val="28"/>
                </w:rPr>
                <w:t>pdf</w:t>
              </w:r>
            </w:hyperlink>
            <w:r w:rsidR="00D459A2" w:rsidRPr="00D459A2">
              <w:rPr>
                <w:rFonts w:asciiTheme="majorBidi" w:hAnsiTheme="majorBidi" w:cstheme="majorBidi"/>
                <w:sz w:val="24"/>
                <w:szCs w:val="28"/>
                <w:cs/>
                <w:lang w:bidi="th-TH"/>
              </w:rPr>
              <w:t xml:space="preserve"> </w:t>
            </w:r>
          </w:p>
        </w:tc>
      </w:tr>
      <w:tr w:rsidR="009B7A78" w:rsidRPr="00790310" w:rsidTr="00E84057">
        <w:trPr>
          <w:cantSplit/>
          <w:trHeight w:val="519"/>
        </w:trPr>
        <w:tc>
          <w:tcPr>
            <w:tcW w:w="3652" w:type="dxa"/>
            <w:vAlign w:val="center"/>
          </w:tcPr>
          <w:p w:rsidR="009B7A78" w:rsidRPr="00B67AAD" w:rsidRDefault="009B7A78" w:rsidP="009B7A78">
            <w:pPr>
              <w:pStyle w:val="-11"/>
              <w:tabs>
                <w:tab w:val="left" w:pos="284"/>
              </w:tabs>
              <w:wordWrap/>
              <w:spacing w:line="276" w:lineRule="auto"/>
              <w:ind w:leftChars="0" w:left="0"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 w:rsidRPr="00E84057"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  <w:t>Minimum &amp; Maximum</w:t>
            </w:r>
            <w:r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  <w:t xml:space="preserve"> Credits per Semester</w:t>
            </w:r>
          </w:p>
        </w:tc>
        <w:tc>
          <w:tcPr>
            <w:tcW w:w="6626" w:type="dxa"/>
            <w:vAlign w:val="center"/>
          </w:tcPr>
          <w:p w:rsidR="009B7A78" w:rsidRPr="00790310" w:rsidRDefault="009B7A78" w:rsidP="009B7A78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15 Credits</w:t>
            </w:r>
          </w:p>
        </w:tc>
      </w:tr>
      <w:tr w:rsidR="009B7A78" w:rsidRPr="00790310" w:rsidTr="00E84057">
        <w:trPr>
          <w:cantSplit/>
          <w:trHeight w:val="519"/>
        </w:trPr>
        <w:tc>
          <w:tcPr>
            <w:tcW w:w="3652" w:type="dxa"/>
            <w:vAlign w:val="center"/>
          </w:tcPr>
          <w:p w:rsidR="009B7A78" w:rsidRPr="00B67AAD" w:rsidRDefault="009B7A78" w:rsidP="009B7A78">
            <w:pPr>
              <w:pStyle w:val="-11"/>
              <w:tabs>
                <w:tab w:val="left" w:pos="284"/>
              </w:tabs>
              <w:wordWrap/>
              <w:spacing w:line="276" w:lineRule="auto"/>
              <w:ind w:leftChars="0" w:left="0"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Grading System</w:t>
            </w:r>
          </w:p>
        </w:tc>
        <w:tc>
          <w:tcPr>
            <w:tcW w:w="6626" w:type="dxa"/>
            <w:vAlign w:val="center"/>
          </w:tcPr>
          <w:p w:rsidR="009B7A78" w:rsidRPr="00790310" w:rsidRDefault="009B7A78" w:rsidP="009B7A78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As in bulletin  </w:t>
            </w:r>
          </w:p>
        </w:tc>
      </w:tr>
    </w:tbl>
    <w:p w:rsidR="009B7853" w:rsidRPr="006F28BF" w:rsidRDefault="009B7853" w:rsidP="00E84057">
      <w:pPr>
        <w:pStyle w:val="-11"/>
        <w:tabs>
          <w:tab w:val="left" w:pos="142"/>
        </w:tabs>
        <w:wordWrap/>
        <w:ind w:leftChars="0" w:left="0"/>
        <w:rPr>
          <w:rFonts w:asciiTheme="majorHAnsi" w:eastAsiaTheme="minorEastAsia" w:hAnsiTheme="majorHAnsi" w:cstheme="majorHAnsi"/>
          <w:b/>
          <w:sz w:val="18"/>
          <w:szCs w:val="18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626"/>
      </w:tblGrid>
      <w:tr w:rsidR="00B67AAD" w:rsidRPr="00A474FF" w:rsidTr="00225562">
        <w:tc>
          <w:tcPr>
            <w:tcW w:w="10278" w:type="dxa"/>
            <w:gridSpan w:val="2"/>
            <w:shd w:val="pct15" w:color="auto" w:fill="auto"/>
            <w:vAlign w:val="center"/>
          </w:tcPr>
          <w:p w:rsidR="00B67AAD" w:rsidRPr="00A474FF" w:rsidRDefault="00E84057" w:rsidP="00225562">
            <w:pPr>
              <w:pStyle w:val="-11"/>
              <w:tabs>
                <w:tab w:val="left" w:pos="284"/>
              </w:tabs>
              <w:wordWrap/>
              <w:spacing w:line="276" w:lineRule="auto"/>
              <w:ind w:leftChars="0" w:left="0"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4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24"/>
                <w:szCs w:val="24"/>
                <w:lang w:eastAsia="ja-JP"/>
              </w:rPr>
              <w:t>Admission</w:t>
            </w:r>
          </w:p>
        </w:tc>
      </w:tr>
      <w:tr w:rsidR="00B67AAD" w:rsidRPr="00790310" w:rsidTr="00225562">
        <w:tc>
          <w:tcPr>
            <w:tcW w:w="3652" w:type="dxa"/>
            <w:vAlign w:val="center"/>
          </w:tcPr>
          <w:p w:rsidR="00B67AAD" w:rsidRPr="00B67AAD" w:rsidRDefault="00B67AAD" w:rsidP="00225562">
            <w:pPr>
              <w:pStyle w:val="-11"/>
              <w:tabs>
                <w:tab w:val="left" w:pos="284"/>
              </w:tabs>
              <w:wordWrap/>
              <w:spacing w:line="276" w:lineRule="auto"/>
              <w:ind w:leftChars="0" w:left="0"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 w:rsidRPr="00B67AAD"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Application Deadline</w:t>
            </w:r>
            <w:r w:rsidRPr="00B67AAD">
              <w:rPr>
                <w:rFonts w:asciiTheme="majorHAnsi" w:eastAsia="ＭＳ Ｐゴシック" w:hAnsiTheme="majorHAnsi" w:cs="Angsana New" w:hint="eastAsia"/>
                <w:b/>
                <w:bCs/>
                <w:sz w:val="16"/>
                <w:szCs w:val="16"/>
                <w:cs/>
                <w:lang w:eastAsia="ja-JP" w:bidi="th-TH"/>
              </w:rPr>
              <w:t>(</w:t>
            </w:r>
            <w:r w:rsidRPr="00B67AAD"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s</w:t>
            </w:r>
            <w:r w:rsidRPr="00B67AAD">
              <w:rPr>
                <w:rFonts w:asciiTheme="majorHAnsi" w:eastAsia="ＭＳ Ｐゴシック" w:hAnsiTheme="majorHAnsi" w:cs="Angsana New" w:hint="eastAsia"/>
                <w:b/>
                <w:bCs/>
                <w:sz w:val="16"/>
                <w:szCs w:val="16"/>
                <w:cs/>
                <w:lang w:eastAsia="ja-JP" w:bidi="th-TH"/>
              </w:rPr>
              <w:t xml:space="preserve">) </w:t>
            </w:r>
            <w:r w:rsidRPr="00B67AAD"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for Admission</w:t>
            </w:r>
          </w:p>
        </w:tc>
        <w:tc>
          <w:tcPr>
            <w:tcW w:w="6626" w:type="dxa"/>
            <w:vAlign w:val="center"/>
          </w:tcPr>
          <w:p w:rsidR="009B7A78" w:rsidRPr="00734AE9" w:rsidRDefault="009B7A78" w:rsidP="009B7A78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__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1st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__</w:t>
            </w:r>
            <w:r w:rsidRPr="00734AE9"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 Semester </w:t>
            </w:r>
            <w:r w:rsidRPr="00734AE9"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: </w:t>
            </w:r>
            <w:r w:rsidR="00D41559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   March 9, 2022</w:t>
            </w:r>
          </w:p>
          <w:p w:rsidR="00B67AAD" w:rsidRPr="00734AE9" w:rsidRDefault="009B7A78" w:rsidP="009B7A78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__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2nd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__</w:t>
            </w:r>
            <w:r w:rsidRPr="00734AE9"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 Semester </w:t>
            </w:r>
            <w:r w:rsidRPr="00734AE9"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: </w:t>
            </w:r>
            <w:r w:rsidR="00D41559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  August 9, 2022</w:t>
            </w:r>
          </w:p>
        </w:tc>
      </w:tr>
      <w:tr w:rsidR="001136C5" w:rsidRPr="00790310" w:rsidTr="00225562">
        <w:tc>
          <w:tcPr>
            <w:tcW w:w="3652" w:type="dxa"/>
            <w:vAlign w:val="center"/>
          </w:tcPr>
          <w:p w:rsidR="001136C5" w:rsidRPr="00B67AAD" w:rsidRDefault="009E0D10" w:rsidP="00225562">
            <w:pPr>
              <w:pStyle w:val="-11"/>
              <w:tabs>
                <w:tab w:val="left" w:pos="284"/>
              </w:tabs>
              <w:wordWrap/>
              <w:spacing w:line="276" w:lineRule="auto"/>
              <w:ind w:leftChars="0" w:left="0"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The number of Exchange Credits Required</w:t>
            </w:r>
          </w:p>
        </w:tc>
        <w:tc>
          <w:tcPr>
            <w:tcW w:w="6626" w:type="dxa"/>
            <w:vAlign w:val="center"/>
          </w:tcPr>
          <w:p w:rsidR="003757F1" w:rsidRPr="002F3DC7" w:rsidRDefault="003757F1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 w:rsidRPr="00734AE9"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Undergraduate </w:t>
            </w:r>
            <w:r w:rsidRPr="00734AE9"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: </w:t>
            </w:r>
            <w:r w:rsidR="002F3DC7"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one</w:t>
            </w:r>
            <w:r w:rsidR="002F3DC7"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-</w:t>
            </w:r>
            <w:r w:rsidR="002F3DC7"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semester units</w:t>
            </w:r>
            <w:r w:rsidR="002F3DC7"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:   </w:t>
            </w:r>
            <w:r w:rsidR="00CB6280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15</w:t>
            </w:r>
            <w:r w:rsidR="002F3DC7"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     one</w:t>
            </w:r>
            <w:r w:rsidR="002F3DC7"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-</w:t>
            </w:r>
            <w:r w:rsidR="002F3DC7"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year units</w:t>
            </w:r>
            <w:r w:rsidR="002F3DC7"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:</w:t>
            </w:r>
            <w:r w:rsidR="00CB6280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30</w:t>
            </w:r>
          </w:p>
        </w:tc>
      </w:tr>
      <w:tr w:rsidR="001136C5" w:rsidRPr="001136C5" w:rsidTr="00225562">
        <w:tc>
          <w:tcPr>
            <w:tcW w:w="3652" w:type="dxa"/>
            <w:vAlign w:val="center"/>
          </w:tcPr>
          <w:p w:rsidR="001136C5" w:rsidRPr="00B67AAD" w:rsidRDefault="003757F1" w:rsidP="00225562">
            <w:pPr>
              <w:pStyle w:val="-11"/>
              <w:tabs>
                <w:tab w:val="left" w:pos="284"/>
              </w:tabs>
              <w:wordWrap/>
              <w:spacing w:line="276" w:lineRule="auto"/>
              <w:ind w:leftChars="0" w:left="0"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Application Requirements</w:t>
            </w:r>
          </w:p>
        </w:tc>
        <w:tc>
          <w:tcPr>
            <w:tcW w:w="6626" w:type="dxa"/>
            <w:vAlign w:val="center"/>
          </w:tcPr>
          <w:p w:rsidR="001136C5" w:rsidRPr="00734AE9" w:rsidRDefault="003757F1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 w:rsidRPr="00734AE9"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Minimum GPA Requirement </w:t>
            </w:r>
            <w:r w:rsidRPr="00734AE9"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: </w:t>
            </w:r>
            <w:r w:rsidR="00F925D7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2</w:t>
            </w:r>
            <w:r w:rsidR="00F925D7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.</w:t>
            </w:r>
            <w:r w:rsidR="00F925D7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5</w:t>
            </w:r>
          </w:p>
          <w:p w:rsidR="003757F1" w:rsidRPr="00734AE9" w:rsidRDefault="003757F1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</w:p>
          <w:p w:rsidR="003757F1" w:rsidRPr="00734AE9" w:rsidRDefault="003757F1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 w:rsidRPr="00734AE9"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Acceptable Language Test &amp; Minimum Language Requirement </w:t>
            </w:r>
            <w:r w:rsidRPr="00734AE9"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: </w:t>
            </w:r>
            <w:r w:rsidR="00D93D14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 </w:t>
            </w:r>
            <w:r w:rsidR="00CB6280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IELTS 6</w:t>
            </w:r>
            <w:r w:rsidR="00CB6280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.</w:t>
            </w:r>
            <w:r w:rsidR="00CB6280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5</w:t>
            </w:r>
          </w:p>
          <w:p w:rsidR="002F3DC7" w:rsidRDefault="002F3DC7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</w:p>
          <w:p w:rsidR="003757F1" w:rsidRPr="00734AE9" w:rsidRDefault="00AB5790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TOEFL ITP submission </w:t>
            </w:r>
            <w:r w:rsidR="002F3DC7"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:</w:t>
            </w:r>
            <w:r w:rsidR="005C0218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</w:t>
            </w:r>
            <w:r w:rsidR="003E1708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500</w:t>
            </w:r>
          </w:p>
          <w:p w:rsidR="002F3DC7" w:rsidRDefault="002F3DC7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</w:p>
          <w:p w:rsidR="003757F1" w:rsidRPr="00734AE9" w:rsidRDefault="003757F1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 w:rsidRPr="00734AE9"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Other Requirements </w:t>
            </w:r>
            <w:r w:rsidRPr="00734AE9"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: </w:t>
            </w:r>
            <w:r w:rsidR="00CB6280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-</w:t>
            </w:r>
          </w:p>
          <w:p w:rsidR="003757F1" w:rsidRPr="00734AE9" w:rsidRDefault="003757F1" w:rsidP="00225562">
            <w:pPr>
              <w:pStyle w:val="-11"/>
              <w:tabs>
                <w:tab w:val="left" w:pos="284"/>
              </w:tabs>
              <w:wordWrap/>
              <w:spacing w:line="200" w:lineRule="exact"/>
              <w:ind w:leftChars="0" w:left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</w:p>
        </w:tc>
      </w:tr>
      <w:tr w:rsidR="003757F1" w:rsidRPr="00790310" w:rsidTr="00225562">
        <w:tc>
          <w:tcPr>
            <w:tcW w:w="3652" w:type="dxa"/>
            <w:vAlign w:val="center"/>
          </w:tcPr>
          <w:p w:rsidR="003757F1" w:rsidRPr="003757F1" w:rsidRDefault="00A05B85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Documents Required to</w:t>
            </w:r>
            <w:r w:rsidR="009E0D10"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  <w:t xml:space="preserve"> be</w:t>
            </w:r>
            <w:r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 xml:space="preserve"> Submitted</w:t>
            </w:r>
          </w:p>
        </w:tc>
        <w:tc>
          <w:tcPr>
            <w:tcW w:w="6626" w:type="dxa"/>
          </w:tcPr>
          <w:p w:rsidR="003757F1" w:rsidRDefault="00A05B85" w:rsidP="00225562">
            <w:pPr>
              <w:wordWrap/>
              <w:jc w:val="left"/>
            </w:pPr>
            <w:r w:rsidRPr="00734AE9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Application form </w:t>
            </w:r>
            <w:r w:rsidRPr="00734AE9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bidi="th-TH"/>
              </w:rPr>
              <w:t>(</w:t>
            </w:r>
            <w:r w:rsidRPr="00734AE9">
              <w:rPr>
                <w:rFonts w:asciiTheme="majorHAnsi" w:eastAsia="ＭＳ Ｐゴシック" w:hAnsiTheme="majorHAnsi" w:cstheme="majorHAnsi"/>
                <w:sz w:val="16"/>
                <w:szCs w:val="16"/>
              </w:rPr>
              <w:t>web link or electronic file</w:t>
            </w:r>
            <w:r w:rsidRPr="00734AE9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bidi="th-TH"/>
              </w:rPr>
              <w:t>)</w:t>
            </w:r>
            <w:r w:rsidRPr="00734AE9"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 : </w:t>
            </w:r>
          </w:p>
          <w:p w:rsidR="00D41559" w:rsidRPr="00734AE9" w:rsidRDefault="00374F9B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hyperlink r:id="rId13" w:history="1">
              <w:r w:rsidR="00D41559" w:rsidRPr="003B7992">
                <w:rPr>
                  <w:rStyle w:val="a3"/>
                  <w:rFonts w:asciiTheme="majorHAnsi" w:eastAsia="ＭＳ Ｐゴシック" w:hAnsiTheme="majorHAnsi" w:cstheme="majorHAnsi"/>
                  <w:sz w:val="16"/>
                  <w:szCs w:val="16"/>
                  <w:lang w:eastAsia="ja-JP"/>
                </w:rPr>
                <w:t>http://www.oia.au.edu/au-international-profile/inbound-student.html</w:t>
              </w:r>
            </w:hyperlink>
            <w:r w:rsidR="00D41559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</w:t>
            </w:r>
          </w:p>
          <w:p w:rsidR="00A05B85" w:rsidRPr="00734AE9" w:rsidRDefault="00A05B85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 w:rsidRPr="00734AE9"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Other </w:t>
            </w:r>
            <w:r w:rsidRPr="00734AE9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Supporting documents </w:t>
            </w:r>
            <w:r w:rsidRPr="00734AE9"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: </w:t>
            </w:r>
            <w:r w:rsidR="00CB6280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As stated in application</w:t>
            </w:r>
          </w:p>
        </w:tc>
      </w:tr>
      <w:tr w:rsidR="006F28BF" w:rsidRPr="00790310" w:rsidTr="00225562">
        <w:tc>
          <w:tcPr>
            <w:tcW w:w="3652" w:type="dxa"/>
            <w:vAlign w:val="center"/>
          </w:tcPr>
          <w:p w:rsidR="006F28BF" w:rsidRPr="003757F1" w:rsidRDefault="006F28BF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 w:rsidRPr="006F28BF"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  <w:t>Compulsory fees for International students</w:t>
            </w:r>
          </w:p>
        </w:tc>
        <w:tc>
          <w:tcPr>
            <w:tcW w:w="6626" w:type="dxa"/>
          </w:tcPr>
          <w:p w:rsidR="006F28BF" w:rsidRPr="00734AE9" w:rsidRDefault="00B4325F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(</w:t>
            </w:r>
            <w:r w:rsidR="003A7139" w:rsidRPr="00734AE9"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Insurance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, activity fees,</w:t>
            </w:r>
            <w:r w:rsidR="003A7139" w:rsidRPr="00734AE9"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 </w:t>
            </w:r>
            <w:proofErr w:type="spellStart"/>
            <w:r w:rsidR="003A7139" w:rsidRPr="00734AE9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etc</w:t>
            </w:r>
            <w:proofErr w:type="spellEnd"/>
            <w:r w:rsidR="003A7139" w:rsidRPr="00734AE9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.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)</w:t>
            </w:r>
            <w:r w:rsidR="00CB6280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-</w:t>
            </w:r>
            <w:r w:rsidR="007B064C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Insurance</w:t>
            </w:r>
          </w:p>
        </w:tc>
      </w:tr>
      <w:tr w:rsidR="00B4325F" w:rsidRPr="00790310" w:rsidTr="00225562">
        <w:tc>
          <w:tcPr>
            <w:tcW w:w="3652" w:type="dxa"/>
            <w:vAlign w:val="center"/>
          </w:tcPr>
          <w:p w:rsidR="00B4325F" w:rsidRPr="006F28BF" w:rsidRDefault="00B4325F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Language courses for exchange students</w:t>
            </w:r>
          </w:p>
        </w:tc>
        <w:tc>
          <w:tcPr>
            <w:tcW w:w="6626" w:type="dxa"/>
          </w:tcPr>
          <w:p w:rsidR="00B4325F" w:rsidRPr="00B4325F" w:rsidRDefault="00B4325F" w:rsidP="009E0D10">
            <w:pPr>
              <w:wordWrap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(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Please give any information on free, fee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-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based or subsidized language courses for exchange students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) </w:t>
            </w:r>
            <w:r w:rsidR="0012599A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: -</w:t>
            </w:r>
            <w:r w:rsidR="007B064C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</w:t>
            </w:r>
            <w:r w:rsidR="009E0D10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Basic Thai Language </w:t>
            </w:r>
            <w:r w:rsidR="009E0D10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: </w:t>
            </w:r>
            <w:r w:rsidR="009E0D10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22 Hours</w:t>
            </w:r>
          </w:p>
        </w:tc>
      </w:tr>
    </w:tbl>
    <w:p w:rsidR="009B7853" w:rsidRPr="00961F4C" w:rsidRDefault="009B7853" w:rsidP="003A7139">
      <w:pPr>
        <w:pStyle w:val="-11"/>
        <w:tabs>
          <w:tab w:val="left" w:pos="142"/>
        </w:tabs>
        <w:wordWrap/>
        <w:ind w:leftChars="0" w:left="0"/>
        <w:rPr>
          <w:rFonts w:asciiTheme="majorHAnsi" w:eastAsiaTheme="minorEastAsia" w:hAnsiTheme="majorHAnsi" w:cstheme="majorHAnsi"/>
          <w:b/>
          <w:sz w:val="18"/>
          <w:szCs w:val="18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626"/>
      </w:tblGrid>
      <w:tr w:rsidR="003A7139" w:rsidRPr="00790310" w:rsidTr="00225562">
        <w:tc>
          <w:tcPr>
            <w:tcW w:w="10278" w:type="dxa"/>
            <w:gridSpan w:val="2"/>
            <w:shd w:val="pct15" w:color="auto" w:fill="auto"/>
            <w:vAlign w:val="center"/>
          </w:tcPr>
          <w:p w:rsidR="003A7139" w:rsidRPr="00390030" w:rsidRDefault="00390030" w:rsidP="00225562">
            <w:pPr>
              <w:wordWrap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4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24"/>
                <w:szCs w:val="24"/>
                <w:lang w:eastAsia="ja-JP"/>
              </w:rPr>
              <w:t>Housing</w:t>
            </w:r>
            <w:r>
              <w:rPr>
                <w:rFonts w:asciiTheme="majorHAnsi" w:eastAsia="ＭＳ Ｐゴシック" w:hAnsiTheme="majorHAnsi" w:cs="Angsana New" w:hint="eastAsia"/>
                <w:b/>
                <w:bCs/>
                <w:sz w:val="24"/>
                <w:szCs w:val="24"/>
                <w:cs/>
                <w:lang w:eastAsia="ja-JP" w:bidi="th-TH"/>
              </w:rPr>
              <w:t>/</w:t>
            </w:r>
            <w:r w:rsidRPr="00390030">
              <w:rPr>
                <w:rFonts w:asciiTheme="majorHAnsi" w:eastAsia="ＭＳ Ｐゴシック" w:hAnsiTheme="majorHAnsi" w:cstheme="majorHAnsi"/>
                <w:b/>
                <w:sz w:val="24"/>
                <w:szCs w:val="24"/>
                <w:lang w:eastAsia="ja-JP"/>
              </w:rPr>
              <w:t>Accommodation</w:t>
            </w:r>
            <w:r>
              <w:rPr>
                <w:rFonts w:asciiTheme="majorHAnsi" w:eastAsia="ＭＳ Ｐゴシック" w:hAnsiTheme="majorHAnsi" w:cstheme="majorHAnsi" w:hint="eastAsia"/>
                <w:b/>
                <w:sz w:val="24"/>
                <w:szCs w:val="24"/>
                <w:lang w:eastAsia="ja-JP"/>
              </w:rPr>
              <w:t xml:space="preserve"> and </w:t>
            </w:r>
            <w:r>
              <w:rPr>
                <w:rFonts w:asciiTheme="majorHAnsi" w:eastAsia="ＭＳ Ｐゴシック" w:hAnsiTheme="majorHAnsi" w:cstheme="majorHAnsi"/>
                <w:b/>
                <w:sz w:val="24"/>
                <w:szCs w:val="24"/>
                <w:lang w:eastAsia="ja-JP"/>
              </w:rPr>
              <w:t>Arrival</w:t>
            </w:r>
            <w:r>
              <w:rPr>
                <w:rFonts w:asciiTheme="majorHAnsi" w:eastAsia="ＭＳ Ｐゴシック" w:hAnsiTheme="majorHAnsi" w:cstheme="majorHAnsi" w:hint="eastAsia"/>
                <w:b/>
                <w:sz w:val="24"/>
                <w:szCs w:val="24"/>
                <w:lang w:eastAsia="ja-JP"/>
              </w:rPr>
              <w:t xml:space="preserve"> Information</w:t>
            </w:r>
          </w:p>
        </w:tc>
      </w:tr>
      <w:tr w:rsidR="009B7853" w:rsidRPr="00790310" w:rsidTr="00225562">
        <w:tc>
          <w:tcPr>
            <w:tcW w:w="3652" w:type="dxa"/>
            <w:vAlign w:val="center"/>
          </w:tcPr>
          <w:p w:rsidR="009B7853" w:rsidRPr="00734AE9" w:rsidRDefault="009B7853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b/>
                <w:color w:val="FF0000"/>
                <w:sz w:val="16"/>
                <w:szCs w:val="16"/>
              </w:rPr>
            </w:pPr>
            <w:r w:rsidRPr="00734AE9">
              <w:rPr>
                <w:rFonts w:asciiTheme="majorHAnsi" w:eastAsia="ＭＳ Ｐゴシック" w:hAnsiTheme="majorHAnsi" w:cstheme="majorHAnsi"/>
                <w:b/>
                <w:color w:val="000000" w:themeColor="text1"/>
                <w:sz w:val="16"/>
                <w:szCs w:val="16"/>
              </w:rPr>
              <w:t>Accommodation</w:t>
            </w:r>
            <w:r w:rsidR="003A7139" w:rsidRPr="00734AE9">
              <w:rPr>
                <w:rFonts w:asciiTheme="majorHAnsi" w:eastAsia="ＭＳ Ｐゴシック" w:hAnsiTheme="majorHAnsi" w:cs="Angsana New" w:hint="eastAsia"/>
                <w:b/>
                <w:bCs/>
                <w:color w:val="000000" w:themeColor="text1"/>
                <w:sz w:val="16"/>
                <w:szCs w:val="16"/>
                <w:cs/>
                <w:lang w:eastAsia="ja-JP" w:bidi="th-TH"/>
              </w:rPr>
              <w:t xml:space="preserve"> </w:t>
            </w:r>
            <w:r w:rsidRPr="00734AE9">
              <w:rPr>
                <w:rFonts w:asciiTheme="majorHAnsi" w:eastAsia="ＭＳ Ｐゴシック" w:hAnsiTheme="majorHAnsi" w:cs="Angsana New"/>
                <w:b/>
                <w:bCs/>
                <w:color w:val="000000" w:themeColor="text1"/>
                <w:sz w:val="16"/>
                <w:szCs w:val="16"/>
                <w:cs/>
                <w:lang w:bidi="th-TH"/>
              </w:rPr>
              <w:t>(</w:t>
            </w:r>
            <w:r w:rsidRPr="00734AE9">
              <w:rPr>
                <w:rFonts w:asciiTheme="majorHAnsi" w:eastAsia="ＭＳ Ｐゴシック" w:hAnsiTheme="majorHAnsi" w:cstheme="majorHAnsi"/>
                <w:b/>
                <w:color w:val="000000" w:themeColor="text1"/>
                <w:sz w:val="16"/>
                <w:szCs w:val="16"/>
              </w:rPr>
              <w:t>Dormitory</w:t>
            </w:r>
            <w:r w:rsidRPr="00734AE9">
              <w:rPr>
                <w:rFonts w:asciiTheme="majorHAnsi" w:eastAsia="ＭＳ Ｐゴシック" w:hAnsiTheme="majorHAnsi" w:cs="Angsana New"/>
                <w:b/>
                <w:bCs/>
                <w:color w:val="000000" w:themeColor="text1"/>
                <w:sz w:val="16"/>
                <w:szCs w:val="16"/>
                <w:cs/>
                <w:lang w:bidi="th-TH"/>
              </w:rPr>
              <w:t>)</w:t>
            </w:r>
            <w:r w:rsidR="003A7139" w:rsidRPr="00734AE9">
              <w:rPr>
                <w:rFonts w:asciiTheme="majorHAnsi" w:eastAsia="ＭＳ Ｐゴシック" w:hAnsiTheme="majorHAnsi" w:cs="Angsana New" w:hint="eastAsia"/>
                <w:b/>
                <w:bCs/>
                <w:color w:val="000000" w:themeColor="text1"/>
                <w:sz w:val="16"/>
                <w:szCs w:val="16"/>
                <w:cs/>
                <w:lang w:eastAsia="ja-JP" w:bidi="th-TH"/>
              </w:rPr>
              <w:t xml:space="preserve"> </w:t>
            </w:r>
            <w:r w:rsidR="00734AE9" w:rsidRPr="00734AE9">
              <w:rPr>
                <w:rFonts w:asciiTheme="majorHAnsi" w:eastAsia="ＭＳ Ｐゴシック" w:hAnsiTheme="majorHAnsi" w:cstheme="majorHAnsi" w:hint="eastAsia"/>
                <w:b/>
                <w:color w:val="000000" w:themeColor="text1"/>
                <w:sz w:val="16"/>
                <w:szCs w:val="16"/>
                <w:lang w:eastAsia="ja-JP"/>
              </w:rPr>
              <w:t>A</w:t>
            </w:r>
            <w:r w:rsidR="00734AE9" w:rsidRPr="00734AE9">
              <w:rPr>
                <w:rFonts w:asciiTheme="majorHAnsi" w:eastAsia="ＭＳ Ｐゴシック" w:hAnsiTheme="majorHAnsi" w:cstheme="majorHAnsi"/>
                <w:b/>
                <w:color w:val="000000" w:themeColor="text1"/>
                <w:sz w:val="16"/>
                <w:szCs w:val="16"/>
              </w:rPr>
              <w:t xml:space="preserve">rrangement </w:t>
            </w:r>
            <w:r w:rsidR="00734AE9" w:rsidRPr="00734AE9">
              <w:rPr>
                <w:rFonts w:asciiTheme="majorHAnsi" w:eastAsia="ＭＳ Ｐゴシック" w:hAnsiTheme="majorHAnsi" w:cstheme="majorHAnsi" w:hint="eastAsia"/>
                <w:b/>
                <w:color w:val="000000" w:themeColor="text1"/>
                <w:sz w:val="16"/>
                <w:szCs w:val="16"/>
                <w:lang w:eastAsia="ja-JP"/>
              </w:rPr>
              <w:t>G</w:t>
            </w:r>
            <w:r w:rsidRPr="00734AE9">
              <w:rPr>
                <w:rFonts w:asciiTheme="majorHAnsi" w:eastAsia="ＭＳ Ｐゴシック" w:hAnsiTheme="majorHAnsi" w:cstheme="majorHAnsi"/>
                <w:b/>
                <w:color w:val="000000" w:themeColor="text1"/>
                <w:sz w:val="16"/>
                <w:szCs w:val="16"/>
              </w:rPr>
              <w:t>uaranteed?</w:t>
            </w:r>
          </w:p>
        </w:tc>
        <w:tc>
          <w:tcPr>
            <w:tcW w:w="6626" w:type="dxa"/>
          </w:tcPr>
          <w:p w:rsidR="009B7853" w:rsidRPr="00790310" w:rsidRDefault="009B7853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 w:rsidRPr="00790310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Yes</w:t>
            </w:r>
            <w:r w:rsidR="00B12710" w:rsidRPr="00790310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or No</w:t>
            </w:r>
            <w:r w:rsidR="005C0218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        </w:t>
            </w:r>
            <w:proofErr w:type="spellStart"/>
            <w:r w:rsidR="005C0218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NO</w:t>
            </w:r>
            <w:proofErr w:type="spellEnd"/>
          </w:p>
        </w:tc>
      </w:tr>
      <w:tr w:rsidR="009B7853" w:rsidRPr="00790310" w:rsidTr="00225562">
        <w:tc>
          <w:tcPr>
            <w:tcW w:w="3652" w:type="dxa"/>
            <w:vAlign w:val="center"/>
          </w:tcPr>
          <w:p w:rsidR="009B7853" w:rsidRPr="00734AE9" w:rsidRDefault="009B7853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</w:pPr>
            <w:r w:rsidRPr="00734AE9"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  <w:t>Types and fees</w:t>
            </w:r>
          </w:p>
        </w:tc>
        <w:tc>
          <w:tcPr>
            <w:tcW w:w="6626" w:type="dxa"/>
          </w:tcPr>
          <w:p w:rsidR="00390030" w:rsidRPr="00734AE9" w:rsidRDefault="007144DC" w:rsidP="00225562">
            <w:pPr>
              <w:wordWrap/>
              <w:spacing w:line="200" w:lineRule="exact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On </w:t>
            </w:r>
            <w:r w:rsidR="00390030" w:rsidRPr="00734AE9"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campus </w:t>
            </w:r>
            <w:r w:rsidR="00390030" w:rsidRPr="00734AE9"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: </w:t>
            </w:r>
          </w:p>
          <w:p w:rsidR="00390030" w:rsidRPr="00790310" w:rsidRDefault="007144DC" w:rsidP="00225562">
            <w:pPr>
              <w:wordWrap/>
              <w:spacing w:line="200" w:lineRule="exact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Off </w:t>
            </w:r>
            <w:r w:rsidR="00390030" w:rsidRPr="00734AE9"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campus </w:t>
            </w:r>
            <w:r w:rsidR="00390030" w:rsidRPr="00734AE9"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:</w:t>
            </w:r>
            <w:r w:rsidR="005C0218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   Only</w:t>
            </w:r>
          </w:p>
        </w:tc>
      </w:tr>
      <w:tr w:rsidR="009B7853" w:rsidRPr="00790310" w:rsidTr="00225562">
        <w:tc>
          <w:tcPr>
            <w:tcW w:w="3652" w:type="dxa"/>
            <w:vAlign w:val="center"/>
          </w:tcPr>
          <w:p w:rsidR="009B7853" w:rsidRPr="00734AE9" w:rsidRDefault="000D33D6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 w:rsidRPr="00734AE9"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  <w:t>On</w:t>
            </w:r>
            <w:r w:rsidRPr="00734AE9">
              <w:rPr>
                <w:rFonts w:asciiTheme="majorHAnsi" w:eastAsia="ＭＳ Ｐゴシック" w:hAnsiTheme="majorHAnsi" w:cs="Angsana New" w:hint="eastAsia"/>
                <w:b/>
                <w:bCs/>
                <w:sz w:val="16"/>
                <w:szCs w:val="16"/>
                <w:cs/>
                <w:lang w:eastAsia="ja-JP" w:bidi="th-TH"/>
              </w:rPr>
              <w:t xml:space="preserve"> </w:t>
            </w:r>
            <w:r w:rsidR="00390030" w:rsidRPr="00734AE9"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  <w:t>campus</w:t>
            </w:r>
            <w:r w:rsidR="00390030" w:rsidRPr="00734AE9">
              <w:rPr>
                <w:rFonts w:asciiTheme="majorHAnsi" w:eastAsia="ＭＳ Ｐゴシック" w:hAnsiTheme="majorHAnsi" w:cs="Angsana New" w:hint="eastAsia"/>
                <w:b/>
                <w:bCs/>
                <w:sz w:val="16"/>
                <w:szCs w:val="16"/>
                <w:cs/>
                <w:lang w:eastAsia="ja-JP" w:bidi="th-TH"/>
              </w:rPr>
              <w:t xml:space="preserve"> </w:t>
            </w:r>
            <w:r w:rsidRPr="00734AE9"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dormitory &amp; housing</w:t>
            </w:r>
          </w:p>
        </w:tc>
        <w:tc>
          <w:tcPr>
            <w:tcW w:w="6626" w:type="dxa"/>
          </w:tcPr>
          <w:p w:rsidR="00390030" w:rsidRDefault="000D33D6" w:rsidP="00225562">
            <w:pPr>
              <w:wordWrap/>
              <w:spacing w:line="200" w:lineRule="exact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 w:bidi="th-TH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Cost 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: </w:t>
            </w:r>
            <w:r w:rsidR="00AB5790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4,000 Baht </w:t>
            </w:r>
            <w:r w:rsidR="00AB5790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(</w:t>
            </w:r>
            <w:r w:rsidR="00AB5790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share</w:t>
            </w:r>
            <w:r w:rsidR="00590D20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d</w:t>
            </w:r>
            <w:r w:rsidR="00AB5790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room</w:t>
            </w:r>
            <w:r w:rsidR="00AB5790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/ </w:t>
            </w:r>
            <w:r w:rsidR="00AB5790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not include electricity and water expenses</w:t>
            </w:r>
            <w:r w:rsidR="00AB5790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)</w:t>
            </w:r>
            <w:r w:rsidR="001B2302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: </w:t>
            </w:r>
          </w:p>
          <w:p w:rsidR="000D33D6" w:rsidRDefault="000D33D6" w:rsidP="00225562">
            <w:pPr>
              <w:wordWrap/>
              <w:spacing w:line="200" w:lineRule="exact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Period</w:t>
            </w:r>
            <w:r w:rsidR="00B4325F"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 available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 : </w:t>
            </w:r>
          </w:p>
          <w:p w:rsidR="000D33D6" w:rsidRDefault="000D33D6" w:rsidP="00225562">
            <w:pPr>
              <w:wordWrap/>
              <w:spacing w:line="200" w:lineRule="exact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Number of occupants per room 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: </w:t>
            </w:r>
            <w:r w:rsidR="00AB5790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2</w:t>
            </w:r>
          </w:p>
          <w:p w:rsidR="00D41559" w:rsidRDefault="00390030" w:rsidP="00D41559">
            <w:pPr>
              <w:wordWrap/>
              <w:spacing w:line="200" w:lineRule="exact"/>
              <w:jc w:val="left"/>
              <w:rPr>
                <w:rFonts w:asciiTheme="majorHAnsi" w:eastAsia="ＭＳ Ｐゴシック" w:hAnsiTheme="majorHAnsi" w:cs="Angsana New"/>
                <w:sz w:val="16"/>
                <w:szCs w:val="16"/>
                <w:lang w:eastAsia="ja-JP" w:bidi="th-TH"/>
              </w:rPr>
            </w:pPr>
            <w:r w:rsidRPr="00790310">
              <w:rPr>
                <w:rFonts w:asciiTheme="majorHAnsi" w:eastAsia="ＭＳ Ｐゴシック" w:hAnsiTheme="majorHAnsi" w:cstheme="majorHAnsi"/>
                <w:sz w:val="16"/>
                <w:szCs w:val="16"/>
              </w:rPr>
              <w:t xml:space="preserve">Application form </w:t>
            </w:r>
            <w:r w:rsidRPr="00790310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bidi="th-TH"/>
              </w:rPr>
              <w:t>(</w:t>
            </w:r>
            <w:r w:rsidRPr="00790310">
              <w:rPr>
                <w:rFonts w:asciiTheme="majorHAnsi" w:eastAsia="ＭＳ Ｐゴシック" w:hAnsiTheme="majorHAnsi" w:cstheme="majorHAnsi"/>
                <w:sz w:val="16"/>
                <w:szCs w:val="16"/>
              </w:rPr>
              <w:t>web link or electronic file</w:t>
            </w:r>
            <w:r w:rsidRPr="00790310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bidi="th-TH"/>
              </w:rPr>
              <w:t>)</w:t>
            </w:r>
            <w:r w:rsidR="000D33D6"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 :</w:t>
            </w:r>
            <w:r w:rsidR="00AB5790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</w:t>
            </w:r>
            <w:hyperlink r:id="rId14" w:history="1">
              <w:r w:rsidR="00D41559" w:rsidRPr="003B7992">
                <w:rPr>
                  <w:rStyle w:val="a3"/>
                  <w:rFonts w:asciiTheme="majorHAnsi" w:eastAsia="ＭＳ Ｐゴシック" w:hAnsiTheme="majorHAnsi" w:cs="Angsana New"/>
                  <w:sz w:val="16"/>
                  <w:szCs w:val="16"/>
                  <w:lang w:eastAsia="ja-JP" w:bidi="th-TH"/>
                </w:rPr>
                <w:t>https://www.au.edu/about-au/housing-dining.html</w:t>
              </w:r>
            </w:hyperlink>
          </w:p>
          <w:p w:rsidR="00390030" w:rsidRPr="00790310" w:rsidRDefault="00390030" w:rsidP="00D41559">
            <w:pPr>
              <w:wordWrap/>
              <w:spacing w:line="200" w:lineRule="exact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 w:rsidRPr="00790310">
              <w:rPr>
                <w:rFonts w:asciiTheme="majorHAnsi" w:eastAsia="ＭＳ Ｐゴシック" w:hAnsiTheme="majorHAnsi" w:cstheme="majorHAnsi"/>
                <w:sz w:val="16"/>
                <w:szCs w:val="16"/>
              </w:rPr>
              <w:t>Housing application deadline</w:t>
            </w:r>
            <w:r w:rsidR="000D33D6"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 : </w:t>
            </w:r>
            <w:r w:rsidR="00285E5C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-</w:t>
            </w:r>
            <w:r w:rsidR="00285E5C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br/>
              <w:t xml:space="preserve">Contact Person </w:t>
            </w:r>
            <w:r w:rsidR="00285E5C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: </w:t>
            </w:r>
            <w:r w:rsidR="00285E5C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Dr</w:t>
            </w:r>
            <w:r w:rsidR="00285E5C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. </w:t>
            </w:r>
            <w:proofErr w:type="spellStart"/>
            <w:r w:rsidR="00285E5C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Samusa</w:t>
            </w:r>
            <w:proofErr w:type="spellEnd"/>
            <w:r w:rsidR="0023316E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="0023316E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Nagasingh</w:t>
            </w:r>
            <w:proofErr w:type="spellEnd"/>
            <w:r w:rsidR="0023316E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           </w:t>
            </w:r>
            <w:r w:rsidR="00285E5C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Email</w:t>
            </w:r>
            <w:r w:rsidR="00285E5C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: </w:t>
            </w:r>
            <w:proofErr w:type="spellStart"/>
            <w:r w:rsidR="00285E5C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intercenter@au</w:t>
            </w:r>
            <w:proofErr w:type="spellEnd"/>
            <w:r w:rsidR="00285E5C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.</w:t>
            </w:r>
            <w:proofErr w:type="spellStart"/>
            <w:r w:rsidR="00285E5C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edu</w:t>
            </w:r>
            <w:proofErr w:type="spellEnd"/>
          </w:p>
        </w:tc>
      </w:tr>
      <w:tr w:rsidR="009B7853" w:rsidRPr="00790310" w:rsidTr="00225562">
        <w:tc>
          <w:tcPr>
            <w:tcW w:w="3652" w:type="dxa"/>
            <w:vAlign w:val="center"/>
          </w:tcPr>
          <w:p w:rsidR="009B7853" w:rsidRPr="00734AE9" w:rsidRDefault="000D33D6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 w:rsidRPr="00734AE9"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Off campus housing</w:t>
            </w:r>
          </w:p>
        </w:tc>
        <w:tc>
          <w:tcPr>
            <w:tcW w:w="6626" w:type="dxa"/>
          </w:tcPr>
          <w:p w:rsidR="009B7853" w:rsidRDefault="00B4325F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(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Will exchange office offer assistance and in what form?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)</w:t>
            </w:r>
          </w:p>
          <w:p w:rsidR="00225562" w:rsidRPr="00CB6280" w:rsidRDefault="00CB6280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</w:pPr>
            <w:r w:rsidRPr="00CB6280"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>Referral system</w:t>
            </w:r>
          </w:p>
        </w:tc>
      </w:tr>
      <w:tr w:rsidR="00390030" w:rsidRPr="00790310" w:rsidTr="00225562">
        <w:tc>
          <w:tcPr>
            <w:tcW w:w="3652" w:type="dxa"/>
            <w:vAlign w:val="center"/>
          </w:tcPr>
          <w:p w:rsidR="00390030" w:rsidRPr="00734AE9" w:rsidRDefault="00390030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 w:rsidRPr="00734AE9"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  <w:t xml:space="preserve">Airport </w:t>
            </w:r>
            <w:r w:rsidRPr="00734AE9"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 xml:space="preserve">arrival </w:t>
            </w:r>
            <w:r w:rsidRPr="00734AE9"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  <w:t>pick</w:t>
            </w:r>
            <w:r w:rsidRPr="00734AE9"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bidi="th-TH"/>
              </w:rPr>
              <w:t>-</w:t>
            </w:r>
            <w:r w:rsidRPr="00734AE9"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  <w:t>up service</w:t>
            </w:r>
            <w:r w:rsidRPr="00734AE9">
              <w:rPr>
                <w:rFonts w:asciiTheme="majorHAnsi" w:eastAsia="ＭＳ Ｐゴシック" w:hAnsiTheme="majorHAnsi" w:cs="Angsana New" w:hint="eastAsia"/>
                <w:b/>
                <w:bCs/>
                <w:sz w:val="16"/>
                <w:szCs w:val="16"/>
                <w:cs/>
                <w:lang w:eastAsia="ja-JP" w:bidi="th-TH"/>
              </w:rPr>
              <w:t xml:space="preserve"> </w:t>
            </w:r>
          </w:p>
        </w:tc>
        <w:tc>
          <w:tcPr>
            <w:tcW w:w="6626" w:type="dxa"/>
          </w:tcPr>
          <w:p w:rsidR="00390030" w:rsidRDefault="00390030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 w:rsidRPr="00790310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Yes or No</w:t>
            </w:r>
            <w:r w:rsidR="005C0218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       </w:t>
            </w:r>
            <w:proofErr w:type="spellStart"/>
            <w:r w:rsidR="005C0218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NO</w:t>
            </w:r>
            <w:proofErr w:type="spellEnd"/>
          </w:p>
          <w:p w:rsidR="000D33D6" w:rsidRDefault="000D33D6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Deadline for Submission of Arrival Form 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:</w:t>
            </w:r>
            <w:r w:rsidR="00734AE9"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 xml:space="preserve"> </w:t>
            </w:r>
            <w:r w:rsidR="007E1E0C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-</w:t>
            </w:r>
          </w:p>
          <w:p w:rsidR="000D33D6" w:rsidRPr="00790310" w:rsidRDefault="000D33D6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</w:p>
        </w:tc>
      </w:tr>
      <w:tr w:rsidR="00B4325F" w:rsidRPr="00790310" w:rsidTr="00225562">
        <w:tc>
          <w:tcPr>
            <w:tcW w:w="3652" w:type="dxa"/>
            <w:vAlign w:val="center"/>
          </w:tcPr>
          <w:p w:rsidR="00B4325F" w:rsidRPr="00734AE9" w:rsidRDefault="00B4325F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lastRenderedPageBreak/>
              <w:t>Other requirements for housing</w:t>
            </w:r>
          </w:p>
        </w:tc>
        <w:tc>
          <w:tcPr>
            <w:tcW w:w="6626" w:type="dxa"/>
          </w:tcPr>
          <w:p w:rsidR="00B4325F" w:rsidRPr="00734AE9" w:rsidRDefault="00B4325F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(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 xml:space="preserve">Such as </w:t>
            </w:r>
            <w:r w:rsidRPr="00734AE9">
              <w:rPr>
                <w:rFonts w:asciiTheme="majorHAnsi" w:eastAsia="ＭＳ Ｐゴシック" w:hAnsiTheme="majorHAnsi" w:cstheme="majorHAnsi"/>
                <w:sz w:val="16"/>
                <w:szCs w:val="16"/>
              </w:rPr>
              <w:t>Vaccination Requirement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s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)</w:t>
            </w:r>
          </w:p>
          <w:p w:rsidR="00B4325F" w:rsidRPr="00CB6280" w:rsidRDefault="009E0D10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/>
                <w:b/>
                <w:bCs/>
                <w:sz w:val="16"/>
                <w:szCs w:val="16"/>
                <w:lang w:eastAsia="ja-JP"/>
              </w:rPr>
              <w:t xml:space="preserve">Recommended Vaccination </w:t>
            </w:r>
            <w:r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eastAsia="ja-JP" w:bidi="th-TH"/>
              </w:rPr>
              <w:t xml:space="preserve">: </w:t>
            </w:r>
            <w:r w:rsidRPr="009E0D10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Against tropical diseases</w:t>
            </w:r>
            <w:r>
              <w:rPr>
                <w:rFonts w:asciiTheme="majorHAnsi" w:eastAsia="ＭＳ Ｐゴシック" w:hAnsiTheme="majorHAnsi" w:cs="Angsana New"/>
                <w:b/>
                <w:bCs/>
                <w:sz w:val="16"/>
                <w:szCs w:val="16"/>
                <w:cs/>
                <w:lang w:eastAsia="ja-JP" w:bidi="th-TH"/>
              </w:rPr>
              <w:t xml:space="preserve"> </w:t>
            </w:r>
          </w:p>
        </w:tc>
      </w:tr>
    </w:tbl>
    <w:p w:rsidR="009B7853" w:rsidRDefault="009B7853" w:rsidP="00734AE9">
      <w:pPr>
        <w:wordWrap/>
        <w:rPr>
          <w:rFonts w:asciiTheme="majorHAnsi" w:eastAsiaTheme="minorEastAsia" w:hAnsiTheme="majorHAnsi" w:cstheme="majorHAnsi"/>
          <w:lang w:eastAsia="ja-JP"/>
        </w:rPr>
      </w:pPr>
    </w:p>
    <w:p w:rsidR="000E0135" w:rsidRDefault="000E0135" w:rsidP="00734AE9">
      <w:pPr>
        <w:wordWrap/>
        <w:rPr>
          <w:rFonts w:asciiTheme="majorHAnsi" w:eastAsiaTheme="minorEastAsia" w:hAnsiTheme="majorHAnsi" w:cstheme="majorHAnsi"/>
          <w:lang w:eastAsia="ja-JP"/>
        </w:rPr>
      </w:pPr>
    </w:p>
    <w:p w:rsidR="000E0135" w:rsidRDefault="000E0135" w:rsidP="00734AE9">
      <w:pPr>
        <w:wordWrap/>
        <w:rPr>
          <w:rFonts w:asciiTheme="majorHAnsi" w:eastAsiaTheme="minorEastAsia" w:hAnsiTheme="majorHAnsi" w:cstheme="majorHAnsi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626"/>
      </w:tblGrid>
      <w:tr w:rsidR="00B4325F" w:rsidRPr="00790310" w:rsidTr="00225562">
        <w:tc>
          <w:tcPr>
            <w:tcW w:w="10278" w:type="dxa"/>
            <w:gridSpan w:val="2"/>
            <w:shd w:val="pct15" w:color="auto" w:fill="auto"/>
            <w:vAlign w:val="center"/>
          </w:tcPr>
          <w:p w:rsidR="00B4325F" w:rsidRPr="00390030" w:rsidRDefault="00B4325F" w:rsidP="00225562">
            <w:pPr>
              <w:wordWrap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4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24"/>
                <w:szCs w:val="24"/>
                <w:lang w:eastAsia="ja-JP"/>
              </w:rPr>
              <w:t>Insurance and Visa Information</w:t>
            </w:r>
          </w:p>
        </w:tc>
      </w:tr>
      <w:tr w:rsidR="00B4325F" w:rsidRPr="00790310" w:rsidTr="00225562">
        <w:tc>
          <w:tcPr>
            <w:tcW w:w="3652" w:type="dxa"/>
            <w:vAlign w:val="center"/>
          </w:tcPr>
          <w:p w:rsidR="00B4325F" w:rsidRPr="00734AE9" w:rsidRDefault="00B4325F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b/>
                <w:color w:val="FF0000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color w:val="000000" w:themeColor="text1"/>
                <w:sz w:val="16"/>
                <w:szCs w:val="16"/>
                <w:lang w:eastAsia="ja-JP"/>
              </w:rPr>
              <w:t>What kind of insurance do students enter?</w:t>
            </w:r>
          </w:p>
        </w:tc>
        <w:tc>
          <w:tcPr>
            <w:tcW w:w="6626" w:type="dxa"/>
          </w:tcPr>
          <w:p w:rsidR="00B4325F" w:rsidRPr="005C0218" w:rsidRDefault="00B4325F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 w:rsidRPr="005C0218"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Compulsory insurance</w:t>
            </w:r>
            <w:r w:rsidRPr="005C0218"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:</w:t>
            </w:r>
            <w:r w:rsidR="005C0218" w:rsidRPr="005C0218"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</w:t>
            </w:r>
            <w:r w:rsidR="005C0218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  YES</w:t>
            </w:r>
          </w:p>
          <w:p w:rsidR="00B4325F" w:rsidRDefault="00B4325F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Optional insurance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:</w:t>
            </w:r>
          </w:p>
          <w:p w:rsidR="00B4325F" w:rsidRPr="00790310" w:rsidRDefault="00B4325F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Exemptions if enter from home country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:</w:t>
            </w:r>
          </w:p>
        </w:tc>
      </w:tr>
      <w:tr w:rsidR="00B4325F" w:rsidRPr="00790310" w:rsidTr="00225562">
        <w:tc>
          <w:tcPr>
            <w:tcW w:w="3652" w:type="dxa"/>
            <w:vAlign w:val="center"/>
          </w:tcPr>
          <w:p w:rsidR="00B4325F" w:rsidRPr="00734AE9" w:rsidRDefault="00B4325F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Do students need a study visa?</w:t>
            </w:r>
          </w:p>
        </w:tc>
        <w:tc>
          <w:tcPr>
            <w:tcW w:w="6626" w:type="dxa"/>
          </w:tcPr>
          <w:p w:rsidR="00B4325F" w:rsidRDefault="00DE2FB4" w:rsidP="00225562">
            <w:pPr>
              <w:wordWrap/>
              <w:spacing w:line="200" w:lineRule="exact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For one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-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semester students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:</w:t>
            </w:r>
            <w:r w:rsidR="005C0218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   YES</w:t>
            </w:r>
          </w:p>
          <w:p w:rsidR="00DE2FB4" w:rsidRPr="00790310" w:rsidRDefault="00DE2FB4" w:rsidP="00225562">
            <w:pPr>
              <w:wordWrap/>
              <w:spacing w:line="200" w:lineRule="exact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For one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-</w:t>
            </w:r>
            <w:r>
              <w:rPr>
                <w:rFonts w:asciiTheme="majorHAnsi" w:eastAsia="ＭＳ Ｐゴシック" w:hAnsiTheme="majorHAnsi" w:cstheme="majorHAnsi" w:hint="eastAsia"/>
                <w:sz w:val="16"/>
                <w:szCs w:val="16"/>
                <w:lang w:eastAsia="ja-JP"/>
              </w:rPr>
              <w:t>year students</w:t>
            </w:r>
            <w:r>
              <w:rPr>
                <w:rFonts w:asciiTheme="majorHAnsi" w:eastAsia="ＭＳ Ｐゴシック" w:hAnsiTheme="majorHAnsi" w:cs="Angsana New" w:hint="eastAsia"/>
                <w:sz w:val="16"/>
                <w:szCs w:val="16"/>
                <w:cs/>
                <w:lang w:eastAsia="ja-JP" w:bidi="th-TH"/>
              </w:rPr>
              <w:t>:</w:t>
            </w:r>
            <w:r w:rsidR="005C0218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    YES</w:t>
            </w:r>
          </w:p>
        </w:tc>
      </w:tr>
      <w:tr w:rsidR="00B4325F" w:rsidRPr="00790310" w:rsidTr="00225562">
        <w:tc>
          <w:tcPr>
            <w:tcW w:w="3652" w:type="dxa"/>
            <w:vAlign w:val="center"/>
          </w:tcPr>
          <w:p w:rsidR="00B4325F" w:rsidRPr="00734AE9" w:rsidRDefault="00DE2FB4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How do students obtain a visa?</w:t>
            </w:r>
          </w:p>
        </w:tc>
        <w:tc>
          <w:tcPr>
            <w:tcW w:w="6626" w:type="dxa"/>
          </w:tcPr>
          <w:p w:rsidR="00B4325F" w:rsidRDefault="00B4325F" w:rsidP="00225562">
            <w:pPr>
              <w:wordWrap/>
              <w:spacing w:line="200" w:lineRule="exact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</w:p>
          <w:p w:rsidR="00225562" w:rsidRDefault="00CB6280" w:rsidP="00225562">
            <w:pPr>
              <w:wordWrap/>
              <w:spacing w:line="200" w:lineRule="exact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Thai Embassy 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/ 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Consulate </w:t>
            </w:r>
          </w:p>
          <w:p w:rsidR="00225562" w:rsidRPr="00DE2FB4" w:rsidRDefault="00225562" w:rsidP="00225562">
            <w:pPr>
              <w:wordWrap/>
              <w:spacing w:line="200" w:lineRule="exact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</w:p>
        </w:tc>
      </w:tr>
    </w:tbl>
    <w:p w:rsidR="00B4325F" w:rsidRDefault="00B4325F" w:rsidP="00734AE9">
      <w:pPr>
        <w:wordWrap/>
        <w:rPr>
          <w:rFonts w:asciiTheme="majorHAnsi" w:eastAsiaTheme="minorEastAsia" w:hAnsiTheme="majorHAnsi" w:cstheme="majorHAnsi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626"/>
      </w:tblGrid>
      <w:tr w:rsidR="003C5D68" w:rsidRPr="00790310" w:rsidTr="00225562">
        <w:tc>
          <w:tcPr>
            <w:tcW w:w="10278" w:type="dxa"/>
            <w:gridSpan w:val="2"/>
            <w:shd w:val="pct15" w:color="auto" w:fill="auto"/>
            <w:vAlign w:val="center"/>
          </w:tcPr>
          <w:p w:rsidR="003C5D68" w:rsidRPr="00390030" w:rsidRDefault="003C5D68" w:rsidP="00225562">
            <w:pPr>
              <w:wordWrap/>
              <w:jc w:val="center"/>
              <w:rPr>
                <w:rFonts w:asciiTheme="majorHAnsi" w:eastAsia="ＭＳ Ｐゴシック" w:hAnsiTheme="majorHAnsi" w:cstheme="majorHAnsi"/>
                <w:b/>
                <w:sz w:val="24"/>
                <w:szCs w:val="24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24"/>
                <w:szCs w:val="24"/>
                <w:lang w:eastAsia="ja-JP"/>
              </w:rPr>
              <w:t>Miscellaneous</w:t>
            </w:r>
          </w:p>
        </w:tc>
      </w:tr>
      <w:tr w:rsidR="003C5D68" w:rsidRPr="00790310" w:rsidTr="00225562">
        <w:tc>
          <w:tcPr>
            <w:tcW w:w="3652" w:type="dxa"/>
            <w:vAlign w:val="center"/>
          </w:tcPr>
          <w:p w:rsidR="003C5D68" w:rsidRPr="00225562" w:rsidRDefault="00225562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 w:rsidRPr="00225562"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University outline</w:t>
            </w:r>
            <w:r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, student body, strengths</w:t>
            </w:r>
          </w:p>
        </w:tc>
        <w:tc>
          <w:tcPr>
            <w:tcW w:w="6626" w:type="dxa"/>
          </w:tcPr>
          <w:p w:rsidR="00225562" w:rsidRDefault="00374F9B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hyperlink r:id="rId15" w:history="1">
              <w:r w:rsidR="00D41559" w:rsidRPr="003B7992">
                <w:rPr>
                  <w:rStyle w:val="a3"/>
                  <w:rFonts w:asciiTheme="majorHAnsi" w:eastAsia="ＭＳ Ｐゴシック" w:hAnsiTheme="majorHAnsi" w:cstheme="majorHAnsi"/>
                  <w:sz w:val="16"/>
                  <w:szCs w:val="16"/>
                  <w:lang w:eastAsia="ja-JP"/>
                </w:rPr>
                <w:t>www</w:t>
              </w:r>
              <w:r w:rsidR="00D41559" w:rsidRPr="003B7992">
                <w:rPr>
                  <w:rStyle w:val="a3"/>
                  <w:rFonts w:asciiTheme="majorHAnsi" w:eastAsia="ＭＳ Ｐゴシック" w:hAnsiTheme="majorHAnsi" w:cs="Angsana New"/>
                  <w:sz w:val="16"/>
                  <w:szCs w:val="16"/>
                  <w:cs/>
                  <w:lang w:eastAsia="ja-JP" w:bidi="th-TH"/>
                </w:rPr>
                <w:t>.</w:t>
              </w:r>
              <w:r w:rsidR="00D41559" w:rsidRPr="003B7992">
                <w:rPr>
                  <w:rStyle w:val="a3"/>
                  <w:rFonts w:asciiTheme="majorHAnsi" w:eastAsia="ＭＳ Ｐゴシック" w:hAnsiTheme="majorHAnsi" w:cstheme="majorHAnsi"/>
                  <w:sz w:val="16"/>
                  <w:szCs w:val="16"/>
                  <w:lang w:eastAsia="ja-JP"/>
                </w:rPr>
                <w:t>au</w:t>
              </w:r>
              <w:r w:rsidR="00D41559" w:rsidRPr="003B7992">
                <w:rPr>
                  <w:rStyle w:val="a3"/>
                  <w:rFonts w:asciiTheme="majorHAnsi" w:eastAsia="ＭＳ Ｐゴシック" w:hAnsiTheme="majorHAnsi" w:cs="Angsana New"/>
                  <w:sz w:val="16"/>
                  <w:szCs w:val="16"/>
                  <w:cs/>
                  <w:lang w:eastAsia="ja-JP" w:bidi="th-TH"/>
                </w:rPr>
                <w:t>.</w:t>
              </w:r>
              <w:r w:rsidR="00D41559" w:rsidRPr="003B7992">
                <w:rPr>
                  <w:rStyle w:val="a3"/>
                  <w:rFonts w:asciiTheme="majorHAnsi" w:eastAsia="ＭＳ Ｐゴシック" w:hAnsiTheme="majorHAnsi" w:cstheme="majorHAnsi"/>
                  <w:sz w:val="16"/>
                  <w:szCs w:val="16"/>
                  <w:lang w:eastAsia="ja-JP"/>
                </w:rPr>
                <w:t>edu</w:t>
              </w:r>
            </w:hyperlink>
            <w:r w:rsidR="00D41559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</w:t>
            </w:r>
          </w:p>
          <w:p w:rsidR="00961F4C" w:rsidRPr="00790310" w:rsidRDefault="00961F4C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</w:p>
        </w:tc>
      </w:tr>
      <w:tr w:rsidR="003C5D68" w:rsidRPr="00790310" w:rsidTr="00225562">
        <w:tc>
          <w:tcPr>
            <w:tcW w:w="3652" w:type="dxa"/>
            <w:vAlign w:val="center"/>
          </w:tcPr>
          <w:p w:rsidR="003C5D68" w:rsidRPr="00734AE9" w:rsidRDefault="00225562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Information on the local area, sights and attractions</w:t>
            </w:r>
          </w:p>
        </w:tc>
        <w:tc>
          <w:tcPr>
            <w:tcW w:w="6626" w:type="dxa"/>
          </w:tcPr>
          <w:p w:rsidR="003C5D68" w:rsidRDefault="003C5D68" w:rsidP="00225562">
            <w:pPr>
              <w:wordWrap/>
              <w:spacing w:line="200" w:lineRule="exact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</w:p>
          <w:p w:rsidR="00225562" w:rsidRDefault="00374F9B" w:rsidP="00225562">
            <w:pPr>
              <w:wordWrap/>
              <w:spacing w:line="200" w:lineRule="exact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hyperlink r:id="rId16" w:history="1">
              <w:r w:rsidR="00D41559" w:rsidRPr="003B7992">
                <w:rPr>
                  <w:rStyle w:val="a3"/>
                  <w:rFonts w:asciiTheme="majorHAnsi" w:eastAsia="ＭＳ Ｐゴシック" w:hAnsiTheme="majorHAnsi" w:cstheme="majorHAnsi"/>
                  <w:sz w:val="16"/>
                  <w:szCs w:val="16"/>
                  <w:lang w:eastAsia="ja-JP"/>
                </w:rPr>
                <w:t>www</w:t>
              </w:r>
              <w:r w:rsidR="00D41559" w:rsidRPr="003B7992">
                <w:rPr>
                  <w:rStyle w:val="a3"/>
                  <w:rFonts w:asciiTheme="majorHAnsi" w:eastAsia="ＭＳ Ｐゴシック" w:hAnsiTheme="majorHAnsi" w:cs="Angsana New"/>
                  <w:sz w:val="16"/>
                  <w:szCs w:val="16"/>
                  <w:cs/>
                  <w:lang w:eastAsia="ja-JP" w:bidi="th-TH"/>
                </w:rPr>
                <w:t>.</w:t>
              </w:r>
              <w:r w:rsidR="00D41559" w:rsidRPr="003B7992">
                <w:rPr>
                  <w:rStyle w:val="a3"/>
                  <w:rFonts w:asciiTheme="majorHAnsi" w:eastAsia="ＭＳ Ｐゴシック" w:hAnsiTheme="majorHAnsi" w:cstheme="majorHAnsi"/>
                  <w:sz w:val="16"/>
                  <w:szCs w:val="16"/>
                  <w:lang w:eastAsia="ja-JP"/>
                </w:rPr>
                <w:t>au</w:t>
              </w:r>
              <w:r w:rsidR="00D41559" w:rsidRPr="003B7992">
                <w:rPr>
                  <w:rStyle w:val="a3"/>
                  <w:rFonts w:asciiTheme="majorHAnsi" w:eastAsia="ＭＳ Ｐゴシック" w:hAnsiTheme="majorHAnsi" w:cs="Angsana New"/>
                  <w:sz w:val="16"/>
                  <w:szCs w:val="16"/>
                  <w:cs/>
                  <w:lang w:eastAsia="ja-JP" w:bidi="th-TH"/>
                </w:rPr>
                <w:t>.</w:t>
              </w:r>
              <w:r w:rsidR="00D41559" w:rsidRPr="003B7992">
                <w:rPr>
                  <w:rStyle w:val="a3"/>
                  <w:rFonts w:asciiTheme="majorHAnsi" w:eastAsia="ＭＳ Ｐゴシック" w:hAnsiTheme="majorHAnsi" w:cstheme="majorHAnsi"/>
                  <w:sz w:val="16"/>
                  <w:szCs w:val="16"/>
                  <w:lang w:eastAsia="ja-JP"/>
                </w:rPr>
                <w:t>edu</w:t>
              </w:r>
            </w:hyperlink>
            <w:r w:rsidR="00D41559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</w:t>
            </w:r>
          </w:p>
          <w:p w:rsidR="00225562" w:rsidRPr="00790310" w:rsidRDefault="00374F9B" w:rsidP="00225562">
            <w:pPr>
              <w:wordWrap/>
              <w:spacing w:line="200" w:lineRule="exact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hyperlink r:id="rId17" w:history="1">
              <w:r w:rsidR="00D41559" w:rsidRPr="003B7992">
                <w:rPr>
                  <w:rStyle w:val="a3"/>
                  <w:rFonts w:asciiTheme="majorHAnsi" w:eastAsia="ＭＳ Ｐゴシック" w:hAnsiTheme="majorHAnsi" w:cstheme="majorHAnsi"/>
                  <w:sz w:val="16"/>
                  <w:szCs w:val="16"/>
                  <w:lang w:eastAsia="ja-JP"/>
                </w:rPr>
                <w:t>http://www.oia.au.edu/</w:t>
              </w:r>
            </w:hyperlink>
            <w:r w:rsidR="00D41559"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 xml:space="preserve"> </w:t>
            </w:r>
          </w:p>
        </w:tc>
      </w:tr>
      <w:tr w:rsidR="003C5D68" w:rsidRPr="00790310" w:rsidTr="00225562">
        <w:tc>
          <w:tcPr>
            <w:tcW w:w="3652" w:type="dxa"/>
            <w:vAlign w:val="center"/>
          </w:tcPr>
          <w:p w:rsidR="003C5D68" w:rsidRPr="00225562" w:rsidRDefault="00961F4C" w:rsidP="00225562">
            <w:pPr>
              <w:wordWrap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  <w:t>Scholarship</w:t>
            </w:r>
            <w:r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 xml:space="preserve"> Opportunities</w:t>
            </w:r>
          </w:p>
        </w:tc>
        <w:tc>
          <w:tcPr>
            <w:tcW w:w="6626" w:type="dxa"/>
          </w:tcPr>
          <w:p w:rsidR="003C5D68" w:rsidRDefault="003C5D68" w:rsidP="00225562">
            <w:pPr>
              <w:wordWrap/>
              <w:spacing w:line="200" w:lineRule="exact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</w:p>
          <w:p w:rsidR="00225562" w:rsidRPr="009E0D10" w:rsidRDefault="009E0D10" w:rsidP="009E0D10">
            <w:pPr>
              <w:pStyle w:val="ac"/>
              <w:numPr>
                <w:ilvl w:val="0"/>
                <w:numId w:val="8"/>
              </w:numPr>
              <w:wordWrap/>
              <w:spacing w:line="200" w:lineRule="exact"/>
              <w:ind w:leftChars="0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None</w:t>
            </w:r>
          </w:p>
          <w:p w:rsidR="00225562" w:rsidRPr="00DE2FB4" w:rsidRDefault="00225562" w:rsidP="00225562">
            <w:pPr>
              <w:wordWrap/>
              <w:spacing w:line="200" w:lineRule="exact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</w:p>
        </w:tc>
      </w:tr>
      <w:tr w:rsidR="00961F4C" w:rsidRPr="00DE2FB4" w:rsidTr="00262399">
        <w:tc>
          <w:tcPr>
            <w:tcW w:w="3652" w:type="dxa"/>
            <w:vAlign w:val="center"/>
          </w:tcPr>
          <w:p w:rsidR="00961F4C" w:rsidRPr="00225562" w:rsidRDefault="00961F4C" w:rsidP="00262399">
            <w:pPr>
              <w:wordWrap/>
              <w:jc w:val="left"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Other</w:t>
            </w:r>
          </w:p>
        </w:tc>
        <w:tc>
          <w:tcPr>
            <w:tcW w:w="6626" w:type="dxa"/>
          </w:tcPr>
          <w:p w:rsidR="00961F4C" w:rsidRDefault="00961F4C" w:rsidP="00262399">
            <w:pPr>
              <w:wordWrap/>
              <w:spacing w:line="200" w:lineRule="exact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</w:p>
          <w:p w:rsidR="00961F4C" w:rsidRDefault="00CB6280" w:rsidP="00262399">
            <w:pPr>
              <w:wordWrap/>
              <w:spacing w:line="200" w:lineRule="exact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>-</w:t>
            </w:r>
          </w:p>
          <w:p w:rsidR="00961F4C" w:rsidRPr="00DE2FB4" w:rsidRDefault="00961F4C" w:rsidP="00262399">
            <w:pPr>
              <w:wordWrap/>
              <w:spacing w:line="200" w:lineRule="exact"/>
              <w:jc w:val="left"/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</w:pPr>
          </w:p>
        </w:tc>
      </w:tr>
    </w:tbl>
    <w:p w:rsidR="003C5D68" w:rsidRPr="003C5D68" w:rsidRDefault="003C5D68" w:rsidP="00734AE9">
      <w:pPr>
        <w:wordWrap/>
        <w:rPr>
          <w:rFonts w:asciiTheme="majorHAnsi" w:eastAsiaTheme="minorEastAsia" w:hAnsiTheme="majorHAnsi" w:cstheme="majorHAnsi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626"/>
      </w:tblGrid>
      <w:tr w:rsidR="00734AE9" w:rsidRPr="00790310" w:rsidTr="00225562">
        <w:trPr>
          <w:trHeight w:hRule="exact" w:val="454"/>
        </w:trPr>
        <w:tc>
          <w:tcPr>
            <w:tcW w:w="3652" w:type="dxa"/>
            <w:vAlign w:val="center"/>
          </w:tcPr>
          <w:p w:rsidR="00734AE9" w:rsidRPr="00734AE9" w:rsidRDefault="00734AE9" w:rsidP="003171E5">
            <w:pPr>
              <w:wordWrap/>
              <w:rPr>
                <w:rFonts w:asciiTheme="majorHAnsi" w:eastAsia="ＭＳ Ｐゴシック" w:hAnsiTheme="majorHAnsi" w:cstheme="majorHAnsi"/>
                <w:b/>
                <w:sz w:val="16"/>
                <w:szCs w:val="16"/>
                <w:lang w:eastAsia="ja-JP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16"/>
                <w:szCs w:val="16"/>
                <w:lang w:eastAsia="ja-JP"/>
              </w:rPr>
              <w:t>Last Update of this information</w:t>
            </w:r>
          </w:p>
        </w:tc>
        <w:tc>
          <w:tcPr>
            <w:tcW w:w="6626" w:type="dxa"/>
          </w:tcPr>
          <w:p w:rsidR="00734AE9" w:rsidRPr="00DA1FE0" w:rsidRDefault="00D41559" w:rsidP="00DA3DA7">
            <w:pPr>
              <w:wordWrap/>
              <w:rPr>
                <w:rFonts w:asciiTheme="majorHAnsi" w:eastAsia="ＭＳ Ｐゴシック" w:hAnsiTheme="majorHAnsi" w:cstheme="minorBidi"/>
                <w:sz w:val="16"/>
                <w:szCs w:val="20"/>
                <w:lang w:eastAsia="ja-JP" w:bidi="th-TH"/>
              </w:rPr>
            </w:pP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2021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- 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Nov</w:t>
            </w:r>
            <w:r>
              <w:rPr>
                <w:rFonts w:asciiTheme="majorHAnsi" w:eastAsia="ＭＳ Ｐゴシック" w:hAnsiTheme="majorHAnsi" w:cs="Angsana New"/>
                <w:sz w:val="16"/>
                <w:szCs w:val="16"/>
                <w:cs/>
                <w:lang w:eastAsia="ja-JP" w:bidi="th-TH"/>
              </w:rPr>
              <w:t xml:space="preserve"> - </w:t>
            </w:r>
            <w:r>
              <w:rPr>
                <w:rFonts w:asciiTheme="majorHAnsi" w:eastAsia="ＭＳ Ｐゴシック" w:hAnsiTheme="majorHAnsi" w:cstheme="majorHAnsi"/>
                <w:sz w:val="16"/>
                <w:szCs w:val="16"/>
                <w:lang w:eastAsia="ja-JP"/>
              </w:rPr>
              <w:t>24</w:t>
            </w:r>
          </w:p>
        </w:tc>
      </w:tr>
    </w:tbl>
    <w:p w:rsidR="009B7853" w:rsidRPr="00961F4C" w:rsidRDefault="009B7853" w:rsidP="00961F4C">
      <w:pPr>
        <w:wordWrap/>
        <w:rPr>
          <w:rFonts w:asciiTheme="majorHAnsi" w:eastAsiaTheme="minorEastAsia" w:hAnsiTheme="majorHAnsi" w:cstheme="majorHAnsi"/>
          <w:b/>
          <w:lang w:eastAsia="ja-JP"/>
        </w:rPr>
      </w:pPr>
    </w:p>
    <w:sectPr w:rsidR="009B7853" w:rsidRPr="00961F4C" w:rsidSect="00071F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CD6" w:rsidRDefault="00890CD6" w:rsidP="00853B15">
      <w:r>
        <w:separator/>
      </w:r>
    </w:p>
  </w:endnote>
  <w:endnote w:type="continuationSeparator" w:id="0">
    <w:p w:rsidR="00890CD6" w:rsidRDefault="00890CD6" w:rsidP="0085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CD6" w:rsidRDefault="00890CD6" w:rsidP="00853B15">
      <w:r>
        <w:separator/>
      </w:r>
    </w:p>
  </w:footnote>
  <w:footnote w:type="continuationSeparator" w:id="0">
    <w:p w:rsidR="00890CD6" w:rsidRDefault="00890CD6" w:rsidP="0085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A00C0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534FE"/>
    <w:multiLevelType w:val="hybridMultilevel"/>
    <w:tmpl w:val="DC925C26"/>
    <w:lvl w:ilvl="0" w:tplc="97B80F50">
      <w:start w:val="1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F14BB9"/>
    <w:multiLevelType w:val="hybridMultilevel"/>
    <w:tmpl w:val="944E1E54"/>
    <w:lvl w:ilvl="0" w:tplc="22CEB71E">
      <w:start w:val="1"/>
      <w:numFmt w:val="bullet"/>
      <w:lvlText w:val=""/>
      <w:lvlJc w:val="left"/>
      <w:pPr>
        <w:ind w:left="502" w:hanging="360"/>
      </w:pPr>
      <w:rPr>
        <w:rFonts w:ascii="Wingdings" w:eastAsia="Malgun Gothic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3" w15:restartNumberingAfterBreak="0">
    <w:nsid w:val="2AD43FF8"/>
    <w:multiLevelType w:val="hybridMultilevel"/>
    <w:tmpl w:val="B36CCAD8"/>
    <w:lvl w:ilvl="0" w:tplc="0EBCBDCC">
      <w:start w:val="1"/>
      <w:numFmt w:val="decimal"/>
      <w:lvlText w:val="%1)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 w15:restartNumberingAfterBreak="0">
    <w:nsid w:val="2E884F34"/>
    <w:multiLevelType w:val="hybridMultilevel"/>
    <w:tmpl w:val="DC5A24C6"/>
    <w:lvl w:ilvl="0" w:tplc="CB7CDF7A">
      <w:start w:val="1"/>
      <w:numFmt w:val="bullet"/>
      <w:lvlText w:val="-"/>
      <w:lvlJc w:val="left"/>
      <w:pPr>
        <w:ind w:left="720" w:hanging="360"/>
      </w:pPr>
      <w:rPr>
        <w:rFonts w:ascii="Arial" w:eastAsia="ＭＳ Ｐゴシック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83CA9"/>
    <w:multiLevelType w:val="hybridMultilevel"/>
    <w:tmpl w:val="A1748452"/>
    <w:lvl w:ilvl="0" w:tplc="FE98C24E">
      <w:start w:val="1"/>
      <w:numFmt w:val="decimal"/>
      <w:lvlText w:val="%1)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6" w15:restartNumberingAfterBreak="0">
    <w:nsid w:val="74A77526"/>
    <w:multiLevelType w:val="hybridMultilevel"/>
    <w:tmpl w:val="EB72004E"/>
    <w:lvl w:ilvl="0" w:tplc="C136C88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7" w15:restartNumberingAfterBreak="0">
    <w:nsid w:val="7CE1285B"/>
    <w:multiLevelType w:val="hybridMultilevel"/>
    <w:tmpl w:val="E3BAE9E4"/>
    <w:lvl w:ilvl="0" w:tplc="4378D5B8">
      <w:start w:val="1"/>
      <w:numFmt w:val="upperLetter"/>
      <w:lvlText w:val="%1."/>
      <w:lvlJc w:val="left"/>
      <w:pPr>
        <w:ind w:left="4613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5453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853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253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6653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53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453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7853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53" w:hanging="40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84"/>
    <w:rsid w:val="00006FD1"/>
    <w:rsid w:val="000326F3"/>
    <w:rsid w:val="000535BB"/>
    <w:rsid w:val="00071FB0"/>
    <w:rsid w:val="00082070"/>
    <w:rsid w:val="000829AA"/>
    <w:rsid w:val="000862DC"/>
    <w:rsid w:val="000B10CA"/>
    <w:rsid w:val="000B5308"/>
    <w:rsid w:val="000B7661"/>
    <w:rsid w:val="000D33D6"/>
    <w:rsid w:val="000D36F4"/>
    <w:rsid w:val="000E0135"/>
    <w:rsid w:val="000E2A9F"/>
    <w:rsid w:val="000F3EE0"/>
    <w:rsid w:val="001136C5"/>
    <w:rsid w:val="0012599A"/>
    <w:rsid w:val="00137AC2"/>
    <w:rsid w:val="0014408F"/>
    <w:rsid w:val="00151E18"/>
    <w:rsid w:val="00153B9A"/>
    <w:rsid w:val="0015499E"/>
    <w:rsid w:val="00163680"/>
    <w:rsid w:val="00165580"/>
    <w:rsid w:val="001714DE"/>
    <w:rsid w:val="00172823"/>
    <w:rsid w:val="00184291"/>
    <w:rsid w:val="001B2302"/>
    <w:rsid w:val="001E738B"/>
    <w:rsid w:val="00225562"/>
    <w:rsid w:val="0023316E"/>
    <w:rsid w:val="00246362"/>
    <w:rsid w:val="00253724"/>
    <w:rsid w:val="002837F0"/>
    <w:rsid w:val="00283AB5"/>
    <w:rsid w:val="00285E5C"/>
    <w:rsid w:val="0028670C"/>
    <w:rsid w:val="002A0B0C"/>
    <w:rsid w:val="002D4ED2"/>
    <w:rsid w:val="002E42E6"/>
    <w:rsid w:val="002E6308"/>
    <w:rsid w:val="002F1A55"/>
    <w:rsid w:val="002F3DC7"/>
    <w:rsid w:val="002F7925"/>
    <w:rsid w:val="00316B4F"/>
    <w:rsid w:val="00360A72"/>
    <w:rsid w:val="00370506"/>
    <w:rsid w:val="00371A0B"/>
    <w:rsid w:val="00374F9B"/>
    <w:rsid w:val="003757F1"/>
    <w:rsid w:val="0038345B"/>
    <w:rsid w:val="00386501"/>
    <w:rsid w:val="00390030"/>
    <w:rsid w:val="003A1AC1"/>
    <w:rsid w:val="003A59C4"/>
    <w:rsid w:val="003A7139"/>
    <w:rsid w:val="003C5D68"/>
    <w:rsid w:val="003D44AD"/>
    <w:rsid w:val="003E1708"/>
    <w:rsid w:val="003E74BB"/>
    <w:rsid w:val="003F20B9"/>
    <w:rsid w:val="0040222C"/>
    <w:rsid w:val="00404DD2"/>
    <w:rsid w:val="00405FC3"/>
    <w:rsid w:val="00407B14"/>
    <w:rsid w:val="00416372"/>
    <w:rsid w:val="00422ADB"/>
    <w:rsid w:val="0045612E"/>
    <w:rsid w:val="00474B9B"/>
    <w:rsid w:val="00481C26"/>
    <w:rsid w:val="00482774"/>
    <w:rsid w:val="00494856"/>
    <w:rsid w:val="004B7D42"/>
    <w:rsid w:val="004F456B"/>
    <w:rsid w:val="0050670D"/>
    <w:rsid w:val="0050682A"/>
    <w:rsid w:val="005078C2"/>
    <w:rsid w:val="00567FF0"/>
    <w:rsid w:val="00580C40"/>
    <w:rsid w:val="00590717"/>
    <w:rsid w:val="00590D20"/>
    <w:rsid w:val="005A308F"/>
    <w:rsid w:val="005C0218"/>
    <w:rsid w:val="005E24FC"/>
    <w:rsid w:val="005E543A"/>
    <w:rsid w:val="005F2B58"/>
    <w:rsid w:val="00622B89"/>
    <w:rsid w:val="006573E5"/>
    <w:rsid w:val="006627C0"/>
    <w:rsid w:val="00681248"/>
    <w:rsid w:val="00690E33"/>
    <w:rsid w:val="006B0574"/>
    <w:rsid w:val="006C1848"/>
    <w:rsid w:val="006C2011"/>
    <w:rsid w:val="006C6819"/>
    <w:rsid w:val="006E068F"/>
    <w:rsid w:val="006F28BF"/>
    <w:rsid w:val="0070443A"/>
    <w:rsid w:val="00704FB4"/>
    <w:rsid w:val="007144DC"/>
    <w:rsid w:val="007156AF"/>
    <w:rsid w:val="0072569B"/>
    <w:rsid w:val="00734AE9"/>
    <w:rsid w:val="00773AEE"/>
    <w:rsid w:val="007902BC"/>
    <w:rsid w:val="00790310"/>
    <w:rsid w:val="0079284A"/>
    <w:rsid w:val="00795B5E"/>
    <w:rsid w:val="007A2BE8"/>
    <w:rsid w:val="007B064C"/>
    <w:rsid w:val="007D3E13"/>
    <w:rsid w:val="007E1E0C"/>
    <w:rsid w:val="007F379B"/>
    <w:rsid w:val="007F7258"/>
    <w:rsid w:val="00806682"/>
    <w:rsid w:val="008114BD"/>
    <w:rsid w:val="00822BF8"/>
    <w:rsid w:val="00831791"/>
    <w:rsid w:val="00853B15"/>
    <w:rsid w:val="00856283"/>
    <w:rsid w:val="00856AA8"/>
    <w:rsid w:val="00875E62"/>
    <w:rsid w:val="00876388"/>
    <w:rsid w:val="00880CFD"/>
    <w:rsid w:val="00890CD6"/>
    <w:rsid w:val="008E273E"/>
    <w:rsid w:val="008E6529"/>
    <w:rsid w:val="00905265"/>
    <w:rsid w:val="00920EC3"/>
    <w:rsid w:val="009210D0"/>
    <w:rsid w:val="009334AE"/>
    <w:rsid w:val="00941669"/>
    <w:rsid w:val="00952638"/>
    <w:rsid w:val="0095632B"/>
    <w:rsid w:val="00961949"/>
    <w:rsid w:val="00961F4C"/>
    <w:rsid w:val="009B7853"/>
    <w:rsid w:val="009B7A78"/>
    <w:rsid w:val="009E0D10"/>
    <w:rsid w:val="009E5BFF"/>
    <w:rsid w:val="009F4767"/>
    <w:rsid w:val="009F676B"/>
    <w:rsid w:val="00A05B85"/>
    <w:rsid w:val="00A13FEE"/>
    <w:rsid w:val="00A16477"/>
    <w:rsid w:val="00A2507C"/>
    <w:rsid w:val="00A361AB"/>
    <w:rsid w:val="00A36FBD"/>
    <w:rsid w:val="00A461A8"/>
    <w:rsid w:val="00A474FF"/>
    <w:rsid w:val="00A67918"/>
    <w:rsid w:val="00A93466"/>
    <w:rsid w:val="00AB2091"/>
    <w:rsid w:val="00AB5790"/>
    <w:rsid w:val="00AC62DD"/>
    <w:rsid w:val="00AC6DD4"/>
    <w:rsid w:val="00AD6BF8"/>
    <w:rsid w:val="00AD6EDD"/>
    <w:rsid w:val="00AE3361"/>
    <w:rsid w:val="00AE3BF9"/>
    <w:rsid w:val="00B10F20"/>
    <w:rsid w:val="00B12710"/>
    <w:rsid w:val="00B1722F"/>
    <w:rsid w:val="00B1725E"/>
    <w:rsid w:val="00B239B8"/>
    <w:rsid w:val="00B37803"/>
    <w:rsid w:val="00B42096"/>
    <w:rsid w:val="00B4325F"/>
    <w:rsid w:val="00B47605"/>
    <w:rsid w:val="00B4773D"/>
    <w:rsid w:val="00B63CA1"/>
    <w:rsid w:val="00B66B84"/>
    <w:rsid w:val="00B67AAD"/>
    <w:rsid w:val="00B72F12"/>
    <w:rsid w:val="00BA00CE"/>
    <w:rsid w:val="00BA0AC1"/>
    <w:rsid w:val="00BB0FE5"/>
    <w:rsid w:val="00BB68D5"/>
    <w:rsid w:val="00BE4D38"/>
    <w:rsid w:val="00BE5A1D"/>
    <w:rsid w:val="00C01199"/>
    <w:rsid w:val="00C159CB"/>
    <w:rsid w:val="00C25C26"/>
    <w:rsid w:val="00C372B0"/>
    <w:rsid w:val="00C40E7B"/>
    <w:rsid w:val="00C466CE"/>
    <w:rsid w:val="00C5660F"/>
    <w:rsid w:val="00C57E17"/>
    <w:rsid w:val="00C60EB5"/>
    <w:rsid w:val="00C81B48"/>
    <w:rsid w:val="00C91B92"/>
    <w:rsid w:val="00C97868"/>
    <w:rsid w:val="00CB6280"/>
    <w:rsid w:val="00CD11D7"/>
    <w:rsid w:val="00CD4C6C"/>
    <w:rsid w:val="00CE0374"/>
    <w:rsid w:val="00CE71CF"/>
    <w:rsid w:val="00CE750A"/>
    <w:rsid w:val="00D24461"/>
    <w:rsid w:val="00D41559"/>
    <w:rsid w:val="00D41BCB"/>
    <w:rsid w:val="00D459A2"/>
    <w:rsid w:val="00D50AE4"/>
    <w:rsid w:val="00D81C92"/>
    <w:rsid w:val="00D93D14"/>
    <w:rsid w:val="00D96F56"/>
    <w:rsid w:val="00DA1FE0"/>
    <w:rsid w:val="00DA38AE"/>
    <w:rsid w:val="00DA3DA7"/>
    <w:rsid w:val="00DA7E21"/>
    <w:rsid w:val="00DB3749"/>
    <w:rsid w:val="00DB65FF"/>
    <w:rsid w:val="00DC6988"/>
    <w:rsid w:val="00DE12FF"/>
    <w:rsid w:val="00DE2FB4"/>
    <w:rsid w:val="00DE5397"/>
    <w:rsid w:val="00E13123"/>
    <w:rsid w:val="00E24AFA"/>
    <w:rsid w:val="00E257D6"/>
    <w:rsid w:val="00E354A3"/>
    <w:rsid w:val="00E45C11"/>
    <w:rsid w:val="00E64219"/>
    <w:rsid w:val="00E83B5F"/>
    <w:rsid w:val="00E84057"/>
    <w:rsid w:val="00E97788"/>
    <w:rsid w:val="00EA7EF7"/>
    <w:rsid w:val="00EE59DF"/>
    <w:rsid w:val="00EF0E9E"/>
    <w:rsid w:val="00F15948"/>
    <w:rsid w:val="00F262FB"/>
    <w:rsid w:val="00F35202"/>
    <w:rsid w:val="00F43997"/>
    <w:rsid w:val="00F51CBD"/>
    <w:rsid w:val="00F55D0E"/>
    <w:rsid w:val="00F66CA9"/>
    <w:rsid w:val="00F817BD"/>
    <w:rsid w:val="00F91912"/>
    <w:rsid w:val="00F925D7"/>
    <w:rsid w:val="00FA15CC"/>
    <w:rsid w:val="00FC1B0F"/>
    <w:rsid w:val="00FF0074"/>
    <w:rsid w:val="00FF0D29"/>
    <w:rsid w:val="00FF1C25"/>
    <w:rsid w:val="00FF56C7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A8503D9-7002-415C-B7E4-687D7537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lgun Gothic" w:eastAsia="Malgun Gothic" w:hAnsi="Malgun Gothic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8D5"/>
    <w:pPr>
      <w:widowControl w:val="0"/>
      <w:wordWrap w:val="0"/>
      <w:autoSpaceDE w:val="0"/>
      <w:autoSpaceDN w:val="0"/>
      <w:jc w:val="both"/>
    </w:pPr>
    <w:rPr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6B84"/>
    <w:rPr>
      <w:rFonts w:cs="Times New Roman"/>
      <w:color w:val="0000FF"/>
      <w:u w:val="single"/>
    </w:rPr>
  </w:style>
  <w:style w:type="paragraph" w:customStyle="1" w:styleId="-11">
    <w:name w:val="색상형 목록 - 강조색 11"/>
    <w:basedOn w:val="a"/>
    <w:uiPriority w:val="99"/>
    <w:rsid w:val="00B66B84"/>
    <w:pPr>
      <w:ind w:leftChars="400" w:left="800"/>
    </w:pPr>
  </w:style>
  <w:style w:type="table" w:styleId="a4">
    <w:name w:val="Table Grid"/>
    <w:basedOn w:val="a1"/>
    <w:uiPriority w:val="99"/>
    <w:rsid w:val="00B66B8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853B15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853B1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53B15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853B1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704FB4"/>
    <w:rPr>
      <w:kern w:val="0"/>
      <w:sz w:val="18"/>
      <w:szCs w:val="18"/>
      <w:lang w:eastAsia="ja-JP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04FB4"/>
    <w:rPr>
      <w:rFonts w:ascii="Malgun Gothic" w:eastAsia="Malgun Gothic" w:hAnsi="Malgun Gothic"/>
      <w:sz w:val="18"/>
    </w:rPr>
  </w:style>
  <w:style w:type="character" w:styleId="ab">
    <w:name w:val="FollowedHyperlink"/>
    <w:basedOn w:val="a0"/>
    <w:uiPriority w:val="99"/>
    <w:semiHidden/>
    <w:rsid w:val="00875E62"/>
    <w:rPr>
      <w:rFonts w:cs="Times New Roman"/>
      <w:color w:val="800080"/>
      <w:u w:val="single"/>
    </w:rPr>
  </w:style>
  <w:style w:type="paragraph" w:styleId="ac">
    <w:name w:val="List Paragraph"/>
    <w:basedOn w:val="a"/>
    <w:uiPriority w:val="99"/>
    <w:qFormat/>
    <w:rsid w:val="00DE12F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ia.au.edu/au-international-profile/inbound-student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issions.au.edu/wp-content/uploads/2020/10/Bulletin-2020-2021-Assumption-University.pdf" TargetMode="External"/><Relationship Id="rId17" Type="http://schemas.openxmlformats.org/officeDocument/2006/relationships/hyperlink" Target="http://www.oia.au.ed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.edu/index.php/study-programs/undergraduate-progra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.edu" TargetMode="External"/><Relationship Id="rId10" Type="http://schemas.openxmlformats.org/officeDocument/2006/relationships/hyperlink" Target="mailto:angchan43@hot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yoichi_yokota@hotmail.com" TargetMode="External"/><Relationship Id="rId14" Type="http://schemas.openxmlformats.org/officeDocument/2006/relationships/hyperlink" Target="https://www.au.edu/about-au/housing-din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A3A2-23D0-474F-AF9E-1E4F6FDE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A7152714.dotm</Template>
  <TotalTime>1</TotalTime>
  <Pages>3</Pages>
  <Words>839</Words>
  <Characters>4788</Characters>
  <Application>Microsoft Office Word</Application>
  <DocSecurity>4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関西学院大学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伊藤 なつき</cp:lastModifiedBy>
  <cp:revision>2</cp:revision>
  <cp:lastPrinted>2019-02-06T04:39:00Z</cp:lastPrinted>
  <dcterms:created xsi:type="dcterms:W3CDTF">2021-12-07T01:48:00Z</dcterms:created>
  <dcterms:modified xsi:type="dcterms:W3CDTF">2021-12-07T01:48:00Z</dcterms:modified>
</cp:coreProperties>
</file>