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A1" w:rsidRPr="00555D23" w:rsidRDefault="00EB26A1" w:rsidP="003728F6">
      <w:pPr>
        <w:autoSpaceDE w:val="0"/>
        <w:autoSpaceDN w:val="0"/>
        <w:spacing w:line="270" w:lineRule="exact"/>
        <w:ind w:leftChars="-203" w:left="-426" w:right="812" w:firstLineChars="200" w:firstLine="400"/>
        <w:rPr>
          <w:rFonts w:ascii="ＭＳ 明朝" w:eastAsia="ＭＳ 明朝" w:hAnsi="ＭＳ 明朝" w:cs="Times New Roman"/>
          <w:sz w:val="20"/>
          <w:szCs w:val="20"/>
        </w:rPr>
      </w:pPr>
      <w:bookmarkStart w:id="0" w:name="_GoBack"/>
      <w:bookmarkEnd w:id="0"/>
      <w:r w:rsidRPr="00555D23">
        <w:rPr>
          <w:rFonts w:ascii="ＭＳ 明朝" w:eastAsia="ＭＳ 明朝" w:hAnsi="ＭＳ 明朝" w:cs="Times New Roman" w:hint="eastAsia"/>
          <w:sz w:val="20"/>
          <w:szCs w:val="20"/>
        </w:rPr>
        <w:t>別紙様式２</w:t>
      </w:r>
    </w:p>
    <w:p w:rsidR="00EB26A1" w:rsidRPr="00555D23" w:rsidRDefault="00CA414D" w:rsidP="00CA414D">
      <w:pPr>
        <w:wordWrap w:val="0"/>
        <w:autoSpaceDE w:val="0"/>
        <w:autoSpaceDN w:val="0"/>
        <w:spacing w:line="270" w:lineRule="exact"/>
        <w:ind w:right="406" w:firstLineChars="2900" w:firstLine="5800"/>
        <w:jc w:val="righ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令和</w:t>
      </w:r>
      <w:r w:rsidR="00EB26A1"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　年　　月　　日</w:t>
      </w:r>
    </w:p>
    <w:tbl>
      <w:tblPr>
        <w:tblpPr w:leftFromText="142" w:rightFromText="142" w:vertAnchor="text" w:horzAnchor="page" w:tblpX="1809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</w:tblGrid>
      <w:tr w:rsidR="00EB26A1" w:rsidRPr="00555D23" w:rsidTr="00D435FA">
        <w:trPr>
          <w:trHeight w:val="1547"/>
        </w:trPr>
        <w:tc>
          <w:tcPr>
            <w:tcW w:w="1233" w:type="dxa"/>
          </w:tcPr>
          <w:p w:rsidR="00EB26A1" w:rsidRPr="00555D23" w:rsidRDefault="00EB26A1" w:rsidP="00D435FA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EB26A1" w:rsidRPr="00555D23" w:rsidRDefault="00EB26A1" w:rsidP="00D435FA">
            <w:pPr>
              <w:autoSpaceDE w:val="0"/>
              <w:autoSpaceDN w:val="0"/>
              <w:spacing w:line="270" w:lineRule="exact"/>
              <w:ind w:firstLineChars="50" w:firstLine="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555D2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写真貼付欄</w:t>
            </w:r>
          </w:p>
          <w:p w:rsidR="00EB26A1" w:rsidRPr="00555D23" w:rsidRDefault="00EB26A1" w:rsidP="00D435FA">
            <w:pPr>
              <w:autoSpaceDE w:val="0"/>
              <w:autoSpaceDN w:val="0"/>
              <w:spacing w:line="27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555D2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（半身無帽）</w:t>
            </w:r>
          </w:p>
          <w:p w:rsidR="00EB26A1" w:rsidRPr="00555D23" w:rsidRDefault="00EB26A1" w:rsidP="00D435FA">
            <w:pPr>
              <w:autoSpaceDE w:val="0"/>
              <w:autoSpaceDN w:val="0"/>
              <w:spacing w:line="270" w:lineRule="exact"/>
              <w:ind w:firstLineChars="100" w:firstLine="16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55D2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3.0×2.4</w:t>
            </w:r>
          </w:p>
        </w:tc>
      </w:tr>
    </w:tbl>
    <w:p w:rsidR="00EB26A1" w:rsidRPr="00555D23" w:rsidRDefault="00EB26A1" w:rsidP="00EB26A1">
      <w:pPr>
        <w:autoSpaceDE w:val="0"/>
        <w:autoSpaceDN w:val="0"/>
        <w:spacing w:line="270" w:lineRule="exact"/>
        <w:ind w:right="812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autoSpaceDE w:val="0"/>
        <w:autoSpaceDN w:val="0"/>
        <w:spacing w:line="270" w:lineRule="exact"/>
        <w:ind w:firstLineChars="350" w:firstLine="560"/>
        <w:rPr>
          <w:rFonts w:ascii="ＭＳ 明朝" w:eastAsia="ＭＳ 明朝" w:hAnsi="ＭＳ 明朝" w:cs="Times New Roman"/>
          <w:sz w:val="16"/>
          <w:szCs w:val="16"/>
        </w:rPr>
      </w:pPr>
    </w:p>
    <w:p w:rsidR="00EB26A1" w:rsidRPr="00555D23" w:rsidRDefault="00EB26A1" w:rsidP="00EB26A1">
      <w:pPr>
        <w:autoSpaceDE w:val="0"/>
        <w:autoSpaceDN w:val="0"/>
        <w:spacing w:line="270" w:lineRule="exact"/>
        <w:ind w:firstLineChars="300" w:firstLine="480"/>
        <w:rPr>
          <w:rFonts w:ascii="ＭＳ 明朝" w:eastAsia="ＭＳ 明朝" w:hAnsi="ＭＳ 明朝" w:cs="Times New Roman"/>
          <w:sz w:val="16"/>
          <w:szCs w:val="16"/>
        </w:rPr>
      </w:pPr>
      <w:r w:rsidRPr="00555D23">
        <w:rPr>
          <w:rFonts w:ascii="ＭＳ 明朝" w:eastAsia="ＭＳ 明朝" w:hAnsi="ＭＳ 明朝" w:cs="Times New Roman" w:hint="eastAsia"/>
          <w:sz w:val="16"/>
          <w:szCs w:val="16"/>
        </w:rPr>
        <w:t xml:space="preserve"> </w:t>
      </w:r>
    </w:p>
    <w:p w:rsidR="00EB26A1" w:rsidRPr="00555D23" w:rsidRDefault="00EB26A1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16"/>
          <w:szCs w:val="16"/>
        </w:rPr>
        <w:t xml:space="preserve">　　　</w:t>
      </w:r>
    </w:p>
    <w:p w:rsidR="00EB26A1" w:rsidRPr="00555D23" w:rsidRDefault="00EB26A1" w:rsidP="00EB26A1">
      <w:pPr>
        <w:autoSpaceDE w:val="0"/>
        <w:autoSpaceDN w:val="0"/>
        <w:spacing w:line="270" w:lineRule="exact"/>
        <w:ind w:firstLineChars="500" w:firstLine="1400"/>
        <w:rPr>
          <w:rFonts w:ascii="ＭＳ 明朝" w:eastAsia="ＭＳ 明朝" w:hAnsi="ＭＳ 明朝" w:cs="Times New Roman"/>
          <w:sz w:val="28"/>
          <w:szCs w:val="28"/>
        </w:rPr>
      </w:pPr>
      <w:r w:rsidRPr="00555D23">
        <w:rPr>
          <w:rFonts w:ascii="ＭＳ 明朝" w:eastAsia="ＭＳ 明朝" w:hAnsi="ＭＳ 明朝" w:cs="Times New Roman" w:hint="eastAsia"/>
          <w:sz w:val="28"/>
          <w:szCs w:val="28"/>
        </w:rPr>
        <w:t>履修証明プログラム履修願書</w:t>
      </w:r>
    </w:p>
    <w:p w:rsidR="00EB26A1" w:rsidRPr="00555D23" w:rsidRDefault="00EB26A1" w:rsidP="00EB26A1">
      <w:pPr>
        <w:autoSpaceDE w:val="0"/>
        <w:autoSpaceDN w:val="0"/>
        <w:spacing w:line="270" w:lineRule="exact"/>
        <w:jc w:val="center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autoSpaceDE w:val="0"/>
        <w:autoSpaceDN w:val="0"/>
        <w:spacing w:line="270" w:lineRule="exact"/>
        <w:jc w:val="center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autoSpaceDE w:val="0"/>
        <w:autoSpaceDN w:val="0"/>
        <w:spacing w:line="270" w:lineRule="exact"/>
        <w:jc w:val="center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spacing w:line="270" w:lineRule="exact"/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>福井大学教育学部長</w:t>
      </w: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 殿</w:t>
      </w:r>
    </w:p>
    <w:p w:rsidR="00EB26A1" w:rsidRPr="00EB26A1" w:rsidRDefault="00EB26A1" w:rsidP="00EB26A1">
      <w:pPr>
        <w:spacing w:line="270" w:lineRule="exact"/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spacing w:line="270" w:lineRule="exact"/>
        <w:ind w:firstLineChars="2300" w:firstLine="4600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>ﾌﾘｶﾞﾅ</w:t>
      </w:r>
    </w:p>
    <w:p w:rsidR="00EB26A1" w:rsidRPr="00555D23" w:rsidRDefault="00EB26A1" w:rsidP="00EB26A1">
      <w:pPr>
        <w:spacing w:line="270" w:lineRule="exact"/>
        <w:ind w:firstLineChars="2300" w:firstLine="4600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氏　名　　　　　　　　　　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</w:rPr>
        <w:t>（男・女）</w:t>
      </w:r>
    </w:p>
    <w:p w:rsidR="00EB26A1" w:rsidRPr="00555D23" w:rsidRDefault="00EB26A1" w:rsidP="00EB26A1">
      <w:pPr>
        <w:spacing w:line="270" w:lineRule="exact"/>
        <w:ind w:firstLineChars="2300" w:firstLine="4600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spacing w:line="270" w:lineRule="exact"/>
        <w:ind w:firstLineChars="2300" w:firstLine="4600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>生年月日　　　　　年　　月　　日</w:t>
      </w:r>
      <w:r w:rsidRPr="00555D23">
        <w:rPr>
          <w:rFonts w:ascii="ＭＳ 明朝" w:eastAsia="ＭＳ 明朝" w:hAnsi="ＭＳ 明朝" w:cs="Times New Roman" w:hint="eastAsia"/>
          <w:sz w:val="20"/>
          <w:szCs w:val="20"/>
        </w:rPr>
        <w:t>（　　歳）</w:t>
      </w:r>
    </w:p>
    <w:p w:rsidR="00EB26A1" w:rsidRPr="00555D23" w:rsidRDefault="00EB26A1" w:rsidP="00EB26A1">
      <w:pPr>
        <w:spacing w:line="270" w:lineRule="exact"/>
        <w:ind w:firstLineChars="2000" w:firstLine="4000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spacing w:line="270" w:lineRule="exact"/>
        <w:ind w:firstLineChars="2000" w:firstLine="4000"/>
        <w:rPr>
          <w:rFonts w:ascii="ＭＳ 明朝" w:eastAsia="ＭＳ 明朝" w:hAnsi="ＭＳ 明朝" w:cs="Times New Roman"/>
          <w:sz w:val="20"/>
          <w:szCs w:val="20"/>
        </w:rPr>
      </w:pPr>
    </w:p>
    <w:p w:rsidR="00770C3C" w:rsidRDefault="00EB26A1" w:rsidP="001E0A7D">
      <w:pPr>
        <w:spacing w:line="270" w:lineRule="exact"/>
        <w:ind w:firstLineChars="300" w:firstLine="600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>このたび，福井大学（教育学部・</w:t>
      </w:r>
      <w:r w:rsidR="007A40E4">
        <w:rPr>
          <w:rFonts w:ascii="ＭＳ 明朝" w:eastAsia="ＭＳ 明朝" w:hAnsi="ＭＳ 明朝" w:cs="Times New Roman" w:hint="eastAsia"/>
          <w:dstrike/>
          <w:sz w:val="20"/>
          <w:szCs w:val="20"/>
        </w:rPr>
        <w:t>大学院連合教職開発研</w:t>
      </w:r>
      <w:r w:rsidRPr="00EB26A1">
        <w:rPr>
          <w:rFonts w:ascii="ＭＳ 明朝" w:eastAsia="ＭＳ 明朝" w:hAnsi="ＭＳ 明朝" w:cs="Times New Roman" w:hint="eastAsia"/>
          <w:dstrike/>
          <w:sz w:val="20"/>
          <w:szCs w:val="20"/>
        </w:rPr>
        <w:t>究科</w:t>
      </w:r>
      <w:r w:rsidRPr="00555D23">
        <w:rPr>
          <w:rFonts w:ascii="ＭＳ 明朝" w:eastAsia="ＭＳ 明朝" w:hAnsi="ＭＳ 明朝" w:cs="Times New Roman" w:hint="eastAsia"/>
          <w:sz w:val="20"/>
          <w:szCs w:val="20"/>
        </w:rPr>
        <w:t>）が開設する履修証明プログラムを</w:t>
      </w:r>
    </w:p>
    <w:p w:rsidR="00EB26A1" w:rsidRPr="00555D23" w:rsidRDefault="00EB26A1" w:rsidP="00770C3C">
      <w:pPr>
        <w:spacing w:line="270" w:lineRule="exact"/>
        <w:ind w:firstLineChars="300" w:firstLine="600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>履修したいので，許可くださるようお願いします。</w:t>
      </w:r>
    </w:p>
    <w:p w:rsidR="00EB26A1" w:rsidRPr="00555D23" w:rsidRDefault="00EB26A1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autoSpaceDE w:val="0"/>
        <w:autoSpaceDN w:val="0"/>
        <w:spacing w:line="270" w:lineRule="exact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>記</w:t>
      </w:r>
    </w:p>
    <w:p w:rsidR="00EB26A1" w:rsidRPr="00555D23" w:rsidRDefault="00EB26A1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１　現　住　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〒　　　　　　　</w:t>
      </w:r>
    </w:p>
    <w:p w:rsidR="00EB26A1" w:rsidRPr="00555D23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EB26A1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z w:val="20"/>
          <w:szCs w:val="20"/>
        </w:rPr>
        <w:tab/>
        <w:t xml:space="preserve">　</w:t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>TEL：</w:t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</w:p>
    <w:p w:rsidR="00EB26A1" w:rsidRPr="00CB6B9A" w:rsidRDefault="00EB26A1" w:rsidP="00EB26A1">
      <w:pPr>
        <w:autoSpaceDE w:val="0"/>
        <w:autoSpaceDN w:val="0"/>
        <w:spacing w:afterLines="50" w:after="170" w:line="40" w:lineRule="exact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２　連　絡　先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〒　　　　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　現住所以外に連絡先を指定する場合のみ記入すること</w:t>
      </w:r>
    </w:p>
    <w:p w:rsidR="00EB26A1" w:rsidRPr="00555D23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EB26A1" w:rsidRDefault="00EB26A1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</w:t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>TEL：</w:t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  <w:r w:rsidRPr="00876A9B">
        <w:rPr>
          <w:rFonts w:ascii="ＭＳ 明朝" w:eastAsia="ＭＳ 明朝" w:hAnsi="ＭＳ 明朝" w:cs="Times New Roman" w:hint="eastAsia"/>
          <w:sz w:val="20"/>
          <w:szCs w:val="20"/>
          <w:u w:val="single"/>
        </w:rPr>
        <w:tab/>
      </w:r>
    </w:p>
    <w:p w:rsidR="0068734A" w:rsidRPr="00766DF3" w:rsidRDefault="0068734A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  <w:r w:rsidRPr="00766DF3">
        <w:rPr>
          <w:rFonts w:ascii="ＭＳ 明朝" w:eastAsia="ＭＳ 明朝" w:hAnsi="ＭＳ 明朝" w:cs="Times New Roman" w:hint="eastAsia"/>
          <w:sz w:val="20"/>
          <w:szCs w:val="20"/>
        </w:rPr>
        <w:t>３　メールアドレス</w:t>
      </w:r>
    </w:p>
    <w:p w:rsidR="0068734A" w:rsidRDefault="0068734A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766DF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</w:t>
      </w:r>
      <w:r w:rsidR="00CE5E22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EB26A1" w:rsidRPr="00876A9B" w:rsidRDefault="00EB26A1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</w:p>
    <w:p w:rsidR="00EB26A1" w:rsidRPr="00555D23" w:rsidRDefault="00766DF3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４</w:t>
      </w:r>
      <w:r w:rsidR="00EB26A1"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最 終 学 歴　 </w:t>
      </w:r>
      <w:r w:rsidR="00EB26A1"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（　　年　　月　卒業・修了）</w:t>
      </w:r>
    </w:p>
    <w:p w:rsidR="00EB26A1" w:rsidRPr="00766DF3" w:rsidRDefault="00EB26A1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766DF3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５</w:t>
      </w:r>
      <w:r w:rsidR="00EB26A1"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現　   　職　 </w:t>
      </w:r>
      <w:r w:rsidR="00EB26A1"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EB26A1" w:rsidRPr="00766DF3" w:rsidRDefault="00EB26A1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1B5014" w:rsidRDefault="00766DF3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６</w:t>
      </w:r>
      <w:r w:rsidR="00EB26A1"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履修を希望する履修証明プログラムの名称</w:t>
      </w:r>
      <w:r w:rsidR="00EB27DC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EB27DC" w:rsidRPr="001B5014">
        <w:rPr>
          <w:rFonts w:ascii="ＭＳ 明朝" w:eastAsia="ＭＳ 明朝" w:hAnsi="ＭＳ 明朝" w:cs="Times New Roman" w:hint="eastAsia"/>
          <w:sz w:val="20"/>
          <w:szCs w:val="20"/>
        </w:rPr>
        <w:t xml:space="preserve"> *コース名が</w:t>
      </w:r>
      <w:r w:rsidR="00EB27DC" w:rsidRPr="001B5014">
        <w:rPr>
          <w:rFonts w:ascii="ＭＳ 明朝" w:eastAsia="ＭＳ 明朝" w:hAnsi="ＭＳ 明朝" w:cs="Times New Roman"/>
          <w:sz w:val="20"/>
          <w:szCs w:val="20"/>
        </w:rPr>
        <w:t>ある場合は</w:t>
      </w:r>
      <w:r w:rsidR="00EB27DC" w:rsidRPr="001B5014">
        <w:rPr>
          <w:rFonts w:ascii="ＭＳ 明朝" w:eastAsia="ＭＳ 明朝" w:hAnsi="ＭＳ 明朝" w:cs="Times New Roman" w:hint="eastAsia"/>
          <w:sz w:val="20"/>
          <w:szCs w:val="20"/>
        </w:rPr>
        <w:t>コース名も</w:t>
      </w:r>
      <w:r w:rsidR="00EB27DC" w:rsidRPr="001B5014">
        <w:rPr>
          <w:rFonts w:ascii="ＭＳ 明朝" w:eastAsia="ＭＳ 明朝" w:hAnsi="ＭＳ 明朝" w:cs="Times New Roman"/>
          <w:sz w:val="20"/>
          <w:szCs w:val="20"/>
        </w:rPr>
        <w:t>記入のこと</w:t>
      </w:r>
    </w:p>
    <w:p w:rsidR="00EB26A1" w:rsidRPr="00766DF3" w:rsidRDefault="00EB26A1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</w:p>
    <w:p w:rsidR="00EB26A1" w:rsidRPr="00555D23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EB26A1" w:rsidRPr="00555D23" w:rsidRDefault="00766DF3" w:rsidP="00EB26A1">
      <w:pPr>
        <w:autoSpaceDE w:val="0"/>
        <w:autoSpaceDN w:val="0"/>
        <w:spacing w:line="27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７</w:t>
      </w:r>
      <w:r w:rsidR="00EB26A1"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出 願 理 由</w:t>
      </w:r>
    </w:p>
    <w:p w:rsidR="00EB26A1" w:rsidRPr="00555D23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EB26A1" w:rsidRPr="00555D23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EB26A1" w:rsidRPr="00555D23" w:rsidRDefault="00EB26A1" w:rsidP="00EB26A1">
      <w:pPr>
        <w:autoSpaceDE w:val="0"/>
        <w:autoSpaceDN w:val="0"/>
        <w:spacing w:afterLines="50" w:after="170" w:line="27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EB26A1" w:rsidRDefault="00EB26A1" w:rsidP="00766DF3">
      <w:pPr>
        <w:autoSpaceDE w:val="0"/>
        <w:autoSpaceDN w:val="0"/>
        <w:spacing w:line="270" w:lineRule="exact"/>
        <w:rPr>
          <w:rFonts w:hAnsi="ＭＳ ゴシック"/>
        </w:rPr>
      </w:pPr>
      <w:r w:rsidRPr="00555D23">
        <w:rPr>
          <w:rFonts w:ascii="ＭＳ 明朝" w:eastAsia="ＭＳ 明朝" w:hAnsi="ＭＳ 明朝" w:cs="Times New Roman" w:hint="eastAsia"/>
          <w:sz w:val="20"/>
          <w:szCs w:val="20"/>
        </w:rPr>
        <w:t xml:space="preserve">大学記入欄　　　</w:t>
      </w:r>
      <w:r w:rsidR="00625559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受付番号　　　　　　　　　　　　願書受理年月日　　令和</w:t>
      </w:r>
      <w:r w:rsidRPr="00555D23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年　　月　　日　</w:t>
      </w:r>
    </w:p>
    <w:p w:rsidR="001D13B1" w:rsidRDefault="001D13B1" w:rsidP="001D13B1">
      <w:pPr>
        <w:overflowPunct w:val="0"/>
        <w:textAlignment w:val="baseline"/>
        <w:rPr>
          <w:rFonts w:hAnsi="ＭＳ ゴシック"/>
        </w:rPr>
      </w:pPr>
      <w:r>
        <w:rPr>
          <w:rFonts w:hAnsi="ＭＳ ゴシック" w:hint="eastAsia"/>
        </w:rPr>
        <w:t>別紙</w:t>
      </w:r>
      <w:r>
        <w:rPr>
          <w:rFonts w:hAnsi="ＭＳ ゴシック" w:hint="eastAsia"/>
          <w:lang w:eastAsia="zh-TW"/>
        </w:rPr>
        <w:t>様式</w:t>
      </w:r>
      <w:r>
        <w:rPr>
          <w:rFonts w:hAnsi="ＭＳ ゴシック" w:hint="eastAsia"/>
        </w:rPr>
        <w:t>３</w:t>
      </w:r>
    </w:p>
    <w:p w:rsidR="001D13B1" w:rsidRPr="008802AA" w:rsidRDefault="001D13B1" w:rsidP="001D13B1">
      <w:pPr>
        <w:overflowPunct w:val="0"/>
        <w:textAlignment w:val="baseline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8AEB8" wp14:editId="018386AA">
                <wp:simplePos x="0" y="0"/>
                <wp:positionH relativeFrom="column">
                  <wp:posOffset>3810</wp:posOffset>
                </wp:positionH>
                <wp:positionV relativeFrom="paragraph">
                  <wp:posOffset>100965</wp:posOffset>
                </wp:positionV>
                <wp:extent cx="6267450" cy="71913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7191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2F4AE" id="正方形/長方形 2" o:spid="_x0000_s1026" style="position:absolute;left:0;text-align:left;margin-left:.3pt;margin-top:7.95pt;width:493.5pt;height:5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" filled="f">
                <v:textbox inset="5.85pt,.7pt,5.85pt,.7pt"/>
              </v:rect>
            </w:pict>
          </mc:Fallback>
        </mc:AlternateContent>
      </w:r>
    </w:p>
    <w:p w:rsidR="001D13B1" w:rsidRPr="001B62BA" w:rsidRDefault="001D13B1" w:rsidP="001D13B1">
      <w:pPr>
        <w:overflowPunct w:val="0"/>
        <w:ind w:leftChars="100" w:left="210" w:rightChars="100" w:right="210"/>
        <w:jc w:val="center"/>
        <w:textAlignment w:val="baseline"/>
        <w:rPr>
          <w:rFonts w:ascii="ＭＳ 明朝" w:eastAsia="ＭＳ 明朝" w:hAnsi="ＭＳ 明朝"/>
          <w:b/>
          <w:lang w:eastAsia="zh-TW"/>
        </w:rPr>
      </w:pPr>
      <w:r w:rsidRPr="001B62BA">
        <w:rPr>
          <w:rFonts w:ascii="ＭＳ 明朝" w:eastAsia="ＭＳ 明朝" w:hAnsi="ＭＳ 明朝" w:hint="eastAsia"/>
          <w:b/>
          <w:sz w:val="30"/>
          <w:lang w:eastAsia="zh-TW"/>
        </w:rPr>
        <w:t>勤　務　証　明　書</w:t>
      </w:r>
    </w:p>
    <w:p w:rsidR="001D13B1" w:rsidRPr="008802AA" w:rsidRDefault="001D13B1" w:rsidP="001D13B1">
      <w:pPr>
        <w:overflowPunct w:val="0"/>
        <w:ind w:leftChars="100" w:left="210" w:rightChars="100" w:right="210"/>
        <w:textAlignment w:val="baseline"/>
        <w:rPr>
          <w:rFonts w:ascii="ＭＳ 明朝" w:eastAsia="ＭＳ 明朝" w:hAnsi="ＭＳ 明朝"/>
          <w:lang w:eastAsia="zh-TW"/>
        </w:rPr>
      </w:pPr>
    </w:p>
    <w:p w:rsidR="001D13B1" w:rsidRPr="008802AA" w:rsidRDefault="001D13B1" w:rsidP="001D13B1">
      <w:pPr>
        <w:overflowPunct w:val="0"/>
        <w:ind w:leftChars="100" w:left="210" w:rightChars="100" w:right="210"/>
        <w:textAlignment w:val="baseline"/>
        <w:rPr>
          <w:rFonts w:ascii="ＭＳ 明朝" w:eastAsia="ＭＳ 明朝" w:hAnsi="ＭＳ 明朝"/>
          <w:lang w:eastAsia="zh-TW"/>
        </w:rPr>
      </w:pPr>
    </w:p>
    <w:p w:rsidR="001D13B1" w:rsidRPr="008802AA" w:rsidRDefault="001D13B1" w:rsidP="001D13B1">
      <w:pPr>
        <w:overflowPunct w:val="0"/>
        <w:ind w:leftChars="200" w:left="420" w:rightChars="200" w:right="420"/>
        <w:textAlignment w:val="baseline"/>
        <w:rPr>
          <w:rFonts w:ascii="ＭＳ 明朝" w:eastAsia="ＭＳ 明朝" w:hAnsi="ＭＳ 明朝"/>
          <w:lang w:eastAsia="zh-TW"/>
        </w:rPr>
      </w:pPr>
      <w:r w:rsidRPr="008802AA">
        <w:rPr>
          <w:rFonts w:ascii="ＭＳ 明朝" w:eastAsia="ＭＳ 明朝" w:hAnsi="ＭＳ 明朝" w:hint="eastAsia"/>
          <w:lang w:eastAsia="zh-TW"/>
        </w:rPr>
        <w:t>氏　　名：</w:t>
      </w:r>
    </w:p>
    <w:p w:rsidR="001D13B1" w:rsidRPr="008802AA" w:rsidRDefault="001D13B1" w:rsidP="001D13B1">
      <w:pPr>
        <w:overflowPunct w:val="0"/>
        <w:ind w:leftChars="200" w:left="420" w:rightChars="200" w:right="420"/>
        <w:textAlignment w:val="baseline"/>
        <w:rPr>
          <w:rFonts w:ascii="ＭＳ 明朝" w:eastAsia="ＭＳ 明朝" w:hAnsi="ＭＳ 明朝"/>
          <w:lang w:eastAsia="zh-TW"/>
        </w:rPr>
      </w:pPr>
    </w:p>
    <w:p w:rsidR="001D13B1" w:rsidRPr="008802AA" w:rsidRDefault="001D13B1" w:rsidP="001D13B1">
      <w:pPr>
        <w:overflowPunct w:val="0"/>
        <w:ind w:leftChars="200" w:left="420" w:rightChars="200" w:right="420"/>
        <w:textAlignment w:val="baseline"/>
        <w:rPr>
          <w:rFonts w:ascii="ＭＳ 明朝" w:eastAsia="ＭＳ 明朝" w:hAnsi="ＭＳ 明朝"/>
        </w:rPr>
      </w:pPr>
      <w:r w:rsidRPr="008802AA">
        <w:rPr>
          <w:rFonts w:ascii="ＭＳ 明朝" w:eastAsia="ＭＳ 明朝" w:hAnsi="ＭＳ 明朝" w:hint="eastAsia"/>
        </w:rPr>
        <w:t>生年月日：昭和</w:t>
      </w:r>
      <w:r w:rsidR="00BC4380">
        <w:rPr>
          <w:rFonts w:ascii="ＭＳ 明朝" w:eastAsia="ＭＳ 明朝" w:hAnsi="ＭＳ 明朝" w:hint="eastAsia"/>
        </w:rPr>
        <w:t>・平成</w:t>
      </w:r>
      <w:r w:rsidRPr="008802AA">
        <w:rPr>
          <w:rFonts w:ascii="ＭＳ 明朝" w:eastAsia="ＭＳ 明朝" w:hAnsi="ＭＳ 明朝" w:hint="eastAsia"/>
        </w:rPr>
        <w:t xml:space="preserve">　　　年　　　月　　　日</w:t>
      </w:r>
    </w:p>
    <w:p w:rsidR="001D13B1" w:rsidRPr="008802AA" w:rsidRDefault="001D13B1" w:rsidP="001D13B1">
      <w:pPr>
        <w:overflowPunct w:val="0"/>
        <w:ind w:leftChars="100" w:left="210" w:rightChars="100" w:right="210"/>
        <w:textAlignment w:val="baseline"/>
        <w:rPr>
          <w:rFonts w:ascii="ＭＳ 明朝" w:eastAsia="ＭＳ 明朝" w:hAnsi="ＭＳ 明朝"/>
        </w:rPr>
      </w:pPr>
    </w:p>
    <w:p w:rsidR="001D13B1" w:rsidRPr="008802AA" w:rsidRDefault="001D13B1" w:rsidP="001D13B1">
      <w:pPr>
        <w:overflowPunct w:val="0"/>
        <w:ind w:leftChars="100" w:left="210" w:rightChars="100" w:right="210"/>
        <w:textAlignment w:val="baseline"/>
        <w:rPr>
          <w:rFonts w:ascii="ＭＳ 明朝" w:eastAsia="ＭＳ 明朝" w:hAnsi="ＭＳ 明朝"/>
        </w:rPr>
      </w:pPr>
    </w:p>
    <w:p w:rsidR="001D13B1" w:rsidRPr="008802AA" w:rsidRDefault="001D13B1" w:rsidP="001D13B1">
      <w:pPr>
        <w:overflowPunct w:val="0"/>
        <w:ind w:leftChars="100" w:left="210" w:rightChars="100" w:right="210"/>
        <w:textAlignment w:val="baseline"/>
        <w:rPr>
          <w:rFonts w:ascii="ＭＳ 明朝" w:eastAsia="ＭＳ 明朝" w:hAnsi="ＭＳ 明朝"/>
        </w:rPr>
      </w:pPr>
    </w:p>
    <w:p w:rsidR="001D13B1" w:rsidRPr="008802AA" w:rsidRDefault="001D13B1" w:rsidP="001D13B1">
      <w:pPr>
        <w:overflowPunct w:val="0"/>
        <w:ind w:leftChars="100" w:left="210" w:rightChars="100" w:right="210"/>
        <w:jc w:val="center"/>
        <w:textAlignment w:val="baseline"/>
        <w:rPr>
          <w:rFonts w:ascii="ＭＳ 明朝" w:eastAsia="ＭＳ 明朝" w:hAnsi="ＭＳ 明朝"/>
        </w:rPr>
      </w:pPr>
      <w:r w:rsidRPr="008802AA">
        <w:rPr>
          <w:rFonts w:ascii="ＭＳ 明朝" w:eastAsia="ＭＳ 明朝" w:hAnsi="ＭＳ 明朝" w:hint="eastAsia"/>
        </w:rPr>
        <w:t>上記の者は、本　　　　　　　　　　　　　　に下記のとおり勤務していたことを証明する。</w:t>
      </w:r>
    </w:p>
    <w:p w:rsidR="001D13B1" w:rsidRPr="008802AA" w:rsidRDefault="001D13B1" w:rsidP="001D13B1">
      <w:pPr>
        <w:overflowPunct w:val="0"/>
        <w:ind w:leftChars="100" w:left="210" w:rightChars="100" w:right="210"/>
        <w:jc w:val="center"/>
        <w:textAlignment w:val="baseline"/>
        <w:rPr>
          <w:rFonts w:ascii="ＭＳ 明朝" w:eastAsia="ＭＳ 明朝" w:hAnsi="ＭＳ 明朝"/>
        </w:rPr>
      </w:pPr>
    </w:p>
    <w:p w:rsidR="001D13B1" w:rsidRPr="008802AA" w:rsidRDefault="001D13B1" w:rsidP="001D13B1">
      <w:pPr>
        <w:overflowPunct w:val="0"/>
        <w:ind w:leftChars="100" w:left="210" w:rightChars="100" w:right="210"/>
        <w:jc w:val="center"/>
        <w:textAlignment w:val="baseline"/>
        <w:rPr>
          <w:rFonts w:ascii="ＭＳ 明朝" w:eastAsia="ＭＳ 明朝" w:hAnsi="ＭＳ 明朝"/>
        </w:rPr>
      </w:pPr>
      <w:r w:rsidRPr="008802AA">
        <w:rPr>
          <w:rFonts w:ascii="ＭＳ 明朝" w:eastAsia="ＭＳ 明朝" w:hAnsi="ＭＳ 明朝" w:hint="eastAsia"/>
        </w:rPr>
        <w:t>記</w:t>
      </w:r>
    </w:p>
    <w:p w:rsidR="001D13B1" w:rsidRPr="008802AA" w:rsidRDefault="001D13B1" w:rsidP="001D13B1">
      <w:pPr>
        <w:overflowPunct w:val="0"/>
        <w:ind w:leftChars="100" w:left="210" w:rightChars="100" w:right="210"/>
        <w:jc w:val="center"/>
        <w:textAlignment w:val="baseline"/>
        <w:rPr>
          <w:rFonts w:ascii="ＭＳ 明朝" w:eastAsia="ＭＳ 明朝" w:hAnsi="ＭＳ 明朝"/>
        </w:rPr>
      </w:pP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5"/>
        <w:gridCol w:w="1514"/>
        <w:gridCol w:w="3146"/>
      </w:tblGrid>
      <w:tr w:rsidR="001D13B1" w:rsidRPr="008802AA" w:rsidTr="00D435FA">
        <w:trPr>
          <w:trHeight w:val="336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3B1" w:rsidRPr="008802AA" w:rsidRDefault="001D13B1" w:rsidP="001D13B1">
            <w:pPr>
              <w:suppressAutoHyphens/>
              <w:kinsoku w:val="0"/>
              <w:overflowPunct w:val="0"/>
              <w:adjustRightInd w:val="0"/>
              <w:spacing w:line="336" w:lineRule="atLeast"/>
              <w:ind w:leftChars="50" w:left="105" w:rightChars="50" w:right="105"/>
              <w:jc w:val="center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8802AA">
              <w:rPr>
                <w:rFonts w:ascii="ＭＳ 明朝" w:eastAsia="ＭＳ 明朝" w:hAnsi="ＭＳ 明朝" w:hint="eastAsia"/>
              </w:rPr>
              <w:t>期　　　　　　間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3B1" w:rsidRPr="008802AA" w:rsidRDefault="001D13B1" w:rsidP="001D13B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50" w:left="105" w:rightChars="50" w:right="105"/>
              <w:jc w:val="center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8802AA">
              <w:rPr>
                <w:rFonts w:ascii="ＭＳ 明朝" w:eastAsia="ＭＳ 明朝" w:hAnsi="ＭＳ 明朝" w:hint="eastAsia"/>
              </w:rPr>
              <w:t>職　　名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3B1" w:rsidRPr="008802AA" w:rsidRDefault="001D13B1" w:rsidP="001D13B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50" w:left="105" w:rightChars="50" w:right="105"/>
              <w:jc w:val="center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8802AA">
              <w:rPr>
                <w:rFonts w:ascii="ＭＳ 明朝" w:eastAsia="ＭＳ 明朝" w:hAnsi="ＭＳ 明朝" w:hint="eastAsia"/>
              </w:rPr>
              <w:t>職　務　内　容</w:t>
            </w:r>
          </w:p>
        </w:tc>
      </w:tr>
      <w:tr w:rsidR="001D13B1" w:rsidRPr="008802AA" w:rsidTr="00D435FA">
        <w:trPr>
          <w:trHeight w:val="562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</w:rPr>
            </w:pPr>
            <w:r w:rsidRPr="008802AA">
              <w:rPr>
                <w:rFonts w:ascii="ＭＳ 明朝" w:eastAsia="ＭＳ 明朝" w:hAnsi="ＭＳ 明朝" w:hint="eastAsia"/>
              </w:rPr>
              <w:t>自　　　年　　月　　日</w:t>
            </w:r>
          </w:p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8802AA">
              <w:rPr>
                <w:rFonts w:ascii="ＭＳ 明朝" w:eastAsia="ＭＳ 明朝" w:hAnsi="ＭＳ 明朝" w:hint="eastAsia"/>
              </w:rPr>
              <w:t>至　　　年　　月　　日（　年　カ月）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13B1" w:rsidRPr="008802AA" w:rsidTr="00D435FA">
        <w:trPr>
          <w:trHeight w:val="303"/>
        </w:trPr>
        <w:tc>
          <w:tcPr>
            <w:tcW w:w="41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</w:rPr>
            </w:pPr>
            <w:r w:rsidRPr="008802AA">
              <w:rPr>
                <w:rFonts w:ascii="ＭＳ 明朝" w:eastAsia="ＭＳ 明朝" w:hAnsi="ＭＳ 明朝" w:hint="eastAsia"/>
              </w:rPr>
              <w:t>自　　　年　　月　　日</w:t>
            </w:r>
          </w:p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8802AA">
              <w:rPr>
                <w:rFonts w:ascii="ＭＳ 明朝" w:eastAsia="ＭＳ 明朝" w:hAnsi="ＭＳ 明朝" w:hint="eastAsia"/>
              </w:rPr>
              <w:t>至　　　年　　月　　日（　年　カ月）</w:t>
            </w:r>
          </w:p>
        </w:tc>
        <w:tc>
          <w:tcPr>
            <w:tcW w:w="15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</w:tr>
      <w:tr w:rsidR="001D13B1" w:rsidRPr="008802AA" w:rsidTr="00D435FA">
        <w:trPr>
          <w:trHeight w:val="327"/>
        </w:trPr>
        <w:tc>
          <w:tcPr>
            <w:tcW w:w="41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</w:rPr>
            </w:pPr>
            <w:r w:rsidRPr="008802AA">
              <w:rPr>
                <w:rFonts w:ascii="ＭＳ 明朝" w:eastAsia="ＭＳ 明朝" w:hAnsi="ＭＳ 明朝" w:hint="eastAsia"/>
              </w:rPr>
              <w:t>自　　　年　　月　　日</w:t>
            </w:r>
          </w:p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8802AA">
              <w:rPr>
                <w:rFonts w:ascii="ＭＳ 明朝" w:eastAsia="ＭＳ 明朝" w:hAnsi="ＭＳ 明朝" w:hint="eastAsia"/>
              </w:rPr>
              <w:t>至　　　年　　月　　日（　年　カ月）</w:t>
            </w:r>
          </w:p>
        </w:tc>
        <w:tc>
          <w:tcPr>
            <w:tcW w:w="15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B1" w:rsidRPr="008802AA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D13B1" w:rsidRPr="008802AA" w:rsidRDefault="001D13B1" w:rsidP="001D13B1">
      <w:pPr>
        <w:overflowPunct w:val="0"/>
        <w:ind w:leftChars="100" w:left="210" w:rightChars="100" w:right="210"/>
        <w:textAlignment w:val="baseline"/>
        <w:rPr>
          <w:rFonts w:ascii="ＭＳ 明朝" w:eastAsia="ＭＳ 明朝" w:hAnsi="ＭＳ 明朝"/>
        </w:rPr>
      </w:pPr>
    </w:p>
    <w:p w:rsidR="001D13B1" w:rsidRPr="008802AA" w:rsidRDefault="00CA414D" w:rsidP="001D13B1">
      <w:pPr>
        <w:overflowPunct w:val="0"/>
        <w:ind w:leftChars="236" w:left="496" w:rightChars="100" w:right="210" w:firstLineChars="300" w:firstLine="630"/>
        <w:textAlignment w:val="baselin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D13B1" w:rsidRPr="008802AA">
        <w:rPr>
          <w:rFonts w:ascii="ＭＳ 明朝" w:eastAsia="ＭＳ 明朝" w:hAnsi="ＭＳ 明朝" w:hint="eastAsia"/>
        </w:rPr>
        <w:t xml:space="preserve">　　　年　　　月　　　日</w:t>
      </w:r>
    </w:p>
    <w:p w:rsidR="001D13B1" w:rsidRPr="008802AA" w:rsidRDefault="001D13B1" w:rsidP="001D13B1">
      <w:pPr>
        <w:overflowPunct w:val="0"/>
        <w:ind w:leftChars="100" w:left="210" w:rightChars="100" w:right="210"/>
        <w:textAlignment w:val="baseline"/>
        <w:rPr>
          <w:rFonts w:ascii="ＭＳ 明朝" w:eastAsia="ＭＳ 明朝" w:hAnsi="ＭＳ 明朝"/>
        </w:rPr>
      </w:pPr>
    </w:p>
    <w:p w:rsidR="001D13B1" w:rsidRPr="008802AA" w:rsidRDefault="001D13B1" w:rsidP="001D13B1">
      <w:pPr>
        <w:overflowPunct w:val="0"/>
        <w:ind w:leftChars="100" w:left="210" w:rightChars="800" w:right="1680"/>
        <w:jc w:val="right"/>
        <w:textAlignment w:val="baseline"/>
        <w:rPr>
          <w:rFonts w:ascii="ＭＳ 明朝" w:eastAsia="ＭＳ 明朝" w:hAnsi="ＭＳ 明朝"/>
        </w:rPr>
      </w:pPr>
      <w:r w:rsidRPr="008802AA">
        <w:rPr>
          <w:rFonts w:ascii="ＭＳ 明朝" w:eastAsia="ＭＳ 明朝" w:hAnsi="ＭＳ 明朝" w:hint="eastAsia"/>
        </w:rPr>
        <w:t xml:space="preserve">所属長氏名　　　　　　　　　　　　　　　　　　</w:t>
      </w:r>
      <w:r w:rsidRPr="008802AA">
        <w:rPr>
          <w:rFonts w:ascii="ＭＳ 明朝" w:eastAsia="ＭＳ 明朝" w:hAnsi="ＭＳ 明朝"/>
        </w:rPr>
        <w:fldChar w:fldCharType="begin"/>
      </w:r>
      <w:r w:rsidRPr="008802AA">
        <w:rPr>
          <w:rFonts w:ascii="ＭＳ 明朝" w:eastAsia="ＭＳ 明朝" w:hAnsi="ＭＳ 明朝"/>
        </w:rPr>
        <w:instrText xml:space="preserve"> </w:instrText>
      </w:r>
      <w:r w:rsidRPr="008802AA">
        <w:rPr>
          <w:rFonts w:ascii="ＭＳ 明朝" w:eastAsia="ＭＳ 明朝" w:hAnsi="ＭＳ 明朝" w:hint="eastAsia"/>
        </w:rPr>
        <w:instrText>eq \o\ac(○,</w:instrText>
      </w:r>
      <w:r w:rsidRPr="008802AA">
        <w:rPr>
          <w:rFonts w:ascii="ＭＳ 明朝" w:eastAsia="ＭＳ 明朝" w:hAnsi="ＭＳ 明朝" w:hint="eastAsia"/>
          <w:sz w:val="14"/>
        </w:rPr>
        <w:instrText>印</w:instrText>
      </w:r>
      <w:r w:rsidRPr="008802AA">
        <w:rPr>
          <w:rFonts w:ascii="ＭＳ 明朝" w:eastAsia="ＭＳ 明朝" w:hAnsi="ＭＳ 明朝" w:hint="eastAsia"/>
        </w:rPr>
        <w:instrText>)</w:instrText>
      </w:r>
      <w:r w:rsidRPr="008802AA">
        <w:rPr>
          <w:rFonts w:ascii="ＭＳ 明朝" w:eastAsia="ＭＳ 明朝" w:hAnsi="ＭＳ 明朝"/>
        </w:rPr>
        <w:fldChar w:fldCharType="end"/>
      </w:r>
    </w:p>
    <w:p w:rsidR="001D13B1" w:rsidRDefault="001D13B1" w:rsidP="001D13B1">
      <w:pPr>
        <w:overflowPunct w:val="0"/>
        <w:textAlignment w:val="baseline"/>
        <w:rPr>
          <w:rFonts w:ascii="ＭＳ 明朝" w:eastAsia="ＭＳ 明朝" w:hAnsi="ＭＳ 明朝"/>
        </w:rPr>
      </w:pPr>
    </w:p>
    <w:p w:rsidR="00EB26A1" w:rsidRPr="008802AA" w:rsidRDefault="00EB26A1" w:rsidP="001D13B1">
      <w:pPr>
        <w:overflowPunct w:val="0"/>
        <w:textAlignment w:val="baseline"/>
        <w:rPr>
          <w:rFonts w:ascii="ＭＳ 明朝" w:eastAsia="ＭＳ 明朝" w:hAnsi="ＭＳ 明朝"/>
        </w:rPr>
      </w:pPr>
    </w:p>
    <w:p w:rsidR="001D13B1" w:rsidRPr="008802AA" w:rsidRDefault="001D13B1" w:rsidP="001D13B1">
      <w:pPr>
        <w:overflowPunct w:val="0"/>
        <w:textAlignment w:val="baseline"/>
        <w:rPr>
          <w:rFonts w:ascii="ＭＳ 明朝" w:eastAsia="ＭＳ 明朝" w:hAnsi="ＭＳ 明朝"/>
        </w:rPr>
      </w:pPr>
      <w:r w:rsidRPr="008802AA">
        <w:rPr>
          <w:rFonts w:ascii="ＭＳ 明朝" w:eastAsia="ＭＳ 明朝" w:hAnsi="ＭＳ 明朝" w:hint="eastAsia"/>
        </w:rPr>
        <w:t>注　意</w:t>
      </w:r>
    </w:p>
    <w:p w:rsidR="001D13B1" w:rsidRPr="008802AA" w:rsidRDefault="001D13B1" w:rsidP="001D13B1">
      <w:pPr>
        <w:overflowPunct w:val="0"/>
        <w:textAlignment w:val="baseline"/>
        <w:rPr>
          <w:rFonts w:ascii="ＭＳ 明朝" w:eastAsia="ＭＳ 明朝" w:hAnsi="ＭＳ 明朝"/>
        </w:rPr>
      </w:pPr>
      <w:r w:rsidRPr="008802AA">
        <w:rPr>
          <w:rFonts w:ascii="ＭＳ 明朝" w:eastAsia="ＭＳ 明朝" w:hAnsi="ＭＳ 明朝" w:hint="eastAsia"/>
        </w:rPr>
        <w:t xml:space="preserve">　１．職名の欄には、発令されたとおりの職名を記入すること。</w:t>
      </w:r>
    </w:p>
    <w:p w:rsidR="001D13B1" w:rsidRPr="008802AA" w:rsidRDefault="001D13B1" w:rsidP="001D13B1">
      <w:pPr>
        <w:overflowPunct w:val="0"/>
        <w:textAlignment w:val="baseline"/>
        <w:rPr>
          <w:rFonts w:ascii="ＭＳ 明朝" w:eastAsia="ＭＳ 明朝" w:hAnsi="ＭＳ 明朝"/>
        </w:rPr>
      </w:pPr>
      <w:r w:rsidRPr="008802AA">
        <w:rPr>
          <w:rFonts w:ascii="ＭＳ 明朝" w:eastAsia="ＭＳ 明朝" w:hAnsi="ＭＳ 明朝" w:hint="eastAsia"/>
        </w:rPr>
        <w:t xml:space="preserve">　２．職務内容の欄には、従事した職務の内容を具体的に記入すること。</w:t>
      </w:r>
    </w:p>
    <w:p w:rsidR="001D13B1" w:rsidRPr="008802AA" w:rsidRDefault="001D13B1" w:rsidP="001D13B1">
      <w:pPr>
        <w:overflowPunct w:val="0"/>
        <w:textAlignment w:val="baseline"/>
        <w:rPr>
          <w:rFonts w:ascii="ＭＳ 明朝" w:eastAsia="ＭＳ 明朝" w:hAnsi="ＭＳ 明朝"/>
        </w:rPr>
      </w:pPr>
      <w:r w:rsidRPr="008802AA">
        <w:rPr>
          <w:rFonts w:ascii="ＭＳ 明朝" w:eastAsia="ＭＳ 明朝" w:hAnsi="ＭＳ 明朝" w:hint="eastAsia"/>
        </w:rPr>
        <w:t xml:space="preserve">　３．この証明書は、</w:t>
      </w:r>
      <w:r>
        <w:rPr>
          <w:rFonts w:ascii="ＭＳ 明朝" w:eastAsia="ＭＳ 明朝" w:hAnsi="ＭＳ 明朝" w:hint="eastAsia"/>
        </w:rPr>
        <w:t>出願資格（２）</w:t>
      </w:r>
      <w:r w:rsidR="00926DDD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①または②の</w:t>
      </w:r>
      <w:r w:rsidRPr="008802AA">
        <w:rPr>
          <w:rFonts w:ascii="ＭＳ 明朝" w:eastAsia="ＭＳ 明朝" w:hAnsi="ＭＳ 明朝" w:hint="eastAsia"/>
        </w:rPr>
        <w:t>該当者のみ添付すること。</w:t>
      </w:r>
    </w:p>
    <w:p w:rsidR="003728F6" w:rsidRDefault="001D13B1" w:rsidP="00766DF3">
      <w:pPr>
        <w:overflowPunct w:val="0"/>
        <w:textAlignment w:val="baseline"/>
        <w:rPr>
          <w:rFonts w:hAnsi="ＭＳ ゴシック"/>
        </w:rPr>
      </w:pPr>
      <w:r w:rsidRPr="002F7EAF">
        <w:rPr>
          <w:rFonts w:hAnsi="ＭＳ ゴシック"/>
        </w:rPr>
        <w:br w:type="page"/>
      </w:r>
    </w:p>
    <w:p w:rsidR="001D13B1" w:rsidRPr="002F7EAF" w:rsidRDefault="001D13B1" w:rsidP="001D13B1">
      <w:pPr>
        <w:overflowPunct w:val="0"/>
        <w:textAlignment w:val="baseline"/>
        <w:rPr>
          <w:rFonts w:hAnsi="ＭＳ ゴシック"/>
        </w:rPr>
      </w:pPr>
      <w:r>
        <w:rPr>
          <w:rFonts w:hAnsi="ＭＳ ゴシック" w:hint="eastAsia"/>
        </w:rPr>
        <w:t>別紙様式４</w:t>
      </w:r>
    </w:p>
    <w:p w:rsidR="001D13B1" w:rsidRPr="002F7EAF" w:rsidRDefault="001D13B1" w:rsidP="001D13B1">
      <w:pPr>
        <w:overflowPunct w:val="0"/>
        <w:textAlignment w:val="baseline"/>
        <w:rPr>
          <w:rFonts w:hAnsi="ＭＳ ゴシック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1D59E" wp14:editId="65FCC82B">
                <wp:simplePos x="0" y="0"/>
                <wp:positionH relativeFrom="column">
                  <wp:posOffset>-43815</wp:posOffset>
                </wp:positionH>
                <wp:positionV relativeFrom="paragraph">
                  <wp:posOffset>110491</wp:posOffset>
                </wp:positionV>
                <wp:extent cx="6478905" cy="7124700"/>
                <wp:effectExtent l="0" t="0" r="17145" b="19050"/>
                <wp:wrapNone/>
                <wp:docPr id="1" name="フリーフォー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7124700"/>
                        </a:xfrm>
                        <a:custGeom>
                          <a:avLst/>
                          <a:gdLst>
                            <a:gd name="T0" fmla="*/ 0 w 9810"/>
                            <a:gd name="T1" fmla="*/ 0 h 9736"/>
                            <a:gd name="T2" fmla="*/ 9810 w 9810"/>
                            <a:gd name="T3" fmla="*/ 0 h 9736"/>
                            <a:gd name="T4" fmla="*/ 9810 w 9810"/>
                            <a:gd name="T5" fmla="*/ 9736 h 9736"/>
                            <a:gd name="T6" fmla="*/ 0 w 9810"/>
                            <a:gd name="T7" fmla="*/ 9736 h 9736"/>
                            <a:gd name="T8" fmla="*/ 0 w 9810"/>
                            <a:gd name="T9" fmla="*/ 0 h 9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10" h="9736">
                              <a:moveTo>
                                <a:pt x="0" y="0"/>
                              </a:moveTo>
                              <a:lnTo>
                                <a:pt x="9810" y="0"/>
                              </a:lnTo>
                              <a:lnTo>
                                <a:pt x="9810" y="9736"/>
                              </a:lnTo>
                              <a:lnTo>
                                <a:pt x="0" y="97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C23F" id="フリーフォーム 1" o:spid="_x0000_s1026" style="position:absolute;left:0;text-align:left;margin-left:-3.45pt;margin-top:8.7pt;width:510.15pt;height:5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10,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" path="m,l9810,r,9736l,9736,,e" filled="f" strokeweight=".20158mm">
                <v:path o:connecttype="custom" o:connectlocs="0,0;6478905,0;6478905,7124700;0,7124700;0,0" o:connectangles="0,0,0,0,0"/>
              </v:shape>
            </w:pict>
          </mc:Fallback>
        </mc:AlternateContent>
      </w:r>
    </w:p>
    <w:p w:rsidR="001D13B1" w:rsidRPr="002F7EAF" w:rsidRDefault="001D13B1" w:rsidP="001D13B1">
      <w:pPr>
        <w:overflowPunct w:val="0"/>
        <w:jc w:val="center"/>
        <w:textAlignment w:val="baseline"/>
        <w:rPr>
          <w:rFonts w:hAnsi="ＭＳ ゴシック"/>
        </w:rPr>
      </w:pPr>
      <w:r>
        <w:rPr>
          <w:rFonts w:hAnsi="ＭＳ ゴシック" w:hint="eastAsia"/>
          <w:sz w:val="30"/>
        </w:rPr>
        <w:t>地　域　活　動　等</w:t>
      </w:r>
      <w:r w:rsidR="00926DDD">
        <w:rPr>
          <w:rFonts w:hAnsi="ＭＳ ゴシック" w:hint="eastAsia"/>
          <w:sz w:val="30"/>
        </w:rPr>
        <w:t xml:space="preserve">　</w:t>
      </w:r>
      <w:r w:rsidRPr="002F7EAF">
        <w:rPr>
          <w:rFonts w:hAnsi="ＭＳ ゴシック" w:hint="eastAsia"/>
          <w:sz w:val="30"/>
        </w:rPr>
        <w:t xml:space="preserve">経　歴　</w:t>
      </w:r>
      <w:r w:rsidR="00926DDD">
        <w:rPr>
          <w:rFonts w:hAnsi="ＭＳ ゴシック" w:hint="eastAsia"/>
          <w:sz w:val="30"/>
        </w:rPr>
        <w:t>申　告　書</w:t>
      </w:r>
    </w:p>
    <w:p w:rsidR="001D13B1" w:rsidRPr="002F7EAF" w:rsidRDefault="001D13B1" w:rsidP="001D13B1">
      <w:pPr>
        <w:overflowPunct w:val="0"/>
        <w:ind w:leftChars="113" w:left="237" w:rightChars="200" w:right="420"/>
        <w:textAlignment w:val="baseline"/>
        <w:rPr>
          <w:rFonts w:hAnsi="ＭＳ ゴシック"/>
        </w:rPr>
      </w:pPr>
    </w:p>
    <w:p w:rsidR="001D13B1" w:rsidRPr="002F7EAF" w:rsidRDefault="001D13B1" w:rsidP="001D13B1">
      <w:pPr>
        <w:overflowPunct w:val="0"/>
        <w:ind w:leftChars="113" w:left="237" w:rightChars="200" w:right="420"/>
        <w:textAlignment w:val="baseline"/>
        <w:rPr>
          <w:rFonts w:hAnsi="ＭＳ ゴシック"/>
        </w:rPr>
      </w:pPr>
    </w:p>
    <w:p w:rsidR="001D13B1" w:rsidRPr="002F7EAF" w:rsidRDefault="001D13B1" w:rsidP="001D13B1">
      <w:pPr>
        <w:overflowPunct w:val="0"/>
        <w:ind w:leftChars="200" w:left="420" w:rightChars="200" w:right="420"/>
        <w:textAlignment w:val="baseline"/>
        <w:rPr>
          <w:rFonts w:hAnsi="ＭＳ ゴシック"/>
        </w:rPr>
      </w:pPr>
      <w:r w:rsidRPr="002F7EAF">
        <w:rPr>
          <w:rFonts w:hAnsi="ＭＳ ゴシック" w:hint="eastAsia"/>
        </w:rPr>
        <w:t>住　　所：</w:t>
      </w:r>
    </w:p>
    <w:p w:rsidR="001D13B1" w:rsidRPr="002F7EAF" w:rsidRDefault="001D13B1" w:rsidP="001D13B1">
      <w:pPr>
        <w:overflowPunct w:val="0"/>
        <w:ind w:leftChars="200" w:left="420" w:rightChars="200" w:right="420"/>
        <w:textAlignment w:val="baseline"/>
        <w:rPr>
          <w:rFonts w:hAnsi="ＭＳ ゴシック"/>
        </w:rPr>
      </w:pPr>
    </w:p>
    <w:p w:rsidR="001D13B1" w:rsidRPr="002F7EAF" w:rsidRDefault="001D13B1" w:rsidP="001D13B1">
      <w:pPr>
        <w:overflowPunct w:val="0"/>
        <w:ind w:leftChars="200" w:left="420" w:rightChars="200" w:right="420"/>
        <w:textAlignment w:val="baseline"/>
        <w:rPr>
          <w:rFonts w:hAnsi="ＭＳ ゴシック"/>
        </w:rPr>
      </w:pPr>
      <w:r w:rsidRPr="002F7EAF">
        <w:rPr>
          <w:rFonts w:hAnsi="ＭＳ ゴシック" w:hint="eastAsia"/>
        </w:rPr>
        <w:t>氏　　名：</w:t>
      </w:r>
    </w:p>
    <w:p w:rsidR="001D13B1" w:rsidRPr="002F7EAF" w:rsidRDefault="001D13B1" w:rsidP="001D13B1">
      <w:pPr>
        <w:overflowPunct w:val="0"/>
        <w:ind w:left="422"/>
        <w:textAlignment w:val="baseline"/>
        <w:rPr>
          <w:rFonts w:hAnsi="ＭＳ ゴシック"/>
        </w:rPr>
      </w:pPr>
    </w:p>
    <w:p w:rsidR="001D13B1" w:rsidRPr="002F7EAF" w:rsidRDefault="001D13B1" w:rsidP="001D13B1">
      <w:pPr>
        <w:overflowPunct w:val="0"/>
        <w:ind w:left="422"/>
        <w:textAlignment w:val="baseline"/>
        <w:rPr>
          <w:rFonts w:hAnsi="ＭＳ ゴシック"/>
        </w:rPr>
      </w:pPr>
    </w:p>
    <w:p w:rsidR="001D13B1" w:rsidRPr="002F7EAF" w:rsidRDefault="00926DDD" w:rsidP="001D13B1">
      <w:pPr>
        <w:overflowPunct w:val="0"/>
        <w:ind w:left="422" w:firstLineChars="69" w:firstLine="145"/>
        <w:textAlignment w:val="baseline"/>
        <w:rPr>
          <w:rFonts w:hAnsi="ＭＳ ゴシック"/>
        </w:rPr>
      </w:pPr>
      <w:r>
        <w:rPr>
          <w:rFonts w:hAnsi="ＭＳ ゴシック" w:hint="eastAsia"/>
        </w:rPr>
        <w:t>下記のとおり、</w:t>
      </w:r>
      <w:r w:rsidR="001D13B1" w:rsidRPr="001D13B1">
        <w:rPr>
          <w:rFonts w:hAnsi="ＭＳ ゴシック" w:hint="eastAsia"/>
        </w:rPr>
        <w:t>地域における学習活動・自治活動</w:t>
      </w:r>
      <w:r>
        <w:rPr>
          <w:rFonts w:hAnsi="ＭＳ ゴシック" w:hint="eastAsia"/>
        </w:rPr>
        <w:t>に携わった経験があることを申告します。</w:t>
      </w:r>
    </w:p>
    <w:p w:rsidR="001D13B1" w:rsidRPr="002F7EAF" w:rsidRDefault="001D13B1" w:rsidP="001D13B1">
      <w:pPr>
        <w:overflowPunct w:val="0"/>
        <w:ind w:left="422"/>
        <w:textAlignment w:val="baseline"/>
        <w:rPr>
          <w:rFonts w:hAnsi="ＭＳ ゴシック"/>
        </w:rPr>
      </w:pPr>
    </w:p>
    <w:p w:rsidR="001D13B1" w:rsidRPr="002F7EAF" w:rsidRDefault="001D13B1" w:rsidP="001D13B1">
      <w:pPr>
        <w:overflowPunct w:val="0"/>
        <w:ind w:left="422"/>
        <w:jc w:val="center"/>
        <w:textAlignment w:val="baseline"/>
        <w:rPr>
          <w:rFonts w:hAnsi="ＭＳ ゴシック"/>
        </w:rPr>
      </w:pPr>
      <w:r w:rsidRPr="002F7EAF">
        <w:rPr>
          <w:rFonts w:hAnsi="ＭＳ ゴシック" w:hint="eastAsia"/>
        </w:rPr>
        <w:t>記</w:t>
      </w:r>
    </w:p>
    <w:p w:rsidR="001D13B1" w:rsidRPr="002F7EAF" w:rsidRDefault="001D13B1" w:rsidP="001D13B1">
      <w:pPr>
        <w:overflowPunct w:val="0"/>
        <w:ind w:left="422"/>
        <w:jc w:val="center"/>
        <w:textAlignment w:val="baseline"/>
        <w:rPr>
          <w:rFonts w:hAnsi="ＭＳ ゴシック"/>
        </w:rPr>
      </w:pPr>
    </w:p>
    <w:tbl>
      <w:tblPr>
        <w:tblW w:w="0" w:type="auto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4"/>
        <w:gridCol w:w="1694"/>
        <w:gridCol w:w="2887"/>
      </w:tblGrid>
      <w:tr w:rsidR="001D13B1" w:rsidRPr="002F7EAF" w:rsidTr="00D435FA">
        <w:trPr>
          <w:trHeight w:val="34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3B1" w:rsidRPr="002F7EAF" w:rsidRDefault="001D13B1" w:rsidP="001D13B1">
            <w:pPr>
              <w:suppressAutoHyphens/>
              <w:kinsoku w:val="0"/>
              <w:overflowPunct w:val="0"/>
              <w:adjustRightInd w:val="0"/>
              <w:spacing w:line="336" w:lineRule="atLeast"/>
              <w:ind w:leftChars="300" w:left="630" w:rightChars="300" w:right="630"/>
              <w:jc w:val="center"/>
              <w:textAlignment w:val="baseline"/>
              <w:rPr>
                <w:rFonts w:hAnsi="ＭＳ ゴシック"/>
                <w:sz w:val="24"/>
              </w:rPr>
            </w:pPr>
            <w:r w:rsidRPr="002F7EAF">
              <w:rPr>
                <w:rFonts w:hAnsi="ＭＳ ゴシック" w:hint="eastAsia"/>
              </w:rPr>
              <w:t>期　　　　　間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3B1" w:rsidRPr="002F7EAF" w:rsidRDefault="00926DDD" w:rsidP="00926DDD">
            <w:pPr>
              <w:suppressAutoHyphens/>
              <w:kinsoku w:val="0"/>
              <w:overflowPunct w:val="0"/>
              <w:adjustRightInd w:val="0"/>
              <w:spacing w:line="336" w:lineRule="atLeast"/>
              <w:ind w:leftChars="100" w:left="210" w:rightChars="100" w:right="210"/>
              <w:jc w:val="center"/>
              <w:textAlignment w:val="baseline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>活動団体</w:t>
            </w:r>
            <w:r w:rsidR="001D13B1" w:rsidRPr="002F7EAF">
              <w:rPr>
                <w:rFonts w:hAnsi="ＭＳ ゴシック" w:hint="eastAsia"/>
              </w:rPr>
              <w:t>名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3B1" w:rsidRPr="002F7EAF" w:rsidRDefault="00926DDD" w:rsidP="00926DDD">
            <w:pPr>
              <w:suppressAutoHyphens/>
              <w:kinsoku w:val="0"/>
              <w:overflowPunct w:val="0"/>
              <w:adjustRightInd w:val="0"/>
              <w:spacing w:line="336" w:lineRule="atLeast"/>
              <w:ind w:leftChars="100" w:left="210" w:rightChars="100" w:right="210"/>
              <w:jc w:val="center"/>
              <w:textAlignment w:val="baseline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>活　動</w:t>
            </w:r>
            <w:r w:rsidR="001D13B1" w:rsidRPr="002F7EAF">
              <w:rPr>
                <w:rFonts w:hAnsi="ＭＳ ゴシック" w:hint="eastAsia"/>
              </w:rPr>
              <w:t xml:space="preserve">　内　容</w:t>
            </w:r>
          </w:p>
        </w:tc>
      </w:tr>
      <w:tr w:rsidR="001D13B1" w:rsidRPr="002F7EAF" w:rsidTr="00D435FA">
        <w:trPr>
          <w:trHeight w:val="97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hAnsi="ＭＳ ゴシック"/>
              </w:rPr>
            </w:pPr>
            <w:r w:rsidRPr="002F7EAF">
              <w:rPr>
                <w:rFonts w:hAnsi="ＭＳ ゴシック" w:hint="eastAsia"/>
              </w:rPr>
              <w:t>自　　　年　　月　　日</w:t>
            </w:r>
          </w:p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hAnsi="ＭＳ ゴシック"/>
                <w:sz w:val="24"/>
              </w:rPr>
            </w:pPr>
            <w:r w:rsidRPr="002F7EAF">
              <w:rPr>
                <w:rFonts w:hAnsi="ＭＳ ゴシック" w:hint="eastAsia"/>
              </w:rPr>
              <w:t>至　　　年　　月　　日（　年　カ月）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jc w:val="left"/>
              <w:textAlignment w:val="baseline"/>
              <w:rPr>
                <w:rFonts w:hAnsi="ＭＳ ゴシック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jc w:val="left"/>
              <w:textAlignment w:val="baseline"/>
              <w:rPr>
                <w:rFonts w:hAnsi="ＭＳ ゴシック"/>
                <w:sz w:val="24"/>
              </w:rPr>
            </w:pPr>
          </w:p>
        </w:tc>
      </w:tr>
      <w:tr w:rsidR="001D13B1" w:rsidRPr="002F7EAF" w:rsidTr="00D435FA">
        <w:trPr>
          <w:trHeight w:val="950"/>
        </w:trPr>
        <w:tc>
          <w:tcPr>
            <w:tcW w:w="42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hAnsi="ＭＳ ゴシック"/>
              </w:rPr>
            </w:pPr>
            <w:r w:rsidRPr="002F7EAF">
              <w:rPr>
                <w:rFonts w:hAnsi="ＭＳ ゴシック" w:hint="eastAsia"/>
              </w:rPr>
              <w:t>自　　　年　　月　　日</w:t>
            </w:r>
          </w:p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hAnsi="ＭＳ ゴシック"/>
                <w:sz w:val="24"/>
              </w:rPr>
            </w:pPr>
            <w:r w:rsidRPr="002F7EAF">
              <w:rPr>
                <w:rFonts w:hAnsi="ＭＳ ゴシック" w:hint="eastAsia"/>
              </w:rPr>
              <w:t>至　　　年　　月　　日（　年　カ月）</w:t>
            </w:r>
          </w:p>
        </w:tc>
        <w:tc>
          <w:tcPr>
            <w:tcW w:w="169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jc w:val="left"/>
              <w:textAlignment w:val="baseline"/>
              <w:rPr>
                <w:rFonts w:hAnsi="ＭＳ ゴシック"/>
                <w:sz w:val="24"/>
              </w:rPr>
            </w:pPr>
          </w:p>
        </w:tc>
        <w:tc>
          <w:tcPr>
            <w:tcW w:w="28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jc w:val="left"/>
              <w:textAlignment w:val="baseline"/>
              <w:rPr>
                <w:rFonts w:hAnsi="ＭＳ ゴシック"/>
                <w:sz w:val="24"/>
              </w:rPr>
            </w:pPr>
          </w:p>
        </w:tc>
      </w:tr>
      <w:tr w:rsidR="001D13B1" w:rsidRPr="002F7EAF" w:rsidTr="00D435FA">
        <w:trPr>
          <w:trHeight w:val="922"/>
        </w:trPr>
        <w:tc>
          <w:tcPr>
            <w:tcW w:w="42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hAnsi="ＭＳ ゴシック"/>
              </w:rPr>
            </w:pPr>
            <w:r w:rsidRPr="002F7EAF">
              <w:rPr>
                <w:rFonts w:hAnsi="ＭＳ ゴシック" w:hint="eastAsia"/>
              </w:rPr>
              <w:t>自　　　年　　月　　日</w:t>
            </w:r>
          </w:p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ind w:leftChars="50" w:left="105" w:rightChars="50" w:right="105"/>
              <w:jc w:val="left"/>
              <w:textAlignment w:val="baseline"/>
              <w:rPr>
                <w:rFonts w:hAnsi="ＭＳ ゴシック"/>
                <w:sz w:val="24"/>
              </w:rPr>
            </w:pPr>
            <w:r w:rsidRPr="002F7EAF">
              <w:rPr>
                <w:rFonts w:hAnsi="ＭＳ ゴシック" w:hint="eastAsia"/>
              </w:rPr>
              <w:t>至　　　年　　月　　日（　年　カ月）</w:t>
            </w:r>
          </w:p>
        </w:tc>
        <w:tc>
          <w:tcPr>
            <w:tcW w:w="16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jc w:val="left"/>
              <w:textAlignment w:val="baseline"/>
              <w:rPr>
                <w:rFonts w:hAnsi="ＭＳ ゴシック"/>
                <w:sz w:val="24"/>
              </w:rPr>
            </w:pPr>
          </w:p>
        </w:tc>
        <w:tc>
          <w:tcPr>
            <w:tcW w:w="28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B1" w:rsidRPr="002F7EAF" w:rsidRDefault="001D13B1" w:rsidP="00EB26A1">
            <w:pPr>
              <w:suppressAutoHyphens/>
              <w:kinsoku w:val="0"/>
              <w:wordWrap w:val="0"/>
              <w:overflowPunct w:val="0"/>
              <w:adjustRightInd w:val="0"/>
              <w:spacing w:beforeLines="50" w:before="170" w:afterLines="50" w:after="170" w:line="400" w:lineRule="exact"/>
              <w:jc w:val="left"/>
              <w:textAlignment w:val="baseline"/>
              <w:rPr>
                <w:rFonts w:hAnsi="ＭＳ ゴシック"/>
                <w:sz w:val="24"/>
              </w:rPr>
            </w:pPr>
          </w:p>
        </w:tc>
      </w:tr>
    </w:tbl>
    <w:p w:rsidR="001D13B1" w:rsidRPr="002F7EAF" w:rsidRDefault="001D13B1" w:rsidP="001D13B1">
      <w:pPr>
        <w:overflowPunct w:val="0"/>
        <w:textAlignment w:val="baseline"/>
        <w:rPr>
          <w:rFonts w:hAnsi="ＭＳ ゴシック"/>
        </w:rPr>
      </w:pPr>
    </w:p>
    <w:p w:rsidR="001D13B1" w:rsidRPr="002F7EAF" w:rsidRDefault="00CA414D" w:rsidP="001D13B1">
      <w:pPr>
        <w:overflowPunct w:val="0"/>
        <w:ind w:firstLineChars="500" w:firstLine="1050"/>
        <w:textAlignment w:val="baseline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1D13B1" w:rsidRPr="002F7EAF">
        <w:rPr>
          <w:rFonts w:hAnsi="ＭＳ ゴシック" w:hint="eastAsia"/>
        </w:rPr>
        <w:t xml:space="preserve">　　　年　　　月　　　日</w:t>
      </w:r>
    </w:p>
    <w:p w:rsidR="001D13B1" w:rsidRPr="002F7EAF" w:rsidRDefault="001D13B1" w:rsidP="001D13B1">
      <w:pPr>
        <w:overflowPunct w:val="0"/>
        <w:textAlignment w:val="baseline"/>
        <w:rPr>
          <w:rFonts w:hAnsi="ＭＳ ゴシック"/>
        </w:rPr>
      </w:pPr>
    </w:p>
    <w:p w:rsidR="001D13B1" w:rsidRPr="002F7EAF" w:rsidRDefault="001D13B1" w:rsidP="001D13B1">
      <w:pPr>
        <w:overflowPunct w:val="0"/>
        <w:ind w:rightChars="800" w:right="1680"/>
        <w:jc w:val="right"/>
        <w:textAlignment w:val="baseline"/>
        <w:rPr>
          <w:rFonts w:hAnsi="ＭＳ ゴシック"/>
        </w:rPr>
      </w:pPr>
      <w:r w:rsidRPr="002F7EAF">
        <w:rPr>
          <w:rFonts w:hAnsi="ＭＳ ゴシック" w:hint="eastAsia"/>
        </w:rPr>
        <w:t xml:space="preserve">氏名　　　　　　　　　　　　　　　　　　　</w:t>
      </w:r>
      <w:r w:rsidRPr="002F7EAF">
        <w:rPr>
          <w:rFonts w:hAnsi="ＭＳ ゴシック"/>
        </w:rPr>
        <w:fldChar w:fldCharType="begin"/>
      </w:r>
      <w:r w:rsidRPr="002F7EAF">
        <w:rPr>
          <w:rFonts w:hAnsi="ＭＳ ゴシック"/>
        </w:rPr>
        <w:instrText xml:space="preserve"> </w:instrText>
      </w:r>
      <w:r w:rsidRPr="002F7EAF">
        <w:rPr>
          <w:rFonts w:hAnsi="ＭＳ ゴシック" w:hint="eastAsia"/>
        </w:rPr>
        <w:instrText>eq \o\ac(</w:instrText>
      </w:r>
      <w:r w:rsidRPr="002F7EAF">
        <w:rPr>
          <w:rFonts w:hAnsi="ＭＳ ゴシック" w:hint="eastAsia"/>
        </w:rPr>
        <w:instrText>○</w:instrText>
      </w:r>
      <w:r w:rsidRPr="002F7EAF">
        <w:rPr>
          <w:rFonts w:hAnsi="ＭＳ ゴシック" w:hint="eastAsia"/>
        </w:rPr>
        <w:instrText>,</w:instrText>
      </w:r>
      <w:r w:rsidRPr="002F7EAF">
        <w:rPr>
          <w:rFonts w:hAnsi="ＭＳ ゴシック" w:hint="eastAsia"/>
          <w:sz w:val="14"/>
        </w:rPr>
        <w:instrText>印</w:instrText>
      </w:r>
      <w:r w:rsidRPr="002F7EAF">
        <w:rPr>
          <w:rFonts w:hAnsi="ＭＳ ゴシック" w:hint="eastAsia"/>
        </w:rPr>
        <w:instrText>)</w:instrText>
      </w:r>
      <w:r w:rsidRPr="002F7EAF">
        <w:rPr>
          <w:rFonts w:hAnsi="ＭＳ ゴシック"/>
        </w:rPr>
        <w:fldChar w:fldCharType="end"/>
      </w:r>
    </w:p>
    <w:p w:rsidR="001D13B1" w:rsidRDefault="001D13B1" w:rsidP="001D13B1">
      <w:pPr>
        <w:overflowPunct w:val="0"/>
        <w:textAlignment w:val="baseline"/>
        <w:rPr>
          <w:rFonts w:hAnsi="ＭＳ ゴシック"/>
        </w:rPr>
      </w:pPr>
    </w:p>
    <w:p w:rsidR="001D13B1" w:rsidRDefault="001D13B1" w:rsidP="001D13B1">
      <w:pPr>
        <w:overflowPunct w:val="0"/>
        <w:textAlignment w:val="baseline"/>
        <w:rPr>
          <w:rFonts w:hAnsi="ＭＳ ゴシック"/>
        </w:rPr>
      </w:pPr>
    </w:p>
    <w:p w:rsidR="00EB26A1" w:rsidRDefault="00EB26A1" w:rsidP="001D13B1">
      <w:pPr>
        <w:overflowPunct w:val="0"/>
        <w:textAlignment w:val="baseline"/>
        <w:rPr>
          <w:rFonts w:hAnsi="ＭＳ ゴシック"/>
        </w:rPr>
      </w:pPr>
    </w:p>
    <w:p w:rsidR="001D13B1" w:rsidRPr="002F7EAF" w:rsidRDefault="001D13B1" w:rsidP="001D13B1">
      <w:pPr>
        <w:overflowPunct w:val="0"/>
        <w:textAlignment w:val="baseline"/>
        <w:rPr>
          <w:rFonts w:hAnsi="ＭＳ ゴシック"/>
        </w:rPr>
      </w:pPr>
      <w:r w:rsidRPr="002F7EAF">
        <w:rPr>
          <w:rFonts w:hAnsi="ＭＳ ゴシック" w:hint="eastAsia"/>
        </w:rPr>
        <w:t>注意</w:t>
      </w:r>
    </w:p>
    <w:p w:rsidR="001D13B1" w:rsidRPr="002F7EAF" w:rsidRDefault="001D13B1" w:rsidP="001D13B1">
      <w:pPr>
        <w:overflowPunct w:val="0"/>
        <w:textAlignment w:val="baseline"/>
        <w:rPr>
          <w:rFonts w:hAnsi="ＭＳ ゴシック"/>
        </w:rPr>
      </w:pPr>
      <w:r w:rsidRPr="002F7EAF">
        <w:rPr>
          <w:rFonts w:hAnsi="ＭＳ ゴシック" w:hint="eastAsia"/>
        </w:rPr>
        <w:t xml:space="preserve">　１．</w:t>
      </w:r>
      <w:r w:rsidR="00926DDD">
        <w:rPr>
          <w:rFonts w:hAnsi="ＭＳ ゴシック" w:hint="eastAsia"/>
        </w:rPr>
        <w:t>活動団体</w:t>
      </w:r>
      <w:r w:rsidRPr="002F7EAF">
        <w:rPr>
          <w:rFonts w:hAnsi="ＭＳ ゴシック" w:hint="eastAsia"/>
        </w:rPr>
        <w:t>名の欄には、</w:t>
      </w:r>
      <w:r w:rsidR="00926DDD">
        <w:rPr>
          <w:rFonts w:hAnsi="ＭＳ ゴシック" w:hint="eastAsia"/>
        </w:rPr>
        <w:t>所属した団体</w:t>
      </w:r>
      <w:r w:rsidRPr="002F7EAF">
        <w:rPr>
          <w:rFonts w:hAnsi="ＭＳ ゴシック" w:hint="eastAsia"/>
        </w:rPr>
        <w:t>名を</w:t>
      </w:r>
      <w:r w:rsidR="00926DDD">
        <w:rPr>
          <w:rFonts w:hAnsi="ＭＳ ゴシック" w:hint="eastAsia"/>
        </w:rPr>
        <w:t>正確に</w:t>
      </w:r>
      <w:r w:rsidRPr="002F7EAF">
        <w:rPr>
          <w:rFonts w:hAnsi="ＭＳ ゴシック" w:hint="eastAsia"/>
        </w:rPr>
        <w:t>記入すること。</w:t>
      </w:r>
    </w:p>
    <w:p w:rsidR="001D13B1" w:rsidRPr="002F7EAF" w:rsidRDefault="00926DDD" w:rsidP="001D13B1">
      <w:pPr>
        <w:overflowPunct w:val="0"/>
        <w:textAlignment w:val="baseline"/>
        <w:rPr>
          <w:rFonts w:hAnsi="ＭＳ ゴシック"/>
        </w:rPr>
      </w:pPr>
      <w:r>
        <w:rPr>
          <w:rFonts w:hAnsi="ＭＳ ゴシック" w:hint="eastAsia"/>
        </w:rPr>
        <w:t xml:space="preserve">　２．活動</w:t>
      </w:r>
      <w:r w:rsidR="001D13B1" w:rsidRPr="002F7EAF">
        <w:rPr>
          <w:rFonts w:hAnsi="ＭＳ ゴシック" w:hint="eastAsia"/>
        </w:rPr>
        <w:t>内容の欄には、従事した</w:t>
      </w:r>
      <w:r>
        <w:rPr>
          <w:rFonts w:hAnsi="ＭＳ ゴシック" w:hint="eastAsia"/>
        </w:rPr>
        <w:t>活動</w:t>
      </w:r>
      <w:r w:rsidR="001D13B1" w:rsidRPr="002F7EAF">
        <w:rPr>
          <w:rFonts w:hAnsi="ＭＳ ゴシック" w:hint="eastAsia"/>
        </w:rPr>
        <w:t>の内容を具体的に記入すること。</w:t>
      </w:r>
    </w:p>
    <w:p w:rsidR="001D13B1" w:rsidRDefault="001D13B1" w:rsidP="00926DDD">
      <w:pPr>
        <w:overflowPunct w:val="0"/>
        <w:ind w:firstLineChars="100" w:firstLine="210"/>
        <w:textAlignment w:val="baseline"/>
        <w:rPr>
          <w:rFonts w:ascii="ＭＳ 明朝" w:eastAsia="ＭＳ 明朝" w:hAnsi="ＭＳ 明朝"/>
        </w:rPr>
      </w:pPr>
      <w:r w:rsidRPr="002F7EAF">
        <w:rPr>
          <w:rFonts w:hAnsi="ＭＳ ゴシック" w:hint="eastAsia"/>
        </w:rPr>
        <w:t>３．この証明書は、</w:t>
      </w:r>
      <w:r w:rsidR="00926DDD">
        <w:rPr>
          <w:rFonts w:ascii="ＭＳ 明朝" w:eastAsia="ＭＳ 明朝" w:hAnsi="ＭＳ 明朝" w:hint="eastAsia"/>
        </w:rPr>
        <w:t>出願資格（２）の③の</w:t>
      </w:r>
      <w:r w:rsidR="00926DDD" w:rsidRPr="008802AA">
        <w:rPr>
          <w:rFonts w:ascii="ＭＳ 明朝" w:eastAsia="ＭＳ 明朝" w:hAnsi="ＭＳ 明朝" w:hint="eastAsia"/>
        </w:rPr>
        <w:t>該当者のみ添付すること。</w:t>
      </w:r>
    </w:p>
    <w:p w:rsidR="003728F6" w:rsidRDefault="003728F6" w:rsidP="003728F6">
      <w:pPr>
        <w:overflowPunct w:val="0"/>
        <w:ind w:firstLineChars="100" w:firstLine="210"/>
        <w:textAlignment w:val="baseline"/>
        <w:rPr>
          <w:rFonts w:ascii="ＭＳ 明朝" w:eastAsia="ＭＳ 明朝" w:hAnsi="ＭＳ 明朝"/>
        </w:rPr>
      </w:pPr>
    </w:p>
    <w:p w:rsidR="003728F6" w:rsidRDefault="003728F6" w:rsidP="003728F6">
      <w:pPr>
        <w:overflowPunct w:val="0"/>
        <w:ind w:firstLineChars="100" w:firstLine="210"/>
        <w:textAlignment w:val="baseline"/>
        <w:rPr>
          <w:rFonts w:ascii="ＭＳ 明朝" w:eastAsia="ＭＳ 明朝" w:hAnsi="ＭＳ 明朝"/>
        </w:rPr>
      </w:pPr>
    </w:p>
    <w:sectPr w:rsidR="003728F6" w:rsidSect="00EB26A1">
      <w:pgSz w:w="11906" w:h="16838" w:code="9"/>
      <w:pgMar w:top="1588" w:right="1134" w:bottom="1418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89" w:rsidRDefault="00AC2089" w:rsidP="00DF3F98">
      <w:r>
        <w:separator/>
      </w:r>
    </w:p>
  </w:endnote>
  <w:endnote w:type="continuationSeparator" w:id="0">
    <w:p w:rsidR="00AC2089" w:rsidRDefault="00AC2089" w:rsidP="00DF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89" w:rsidRDefault="00AC2089" w:rsidP="00DF3F98">
      <w:r>
        <w:separator/>
      </w:r>
    </w:p>
  </w:footnote>
  <w:footnote w:type="continuationSeparator" w:id="0">
    <w:p w:rsidR="00AC2089" w:rsidRDefault="00AC2089" w:rsidP="00DF3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207"/>
    <w:multiLevelType w:val="hybridMultilevel"/>
    <w:tmpl w:val="DE72521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7D3CD6"/>
    <w:multiLevelType w:val="hybridMultilevel"/>
    <w:tmpl w:val="8D9C3FF6"/>
    <w:lvl w:ilvl="0" w:tplc="C460119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C5380"/>
    <w:multiLevelType w:val="hybridMultilevel"/>
    <w:tmpl w:val="34DEB71E"/>
    <w:lvl w:ilvl="0" w:tplc="41B658F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19C483F"/>
    <w:multiLevelType w:val="hybridMultilevel"/>
    <w:tmpl w:val="692C4A62"/>
    <w:lvl w:ilvl="0" w:tplc="11E6EA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BA601C"/>
    <w:multiLevelType w:val="hybridMultilevel"/>
    <w:tmpl w:val="A756FE3A"/>
    <w:lvl w:ilvl="0" w:tplc="520E40C2">
      <w:start w:val="1"/>
      <w:numFmt w:val="decimalFullWidth"/>
      <w:lvlText w:val="（%1）"/>
      <w:lvlJc w:val="left"/>
      <w:pPr>
        <w:ind w:left="1006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5" w15:restartNumberingAfterBreak="0">
    <w:nsid w:val="29DD4827"/>
    <w:multiLevelType w:val="hybridMultilevel"/>
    <w:tmpl w:val="DEBC752A"/>
    <w:lvl w:ilvl="0" w:tplc="56F0C3C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  <w:lang w:val="en-US"/>
      </w:rPr>
    </w:lvl>
    <w:lvl w:ilvl="1" w:tplc="36EC75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560" w:hanging="720"/>
      </w:pPr>
      <w:rPr>
        <w:rFonts w:ascii="Wingdings" w:hAnsi="Wingdings" w:hint="default"/>
      </w:rPr>
    </w:lvl>
    <w:lvl w:ilvl="3" w:tplc="01989DE0">
      <w:start w:val="2"/>
      <w:numFmt w:val="decimalFullWidth"/>
      <w:lvlText w:val="（%4）"/>
      <w:lvlJc w:val="left"/>
      <w:pPr>
        <w:ind w:left="1980" w:hanging="720"/>
      </w:pPr>
      <w:rPr>
        <w:rFonts w:hint="default"/>
        <w:u w:val="single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E12A73"/>
    <w:multiLevelType w:val="hybridMultilevel"/>
    <w:tmpl w:val="88B4DAD8"/>
    <w:lvl w:ilvl="0" w:tplc="2AC8BFBC">
      <w:start w:val="1"/>
      <w:numFmt w:val="decimalFullWidth"/>
      <w:lvlText w:val="（%1）"/>
      <w:lvlJc w:val="left"/>
      <w:pPr>
        <w:ind w:left="12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2FC30728"/>
    <w:multiLevelType w:val="hybridMultilevel"/>
    <w:tmpl w:val="76E24034"/>
    <w:lvl w:ilvl="0" w:tplc="79CADF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1647435"/>
    <w:multiLevelType w:val="hybridMultilevel"/>
    <w:tmpl w:val="BAE0D42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CF427C8"/>
    <w:multiLevelType w:val="hybridMultilevel"/>
    <w:tmpl w:val="14B81BE0"/>
    <w:lvl w:ilvl="0" w:tplc="4B2096C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F63944"/>
    <w:multiLevelType w:val="hybridMultilevel"/>
    <w:tmpl w:val="524E0054"/>
    <w:lvl w:ilvl="0" w:tplc="8B7ED1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8007327"/>
    <w:multiLevelType w:val="hybridMultilevel"/>
    <w:tmpl w:val="2BBACF76"/>
    <w:lvl w:ilvl="0" w:tplc="2AC8BFBC">
      <w:start w:val="1"/>
      <w:numFmt w:val="decimalFullWidth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2" w15:restartNumberingAfterBreak="0">
    <w:nsid w:val="7A3A4EA8"/>
    <w:multiLevelType w:val="hybridMultilevel"/>
    <w:tmpl w:val="91143466"/>
    <w:lvl w:ilvl="0" w:tplc="ED94EF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14"/>
    <w:rsid w:val="0000344F"/>
    <w:rsid w:val="00015022"/>
    <w:rsid w:val="000210BB"/>
    <w:rsid w:val="00033431"/>
    <w:rsid w:val="00037075"/>
    <w:rsid w:val="000411F9"/>
    <w:rsid w:val="00042E20"/>
    <w:rsid w:val="00053A3D"/>
    <w:rsid w:val="000B356B"/>
    <w:rsid w:val="000C6CBB"/>
    <w:rsid w:val="00110751"/>
    <w:rsid w:val="00133AF0"/>
    <w:rsid w:val="0016795E"/>
    <w:rsid w:val="001800A6"/>
    <w:rsid w:val="001B5014"/>
    <w:rsid w:val="001D13B1"/>
    <w:rsid w:val="001E0A7D"/>
    <w:rsid w:val="001E3901"/>
    <w:rsid w:val="00204391"/>
    <w:rsid w:val="0023235B"/>
    <w:rsid w:val="002441AB"/>
    <w:rsid w:val="00246500"/>
    <w:rsid w:val="00251B36"/>
    <w:rsid w:val="00257DE8"/>
    <w:rsid w:val="002840A7"/>
    <w:rsid w:val="0028540A"/>
    <w:rsid w:val="00292E4A"/>
    <w:rsid w:val="002A4A67"/>
    <w:rsid w:val="002D6E05"/>
    <w:rsid w:val="002E689C"/>
    <w:rsid w:val="003037B9"/>
    <w:rsid w:val="00314BE2"/>
    <w:rsid w:val="00332A01"/>
    <w:rsid w:val="003728F6"/>
    <w:rsid w:val="003905D7"/>
    <w:rsid w:val="003907EE"/>
    <w:rsid w:val="003908AC"/>
    <w:rsid w:val="003A4343"/>
    <w:rsid w:val="003B271E"/>
    <w:rsid w:val="003B2B5C"/>
    <w:rsid w:val="00445B83"/>
    <w:rsid w:val="00450245"/>
    <w:rsid w:val="0045559E"/>
    <w:rsid w:val="0045666F"/>
    <w:rsid w:val="0048488B"/>
    <w:rsid w:val="00493D4F"/>
    <w:rsid w:val="004A6F16"/>
    <w:rsid w:val="004C1C75"/>
    <w:rsid w:val="004D31B8"/>
    <w:rsid w:val="00535C2C"/>
    <w:rsid w:val="00555D23"/>
    <w:rsid w:val="00591586"/>
    <w:rsid w:val="00591C6B"/>
    <w:rsid w:val="005B059F"/>
    <w:rsid w:val="005F60B6"/>
    <w:rsid w:val="00610155"/>
    <w:rsid w:val="00625559"/>
    <w:rsid w:val="0068734A"/>
    <w:rsid w:val="00721E8D"/>
    <w:rsid w:val="00766DF3"/>
    <w:rsid w:val="00770C3C"/>
    <w:rsid w:val="0078358D"/>
    <w:rsid w:val="007A40E4"/>
    <w:rsid w:val="007D5A75"/>
    <w:rsid w:val="007E29A9"/>
    <w:rsid w:val="007F498A"/>
    <w:rsid w:val="007F5CFF"/>
    <w:rsid w:val="007F7B8F"/>
    <w:rsid w:val="008134BF"/>
    <w:rsid w:val="00814DEC"/>
    <w:rsid w:val="00836757"/>
    <w:rsid w:val="00865558"/>
    <w:rsid w:val="008F11BE"/>
    <w:rsid w:val="0090011C"/>
    <w:rsid w:val="00926DDD"/>
    <w:rsid w:val="00943553"/>
    <w:rsid w:val="00947976"/>
    <w:rsid w:val="009511FD"/>
    <w:rsid w:val="00951814"/>
    <w:rsid w:val="009D2B10"/>
    <w:rsid w:val="009F0270"/>
    <w:rsid w:val="00A030CA"/>
    <w:rsid w:val="00A24CFC"/>
    <w:rsid w:val="00A31617"/>
    <w:rsid w:val="00A6664C"/>
    <w:rsid w:val="00A81420"/>
    <w:rsid w:val="00AA024C"/>
    <w:rsid w:val="00AA195C"/>
    <w:rsid w:val="00AA222A"/>
    <w:rsid w:val="00AB04BA"/>
    <w:rsid w:val="00AB6DFE"/>
    <w:rsid w:val="00AC2089"/>
    <w:rsid w:val="00AD63F2"/>
    <w:rsid w:val="00AF2FD8"/>
    <w:rsid w:val="00B31B17"/>
    <w:rsid w:val="00B50674"/>
    <w:rsid w:val="00B7041F"/>
    <w:rsid w:val="00B8440B"/>
    <w:rsid w:val="00B86931"/>
    <w:rsid w:val="00B90614"/>
    <w:rsid w:val="00BA2A1E"/>
    <w:rsid w:val="00BA6421"/>
    <w:rsid w:val="00BB08D1"/>
    <w:rsid w:val="00BC4380"/>
    <w:rsid w:val="00C03240"/>
    <w:rsid w:val="00C149A4"/>
    <w:rsid w:val="00C359F0"/>
    <w:rsid w:val="00CA414D"/>
    <w:rsid w:val="00CD68AD"/>
    <w:rsid w:val="00CE5E22"/>
    <w:rsid w:val="00D10C77"/>
    <w:rsid w:val="00D1333E"/>
    <w:rsid w:val="00D15637"/>
    <w:rsid w:val="00D219F4"/>
    <w:rsid w:val="00D30382"/>
    <w:rsid w:val="00D3271D"/>
    <w:rsid w:val="00D435FA"/>
    <w:rsid w:val="00D66C9B"/>
    <w:rsid w:val="00D94DA2"/>
    <w:rsid w:val="00D96BB9"/>
    <w:rsid w:val="00DC19EB"/>
    <w:rsid w:val="00DD236F"/>
    <w:rsid w:val="00DD624C"/>
    <w:rsid w:val="00DE6F84"/>
    <w:rsid w:val="00DF3F98"/>
    <w:rsid w:val="00E11FF1"/>
    <w:rsid w:val="00E22469"/>
    <w:rsid w:val="00E25765"/>
    <w:rsid w:val="00E27897"/>
    <w:rsid w:val="00E447A4"/>
    <w:rsid w:val="00E7090C"/>
    <w:rsid w:val="00E77B89"/>
    <w:rsid w:val="00EB26A1"/>
    <w:rsid w:val="00EB27DC"/>
    <w:rsid w:val="00EB7116"/>
    <w:rsid w:val="00ED6176"/>
    <w:rsid w:val="00F051D8"/>
    <w:rsid w:val="00F054C2"/>
    <w:rsid w:val="00F17490"/>
    <w:rsid w:val="00F20782"/>
    <w:rsid w:val="00F5708C"/>
    <w:rsid w:val="00F97C50"/>
    <w:rsid w:val="00FA266B"/>
    <w:rsid w:val="00FB2228"/>
    <w:rsid w:val="00FD3471"/>
    <w:rsid w:val="00FD415D"/>
    <w:rsid w:val="00FF54CE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D89C92D-B2C0-4D3E-A4DB-4A092B07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14"/>
    <w:pPr>
      <w:ind w:leftChars="400" w:left="840"/>
    </w:pPr>
  </w:style>
  <w:style w:type="paragraph" w:styleId="a4">
    <w:name w:val="header"/>
    <w:basedOn w:val="a"/>
    <w:link w:val="a5"/>
    <w:rsid w:val="00DD236F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0"/>
      <w:szCs w:val="17"/>
    </w:rPr>
  </w:style>
  <w:style w:type="character" w:customStyle="1" w:styleId="a5">
    <w:name w:val="ヘッダー (文字)"/>
    <w:basedOn w:val="a0"/>
    <w:link w:val="a4"/>
    <w:rsid w:val="00DD236F"/>
    <w:rPr>
      <w:rFonts w:ascii="ＭＳ 明朝" w:eastAsia="ＭＳ 明朝" w:hAnsi="Century" w:cs="Times New Roman"/>
      <w:sz w:val="20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110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107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F3F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3F98"/>
  </w:style>
  <w:style w:type="paragraph" w:styleId="aa">
    <w:name w:val="Revision"/>
    <w:hidden/>
    <w:uiPriority w:val="99"/>
    <w:semiHidden/>
    <w:rsid w:val="00AD63F2"/>
  </w:style>
  <w:style w:type="character" w:styleId="ab">
    <w:name w:val="annotation reference"/>
    <w:basedOn w:val="a0"/>
    <w:uiPriority w:val="99"/>
    <w:semiHidden/>
    <w:unhideWhenUsed/>
    <w:rsid w:val="00E278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278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278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278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7897"/>
    <w:rPr>
      <w:b/>
      <w:bCs/>
    </w:rPr>
  </w:style>
  <w:style w:type="character" w:styleId="af0">
    <w:name w:val="Hyperlink"/>
    <w:basedOn w:val="a0"/>
    <w:uiPriority w:val="99"/>
    <w:unhideWhenUsed/>
    <w:rsid w:val="00B50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18AA-9867-433F-9327-21B4975E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66F676B</Template>
  <TotalTime>107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Fukui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福井大学</dc:creator>
  <cp:lastPrinted>2020-04-13T09:20:00Z</cp:lastPrinted>
  <dcterms:created xsi:type="dcterms:W3CDTF">2021-04-25T07:13:00Z</dcterms:created>
  <dcterms:modified xsi:type="dcterms:W3CDTF">2022-05-13T09:35:00Z</dcterms:modified>
</cp:coreProperties>
</file>