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63E" w:rsidRPr="004B163E" w:rsidRDefault="004B163E" w:rsidP="004B163E">
      <w:pPr>
        <w:jc w:val="center"/>
        <w:rPr>
          <w:sz w:val="24"/>
        </w:rPr>
      </w:pPr>
      <w:bookmarkStart w:id="0" w:name="_GoBack"/>
      <w:bookmarkEnd w:id="0"/>
      <w:r w:rsidRPr="004B163E">
        <w:rPr>
          <w:rFonts w:hint="eastAsia"/>
          <w:sz w:val="24"/>
        </w:rPr>
        <w:t>入構許可申請書</w:t>
      </w:r>
      <w:r w:rsidR="009D1628">
        <w:rPr>
          <w:rFonts w:hint="eastAsia"/>
          <w:sz w:val="24"/>
        </w:rPr>
        <w:t>（臨時）</w:t>
      </w:r>
    </w:p>
    <w:p w:rsidR="004B163E" w:rsidRDefault="004B163E"/>
    <w:p w:rsidR="004B163E" w:rsidRPr="005444B4" w:rsidRDefault="00156FE4">
      <w:r w:rsidRPr="005444B4">
        <w:rPr>
          <w:rFonts w:hint="eastAsia"/>
        </w:rPr>
        <w:t>福井大学</w:t>
      </w:r>
      <w:r w:rsidR="004B163E" w:rsidRPr="005444B4">
        <w:rPr>
          <w:rFonts w:hint="eastAsia"/>
        </w:rPr>
        <w:t>文京地区構内交通対策</w:t>
      </w:r>
      <w:r w:rsidR="0034045A" w:rsidRPr="005444B4">
        <w:rPr>
          <w:rFonts w:hint="eastAsia"/>
        </w:rPr>
        <w:t>専門部会長　殿</w:t>
      </w:r>
    </w:p>
    <w:p w:rsidR="004B163E" w:rsidRPr="005444B4" w:rsidRDefault="004B163E"/>
    <w:p w:rsidR="004B163E" w:rsidRPr="005444B4" w:rsidRDefault="00D407A2" w:rsidP="004B163E">
      <w:r w:rsidRPr="005444B4">
        <w:rPr>
          <w:rFonts w:hint="eastAsia"/>
        </w:rPr>
        <w:t>文京キャンパスへの</w:t>
      </w:r>
      <w:r w:rsidR="004B163E" w:rsidRPr="005444B4">
        <w:rPr>
          <w:rFonts w:hint="eastAsia"/>
        </w:rPr>
        <w:t>自動車による</w:t>
      </w:r>
      <w:r w:rsidR="00FE06FB" w:rsidRPr="005444B4">
        <w:rPr>
          <w:rFonts w:hint="eastAsia"/>
        </w:rPr>
        <w:t>臨時</w:t>
      </w:r>
      <w:r w:rsidR="004B163E" w:rsidRPr="005444B4">
        <w:rPr>
          <w:rFonts w:hint="eastAsia"/>
        </w:rPr>
        <w:t>入構について</w:t>
      </w:r>
      <w:r w:rsidR="00AB367F">
        <w:rPr>
          <w:rFonts w:hint="eastAsia"/>
        </w:rPr>
        <w:t>，</w:t>
      </w:r>
      <w:r w:rsidR="004B163E" w:rsidRPr="005444B4">
        <w:rPr>
          <w:rFonts w:hint="eastAsia"/>
        </w:rPr>
        <w:t>下記のとおり申請します。</w:t>
      </w:r>
    </w:p>
    <w:p w:rsidR="004B163E" w:rsidRDefault="004B163E" w:rsidP="004B163E">
      <w:r w:rsidRPr="005444B4">
        <w:rPr>
          <w:rFonts w:hint="eastAsia"/>
        </w:rPr>
        <w:t>なお</w:t>
      </w:r>
      <w:r w:rsidR="00AB367F">
        <w:rPr>
          <w:rFonts w:hint="eastAsia"/>
        </w:rPr>
        <w:t>，</w:t>
      </w:r>
      <w:r w:rsidRPr="005444B4">
        <w:rPr>
          <w:rFonts w:hint="eastAsia"/>
        </w:rPr>
        <w:t>入構にあたっては福井大学</w:t>
      </w:r>
      <w:r w:rsidR="00092701" w:rsidRPr="005444B4">
        <w:rPr>
          <w:rFonts w:hint="eastAsia"/>
        </w:rPr>
        <w:t>文京地区</w:t>
      </w:r>
      <w:r>
        <w:rPr>
          <w:rFonts w:hint="eastAsia"/>
        </w:rPr>
        <w:t>構内交通に関する実施要項を遵守致します。</w:t>
      </w:r>
    </w:p>
    <w:p w:rsidR="004B163E" w:rsidRDefault="004B163E" w:rsidP="004B163E"/>
    <w:p w:rsidR="0034045A" w:rsidRDefault="004B163E" w:rsidP="0034045A">
      <w:pPr>
        <w:pStyle w:val="a4"/>
      </w:pPr>
      <w:r>
        <w:rPr>
          <w:rFonts w:hint="eastAsia"/>
        </w:rPr>
        <w:t>記</w:t>
      </w:r>
    </w:p>
    <w:p w:rsidR="0034045A" w:rsidRDefault="0034045A" w:rsidP="004B163E">
      <w:r>
        <w:rPr>
          <w:rFonts w:hint="eastAsia"/>
        </w:rPr>
        <w:t xml:space="preserve">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2773"/>
        <w:gridCol w:w="313"/>
        <w:gridCol w:w="1016"/>
        <w:gridCol w:w="341"/>
        <w:gridCol w:w="343"/>
        <w:gridCol w:w="341"/>
        <w:gridCol w:w="58"/>
        <w:gridCol w:w="284"/>
        <w:gridCol w:w="341"/>
        <w:gridCol w:w="341"/>
        <w:gridCol w:w="341"/>
        <w:gridCol w:w="341"/>
        <w:gridCol w:w="330"/>
      </w:tblGrid>
      <w:tr w:rsidR="00FE06FB" w:rsidTr="008D57F1">
        <w:trPr>
          <w:trHeight w:val="647"/>
        </w:trPr>
        <w:tc>
          <w:tcPr>
            <w:tcW w:w="783" w:type="pct"/>
            <w:shd w:val="clear" w:color="auto" w:fill="auto"/>
            <w:vAlign w:val="center"/>
          </w:tcPr>
          <w:p w:rsidR="00FE06FB" w:rsidRDefault="00FE06FB" w:rsidP="009134FB">
            <w:r>
              <w:rPr>
                <w:rFonts w:hint="eastAsia"/>
              </w:rPr>
              <w:t>申請区分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D1628" w:rsidRDefault="009D1628" w:rsidP="009134FB">
            <w:r>
              <w:rPr>
                <w:rFonts w:hint="eastAsia"/>
              </w:rPr>
              <w:t>□</w:t>
            </w:r>
            <w:r w:rsidR="00FE06FB">
              <w:rPr>
                <w:rFonts w:hint="eastAsia"/>
              </w:rPr>
              <w:t>職員</w:t>
            </w:r>
            <w:r w:rsidR="00FE06FB">
              <w:rPr>
                <w:rFonts w:hint="eastAsia"/>
              </w:rPr>
              <w:t xml:space="preserve"> </w:t>
            </w:r>
            <w:r w:rsidR="00FE06FB">
              <w:rPr>
                <w:rFonts w:hint="eastAsia"/>
              </w:rPr>
              <w:t>□学生</w:t>
            </w:r>
            <w:r w:rsidR="00FE06FB">
              <w:rPr>
                <w:rFonts w:hint="eastAsia"/>
              </w:rPr>
              <w:t xml:space="preserve"> </w:t>
            </w:r>
          </w:p>
          <w:p w:rsidR="00FE06FB" w:rsidRDefault="00FE06FB" w:rsidP="009134FB">
            <w:r>
              <w:rPr>
                <w:rFonts w:hint="eastAsia"/>
              </w:rPr>
              <w:t>□その他</w:t>
            </w:r>
            <w:r w:rsidR="009D1628">
              <w:rPr>
                <w:rFonts w:hint="eastAsia"/>
              </w:rPr>
              <w:t>（　　　　　　　）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FE06FB" w:rsidRDefault="00FE06FB" w:rsidP="009134FB">
            <w:r>
              <w:rPr>
                <w:rFonts w:hint="eastAsia"/>
              </w:rPr>
              <w:t>申請日</w:t>
            </w:r>
          </w:p>
        </w:tc>
        <w:tc>
          <w:tcPr>
            <w:tcW w:w="1802" w:type="pct"/>
            <w:gridSpan w:val="10"/>
            <w:shd w:val="clear" w:color="auto" w:fill="auto"/>
            <w:vAlign w:val="center"/>
          </w:tcPr>
          <w:p w:rsidR="00FE06FB" w:rsidRDefault="00FE06FB" w:rsidP="0067592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D3D42" w:rsidRPr="008D4AFD" w:rsidTr="00675926">
        <w:trPr>
          <w:trHeight w:val="654"/>
        </w:trPr>
        <w:tc>
          <w:tcPr>
            <w:tcW w:w="783" w:type="pct"/>
            <w:shd w:val="clear" w:color="auto" w:fill="auto"/>
            <w:vAlign w:val="center"/>
          </w:tcPr>
          <w:p w:rsidR="009D3D42" w:rsidRDefault="009D3D42" w:rsidP="00290485">
            <w:r>
              <w:rPr>
                <w:rFonts w:hint="eastAsia"/>
              </w:rPr>
              <w:t>申請種別</w:t>
            </w:r>
          </w:p>
        </w:tc>
        <w:tc>
          <w:tcPr>
            <w:tcW w:w="4217" w:type="pct"/>
            <w:gridSpan w:val="13"/>
            <w:shd w:val="clear" w:color="auto" w:fill="auto"/>
            <w:vAlign w:val="center"/>
          </w:tcPr>
          <w:p w:rsidR="009D3D42" w:rsidRDefault="009D3D42" w:rsidP="009D3D42">
            <w:r>
              <w:rPr>
                <w:rFonts w:hint="eastAsia"/>
              </w:rPr>
              <w:t>□教育研究・実験等　□課外活動等　□その他</w:t>
            </w:r>
            <w:r w:rsidR="009D1628">
              <w:rPr>
                <w:rFonts w:hint="eastAsia"/>
              </w:rPr>
              <w:t>（　　　　　　　　　　　）</w:t>
            </w:r>
          </w:p>
        </w:tc>
      </w:tr>
      <w:tr w:rsidR="00810012" w:rsidTr="00675926">
        <w:trPr>
          <w:trHeight w:val="315"/>
        </w:trPr>
        <w:tc>
          <w:tcPr>
            <w:tcW w:w="783" w:type="pct"/>
            <w:shd w:val="clear" w:color="auto" w:fill="auto"/>
            <w:vAlign w:val="center"/>
          </w:tcPr>
          <w:p w:rsidR="00810012" w:rsidRDefault="00810012" w:rsidP="004B163E">
            <w:r>
              <w:rPr>
                <w:rFonts w:hint="eastAsia"/>
              </w:rPr>
              <w:t>フリガナ</w:t>
            </w:r>
          </w:p>
        </w:tc>
        <w:tc>
          <w:tcPr>
            <w:tcW w:w="4217" w:type="pct"/>
            <w:gridSpan w:val="13"/>
            <w:shd w:val="clear" w:color="auto" w:fill="auto"/>
            <w:vAlign w:val="center"/>
          </w:tcPr>
          <w:p w:rsidR="00810012" w:rsidRDefault="00810012" w:rsidP="00675926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</w:p>
        </w:tc>
      </w:tr>
      <w:tr w:rsidR="00810012" w:rsidTr="00675926">
        <w:trPr>
          <w:trHeight w:val="814"/>
        </w:trPr>
        <w:tc>
          <w:tcPr>
            <w:tcW w:w="783" w:type="pct"/>
            <w:shd w:val="clear" w:color="auto" w:fill="auto"/>
            <w:vAlign w:val="center"/>
          </w:tcPr>
          <w:p w:rsidR="00810012" w:rsidRDefault="00810012" w:rsidP="004F5D66">
            <w:r>
              <w:rPr>
                <w:rFonts w:hint="eastAsia"/>
              </w:rPr>
              <w:t>氏名</w:t>
            </w:r>
          </w:p>
        </w:tc>
        <w:tc>
          <w:tcPr>
            <w:tcW w:w="4217" w:type="pct"/>
            <w:gridSpan w:val="13"/>
            <w:shd w:val="clear" w:color="auto" w:fill="auto"/>
            <w:vAlign w:val="center"/>
          </w:tcPr>
          <w:p w:rsidR="00810012" w:rsidRDefault="00810012" w:rsidP="00675926">
            <w:pPr>
              <w:ind w:right="210" w:firstLineChars="2900" w:firstLine="6090"/>
            </w:pPr>
            <w:r>
              <w:rPr>
                <w:rFonts w:hint="eastAsia"/>
              </w:rPr>
              <w:t xml:space="preserve">㊞　　　　　　　</w:t>
            </w:r>
          </w:p>
        </w:tc>
      </w:tr>
      <w:tr w:rsidR="004F5D66" w:rsidTr="00675926">
        <w:trPr>
          <w:trHeight w:val="960"/>
        </w:trPr>
        <w:tc>
          <w:tcPr>
            <w:tcW w:w="783" w:type="pct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所属／</w:t>
            </w:r>
          </w:p>
          <w:p w:rsidR="004F5D66" w:rsidRDefault="004F5D66" w:rsidP="004B163E">
            <w:r>
              <w:rPr>
                <w:rFonts w:hint="eastAsia"/>
              </w:rPr>
              <w:t>サークル名</w:t>
            </w:r>
          </w:p>
        </w:tc>
        <w:tc>
          <w:tcPr>
            <w:tcW w:w="4217" w:type="pct"/>
            <w:gridSpan w:val="13"/>
            <w:shd w:val="clear" w:color="auto" w:fill="auto"/>
            <w:vAlign w:val="center"/>
          </w:tcPr>
          <w:p w:rsidR="004F5D66" w:rsidRDefault="004F5D66" w:rsidP="004B163E"/>
        </w:tc>
      </w:tr>
      <w:tr w:rsidR="004F5D66" w:rsidTr="008D57F1">
        <w:trPr>
          <w:trHeight w:val="983"/>
        </w:trPr>
        <w:tc>
          <w:tcPr>
            <w:tcW w:w="783" w:type="pct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内線／</w:t>
            </w:r>
          </w:p>
          <w:p w:rsidR="004F5D66" w:rsidRDefault="004F5D66" w:rsidP="004B163E">
            <w:r>
              <w:rPr>
                <w:rFonts w:hint="eastAsia"/>
              </w:rPr>
              <w:t>連絡先電話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9D1628" w:rsidRDefault="004F5D66" w:rsidP="004B163E">
            <w:r>
              <w:rPr>
                <w:rFonts w:hint="eastAsia"/>
              </w:rPr>
              <w:t>職員</w:t>
            </w:r>
            <w:r w:rsidR="009D1628">
              <w:rPr>
                <w:rFonts w:hint="eastAsia"/>
              </w:rPr>
              <w:t>・学籍</w:t>
            </w:r>
          </w:p>
          <w:p w:rsidR="004F5D66" w:rsidRPr="009D1628" w:rsidRDefault="004F5D66" w:rsidP="004B163E">
            <w:r>
              <w:rPr>
                <w:rFonts w:hint="eastAsia"/>
              </w:rPr>
              <w:t>番号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2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201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195" w:type="pct"/>
            <w:shd w:val="clear" w:color="auto" w:fill="auto"/>
            <w:vAlign w:val="center"/>
          </w:tcPr>
          <w:p w:rsidR="004F5D66" w:rsidRDefault="004F5D66" w:rsidP="004B163E"/>
        </w:tc>
      </w:tr>
      <w:tr w:rsidR="004F5D66" w:rsidTr="00675926">
        <w:trPr>
          <w:trHeight w:val="1020"/>
        </w:trPr>
        <w:tc>
          <w:tcPr>
            <w:tcW w:w="783" w:type="pct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入構予定日</w:t>
            </w:r>
          </w:p>
        </w:tc>
        <w:tc>
          <w:tcPr>
            <w:tcW w:w="4217" w:type="pct"/>
            <w:gridSpan w:val="13"/>
            <w:shd w:val="clear" w:color="auto" w:fill="auto"/>
            <w:vAlign w:val="center"/>
          </w:tcPr>
          <w:p w:rsidR="004F5D66" w:rsidRDefault="004F5D66" w:rsidP="001B7CA3">
            <w:pPr>
              <w:jc w:val="center"/>
            </w:pPr>
            <w:r>
              <w:rPr>
                <w:rFonts w:hint="eastAsia"/>
              </w:rPr>
              <w:t xml:space="preserve">　　　年　　　月　　　日　～　</w:t>
            </w:r>
            <w:r w:rsidR="001B7C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F5D66" w:rsidTr="008D57F1">
        <w:trPr>
          <w:trHeight w:val="474"/>
        </w:trPr>
        <w:tc>
          <w:tcPr>
            <w:tcW w:w="783" w:type="pct"/>
            <w:shd w:val="clear" w:color="auto" w:fill="auto"/>
            <w:vAlign w:val="center"/>
          </w:tcPr>
          <w:p w:rsidR="004F5D66" w:rsidRDefault="007E022D" w:rsidP="009134FB">
            <w:r>
              <w:rPr>
                <w:rFonts w:hint="eastAsia"/>
              </w:rPr>
              <w:t>記入</w:t>
            </w:r>
            <w:r w:rsidR="004F5D66">
              <w:rPr>
                <w:rFonts w:hint="eastAsia"/>
              </w:rPr>
              <w:t>例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トヨタ　プリウス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4F5D66" w:rsidRDefault="007E022D" w:rsidP="004B163E">
            <w:r>
              <w:rPr>
                <w:rFonts w:hint="eastAsia"/>
              </w:rPr>
              <w:t>記入</w:t>
            </w:r>
            <w:r w:rsidR="004F5D66">
              <w:rPr>
                <w:rFonts w:hint="eastAsia"/>
              </w:rPr>
              <w:t>例</w:t>
            </w:r>
          </w:p>
        </w:tc>
        <w:tc>
          <w:tcPr>
            <w:tcW w:w="1802" w:type="pct"/>
            <w:gridSpan w:val="10"/>
            <w:shd w:val="clear" w:color="auto" w:fill="auto"/>
            <w:vAlign w:val="center"/>
          </w:tcPr>
          <w:p w:rsidR="004F5D66" w:rsidRDefault="004F5D66" w:rsidP="00675926">
            <w:pPr>
              <w:jc w:val="center"/>
            </w:pPr>
            <w:r>
              <w:rPr>
                <w:rFonts w:hint="eastAsia"/>
              </w:rPr>
              <w:t>福井</w:t>
            </w:r>
            <w:r>
              <w:rPr>
                <w:rFonts w:hint="eastAsia"/>
              </w:rPr>
              <w:t>500</w:t>
            </w:r>
            <w:r w:rsidR="007E022D">
              <w:rPr>
                <w:rFonts w:hint="eastAsia"/>
              </w:rPr>
              <w:t>あ</w:t>
            </w:r>
            <w:r w:rsidR="007E022D">
              <w:rPr>
                <w:rFonts w:hint="eastAsia"/>
              </w:rPr>
              <w:t>0123</w:t>
            </w:r>
          </w:p>
        </w:tc>
      </w:tr>
      <w:tr w:rsidR="004F5D66" w:rsidTr="008D57F1">
        <w:trPr>
          <w:trHeight w:val="971"/>
        </w:trPr>
        <w:tc>
          <w:tcPr>
            <w:tcW w:w="783" w:type="pct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車名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4F5D66" w:rsidRDefault="004F5D66" w:rsidP="004B163E"/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自動車</w:t>
            </w:r>
          </w:p>
          <w:p w:rsidR="004F5D66" w:rsidRDefault="004F5D66" w:rsidP="004B163E">
            <w:r>
              <w:rPr>
                <w:rFonts w:hint="eastAsia"/>
              </w:rPr>
              <w:t>登録番号</w:t>
            </w:r>
          </w:p>
        </w:tc>
        <w:tc>
          <w:tcPr>
            <w:tcW w:w="1802" w:type="pct"/>
            <w:gridSpan w:val="10"/>
            <w:shd w:val="clear" w:color="auto" w:fill="auto"/>
            <w:vAlign w:val="center"/>
          </w:tcPr>
          <w:p w:rsidR="004F5D66" w:rsidRDefault="004F5D66" w:rsidP="004B163E"/>
        </w:tc>
      </w:tr>
      <w:tr w:rsidR="004F5D66" w:rsidTr="00675926">
        <w:trPr>
          <w:trHeight w:val="1345"/>
        </w:trPr>
        <w:tc>
          <w:tcPr>
            <w:tcW w:w="78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5D66" w:rsidRDefault="004F5D66" w:rsidP="004B163E">
            <w:r>
              <w:rPr>
                <w:rFonts w:hint="eastAsia"/>
              </w:rPr>
              <w:t>理由</w:t>
            </w:r>
          </w:p>
          <w:p w:rsidR="004F5D66" w:rsidRPr="00675926" w:rsidRDefault="004F5D66" w:rsidP="004B163E">
            <w:pPr>
              <w:rPr>
                <w:sz w:val="16"/>
                <w:szCs w:val="16"/>
              </w:rPr>
            </w:pPr>
            <w:r w:rsidRPr="00675926">
              <w:rPr>
                <w:rFonts w:hint="eastAsia"/>
                <w:sz w:val="16"/>
                <w:szCs w:val="16"/>
              </w:rPr>
              <w:t>(</w:t>
            </w:r>
            <w:r w:rsidRPr="00675926">
              <w:rPr>
                <w:rFonts w:hint="eastAsia"/>
                <w:sz w:val="16"/>
                <w:szCs w:val="16"/>
              </w:rPr>
              <w:t>詳細に記入</w:t>
            </w:r>
          </w:p>
          <w:p w:rsidR="004F5D66" w:rsidRPr="00675926" w:rsidRDefault="004F5D66" w:rsidP="008D4AFD">
            <w:pPr>
              <w:rPr>
                <w:sz w:val="16"/>
                <w:szCs w:val="16"/>
              </w:rPr>
            </w:pPr>
            <w:r w:rsidRPr="00675926">
              <w:rPr>
                <w:rFonts w:hint="eastAsia"/>
                <w:sz w:val="16"/>
                <w:szCs w:val="16"/>
              </w:rPr>
              <w:t>すること</w:t>
            </w:r>
            <w:r w:rsidRPr="0067592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17" w:type="pct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5D66" w:rsidRDefault="004F5D66" w:rsidP="004B163E"/>
        </w:tc>
      </w:tr>
      <w:tr w:rsidR="004F5D66" w:rsidTr="008D57F1">
        <w:trPr>
          <w:trHeight w:val="357"/>
        </w:trPr>
        <w:tc>
          <w:tcPr>
            <w:tcW w:w="2599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0CBD" w:rsidRDefault="004F5D66" w:rsidP="004F5D66">
            <w:r>
              <w:rPr>
                <w:rFonts w:hint="eastAsia"/>
              </w:rPr>
              <w:t>学生が研究・実験等により申請する場合は</w:t>
            </w:r>
          </w:p>
          <w:p w:rsidR="004F5D66" w:rsidRDefault="004F5D66" w:rsidP="004F5D66">
            <w:r>
              <w:rPr>
                <w:rFonts w:hint="eastAsia"/>
              </w:rPr>
              <w:t>担当教員の</w:t>
            </w:r>
            <w:r w:rsidR="00B001DC" w:rsidRPr="004C7362">
              <w:rPr>
                <w:rFonts w:hint="eastAsia"/>
                <w:u w:val="single"/>
              </w:rPr>
              <w:t>承諾</w:t>
            </w:r>
            <w:r>
              <w:rPr>
                <w:rFonts w:hint="eastAsia"/>
              </w:rPr>
              <w:t xml:space="preserve">を得てください。　</w:t>
            </w:r>
          </w:p>
        </w:tc>
        <w:tc>
          <w:tcPr>
            <w:tcW w:w="2401" w:type="pct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0CBD" w:rsidRDefault="004F5D66" w:rsidP="004F5D66">
            <w:r>
              <w:rPr>
                <w:rFonts w:hint="eastAsia"/>
              </w:rPr>
              <w:t>課外活動等により申請する場合は</w:t>
            </w:r>
          </w:p>
          <w:p w:rsidR="004F5D66" w:rsidRPr="004F5D66" w:rsidRDefault="00535632" w:rsidP="004F5D66">
            <w:r>
              <w:rPr>
                <w:rFonts w:hint="eastAsia"/>
              </w:rPr>
              <w:t>学生サービス課の</w:t>
            </w:r>
            <w:r w:rsidR="00B001DC" w:rsidRPr="004C7362">
              <w:rPr>
                <w:rFonts w:hint="eastAsia"/>
                <w:u w:val="single"/>
              </w:rPr>
              <w:t>承諾</w:t>
            </w:r>
            <w:r>
              <w:rPr>
                <w:rFonts w:hint="eastAsia"/>
              </w:rPr>
              <w:t>を得てください。</w:t>
            </w:r>
          </w:p>
        </w:tc>
      </w:tr>
      <w:tr w:rsidR="008D57F1" w:rsidTr="008D57F1">
        <w:trPr>
          <w:trHeight w:val="357"/>
        </w:trPr>
        <w:tc>
          <w:tcPr>
            <w:tcW w:w="783" w:type="pct"/>
            <w:shd w:val="clear" w:color="auto" w:fill="auto"/>
            <w:vAlign w:val="center"/>
          </w:tcPr>
          <w:p w:rsidR="008D57F1" w:rsidRDefault="008D57F1" w:rsidP="00535632">
            <w:r>
              <w:rPr>
                <w:rFonts w:hint="eastAsia"/>
              </w:rPr>
              <w:t>フリガナ</w:t>
            </w:r>
          </w:p>
        </w:tc>
        <w:tc>
          <w:tcPr>
            <w:tcW w:w="1816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57F1" w:rsidRDefault="008D57F1" w:rsidP="00675926">
            <w:pPr>
              <w:ind w:firstLineChars="400" w:firstLine="840"/>
            </w:pPr>
          </w:p>
        </w:tc>
        <w:tc>
          <w:tcPr>
            <w:tcW w:w="1236" w:type="pct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57F1" w:rsidRDefault="008D57F1" w:rsidP="00675926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64" w:type="pct"/>
            <w:gridSpan w:val="6"/>
            <w:shd w:val="clear" w:color="auto" w:fill="auto"/>
            <w:vAlign w:val="center"/>
          </w:tcPr>
          <w:p w:rsidR="008D57F1" w:rsidRDefault="008D57F1" w:rsidP="00675926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8D57F1" w:rsidTr="008D57F1">
        <w:trPr>
          <w:trHeight w:val="953"/>
        </w:trPr>
        <w:tc>
          <w:tcPr>
            <w:tcW w:w="783" w:type="pct"/>
            <w:shd w:val="clear" w:color="auto" w:fill="auto"/>
            <w:vAlign w:val="center"/>
          </w:tcPr>
          <w:p w:rsidR="008D57F1" w:rsidRDefault="008D57F1" w:rsidP="00535632">
            <w:r>
              <w:rPr>
                <w:rFonts w:hint="eastAsia"/>
              </w:rPr>
              <w:t>担当教員</w:t>
            </w:r>
          </w:p>
        </w:tc>
        <w:tc>
          <w:tcPr>
            <w:tcW w:w="1816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57F1" w:rsidRDefault="008D57F1" w:rsidP="00675926">
            <w:pPr>
              <w:ind w:right="210"/>
              <w:jc w:val="right"/>
            </w:pPr>
            <w:r>
              <w:rPr>
                <w:rFonts w:hint="eastAsia"/>
              </w:rPr>
              <w:t xml:space="preserve">㊞　　　　</w:t>
            </w:r>
          </w:p>
        </w:tc>
        <w:tc>
          <w:tcPr>
            <w:tcW w:w="1236" w:type="pct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57F1" w:rsidRDefault="008D57F1" w:rsidP="00675926">
            <w:pPr>
              <w:ind w:right="1050"/>
            </w:pPr>
          </w:p>
        </w:tc>
        <w:tc>
          <w:tcPr>
            <w:tcW w:w="1164" w:type="pct"/>
            <w:gridSpan w:val="6"/>
            <w:shd w:val="clear" w:color="auto" w:fill="auto"/>
          </w:tcPr>
          <w:p w:rsidR="008D57F1" w:rsidRDefault="008D57F1">
            <w:pPr>
              <w:widowControl/>
              <w:jc w:val="left"/>
            </w:pPr>
          </w:p>
        </w:tc>
      </w:tr>
    </w:tbl>
    <w:p w:rsidR="00533C2D" w:rsidRPr="005430EC" w:rsidRDefault="00533C2D" w:rsidP="004B163E">
      <w:pPr>
        <w:rPr>
          <w:sz w:val="18"/>
          <w:szCs w:val="18"/>
        </w:rPr>
      </w:pPr>
      <w:r w:rsidRPr="005430EC">
        <w:rPr>
          <w:rFonts w:hint="eastAsia"/>
          <w:sz w:val="18"/>
          <w:szCs w:val="18"/>
        </w:rPr>
        <w:t>（注意事項）</w:t>
      </w:r>
    </w:p>
    <w:p w:rsidR="004B163E" w:rsidRPr="00887792" w:rsidRDefault="004C7362" w:rsidP="00887792">
      <w:pPr>
        <w:pStyle w:val="aa"/>
        <w:numPr>
          <w:ilvl w:val="0"/>
          <w:numId w:val="1"/>
        </w:numPr>
        <w:ind w:left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この申請書は，教育研究・実験等による場合は経理課</w:t>
      </w:r>
      <w:r w:rsidRPr="004C7362">
        <w:rPr>
          <w:rFonts w:hint="eastAsia"/>
          <w:sz w:val="18"/>
          <w:szCs w:val="18"/>
        </w:rPr>
        <w:t>業務担当（本部棟１階）へ，課外活動等による場合は学生サービス課へ入構予定日の１週間前までに提出してください。</w:t>
      </w:r>
    </w:p>
    <w:sectPr w:rsidR="004B163E" w:rsidRPr="00887792" w:rsidSect="005430EC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F1E" w:rsidRDefault="008E0F1E" w:rsidP="004E1C77">
      <w:r>
        <w:separator/>
      </w:r>
    </w:p>
  </w:endnote>
  <w:endnote w:type="continuationSeparator" w:id="0">
    <w:p w:rsidR="008E0F1E" w:rsidRDefault="008E0F1E" w:rsidP="004E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F1E" w:rsidRDefault="008E0F1E" w:rsidP="004E1C77">
      <w:r>
        <w:separator/>
      </w:r>
    </w:p>
  </w:footnote>
  <w:footnote w:type="continuationSeparator" w:id="0">
    <w:p w:rsidR="008E0F1E" w:rsidRDefault="008E0F1E" w:rsidP="004E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4AF" w:rsidRDefault="007924AF">
    <w:pPr>
      <w:pStyle w:val="a6"/>
    </w:pPr>
    <w:r>
      <w:rPr>
        <w:rFonts w:hint="eastAsia"/>
      </w:rPr>
      <w:t>別紙様式４（第５関係）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9455D"/>
    <w:multiLevelType w:val="hybridMultilevel"/>
    <w:tmpl w:val="40FA4CF2"/>
    <w:lvl w:ilvl="0" w:tplc="3ECA21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3E"/>
    <w:rsid w:val="0006382A"/>
    <w:rsid w:val="000833B9"/>
    <w:rsid w:val="00092701"/>
    <w:rsid w:val="000E3A6A"/>
    <w:rsid w:val="00156FE4"/>
    <w:rsid w:val="00185B1B"/>
    <w:rsid w:val="001B7CA3"/>
    <w:rsid w:val="001E7E05"/>
    <w:rsid w:val="001F38CF"/>
    <w:rsid w:val="002379D4"/>
    <w:rsid w:val="00245CED"/>
    <w:rsid w:val="00290485"/>
    <w:rsid w:val="00292E03"/>
    <w:rsid w:val="0031652C"/>
    <w:rsid w:val="0034045A"/>
    <w:rsid w:val="00370CBD"/>
    <w:rsid w:val="003A3A3D"/>
    <w:rsid w:val="004A6EC1"/>
    <w:rsid w:val="004B163E"/>
    <w:rsid w:val="004C7362"/>
    <w:rsid w:val="004D42D2"/>
    <w:rsid w:val="004E1C77"/>
    <w:rsid w:val="004F5D66"/>
    <w:rsid w:val="00523569"/>
    <w:rsid w:val="00533C2D"/>
    <w:rsid w:val="00535632"/>
    <w:rsid w:val="005430EC"/>
    <w:rsid w:val="005444B4"/>
    <w:rsid w:val="005802CC"/>
    <w:rsid w:val="005C6196"/>
    <w:rsid w:val="00626BA5"/>
    <w:rsid w:val="006456BF"/>
    <w:rsid w:val="00675926"/>
    <w:rsid w:val="00690B98"/>
    <w:rsid w:val="00693C3F"/>
    <w:rsid w:val="006A4264"/>
    <w:rsid w:val="006E17C7"/>
    <w:rsid w:val="007924AF"/>
    <w:rsid w:val="007A7E43"/>
    <w:rsid w:val="007E022D"/>
    <w:rsid w:val="00810012"/>
    <w:rsid w:val="0082452A"/>
    <w:rsid w:val="00887792"/>
    <w:rsid w:val="008D4AFD"/>
    <w:rsid w:val="008D57F1"/>
    <w:rsid w:val="008E0F1E"/>
    <w:rsid w:val="008F799C"/>
    <w:rsid w:val="009134FB"/>
    <w:rsid w:val="009255C6"/>
    <w:rsid w:val="00964817"/>
    <w:rsid w:val="009A1978"/>
    <w:rsid w:val="009D1628"/>
    <w:rsid w:val="009D3D42"/>
    <w:rsid w:val="00A0095A"/>
    <w:rsid w:val="00A43FBA"/>
    <w:rsid w:val="00A46331"/>
    <w:rsid w:val="00AB367F"/>
    <w:rsid w:val="00B001DC"/>
    <w:rsid w:val="00BA7F44"/>
    <w:rsid w:val="00BC69F4"/>
    <w:rsid w:val="00C65F2B"/>
    <w:rsid w:val="00CE1BD2"/>
    <w:rsid w:val="00D03BD4"/>
    <w:rsid w:val="00D407A2"/>
    <w:rsid w:val="00D51AE9"/>
    <w:rsid w:val="00D7590E"/>
    <w:rsid w:val="00D81F91"/>
    <w:rsid w:val="00DB0668"/>
    <w:rsid w:val="00DC1395"/>
    <w:rsid w:val="00DC7C64"/>
    <w:rsid w:val="00E41253"/>
    <w:rsid w:val="00E501A9"/>
    <w:rsid w:val="00E86DDE"/>
    <w:rsid w:val="00E90B5B"/>
    <w:rsid w:val="00E93F4C"/>
    <w:rsid w:val="00EE7376"/>
    <w:rsid w:val="00F86378"/>
    <w:rsid w:val="00FC082B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2BA387A6-090F-4CE7-89F6-9F91EBB1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4045A"/>
    <w:pPr>
      <w:jc w:val="center"/>
    </w:pPr>
  </w:style>
  <w:style w:type="paragraph" w:styleId="a5">
    <w:name w:val="Closing"/>
    <w:basedOn w:val="a"/>
    <w:rsid w:val="0034045A"/>
    <w:pPr>
      <w:jc w:val="right"/>
    </w:pPr>
  </w:style>
  <w:style w:type="paragraph" w:styleId="a6">
    <w:name w:val="header"/>
    <w:basedOn w:val="a"/>
    <w:rsid w:val="009D16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162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EE73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EE737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C73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8E79C1A7.dotm</Template>
  <TotalTime>0</TotalTime>
  <Pages>1</Pages>
  <Words>401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Fukui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入構許可申請書（臨時）</dc:title>
  <dc:subject/>
  <dc:creator>福井大学</dc:creator>
  <cp:keywords/>
  <cp:lastPrinted>2018-09-28T05:24:00Z</cp:lastPrinted>
  <dcterms:created xsi:type="dcterms:W3CDTF">2022-05-16T08:52:00Z</dcterms:created>
  <dcterms:modified xsi:type="dcterms:W3CDTF">2022-05-16T08:52:00Z</dcterms:modified>
</cp:coreProperties>
</file>