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17" w:rsidRDefault="00691017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A9321C" w:rsidRPr="00A9321C" w:rsidRDefault="00A9321C">
      <w:pPr>
        <w:jc w:val="center"/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A9321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平成２</w:t>
      </w:r>
      <w:r w:rsidR="00B61A18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７</w:t>
      </w:r>
      <w:r w:rsidRPr="00A9321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年度学校図書館司書教諭講習における</w:t>
      </w:r>
    </w:p>
    <w:p w:rsidR="00CD516C" w:rsidRPr="002439D4" w:rsidRDefault="00A9321C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CD516C" w:rsidRPr="002439D4">
        <w:rPr>
          <w:rFonts w:ascii="ＭＳ ゴシック" w:eastAsia="ＭＳ ゴシック" w:hAnsi="ＭＳ ゴシック" w:hint="eastAsia"/>
          <w:b/>
          <w:bCs/>
          <w:sz w:val="28"/>
        </w:rPr>
        <w:t>自家用車利用申請書</w:t>
      </w:r>
      <w:r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:rsidR="00CD516C" w:rsidRPr="002439D4" w:rsidRDefault="00CD516C">
      <w:pPr>
        <w:rPr>
          <w:rFonts w:ascii="ＭＳ ゴシック" w:eastAsia="ＭＳ ゴシック" w:hAnsi="ＭＳ ゴシック" w:hint="eastAsia"/>
        </w:rPr>
      </w:pPr>
    </w:p>
    <w:p w:rsidR="00CD516C" w:rsidRPr="005135C8" w:rsidRDefault="00A9321C" w:rsidP="00A9321C">
      <w:pPr>
        <w:jc w:val="right"/>
        <w:rPr>
          <w:rFonts w:ascii="ＭＳ ゴシック" w:eastAsia="ＭＳ ゴシック" w:hAnsi="ＭＳ ゴシック" w:hint="eastAsia"/>
          <w:b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　　　　　　　　　　　　　　　　</w:t>
      </w:r>
      <w:r w:rsidRPr="005135C8">
        <w:rPr>
          <w:rFonts w:ascii="ＭＳ ゴシック" w:eastAsia="ＭＳ ゴシック" w:hAnsi="ＭＳ ゴシック" w:hint="eastAsia"/>
          <w:b/>
          <w:lang w:eastAsia="zh-CN"/>
        </w:rPr>
        <w:t>福　井　大　学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4200"/>
        <w:gridCol w:w="3240"/>
      </w:tblGrid>
      <w:tr w:rsidR="00CD516C" w:rsidRPr="002439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35" w:type="dxa"/>
            <w:vAlign w:val="center"/>
          </w:tcPr>
          <w:p w:rsidR="00CD516C" w:rsidRPr="002439D4" w:rsidRDefault="000E2E11" w:rsidP="000E2E11">
            <w:pPr>
              <w:ind w:left="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CD516C" w:rsidRPr="002439D4">
              <w:rPr>
                <w:rFonts w:ascii="ＭＳ ゴシック" w:eastAsia="ＭＳ ゴシック" w:hAnsi="ＭＳ ゴシック" w:hint="eastAsia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200" w:type="dxa"/>
          </w:tcPr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CD516C" w:rsidRPr="002439D4" w:rsidRDefault="00CD51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0" w:type="dxa"/>
            <w:vAlign w:val="center"/>
          </w:tcPr>
          <w:p w:rsidR="00CD516C" w:rsidRPr="002439D4" w:rsidRDefault="00CD516C" w:rsidP="00A9321C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講習科目</w:t>
            </w:r>
          </w:p>
        </w:tc>
      </w:tr>
      <w:tr w:rsidR="00A9321C" w:rsidRPr="002439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535" w:type="dxa"/>
            <w:vAlign w:val="center"/>
          </w:tcPr>
          <w:p w:rsidR="00A9321C" w:rsidRPr="002439D4" w:rsidRDefault="00F5352C" w:rsidP="00F5352C">
            <w:pPr>
              <w:ind w:firstLineChars="38" w:firstLine="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A9321C" w:rsidRPr="002439D4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200" w:type="dxa"/>
          </w:tcPr>
          <w:p w:rsidR="00A9321C" w:rsidRPr="002439D4" w:rsidRDefault="00A932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9321C" w:rsidRPr="002439D4" w:rsidRDefault="00A932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9321C" w:rsidRPr="002439D4" w:rsidRDefault="00A9321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0" w:type="dxa"/>
            <w:vAlign w:val="center"/>
          </w:tcPr>
          <w:p w:rsidR="00A9321C" w:rsidRPr="002439D4" w:rsidRDefault="00B61A18" w:rsidP="00B61A18">
            <w:pPr>
              <w:ind w:firstLineChars="138" w:firstLine="295"/>
              <w:rPr>
                <w:rFonts w:ascii="ＭＳ ゴシック" w:eastAsia="ＭＳ ゴシック" w:hAnsi="ＭＳ ゴシック" w:hint="eastAsia"/>
              </w:rPr>
            </w:pPr>
            <w:r w:rsidRPr="00255F42">
              <w:rPr>
                <w:rFonts w:hint="eastAsia"/>
                <w:spacing w:val="2"/>
              </w:rPr>
              <w:t>情報メディアの活用</w:t>
            </w:r>
          </w:p>
          <w:p w:rsidR="00A9321C" w:rsidRPr="002439D4" w:rsidRDefault="00A9321C" w:rsidP="008363CF">
            <w:pPr>
              <w:ind w:firstLineChars="350" w:firstLine="735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</w:t>
            </w:r>
            <w:r w:rsidR="000B13E5">
              <w:rPr>
                <w:rFonts w:ascii="ＭＳ ゴシック" w:eastAsia="ＭＳ ゴシック" w:hAnsi="ＭＳ ゴシック" w:hint="eastAsia"/>
              </w:rPr>
              <w:t>8/6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  <w:r w:rsidR="008363CF">
              <w:rPr>
                <w:rFonts w:ascii="ＭＳ ゴシック" w:eastAsia="ＭＳ ゴシック" w:hAnsi="ＭＳ ゴシック" w:hint="eastAsia"/>
              </w:rPr>
              <w:t>8</w:t>
            </w:r>
            <w:r w:rsidR="000B13E5">
              <w:rPr>
                <w:rFonts w:ascii="ＭＳ ゴシック" w:eastAsia="ＭＳ ゴシック" w:hAnsi="ＭＳ ゴシック" w:hint="eastAsia"/>
              </w:rPr>
              <w:t>/9</w:t>
            </w:r>
            <w:r w:rsidRPr="002439D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D516C" w:rsidRPr="002439D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535" w:type="dxa"/>
            <w:vAlign w:val="center"/>
          </w:tcPr>
          <w:p w:rsidR="00CD516C" w:rsidRPr="002439D4" w:rsidRDefault="00F5352C" w:rsidP="00F5352C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CD516C" w:rsidRPr="002439D4">
              <w:rPr>
                <w:rFonts w:ascii="ＭＳ ゴシック" w:eastAsia="ＭＳ ゴシック" w:hAnsi="ＭＳ ゴシック" w:hint="eastAsia"/>
              </w:rPr>
              <w:t>現</w:t>
            </w:r>
            <w:r w:rsidR="00982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516C" w:rsidRPr="002439D4">
              <w:rPr>
                <w:rFonts w:ascii="ＭＳ ゴシック" w:eastAsia="ＭＳ ゴシック" w:hAnsi="ＭＳ ゴシック" w:hint="eastAsia"/>
              </w:rPr>
              <w:t>住</w:t>
            </w:r>
            <w:r w:rsidR="00982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516C" w:rsidRPr="002439D4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440" w:type="dxa"/>
            <w:gridSpan w:val="2"/>
          </w:tcPr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（〒　　　　－　　　　　）</w:t>
            </w:r>
          </w:p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D516C" w:rsidRPr="002439D4" w:rsidRDefault="00CD516C">
            <w:pPr>
              <w:widowControl/>
              <w:ind w:firstLineChars="1900" w:firstLine="3990"/>
              <w:jc w:val="left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CD516C" w:rsidRPr="002439D4" w:rsidRDefault="00CD51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D516C" w:rsidRPr="002439D4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2535" w:type="dxa"/>
            <w:vAlign w:val="center"/>
          </w:tcPr>
          <w:p w:rsidR="00CD516C" w:rsidRPr="002439D4" w:rsidRDefault="00CD516C" w:rsidP="00F5352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勤</w:t>
            </w:r>
            <w:r w:rsidR="00982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39D4">
              <w:rPr>
                <w:rFonts w:ascii="ＭＳ ゴシック" w:eastAsia="ＭＳ ゴシック" w:hAnsi="ＭＳ ゴシック" w:hint="eastAsia"/>
              </w:rPr>
              <w:t>務</w:t>
            </w:r>
            <w:r w:rsidR="00982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39D4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440" w:type="dxa"/>
            <w:gridSpan w:val="2"/>
          </w:tcPr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（〒　　　　－　　　　　）</w:t>
            </w:r>
          </w:p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CD516C" w:rsidRPr="002439D4" w:rsidRDefault="00CD516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D516C" w:rsidRPr="002439D4" w:rsidRDefault="00CD516C">
            <w:pPr>
              <w:widowControl/>
              <w:ind w:firstLineChars="1900" w:firstLine="3990"/>
              <w:jc w:val="left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CD516C" w:rsidRPr="002439D4" w:rsidRDefault="00CD51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D516C" w:rsidRPr="002439D4" w:rsidTr="00F7156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975" w:type="dxa"/>
            <w:gridSpan w:val="3"/>
            <w:tcBorders>
              <w:bottom w:val="dashed" w:sz="4" w:space="0" w:color="auto"/>
            </w:tcBorders>
          </w:tcPr>
          <w:p w:rsidR="00CD516C" w:rsidRDefault="002B66E2" w:rsidP="00F7156A">
            <w:pPr>
              <w:spacing w:line="360" w:lineRule="exact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車種【記載例】　　　　　　　　　　　　　車両登録番号【記載例】</w:t>
            </w:r>
          </w:p>
          <w:p w:rsidR="00CD516C" w:rsidRPr="00F7156A" w:rsidRDefault="002B66E2" w:rsidP="00F7156A">
            <w:pPr>
              <w:spacing w:line="360" w:lineRule="exact"/>
              <w:ind w:firstLineChars="400" w:firstLine="840"/>
              <w:rPr>
                <w:rFonts w:ascii="HGS明朝E" w:eastAsia="HGS明朝E" w:hAnsi="HGS明朝E" w:hint="eastAsia"/>
                <w:i/>
                <w:sz w:val="24"/>
              </w:rPr>
            </w:pPr>
            <w:r w:rsidRPr="00F7156A">
              <w:rPr>
                <w:rFonts w:ascii="HGS明朝E" w:eastAsia="HGS明朝E" w:hAnsi="HGS明朝E" w:hint="eastAsia"/>
                <w:i/>
              </w:rPr>
              <w:t xml:space="preserve">　</w:t>
            </w:r>
            <w:r w:rsidRPr="00F7156A">
              <w:rPr>
                <w:rFonts w:ascii="HGS明朝E" w:eastAsia="HGS明朝E" w:hAnsi="HGS明朝E" w:hint="eastAsia"/>
                <w:i/>
                <w:sz w:val="24"/>
              </w:rPr>
              <w:t>日産　　セドリック　　　　　　　　福井　　３３０　　て　　○×△□</w:t>
            </w:r>
          </w:p>
        </w:tc>
      </w:tr>
      <w:tr w:rsidR="00CD516C" w:rsidRPr="002439D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D516C" w:rsidRDefault="002B66E2" w:rsidP="00071C00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【車　種】　　　　　　　　　　　　　　　　　　【車両登録番号】</w:t>
            </w:r>
          </w:p>
          <w:p w:rsidR="00F5352C" w:rsidRPr="002439D4" w:rsidRDefault="00F5352C" w:rsidP="00071C00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 w:rsidP="00071C00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439D4">
              <w:rPr>
                <w:rFonts w:ascii="ＭＳ ゴシック" w:eastAsia="ＭＳ ゴシック" w:hAnsi="ＭＳ ゴシック" w:hint="eastAsia"/>
              </w:rPr>
              <w:t>（自家用車で来学する理由：できるだけ具体的に記入してください。）</w:t>
            </w:r>
          </w:p>
          <w:p w:rsidR="002B66E2" w:rsidRPr="002439D4" w:rsidRDefault="00F5352C" w:rsidP="00071C00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/>
              </w:rPr>
            </w:pPr>
          </w:p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/>
              </w:rPr>
            </w:pPr>
          </w:p>
          <w:p w:rsidR="002B66E2" w:rsidRPr="002439D4" w:rsidRDefault="002B66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  <w:p w:rsidR="002B66E2" w:rsidRPr="002439D4" w:rsidRDefault="002B66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9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66E2" w:rsidRPr="002439D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97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B66E2" w:rsidRPr="002439D4" w:rsidRDefault="002B66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D516C" w:rsidRPr="002439D4" w:rsidRDefault="00071C00" w:rsidP="00071C00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※印欄を全て記載し，</w:t>
      </w:r>
      <w:r w:rsidR="00A9321C">
        <w:rPr>
          <w:rFonts w:ascii="ＭＳ ゴシック" w:eastAsia="ＭＳ ゴシック" w:hAnsi="ＭＳ ゴシック" w:hint="eastAsia"/>
        </w:rPr>
        <w:t>６</w:t>
      </w:r>
      <w:r w:rsidR="00CD516C" w:rsidRPr="002439D4">
        <w:rPr>
          <w:rFonts w:ascii="ＭＳ ゴシック" w:eastAsia="ＭＳ ゴシック" w:hAnsi="ＭＳ ゴシック" w:hint="eastAsia"/>
        </w:rPr>
        <w:t>月</w:t>
      </w:r>
      <w:r w:rsidR="006803CC">
        <w:rPr>
          <w:rFonts w:ascii="ＭＳ ゴシック" w:eastAsia="ＭＳ ゴシック" w:hAnsi="ＭＳ ゴシック" w:hint="eastAsia"/>
        </w:rPr>
        <w:t>２</w:t>
      </w:r>
      <w:r w:rsidR="000B13E5">
        <w:rPr>
          <w:rFonts w:ascii="ＭＳ ゴシック" w:eastAsia="ＭＳ ゴシック" w:hAnsi="ＭＳ ゴシック" w:hint="eastAsia"/>
        </w:rPr>
        <w:t>３</w:t>
      </w:r>
      <w:r w:rsidR="00CD516C" w:rsidRPr="002439D4">
        <w:rPr>
          <w:rFonts w:ascii="ＭＳ ゴシック" w:eastAsia="ＭＳ ゴシック" w:hAnsi="ＭＳ ゴシック" w:hint="eastAsia"/>
        </w:rPr>
        <w:t>日（</w:t>
      </w:r>
      <w:r w:rsidR="00B61A18">
        <w:rPr>
          <w:rFonts w:ascii="ＭＳ ゴシック" w:eastAsia="ＭＳ ゴシック" w:hAnsi="ＭＳ ゴシック" w:hint="eastAsia"/>
        </w:rPr>
        <w:t>火</w:t>
      </w:r>
      <w:r w:rsidR="00CD516C" w:rsidRPr="002439D4">
        <w:rPr>
          <w:rFonts w:ascii="ＭＳ ゴシック" w:eastAsia="ＭＳ ゴシック" w:hAnsi="ＭＳ ゴシック" w:hint="eastAsia"/>
        </w:rPr>
        <w:t>）必着で</w:t>
      </w:r>
      <w:r w:rsidR="00F5352C">
        <w:rPr>
          <w:rFonts w:ascii="ＭＳ ゴシック" w:eastAsia="ＭＳ ゴシック" w:hAnsi="ＭＳ ゴシック" w:hint="eastAsia"/>
        </w:rPr>
        <w:t>申込書と一緒に</w:t>
      </w:r>
      <w:r w:rsidR="00CD516C" w:rsidRPr="002439D4">
        <w:rPr>
          <w:rFonts w:ascii="ＭＳ ゴシック" w:eastAsia="ＭＳ ゴシック" w:hAnsi="ＭＳ ゴシック" w:hint="eastAsia"/>
        </w:rPr>
        <w:t>郵送</w:t>
      </w:r>
      <w:r w:rsidR="00A9321C">
        <w:rPr>
          <w:rFonts w:ascii="ＭＳ ゴシック" w:eastAsia="ＭＳ ゴシック" w:hAnsi="ＭＳ ゴシック" w:hint="eastAsia"/>
        </w:rPr>
        <w:t>にて福井大学</w:t>
      </w:r>
      <w:r w:rsidR="00CD01ED">
        <w:rPr>
          <w:rFonts w:ascii="ＭＳ ゴシック" w:eastAsia="ＭＳ ゴシック" w:hAnsi="ＭＳ ゴシック" w:hint="eastAsia"/>
        </w:rPr>
        <w:t>学務部教務課教務第二</w:t>
      </w:r>
      <w:r w:rsidR="00CD516C" w:rsidRPr="002439D4">
        <w:rPr>
          <w:rFonts w:ascii="ＭＳ ゴシック" w:eastAsia="ＭＳ ゴシック" w:hAnsi="ＭＳ ゴシック" w:hint="eastAsia"/>
        </w:rPr>
        <w:t>係に送付してください。</w:t>
      </w:r>
    </w:p>
    <w:p w:rsidR="00CD516C" w:rsidRDefault="00A9321C" w:rsidP="00071C00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受講決定者の中で、</w:t>
      </w:r>
      <w:r w:rsidR="00CD516C" w:rsidRPr="002439D4">
        <w:rPr>
          <w:rFonts w:ascii="ＭＳ ゴシック" w:eastAsia="ＭＳ ゴシック" w:hAnsi="ＭＳ ゴシック" w:hint="eastAsia"/>
        </w:rPr>
        <w:t>自家用車利用</w:t>
      </w:r>
      <w:r w:rsidR="00F5352C">
        <w:rPr>
          <w:rFonts w:ascii="ＭＳ ゴシック" w:eastAsia="ＭＳ ゴシック" w:hAnsi="ＭＳ ゴシック" w:hint="eastAsia"/>
        </w:rPr>
        <w:t>にて入構を</w:t>
      </w:r>
      <w:r w:rsidR="00CD516C" w:rsidRPr="002439D4">
        <w:rPr>
          <w:rFonts w:ascii="ＭＳ ゴシック" w:eastAsia="ＭＳ ゴシック" w:hAnsi="ＭＳ ゴシック" w:hint="eastAsia"/>
        </w:rPr>
        <w:t>許可</w:t>
      </w:r>
      <w:r w:rsidR="00F5352C">
        <w:rPr>
          <w:rFonts w:ascii="ＭＳ ゴシック" w:eastAsia="ＭＳ ゴシック" w:hAnsi="ＭＳ ゴシック" w:hint="eastAsia"/>
        </w:rPr>
        <w:t>された場合は，追ってご連絡いたします（７月下旬</w:t>
      </w:r>
      <w:r w:rsidR="006803CC">
        <w:rPr>
          <w:rFonts w:ascii="ＭＳ ゴシック" w:eastAsia="ＭＳ ゴシック" w:hAnsi="ＭＳ ゴシック" w:hint="eastAsia"/>
        </w:rPr>
        <w:t>)</w:t>
      </w:r>
      <w:r w:rsidR="00CD516C" w:rsidRPr="002439D4">
        <w:rPr>
          <w:rFonts w:ascii="ＭＳ ゴシック" w:eastAsia="ＭＳ ゴシック" w:hAnsi="ＭＳ ゴシック" w:hint="eastAsia"/>
        </w:rPr>
        <w:t>。</w:t>
      </w:r>
    </w:p>
    <w:sectPr w:rsidR="00CD516C">
      <w:pgSz w:w="11906" w:h="16838" w:code="9"/>
      <w:pgMar w:top="851" w:right="851" w:bottom="851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7D" w:rsidRDefault="00FB777D" w:rsidP="00B61A18">
      <w:r>
        <w:separator/>
      </w:r>
    </w:p>
  </w:endnote>
  <w:endnote w:type="continuationSeparator" w:id="0">
    <w:p w:rsidR="00FB777D" w:rsidRDefault="00FB777D" w:rsidP="00B6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7D" w:rsidRDefault="00FB777D" w:rsidP="00B61A18">
      <w:r>
        <w:separator/>
      </w:r>
    </w:p>
  </w:footnote>
  <w:footnote w:type="continuationSeparator" w:id="0">
    <w:p w:rsidR="00FB777D" w:rsidRDefault="00FB777D" w:rsidP="00B6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6B1"/>
    <w:multiLevelType w:val="hybridMultilevel"/>
    <w:tmpl w:val="4850B666"/>
    <w:lvl w:ilvl="0" w:tplc="D0225D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3720E1"/>
    <w:multiLevelType w:val="hybridMultilevel"/>
    <w:tmpl w:val="7DC0B710"/>
    <w:lvl w:ilvl="0" w:tplc="ECAE6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432A5"/>
    <w:multiLevelType w:val="hybridMultilevel"/>
    <w:tmpl w:val="DEFE64F0"/>
    <w:lvl w:ilvl="0" w:tplc="DF34663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5C6D07C0"/>
    <w:multiLevelType w:val="hybridMultilevel"/>
    <w:tmpl w:val="5F62C1B6"/>
    <w:lvl w:ilvl="0" w:tplc="4DA87D5A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6B2B0E00"/>
    <w:multiLevelType w:val="hybridMultilevel"/>
    <w:tmpl w:val="D5F6EA7A"/>
    <w:lvl w:ilvl="0" w:tplc="1F40519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73542A4E"/>
    <w:multiLevelType w:val="hybridMultilevel"/>
    <w:tmpl w:val="FEB27D20"/>
    <w:lvl w:ilvl="0" w:tplc="A11AD6A4">
      <w:start w:val="5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7DC963EA"/>
    <w:multiLevelType w:val="hybridMultilevel"/>
    <w:tmpl w:val="ED9C20F2"/>
    <w:lvl w:ilvl="0" w:tplc="8B2A711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A"/>
    <w:rsid w:val="00071C00"/>
    <w:rsid w:val="000A58AC"/>
    <w:rsid w:val="000B13E5"/>
    <w:rsid w:val="000E2E11"/>
    <w:rsid w:val="001079FF"/>
    <w:rsid w:val="00131FED"/>
    <w:rsid w:val="001957C8"/>
    <w:rsid w:val="001A7A0C"/>
    <w:rsid w:val="001E5A38"/>
    <w:rsid w:val="002023D9"/>
    <w:rsid w:val="002439D4"/>
    <w:rsid w:val="002951C3"/>
    <w:rsid w:val="002B66E2"/>
    <w:rsid w:val="002F332C"/>
    <w:rsid w:val="00302C7E"/>
    <w:rsid w:val="00336BB2"/>
    <w:rsid w:val="00391760"/>
    <w:rsid w:val="003B7E68"/>
    <w:rsid w:val="003E2F81"/>
    <w:rsid w:val="004A636A"/>
    <w:rsid w:val="004D6603"/>
    <w:rsid w:val="005135C8"/>
    <w:rsid w:val="005857D9"/>
    <w:rsid w:val="005A1D75"/>
    <w:rsid w:val="00621B9C"/>
    <w:rsid w:val="00657EA9"/>
    <w:rsid w:val="006803CC"/>
    <w:rsid w:val="00691017"/>
    <w:rsid w:val="006B35C8"/>
    <w:rsid w:val="006C6195"/>
    <w:rsid w:val="006D3C94"/>
    <w:rsid w:val="00745932"/>
    <w:rsid w:val="00786F02"/>
    <w:rsid w:val="00803E8F"/>
    <w:rsid w:val="008363CF"/>
    <w:rsid w:val="008F344F"/>
    <w:rsid w:val="00926425"/>
    <w:rsid w:val="00937031"/>
    <w:rsid w:val="00982376"/>
    <w:rsid w:val="009E594C"/>
    <w:rsid w:val="00A03E37"/>
    <w:rsid w:val="00A15DEF"/>
    <w:rsid w:val="00A76108"/>
    <w:rsid w:val="00A9321C"/>
    <w:rsid w:val="00AF0CE5"/>
    <w:rsid w:val="00B474CF"/>
    <w:rsid w:val="00B61A18"/>
    <w:rsid w:val="00B67361"/>
    <w:rsid w:val="00BD6A2E"/>
    <w:rsid w:val="00C0687C"/>
    <w:rsid w:val="00C14908"/>
    <w:rsid w:val="00C323B9"/>
    <w:rsid w:val="00C56A00"/>
    <w:rsid w:val="00CA082F"/>
    <w:rsid w:val="00CA6FA1"/>
    <w:rsid w:val="00CD01ED"/>
    <w:rsid w:val="00CD516C"/>
    <w:rsid w:val="00CE368D"/>
    <w:rsid w:val="00DD1DD9"/>
    <w:rsid w:val="00E40D4B"/>
    <w:rsid w:val="00E811D6"/>
    <w:rsid w:val="00EE2CFF"/>
    <w:rsid w:val="00F5352C"/>
    <w:rsid w:val="00F54690"/>
    <w:rsid w:val="00F70430"/>
    <w:rsid w:val="00F7156A"/>
    <w:rsid w:val="00FB777D"/>
    <w:rsid w:val="00F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ゴシック"/>
      <w:sz w:val="20"/>
      <w:szCs w:val="20"/>
    </w:rPr>
  </w:style>
  <w:style w:type="paragraph" w:styleId="a4">
    <w:name w:val="Body Text Indent"/>
    <w:basedOn w:val="a"/>
    <w:pPr>
      <w:ind w:leftChars="100" w:left="210" w:firstLineChars="100" w:firstLine="211"/>
    </w:pPr>
    <w:rPr>
      <w:rFonts w:ascii="ＭＳ ゴシック" w:eastAsia="ＭＳ ゴシック" w:hAnsi="ＭＳ ゴシック"/>
      <w:b/>
      <w:bCs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a5">
    <w:name w:val="header"/>
    <w:basedOn w:val="a"/>
    <w:link w:val="a6"/>
    <w:rsid w:val="00B61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1A18"/>
    <w:rPr>
      <w:kern w:val="2"/>
      <w:sz w:val="21"/>
      <w:szCs w:val="24"/>
    </w:rPr>
  </w:style>
  <w:style w:type="paragraph" w:styleId="a7">
    <w:name w:val="footer"/>
    <w:basedOn w:val="a"/>
    <w:link w:val="a8"/>
    <w:rsid w:val="00B61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1A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ゴシック"/>
      <w:sz w:val="20"/>
      <w:szCs w:val="20"/>
    </w:rPr>
  </w:style>
  <w:style w:type="paragraph" w:styleId="a4">
    <w:name w:val="Body Text Indent"/>
    <w:basedOn w:val="a"/>
    <w:pPr>
      <w:ind w:leftChars="100" w:left="210" w:firstLineChars="100" w:firstLine="211"/>
    </w:pPr>
    <w:rPr>
      <w:rFonts w:ascii="ＭＳ ゴシック" w:eastAsia="ＭＳ ゴシック" w:hAnsi="ＭＳ ゴシック"/>
      <w:b/>
      <w:bCs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a5">
    <w:name w:val="header"/>
    <w:basedOn w:val="a"/>
    <w:link w:val="a6"/>
    <w:rsid w:val="00B61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1A18"/>
    <w:rPr>
      <w:kern w:val="2"/>
      <w:sz w:val="21"/>
      <w:szCs w:val="24"/>
    </w:rPr>
  </w:style>
  <w:style w:type="paragraph" w:styleId="a7">
    <w:name w:val="footer"/>
    <w:basedOn w:val="a"/>
    <w:link w:val="a8"/>
    <w:rsid w:val="00B61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1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723EF268.dotm</Template>
  <TotalTime>0</TotalTime>
  <Pages>1</Pages>
  <Words>273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 会 場 案 内 図 ～</vt:lpstr>
      <vt:lpstr>～ 会 場 案 内 図 ～</vt:lpstr>
    </vt:vector>
  </TitlesOfParts>
  <Company>University of Fukui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自家用車利用申請書</dc:title>
  <dc:subject/>
  <dc:creator>福井大学</dc:creator>
  <cp:keywords/>
  <cp:lastPrinted>2013-05-22T02:47:00Z</cp:lastPrinted>
  <dcterms:created xsi:type="dcterms:W3CDTF">2015-05-26T12:35:00Z</dcterms:created>
  <dcterms:modified xsi:type="dcterms:W3CDTF">2015-05-26T12:35:00Z</dcterms:modified>
</cp:coreProperties>
</file>