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3E" w:rsidRDefault="00D6153E" w:rsidP="00711ECA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-841375</wp:posOffset>
                </wp:positionV>
                <wp:extent cx="310515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11" w:rsidRPr="00D6153E" w:rsidRDefault="00CB1211">
                            <w:pPr>
                              <w:rPr>
                                <w:sz w:val="24"/>
                              </w:rPr>
                            </w:pPr>
                            <w:r w:rsidRPr="00D6153E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6153E">
                              <w:rPr>
                                <w:sz w:val="22"/>
                              </w:rPr>
                              <w:t>印刷業務については別様式あり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05pt;margin-top:-66.25pt;width:24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" fillcolor="white [3201]" stroked="f" strokeweight=".5pt">
                <v:textbox>
                  <w:txbxContent>
                    <w:p w:rsidR="00CB1211" w:rsidRPr="00D6153E" w:rsidRDefault="00CB1211">
                      <w:pPr>
                        <w:rPr>
                          <w:sz w:val="24"/>
                        </w:rPr>
                      </w:pPr>
                      <w:r w:rsidRPr="00D6153E">
                        <w:rPr>
                          <w:rFonts w:hint="eastAsia"/>
                          <w:sz w:val="22"/>
                        </w:rPr>
                        <w:t>※</w:t>
                      </w:r>
                      <w:r w:rsidRPr="00D6153E">
                        <w:rPr>
                          <w:sz w:val="22"/>
                        </w:rPr>
                        <w:t>印刷業務については別様式あり</w:t>
                      </w:r>
                    </w:p>
                  </w:txbxContent>
                </v:textbox>
              </v:shape>
            </w:pict>
          </mc:Fallback>
        </mc:AlternateContent>
      </w:r>
      <w:r w:rsidR="00711ECA" w:rsidRPr="00DE34E1">
        <w:rPr>
          <w:rFonts w:hint="eastAsia"/>
          <w:sz w:val="44"/>
        </w:rPr>
        <w:t>業務依頼書</w:t>
      </w:r>
    </w:p>
    <w:p w:rsidR="00DA7A52" w:rsidRPr="00D6153E" w:rsidRDefault="00D6153E" w:rsidP="00711ECA">
      <w:pPr>
        <w:jc w:val="center"/>
        <w:rPr>
          <w:sz w:val="20"/>
        </w:rPr>
      </w:pPr>
      <w:r>
        <w:rPr>
          <w:rFonts w:hint="eastAsia"/>
          <w:sz w:val="44"/>
        </w:rPr>
        <w:t xml:space="preserve">　</w:t>
      </w:r>
      <w:r>
        <w:rPr>
          <w:sz w:val="44"/>
        </w:rPr>
        <w:t xml:space="preserve">　　　　　　　　　　　</w:t>
      </w:r>
    </w:p>
    <w:p w:rsidR="00711ECA" w:rsidRDefault="00711ECA" w:rsidP="00711ECA">
      <w:pPr>
        <w:jc w:val="right"/>
        <w:rPr>
          <w:sz w:val="24"/>
        </w:rPr>
      </w:pPr>
      <w:r>
        <w:rPr>
          <w:rFonts w:hint="eastAsia"/>
          <w:sz w:val="36"/>
        </w:rPr>
        <w:t xml:space="preserve">　</w:t>
      </w:r>
      <w:r>
        <w:rPr>
          <w:sz w:val="36"/>
        </w:rPr>
        <w:t xml:space="preserve">　　　</w:t>
      </w:r>
      <w:r w:rsidRPr="00711ECA">
        <w:rPr>
          <w:sz w:val="24"/>
        </w:rPr>
        <w:t xml:space="preserve">　依頼日</w:t>
      </w:r>
      <w:r w:rsidRPr="00711ECA">
        <w:rPr>
          <w:rFonts w:hint="eastAsia"/>
          <w:sz w:val="24"/>
        </w:rPr>
        <w:t>：</w:t>
      </w:r>
      <w:r>
        <w:rPr>
          <w:sz w:val="24"/>
        </w:rPr>
        <w:t xml:space="preserve">　年</w:t>
      </w:r>
      <w:r w:rsidR="00DE34E1">
        <w:rPr>
          <w:rFonts w:hint="eastAsia"/>
          <w:sz w:val="24"/>
        </w:rPr>
        <w:t xml:space="preserve">　</w:t>
      </w:r>
      <w:r>
        <w:rPr>
          <w:sz w:val="24"/>
        </w:rPr>
        <w:t xml:space="preserve">　月</w:t>
      </w:r>
      <w:r w:rsidR="00DE34E1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711ECA">
        <w:rPr>
          <w:sz w:val="24"/>
        </w:rPr>
        <w:t>日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2676"/>
        <w:gridCol w:w="6970"/>
      </w:tblGrid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ind w:right="1080"/>
              <w:jc w:val="righ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宛先</w:t>
            </w:r>
          </w:p>
        </w:tc>
        <w:tc>
          <w:tcPr>
            <w:tcW w:w="6970" w:type="dxa"/>
          </w:tcPr>
          <w:p w:rsidR="00711ECA" w:rsidRPr="00DE34E1" w:rsidRDefault="00711ECA" w:rsidP="004C1EF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業務支援</w:t>
            </w:r>
            <w:r w:rsidR="004C1EFA">
              <w:rPr>
                <w:rFonts w:hint="eastAsia"/>
                <w:sz w:val="22"/>
              </w:rPr>
              <w:t>室</w:t>
            </w:r>
          </w:p>
        </w:tc>
      </w:tr>
      <w:tr w:rsidR="00711ECA" w:rsidRPr="00DE34E1" w:rsidTr="00DE34E1">
        <w:trPr>
          <w:trHeight w:val="616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依頼者</w:t>
            </w:r>
          </w:p>
        </w:tc>
        <w:tc>
          <w:tcPr>
            <w:tcW w:w="6970" w:type="dxa"/>
          </w:tcPr>
          <w:p w:rsidR="00DE34E1" w:rsidRPr="00DE34E1" w:rsidRDefault="00711ECA" w:rsidP="00DE34E1">
            <w:pPr>
              <w:wordWrap w:val="0"/>
              <w:ind w:right="960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所属</w:t>
            </w:r>
            <w:r w:rsidRPr="00DE34E1">
              <w:rPr>
                <w:sz w:val="22"/>
              </w:rPr>
              <w:t>：</w:t>
            </w: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 xml:space="preserve">　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DE34E1" w:rsidRPr="00DE34E1">
              <w:rPr>
                <w:sz w:val="22"/>
              </w:rPr>
              <w:t xml:space="preserve">　</w:t>
            </w:r>
            <w:r w:rsidRPr="00DE34E1">
              <w:rPr>
                <w:sz w:val="22"/>
              </w:rPr>
              <w:t xml:space="preserve">　　　　氏名：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</w:p>
          <w:p w:rsidR="00711ECA" w:rsidRPr="00DE34E1" w:rsidRDefault="00DE34E1" w:rsidP="00DE34E1">
            <w:pPr>
              <w:wordWrap w:val="0"/>
              <w:ind w:right="960" w:firstLineChars="1400" w:firstLine="3080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 xml:space="preserve">　（内線番号</w:t>
            </w:r>
            <w:r w:rsidRPr="00DE34E1">
              <w:rPr>
                <w:rFonts w:hint="eastAsia"/>
                <w:sz w:val="22"/>
              </w:rPr>
              <w:t>：</w:t>
            </w:r>
            <w:r w:rsidRPr="00DE34E1">
              <w:rPr>
                <w:sz w:val="22"/>
              </w:rPr>
              <w:t xml:space="preserve">　　　　）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希望納期</w:t>
            </w:r>
          </w:p>
        </w:tc>
        <w:tc>
          <w:tcPr>
            <w:tcW w:w="6970" w:type="dxa"/>
          </w:tcPr>
          <w:p w:rsidR="00711ECA" w:rsidRPr="00DE34E1" w:rsidRDefault="00711ECA" w:rsidP="00711ECA">
            <w:pPr>
              <w:wordWrap w:val="0"/>
              <w:ind w:firstLineChars="300" w:firstLine="660"/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月</w:t>
            </w:r>
            <w:r w:rsidRPr="00DE34E1">
              <w:rPr>
                <w:sz w:val="22"/>
              </w:rPr>
              <w:t xml:space="preserve">　　日（</w:t>
            </w:r>
            <w:r w:rsidRPr="00DE34E1">
              <w:rPr>
                <w:rFonts w:hint="eastAsia"/>
                <w:sz w:val="22"/>
              </w:rPr>
              <w:t xml:space="preserve">　）　</w:t>
            </w:r>
            <w:r w:rsidRPr="00DE34E1">
              <w:rPr>
                <w:sz w:val="22"/>
              </w:rPr>
              <w:t xml:space="preserve">　時まで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711ECA" w:rsidP="00711ECA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希望納期</w:t>
            </w:r>
            <w:r w:rsidRPr="00DE34E1">
              <w:rPr>
                <w:sz w:val="22"/>
              </w:rPr>
              <w:t>延長</w:t>
            </w:r>
          </w:p>
        </w:tc>
        <w:tc>
          <w:tcPr>
            <w:tcW w:w="6970" w:type="dxa"/>
          </w:tcPr>
          <w:p w:rsidR="00711ECA" w:rsidRPr="00DE34E1" w:rsidRDefault="00711ECA" w:rsidP="00DE34E1">
            <w:pPr>
              <w:ind w:firstLineChars="100" w:firstLine="220"/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不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可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能</w:t>
            </w:r>
            <w:r w:rsidRPr="00DE34E1">
              <w:rPr>
                <w:sz w:val="22"/>
              </w:rPr>
              <w:t xml:space="preserve">　・　可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>能（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DE34E1" w:rsidRPr="00DE34E1">
              <w:rPr>
                <w:sz w:val="22"/>
              </w:rPr>
              <w:t>月</w:t>
            </w:r>
            <w:r w:rsidR="00DE34E1" w:rsidRPr="00DE34E1">
              <w:rPr>
                <w:rFonts w:hint="eastAsia"/>
                <w:sz w:val="22"/>
              </w:rPr>
              <w:t xml:space="preserve"> </w:t>
            </w:r>
            <w:r w:rsidR="00DE34E1" w:rsidRPr="00DE34E1">
              <w:rPr>
                <w:sz w:val="22"/>
              </w:rPr>
              <w:t xml:space="preserve">　</w:t>
            </w:r>
            <w:r w:rsidR="00DE34E1" w:rsidRPr="00DE34E1">
              <w:rPr>
                <w:rFonts w:hint="eastAsia"/>
                <w:sz w:val="22"/>
              </w:rPr>
              <w:t xml:space="preserve">　</w:t>
            </w:r>
            <w:r w:rsidR="00DE34E1" w:rsidRPr="00DE34E1">
              <w:rPr>
                <w:sz w:val="22"/>
              </w:rPr>
              <w:t>日</w:t>
            </w:r>
            <w:r w:rsidR="00DE34E1" w:rsidRPr="00DE34E1">
              <w:rPr>
                <w:rFonts w:hint="eastAsia"/>
                <w:sz w:val="22"/>
              </w:rPr>
              <w:t>頃まで</w:t>
            </w:r>
            <w:r w:rsidR="00DE34E1" w:rsidRPr="00DE34E1">
              <w:rPr>
                <w:sz w:val="22"/>
              </w:rPr>
              <w:t>）</w:t>
            </w:r>
          </w:p>
        </w:tc>
      </w:tr>
      <w:tr w:rsidR="00711ECA" w:rsidRPr="00DE34E1" w:rsidTr="00DE34E1">
        <w:trPr>
          <w:trHeight w:val="315"/>
        </w:trPr>
        <w:tc>
          <w:tcPr>
            <w:tcW w:w="2676" w:type="dxa"/>
            <w:shd w:val="clear" w:color="auto" w:fill="DEEAF6" w:themeFill="accent1" w:themeFillTint="33"/>
          </w:tcPr>
          <w:p w:rsidR="00711ECA" w:rsidRPr="00DE34E1" w:rsidRDefault="00DE34E1" w:rsidP="00DE34E1">
            <w:pPr>
              <w:jc w:val="center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中間報告</w:t>
            </w:r>
            <w:r w:rsidRPr="00DE34E1">
              <w:rPr>
                <w:sz w:val="22"/>
              </w:rPr>
              <w:t>の有無</w:t>
            </w:r>
          </w:p>
        </w:tc>
        <w:tc>
          <w:tcPr>
            <w:tcW w:w="6970" w:type="dxa"/>
          </w:tcPr>
          <w:p w:rsidR="00711ECA" w:rsidRPr="00DE34E1" w:rsidRDefault="00DE34E1" w:rsidP="00DE34E1">
            <w:pPr>
              <w:ind w:firstLineChars="100" w:firstLine="220"/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不</w:t>
            </w:r>
            <w:r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必</w:t>
            </w:r>
            <w:r w:rsidRPr="00DE34E1">
              <w:rPr>
                <w:rFonts w:hint="eastAsia"/>
                <w:sz w:val="22"/>
              </w:rPr>
              <w:t xml:space="preserve"> </w:t>
            </w:r>
            <w:r w:rsidRPr="00DE34E1">
              <w:rPr>
                <w:rFonts w:hint="eastAsia"/>
                <w:sz w:val="22"/>
              </w:rPr>
              <w:t>要</w:t>
            </w:r>
            <w:r w:rsidRPr="00DE34E1">
              <w:rPr>
                <w:sz w:val="22"/>
              </w:rPr>
              <w:t xml:space="preserve">　・</w:t>
            </w: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>必</w:t>
            </w:r>
            <w:r w:rsidRPr="00DE34E1">
              <w:rPr>
                <w:rFonts w:hint="eastAsia"/>
                <w:sz w:val="22"/>
              </w:rPr>
              <w:t xml:space="preserve">　</w:t>
            </w:r>
            <w:r w:rsidRPr="00DE34E1">
              <w:rPr>
                <w:sz w:val="22"/>
              </w:rPr>
              <w:t>要</w:t>
            </w:r>
            <w:r w:rsidRPr="00DE34E1">
              <w:rPr>
                <w:rFonts w:hint="eastAsia"/>
                <w:sz w:val="22"/>
              </w:rPr>
              <w:t>（</w:t>
            </w:r>
            <w:r w:rsidRPr="00DE34E1">
              <w:rPr>
                <w:sz w:val="22"/>
              </w:rPr>
              <w:t>報告期日：　　月　　日　）</w:t>
            </w:r>
          </w:p>
        </w:tc>
      </w:tr>
      <w:tr w:rsidR="00711ECA" w:rsidTr="00DE34E1">
        <w:trPr>
          <w:trHeight w:val="8607"/>
        </w:trPr>
        <w:tc>
          <w:tcPr>
            <w:tcW w:w="9646" w:type="dxa"/>
            <w:gridSpan w:val="2"/>
          </w:tcPr>
          <w:p w:rsidR="00711ECA" w:rsidRPr="00DE34E1" w:rsidRDefault="00DE34E1" w:rsidP="00DE34E1">
            <w:pPr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【</w:t>
            </w:r>
            <w:r w:rsidRPr="00DE34E1">
              <w:rPr>
                <w:sz w:val="22"/>
              </w:rPr>
              <w:t>案件】</w:t>
            </w: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Pr="00DE34E1" w:rsidRDefault="00CB1211" w:rsidP="00DE34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【詳細</w:t>
            </w:r>
            <w:r>
              <w:rPr>
                <w:sz w:val="22"/>
              </w:rPr>
              <w:t>】</w:t>
            </w: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Default="00DE34E1" w:rsidP="00DE34E1">
            <w:pPr>
              <w:jc w:val="left"/>
              <w:rPr>
                <w:sz w:val="22"/>
              </w:rPr>
            </w:pPr>
          </w:p>
          <w:p w:rsidR="00321980" w:rsidRPr="00DE34E1" w:rsidRDefault="00321980" w:rsidP="00DE34E1">
            <w:pPr>
              <w:jc w:val="left"/>
              <w:rPr>
                <w:rFonts w:hint="eastAsia"/>
                <w:sz w:val="22"/>
              </w:rPr>
            </w:pP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Pr="00DE34E1" w:rsidRDefault="00DE34E1" w:rsidP="00DE34E1">
            <w:pPr>
              <w:jc w:val="left"/>
              <w:rPr>
                <w:sz w:val="22"/>
              </w:rPr>
            </w:pPr>
          </w:p>
          <w:p w:rsidR="00DE34E1" w:rsidRDefault="00DE34E1" w:rsidP="00DE34E1">
            <w:pPr>
              <w:jc w:val="left"/>
              <w:rPr>
                <w:sz w:val="22"/>
              </w:rPr>
            </w:pPr>
            <w:r w:rsidRPr="00DE34E1">
              <w:rPr>
                <w:rFonts w:hint="eastAsia"/>
                <w:sz w:val="22"/>
              </w:rPr>
              <w:t>【</w:t>
            </w:r>
            <w:r w:rsidRPr="00DE34E1">
              <w:rPr>
                <w:sz w:val="22"/>
              </w:rPr>
              <w:t>留意事項】</w:t>
            </w:r>
          </w:p>
          <w:p w:rsidR="00F14C4A" w:rsidRDefault="00F14C4A" w:rsidP="00DE34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45C12">
              <w:rPr>
                <w:sz w:val="22"/>
              </w:rPr>
              <w:t xml:space="preserve">※ </w:t>
            </w:r>
            <w:r>
              <w:rPr>
                <w:sz w:val="22"/>
              </w:rPr>
              <w:t>準備できる物品等があ</w:t>
            </w:r>
            <w:r>
              <w:rPr>
                <w:rFonts w:hint="eastAsia"/>
                <w:sz w:val="22"/>
              </w:rPr>
              <w:t>りましたら</w:t>
            </w:r>
            <w:r>
              <w:rPr>
                <w:sz w:val="22"/>
              </w:rPr>
              <w:t>，ここに</w:t>
            </w:r>
            <w:r>
              <w:rPr>
                <w:rFonts w:hint="eastAsia"/>
                <w:sz w:val="22"/>
              </w:rPr>
              <w:t>ご記入願います</w:t>
            </w:r>
            <w:r>
              <w:rPr>
                <w:sz w:val="22"/>
              </w:rPr>
              <w:t>）</w:t>
            </w:r>
          </w:p>
          <w:p w:rsidR="00845C12" w:rsidRP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DE34E1">
            <w:pPr>
              <w:jc w:val="left"/>
              <w:rPr>
                <w:sz w:val="22"/>
              </w:rPr>
            </w:pPr>
          </w:p>
          <w:p w:rsidR="00845C12" w:rsidRDefault="00845C12" w:rsidP="00845C1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対応する人員数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時間</w:t>
            </w:r>
            <w:r>
              <w:rPr>
                <w:rFonts w:hint="eastAsia"/>
                <w:sz w:val="22"/>
              </w:rPr>
              <w:t>】</w:t>
            </w:r>
          </w:p>
          <w:p w:rsidR="00845C12" w:rsidRDefault="00845C12" w:rsidP="00845C1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業務支援室に</w:t>
            </w:r>
            <w:r>
              <w:rPr>
                <w:sz w:val="22"/>
              </w:rPr>
              <w:t>依頼しない場合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その業務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行う人員数と時間をご記入ください</w:t>
            </w:r>
            <w:r>
              <w:rPr>
                <w:rFonts w:hint="eastAsia"/>
                <w:sz w:val="22"/>
              </w:rPr>
              <w:t>）</w:t>
            </w:r>
          </w:p>
          <w:p w:rsidR="00845C12" w:rsidRDefault="00845C12" w:rsidP="00845C12">
            <w:pPr>
              <w:jc w:val="left"/>
              <w:rPr>
                <w:sz w:val="22"/>
              </w:rPr>
            </w:pPr>
          </w:p>
          <w:p w:rsidR="00845C12" w:rsidRDefault="00845C12" w:rsidP="00845C12">
            <w:pPr>
              <w:jc w:val="left"/>
              <w:rPr>
                <w:sz w:val="22"/>
              </w:rPr>
            </w:pPr>
          </w:p>
          <w:p w:rsidR="00845C12" w:rsidRDefault="00845C12" w:rsidP="00845C12">
            <w:pPr>
              <w:jc w:val="left"/>
              <w:rPr>
                <w:sz w:val="22"/>
              </w:rPr>
            </w:pPr>
          </w:p>
          <w:p w:rsidR="00321980" w:rsidRDefault="00321980" w:rsidP="00845C12">
            <w:pPr>
              <w:jc w:val="left"/>
              <w:rPr>
                <w:sz w:val="22"/>
              </w:rPr>
            </w:pPr>
          </w:p>
          <w:p w:rsidR="00321980" w:rsidRPr="00845C12" w:rsidRDefault="00321980" w:rsidP="00845C12">
            <w:pPr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5A1E6F" w:rsidRPr="005A1E6F" w:rsidRDefault="005A1E6F" w:rsidP="006868C8">
      <w:pPr>
        <w:ind w:right="960"/>
        <w:rPr>
          <w:sz w:val="24"/>
        </w:rPr>
      </w:pPr>
    </w:p>
    <w:sectPr w:rsidR="005A1E6F" w:rsidRPr="005A1E6F" w:rsidSect="00DE34E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11" w:rsidRDefault="00CB1211" w:rsidP="00711ECA">
      <w:r>
        <w:separator/>
      </w:r>
    </w:p>
  </w:endnote>
  <w:endnote w:type="continuationSeparator" w:id="0">
    <w:p w:rsidR="00CB1211" w:rsidRDefault="00CB1211" w:rsidP="0071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11" w:rsidRDefault="00CB1211" w:rsidP="00711ECA">
      <w:r>
        <w:separator/>
      </w:r>
    </w:p>
  </w:footnote>
  <w:footnote w:type="continuationSeparator" w:id="0">
    <w:p w:rsidR="00CB1211" w:rsidRDefault="00CB1211" w:rsidP="0071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F5"/>
    <w:rsid w:val="00321980"/>
    <w:rsid w:val="004C1EFA"/>
    <w:rsid w:val="005A1E6F"/>
    <w:rsid w:val="00680DF4"/>
    <w:rsid w:val="006868C8"/>
    <w:rsid w:val="00711ECA"/>
    <w:rsid w:val="00834CF5"/>
    <w:rsid w:val="00845C12"/>
    <w:rsid w:val="00A4697C"/>
    <w:rsid w:val="00CB1211"/>
    <w:rsid w:val="00D6153E"/>
    <w:rsid w:val="00D712BD"/>
    <w:rsid w:val="00DA7A52"/>
    <w:rsid w:val="00DE34E1"/>
    <w:rsid w:val="00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197702-F469-4490-8682-79334E1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ECA"/>
  </w:style>
  <w:style w:type="paragraph" w:styleId="a5">
    <w:name w:val="footer"/>
    <w:basedOn w:val="a"/>
    <w:link w:val="a6"/>
    <w:uiPriority w:val="99"/>
    <w:unhideWhenUsed/>
    <w:rsid w:val="0071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ECA"/>
  </w:style>
  <w:style w:type="table" w:styleId="a7">
    <w:name w:val="Table Grid"/>
    <w:basedOn w:val="a1"/>
    <w:uiPriority w:val="39"/>
    <w:rsid w:val="007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B8576B64</Template>
  <TotalTime>68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2019-06-04T04:01:00Z</cp:lastPrinted>
  <dcterms:created xsi:type="dcterms:W3CDTF">2016-07-05T09:49:00Z</dcterms:created>
  <dcterms:modified xsi:type="dcterms:W3CDTF">2019-06-04T04:01:00Z</dcterms:modified>
</cp:coreProperties>
</file>