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6F" w:rsidRPr="007D0C6F" w:rsidRDefault="00870C64" w:rsidP="003C01B8">
      <w:pPr>
        <w:spacing w:line="366" w:lineRule="exact"/>
        <w:jc w:val="left"/>
        <w:rPr>
          <w:rFonts w:ascii="ＭＳ 明朝"/>
          <w:lang w:eastAsia="zh-TW"/>
        </w:rPr>
      </w:pPr>
      <w:r w:rsidRPr="007D0C6F">
        <w:rPr>
          <w:rFonts w:ascii="ＭＳ 明朝" w:hint="eastAsia"/>
          <w:lang w:eastAsia="zh-TW"/>
        </w:rPr>
        <w:t>別紙様式（第３</w:t>
      </w:r>
      <w:r w:rsidR="00824194" w:rsidRPr="007D0C6F">
        <w:rPr>
          <w:rFonts w:ascii="ＭＳ 明朝" w:hint="eastAsia"/>
          <w:lang w:eastAsia="zh-TW"/>
        </w:rPr>
        <w:t>条</w:t>
      </w:r>
      <w:r w:rsidR="003C01B8" w:rsidRPr="007D0C6F">
        <w:rPr>
          <w:rFonts w:ascii="ＭＳ 明朝" w:hint="eastAsia"/>
          <w:lang w:eastAsia="zh-TW"/>
        </w:rPr>
        <w:t>関係）</w:t>
      </w:r>
    </w:p>
    <w:p w:rsidR="00375B6F" w:rsidRPr="007D0C6F" w:rsidRDefault="008A0B7C" w:rsidP="00375B6F">
      <w:pPr>
        <w:spacing w:line="366" w:lineRule="exact"/>
        <w:jc w:val="right"/>
        <w:rPr>
          <w:rFonts w:ascii="ＭＳ 明朝"/>
          <w:spacing w:val="2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375B6F" w:rsidRPr="007D0C6F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年　　月　　日</w:t>
      </w:r>
    </w:p>
    <w:p w:rsidR="00375B6F" w:rsidRPr="007D0C6F" w:rsidRDefault="00375B6F" w:rsidP="00375B6F">
      <w:pPr>
        <w:rPr>
          <w:rFonts w:ascii="ＭＳ 明朝"/>
          <w:spacing w:val="2"/>
          <w:lang w:eastAsia="zh-TW"/>
        </w:rPr>
      </w:pPr>
    </w:p>
    <w:p w:rsidR="00375B6F" w:rsidRPr="007D0C6F" w:rsidRDefault="00375B6F" w:rsidP="00375B6F">
      <w:pPr>
        <w:spacing w:line="366" w:lineRule="exact"/>
        <w:jc w:val="center"/>
        <w:rPr>
          <w:rFonts w:ascii="ＭＳ 明朝" w:hAnsi="ＭＳ 明朝" w:cs="ＭＳ 明朝"/>
          <w:spacing w:val="2"/>
          <w:sz w:val="28"/>
          <w:szCs w:val="28"/>
          <w:lang w:eastAsia="zh-TW"/>
        </w:rPr>
      </w:pPr>
      <w:r w:rsidRPr="007D0C6F">
        <w:rPr>
          <w:rFonts w:ascii="ＭＳ 明朝" w:hAnsi="ＭＳ 明朝" w:cs="ＭＳ 明朝" w:hint="eastAsia"/>
          <w:spacing w:val="2"/>
          <w:sz w:val="28"/>
          <w:szCs w:val="28"/>
          <w:lang w:eastAsia="zh-TW"/>
        </w:rPr>
        <w:t>福井大学学生国際</w:t>
      </w:r>
      <w:r w:rsidR="003E680E" w:rsidRPr="007D0C6F">
        <w:rPr>
          <w:rFonts w:ascii="ＭＳ 明朝" w:hAnsi="ＭＳ 明朝" w:cs="ＭＳ 明朝" w:hint="eastAsia"/>
          <w:spacing w:val="2"/>
          <w:sz w:val="28"/>
          <w:szCs w:val="28"/>
          <w:lang w:eastAsia="zh-TW"/>
        </w:rPr>
        <w:t>貢献</w:t>
      </w:r>
      <w:r w:rsidRPr="007D0C6F">
        <w:rPr>
          <w:rFonts w:ascii="ＭＳ 明朝" w:hAnsi="ＭＳ 明朝" w:cs="ＭＳ 明朝" w:hint="eastAsia"/>
          <w:spacing w:val="2"/>
          <w:sz w:val="28"/>
          <w:szCs w:val="28"/>
          <w:lang w:eastAsia="zh-TW"/>
        </w:rPr>
        <w:t>認定対象者推薦書</w:t>
      </w:r>
    </w:p>
    <w:p w:rsidR="00375B6F" w:rsidRPr="007D0C6F" w:rsidRDefault="00375B6F" w:rsidP="00375B6F">
      <w:pPr>
        <w:rPr>
          <w:rFonts w:ascii="ＭＳ 明朝"/>
          <w:spacing w:val="2"/>
          <w:lang w:eastAsia="zh-TW"/>
        </w:rPr>
      </w:pPr>
    </w:p>
    <w:p w:rsidR="00375B6F" w:rsidRPr="007D0C6F" w:rsidRDefault="00375B6F" w:rsidP="00375B6F">
      <w:pPr>
        <w:rPr>
          <w:rFonts w:ascii="ＭＳ 明朝"/>
          <w:spacing w:val="2"/>
          <w:lang w:eastAsia="zh-TW"/>
        </w:rPr>
      </w:pPr>
    </w:p>
    <w:p w:rsidR="00375B6F" w:rsidRPr="007D0C6F" w:rsidRDefault="00375B6F" w:rsidP="00375B6F">
      <w:pPr>
        <w:rPr>
          <w:rFonts w:ascii="ＭＳ 明朝" w:hAnsi="ＭＳ 明朝" w:cs="ＭＳ 明朝"/>
          <w:spacing w:val="2"/>
          <w:lang w:eastAsia="zh-TW"/>
        </w:rPr>
      </w:pPr>
      <w:r w:rsidRPr="007D0C6F">
        <w:rPr>
          <w:rFonts w:ascii="ＭＳ 明朝" w:hAnsi="ＭＳ 明朝" w:cs="ＭＳ 明朝" w:hint="eastAsia"/>
          <w:spacing w:val="2"/>
          <w:lang w:eastAsia="zh-TW"/>
        </w:rPr>
        <w:t xml:space="preserve">　　</w:t>
      </w:r>
      <w:r w:rsidR="004720EF" w:rsidRPr="007D0C6F">
        <w:rPr>
          <w:rFonts w:ascii="ＭＳ 明朝" w:hAnsi="ＭＳ 明朝" w:cs="ＭＳ 明朝" w:hint="eastAsia"/>
          <w:spacing w:val="2"/>
          <w:lang w:eastAsia="zh-TW"/>
        </w:rPr>
        <w:t>学</w:t>
      </w:r>
      <w:r w:rsidR="00C73E96" w:rsidRPr="007D0C6F">
        <w:rPr>
          <w:rFonts w:ascii="ＭＳ 明朝" w:hAnsi="ＭＳ 明朝" w:cs="ＭＳ 明朝" w:hint="eastAsia"/>
          <w:spacing w:val="2"/>
          <w:lang w:eastAsia="zh-TW"/>
        </w:rPr>
        <w:t xml:space="preserve">　</w:t>
      </w:r>
      <w:r w:rsidR="008C7C12" w:rsidRPr="007D0C6F">
        <w:rPr>
          <w:rFonts w:ascii="ＭＳ 明朝" w:hAnsi="ＭＳ 明朝" w:cs="ＭＳ 明朝" w:hint="eastAsia"/>
          <w:spacing w:val="2"/>
          <w:lang w:eastAsia="zh-TW"/>
        </w:rPr>
        <w:t xml:space="preserve">　　</w:t>
      </w:r>
      <w:r w:rsidR="004720EF" w:rsidRPr="007D0C6F">
        <w:rPr>
          <w:rFonts w:ascii="ＭＳ 明朝" w:hAnsi="ＭＳ 明朝" w:cs="ＭＳ 明朝" w:hint="eastAsia"/>
          <w:spacing w:val="2"/>
          <w:lang w:eastAsia="zh-TW"/>
        </w:rPr>
        <w:t>長</w:t>
      </w:r>
      <w:r w:rsidR="003C01B8" w:rsidRPr="007D0C6F">
        <w:rPr>
          <w:rFonts w:ascii="ＭＳ 明朝" w:hAnsi="ＭＳ 明朝" w:cs="ＭＳ 明朝" w:hint="eastAsia"/>
          <w:spacing w:val="2"/>
          <w:lang w:eastAsia="zh-TW"/>
        </w:rPr>
        <w:t xml:space="preserve">　殿</w:t>
      </w:r>
    </w:p>
    <w:p w:rsidR="003C01B8" w:rsidRPr="007D0C6F" w:rsidRDefault="003C01B8" w:rsidP="00375B6F">
      <w:pPr>
        <w:rPr>
          <w:rFonts w:ascii="ＭＳ 明朝"/>
          <w:spacing w:val="2"/>
          <w:lang w:eastAsia="zh-TW"/>
        </w:rPr>
      </w:pPr>
    </w:p>
    <w:p w:rsidR="00375B6F" w:rsidRPr="007D0C6F" w:rsidRDefault="00375B6F" w:rsidP="00375B6F">
      <w:pPr>
        <w:rPr>
          <w:rFonts w:ascii="ＭＳ 明朝" w:hAnsi="ＭＳ 明朝" w:cs="ＭＳ 明朝"/>
          <w:spacing w:val="2"/>
          <w:sz w:val="22"/>
          <w:szCs w:val="22"/>
          <w:lang w:eastAsia="zh-TW"/>
        </w:rPr>
      </w:pPr>
      <w:r w:rsidRPr="007D0C6F">
        <w:rPr>
          <w:rFonts w:ascii="ＭＳ 明朝" w:hAnsi="ＭＳ 明朝" w:cs="ＭＳ 明朝" w:hint="eastAsia"/>
          <w:spacing w:val="2"/>
          <w:lang w:eastAsia="zh-TW"/>
        </w:rPr>
        <w:t xml:space="preserve">　　　　　　　　　　　　　　　　　　　</w:t>
      </w:r>
      <w:r w:rsidR="0006700C" w:rsidRPr="007D0C6F">
        <w:rPr>
          <w:rFonts w:ascii="ＭＳ 明朝" w:hAnsi="ＭＳ 明朝" w:cs="ＭＳ 明朝" w:hint="eastAsia"/>
          <w:spacing w:val="2"/>
          <w:lang w:eastAsia="zh-TW"/>
        </w:rPr>
        <w:t xml:space="preserve">　</w:t>
      </w:r>
      <w:r w:rsidRPr="007D0C6F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</w:t>
      </w:r>
      <w:r w:rsidR="003E680E" w:rsidRPr="007D0C6F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推薦者</w:t>
      </w:r>
      <w:r w:rsidRPr="007D0C6F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）</w:t>
      </w:r>
    </w:p>
    <w:p w:rsidR="00D5409B" w:rsidRPr="007D0C6F" w:rsidRDefault="00D5409B" w:rsidP="00375B6F">
      <w:pPr>
        <w:rPr>
          <w:rFonts w:ascii="ＭＳ 明朝" w:hAnsi="ＭＳ 明朝" w:cs="ＭＳ 明朝"/>
          <w:spacing w:val="2"/>
          <w:sz w:val="22"/>
          <w:szCs w:val="22"/>
          <w:lang w:eastAsia="zh-CN"/>
        </w:rPr>
      </w:pPr>
      <w:r w:rsidRPr="007D0C6F">
        <w:rPr>
          <w:rFonts w:ascii="ＭＳ 明朝" w:hAnsi="ＭＳ 明朝" w:cs="ＭＳ 明朝" w:hint="eastAsia"/>
          <w:spacing w:val="2"/>
          <w:sz w:val="22"/>
          <w:szCs w:val="22"/>
          <w:lang w:eastAsia="zh-CN"/>
        </w:rPr>
        <w:t xml:space="preserve">　　　　　　　　　　　　　　　　　　　　所</w:t>
      </w:r>
      <w:r w:rsidR="002D6F62" w:rsidRPr="007D0C6F">
        <w:rPr>
          <w:rFonts w:ascii="ＭＳ 明朝" w:hAnsi="ＭＳ 明朝" w:cs="ＭＳ 明朝" w:hint="eastAsia"/>
          <w:spacing w:val="2"/>
          <w:sz w:val="22"/>
          <w:szCs w:val="22"/>
          <w:lang w:eastAsia="zh-CN"/>
        </w:rPr>
        <w:t xml:space="preserve">　</w:t>
      </w:r>
      <w:r w:rsidRPr="007D0C6F">
        <w:rPr>
          <w:rFonts w:ascii="ＭＳ 明朝" w:hAnsi="ＭＳ 明朝" w:cs="ＭＳ 明朝" w:hint="eastAsia"/>
          <w:spacing w:val="2"/>
          <w:sz w:val="22"/>
          <w:szCs w:val="22"/>
          <w:lang w:eastAsia="zh-CN"/>
        </w:rPr>
        <w:t>属</w:t>
      </w:r>
      <w:r w:rsidR="002D6F62" w:rsidRPr="007D0C6F">
        <w:rPr>
          <w:rFonts w:ascii="ＭＳ 明朝" w:hAnsi="ＭＳ 明朝" w:cs="ＭＳ 明朝" w:hint="eastAsia"/>
          <w:spacing w:val="2"/>
          <w:sz w:val="22"/>
          <w:szCs w:val="22"/>
          <w:lang w:eastAsia="zh-CN"/>
        </w:rPr>
        <w:t xml:space="preserve">　</w:t>
      </w:r>
      <w:r w:rsidRPr="007D0C6F">
        <w:rPr>
          <w:rFonts w:ascii="ＭＳ 明朝" w:hAnsi="ＭＳ 明朝" w:cs="ＭＳ 明朝" w:hint="eastAsia"/>
          <w:spacing w:val="2"/>
          <w:sz w:val="22"/>
          <w:szCs w:val="22"/>
          <w:lang w:eastAsia="zh-CN"/>
        </w:rPr>
        <w:t>等</w:t>
      </w:r>
      <w:r w:rsidR="008A0B7C">
        <w:rPr>
          <w:rFonts w:ascii="ＭＳ 明朝" w:hAnsi="ＭＳ 明朝" w:cs="ＭＳ 明朝" w:hint="eastAsia"/>
          <w:spacing w:val="2"/>
          <w:sz w:val="22"/>
          <w:szCs w:val="22"/>
        </w:rPr>
        <w:t xml:space="preserve">　　</w:t>
      </w:r>
    </w:p>
    <w:p w:rsidR="00D5409B" w:rsidRPr="007D0C6F" w:rsidRDefault="00D5409B" w:rsidP="00375B6F">
      <w:pPr>
        <w:rPr>
          <w:rFonts w:ascii="ＭＳ 明朝" w:hAnsi="ＭＳ 明朝" w:cs="ＭＳ 明朝"/>
          <w:spacing w:val="2"/>
          <w:sz w:val="22"/>
          <w:szCs w:val="22"/>
        </w:rPr>
      </w:pPr>
      <w:r w:rsidRPr="007D0C6F">
        <w:rPr>
          <w:rFonts w:ascii="ＭＳ 明朝" w:hAnsi="ＭＳ 明朝" w:cs="ＭＳ 明朝" w:hint="eastAsia"/>
          <w:spacing w:val="2"/>
          <w:sz w:val="22"/>
          <w:szCs w:val="22"/>
        </w:rPr>
        <w:t xml:space="preserve">　　　　　　　　　　　　　　　　　　　　</w:t>
      </w:r>
      <w:r w:rsidR="002D6F62" w:rsidRPr="007D0C6F">
        <w:rPr>
          <w:rFonts w:ascii="ＭＳ 明朝" w:hAnsi="ＭＳ 明朝" w:cs="ＭＳ 明朝" w:hint="eastAsia"/>
          <w:spacing w:val="2"/>
          <w:sz w:val="22"/>
          <w:szCs w:val="22"/>
        </w:rPr>
        <w:t>職名・氏</w:t>
      </w:r>
      <w:r w:rsidRPr="007D0C6F">
        <w:rPr>
          <w:rFonts w:ascii="ＭＳ 明朝" w:hAnsi="ＭＳ 明朝" w:cs="ＭＳ 明朝" w:hint="eastAsia"/>
          <w:spacing w:val="2"/>
          <w:sz w:val="22"/>
          <w:szCs w:val="22"/>
        </w:rPr>
        <w:t>名</w:t>
      </w:r>
      <w:r w:rsidR="008A0B7C">
        <w:rPr>
          <w:rFonts w:ascii="ＭＳ 明朝" w:hAnsi="ＭＳ 明朝" w:cs="ＭＳ 明朝" w:hint="eastAsia"/>
          <w:spacing w:val="2"/>
          <w:sz w:val="22"/>
          <w:szCs w:val="22"/>
        </w:rPr>
        <w:t xml:space="preserve">　　</w:t>
      </w:r>
    </w:p>
    <w:p w:rsidR="00375B6F" w:rsidRPr="007D0C6F" w:rsidRDefault="00375B6F" w:rsidP="00375B6F">
      <w:pPr>
        <w:ind w:left="6048" w:hangingChars="2700" w:hanging="6048"/>
        <w:rPr>
          <w:rFonts w:ascii="ＭＳ 明朝"/>
          <w:spacing w:val="2"/>
          <w:sz w:val="22"/>
          <w:szCs w:val="22"/>
        </w:rPr>
      </w:pPr>
    </w:p>
    <w:p w:rsidR="003C01B8" w:rsidRPr="007D0C6F" w:rsidRDefault="00375B6F" w:rsidP="003C01B8">
      <w:pPr>
        <w:spacing w:line="366" w:lineRule="exact"/>
        <w:ind w:leftChars="-100" w:left="230" w:hangingChars="200" w:hanging="440"/>
        <w:jc w:val="left"/>
        <w:rPr>
          <w:rFonts w:ascii="ＭＳ 明朝" w:hAnsi="ＭＳ 明朝" w:cs="ＭＳ 明朝"/>
          <w:sz w:val="22"/>
          <w:szCs w:val="22"/>
        </w:rPr>
      </w:pPr>
      <w:r w:rsidRPr="007D0C6F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CA2BC6" w:rsidRPr="007D0C6F">
        <w:rPr>
          <w:rFonts w:ascii="ＭＳ 明朝" w:hAnsi="ＭＳ 明朝" w:cs="ＭＳ 明朝" w:hint="eastAsia"/>
          <w:sz w:val="22"/>
          <w:szCs w:val="22"/>
        </w:rPr>
        <w:t>福井大学学生国際貢献認定制度要項第３</w:t>
      </w:r>
      <w:r w:rsidR="003C01B8" w:rsidRPr="007D0C6F">
        <w:rPr>
          <w:rFonts w:ascii="ＭＳ 明朝" w:hAnsi="ＭＳ 明朝" w:cs="ＭＳ 明朝" w:hint="eastAsia"/>
          <w:sz w:val="22"/>
          <w:szCs w:val="22"/>
        </w:rPr>
        <w:t>の規定に基づき，次の者を認定対象者として</w:t>
      </w:r>
    </w:p>
    <w:p w:rsidR="00375B6F" w:rsidRPr="007D0C6F" w:rsidRDefault="003C01B8" w:rsidP="003C01B8">
      <w:pPr>
        <w:spacing w:line="366" w:lineRule="exact"/>
        <w:ind w:leftChars="-200" w:left="-420" w:firstLineChars="250" w:firstLine="550"/>
        <w:jc w:val="left"/>
        <w:rPr>
          <w:rFonts w:ascii="ＭＳ 明朝" w:hAnsi="ＭＳ 明朝" w:cs="ＭＳ 明朝"/>
          <w:sz w:val="22"/>
          <w:szCs w:val="22"/>
        </w:rPr>
      </w:pPr>
      <w:r w:rsidRPr="007D0C6F">
        <w:rPr>
          <w:rFonts w:ascii="ＭＳ 明朝" w:hAnsi="ＭＳ 明朝" w:cs="ＭＳ 明朝" w:hint="eastAsia"/>
          <w:sz w:val="22"/>
          <w:szCs w:val="22"/>
        </w:rPr>
        <w:t>推薦いたします。</w:t>
      </w:r>
    </w:p>
    <w:p w:rsidR="00C95471" w:rsidRPr="007D0C6F" w:rsidRDefault="00C95471" w:rsidP="003C01B8">
      <w:pPr>
        <w:spacing w:line="366" w:lineRule="exact"/>
        <w:ind w:leftChars="-200" w:left="-420" w:firstLineChars="250" w:firstLine="550"/>
        <w:jc w:val="left"/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610"/>
      </w:tblGrid>
      <w:tr w:rsidR="007D0C6F" w:rsidRPr="007D0C6F" w:rsidTr="00370A63">
        <w:tc>
          <w:tcPr>
            <w:tcW w:w="10120" w:type="dxa"/>
            <w:gridSpan w:val="3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z w:val="22"/>
                <w:szCs w:val="22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</w:rPr>
              <w:t>（推薦学生）</w:t>
            </w:r>
          </w:p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</w:rPr>
              <w:t xml:space="preserve">　１　学部学科等名又は大学院専攻名及び学年</w:t>
            </w:r>
          </w:p>
        </w:tc>
      </w:tr>
      <w:tr w:rsidR="007D0C6F" w:rsidRPr="007D0C6F" w:rsidTr="00F426B1">
        <w:trPr>
          <w:trHeight w:val="586"/>
        </w:trPr>
        <w:tc>
          <w:tcPr>
            <w:tcW w:w="675" w:type="dxa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9445" w:type="dxa"/>
            <w:gridSpan w:val="2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7D0C6F" w:rsidRPr="007D0C6F" w:rsidTr="00370A63">
        <w:tc>
          <w:tcPr>
            <w:tcW w:w="10120" w:type="dxa"/>
            <w:gridSpan w:val="3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ind w:firstLineChars="100" w:firstLine="220"/>
              <w:rPr>
                <w:rFonts w:ascii="ＭＳ 明朝"/>
                <w:spacing w:val="2"/>
                <w:sz w:val="22"/>
                <w:szCs w:val="22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</w:rPr>
              <w:t>２　氏　名（ふりがなを付す）</w:t>
            </w:r>
          </w:p>
        </w:tc>
      </w:tr>
      <w:tr w:rsidR="007D0C6F" w:rsidRPr="007D0C6F" w:rsidTr="00F426B1">
        <w:trPr>
          <w:trHeight w:val="614"/>
        </w:trPr>
        <w:tc>
          <w:tcPr>
            <w:tcW w:w="675" w:type="dxa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9445" w:type="dxa"/>
            <w:gridSpan w:val="2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7D0C6F" w:rsidRPr="007D0C6F" w:rsidTr="00370A63">
        <w:tc>
          <w:tcPr>
            <w:tcW w:w="10120" w:type="dxa"/>
            <w:gridSpan w:val="3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 w:hAnsi="ＭＳ 明朝" w:cs="ＭＳ 明朝"/>
                <w:sz w:val="22"/>
                <w:szCs w:val="22"/>
                <w:lang w:eastAsia="zh-CN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（国際交流活動）</w:t>
            </w:r>
          </w:p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  <w:lang w:eastAsia="zh-CN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 xml:space="preserve">　１　名　称</w:t>
            </w:r>
          </w:p>
        </w:tc>
      </w:tr>
      <w:tr w:rsidR="007D0C6F" w:rsidRPr="007D0C6F" w:rsidTr="00F426B1">
        <w:trPr>
          <w:trHeight w:val="534"/>
        </w:trPr>
        <w:tc>
          <w:tcPr>
            <w:tcW w:w="675" w:type="dxa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  <w:lang w:eastAsia="zh-CN"/>
              </w:rPr>
            </w:pPr>
          </w:p>
        </w:tc>
        <w:tc>
          <w:tcPr>
            <w:tcW w:w="9445" w:type="dxa"/>
            <w:gridSpan w:val="2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  <w:lang w:eastAsia="zh-CN"/>
              </w:rPr>
            </w:pPr>
          </w:p>
        </w:tc>
      </w:tr>
      <w:tr w:rsidR="007D0C6F" w:rsidRPr="007D0C6F" w:rsidTr="00370A63">
        <w:tc>
          <w:tcPr>
            <w:tcW w:w="10120" w:type="dxa"/>
            <w:gridSpan w:val="3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ind w:firstLineChars="100" w:firstLine="220"/>
              <w:rPr>
                <w:rFonts w:ascii="ＭＳ 明朝"/>
                <w:spacing w:val="2"/>
                <w:sz w:val="22"/>
                <w:szCs w:val="22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</w:rPr>
              <w:t>２　相手機関の名称及び相手国等</w:t>
            </w:r>
          </w:p>
        </w:tc>
      </w:tr>
      <w:tr w:rsidR="007D0C6F" w:rsidRPr="007D0C6F" w:rsidTr="00F426B1">
        <w:trPr>
          <w:trHeight w:val="632"/>
        </w:trPr>
        <w:tc>
          <w:tcPr>
            <w:tcW w:w="675" w:type="dxa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9445" w:type="dxa"/>
            <w:gridSpan w:val="2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7D0C6F" w:rsidRPr="007D0C6F" w:rsidTr="00370A63">
        <w:tc>
          <w:tcPr>
            <w:tcW w:w="10120" w:type="dxa"/>
            <w:gridSpan w:val="3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</w:rPr>
              <w:t xml:space="preserve">　３　期　間</w:t>
            </w:r>
          </w:p>
        </w:tc>
      </w:tr>
      <w:tr w:rsidR="007D0C6F" w:rsidRPr="007D0C6F" w:rsidTr="002D6F62">
        <w:trPr>
          <w:trHeight w:val="490"/>
        </w:trPr>
        <w:tc>
          <w:tcPr>
            <w:tcW w:w="675" w:type="dxa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9445" w:type="dxa"/>
            <w:gridSpan w:val="2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7D0C6F" w:rsidRPr="007D0C6F" w:rsidTr="00370A63">
        <w:tc>
          <w:tcPr>
            <w:tcW w:w="10120" w:type="dxa"/>
            <w:gridSpan w:val="3"/>
            <w:shd w:val="clear" w:color="auto" w:fill="auto"/>
          </w:tcPr>
          <w:p w:rsidR="00F67605" w:rsidRPr="007D0C6F" w:rsidRDefault="00C95471" w:rsidP="002D6F62">
            <w:pPr>
              <w:spacing w:line="366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</w:rPr>
              <w:t xml:space="preserve">　４　活動内容及び推薦理由</w:t>
            </w:r>
          </w:p>
        </w:tc>
      </w:tr>
      <w:tr w:rsidR="007D0C6F" w:rsidRPr="007D0C6F" w:rsidTr="002D6F62">
        <w:trPr>
          <w:trHeight w:val="538"/>
        </w:trPr>
        <w:tc>
          <w:tcPr>
            <w:tcW w:w="3510" w:type="dxa"/>
            <w:gridSpan w:val="2"/>
            <w:shd w:val="clear" w:color="auto" w:fill="auto"/>
          </w:tcPr>
          <w:p w:rsidR="00C95471" w:rsidRPr="007D0C6F" w:rsidRDefault="00C95471" w:rsidP="007D0C6F">
            <w:pPr>
              <w:spacing w:line="366" w:lineRule="exact"/>
              <w:ind w:firstLineChars="200" w:firstLine="440"/>
              <w:rPr>
                <w:rFonts w:ascii="ＭＳ 明朝" w:hAnsi="ＭＳ 明朝" w:cs="ＭＳ 明朝"/>
                <w:sz w:val="22"/>
                <w:szCs w:val="22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</w:rPr>
              <w:t>内容の概略：</w:t>
            </w:r>
          </w:p>
        </w:tc>
        <w:tc>
          <w:tcPr>
            <w:tcW w:w="6610" w:type="dxa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  <w:bookmarkStart w:id="0" w:name="_GoBack"/>
            <w:bookmarkEnd w:id="0"/>
          </w:p>
          <w:p w:rsidR="002D6F62" w:rsidRPr="007D0C6F" w:rsidRDefault="002D6F62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7D0C6F" w:rsidRPr="007D0C6F" w:rsidTr="002D6F62">
        <w:trPr>
          <w:trHeight w:val="574"/>
        </w:trPr>
        <w:tc>
          <w:tcPr>
            <w:tcW w:w="3510" w:type="dxa"/>
            <w:gridSpan w:val="2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ind w:firstLineChars="200" w:firstLine="440"/>
              <w:rPr>
                <w:rFonts w:ascii="ＭＳ 明朝"/>
                <w:spacing w:val="2"/>
                <w:sz w:val="22"/>
                <w:szCs w:val="22"/>
              </w:rPr>
            </w:pPr>
            <w:r w:rsidRPr="007D0C6F">
              <w:rPr>
                <w:rFonts w:ascii="ＭＳ 明朝" w:hAnsi="ＭＳ 明朝" w:cs="ＭＳ 明朝" w:hint="eastAsia"/>
                <w:sz w:val="22"/>
                <w:szCs w:val="22"/>
              </w:rPr>
              <w:t>具体の内容及び推薦理由：</w:t>
            </w:r>
          </w:p>
        </w:tc>
        <w:tc>
          <w:tcPr>
            <w:tcW w:w="6610" w:type="dxa"/>
            <w:shd w:val="clear" w:color="auto" w:fill="auto"/>
          </w:tcPr>
          <w:p w:rsidR="00C95471" w:rsidRPr="007D0C6F" w:rsidRDefault="00C95471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  <w:p w:rsidR="002D6F62" w:rsidRPr="007D0C6F" w:rsidRDefault="002D6F62" w:rsidP="00370A63">
            <w:pPr>
              <w:spacing w:line="366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</w:tbl>
    <w:p w:rsidR="00375B6F" w:rsidRPr="007D0C6F" w:rsidRDefault="00636259" w:rsidP="003E680E">
      <w:pPr>
        <w:numPr>
          <w:ilvl w:val="0"/>
          <w:numId w:val="1"/>
        </w:numPr>
        <w:spacing w:line="366" w:lineRule="exact"/>
      </w:pPr>
      <w:r w:rsidRPr="007D0C6F">
        <w:rPr>
          <w:rFonts w:hint="eastAsia"/>
        </w:rPr>
        <w:t>活動内容は</w:t>
      </w:r>
      <w:r w:rsidR="00A90D45" w:rsidRPr="007D0C6F">
        <w:rPr>
          <w:rFonts w:hint="eastAsia"/>
        </w:rPr>
        <w:t>選考にあたり，必要と思われる情報を具体的にご記入願います。</w:t>
      </w:r>
    </w:p>
    <w:p w:rsidR="00375B6F" w:rsidRPr="007D0C6F" w:rsidRDefault="003E680E" w:rsidP="009A6230">
      <w:pPr>
        <w:numPr>
          <w:ilvl w:val="0"/>
          <w:numId w:val="1"/>
        </w:numPr>
        <w:spacing w:line="366" w:lineRule="exact"/>
      </w:pPr>
      <w:r w:rsidRPr="007D0C6F">
        <w:rPr>
          <w:rFonts w:hint="eastAsia"/>
        </w:rPr>
        <w:t>証明となる資料（プログラム，現地での活動写真，新聞記事等）を添付して</w:t>
      </w:r>
      <w:r w:rsidR="0036037C" w:rsidRPr="007D0C6F">
        <w:rPr>
          <w:rFonts w:hint="eastAsia"/>
        </w:rPr>
        <w:t>ください</w:t>
      </w:r>
      <w:r w:rsidRPr="007D0C6F">
        <w:rPr>
          <w:rFonts w:hint="eastAsia"/>
        </w:rPr>
        <w:t>。</w:t>
      </w:r>
    </w:p>
    <w:p w:rsidR="002D6F62" w:rsidRPr="007D0C6F" w:rsidRDefault="002D6F62" w:rsidP="002D6F62">
      <w:pPr>
        <w:spacing w:line="366" w:lineRule="exact"/>
        <w:ind w:leftChars="100" w:left="630" w:hangingChars="200" w:hanging="420"/>
      </w:pPr>
      <w:r w:rsidRPr="007D0C6F">
        <w:rPr>
          <w:rFonts w:hint="eastAsia"/>
        </w:rPr>
        <w:t xml:space="preserve">※　</w:t>
      </w:r>
      <w:r w:rsidR="0036037C" w:rsidRPr="007D0C6F">
        <w:rPr>
          <w:rFonts w:hint="eastAsia"/>
        </w:rPr>
        <w:t>①</w:t>
      </w:r>
      <w:r w:rsidR="0036037C" w:rsidRPr="007D0C6F">
        <w:rPr>
          <w:rFonts w:ascii="ＭＳ 明朝" w:hAnsi="ＭＳ 明朝" w:cs="ＭＳ 明朝" w:hint="eastAsia"/>
          <w:sz w:val="22"/>
          <w:szCs w:val="22"/>
        </w:rPr>
        <w:t>留学先での国際親善にかかる特記すべき活動，②留学</w:t>
      </w:r>
      <w:r w:rsidR="00737A4D" w:rsidRPr="007D0C6F">
        <w:rPr>
          <w:rFonts w:ascii="ＭＳ 明朝" w:hAnsi="ＭＳ 明朝" w:cs="ＭＳ 明朝" w:hint="eastAsia"/>
          <w:sz w:val="22"/>
          <w:szCs w:val="22"/>
        </w:rPr>
        <w:t>の成果</w:t>
      </w:r>
      <w:r w:rsidR="0036037C" w:rsidRPr="007D0C6F">
        <w:rPr>
          <w:rFonts w:ascii="ＭＳ 明朝" w:hAnsi="ＭＳ 明朝" w:cs="ＭＳ 明朝" w:hint="eastAsia"/>
          <w:sz w:val="22"/>
          <w:szCs w:val="22"/>
        </w:rPr>
        <w:t>が論文等の優れた研究業績になっている</w:t>
      </w:r>
      <w:r w:rsidRPr="007D0C6F">
        <w:rPr>
          <w:rFonts w:ascii="ＭＳ 明朝" w:hAnsi="ＭＳ 明朝" w:cs="ＭＳ 明朝" w:hint="eastAsia"/>
          <w:sz w:val="22"/>
          <w:szCs w:val="22"/>
        </w:rPr>
        <w:t>こと</w:t>
      </w:r>
      <w:r w:rsidR="0036037C" w:rsidRPr="007D0C6F">
        <w:rPr>
          <w:rFonts w:ascii="ＭＳ 明朝" w:hAnsi="ＭＳ 明朝" w:cs="ＭＳ 明朝" w:hint="eastAsia"/>
          <w:sz w:val="22"/>
          <w:szCs w:val="22"/>
        </w:rPr>
        <w:t>，③帰国後自発的に留学生の世話を行ったこと，④</w:t>
      </w:r>
      <w:r w:rsidR="00C11BAA" w:rsidRPr="007D0C6F">
        <w:rPr>
          <w:rFonts w:ascii="ＭＳ 明朝" w:hAnsi="ＭＳ 明朝" w:cs="ＭＳ 明朝" w:hint="eastAsia"/>
          <w:sz w:val="22"/>
          <w:szCs w:val="22"/>
        </w:rPr>
        <w:t>留学・</w:t>
      </w:r>
      <w:r w:rsidRPr="007D0C6F">
        <w:rPr>
          <w:rFonts w:ascii="ＭＳ 明朝" w:hAnsi="ＭＳ 明朝" w:cs="ＭＳ 明朝" w:hint="eastAsia"/>
          <w:sz w:val="22"/>
          <w:szCs w:val="22"/>
        </w:rPr>
        <w:t>チューター</w:t>
      </w:r>
      <w:r w:rsidR="00C11BAA" w:rsidRPr="007D0C6F">
        <w:rPr>
          <w:rFonts w:ascii="ＭＳ 明朝" w:hAnsi="ＭＳ 明朝" w:cs="ＭＳ 明朝" w:hint="eastAsia"/>
          <w:sz w:val="22"/>
          <w:szCs w:val="22"/>
        </w:rPr>
        <w:t>・</w:t>
      </w:r>
      <w:r w:rsidRPr="007D0C6F">
        <w:rPr>
          <w:rFonts w:ascii="ＭＳ 明朝" w:hAnsi="ＭＳ 明朝" w:cs="ＭＳ 明朝" w:hint="eastAsia"/>
          <w:sz w:val="22"/>
          <w:szCs w:val="22"/>
        </w:rPr>
        <w:t>ＴＡ等を通して</w:t>
      </w:r>
      <w:r w:rsidR="0036037C" w:rsidRPr="007D0C6F">
        <w:rPr>
          <w:rFonts w:ascii="ＭＳ 明朝" w:hAnsi="ＭＳ 明朝" w:cs="ＭＳ 明朝" w:hint="eastAsia"/>
          <w:sz w:val="22"/>
          <w:szCs w:val="22"/>
        </w:rPr>
        <w:t>，</w:t>
      </w:r>
      <w:r w:rsidRPr="007D0C6F">
        <w:rPr>
          <w:rFonts w:ascii="ＭＳ 明朝" w:hAnsi="ＭＳ 明朝" w:cs="ＭＳ 明朝" w:hint="eastAsia"/>
          <w:sz w:val="22"/>
          <w:szCs w:val="22"/>
        </w:rPr>
        <w:t>本学の国際交流に特記すべき貢献があること</w:t>
      </w:r>
      <w:r w:rsidR="00D84931" w:rsidRPr="007D0C6F">
        <w:rPr>
          <w:rFonts w:ascii="ＭＳ 明朝" w:hAnsi="ＭＳ 明朝" w:cs="ＭＳ 明朝" w:hint="eastAsia"/>
          <w:sz w:val="22"/>
          <w:szCs w:val="22"/>
        </w:rPr>
        <w:t>等</w:t>
      </w:r>
      <w:r w:rsidRPr="007D0C6F">
        <w:rPr>
          <w:rFonts w:ascii="ＭＳ 明朝" w:hAnsi="ＭＳ 明朝" w:cs="ＭＳ 明朝" w:hint="eastAsia"/>
          <w:sz w:val="22"/>
          <w:szCs w:val="22"/>
        </w:rPr>
        <w:t>が分かるよう記載</w:t>
      </w:r>
      <w:r w:rsidR="00D84931" w:rsidRPr="007D0C6F">
        <w:rPr>
          <w:rFonts w:ascii="ＭＳ 明朝" w:hAnsi="ＭＳ 明朝" w:cs="ＭＳ 明朝" w:hint="eastAsia"/>
          <w:sz w:val="22"/>
          <w:szCs w:val="22"/>
        </w:rPr>
        <w:t>して</w:t>
      </w:r>
      <w:r w:rsidRPr="007D0C6F">
        <w:rPr>
          <w:rFonts w:ascii="ＭＳ 明朝" w:hAnsi="ＭＳ 明朝" w:cs="ＭＳ 明朝" w:hint="eastAsia"/>
          <w:sz w:val="22"/>
          <w:szCs w:val="22"/>
        </w:rPr>
        <w:t>ください。</w:t>
      </w:r>
      <w:r w:rsidR="0036037C" w:rsidRPr="007D0C6F">
        <w:rPr>
          <w:rFonts w:ascii="ＭＳ 明朝" w:hAnsi="ＭＳ 明朝" w:cs="ＭＳ 明朝" w:hint="eastAsia"/>
          <w:sz w:val="22"/>
          <w:szCs w:val="22"/>
        </w:rPr>
        <w:t>なお，</w:t>
      </w:r>
      <w:r w:rsidRPr="007D0C6F">
        <w:rPr>
          <w:rFonts w:ascii="ＭＳ 明朝" w:hAnsi="ＭＳ 明朝" w:cs="ＭＳ 明朝" w:hint="eastAsia"/>
          <w:sz w:val="22"/>
          <w:szCs w:val="22"/>
        </w:rPr>
        <w:t>留学経験やその成果としての学会発表のみの活動</w:t>
      </w:r>
      <w:r w:rsidR="0036037C" w:rsidRPr="007D0C6F">
        <w:rPr>
          <w:rFonts w:ascii="ＭＳ 明朝" w:hAnsi="ＭＳ 明朝" w:cs="ＭＳ 明朝" w:hint="eastAsia"/>
          <w:sz w:val="22"/>
          <w:szCs w:val="22"/>
        </w:rPr>
        <w:t>，</w:t>
      </w:r>
      <w:r w:rsidRPr="007D0C6F">
        <w:rPr>
          <w:rFonts w:ascii="ＭＳ 明朝" w:hAnsi="ＭＳ 明朝" w:cs="ＭＳ 明朝" w:hint="eastAsia"/>
          <w:sz w:val="22"/>
          <w:szCs w:val="22"/>
        </w:rPr>
        <w:t>チューター・ＴＡのみの活動は認定されませんのでご留意ください。</w:t>
      </w:r>
    </w:p>
    <w:sectPr w:rsidR="002D6F62" w:rsidRPr="007D0C6F" w:rsidSect="003C01B8">
      <w:pgSz w:w="11907" w:h="16840" w:code="9"/>
      <w:pgMar w:top="1191" w:right="851" w:bottom="624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34" w:rsidRDefault="00832534" w:rsidP="003C01B8">
      <w:r>
        <w:separator/>
      </w:r>
    </w:p>
  </w:endnote>
  <w:endnote w:type="continuationSeparator" w:id="0">
    <w:p w:rsidR="00832534" w:rsidRDefault="00832534" w:rsidP="003C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34" w:rsidRDefault="00832534" w:rsidP="003C01B8">
      <w:r>
        <w:separator/>
      </w:r>
    </w:p>
  </w:footnote>
  <w:footnote w:type="continuationSeparator" w:id="0">
    <w:p w:rsidR="00832534" w:rsidRDefault="00832534" w:rsidP="003C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190"/>
    <w:multiLevelType w:val="hybridMultilevel"/>
    <w:tmpl w:val="BAC0DC9E"/>
    <w:lvl w:ilvl="0" w:tplc="7064267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F9E"/>
    <w:rsid w:val="00000A87"/>
    <w:rsid w:val="000035D0"/>
    <w:rsid w:val="000038C9"/>
    <w:rsid w:val="00005DB2"/>
    <w:rsid w:val="00006829"/>
    <w:rsid w:val="0001093E"/>
    <w:rsid w:val="000135E1"/>
    <w:rsid w:val="00013EC1"/>
    <w:rsid w:val="00016F8D"/>
    <w:rsid w:val="00017564"/>
    <w:rsid w:val="0001774D"/>
    <w:rsid w:val="00017A49"/>
    <w:rsid w:val="000211DB"/>
    <w:rsid w:val="00023F7B"/>
    <w:rsid w:val="000252E4"/>
    <w:rsid w:val="000255B7"/>
    <w:rsid w:val="00026049"/>
    <w:rsid w:val="0002701F"/>
    <w:rsid w:val="00027517"/>
    <w:rsid w:val="00027580"/>
    <w:rsid w:val="000307BD"/>
    <w:rsid w:val="000313D4"/>
    <w:rsid w:val="00031701"/>
    <w:rsid w:val="00031B23"/>
    <w:rsid w:val="000338B9"/>
    <w:rsid w:val="000341F6"/>
    <w:rsid w:val="00035E0C"/>
    <w:rsid w:val="000362C9"/>
    <w:rsid w:val="00037D1E"/>
    <w:rsid w:val="00040556"/>
    <w:rsid w:val="0004094A"/>
    <w:rsid w:val="00040E4D"/>
    <w:rsid w:val="00041632"/>
    <w:rsid w:val="0004179B"/>
    <w:rsid w:val="000433F8"/>
    <w:rsid w:val="00045D56"/>
    <w:rsid w:val="0004657D"/>
    <w:rsid w:val="000470CE"/>
    <w:rsid w:val="00047E30"/>
    <w:rsid w:val="00052F86"/>
    <w:rsid w:val="00053044"/>
    <w:rsid w:val="00054419"/>
    <w:rsid w:val="00054508"/>
    <w:rsid w:val="000549BE"/>
    <w:rsid w:val="000555D0"/>
    <w:rsid w:val="000566C9"/>
    <w:rsid w:val="000567EC"/>
    <w:rsid w:val="00061482"/>
    <w:rsid w:val="00062C25"/>
    <w:rsid w:val="000638A9"/>
    <w:rsid w:val="000647B2"/>
    <w:rsid w:val="00066032"/>
    <w:rsid w:val="000663BC"/>
    <w:rsid w:val="00066A77"/>
    <w:rsid w:val="0006700C"/>
    <w:rsid w:val="00067C49"/>
    <w:rsid w:val="000700E5"/>
    <w:rsid w:val="000701DD"/>
    <w:rsid w:val="0007048F"/>
    <w:rsid w:val="00071745"/>
    <w:rsid w:val="00072D24"/>
    <w:rsid w:val="000738AC"/>
    <w:rsid w:val="00073937"/>
    <w:rsid w:val="00074820"/>
    <w:rsid w:val="00076C27"/>
    <w:rsid w:val="0008187E"/>
    <w:rsid w:val="000818D1"/>
    <w:rsid w:val="0008240D"/>
    <w:rsid w:val="0008432B"/>
    <w:rsid w:val="000845B3"/>
    <w:rsid w:val="00085C3D"/>
    <w:rsid w:val="000867E4"/>
    <w:rsid w:val="00086EBE"/>
    <w:rsid w:val="00093056"/>
    <w:rsid w:val="000967B7"/>
    <w:rsid w:val="00096B6D"/>
    <w:rsid w:val="00097028"/>
    <w:rsid w:val="00097DD7"/>
    <w:rsid w:val="000A1361"/>
    <w:rsid w:val="000A466A"/>
    <w:rsid w:val="000A4A27"/>
    <w:rsid w:val="000A529D"/>
    <w:rsid w:val="000A536E"/>
    <w:rsid w:val="000A7415"/>
    <w:rsid w:val="000A7534"/>
    <w:rsid w:val="000A7E6F"/>
    <w:rsid w:val="000B0A2C"/>
    <w:rsid w:val="000B0C4A"/>
    <w:rsid w:val="000B3A1A"/>
    <w:rsid w:val="000B4BAC"/>
    <w:rsid w:val="000B555C"/>
    <w:rsid w:val="000B57D0"/>
    <w:rsid w:val="000B5FF2"/>
    <w:rsid w:val="000B6A7E"/>
    <w:rsid w:val="000B7E79"/>
    <w:rsid w:val="000C1266"/>
    <w:rsid w:val="000C1922"/>
    <w:rsid w:val="000C2FB2"/>
    <w:rsid w:val="000C3BFF"/>
    <w:rsid w:val="000C55F0"/>
    <w:rsid w:val="000C62DB"/>
    <w:rsid w:val="000C76B6"/>
    <w:rsid w:val="000D0C9D"/>
    <w:rsid w:val="000D172A"/>
    <w:rsid w:val="000D2F6C"/>
    <w:rsid w:val="000D3138"/>
    <w:rsid w:val="000D3175"/>
    <w:rsid w:val="000D41B4"/>
    <w:rsid w:val="000D43CF"/>
    <w:rsid w:val="000D464F"/>
    <w:rsid w:val="000D47BB"/>
    <w:rsid w:val="000D4941"/>
    <w:rsid w:val="000D4EB5"/>
    <w:rsid w:val="000D5CF6"/>
    <w:rsid w:val="000E01E4"/>
    <w:rsid w:val="000E28DA"/>
    <w:rsid w:val="000F01E2"/>
    <w:rsid w:val="000F0C39"/>
    <w:rsid w:val="000F1025"/>
    <w:rsid w:val="000F156B"/>
    <w:rsid w:val="000F1860"/>
    <w:rsid w:val="000F1CB6"/>
    <w:rsid w:val="000F4001"/>
    <w:rsid w:val="000F4485"/>
    <w:rsid w:val="000F7EB3"/>
    <w:rsid w:val="00101CC1"/>
    <w:rsid w:val="001022A6"/>
    <w:rsid w:val="001036EC"/>
    <w:rsid w:val="00103708"/>
    <w:rsid w:val="00103977"/>
    <w:rsid w:val="001043CF"/>
    <w:rsid w:val="001055D7"/>
    <w:rsid w:val="00107430"/>
    <w:rsid w:val="001076A0"/>
    <w:rsid w:val="00113967"/>
    <w:rsid w:val="001161ED"/>
    <w:rsid w:val="00117660"/>
    <w:rsid w:val="00117A6E"/>
    <w:rsid w:val="00117DD9"/>
    <w:rsid w:val="00120128"/>
    <w:rsid w:val="0012154A"/>
    <w:rsid w:val="00121F89"/>
    <w:rsid w:val="00123771"/>
    <w:rsid w:val="001239B6"/>
    <w:rsid w:val="0013061D"/>
    <w:rsid w:val="001328D3"/>
    <w:rsid w:val="00132DE6"/>
    <w:rsid w:val="0013494F"/>
    <w:rsid w:val="00135E7F"/>
    <w:rsid w:val="00135F4A"/>
    <w:rsid w:val="00137430"/>
    <w:rsid w:val="00140B3C"/>
    <w:rsid w:val="00141DBE"/>
    <w:rsid w:val="00143B6B"/>
    <w:rsid w:val="00143F6F"/>
    <w:rsid w:val="0014460F"/>
    <w:rsid w:val="00145BD2"/>
    <w:rsid w:val="00147752"/>
    <w:rsid w:val="00147A5E"/>
    <w:rsid w:val="001511BB"/>
    <w:rsid w:val="00153FD3"/>
    <w:rsid w:val="00155A3D"/>
    <w:rsid w:val="00155C33"/>
    <w:rsid w:val="001560B6"/>
    <w:rsid w:val="00165E41"/>
    <w:rsid w:val="001661CA"/>
    <w:rsid w:val="00171EE9"/>
    <w:rsid w:val="001758E6"/>
    <w:rsid w:val="00176B52"/>
    <w:rsid w:val="0018052D"/>
    <w:rsid w:val="001815FF"/>
    <w:rsid w:val="00181AC0"/>
    <w:rsid w:val="0018275D"/>
    <w:rsid w:val="00183C53"/>
    <w:rsid w:val="001847BB"/>
    <w:rsid w:val="0018730A"/>
    <w:rsid w:val="00187D41"/>
    <w:rsid w:val="001902F5"/>
    <w:rsid w:val="001920AB"/>
    <w:rsid w:val="0019373C"/>
    <w:rsid w:val="00193D50"/>
    <w:rsid w:val="00194546"/>
    <w:rsid w:val="00196888"/>
    <w:rsid w:val="001968D9"/>
    <w:rsid w:val="001A0387"/>
    <w:rsid w:val="001A0B70"/>
    <w:rsid w:val="001A17E4"/>
    <w:rsid w:val="001A2893"/>
    <w:rsid w:val="001A4076"/>
    <w:rsid w:val="001A482A"/>
    <w:rsid w:val="001A4CF5"/>
    <w:rsid w:val="001A6D57"/>
    <w:rsid w:val="001A704F"/>
    <w:rsid w:val="001B09B4"/>
    <w:rsid w:val="001B0C86"/>
    <w:rsid w:val="001B5EBC"/>
    <w:rsid w:val="001C1028"/>
    <w:rsid w:val="001C105D"/>
    <w:rsid w:val="001C105F"/>
    <w:rsid w:val="001C1424"/>
    <w:rsid w:val="001C18F0"/>
    <w:rsid w:val="001C2BA3"/>
    <w:rsid w:val="001C4985"/>
    <w:rsid w:val="001C5766"/>
    <w:rsid w:val="001D2D0D"/>
    <w:rsid w:val="001D4AB7"/>
    <w:rsid w:val="001D536B"/>
    <w:rsid w:val="001D5B33"/>
    <w:rsid w:val="001D7051"/>
    <w:rsid w:val="001E0BBB"/>
    <w:rsid w:val="001E2999"/>
    <w:rsid w:val="001E3DDF"/>
    <w:rsid w:val="001E412A"/>
    <w:rsid w:val="001E47BD"/>
    <w:rsid w:val="001E5546"/>
    <w:rsid w:val="001F2DB4"/>
    <w:rsid w:val="001F3A14"/>
    <w:rsid w:val="001F4412"/>
    <w:rsid w:val="00200D3A"/>
    <w:rsid w:val="00200D3B"/>
    <w:rsid w:val="00200DD8"/>
    <w:rsid w:val="0020381F"/>
    <w:rsid w:val="0020595F"/>
    <w:rsid w:val="002066F3"/>
    <w:rsid w:val="00206E3F"/>
    <w:rsid w:val="0020789E"/>
    <w:rsid w:val="00210401"/>
    <w:rsid w:val="00211740"/>
    <w:rsid w:val="00211911"/>
    <w:rsid w:val="00213216"/>
    <w:rsid w:val="00216253"/>
    <w:rsid w:val="00222E45"/>
    <w:rsid w:val="00223150"/>
    <w:rsid w:val="002239C3"/>
    <w:rsid w:val="002249DA"/>
    <w:rsid w:val="00225E37"/>
    <w:rsid w:val="002278F8"/>
    <w:rsid w:val="002326EF"/>
    <w:rsid w:val="0023453A"/>
    <w:rsid w:val="00234F7F"/>
    <w:rsid w:val="002354A6"/>
    <w:rsid w:val="00240B75"/>
    <w:rsid w:val="00241EFF"/>
    <w:rsid w:val="002427B3"/>
    <w:rsid w:val="00242913"/>
    <w:rsid w:val="0024351F"/>
    <w:rsid w:val="0024536B"/>
    <w:rsid w:val="00246CEE"/>
    <w:rsid w:val="00247BF4"/>
    <w:rsid w:val="00247ED5"/>
    <w:rsid w:val="00247F2C"/>
    <w:rsid w:val="002506CF"/>
    <w:rsid w:val="00251285"/>
    <w:rsid w:val="00251FAA"/>
    <w:rsid w:val="00253EAB"/>
    <w:rsid w:val="0025575A"/>
    <w:rsid w:val="00255BB4"/>
    <w:rsid w:val="00260816"/>
    <w:rsid w:val="002610BC"/>
    <w:rsid w:val="00261AE3"/>
    <w:rsid w:val="00262556"/>
    <w:rsid w:val="00263235"/>
    <w:rsid w:val="0026434F"/>
    <w:rsid w:val="00266FE0"/>
    <w:rsid w:val="00270764"/>
    <w:rsid w:val="00271091"/>
    <w:rsid w:val="00276859"/>
    <w:rsid w:val="0028033F"/>
    <w:rsid w:val="002811DD"/>
    <w:rsid w:val="00281E67"/>
    <w:rsid w:val="0028245D"/>
    <w:rsid w:val="00284CDD"/>
    <w:rsid w:val="002938A6"/>
    <w:rsid w:val="002938CA"/>
    <w:rsid w:val="0029575F"/>
    <w:rsid w:val="00295A53"/>
    <w:rsid w:val="00295AB8"/>
    <w:rsid w:val="002964AE"/>
    <w:rsid w:val="002A1D04"/>
    <w:rsid w:val="002A3113"/>
    <w:rsid w:val="002A5175"/>
    <w:rsid w:val="002A7379"/>
    <w:rsid w:val="002B0F02"/>
    <w:rsid w:val="002B0FAF"/>
    <w:rsid w:val="002B19BD"/>
    <w:rsid w:val="002B27EE"/>
    <w:rsid w:val="002B362D"/>
    <w:rsid w:val="002B36E7"/>
    <w:rsid w:val="002B4506"/>
    <w:rsid w:val="002B6D9F"/>
    <w:rsid w:val="002B7B09"/>
    <w:rsid w:val="002C0778"/>
    <w:rsid w:val="002C1994"/>
    <w:rsid w:val="002C24CC"/>
    <w:rsid w:val="002C2AC9"/>
    <w:rsid w:val="002C357A"/>
    <w:rsid w:val="002C3D5C"/>
    <w:rsid w:val="002C41F2"/>
    <w:rsid w:val="002C6389"/>
    <w:rsid w:val="002D218D"/>
    <w:rsid w:val="002D2265"/>
    <w:rsid w:val="002D2603"/>
    <w:rsid w:val="002D3CBF"/>
    <w:rsid w:val="002D69BF"/>
    <w:rsid w:val="002D6F62"/>
    <w:rsid w:val="002E0BEB"/>
    <w:rsid w:val="002E1F73"/>
    <w:rsid w:val="002E1FCC"/>
    <w:rsid w:val="002E4280"/>
    <w:rsid w:val="002E5DD2"/>
    <w:rsid w:val="002E738B"/>
    <w:rsid w:val="002E7F8A"/>
    <w:rsid w:val="002F0906"/>
    <w:rsid w:val="002F2F1F"/>
    <w:rsid w:val="002F31A3"/>
    <w:rsid w:val="002F31FA"/>
    <w:rsid w:val="002F498B"/>
    <w:rsid w:val="002F4B41"/>
    <w:rsid w:val="002F5536"/>
    <w:rsid w:val="002F78E7"/>
    <w:rsid w:val="002F7E45"/>
    <w:rsid w:val="00300143"/>
    <w:rsid w:val="00300932"/>
    <w:rsid w:val="00300DA9"/>
    <w:rsid w:val="003010A3"/>
    <w:rsid w:val="00302504"/>
    <w:rsid w:val="00302BB9"/>
    <w:rsid w:val="0030349D"/>
    <w:rsid w:val="00305D1F"/>
    <w:rsid w:val="003061F2"/>
    <w:rsid w:val="00306D40"/>
    <w:rsid w:val="003070B8"/>
    <w:rsid w:val="00310220"/>
    <w:rsid w:val="00310227"/>
    <w:rsid w:val="00310C45"/>
    <w:rsid w:val="00315397"/>
    <w:rsid w:val="00317AEF"/>
    <w:rsid w:val="003200DA"/>
    <w:rsid w:val="003210F9"/>
    <w:rsid w:val="00321539"/>
    <w:rsid w:val="003241BA"/>
    <w:rsid w:val="0032511B"/>
    <w:rsid w:val="003279C8"/>
    <w:rsid w:val="00331704"/>
    <w:rsid w:val="003359AE"/>
    <w:rsid w:val="0033680F"/>
    <w:rsid w:val="003469C5"/>
    <w:rsid w:val="00350A20"/>
    <w:rsid w:val="003528BF"/>
    <w:rsid w:val="00352C1F"/>
    <w:rsid w:val="00354544"/>
    <w:rsid w:val="00355738"/>
    <w:rsid w:val="0035608D"/>
    <w:rsid w:val="00357183"/>
    <w:rsid w:val="0035720B"/>
    <w:rsid w:val="0036037C"/>
    <w:rsid w:val="00360821"/>
    <w:rsid w:val="00362402"/>
    <w:rsid w:val="003626AC"/>
    <w:rsid w:val="00362CF0"/>
    <w:rsid w:val="00362F6B"/>
    <w:rsid w:val="00363578"/>
    <w:rsid w:val="00365E3D"/>
    <w:rsid w:val="00366114"/>
    <w:rsid w:val="00367444"/>
    <w:rsid w:val="003679AD"/>
    <w:rsid w:val="00370A63"/>
    <w:rsid w:val="00371C52"/>
    <w:rsid w:val="00373C6C"/>
    <w:rsid w:val="00374546"/>
    <w:rsid w:val="00375B6F"/>
    <w:rsid w:val="0037629A"/>
    <w:rsid w:val="00380A6C"/>
    <w:rsid w:val="00380D7A"/>
    <w:rsid w:val="00381291"/>
    <w:rsid w:val="00381367"/>
    <w:rsid w:val="00384AF1"/>
    <w:rsid w:val="00384E0F"/>
    <w:rsid w:val="003851F8"/>
    <w:rsid w:val="0038556D"/>
    <w:rsid w:val="00385E0D"/>
    <w:rsid w:val="00386242"/>
    <w:rsid w:val="00386581"/>
    <w:rsid w:val="003920C4"/>
    <w:rsid w:val="003933E5"/>
    <w:rsid w:val="00395057"/>
    <w:rsid w:val="00396FB1"/>
    <w:rsid w:val="003973A1"/>
    <w:rsid w:val="003A145B"/>
    <w:rsid w:val="003A201B"/>
    <w:rsid w:val="003A3470"/>
    <w:rsid w:val="003A43D2"/>
    <w:rsid w:val="003A5BA5"/>
    <w:rsid w:val="003B05EA"/>
    <w:rsid w:val="003B0A61"/>
    <w:rsid w:val="003B14D4"/>
    <w:rsid w:val="003B3107"/>
    <w:rsid w:val="003B4672"/>
    <w:rsid w:val="003B6060"/>
    <w:rsid w:val="003B6316"/>
    <w:rsid w:val="003B6B69"/>
    <w:rsid w:val="003B7F70"/>
    <w:rsid w:val="003C01B8"/>
    <w:rsid w:val="003C0CC8"/>
    <w:rsid w:val="003C0E88"/>
    <w:rsid w:val="003C2C79"/>
    <w:rsid w:val="003C4FC6"/>
    <w:rsid w:val="003C554B"/>
    <w:rsid w:val="003C6AEC"/>
    <w:rsid w:val="003C6F18"/>
    <w:rsid w:val="003C755F"/>
    <w:rsid w:val="003D037B"/>
    <w:rsid w:val="003D07D0"/>
    <w:rsid w:val="003D23AB"/>
    <w:rsid w:val="003D2506"/>
    <w:rsid w:val="003D49DB"/>
    <w:rsid w:val="003D5B72"/>
    <w:rsid w:val="003D6F1B"/>
    <w:rsid w:val="003E0489"/>
    <w:rsid w:val="003E188B"/>
    <w:rsid w:val="003E22D1"/>
    <w:rsid w:val="003E3582"/>
    <w:rsid w:val="003E4325"/>
    <w:rsid w:val="003E4D70"/>
    <w:rsid w:val="003E4E8C"/>
    <w:rsid w:val="003E680E"/>
    <w:rsid w:val="003F3633"/>
    <w:rsid w:val="003F36E9"/>
    <w:rsid w:val="003F4307"/>
    <w:rsid w:val="003F487E"/>
    <w:rsid w:val="003F6A33"/>
    <w:rsid w:val="00401AC1"/>
    <w:rsid w:val="004026E3"/>
    <w:rsid w:val="004036BE"/>
    <w:rsid w:val="0040686E"/>
    <w:rsid w:val="004111E7"/>
    <w:rsid w:val="00411564"/>
    <w:rsid w:val="004120DC"/>
    <w:rsid w:val="004122F1"/>
    <w:rsid w:val="004171DE"/>
    <w:rsid w:val="00420B63"/>
    <w:rsid w:val="00422D1D"/>
    <w:rsid w:val="00422D76"/>
    <w:rsid w:val="004233FB"/>
    <w:rsid w:val="00424123"/>
    <w:rsid w:val="004248BD"/>
    <w:rsid w:val="0042548E"/>
    <w:rsid w:val="00425696"/>
    <w:rsid w:val="00427BA1"/>
    <w:rsid w:val="00432EDF"/>
    <w:rsid w:val="00434547"/>
    <w:rsid w:val="004351B2"/>
    <w:rsid w:val="0044116A"/>
    <w:rsid w:val="00442237"/>
    <w:rsid w:val="00442B18"/>
    <w:rsid w:val="004436F2"/>
    <w:rsid w:val="00444B52"/>
    <w:rsid w:val="00445738"/>
    <w:rsid w:val="004459BB"/>
    <w:rsid w:val="00445FCE"/>
    <w:rsid w:val="0044649A"/>
    <w:rsid w:val="004466EC"/>
    <w:rsid w:val="00446725"/>
    <w:rsid w:val="00446748"/>
    <w:rsid w:val="00446C60"/>
    <w:rsid w:val="00446E5D"/>
    <w:rsid w:val="00446F78"/>
    <w:rsid w:val="004502FC"/>
    <w:rsid w:val="00452162"/>
    <w:rsid w:val="0045259F"/>
    <w:rsid w:val="0045460B"/>
    <w:rsid w:val="0045639C"/>
    <w:rsid w:val="004601B8"/>
    <w:rsid w:val="004608E6"/>
    <w:rsid w:val="0046153C"/>
    <w:rsid w:val="00461AA0"/>
    <w:rsid w:val="0046257E"/>
    <w:rsid w:val="00462B6E"/>
    <w:rsid w:val="0046371D"/>
    <w:rsid w:val="00463B73"/>
    <w:rsid w:val="00463E42"/>
    <w:rsid w:val="00464E98"/>
    <w:rsid w:val="00465E9A"/>
    <w:rsid w:val="00465FCE"/>
    <w:rsid w:val="0047112C"/>
    <w:rsid w:val="00471CFE"/>
    <w:rsid w:val="004720EF"/>
    <w:rsid w:val="0047230B"/>
    <w:rsid w:val="004723DA"/>
    <w:rsid w:val="00472B3C"/>
    <w:rsid w:val="00472FC8"/>
    <w:rsid w:val="004736AD"/>
    <w:rsid w:val="00474533"/>
    <w:rsid w:val="00474B8B"/>
    <w:rsid w:val="004753EF"/>
    <w:rsid w:val="00475B34"/>
    <w:rsid w:val="00480E32"/>
    <w:rsid w:val="004814DC"/>
    <w:rsid w:val="004816B2"/>
    <w:rsid w:val="00481AE7"/>
    <w:rsid w:val="00482AD8"/>
    <w:rsid w:val="00482C6B"/>
    <w:rsid w:val="00483929"/>
    <w:rsid w:val="00483BAB"/>
    <w:rsid w:val="004868DF"/>
    <w:rsid w:val="00493309"/>
    <w:rsid w:val="00494110"/>
    <w:rsid w:val="004941A1"/>
    <w:rsid w:val="00495A79"/>
    <w:rsid w:val="00495B08"/>
    <w:rsid w:val="00495F50"/>
    <w:rsid w:val="00496A9B"/>
    <w:rsid w:val="004977E1"/>
    <w:rsid w:val="004A1C38"/>
    <w:rsid w:val="004A276F"/>
    <w:rsid w:val="004A38B9"/>
    <w:rsid w:val="004A56FC"/>
    <w:rsid w:val="004A6A51"/>
    <w:rsid w:val="004B09D6"/>
    <w:rsid w:val="004B1687"/>
    <w:rsid w:val="004B3244"/>
    <w:rsid w:val="004B4784"/>
    <w:rsid w:val="004B60E6"/>
    <w:rsid w:val="004B7BB5"/>
    <w:rsid w:val="004B7FC0"/>
    <w:rsid w:val="004C07E6"/>
    <w:rsid w:val="004C225D"/>
    <w:rsid w:val="004C44C5"/>
    <w:rsid w:val="004C5B1E"/>
    <w:rsid w:val="004C5E7B"/>
    <w:rsid w:val="004C6AF3"/>
    <w:rsid w:val="004C758E"/>
    <w:rsid w:val="004C7A53"/>
    <w:rsid w:val="004C7C61"/>
    <w:rsid w:val="004D04BD"/>
    <w:rsid w:val="004D0A9D"/>
    <w:rsid w:val="004D26C1"/>
    <w:rsid w:val="004D5AF3"/>
    <w:rsid w:val="004D6510"/>
    <w:rsid w:val="004E03F6"/>
    <w:rsid w:val="004E0530"/>
    <w:rsid w:val="004E2743"/>
    <w:rsid w:val="004E35C8"/>
    <w:rsid w:val="004E467E"/>
    <w:rsid w:val="004E4BDD"/>
    <w:rsid w:val="004E65E9"/>
    <w:rsid w:val="004E7887"/>
    <w:rsid w:val="004F0990"/>
    <w:rsid w:val="004F0F0D"/>
    <w:rsid w:val="004F249D"/>
    <w:rsid w:val="004F3C7A"/>
    <w:rsid w:val="004F46BD"/>
    <w:rsid w:val="004F496F"/>
    <w:rsid w:val="0050005E"/>
    <w:rsid w:val="005024B8"/>
    <w:rsid w:val="00503FB8"/>
    <w:rsid w:val="005049C3"/>
    <w:rsid w:val="005059D4"/>
    <w:rsid w:val="00507043"/>
    <w:rsid w:val="005113DA"/>
    <w:rsid w:val="00511940"/>
    <w:rsid w:val="0051239A"/>
    <w:rsid w:val="005129E1"/>
    <w:rsid w:val="00512E71"/>
    <w:rsid w:val="00514C83"/>
    <w:rsid w:val="0051528E"/>
    <w:rsid w:val="005159D6"/>
    <w:rsid w:val="00516BF1"/>
    <w:rsid w:val="00516FD5"/>
    <w:rsid w:val="0051799B"/>
    <w:rsid w:val="00520ED3"/>
    <w:rsid w:val="005212D2"/>
    <w:rsid w:val="005252F2"/>
    <w:rsid w:val="0052541C"/>
    <w:rsid w:val="0052655F"/>
    <w:rsid w:val="005275D5"/>
    <w:rsid w:val="00527F6B"/>
    <w:rsid w:val="00530BBC"/>
    <w:rsid w:val="005334D5"/>
    <w:rsid w:val="005352F3"/>
    <w:rsid w:val="005359B7"/>
    <w:rsid w:val="00536013"/>
    <w:rsid w:val="0053658A"/>
    <w:rsid w:val="00536EF6"/>
    <w:rsid w:val="00537236"/>
    <w:rsid w:val="00537663"/>
    <w:rsid w:val="00537889"/>
    <w:rsid w:val="00540706"/>
    <w:rsid w:val="00541D31"/>
    <w:rsid w:val="0054603E"/>
    <w:rsid w:val="00546431"/>
    <w:rsid w:val="00546D46"/>
    <w:rsid w:val="00546E9C"/>
    <w:rsid w:val="00552285"/>
    <w:rsid w:val="00552D16"/>
    <w:rsid w:val="005534E1"/>
    <w:rsid w:val="00553FD3"/>
    <w:rsid w:val="005541C5"/>
    <w:rsid w:val="00556737"/>
    <w:rsid w:val="005571B0"/>
    <w:rsid w:val="0055773C"/>
    <w:rsid w:val="005606C6"/>
    <w:rsid w:val="00561645"/>
    <w:rsid w:val="00563E3D"/>
    <w:rsid w:val="005672B9"/>
    <w:rsid w:val="00567FF5"/>
    <w:rsid w:val="00570B44"/>
    <w:rsid w:val="00571E8D"/>
    <w:rsid w:val="00572325"/>
    <w:rsid w:val="005725C2"/>
    <w:rsid w:val="0057265C"/>
    <w:rsid w:val="005757E7"/>
    <w:rsid w:val="0058042D"/>
    <w:rsid w:val="00583A71"/>
    <w:rsid w:val="0058683B"/>
    <w:rsid w:val="00594A2C"/>
    <w:rsid w:val="005968F7"/>
    <w:rsid w:val="005A03E4"/>
    <w:rsid w:val="005B0AEA"/>
    <w:rsid w:val="005B1C37"/>
    <w:rsid w:val="005B2D66"/>
    <w:rsid w:val="005B4A1C"/>
    <w:rsid w:val="005B4B2C"/>
    <w:rsid w:val="005B572D"/>
    <w:rsid w:val="005C1C2D"/>
    <w:rsid w:val="005C6D31"/>
    <w:rsid w:val="005D0D4D"/>
    <w:rsid w:val="005D240A"/>
    <w:rsid w:val="005D253E"/>
    <w:rsid w:val="005D2F33"/>
    <w:rsid w:val="005D42EC"/>
    <w:rsid w:val="005D4DED"/>
    <w:rsid w:val="005D4F7B"/>
    <w:rsid w:val="005D75E4"/>
    <w:rsid w:val="005D7FEB"/>
    <w:rsid w:val="005E3AF6"/>
    <w:rsid w:val="005E43E1"/>
    <w:rsid w:val="005E45F7"/>
    <w:rsid w:val="005E73C5"/>
    <w:rsid w:val="005F17DD"/>
    <w:rsid w:val="005F50DB"/>
    <w:rsid w:val="005F52E7"/>
    <w:rsid w:val="005F5D66"/>
    <w:rsid w:val="005F70DF"/>
    <w:rsid w:val="005F73DD"/>
    <w:rsid w:val="006012B3"/>
    <w:rsid w:val="00603973"/>
    <w:rsid w:val="00604131"/>
    <w:rsid w:val="006051E2"/>
    <w:rsid w:val="0060526B"/>
    <w:rsid w:val="00605B2D"/>
    <w:rsid w:val="00611425"/>
    <w:rsid w:val="00612C54"/>
    <w:rsid w:val="006133D7"/>
    <w:rsid w:val="00615310"/>
    <w:rsid w:val="00615E22"/>
    <w:rsid w:val="0062439F"/>
    <w:rsid w:val="00624FC9"/>
    <w:rsid w:val="006262C1"/>
    <w:rsid w:val="00627296"/>
    <w:rsid w:val="006275B7"/>
    <w:rsid w:val="0063075C"/>
    <w:rsid w:val="00630AC8"/>
    <w:rsid w:val="00632E59"/>
    <w:rsid w:val="006332CF"/>
    <w:rsid w:val="00634A09"/>
    <w:rsid w:val="00636259"/>
    <w:rsid w:val="00637DE8"/>
    <w:rsid w:val="00640521"/>
    <w:rsid w:val="00644F8F"/>
    <w:rsid w:val="00646E46"/>
    <w:rsid w:val="006475B1"/>
    <w:rsid w:val="006569CA"/>
    <w:rsid w:val="0065731D"/>
    <w:rsid w:val="00660047"/>
    <w:rsid w:val="00661C8C"/>
    <w:rsid w:val="00665020"/>
    <w:rsid w:val="00665F99"/>
    <w:rsid w:val="006728BB"/>
    <w:rsid w:val="00673830"/>
    <w:rsid w:val="006742FB"/>
    <w:rsid w:val="00674353"/>
    <w:rsid w:val="006748DC"/>
    <w:rsid w:val="00677F02"/>
    <w:rsid w:val="0068021A"/>
    <w:rsid w:val="00681C44"/>
    <w:rsid w:val="006820BA"/>
    <w:rsid w:val="00686043"/>
    <w:rsid w:val="006865A7"/>
    <w:rsid w:val="00686C30"/>
    <w:rsid w:val="00686E4D"/>
    <w:rsid w:val="00686FEB"/>
    <w:rsid w:val="006914F6"/>
    <w:rsid w:val="00692D70"/>
    <w:rsid w:val="00693FCF"/>
    <w:rsid w:val="0069525A"/>
    <w:rsid w:val="006953A5"/>
    <w:rsid w:val="00695F73"/>
    <w:rsid w:val="00696044"/>
    <w:rsid w:val="00697E8B"/>
    <w:rsid w:val="006A0043"/>
    <w:rsid w:val="006A2AC6"/>
    <w:rsid w:val="006A6911"/>
    <w:rsid w:val="006B0964"/>
    <w:rsid w:val="006B2A2D"/>
    <w:rsid w:val="006B3597"/>
    <w:rsid w:val="006B5495"/>
    <w:rsid w:val="006C50E9"/>
    <w:rsid w:val="006C5ABD"/>
    <w:rsid w:val="006C7901"/>
    <w:rsid w:val="006D13C9"/>
    <w:rsid w:val="006D1C1C"/>
    <w:rsid w:val="006D57FA"/>
    <w:rsid w:val="006E1934"/>
    <w:rsid w:val="006E2DB4"/>
    <w:rsid w:val="006E31DE"/>
    <w:rsid w:val="006E4ACA"/>
    <w:rsid w:val="006E4D68"/>
    <w:rsid w:val="006E519C"/>
    <w:rsid w:val="006E5B6A"/>
    <w:rsid w:val="006E6049"/>
    <w:rsid w:val="006E68BD"/>
    <w:rsid w:val="006F0419"/>
    <w:rsid w:val="006F0B36"/>
    <w:rsid w:val="006F1F51"/>
    <w:rsid w:val="006F3361"/>
    <w:rsid w:val="006F3870"/>
    <w:rsid w:val="006F4627"/>
    <w:rsid w:val="006F598C"/>
    <w:rsid w:val="006F6987"/>
    <w:rsid w:val="0070011C"/>
    <w:rsid w:val="0070246B"/>
    <w:rsid w:val="007024AD"/>
    <w:rsid w:val="00703802"/>
    <w:rsid w:val="00703A06"/>
    <w:rsid w:val="007041B1"/>
    <w:rsid w:val="007056AF"/>
    <w:rsid w:val="007117E2"/>
    <w:rsid w:val="00711A24"/>
    <w:rsid w:val="00712249"/>
    <w:rsid w:val="007125F4"/>
    <w:rsid w:val="00712B16"/>
    <w:rsid w:val="00712CBC"/>
    <w:rsid w:val="00713392"/>
    <w:rsid w:val="00713F55"/>
    <w:rsid w:val="00714F3A"/>
    <w:rsid w:val="00715353"/>
    <w:rsid w:val="007167FA"/>
    <w:rsid w:val="0071737C"/>
    <w:rsid w:val="00720339"/>
    <w:rsid w:val="0072167D"/>
    <w:rsid w:val="00723CE6"/>
    <w:rsid w:val="007244FA"/>
    <w:rsid w:val="00724E6E"/>
    <w:rsid w:val="00726892"/>
    <w:rsid w:val="007278E0"/>
    <w:rsid w:val="00727DDA"/>
    <w:rsid w:val="007326EC"/>
    <w:rsid w:val="0073369F"/>
    <w:rsid w:val="007337C8"/>
    <w:rsid w:val="00737A4D"/>
    <w:rsid w:val="00737F16"/>
    <w:rsid w:val="00743C71"/>
    <w:rsid w:val="00744B97"/>
    <w:rsid w:val="007453DF"/>
    <w:rsid w:val="007512B7"/>
    <w:rsid w:val="00751308"/>
    <w:rsid w:val="00751CC1"/>
    <w:rsid w:val="00752112"/>
    <w:rsid w:val="007526FA"/>
    <w:rsid w:val="007603F3"/>
    <w:rsid w:val="00761964"/>
    <w:rsid w:val="007626B0"/>
    <w:rsid w:val="00762BE8"/>
    <w:rsid w:val="0076320B"/>
    <w:rsid w:val="00764536"/>
    <w:rsid w:val="00764671"/>
    <w:rsid w:val="00766795"/>
    <w:rsid w:val="007707D4"/>
    <w:rsid w:val="0077174E"/>
    <w:rsid w:val="00776864"/>
    <w:rsid w:val="00777470"/>
    <w:rsid w:val="00781A36"/>
    <w:rsid w:val="00781CDA"/>
    <w:rsid w:val="00782CB2"/>
    <w:rsid w:val="00783180"/>
    <w:rsid w:val="00784146"/>
    <w:rsid w:val="00787E22"/>
    <w:rsid w:val="00790292"/>
    <w:rsid w:val="007905B8"/>
    <w:rsid w:val="00790E11"/>
    <w:rsid w:val="0079114C"/>
    <w:rsid w:val="007913CD"/>
    <w:rsid w:val="00791CA2"/>
    <w:rsid w:val="00791CF4"/>
    <w:rsid w:val="00793128"/>
    <w:rsid w:val="00793207"/>
    <w:rsid w:val="00795C88"/>
    <w:rsid w:val="00796F6A"/>
    <w:rsid w:val="007A0FC5"/>
    <w:rsid w:val="007A14C0"/>
    <w:rsid w:val="007A1987"/>
    <w:rsid w:val="007A29B1"/>
    <w:rsid w:val="007A4473"/>
    <w:rsid w:val="007A63BB"/>
    <w:rsid w:val="007A66C4"/>
    <w:rsid w:val="007A7611"/>
    <w:rsid w:val="007A7C72"/>
    <w:rsid w:val="007B0C59"/>
    <w:rsid w:val="007B2034"/>
    <w:rsid w:val="007B5BA9"/>
    <w:rsid w:val="007B67B4"/>
    <w:rsid w:val="007B70D8"/>
    <w:rsid w:val="007C000F"/>
    <w:rsid w:val="007C09A7"/>
    <w:rsid w:val="007C0CF9"/>
    <w:rsid w:val="007C4235"/>
    <w:rsid w:val="007C4B91"/>
    <w:rsid w:val="007C60C1"/>
    <w:rsid w:val="007C6671"/>
    <w:rsid w:val="007D0C6F"/>
    <w:rsid w:val="007D15D8"/>
    <w:rsid w:val="007D17AF"/>
    <w:rsid w:val="007D2B94"/>
    <w:rsid w:val="007D2E2E"/>
    <w:rsid w:val="007D3292"/>
    <w:rsid w:val="007D3F9E"/>
    <w:rsid w:val="007D43AB"/>
    <w:rsid w:val="007D5E16"/>
    <w:rsid w:val="007D61CF"/>
    <w:rsid w:val="007E437F"/>
    <w:rsid w:val="007E677F"/>
    <w:rsid w:val="007E7EEC"/>
    <w:rsid w:val="007F0B41"/>
    <w:rsid w:val="007F192E"/>
    <w:rsid w:val="007F4406"/>
    <w:rsid w:val="007F493A"/>
    <w:rsid w:val="007F563B"/>
    <w:rsid w:val="007F6F84"/>
    <w:rsid w:val="00800C0F"/>
    <w:rsid w:val="00803902"/>
    <w:rsid w:val="00804526"/>
    <w:rsid w:val="008109D8"/>
    <w:rsid w:val="0081350D"/>
    <w:rsid w:val="008149AA"/>
    <w:rsid w:val="00814C88"/>
    <w:rsid w:val="00816FBD"/>
    <w:rsid w:val="00817380"/>
    <w:rsid w:val="00817C6F"/>
    <w:rsid w:val="00817E6B"/>
    <w:rsid w:val="00817F07"/>
    <w:rsid w:val="008200A8"/>
    <w:rsid w:val="00822704"/>
    <w:rsid w:val="008228B5"/>
    <w:rsid w:val="00823197"/>
    <w:rsid w:val="00824194"/>
    <w:rsid w:val="0082669C"/>
    <w:rsid w:val="008271FE"/>
    <w:rsid w:val="00831741"/>
    <w:rsid w:val="00831EE8"/>
    <w:rsid w:val="0083204D"/>
    <w:rsid w:val="00832534"/>
    <w:rsid w:val="00832C0B"/>
    <w:rsid w:val="00833E4D"/>
    <w:rsid w:val="0083651A"/>
    <w:rsid w:val="00841AEE"/>
    <w:rsid w:val="0084308E"/>
    <w:rsid w:val="00843464"/>
    <w:rsid w:val="008466CC"/>
    <w:rsid w:val="00847222"/>
    <w:rsid w:val="008507D4"/>
    <w:rsid w:val="00850845"/>
    <w:rsid w:val="008509F6"/>
    <w:rsid w:val="00850C2A"/>
    <w:rsid w:val="0085209E"/>
    <w:rsid w:val="00854287"/>
    <w:rsid w:val="0085495F"/>
    <w:rsid w:val="008563F5"/>
    <w:rsid w:val="00860049"/>
    <w:rsid w:val="00860CAA"/>
    <w:rsid w:val="0086169D"/>
    <w:rsid w:val="00861D37"/>
    <w:rsid w:val="008629A4"/>
    <w:rsid w:val="0086306E"/>
    <w:rsid w:val="00864C7E"/>
    <w:rsid w:val="00865ED8"/>
    <w:rsid w:val="00865FC9"/>
    <w:rsid w:val="00866011"/>
    <w:rsid w:val="0086642F"/>
    <w:rsid w:val="008667CE"/>
    <w:rsid w:val="00866E8F"/>
    <w:rsid w:val="00867783"/>
    <w:rsid w:val="008679D3"/>
    <w:rsid w:val="00870C64"/>
    <w:rsid w:val="008719C0"/>
    <w:rsid w:val="0087214A"/>
    <w:rsid w:val="008736CC"/>
    <w:rsid w:val="0087530A"/>
    <w:rsid w:val="00876433"/>
    <w:rsid w:val="008807ED"/>
    <w:rsid w:val="008809EA"/>
    <w:rsid w:val="00880E92"/>
    <w:rsid w:val="00880F82"/>
    <w:rsid w:val="0088240C"/>
    <w:rsid w:val="00882A41"/>
    <w:rsid w:val="00882C0D"/>
    <w:rsid w:val="0088550C"/>
    <w:rsid w:val="00890122"/>
    <w:rsid w:val="0089063C"/>
    <w:rsid w:val="00891CF6"/>
    <w:rsid w:val="00892ABB"/>
    <w:rsid w:val="00893A47"/>
    <w:rsid w:val="0089400C"/>
    <w:rsid w:val="00896DAD"/>
    <w:rsid w:val="008A0B7C"/>
    <w:rsid w:val="008A11F0"/>
    <w:rsid w:val="008A1536"/>
    <w:rsid w:val="008A1DC3"/>
    <w:rsid w:val="008A386C"/>
    <w:rsid w:val="008A4A6F"/>
    <w:rsid w:val="008A65B9"/>
    <w:rsid w:val="008A65D8"/>
    <w:rsid w:val="008A721B"/>
    <w:rsid w:val="008A72B7"/>
    <w:rsid w:val="008B0896"/>
    <w:rsid w:val="008B1DDD"/>
    <w:rsid w:val="008B2D52"/>
    <w:rsid w:val="008B2DDC"/>
    <w:rsid w:val="008B3753"/>
    <w:rsid w:val="008B5102"/>
    <w:rsid w:val="008B624D"/>
    <w:rsid w:val="008B6252"/>
    <w:rsid w:val="008B6F32"/>
    <w:rsid w:val="008C053D"/>
    <w:rsid w:val="008C3845"/>
    <w:rsid w:val="008C606A"/>
    <w:rsid w:val="008C66A9"/>
    <w:rsid w:val="008C6E17"/>
    <w:rsid w:val="008C7C12"/>
    <w:rsid w:val="008D0DF3"/>
    <w:rsid w:val="008D19CB"/>
    <w:rsid w:val="008D3D8A"/>
    <w:rsid w:val="008D4A50"/>
    <w:rsid w:val="008D4BCB"/>
    <w:rsid w:val="008D5370"/>
    <w:rsid w:val="008D64AB"/>
    <w:rsid w:val="008D7E7B"/>
    <w:rsid w:val="008E0BA6"/>
    <w:rsid w:val="008E0CCE"/>
    <w:rsid w:val="008E52F6"/>
    <w:rsid w:val="008E5862"/>
    <w:rsid w:val="008F089E"/>
    <w:rsid w:val="008F1C4E"/>
    <w:rsid w:val="008F24D1"/>
    <w:rsid w:val="008F2E9A"/>
    <w:rsid w:val="008F3224"/>
    <w:rsid w:val="008F36DA"/>
    <w:rsid w:val="008F7263"/>
    <w:rsid w:val="00901268"/>
    <w:rsid w:val="00901E53"/>
    <w:rsid w:val="009036D6"/>
    <w:rsid w:val="009053A9"/>
    <w:rsid w:val="00906433"/>
    <w:rsid w:val="00907981"/>
    <w:rsid w:val="009079B7"/>
    <w:rsid w:val="0091033B"/>
    <w:rsid w:val="00910E20"/>
    <w:rsid w:val="00911CCE"/>
    <w:rsid w:val="0091254B"/>
    <w:rsid w:val="00916735"/>
    <w:rsid w:val="00920F44"/>
    <w:rsid w:val="00921A8E"/>
    <w:rsid w:val="00922B48"/>
    <w:rsid w:val="00922F46"/>
    <w:rsid w:val="00924C5E"/>
    <w:rsid w:val="0092686D"/>
    <w:rsid w:val="00926BAD"/>
    <w:rsid w:val="00927B67"/>
    <w:rsid w:val="00930098"/>
    <w:rsid w:val="009308D2"/>
    <w:rsid w:val="00930BC0"/>
    <w:rsid w:val="00930BD0"/>
    <w:rsid w:val="00931328"/>
    <w:rsid w:val="00931859"/>
    <w:rsid w:val="00933771"/>
    <w:rsid w:val="009339A5"/>
    <w:rsid w:val="009342FD"/>
    <w:rsid w:val="00935036"/>
    <w:rsid w:val="00936907"/>
    <w:rsid w:val="00940C5A"/>
    <w:rsid w:val="00941816"/>
    <w:rsid w:val="0094321E"/>
    <w:rsid w:val="009433B6"/>
    <w:rsid w:val="009434F0"/>
    <w:rsid w:val="0094380F"/>
    <w:rsid w:val="00943BF1"/>
    <w:rsid w:val="00944868"/>
    <w:rsid w:val="009460D9"/>
    <w:rsid w:val="00946882"/>
    <w:rsid w:val="00950540"/>
    <w:rsid w:val="009514BE"/>
    <w:rsid w:val="00952C62"/>
    <w:rsid w:val="009564A1"/>
    <w:rsid w:val="009568AA"/>
    <w:rsid w:val="0096031D"/>
    <w:rsid w:val="009622B5"/>
    <w:rsid w:val="0096327F"/>
    <w:rsid w:val="00963BE0"/>
    <w:rsid w:val="00964062"/>
    <w:rsid w:val="0096458E"/>
    <w:rsid w:val="00966E28"/>
    <w:rsid w:val="009678AA"/>
    <w:rsid w:val="009704F5"/>
    <w:rsid w:val="00971385"/>
    <w:rsid w:val="00971C76"/>
    <w:rsid w:val="00980A30"/>
    <w:rsid w:val="00980D76"/>
    <w:rsid w:val="00980F03"/>
    <w:rsid w:val="009842AF"/>
    <w:rsid w:val="009851CD"/>
    <w:rsid w:val="00987F80"/>
    <w:rsid w:val="00991B87"/>
    <w:rsid w:val="00994556"/>
    <w:rsid w:val="009947A0"/>
    <w:rsid w:val="0099499B"/>
    <w:rsid w:val="00996359"/>
    <w:rsid w:val="009972D7"/>
    <w:rsid w:val="0099759D"/>
    <w:rsid w:val="009A0387"/>
    <w:rsid w:val="009A21CF"/>
    <w:rsid w:val="009A2A11"/>
    <w:rsid w:val="009A2C63"/>
    <w:rsid w:val="009A4572"/>
    <w:rsid w:val="009A543E"/>
    <w:rsid w:val="009A6230"/>
    <w:rsid w:val="009A69E3"/>
    <w:rsid w:val="009A743D"/>
    <w:rsid w:val="009A7FD7"/>
    <w:rsid w:val="009B0A93"/>
    <w:rsid w:val="009B2515"/>
    <w:rsid w:val="009B44BE"/>
    <w:rsid w:val="009B4A62"/>
    <w:rsid w:val="009B601A"/>
    <w:rsid w:val="009B6C43"/>
    <w:rsid w:val="009B6FBA"/>
    <w:rsid w:val="009C021E"/>
    <w:rsid w:val="009C0604"/>
    <w:rsid w:val="009C070B"/>
    <w:rsid w:val="009C1138"/>
    <w:rsid w:val="009C117B"/>
    <w:rsid w:val="009C18B6"/>
    <w:rsid w:val="009C2706"/>
    <w:rsid w:val="009C2824"/>
    <w:rsid w:val="009C343E"/>
    <w:rsid w:val="009C3AB3"/>
    <w:rsid w:val="009C4EE3"/>
    <w:rsid w:val="009C53A3"/>
    <w:rsid w:val="009C65CE"/>
    <w:rsid w:val="009C7E8C"/>
    <w:rsid w:val="009D07D0"/>
    <w:rsid w:val="009D1F35"/>
    <w:rsid w:val="009D2151"/>
    <w:rsid w:val="009D422D"/>
    <w:rsid w:val="009D5F8C"/>
    <w:rsid w:val="009D6380"/>
    <w:rsid w:val="009D705C"/>
    <w:rsid w:val="009D7D35"/>
    <w:rsid w:val="009E03B4"/>
    <w:rsid w:val="009E07CF"/>
    <w:rsid w:val="009E0D6D"/>
    <w:rsid w:val="009E1175"/>
    <w:rsid w:val="009E2858"/>
    <w:rsid w:val="009E3ED4"/>
    <w:rsid w:val="009E4373"/>
    <w:rsid w:val="009E4C76"/>
    <w:rsid w:val="009E4DAD"/>
    <w:rsid w:val="009E5AB7"/>
    <w:rsid w:val="009E5D9C"/>
    <w:rsid w:val="009E7337"/>
    <w:rsid w:val="009E785D"/>
    <w:rsid w:val="009E7C87"/>
    <w:rsid w:val="009F095D"/>
    <w:rsid w:val="009F32D1"/>
    <w:rsid w:val="009F5973"/>
    <w:rsid w:val="009F74C8"/>
    <w:rsid w:val="00A003CC"/>
    <w:rsid w:val="00A00C2F"/>
    <w:rsid w:val="00A00D68"/>
    <w:rsid w:val="00A010AC"/>
    <w:rsid w:val="00A022B0"/>
    <w:rsid w:val="00A02C42"/>
    <w:rsid w:val="00A03653"/>
    <w:rsid w:val="00A068ED"/>
    <w:rsid w:val="00A06B23"/>
    <w:rsid w:val="00A1028C"/>
    <w:rsid w:val="00A13033"/>
    <w:rsid w:val="00A16881"/>
    <w:rsid w:val="00A17252"/>
    <w:rsid w:val="00A17309"/>
    <w:rsid w:val="00A20441"/>
    <w:rsid w:val="00A20737"/>
    <w:rsid w:val="00A22366"/>
    <w:rsid w:val="00A2271C"/>
    <w:rsid w:val="00A22D32"/>
    <w:rsid w:val="00A23308"/>
    <w:rsid w:val="00A24FB9"/>
    <w:rsid w:val="00A30C63"/>
    <w:rsid w:val="00A316BE"/>
    <w:rsid w:val="00A31A50"/>
    <w:rsid w:val="00A326FA"/>
    <w:rsid w:val="00A3531B"/>
    <w:rsid w:val="00A356F6"/>
    <w:rsid w:val="00A35F6E"/>
    <w:rsid w:val="00A36302"/>
    <w:rsid w:val="00A3703C"/>
    <w:rsid w:val="00A37265"/>
    <w:rsid w:val="00A43E4C"/>
    <w:rsid w:val="00A44AD4"/>
    <w:rsid w:val="00A4569A"/>
    <w:rsid w:val="00A468C1"/>
    <w:rsid w:val="00A46902"/>
    <w:rsid w:val="00A50548"/>
    <w:rsid w:val="00A51B6F"/>
    <w:rsid w:val="00A51D84"/>
    <w:rsid w:val="00A52B4C"/>
    <w:rsid w:val="00A531C2"/>
    <w:rsid w:val="00A54A02"/>
    <w:rsid w:val="00A57942"/>
    <w:rsid w:val="00A61018"/>
    <w:rsid w:val="00A61388"/>
    <w:rsid w:val="00A61411"/>
    <w:rsid w:val="00A6158B"/>
    <w:rsid w:val="00A617DF"/>
    <w:rsid w:val="00A63360"/>
    <w:rsid w:val="00A64C2C"/>
    <w:rsid w:val="00A64F84"/>
    <w:rsid w:val="00A65208"/>
    <w:rsid w:val="00A66D7B"/>
    <w:rsid w:val="00A67AF2"/>
    <w:rsid w:val="00A70A04"/>
    <w:rsid w:val="00A72165"/>
    <w:rsid w:val="00A7385A"/>
    <w:rsid w:val="00A75CB6"/>
    <w:rsid w:val="00A76015"/>
    <w:rsid w:val="00A7762F"/>
    <w:rsid w:val="00A83524"/>
    <w:rsid w:val="00A85388"/>
    <w:rsid w:val="00A879F5"/>
    <w:rsid w:val="00A87FC7"/>
    <w:rsid w:val="00A903E1"/>
    <w:rsid w:val="00A90831"/>
    <w:rsid w:val="00A90D45"/>
    <w:rsid w:val="00A91F98"/>
    <w:rsid w:val="00A923E8"/>
    <w:rsid w:val="00A93E3D"/>
    <w:rsid w:val="00A95832"/>
    <w:rsid w:val="00A96355"/>
    <w:rsid w:val="00A965D4"/>
    <w:rsid w:val="00AA1181"/>
    <w:rsid w:val="00AA1FCD"/>
    <w:rsid w:val="00AA37B1"/>
    <w:rsid w:val="00AA4AA0"/>
    <w:rsid w:val="00AA5720"/>
    <w:rsid w:val="00AB097A"/>
    <w:rsid w:val="00AB3D2D"/>
    <w:rsid w:val="00AB3F67"/>
    <w:rsid w:val="00AB44C9"/>
    <w:rsid w:val="00AB4524"/>
    <w:rsid w:val="00AB5E16"/>
    <w:rsid w:val="00AB6ACD"/>
    <w:rsid w:val="00AB7317"/>
    <w:rsid w:val="00AC0C9F"/>
    <w:rsid w:val="00AC1052"/>
    <w:rsid w:val="00AC13C0"/>
    <w:rsid w:val="00AC331A"/>
    <w:rsid w:val="00AC3C30"/>
    <w:rsid w:val="00AC4139"/>
    <w:rsid w:val="00AC4D01"/>
    <w:rsid w:val="00AC4FB4"/>
    <w:rsid w:val="00AC6819"/>
    <w:rsid w:val="00AC6B48"/>
    <w:rsid w:val="00AC7705"/>
    <w:rsid w:val="00AD0C6C"/>
    <w:rsid w:val="00AD3172"/>
    <w:rsid w:val="00AD4AB3"/>
    <w:rsid w:val="00AD4B9A"/>
    <w:rsid w:val="00AD4D23"/>
    <w:rsid w:val="00AD53DA"/>
    <w:rsid w:val="00AD59B6"/>
    <w:rsid w:val="00AD5C9F"/>
    <w:rsid w:val="00AD6F2D"/>
    <w:rsid w:val="00AD73BC"/>
    <w:rsid w:val="00AE098A"/>
    <w:rsid w:val="00AE136A"/>
    <w:rsid w:val="00AE16DA"/>
    <w:rsid w:val="00AE1FDB"/>
    <w:rsid w:val="00AE2586"/>
    <w:rsid w:val="00AE3323"/>
    <w:rsid w:val="00AE3362"/>
    <w:rsid w:val="00AE403F"/>
    <w:rsid w:val="00AE440F"/>
    <w:rsid w:val="00AE44EF"/>
    <w:rsid w:val="00AE4C50"/>
    <w:rsid w:val="00AE4D06"/>
    <w:rsid w:val="00AE4F7D"/>
    <w:rsid w:val="00AE5AAE"/>
    <w:rsid w:val="00AE5D8F"/>
    <w:rsid w:val="00AE6566"/>
    <w:rsid w:val="00AE7620"/>
    <w:rsid w:val="00AF094D"/>
    <w:rsid w:val="00AF2445"/>
    <w:rsid w:val="00AF299F"/>
    <w:rsid w:val="00AF2A7E"/>
    <w:rsid w:val="00AF4991"/>
    <w:rsid w:val="00AF4DFA"/>
    <w:rsid w:val="00AF547D"/>
    <w:rsid w:val="00AF6806"/>
    <w:rsid w:val="00AF7DE0"/>
    <w:rsid w:val="00B0076E"/>
    <w:rsid w:val="00B00C92"/>
    <w:rsid w:val="00B00F25"/>
    <w:rsid w:val="00B02B11"/>
    <w:rsid w:val="00B03005"/>
    <w:rsid w:val="00B031B5"/>
    <w:rsid w:val="00B033F9"/>
    <w:rsid w:val="00B03691"/>
    <w:rsid w:val="00B0415F"/>
    <w:rsid w:val="00B04C0E"/>
    <w:rsid w:val="00B04FF9"/>
    <w:rsid w:val="00B05C43"/>
    <w:rsid w:val="00B06994"/>
    <w:rsid w:val="00B07E25"/>
    <w:rsid w:val="00B117FC"/>
    <w:rsid w:val="00B12436"/>
    <w:rsid w:val="00B15856"/>
    <w:rsid w:val="00B15BCE"/>
    <w:rsid w:val="00B15DEA"/>
    <w:rsid w:val="00B167CF"/>
    <w:rsid w:val="00B20335"/>
    <w:rsid w:val="00B232DE"/>
    <w:rsid w:val="00B25AE6"/>
    <w:rsid w:val="00B25F94"/>
    <w:rsid w:val="00B26296"/>
    <w:rsid w:val="00B268CE"/>
    <w:rsid w:val="00B27C78"/>
    <w:rsid w:val="00B30CAD"/>
    <w:rsid w:val="00B314D5"/>
    <w:rsid w:val="00B316CC"/>
    <w:rsid w:val="00B316CF"/>
    <w:rsid w:val="00B329BB"/>
    <w:rsid w:val="00B32F7C"/>
    <w:rsid w:val="00B3472C"/>
    <w:rsid w:val="00B35A66"/>
    <w:rsid w:val="00B37FCB"/>
    <w:rsid w:val="00B421E0"/>
    <w:rsid w:val="00B42834"/>
    <w:rsid w:val="00B42CBC"/>
    <w:rsid w:val="00B47622"/>
    <w:rsid w:val="00B50AB0"/>
    <w:rsid w:val="00B52FA5"/>
    <w:rsid w:val="00B53082"/>
    <w:rsid w:val="00B5459B"/>
    <w:rsid w:val="00B563B0"/>
    <w:rsid w:val="00B57DE5"/>
    <w:rsid w:val="00B607B4"/>
    <w:rsid w:val="00B60B7E"/>
    <w:rsid w:val="00B62430"/>
    <w:rsid w:val="00B70040"/>
    <w:rsid w:val="00B71342"/>
    <w:rsid w:val="00B71CE2"/>
    <w:rsid w:val="00B7210D"/>
    <w:rsid w:val="00B72281"/>
    <w:rsid w:val="00B7277D"/>
    <w:rsid w:val="00B736BA"/>
    <w:rsid w:val="00B7395F"/>
    <w:rsid w:val="00B74177"/>
    <w:rsid w:val="00B76D87"/>
    <w:rsid w:val="00B77B2C"/>
    <w:rsid w:val="00B810E1"/>
    <w:rsid w:val="00B8111F"/>
    <w:rsid w:val="00B819C7"/>
    <w:rsid w:val="00B819EC"/>
    <w:rsid w:val="00B853B3"/>
    <w:rsid w:val="00B90D85"/>
    <w:rsid w:val="00B91B36"/>
    <w:rsid w:val="00B94BA5"/>
    <w:rsid w:val="00B965CB"/>
    <w:rsid w:val="00B97F46"/>
    <w:rsid w:val="00BA0B4C"/>
    <w:rsid w:val="00BA13DD"/>
    <w:rsid w:val="00BA41C8"/>
    <w:rsid w:val="00BA443C"/>
    <w:rsid w:val="00BA4491"/>
    <w:rsid w:val="00BA570B"/>
    <w:rsid w:val="00BA7801"/>
    <w:rsid w:val="00BB4E33"/>
    <w:rsid w:val="00BB56A4"/>
    <w:rsid w:val="00BB6653"/>
    <w:rsid w:val="00BB7F30"/>
    <w:rsid w:val="00BC00BB"/>
    <w:rsid w:val="00BC07A7"/>
    <w:rsid w:val="00BC0F6F"/>
    <w:rsid w:val="00BC4B87"/>
    <w:rsid w:val="00BC53B8"/>
    <w:rsid w:val="00BC6411"/>
    <w:rsid w:val="00BC6421"/>
    <w:rsid w:val="00BD12A2"/>
    <w:rsid w:val="00BD159E"/>
    <w:rsid w:val="00BD2351"/>
    <w:rsid w:val="00BD33E5"/>
    <w:rsid w:val="00BD36DC"/>
    <w:rsid w:val="00BD4790"/>
    <w:rsid w:val="00BD7960"/>
    <w:rsid w:val="00BE0779"/>
    <w:rsid w:val="00BE2047"/>
    <w:rsid w:val="00BE256B"/>
    <w:rsid w:val="00BE27B2"/>
    <w:rsid w:val="00BE2B31"/>
    <w:rsid w:val="00BE5522"/>
    <w:rsid w:val="00BE6B02"/>
    <w:rsid w:val="00BE6D39"/>
    <w:rsid w:val="00BE6EED"/>
    <w:rsid w:val="00BF2114"/>
    <w:rsid w:val="00BF4656"/>
    <w:rsid w:val="00BF47C1"/>
    <w:rsid w:val="00BF665B"/>
    <w:rsid w:val="00BF6CB5"/>
    <w:rsid w:val="00BF7312"/>
    <w:rsid w:val="00C01488"/>
    <w:rsid w:val="00C0176B"/>
    <w:rsid w:val="00C02451"/>
    <w:rsid w:val="00C0267F"/>
    <w:rsid w:val="00C03841"/>
    <w:rsid w:val="00C0439E"/>
    <w:rsid w:val="00C04F44"/>
    <w:rsid w:val="00C11BAA"/>
    <w:rsid w:val="00C12A68"/>
    <w:rsid w:val="00C12F9F"/>
    <w:rsid w:val="00C135DC"/>
    <w:rsid w:val="00C14AC6"/>
    <w:rsid w:val="00C1600C"/>
    <w:rsid w:val="00C161AF"/>
    <w:rsid w:val="00C16756"/>
    <w:rsid w:val="00C17A6A"/>
    <w:rsid w:val="00C224C7"/>
    <w:rsid w:val="00C268E0"/>
    <w:rsid w:val="00C26AAC"/>
    <w:rsid w:val="00C31CAF"/>
    <w:rsid w:val="00C32085"/>
    <w:rsid w:val="00C33034"/>
    <w:rsid w:val="00C3344B"/>
    <w:rsid w:val="00C33ED2"/>
    <w:rsid w:val="00C35F6B"/>
    <w:rsid w:val="00C36706"/>
    <w:rsid w:val="00C37BBA"/>
    <w:rsid w:val="00C37F7F"/>
    <w:rsid w:val="00C40E55"/>
    <w:rsid w:val="00C41201"/>
    <w:rsid w:val="00C41F8C"/>
    <w:rsid w:val="00C41FAF"/>
    <w:rsid w:val="00C420D6"/>
    <w:rsid w:val="00C46046"/>
    <w:rsid w:val="00C460CC"/>
    <w:rsid w:val="00C513A0"/>
    <w:rsid w:val="00C54457"/>
    <w:rsid w:val="00C5446E"/>
    <w:rsid w:val="00C5487C"/>
    <w:rsid w:val="00C55B53"/>
    <w:rsid w:val="00C55C96"/>
    <w:rsid w:val="00C56767"/>
    <w:rsid w:val="00C5755D"/>
    <w:rsid w:val="00C60135"/>
    <w:rsid w:val="00C615FC"/>
    <w:rsid w:val="00C6306E"/>
    <w:rsid w:val="00C6428F"/>
    <w:rsid w:val="00C72233"/>
    <w:rsid w:val="00C73565"/>
    <w:rsid w:val="00C73E96"/>
    <w:rsid w:val="00C75AE7"/>
    <w:rsid w:val="00C839D4"/>
    <w:rsid w:val="00C846B3"/>
    <w:rsid w:val="00C84C81"/>
    <w:rsid w:val="00C85176"/>
    <w:rsid w:val="00C85F0F"/>
    <w:rsid w:val="00C87F9A"/>
    <w:rsid w:val="00C915C1"/>
    <w:rsid w:val="00C926B9"/>
    <w:rsid w:val="00C9319C"/>
    <w:rsid w:val="00C942F1"/>
    <w:rsid w:val="00C944E6"/>
    <w:rsid w:val="00C946B9"/>
    <w:rsid w:val="00C95471"/>
    <w:rsid w:val="00CA0748"/>
    <w:rsid w:val="00CA1B6F"/>
    <w:rsid w:val="00CA1EB5"/>
    <w:rsid w:val="00CA20F4"/>
    <w:rsid w:val="00CA2BC6"/>
    <w:rsid w:val="00CA3EAF"/>
    <w:rsid w:val="00CA5715"/>
    <w:rsid w:val="00CA6F61"/>
    <w:rsid w:val="00CA7734"/>
    <w:rsid w:val="00CA7ED2"/>
    <w:rsid w:val="00CB081F"/>
    <w:rsid w:val="00CB1D31"/>
    <w:rsid w:val="00CB25D7"/>
    <w:rsid w:val="00CB3B78"/>
    <w:rsid w:val="00CB4B82"/>
    <w:rsid w:val="00CC0119"/>
    <w:rsid w:val="00CC0A12"/>
    <w:rsid w:val="00CC14BF"/>
    <w:rsid w:val="00CC29A6"/>
    <w:rsid w:val="00CC29BD"/>
    <w:rsid w:val="00CC4B72"/>
    <w:rsid w:val="00CC5219"/>
    <w:rsid w:val="00CC6604"/>
    <w:rsid w:val="00CC67E0"/>
    <w:rsid w:val="00CC71EF"/>
    <w:rsid w:val="00CD25AC"/>
    <w:rsid w:val="00CD5600"/>
    <w:rsid w:val="00CD7676"/>
    <w:rsid w:val="00CE1159"/>
    <w:rsid w:val="00CE28DD"/>
    <w:rsid w:val="00CE5025"/>
    <w:rsid w:val="00CE6AF9"/>
    <w:rsid w:val="00CF03FB"/>
    <w:rsid w:val="00CF0F4D"/>
    <w:rsid w:val="00CF1F9F"/>
    <w:rsid w:val="00CF1FBB"/>
    <w:rsid w:val="00CF2581"/>
    <w:rsid w:val="00CF3273"/>
    <w:rsid w:val="00CF45DD"/>
    <w:rsid w:val="00CF5DB3"/>
    <w:rsid w:val="00CF6DFE"/>
    <w:rsid w:val="00CF72EB"/>
    <w:rsid w:val="00D0143F"/>
    <w:rsid w:val="00D05D73"/>
    <w:rsid w:val="00D11492"/>
    <w:rsid w:val="00D13083"/>
    <w:rsid w:val="00D135A5"/>
    <w:rsid w:val="00D13EA4"/>
    <w:rsid w:val="00D1419F"/>
    <w:rsid w:val="00D1469C"/>
    <w:rsid w:val="00D14E94"/>
    <w:rsid w:val="00D165B6"/>
    <w:rsid w:val="00D17042"/>
    <w:rsid w:val="00D17A8F"/>
    <w:rsid w:val="00D206C5"/>
    <w:rsid w:val="00D21BE5"/>
    <w:rsid w:val="00D239D8"/>
    <w:rsid w:val="00D23CB3"/>
    <w:rsid w:val="00D25176"/>
    <w:rsid w:val="00D25625"/>
    <w:rsid w:val="00D3162F"/>
    <w:rsid w:val="00D329F7"/>
    <w:rsid w:val="00D3424B"/>
    <w:rsid w:val="00D3491F"/>
    <w:rsid w:val="00D37469"/>
    <w:rsid w:val="00D407E2"/>
    <w:rsid w:val="00D40D3F"/>
    <w:rsid w:val="00D40DD6"/>
    <w:rsid w:val="00D41C8A"/>
    <w:rsid w:val="00D42725"/>
    <w:rsid w:val="00D45FF2"/>
    <w:rsid w:val="00D51AC4"/>
    <w:rsid w:val="00D5204C"/>
    <w:rsid w:val="00D52788"/>
    <w:rsid w:val="00D52BFB"/>
    <w:rsid w:val="00D5372B"/>
    <w:rsid w:val="00D5409B"/>
    <w:rsid w:val="00D551D6"/>
    <w:rsid w:val="00D56F74"/>
    <w:rsid w:val="00D6157F"/>
    <w:rsid w:val="00D61D1A"/>
    <w:rsid w:val="00D61DB6"/>
    <w:rsid w:val="00D63732"/>
    <w:rsid w:val="00D646BD"/>
    <w:rsid w:val="00D66B3E"/>
    <w:rsid w:val="00D66E22"/>
    <w:rsid w:val="00D67614"/>
    <w:rsid w:val="00D70282"/>
    <w:rsid w:val="00D71E08"/>
    <w:rsid w:val="00D72227"/>
    <w:rsid w:val="00D72CA1"/>
    <w:rsid w:val="00D734CA"/>
    <w:rsid w:val="00D741BD"/>
    <w:rsid w:val="00D75B9F"/>
    <w:rsid w:val="00D76670"/>
    <w:rsid w:val="00D8382C"/>
    <w:rsid w:val="00D84931"/>
    <w:rsid w:val="00D90852"/>
    <w:rsid w:val="00D91218"/>
    <w:rsid w:val="00D92099"/>
    <w:rsid w:val="00D936CA"/>
    <w:rsid w:val="00D95D1B"/>
    <w:rsid w:val="00D961D5"/>
    <w:rsid w:val="00DA3755"/>
    <w:rsid w:val="00DA58B9"/>
    <w:rsid w:val="00DA64DE"/>
    <w:rsid w:val="00DA7A2F"/>
    <w:rsid w:val="00DB1318"/>
    <w:rsid w:val="00DB39F1"/>
    <w:rsid w:val="00DB4231"/>
    <w:rsid w:val="00DB4AB6"/>
    <w:rsid w:val="00DB4E14"/>
    <w:rsid w:val="00DB5A56"/>
    <w:rsid w:val="00DB5B64"/>
    <w:rsid w:val="00DB637E"/>
    <w:rsid w:val="00DC0051"/>
    <w:rsid w:val="00DC00C8"/>
    <w:rsid w:val="00DC1C64"/>
    <w:rsid w:val="00DC26D5"/>
    <w:rsid w:val="00DC2812"/>
    <w:rsid w:val="00DC301D"/>
    <w:rsid w:val="00DC5DDD"/>
    <w:rsid w:val="00DC78F7"/>
    <w:rsid w:val="00DC7F13"/>
    <w:rsid w:val="00DD172C"/>
    <w:rsid w:val="00DD292F"/>
    <w:rsid w:val="00DD2B16"/>
    <w:rsid w:val="00DD56B2"/>
    <w:rsid w:val="00DE0538"/>
    <w:rsid w:val="00DE1649"/>
    <w:rsid w:val="00DE241A"/>
    <w:rsid w:val="00DE3855"/>
    <w:rsid w:val="00DE61CC"/>
    <w:rsid w:val="00DE6210"/>
    <w:rsid w:val="00DE6639"/>
    <w:rsid w:val="00DE6A96"/>
    <w:rsid w:val="00DE7B72"/>
    <w:rsid w:val="00DF02F6"/>
    <w:rsid w:val="00DF042D"/>
    <w:rsid w:val="00DF3CA3"/>
    <w:rsid w:val="00DF4EC0"/>
    <w:rsid w:val="00DF5651"/>
    <w:rsid w:val="00DF58E3"/>
    <w:rsid w:val="00DF6F5C"/>
    <w:rsid w:val="00E0156D"/>
    <w:rsid w:val="00E01E90"/>
    <w:rsid w:val="00E01FBE"/>
    <w:rsid w:val="00E0328C"/>
    <w:rsid w:val="00E0435E"/>
    <w:rsid w:val="00E04EF5"/>
    <w:rsid w:val="00E056B3"/>
    <w:rsid w:val="00E056E9"/>
    <w:rsid w:val="00E0581B"/>
    <w:rsid w:val="00E05ED0"/>
    <w:rsid w:val="00E06EF6"/>
    <w:rsid w:val="00E11262"/>
    <w:rsid w:val="00E12507"/>
    <w:rsid w:val="00E12797"/>
    <w:rsid w:val="00E12CD0"/>
    <w:rsid w:val="00E1401A"/>
    <w:rsid w:val="00E14423"/>
    <w:rsid w:val="00E146E6"/>
    <w:rsid w:val="00E15951"/>
    <w:rsid w:val="00E15D2E"/>
    <w:rsid w:val="00E15F50"/>
    <w:rsid w:val="00E164FE"/>
    <w:rsid w:val="00E16DDE"/>
    <w:rsid w:val="00E17327"/>
    <w:rsid w:val="00E2039D"/>
    <w:rsid w:val="00E20B5C"/>
    <w:rsid w:val="00E20D0A"/>
    <w:rsid w:val="00E20E23"/>
    <w:rsid w:val="00E21A30"/>
    <w:rsid w:val="00E22E23"/>
    <w:rsid w:val="00E2585F"/>
    <w:rsid w:val="00E27D6B"/>
    <w:rsid w:val="00E301EA"/>
    <w:rsid w:val="00E303E2"/>
    <w:rsid w:val="00E31115"/>
    <w:rsid w:val="00E31E31"/>
    <w:rsid w:val="00E35B29"/>
    <w:rsid w:val="00E379DC"/>
    <w:rsid w:val="00E430E7"/>
    <w:rsid w:val="00E43777"/>
    <w:rsid w:val="00E43C75"/>
    <w:rsid w:val="00E44529"/>
    <w:rsid w:val="00E44A23"/>
    <w:rsid w:val="00E455E0"/>
    <w:rsid w:val="00E466DA"/>
    <w:rsid w:val="00E46B3C"/>
    <w:rsid w:val="00E47036"/>
    <w:rsid w:val="00E50A21"/>
    <w:rsid w:val="00E52532"/>
    <w:rsid w:val="00E52897"/>
    <w:rsid w:val="00E5559E"/>
    <w:rsid w:val="00E569A1"/>
    <w:rsid w:val="00E57FBA"/>
    <w:rsid w:val="00E61956"/>
    <w:rsid w:val="00E63518"/>
    <w:rsid w:val="00E64193"/>
    <w:rsid w:val="00E643E8"/>
    <w:rsid w:val="00E64DF3"/>
    <w:rsid w:val="00E654FE"/>
    <w:rsid w:val="00E65A55"/>
    <w:rsid w:val="00E66DB5"/>
    <w:rsid w:val="00E67426"/>
    <w:rsid w:val="00E67CA1"/>
    <w:rsid w:val="00E67CCD"/>
    <w:rsid w:val="00E70C1D"/>
    <w:rsid w:val="00E715B4"/>
    <w:rsid w:val="00E72E6A"/>
    <w:rsid w:val="00E74DB5"/>
    <w:rsid w:val="00E751C5"/>
    <w:rsid w:val="00E75ADE"/>
    <w:rsid w:val="00E7639C"/>
    <w:rsid w:val="00E76BC8"/>
    <w:rsid w:val="00E77820"/>
    <w:rsid w:val="00E805E1"/>
    <w:rsid w:val="00E807CD"/>
    <w:rsid w:val="00E820CF"/>
    <w:rsid w:val="00E8339C"/>
    <w:rsid w:val="00E858D4"/>
    <w:rsid w:val="00E85B19"/>
    <w:rsid w:val="00E87F26"/>
    <w:rsid w:val="00E906A3"/>
    <w:rsid w:val="00E90F8F"/>
    <w:rsid w:val="00E9444A"/>
    <w:rsid w:val="00E964C1"/>
    <w:rsid w:val="00EA10AF"/>
    <w:rsid w:val="00EA10C8"/>
    <w:rsid w:val="00EA18D5"/>
    <w:rsid w:val="00EA2B2E"/>
    <w:rsid w:val="00EA3EC1"/>
    <w:rsid w:val="00EA47A5"/>
    <w:rsid w:val="00EA7DDB"/>
    <w:rsid w:val="00EB2AB5"/>
    <w:rsid w:val="00EB3FF0"/>
    <w:rsid w:val="00EB6CF3"/>
    <w:rsid w:val="00EB7543"/>
    <w:rsid w:val="00EB7AC3"/>
    <w:rsid w:val="00EC20DE"/>
    <w:rsid w:val="00EC669D"/>
    <w:rsid w:val="00EC73D9"/>
    <w:rsid w:val="00ED06D0"/>
    <w:rsid w:val="00ED6080"/>
    <w:rsid w:val="00ED672C"/>
    <w:rsid w:val="00ED6838"/>
    <w:rsid w:val="00EE3188"/>
    <w:rsid w:val="00EE35FD"/>
    <w:rsid w:val="00EE4266"/>
    <w:rsid w:val="00EE5202"/>
    <w:rsid w:val="00EE7140"/>
    <w:rsid w:val="00EE7F25"/>
    <w:rsid w:val="00EF01DB"/>
    <w:rsid w:val="00EF2382"/>
    <w:rsid w:val="00EF2609"/>
    <w:rsid w:val="00EF2D41"/>
    <w:rsid w:val="00EF2E6A"/>
    <w:rsid w:val="00EF34A6"/>
    <w:rsid w:val="00EF6E80"/>
    <w:rsid w:val="00EF7F6A"/>
    <w:rsid w:val="00F01788"/>
    <w:rsid w:val="00F045DC"/>
    <w:rsid w:val="00F04856"/>
    <w:rsid w:val="00F058F0"/>
    <w:rsid w:val="00F06345"/>
    <w:rsid w:val="00F07C58"/>
    <w:rsid w:val="00F11BA8"/>
    <w:rsid w:val="00F12420"/>
    <w:rsid w:val="00F12A03"/>
    <w:rsid w:val="00F140E7"/>
    <w:rsid w:val="00F14565"/>
    <w:rsid w:val="00F14EC6"/>
    <w:rsid w:val="00F15B1C"/>
    <w:rsid w:val="00F16E3D"/>
    <w:rsid w:val="00F1740E"/>
    <w:rsid w:val="00F2151C"/>
    <w:rsid w:val="00F225F2"/>
    <w:rsid w:val="00F24114"/>
    <w:rsid w:val="00F25DCD"/>
    <w:rsid w:val="00F271A6"/>
    <w:rsid w:val="00F2726A"/>
    <w:rsid w:val="00F278A6"/>
    <w:rsid w:val="00F30079"/>
    <w:rsid w:val="00F30FB5"/>
    <w:rsid w:val="00F31563"/>
    <w:rsid w:val="00F32073"/>
    <w:rsid w:val="00F334AF"/>
    <w:rsid w:val="00F339C1"/>
    <w:rsid w:val="00F41329"/>
    <w:rsid w:val="00F42099"/>
    <w:rsid w:val="00F426B1"/>
    <w:rsid w:val="00F442EE"/>
    <w:rsid w:val="00F44A9C"/>
    <w:rsid w:val="00F46B16"/>
    <w:rsid w:val="00F47876"/>
    <w:rsid w:val="00F47C3D"/>
    <w:rsid w:val="00F50B45"/>
    <w:rsid w:val="00F50EB9"/>
    <w:rsid w:val="00F52565"/>
    <w:rsid w:val="00F52735"/>
    <w:rsid w:val="00F52F2E"/>
    <w:rsid w:val="00F54090"/>
    <w:rsid w:val="00F55018"/>
    <w:rsid w:val="00F612C2"/>
    <w:rsid w:val="00F62FA1"/>
    <w:rsid w:val="00F63301"/>
    <w:rsid w:val="00F640ED"/>
    <w:rsid w:val="00F67022"/>
    <w:rsid w:val="00F67605"/>
    <w:rsid w:val="00F73E9C"/>
    <w:rsid w:val="00F7760D"/>
    <w:rsid w:val="00F822BF"/>
    <w:rsid w:val="00F824B1"/>
    <w:rsid w:val="00F835CC"/>
    <w:rsid w:val="00F845CE"/>
    <w:rsid w:val="00F862E1"/>
    <w:rsid w:val="00F86856"/>
    <w:rsid w:val="00F873A3"/>
    <w:rsid w:val="00F878B0"/>
    <w:rsid w:val="00F90473"/>
    <w:rsid w:val="00F92C6E"/>
    <w:rsid w:val="00F93189"/>
    <w:rsid w:val="00F93679"/>
    <w:rsid w:val="00F937A4"/>
    <w:rsid w:val="00F9422A"/>
    <w:rsid w:val="00F94CD9"/>
    <w:rsid w:val="00F953DA"/>
    <w:rsid w:val="00F96661"/>
    <w:rsid w:val="00FA0030"/>
    <w:rsid w:val="00FA07E8"/>
    <w:rsid w:val="00FA232C"/>
    <w:rsid w:val="00FA23FD"/>
    <w:rsid w:val="00FA2ED1"/>
    <w:rsid w:val="00FA3C8C"/>
    <w:rsid w:val="00FA4DA4"/>
    <w:rsid w:val="00FA5EED"/>
    <w:rsid w:val="00FA6C31"/>
    <w:rsid w:val="00FA776E"/>
    <w:rsid w:val="00FB3459"/>
    <w:rsid w:val="00FB3563"/>
    <w:rsid w:val="00FB4D79"/>
    <w:rsid w:val="00FB5102"/>
    <w:rsid w:val="00FB7087"/>
    <w:rsid w:val="00FB7C5C"/>
    <w:rsid w:val="00FC0E40"/>
    <w:rsid w:val="00FC2CB2"/>
    <w:rsid w:val="00FC38E1"/>
    <w:rsid w:val="00FC3A12"/>
    <w:rsid w:val="00FC3FF5"/>
    <w:rsid w:val="00FD0F2B"/>
    <w:rsid w:val="00FD2835"/>
    <w:rsid w:val="00FD3AF4"/>
    <w:rsid w:val="00FD3E2C"/>
    <w:rsid w:val="00FD4068"/>
    <w:rsid w:val="00FD4322"/>
    <w:rsid w:val="00FD5724"/>
    <w:rsid w:val="00FD6890"/>
    <w:rsid w:val="00FD695F"/>
    <w:rsid w:val="00FD6F16"/>
    <w:rsid w:val="00FD7298"/>
    <w:rsid w:val="00FD7C2F"/>
    <w:rsid w:val="00FE0066"/>
    <w:rsid w:val="00FE1D89"/>
    <w:rsid w:val="00FE4CB9"/>
    <w:rsid w:val="00FE52C6"/>
    <w:rsid w:val="00FE5394"/>
    <w:rsid w:val="00FE6966"/>
    <w:rsid w:val="00FF1FFD"/>
    <w:rsid w:val="00FF490C"/>
    <w:rsid w:val="00FF4F3F"/>
    <w:rsid w:val="00FF5429"/>
    <w:rsid w:val="00FF6ADB"/>
    <w:rsid w:val="00FF725C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sto MT" w:hAnsi="Calisto MT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0">
    <w:name w:val="pa-0"/>
    <w:basedOn w:val="a"/>
    <w:rsid w:val="001328D3"/>
    <w:pPr>
      <w:widowControl/>
      <w:spacing w:line="360" w:lineRule="atLeast"/>
      <w:ind w:firstLine="6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1">
    <w:name w:val="pa-1"/>
    <w:basedOn w:val="a"/>
    <w:rsid w:val="001328D3"/>
    <w:pPr>
      <w:widowControl/>
      <w:spacing w:line="360" w:lineRule="atLeast"/>
      <w:ind w:firstLine="598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2">
    <w:name w:val="pa-2"/>
    <w:basedOn w:val="a"/>
    <w:rsid w:val="001328D3"/>
    <w:pPr>
      <w:widowControl/>
      <w:spacing w:line="360" w:lineRule="atLeast"/>
      <w:ind w:firstLine="598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3">
    <w:name w:val="pa-3"/>
    <w:basedOn w:val="a"/>
    <w:rsid w:val="001328D3"/>
    <w:pPr>
      <w:widowControl/>
      <w:spacing w:line="360" w:lineRule="atLeast"/>
      <w:ind w:firstLine="2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4">
    <w:name w:val="pa-4"/>
    <w:basedOn w:val="a"/>
    <w:rsid w:val="001328D3"/>
    <w:pPr>
      <w:widowControl/>
      <w:spacing w:line="360" w:lineRule="atLeast"/>
      <w:ind w:hanging="2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5">
    <w:name w:val="pa-5"/>
    <w:basedOn w:val="a"/>
    <w:rsid w:val="001328D3"/>
    <w:pPr>
      <w:widowControl/>
      <w:spacing w:line="360" w:lineRule="atLeast"/>
      <w:ind w:hanging="6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6">
    <w:name w:val="pa-6"/>
    <w:basedOn w:val="a"/>
    <w:rsid w:val="001328D3"/>
    <w:pPr>
      <w:widowControl/>
      <w:spacing w:line="360" w:lineRule="atLeas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7">
    <w:name w:val="pa-7"/>
    <w:basedOn w:val="a"/>
    <w:rsid w:val="001328D3"/>
    <w:pPr>
      <w:widowControl/>
      <w:spacing w:line="360" w:lineRule="atLeast"/>
      <w:ind w:firstLine="4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-01">
    <w:name w:val="ca-01"/>
    <w:rsid w:val="001328D3"/>
    <w:rPr>
      <w:rFonts w:ascii="ＭＳ 明朝" w:eastAsia="ＭＳ 明朝" w:hAnsi="ＭＳ 明朝" w:hint="eastAsia"/>
      <w:sz w:val="24"/>
      <w:szCs w:val="24"/>
    </w:rPr>
  </w:style>
  <w:style w:type="character" w:customStyle="1" w:styleId="ca-11">
    <w:name w:val="ca-11"/>
    <w:rsid w:val="001328D3"/>
    <w:rPr>
      <w:rFonts w:ascii="Century" w:hAnsi="Century" w:hint="default"/>
      <w:sz w:val="24"/>
      <w:szCs w:val="24"/>
    </w:rPr>
  </w:style>
  <w:style w:type="paragraph" w:styleId="a3">
    <w:name w:val="Balloon Text"/>
    <w:basedOn w:val="a"/>
    <w:semiHidden/>
    <w:rsid w:val="007B67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0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01B8"/>
    <w:rPr>
      <w:rFonts w:ascii="Calisto MT" w:hAnsi="Calisto MT"/>
      <w:kern w:val="2"/>
      <w:sz w:val="21"/>
      <w:szCs w:val="21"/>
    </w:rPr>
  </w:style>
  <w:style w:type="paragraph" w:styleId="a6">
    <w:name w:val="footer"/>
    <w:basedOn w:val="a"/>
    <w:link w:val="a7"/>
    <w:rsid w:val="003C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01B8"/>
    <w:rPr>
      <w:rFonts w:ascii="Calisto MT" w:hAnsi="Calisto MT"/>
      <w:kern w:val="2"/>
      <w:sz w:val="21"/>
      <w:szCs w:val="21"/>
    </w:rPr>
  </w:style>
  <w:style w:type="table" w:styleId="a8">
    <w:name w:val="Table Grid"/>
    <w:basedOn w:val="a1"/>
    <w:rsid w:val="00C9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BCC53CFD.dotm</Template>
  <TotalTime>46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福井大学学生国際交流奨励賞に関する要項（素案）</vt:lpstr>
      <vt:lpstr>福井大学学生国際交流奨励賞に関する要項（素案）</vt:lpstr>
    </vt:vector>
  </TitlesOfParts>
  <Company>Your Company Name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福井大学学生国際交流奨励賞に関する要項（素案）</dc:title>
  <dc:creator>User</dc:creator>
  <cp:lastModifiedBy>Marukomu Eiko</cp:lastModifiedBy>
  <cp:revision>14</cp:revision>
  <cp:lastPrinted>2018-11-22T00:13:00Z</cp:lastPrinted>
  <dcterms:created xsi:type="dcterms:W3CDTF">2016-12-28T00:03:00Z</dcterms:created>
  <dcterms:modified xsi:type="dcterms:W3CDTF">2019-12-26T08:12:00Z</dcterms:modified>
</cp:coreProperties>
</file>