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3E" w:rsidRPr="00875B07" w:rsidRDefault="004B163E" w:rsidP="004B163E">
      <w:pPr>
        <w:jc w:val="center"/>
        <w:rPr>
          <w:sz w:val="24"/>
        </w:rPr>
      </w:pPr>
      <w:r w:rsidRPr="00875B07">
        <w:rPr>
          <w:rFonts w:hint="eastAsia"/>
          <w:sz w:val="24"/>
        </w:rPr>
        <w:t>入構許可申請書</w:t>
      </w:r>
    </w:p>
    <w:p w:rsidR="004B163E" w:rsidRPr="00875B07" w:rsidRDefault="004B163E" w:rsidP="00540665">
      <w:pPr>
        <w:spacing w:line="240" w:lineRule="exact"/>
      </w:pPr>
    </w:p>
    <w:p w:rsidR="004B163E" w:rsidRPr="00875B07" w:rsidRDefault="00EA0FE7" w:rsidP="00540665">
      <w:pPr>
        <w:spacing w:line="240" w:lineRule="exact"/>
      </w:pPr>
      <w:r w:rsidRPr="00875B07">
        <w:rPr>
          <w:rFonts w:hint="eastAsia"/>
        </w:rPr>
        <w:t>福井大学</w:t>
      </w:r>
      <w:r w:rsidR="00AD0AC7" w:rsidRPr="00875B07">
        <w:rPr>
          <w:rFonts w:hint="eastAsia"/>
        </w:rPr>
        <w:t>松岡</w:t>
      </w:r>
      <w:r w:rsidR="004B163E" w:rsidRPr="00875B07">
        <w:rPr>
          <w:rFonts w:hint="eastAsia"/>
        </w:rPr>
        <w:t>地区構内交通対策</w:t>
      </w:r>
      <w:r w:rsidR="0034045A" w:rsidRPr="00875B07">
        <w:rPr>
          <w:rFonts w:hint="eastAsia"/>
        </w:rPr>
        <w:t>専門部会長　殿</w:t>
      </w:r>
    </w:p>
    <w:p w:rsidR="004B163E" w:rsidRPr="00875B07" w:rsidRDefault="004B163E" w:rsidP="00540665">
      <w:pPr>
        <w:spacing w:line="240" w:lineRule="exact"/>
      </w:pPr>
    </w:p>
    <w:p w:rsidR="004B163E" w:rsidRPr="00875B07" w:rsidRDefault="00AD0AC7" w:rsidP="004B163E">
      <w:r w:rsidRPr="00875B07">
        <w:rPr>
          <w:rFonts w:hint="eastAsia"/>
        </w:rPr>
        <w:t>松岡</w:t>
      </w:r>
      <w:r w:rsidR="00D407A2" w:rsidRPr="00875B07">
        <w:rPr>
          <w:rFonts w:hint="eastAsia"/>
        </w:rPr>
        <w:t>キャンパスへの</w:t>
      </w:r>
      <w:r w:rsidR="004B163E" w:rsidRPr="00875B07">
        <w:rPr>
          <w:rFonts w:hint="eastAsia"/>
        </w:rPr>
        <w:t>自動車による入構について</w:t>
      </w:r>
      <w:r w:rsidR="00DF41D2" w:rsidRPr="00875B07">
        <w:rPr>
          <w:rFonts w:hint="eastAsia"/>
        </w:rPr>
        <w:t>，</w:t>
      </w:r>
      <w:r w:rsidR="004B163E" w:rsidRPr="00875B07">
        <w:rPr>
          <w:rFonts w:hint="eastAsia"/>
        </w:rPr>
        <w:t>下記のとおり申請します。</w:t>
      </w:r>
    </w:p>
    <w:p w:rsidR="004B163E" w:rsidRPr="00875B07" w:rsidRDefault="004B163E" w:rsidP="004B163E">
      <w:r w:rsidRPr="00875B07">
        <w:rPr>
          <w:rFonts w:hint="eastAsia"/>
        </w:rPr>
        <w:t>なお</w:t>
      </w:r>
      <w:r w:rsidR="00DF41D2" w:rsidRPr="00875B07">
        <w:rPr>
          <w:rFonts w:hint="eastAsia"/>
        </w:rPr>
        <w:t>，</w:t>
      </w:r>
      <w:r w:rsidRPr="00875B07">
        <w:rPr>
          <w:rFonts w:hint="eastAsia"/>
        </w:rPr>
        <w:t>入構にあたっては福井大学</w:t>
      </w:r>
      <w:r w:rsidR="00AD0AC7" w:rsidRPr="00875B07">
        <w:rPr>
          <w:rFonts w:hint="eastAsia"/>
        </w:rPr>
        <w:t>松岡</w:t>
      </w:r>
      <w:r w:rsidR="002F0175" w:rsidRPr="00875B07">
        <w:rPr>
          <w:rFonts w:hint="eastAsia"/>
        </w:rPr>
        <w:t>地区</w:t>
      </w:r>
      <w:r w:rsidRPr="00875B07">
        <w:rPr>
          <w:rFonts w:hint="eastAsia"/>
        </w:rPr>
        <w:t>構内交通に関する実施要項を遵守致します。</w:t>
      </w:r>
    </w:p>
    <w:p w:rsidR="004B163E" w:rsidRPr="00875B07" w:rsidRDefault="004B163E" w:rsidP="00B14FF0">
      <w:pPr>
        <w:spacing w:line="240" w:lineRule="exact"/>
      </w:pPr>
    </w:p>
    <w:p w:rsidR="0034045A" w:rsidRPr="00875B07" w:rsidRDefault="004B163E" w:rsidP="00B14FF0">
      <w:pPr>
        <w:pStyle w:val="a4"/>
        <w:spacing w:line="240" w:lineRule="exact"/>
      </w:pPr>
      <w:r w:rsidRPr="00875B07">
        <w:rPr>
          <w:rFonts w:hint="eastAsia"/>
        </w:rPr>
        <w:t>記</w:t>
      </w:r>
    </w:p>
    <w:p w:rsidR="00B14FF0" w:rsidRPr="00875B07" w:rsidRDefault="00B14FF0" w:rsidP="00B14FF0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46"/>
        <w:gridCol w:w="1354"/>
        <w:gridCol w:w="350"/>
        <w:gridCol w:w="350"/>
        <w:gridCol w:w="350"/>
        <w:gridCol w:w="350"/>
        <w:gridCol w:w="351"/>
        <w:gridCol w:w="350"/>
        <w:gridCol w:w="350"/>
        <w:gridCol w:w="350"/>
        <w:gridCol w:w="351"/>
      </w:tblGrid>
      <w:tr w:rsidR="00B152FD" w:rsidRPr="00875B07" w:rsidTr="00F20025">
        <w:trPr>
          <w:trHeight w:val="64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2FD" w:rsidRPr="00CB1F02" w:rsidRDefault="00B152FD" w:rsidP="00B152FD">
            <w:r w:rsidRPr="00CB1F02">
              <w:rPr>
                <w:rFonts w:hint="eastAsia"/>
              </w:rPr>
              <w:t>申請区分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FF0" w:rsidRPr="00CB1F02" w:rsidRDefault="00B14FF0" w:rsidP="00B152FD">
            <w:r w:rsidRPr="00CB1F02">
              <w:rPr>
                <w:rFonts w:hint="eastAsia"/>
              </w:rPr>
              <w:t>□</w:t>
            </w:r>
            <w:r w:rsidR="00B152FD" w:rsidRPr="00CB1F02">
              <w:rPr>
                <w:rFonts w:hint="eastAsia"/>
              </w:rPr>
              <w:t>職員</w:t>
            </w:r>
            <w:r w:rsidR="001C2D11" w:rsidRPr="00CB1F02">
              <w:rPr>
                <w:rFonts w:hint="eastAsia"/>
              </w:rPr>
              <w:t xml:space="preserve">　□学生</w:t>
            </w:r>
            <w:r w:rsidR="001A0BAC" w:rsidRPr="00CB1F02">
              <w:rPr>
                <w:rFonts w:hint="eastAsia"/>
              </w:rPr>
              <w:t xml:space="preserve">　</w:t>
            </w:r>
            <w:r w:rsidR="00B152FD" w:rsidRPr="00CB1F02">
              <w:rPr>
                <w:rFonts w:hint="eastAsia"/>
              </w:rPr>
              <w:t>□業者</w:t>
            </w:r>
            <w:r w:rsidR="00B152FD" w:rsidRPr="00CB1F02">
              <w:rPr>
                <w:rFonts w:hint="eastAsia"/>
              </w:rPr>
              <w:t xml:space="preserve"> </w:t>
            </w:r>
          </w:p>
          <w:p w:rsidR="00B152FD" w:rsidRPr="00CB1F02" w:rsidRDefault="00B152FD" w:rsidP="00B152FD">
            <w:r w:rsidRPr="00CB1F02">
              <w:rPr>
                <w:rFonts w:hint="eastAsia"/>
              </w:rPr>
              <w:t>□その他</w:t>
            </w:r>
            <w:r w:rsidR="00B14FF0" w:rsidRPr="00CB1F02">
              <w:rPr>
                <w:rFonts w:hint="eastAsia"/>
              </w:rPr>
              <w:t>（　　　　　　　）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52FD" w:rsidRPr="00875B07" w:rsidRDefault="00B152FD" w:rsidP="009134FB">
            <w:r w:rsidRPr="00875B07">
              <w:rPr>
                <w:rFonts w:hint="eastAsia"/>
              </w:rPr>
              <w:t>申請日</w:t>
            </w:r>
          </w:p>
        </w:tc>
        <w:tc>
          <w:tcPr>
            <w:tcW w:w="3152" w:type="dxa"/>
            <w:gridSpan w:val="9"/>
            <w:shd w:val="clear" w:color="auto" w:fill="auto"/>
            <w:vAlign w:val="center"/>
          </w:tcPr>
          <w:p w:rsidR="00B152FD" w:rsidRPr="00875B07" w:rsidRDefault="00B152FD" w:rsidP="00F20025">
            <w:pPr>
              <w:jc w:val="right"/>
            </w:pPr>
            <w:r w:rsidRPr="00875B07">
              <w:rPr>
                <w:rFonts w:hint="eastAsia"/>
              </w:rPr>
              <w:t>年　　　月　　　日</w:t>
            </w:r>
          </w:p>
        </w:tc>
      </w:tr>
      <w:tr w:rsidR="00B152FD" w:rsidRPr="00875B07" w:rsidTr="00F20025">
        <w:trPr>
          <w:trHeight w:val="647"/>
        </w:trPr>
        <w:tc>
          <w:tcPr>
            <w:tcW w:w="1368" w:type="dxa"/>
            <w:shd w:val="clear" w:color="auto" w:fill="auto"/>
            <w:vAlign w:val="center"/>
          </w:tcPr>
          <w:p w:rsidR="00B152FD" w:rsidRPr="00875B07" w:rsidRDefault="00B152FD" w:rsidP="00B152FD">
            <w:r w:rsidRPr="00875B07">
              <w:rPr>
                <w:rFonts w:hint="eastAsia"/>
              </w:rPr>
              <w:t>申請種別</w:t>
            </w:r>
          </w:p>
        </w:tc>
        <w:tc>
          <w:tcPr>
            <w:tcW w:w="7352" w:type="dxa"/>
            <w:gridSpan w:val="11"/>
            <w:shd w:val="clear" w:color="auto" w:fill="auto"/>
            <w:vAlign w:val="center"/>
          </w:tcPr>
          <w:p w:rsidR="00B152FD" w:rsidRPr="00875B07" w:rsidRDefault="00B152FD" w:rsidP="00290485">
            <w:r w:rsidRPr="00875B07">
              <w:rPr>
                <w:rFonts w:hint="eastAsia"/>
              </w:rPr>
              <w:t>□新規　□継続</w:t>
            </w:r>
            <w:r w:rsidR="002C75C3" w:rsidRPr="00875B07">
              <w:rPr>
                <w:rFonts w:hint="eastAsia"/>
              </w:rPr>
              <w:t xml:space="preserve">　</w:t>
            </w:r>
            <w:r w:rsidR="001C2D11" w:rsidRPr="00875B07">
              <w:rPr>
                <w:rFonts w:hint="eastAsia"/>
              </w:rPr>
              <w:t>□変更</w:t>
            </w:r>
          </w:p>
        </w:tc>
      </w:tr>
      <w:tr w:rsidR="00B152FD" w:rsidRPr="00875B07" w:rsidTr="00F20025">
        <w:trPr>
          <w:trHeight w:val="315"/>
        </w:trPr>
        <w:tc>
          <w:tcPr>
            <w:tcW w:w="1368" w:type="dxa"/>
            <w:shd w:val="clear" w:color="auto" w:fill="auto"/>
            <w:vAlign w:val="center"/>
          </w:tcPr>
          <w:p w:rsidR="00B152FD" w:rsidRPr="00875B07" w:rsidRDefault="00B152FD" w:rsidP="004B163E">
            <w:r w:rsidRPr="00875B07">
              <w:rPr>
                <w:rFonts w:hint="eastAsia"/>
              </w:rPr>
              <w:t>フリガナ</w:t>
            </w:r>
          </w:p>
        </w:tc>
        <w:tc>
          <w:tcPr>
            <w:tcW w:w="7352" w:type="dxa"/>
            <w:gridSpan w:val="11"/>
            <w:shd w:val="clear" w:color="auto" w:fill="auto"/>
            <w:vAlign w:val="center"/>
          </w:tcPr>
          <w:p w:rsidR="00B152FD" w:rsidRPr="00875B07" w:rsidRDefault="00B152FD" w:rsidP="00F20025">
            <w:pPr>
              <w:ind w:firstLineChars="400" w:firstLine="840"/>
            </w:pPr>
            <w:r w:rsidRPr="00875B07">
              <w:rPr>
                <w:rFonts w:hint="eastAsia"/>
              </w:rPr>
              <w:t xml:space="preserve">　</w:t>
            </w:r>
          </w:p>
        </w:tc>
      </w:tr>
      <w:tr w:rsidR="00B152FD" w:rsidRPr="00875B07" w:rsidTr="00F20025">
        <w:trPr>
          <w:trHeight w:val="814"/>
        </w:trPr>
        <w:tc>
          <w:tcPr>
            <w:tcW w:w="1368" w:type="dxa"/>
            <w:shd w:val="clear" w:color="auto" w:fill="auto"/>
            <w:vAlign w:val="center"/>
          </w:tcPr>
          <w:p w:rsidR="00B152FD" w:rsidRPr="00875B07" w:rsidRDefault="00B152FD" w:rsidP="009134FB">
            <w:r w:rsidRPr="00875B07">
              <w:rPr>
                <w:rFonts w:hint="eastAsia"/>
              </w:rPr>
              <w:t>氏名</w:t>
            </w:r>
          </w:p>
        </w:tc>
        <w:tc>
          <w:tcPr>
            <w:tcW w:w="7352" w:type="dxa"/>
            <w:gridSpan w:val="11"/>
            <w:shd w:val="clear" w:color="auto" w:fill="auto"/>
            <w:vAlign w:val="center"/>
          </w:tcPr>
          <w:p w:rsidR="00B152FD" w:rsidRPr="00875B07" w:rsidRDefault="00B152FD" w:rsidP="00F20025">
            <w:pPr>
              <w:ind w:firstLineChars="2900" w:firstLine="6090"/>
            </w:pPr>
            <w:r w:rsidRPr="00875B07">
              <w:rPr>
                <w:rFonts w:hint="eastAsia"/>
              </w:rPr>
              <w:t xml:space="preserve">　</w:t>
            </w:r>
          </w:p>
        </w:tc>
      </w:tr>
      <w:tr w:rsidR="00B152FD" w:rsidRPr="00875B07" w:rsidTr="00DF6B4C">
        <w:trPr>
          <w:trHeight w:val="852"/>
        </w:trPr>
        <w:tc>
          <w:tcPr>
            <w:tcW w:w="1368" w:type="dxa"/>
            <w:shd w:val="clear" w:color="auto" w:fill="auto"/>
            <w:vAlign w:val="center"/>
          </w:tcPr>
          <w:p w:rsidR="00B152FD" w:rsidRPr="00875B07" w:rsidRDefault="00B152FD" w:rsidP="004B163E">
            <w:r w:rsidRPr="00875B07">
              <w:rPr>
                <w:rFonts w:hint="eastAsia"/>
              </w:rPr>
              <w:t>所属部局／</w:t>
            </w:r>
          </w:p>
          <w:p w:rsidR="00B152FD" w:rsidRPr="00875B07" w:rsidRDefault="00B152FD" w:rsidP="004B163E">
            <w:r w:rsidRPr="00875B07">
              <w:rPr>
                <w:rFonts w:hint="eastAsia"/>
              </w:rPr>
              <w:t>会社名</w:t>
            </w:r>
          </w:p>
        </w:tc>
        <w:tc>
          <w:tcPr>
            <w:tcW w:w="7352" w:type="dxa"/>
            <w:gridSpan w:val="11"/>
            <w:shd w:val="clear" w:color="auto" w:fill="auto"/>
            <w:vAlign w:val="center"/>
          </w:tcPr>
          <w:p w:rsidR="00B152FD" w:rsidRPr="00875B07" w:rsidRDefault="00B152FD" w:rsidP="004B163E"/>
        </w:tc>
      </w:tr>
      <w:tr w:rsidR="00B152FD" w:rsidRPr="00875B07" w:rsidTr="00DF6B4C">
        <w:trPr>
          <w:trHeight w:val="881"/>
        </w:trPr>
        <w:tc>
          <w:tcPr>
            <w:tcW w:w="1368" w:type="dxa"/>
            <w:shd w:val="clear" w:color="auto" w:fill="auto"/>
            <w:vAlign w:val="center"/>
          </w:tcPr>
          <w:p w:rsidR="00B152FD" w:rsidRPr="00875B07" w:rsidRDefault="00B152FD" w:rsidP="004B163E">
            <w:r w:rsidRPr="00875B07">
              <w:rPr>
                <w:rFonts w:hint="eastAsia"/>
              </w:rPr>
              <w:t>内線／</w:t>
            </w:r>
          </w:p>
          <w:p w:rsidR="00B152FD" w:rsidRPr="00875B07" w:rsidRDefault="00B152FD" w:rsidP="004B163E">
            <w:r w:rsidRPr="00875B07">
              <w:rPr>
                <w:rFonts w:hint="eastAsia"/>
              </w:rPr>
              <w:t>連絡先電話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1354" w:type="dxa"/>
            <w:shd w:val="clear" w:color="auto" w:fill="auto"/>
            <w:vAlign w:val="center"/>
          </w:tcPr>
          <w:p w:rsidR="00B14FF0" w:rsidRPr="00875B07" w:rsidRDefault="00B152FD" w:rsidP="004B163E">
            <w:r w:rsidRPr="00875B07">
              <w:rPr>
                <w:rFonts w:hint="eastAsia"/>
              </w:rPr>
              <w:t>職員</w:t>
            </w:r>
            <w:r w:rsidR="00B14FF0" w:rsidRPr="00875B07">
              <w:rPr>
                <w:rFonts w:hint="eastAsia"/>
              </w:rPr>
              <w:t>番号</w:t>
            </w:r>
          </w:p>
          <w:p w:rsidR="002C75C3" w:rsidRPr="00875B07" w:rsidRDefault="002C75C3" w:rsidP="004B163E">
            <w:r w:rsidRPr="00875B07">
              <w:rPr>
                <w:rFonts w:hint="eastAsia"/>
              </w:rPr>
              <w:t>学籍番号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350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350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350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351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350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350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350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351" w:type="dxa"/>
            <w:shd w:val="clear" w:color="auto" w:fill="auto"/>
            <w:vAlign w:val="center"/>
          </w:tcPr>
          <w:p w:rsidR="00B152FD" w:rsidRPr="00875B07" w:rsidRDefault="00B152FD" w:rsidP="004B163E"/>
        </w:tc>
      </w:tr>
      <w:tr w:rsidR="00B152FD" w:rsidRPr="00875B07" w:rsidTr="00DF6B4C">
        <w:trPr>
          <w:trHeight w:val="867"/>
        </w:trPr>
        <w:tc>
          <w:tcPr>
            <w:tcW w:w="1368" w:type="dxa"/>
            <w:shd w:val="clear" w:color="auto" w:fill="auto"/>
            <w:vAlign w:val="center"/>
          </w:tcPr>
          <w:p w:rsidR="00B152FD" w:rsidRPr="00875B07" w:rsidRDefault="00B152FD" w:rsidP="004B163E">
            <w:r w:rsidRPr="00875B07">
              <w:rPr>
                <w:rFonts w:hint="eastAsia"/>
              </w:rPr>
              <w:t>現住所／</w:t>
            </w:r>
          </w:p>
          <w:p w:rsidR="00B152FD" w:rsidRPr="00875B07" w:rsidRDefault="00B152FD" w:rsidP="004B163E">
            <w:r w:rsidRPr="00875B07">
              <w:rPr>
                <w:rFonts w:hint="eastAsia"/>
              </w:rPr>
              <w:t>会社住所</w:t>
            </w:r>
          </w:p>
        </w:tc>
        <w:tc>
          <w:tcPr>
            <w:tcW w:w="7352" w:type="dxa"/>
            <w:gridSpan w:val="11"/>
            <w:shd w:val="clear" w:color="auto" w:fill="auto"/>
            <w:vAlign w:val="center"/>
          </w:tcPr>
          <w:p w:rsidR="00B152FD" w:rsidRPr="00875B07" w:rsidRDefault="00B152FD" w:rsidP="004B163E"/>
        </w:tc>
      </w:tr>
      <w:tr w:rsidR="00B152FD" w:rsidRPr="00875B07" w:rsidTr="00F20025">
        <w:trPr>
          <w:trHeight w:val="474"/>
        </w:trPr>
        <w:tc>
          <w:tcPr>
            <w:tcW w:w="1368" w:type="dxa"/>
            <w:shd w:val="clear" w:color="auto" w:fill="auto"/>
            <w:vAlign w:val="center"/>
          </w:tcPr>
          <w:p w:rsidR="00B152FD" w:rsidRPr="00875B07" w:rsidRDefault="008C5CEB" w:rsidP="009134FB">
            <w:r w:rsidRPr="00875B07">
              <w:rPr>
                <w:rFonts w:hint="eastAsia"/>
              </w:rPr>
              <w:t>記入</w:t>
            </w:r>
            <w:r w:rsidR="00B152FD" w:rsidRPr="00875B07">
              <w:rPr>
                <w:rFonts w:hint="eastAsia"/>
              </w:rPr>
              <w:t>例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152FD" w:rsidRPr="00875B07" w:rsidRDefault="00B152FD" w:rsidP="004B163E">
            <w:r w:rsidRPr="00875B07">
              <w:rPr>
                <w:rFonts w:hint="eastAsia"/>
              </w:rPr>
              <w:t>トヨタ　プリウス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52FD" w:rsidRPr="00875B07" w:rsidRDefault="008C5CEB" w:rsidP="004B163E">
            <w:r w:rsidRPr="00875B07">
              <w:rPr>
                <w:rFonts w:hint="eastAsia"/>
              </w:rPr>
              <w:t>記入</w:t>
            </w:r>
            <w:r w:rsidR="00B152FD" w:rsidRPr="00875B07">
              <w:rPr>
                <w:rFonts w:hint="eastAsia"/>
              </w:rPr>
              <w:t>例</w:t>
            </w:r>
          </w:p>
        </w:tc>
        <w:tc>
          <w:tcPr>
            <w:tcW w:w="3152" w:type="dxa"/>
            <w:gridSpan w:val="9"/>
            <w:shd w:val="clear" w:color="auto" w:fill="auto"/>
            <w:vAlign w:val="center"/>
          </w:tcPr>
          <w:p w:rsidR="00B152FD" w:rsidRPr="00875B07" w:rsidRDefault="00B152FD" w:rsidP="00F20025">
            <w:pPr>
              <w:jc w:val="center"/>
            </w:pPr>
            <w:r w:rsidRPr="00875B07">
              <w:rPr>
                <w:rFonts w:hint="eastAsia"/>
              </w:rPr>
              <w:t>福井</w:t>
            </w:r>
            <w:r w:rsidRPr="00875B07">
              <w:rPr>
                <w:rFonts w:hint="eastAsia"/>
              </w:rPr>
              <w:t>500</w:t>
            </w:r>
            <w:r w:rsidR="008C5CEB" w:rsidRPr="00875B07">
              <w:rPr>
                <w:rFonts w:hint="eastAsia"/>
              </w:rPr>
              <w:t>あ</w:t>
            </w:r>
            <w:r w:rsidR="008C5CEB" w:rsidRPr="00875B07">
              <w:rPr>
                <w:rFonts w:hint="eastAsia"/>
              </w:rPr>
              <w:t>0123</w:t>
            </w:r>
          </w:p>
        </w:tc>
      </w:tr>
      <w:tr w:rsidR="00B152FD" w:rsidRPr="00875B07" w:rsidTr="00DF6B4C">
        <w:trPr>
          <w:trHeight w:val="855"/>
        </w:trPr>
        <w:tc>
          <w:tcPr>
            <w:tcW w:w="1368" w:type="dxa"/>
            <w:shd w:val="clear" w:color="auto" w:fill="auto"/>
            <w:vAlign w:val="center"/>
          </w:tcPr>
          <w:p w:rsidR="00B152FD" w:rsidRPr="00875B07" w:rsidRDefault="00B152FD" w:rsidP="004B163E">
            <w:r w:rsidRPr="00875B07">
              <w:rPr>
                <w:rFonts w:hint="eastAsia"/>
              </w:rPr>
              <w:t>車名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B152FD" w:rsidRPr="00875B07" w:rsidRDefault="00B152FD" w:rsidP="004B163E"/>
        </w:tc>
        <w:tc>
          <w:tcPr>
            <w:tcW w:w="1354" w:type="dxa"/>
            <w:shd w:val="clear" w:color="auto" w:fill="auto"/>
            <w:vAlign w:val="center"/>
          </w:tcPr>
          <w:p w:rsidR="00B152FD" w:rsidRPr="00875B07" w:rsidRDefault="00B152FD" w:rsidP="004B163E">
            <w:r w:rsidRPr="00875B07">
              <w:rPr>
                <w:rFonts w:hint="eastAsia"/>
              </w:rPr>
              <w:t>自動車</w:t>
            </w:r>
          </w:p>
          <w:p w:rsidR="00B152FD" w:rsidRPr="00875B07" w:rsidRDefault="00B152FD" w:rsidP="004B163E">
            <w:r w:rsidRPr="00875B07">
              <w:rPr>
                <w:rFonts w:hint="eastAsia"/>
              </w:rPr>
              <w:t>登録番号</w:t>
            </w:r>
          </w:p>
        </w:tc>
        <w:tc>
          <w:tcPr>
            <w:tcW w:w="3152" w:type="dxa"/>
            <w:gridSpan w:val="9"/>
            <w:shd w:val="clear" w:color="auto" w:fill="auto"/>
            <w:vAlign w:val="center"/>
          </w:tcPr>
          <w:p w:rsidR="00B152FD" w:rsidRPr="00875B07" w:rsidRDefault="00B152FD" w:rsidP="004B163E"/>
        </w:tc>
      </w:tr>
      <w:tr w:rsidR="00B152FD" w:rsidRPr="00875B07" w:rsidTr="00DF6B4C">
        <w:trPr>
          <w:trHeight w:val="838"/>
        </w:trPr>
        <w:tc>
          <w:tcPr>
            <w:tcW w:w="1368" w:type="dxa"/>
            <w:shd w:val="clear" w:color="auto" w:fill="auto"/>
            <w:vAlign w:val="center"/>
          </w:tcPr>
          <w:p w:rsidR="00B152FD" w:rsidRPr="00875B07" w:rsidRDefault="00B152FD" w:rsidP="004B163E">
            <w:r w:rsidRPr="00875B07">
              <w:rPr>
                <w:rFonts w:hint="eastAsia"/>
              </w:rPr>
              <w:t>理由</w:t>
            </w:r>
          </w:p>
        </w:tc>
        <w:tc>
          <w:tcPr>
            <w:tcW w:w="7352" w:type="dxa"/>
            <w:gridSpan w:val="11"/>
            <w:shd w:val="clear" w:color="auto" w:fill="auto"/>
            <w:vAlign w:val="center"/>
          </w:tcPr>
          <w:p w:rsidR="00B152FD" w:rsidRPr="00875B07" w:rsidRDefault="00B152FD" w:rsidP="004B163E"/>
        </w:tc>
      </w:tr>
      <w:tr w:rsidR="00DF6B4C" w:rsidRPr="00875B07" w:rsidTr="00DF6B4C">
        <w:trPr>
          <w:trHeight w:val="832"/>
        </w:trPr>
        <w:tc>
          <w:tcPr>
            <w:tcW w:w="1368" w:type="dxa"/>
            <w:shd w:val="clear" w:color="auto" w:fill="auto"/>
            <w:vAlign w:val="center"/>
          </w:tcPr>
          <w:p w:rsidR="00DF6B4C" w:rsidRPr="00875B07" w:rsidRDefault="00DF6B4C" w:rsidP="004B163E">
            <w:r w:rsidRPr="00875B07">
              <w:rPr>
                <w:rFonts w:hint="eastAsia"/>
              </w:rPr>
              <w:t>入構許可</w:t>
            </w:r>
          </w:p>
          <w:p w:rsidR="00DF6B4C" w:rsidRPr="00875B07" w:rsidRDefault="00DF6B4C" w:rsidP="004B163E">
            <w:r w:rsidRPr="00875B07">
              <w:rPr>
                <w:rFonts w:hint="eastAsia"/>
              </w:rPr>
              <w:t>申請期間</w:t>
            </w:r>
          </w:p>
        </w:tc>
        <w:tc>
          <w:tcPr>
            <w:tcW w:w="7352" w:type="dxa"/>
            <w:gridSpan w:val="11"/>
            <w:shd w:val="clear" w:color="auto" w:fill="auto"/>
            <w:vAlign w:val="center"/>
          </w:tcPr>
          <w:p w:rsidR="00DF6B4C" w:rsidRPr="00875B07" w:rsidRDefault="00DF6B4C" w:rsidP="00DF6B4C">
            <w:pPr>
              <w:ind w:firstLineChars="500" w:firstLine="1050"/>
            </w:pPr>
            <w:r w:rsidRPr="00875B07">
              <w:rPr>
                <w:rFonts w:hint="eastAsia"/>
              </w:rPr>
              <w:t>年　　　月　　　日　～　　　　　年　　　月　　　日</w:t>
            </w:r>
          </w:p>
          <w:p w:rsidR="00DF6B4C" w:rsidRPr="00875B07" w:rsidRDefault="00DF6B4C" w:rsidP="0072194B">
            <w:pPr>
              <w:rPr>
                <w:sz w:val="18"/>
                <w:szCs w:val="18"/>
              </w:rPr>
            </w:pPr>
            <w:r w:rsidRPr="00875B07">
              <w:rPr>
                <w:rFonts w:hint="eastAsia"/>
                <w:sz w:val="18"/>
                <w:szCs w:val="18"/>
              </w:rPr>
              <w:t>※職員・業者等：</w:t>
            </w:r>
            <w:r w:rsidR="004C5BAA" w:rsidRPr="00875B07">
              <w:rPr>
                <w:rFonts w:hint="eastAsia"/>
                <w:sz w:val="18"/>
                <w:szCs w:val="18"/>
              </w:rPr>
              <w:t xml:space="preserve"> </w:t>
            </w:r>
            <w:r w:rsidR="001F70D5">
              <w:rPr>
                <w:rFonts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Pr="00875B07">
              <w:rPr>
                <w:rFonts w:hint="eastAsia"/>
                <w:sz w:val="18"/>
                <w:szCs w:val="18"/>
              </w:rPr>
              <w:t>年</w:t>
            </w:r>
            <w:r w:rsidR="0020006A" w:rsidRPr="00875B07">
              <w:rPr>
                <w:rFonts w:hint="eastAsia"/>
                <w:sz w:val="18"/>
                <w:szCs w:val="18"/>
              </w:rPr>
              <w:t>以内</w:t>
            </w:r>
            <w:r w:rsidRPr="00875B07">
              <w:rPr>
                <w:rFonts w:hint="eastAsia"/>
                <w:sz w:val="18"/>
                <w:szCs w:val="18"/>
              </w:rPr>
              <w:t>、</w:t>
            </w:r>
            <w:r w:rsidR="00A6136D" w:rsidRPr="00875B07">
              <w:rPr>
                <w:rFonts w:hint="eastAsia"/>
                <w:sz w:val="18"/>
                <w:szCs w:val="18"/>
              </w:rPr>
              <w:t>その他</w:t>
            </w:r>
            <w:r w:rsidRPr="00875B07">
              <w:rPr>
                <w:rFonts w:hint="eastAsia"/>
                <w:sz w:val="18"/>
                <w:szCs w:val="18"/>
              </w:rPr>
              <w:t>：</w:t>
            </w:r>
            <w:r w:rsidR="004C5BAA" w:rsidRPr="00875B07">
              <w:rPr>
                <w:rFonts w:hint="eastAsia"/>
                <w:sz w:val="18"/>
                <w:szCs w:val="18"/>
              </w:rPr>
              <w:t xml:space="preserve"> </w:t>
            </w:r>
            <w:r w:rsidRPr="00875B07">
              <w:rPr>
                <w:rFonts w:hint="eastAsia"/>
                <w:sz w:val="18"/>
                <w:szCs w:val="18"/>
              </w:rPr>
              <w:t>1</w:t>
            </w:r>
            <w:r w:rsidRPr="00875B07">
              <w:rPr>
                <w:rFonts w:hint="eastAsia"/>
                <w:sz w:val="18"/>
                <w:szCs w:val="18"/>
              </w:rPr>
              <w:t>年</w:t>
            </w:r>
            <w:r w:rsidR="0020006A" w:rsidRPr="00875B07">
              <w:rPr>
                <w:rFonts w:hint="eastAsia"/>
                <w:sz w:val="18"/>
                <w:szCs w:val="18"/>
              </w:rPr>
              <w:t>以内</w:t>
            </w:r>
          </w:p>
        </w:tc>
      </w:tr>
      <w:tr w:rsidR="001640D3" w:rsidRPr="00875B07" w:rsidTr="001640D3">
        <w:trPr>
          <w:trHeight w:val="833"/>
        </w:trPr>
        <w:tc>
          <w:tcPr>
            <w:tcW w:w="1368" w:type="dxa"/>
            <w:shd w:val="clear" w:color="auto" w:fill="auto"/>
            <w:vAlign w:val="center"/>
          </w:tcPr>
          <w:p w:rsidR="001640D3" w:rsidRPr="00875B07" w:rsidRDefault="001640D3" w:rsidP="004B163E">
            <w:r w:rsidRPr="00875B07">
              <w:rPr>
                <w:rFonts w:hint="eastAsia"/>
              </w:rPr>
              <w:t>入構料の</w:t>
            </w:r>
          </w:p>
          <w:p w:rsidR="001640D3" w:rsidRPr="00875B07" w:rsidRDefault="001640D3" w:rsidP="004B163E">
            <w:r w:rsidRPr="00875B07">
              <w:rPr>
                <w:rFonts w:hint="eastAsia"/>
              </w:rPr>
              <w:t>支払方法</w:t>
            </w:r>
          </w:p>
        </w:tc>
        <w:tc>
          <w:tcPr>
            <w:tcW w:w="7352" w:type="dxa"/>
            <w:gridSpan w:val="11"/>
            <w:shd w:val="clear" w:color="auto" w:fill="auto"/>
            <w:vAlign w:val="center"/>
          </w:tcPr>
          <w:p w:rsidR="00444966" w:rsidRPr="00CB1F02" w:rsidRDefault="00444966" w:rsidP="00CE2529">
            <w:r w:rsidRPr="00875B07">
              <w:rPr>
                <w:rFonts w:hint="eastAsia"/>
              </w:rPr>
              <w:t>共　通：□</w:t>
            </w:r>
            <w:r w:rsidRPr="00875B07">
              <w:rPr>
                <w:rFonts w:hint="eastAsia"/>
              </w:rPr>
              <w:t xml:space="preserve"> </w:t>
            </w:r>
            <w:r w:rsidRPr="00875B07">
              <w:rPr>
                <w:rFonts w:hint="eastAsia"/>
              </w:rPr>
              <w:t>窓口納付</w:t>
            </w:r>
            <w:r w:rsidR="00863F10" w:rsidRPr="00875B07">
              <w:rPr>
                <w:rFonts w:hint="eastAsia"/>
              </w:rPr>
              <w:t xml:space="preserve">　</w:t>
            </w:r>
            <w:r w:rsidRPr="00875B07">
              <w:rPr>
                <w:rFonts w:hint="eastAsia"/>
              </w:rPr>
              <w:t xml:space="preserve">　□</w:t>
            </w:r>
            <w:r w:rsidRPr="00875B07">
              <w:rPr>
                <w:rFonts w:hint="eastAsia"/>
              </w:rPr>
              <w:t xml:space="preserve"> </w:t>
            </w:r>
            <w:r w:rsidRPr="00875B07">
              <w:rPr>
                <w:rFonts w:hint="eastAsia"/>
              </w:rPr>
              <w:t>口座振込</w:t>
            </w:r>
            <w:r w:rsidR="00F96FBA" w:rsidRPr="00CB1F02">
              <w:rPr>
                <w:rFonts w:hint="eastAsia"/>
              </w:rPr>
              <w:t>（□</w:t>
            </w:r>
            <w:r w:rsidR="00F96FBA" w:rsidRPr="00CB1F02">
              <w:rPr>
                <w:rFonts w:hint="eastAsia"/>
              </w:rPr>
              <w:t xml:space="preserve"> </w:t>
            </w:r>
            <w:r w:rsidR="00F96FBA" w:rsidRPr="00CB1F02">
              <w:rPr>
                <w:rFonts w:hint="eastAsia"/>
              </w:rPr>
              <w:t>請求書必要）</w:t>
            </w:r>
          </w:p>
          <w:p w:rsidR="0097710C" w:rsidRPr="00875B07" w:rsidRDefault="0097710C" w:rsidP="0097710C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875B07">
              <w:rPr>
                <w:rFonts w:hint="eastAsia"/>
                <w:sz w:val="16"/>
                <w:szCs w:val="16"/>
              </w:rPr>
              <w:t>※口座振込による振込手数料は本人負担となります。</w:t>
            </w:r>
          </w:p>
          <w:p w:rsidR="0097710C" w:rsidRPr="00875B07" w:rsidRDefault="0097710C" w:rsidP="0097710C">
            <w:pPr>
              <w:spacing w:line="240" w:lineRule="exact"/>
              <w:ind w:firstLineChars="100" w:firstLine="160"/>
            </w:pPr>
            <w:r w:rsidRPr="00875B07">
              <w:rPr>
                <w:rFonts w:hint="eastAsia"/>
                <w:sz w:val="16"/>
                <w:szCs w:val="16"/>
              </w:rPr>
              <w:t>※入構許可が認められた場合，</w:t>
            </w:r>
            <w:r w:rsidR="00F96FBA" w:rsidRPr="00CB1F02">
              <w:rPr>
                <w:rFonts w:hint="eastAsia"/>
                <w:sz w:val="16"/>
                <w:szCs w:val="16"/>
              </w:rPr>
              <w:t>運営事業者が</w:t>
            </w:r>
            <w:r w:rsidRPr="00875B07">
              <w:rPr>
                <w:rFonts w:hint="eastAsia"/>
                <w:sz w:val="16"/>
                <w:szCs w:val="16"/>
              </w:rPr>
              <w:t>入構料の入金確認後にパスカードを交付します。</w:t>
            </w:r>
          </w:p>
          <w:p w:rsidR="00F66F49" w:rsidRPr="00875B07" w:rsidRDefault="00F66F49" w:rsidP="004C5BAA">
            <w:pPr>
              <w:ind w:firstLineChars="100" w:firstLine="160"/>
              <w:rPr>
                <w:sz w:val="16"/>
                <w:szCs w:val="16"/>
              </w:rPr>
            </w:pPr>
          </w:p>
        </w:tc>
      </w:tr>
    </w:tbl>
    <w:p w:rsidR="00533C2D" w:rsidRPr="00875B07" w:rsidRDefault="00533C2D" w:rsidP="004B163E">
      <w:pPr>
        <w:rPr>
          <w:sz w:val="18"/>
          <w:szCs w:val="18"/>
        </w:rPr>
      </w:pPr>
      <w:r w:rsidRPr="00875B07">
        <w:rPr>
          <w:rFonts w:hint="eastAsia"/>
          <w:sz w:val="18"/>
          <w:szCs w:val="18"/>
        </w:rPr>
        <w:t>（注意事項）</w:t>
      </w:r>
    </w:p>
    <w:p w:rsidR="004B163E" w:rsidRPr="00875B07" w:rsidRDefault="00533C2D" w:rsidP="00533C2D">
      <w:pPr>
        <w:numPr>
          <w:ilvl w:val="0"/>
          <w:numId w:val="1"/>
        </w:numPr>
        <w:rPr>
          <w:sz w:val="18"/>
          <w:szCs w:val="18"/>
        </w:rPr>
      </w:pPr>
      <w:r w:rsidRPr="00875B07">
        <w:rPr>
          <w:rFonts w:hint="eastAsia"/>
          <w:sz w:val="18"/>
          <w:szCs w:val="18"/>
        </w:rPr>
        <w:t>この申請書は</w:t>
      </w:r>
      <w:r w:rsidR="00DF41D2" w:rsidRPr="00875B07">
        <w:rPr>
          <w:rFonts w:hint="eastAsia"/>
          <w:sz w:val="18"/>
          <w:szCs w:val="18"/>
        </w:rPr>
        <w:t>，</w:t>
      </w:r>
      <w:r w:rsidR="001172FC">
        <w:rPr>
          <w:rFonts w:hint="eastAsia"/>
          <w:sz w:val="18"/>
          <w:szCs w:val="18"/>
        </w:rPr>
        <w:t>財務部</w:t>
      </w:r>
      <w:r w:rsidR="00AD0AC7" w:rsidRPr="00875B07">
        <w:rPr>
          <w:rFonts w:hint="eastAsia"/>
          <w:sz w:val="18"/>
          <w:szCs w:val="18"/>
        </w:rPr>
        <w:t>環境整備課</w:t>
      </w:r>
      <w:r w:rsidR="002C75C3" w:rsidRPr="00875B07">
        <w:rPr>
          <w:rFonts w:hint="eastAsia"/>
          <w:sz w:val="18"/>
          <w:szCs w:val="18"/>
        </w:rPr>
        <w:t>（学生は</w:t>
      </w:r>
      <w:r w:rsidR="001172FC">
        <w:rPr>
          <w:rFonts w:hint="eastAsia"/>
          <w:sz w:val="18"/>
          <w:szCs w:val="18"/>
        </w:rPr>
        <w:t>学務部松岡キャンパス</w:t>
      </w:r>
      <w:r w:rsidR="002C75C3" w:rsidRPr="00875B07">
        <w:rPr>
          <w:rFonts w:hint="eastAsia"/>
          <w:sz w:val="18"/>
          <w:szCs w:val="18"/>
        </w:rPr>
        <w:t>学務</w:t>
      </w:r>
      <w:r w:rsidR="00957536">
        <w:rPr>
          <w:rFonts w:hint="eastAsia"/>
          <w:sz w:val="18"/>
          <w:szCs w:val="18"/>
        </w:rPr>
        <w:t>課</w:t>
      </w:r>
      <w:r w:rsidR="002C75C3" w:rsidRPr="00875B07">
        <w:rPr>
          <w:rFonts w:hint="eastAsia"/>
          <w:sz w:val="18"/>
          <w:szCs w:val="18"/>
        </w:rPr>
        <w:t>を経由する。）</w:t>
      </w:r>
      <w:r w:rsidRPr="00875B07">
        <w:rPr>
          <w:rFonts w:hint="eastAsia"/>
          <w:sz w:val="18"/>
          <w:szCs w:val="18"/>
        </w:rPr>
        <w:t>へ提出してください。</w:t>
      </w:r>
    </w:p>
    <w:p w:rsidR="00533C2D" w:rsidRPr="00875B07" w:rsidRDefault="00533C2D" w:rsidP="00533C2D">
      <w:pPr>
        <w:numPr>
          <w:ilvl w:val="0"/>
          <w:numId w:val="1"/>
        </w:numPr>
        <w:rPr>
          <w:sz w:val="18"/>
          <w:szCs w:val="18"/>
        </w:rPr>
      </w:pPr>
      <w:r w:rsidRPr="00875B07">
        <w:rPr>
          <w:rFonts w:hint="eastAsia"/>
          <w:sz w:val="18"/>
          <w:szCs w:val="18"/>
        </w:rPr>
        <w:t>申請内容に変更があった場合は</w:t>
      </w:r>
      <w:r w:rsidR="00DF41D2" w:rsidRPr="00875B07">
        <w:rPr>
          <w:rFonts w:hint="eastAsia"/>
          <w:sz w:val="18"/>
          <w:szCs w:val="18"/>
        </w:rPr>
        <w:t>，</w:t>
      </w:r>
      <w:r w:rsidR="00AD0AC7" w:rsidRPr="00875B07">
        <w:rPr>
          <w:rFonts w:hint="eastAsia"/>
          <w:sz w:val="18"/>
          <w:szCs w:val="18"/>
        </w:rPr>
        <w:t>この申請書により</w:t>
      </w:r>
      <w:r w:rsidRPr="00875B07">
        <w:rPr>
          <w:rFonts w:hint="eastAsia"/>
          <w:sz w:val="18"/>
          <w:szCs w:val="18"/>
        </w:rPr>
        <w:t>速やかに変更</w:t>
      </w:r>
      <w:r w:rsidR="00AD0AC7" w:rsidRPr="00875B07">
        <w:rPr>
          <w:rFonts w:hint="eastAsia"/>
          <w:sz w:val="18"/>
          <w:szCs w:val="18"/>
        </w:rPr>
        <w:t>内容を届けて</w:t>
      </w:r>
      <w:r w:rsidRPr="00875B07">
        <w:rPr>
          <w:rFonts w:hint="eastAsia"/>
          <w:sz w:val="18"/>
          <w:szCs w:val="18"/>
        </w:rPr>
        <w:t>ください。</w:t>
      </w:r>
    </w:p>
    <w:p w:rsidR="00CE1BD2" w:rsidRPr="00875B07" w:rsidRDefault="00CE1BD2" w:rsidP="00CE1BD2">
      <w:pPr>
        <w:numPr>
          <w:ilvl w:val="0"/>
          <w:numId w:val="1"/>
        </w:numPr>
        <w:rPr>
          <w:sz w:val="18"/>
          <w:szCs w:val="18"/>
        </w:rPr>
      </w:pPr>
      <w:r w:rsidRPr="00875B07">
        <w:rPr>
          <w:rFonts w:hint="eastAsia"/>
          <w:sz w:val="18"/>
          <w:szCs w:val="18"/>
        </w:rPr>
        <w:t>自動車の移動等をお願いしたい場合は</w:t>
      </w:r>
      <w:r w:rsidR="00DF41D2" w:rsidRPr="00875B07">
        <w:rPr>
          <w:rFonts w:hint="eastAsia"/>
          <w:sz w:val="18"/>
          <w:szCs w:val="18"/>
        </w:rPr>
        <w:t>，</w:t>
      </w:r>
      <w:r w:rsidRPr="00875B07">
        <w:rPr>
          <w:rFonts w:hint="eastAsia"/>
          <w:sz w:val="18"/>
          <w:szCs w:val="18"/>
        </w:rPr>
        <w:t>内線／連絡先電話に連絡しますので</w:t>
      </w:r>
      <w:r w:rsidR="00DF41D2" w:rsidRPr="00875B07">
        <w:rPr>
          <w:rFonts w:hint="eastAsia"/>
          <w:sz w:val="18"/>
          <w:szCs w:val="18"/>
        </w:rPr>
        <w:t>，</w:t>
      </w:r>
      <w:r w:rsidRPr="00875B07">
        <w:rPr>
          <w:rFonts w:hint="eastAsia"/>
          <w:sz w:val="18"/>
          <w:szCs w:val="18"/>
        </w:rPr>
        <w:t>確実に連絡の取れる電話番号を記入してください。</w:t>
      </w:r>
    </w:p>
    <w:p w:rsidR="005433D6" w:rsidRPr="00875B07" w:rsidRDefault="00CE1BD2" w:rsidP="005433D6">
      <w:pPr>
        <w:numPr>
          <w:ilvl w:val="0"/>
          <w:numId w:val="1"/>
        </w:numPr>
        <w:rPr>
          <w:sz w:val="18"/>
          <w:szCs w:val="18"/>
        </w:rPr>
      </w:pPr>
      <w:r w:rsidRPr="00875B07">
        <w:rPr>
          <w:rFonts w:hint="eastAsia"/>
          <w:sz w:val="18"/>
          <w:szCs w:val="18"/>
        </w:rPr>
        <w:t>職員番号は</w:t>
      </w:r>
      <w:r w:rsidR="00DF41D2" w:rsidRPr="00875B07">
        <w:rPr>
          <w:rFonts w:hint="eastAsia"/>
          <w:sz w:val="18"/>
          <w:szCs w:val="18"/>
        </w:rPr>
        <w:t>，</w:t>
      </w:r>
      <w:r w:rsidR="00B14FF0" w:rsidRPr="00875B07">
        <w:rPr>
          <w:rFonts w:hint="eastAsia"/>
          <w:sz w:val="18"/>
          <w:szCs w:val="18"/>
        </w:rPr>
        <w:t>本学職員のみ記入してください。</w:t>
      </w:r>
      <w:r w:rsidRPr="00875B07">
        <w:rPr>
          <w:rFonts w:hint="eastAsia"/>
          <w:sz w:val="18"/>
          <w:szCs w:val="18"/>
        </w:rPr>
        <w:t>職員証</w:t>
      </w:r>
      <w:r w:rsidR="00B14FF0" w:rsidRPr="00875B07">
        <w:rPr>
          <w:rFonts w:hint="eastAsia"/>
          <w:sz w:val="18"/>
          <w:szCs w:val="18"/>
        </w:rPr>
        <w:t>の</w:t>
      </w:r>
      <w:r w:rsidRPr="00875B07">
        <w:rPr>
          <w:rFonts w:hint="eastAsia"/>
          <w:sz w:val="18"/>
          <w:szCs w:val="18"/>
        </w:rPr>
        <w:t>裏</w:t>
      </w:r>
      <w:r w:rsidR="00B14FF0" w:rsidRPr="00875B07">
        <w:rPr>
          <w:rFonts w:hint="eastAsia"/>
          <w:sz w:val="18"/>
          <w:szCs w:val="18"/>
        </w:rPr>
        <w:t>面左</w:t>
      </w:r>
      <w:r w:rsidRPr="00875B07">
        <w:rPr>
          <w:rFonts w:hint="eastAsia"/>
          <w:sz w:val="18"/>
          <w:szCs w:val="18"/>
        </w:rPr>
        <w:t>下</w:t>
      </w:r>
      <w:r w:rsidR="00292E03" w:rsidRPr="00875B07">
        <w:rPr>
          <w:rFonts w:hint="eastAsia"/>
          <w:sz w:val="18"/>
          <w:szCs w:val="18"/>
        </w:rPr>
        <w:t>にある９</w:t>
      </w:r>
      <w:r w:rsidRPr="00875B07">
        <w:rPr>
          <w:rFonts w:hint="eastAsia"/>
          <w:sz w:val="18"/>
          <w:szCs w:val="18"/>
        </w:rPr>
        <w:t>桁の番号（下一桁は紛失コード）</w:t>
      </w:r>
      <w:r w:rsidR="00292E03" w:rsidRPr="00875B07">
        <w:rPr>
          <w:rFonts w:hint="eastAsia"/>
          <w:sz w:val="18"/>
          <w:szCs w:val="18"/>
        </w:rPr>
        <w:t>を記入してください。</w:t>
      </w:r>
      <w:r w:rsidR="002C75C3" w:rsidRPr="00875B07">
        <w:rPr>
          <w:rFonts w:hint="eastAsia"/>
          <w:sz w:val="18"/>
          <w:szCs w:val="18"/>
        </w:rPr>
        <w:t>学生は学籍番号を記入してください。</w:t>
      </w:r>
    </w:p>
    <w:p w:rsidR="00533C2D" w:rsidRPr="00875B07" w:rsidRDefault="00533C2D" w:rsidP="00533C2D">
      <w:pPr>
        <w:numPr>
          <w:ilvl w:val="0"/>
          <w:numId w:val="1"/>
        </w:numPr>
        <w:rPr>
          <w:sz w:val="18"/>
          <w:szCs w:val="18"/>
        </w:rPr>
      </w:pPr>
      <w:r w:rsidRPr="00875B07">
        <w:rPr>
          <w:rFonts w:hint="eastAsia"/>
          <w:sz w:val="18"/>
          <w:szCs w:val="18"/>
        </w:rPr>
        <w:t>構内における事故及び盗難等については</w:t>
      </w:r>
      <w:r w:rsidR="00DF41D2" w:rsidRPr="00875B07">
        <w:rPr>
          <w:rFonts w:hint="eastAsia"/>
          <w:sz w:val="18"/>
          <w:szCs w:val="18"/>
        </w:rPr>
        <w:t>，</w:t>
      </w:r>
      <w:r w:rsidRPr="00875B07">
        <w:rPr>
          <w:rFonts w:hint="eastAsia"/>
          <w:sz w:val="18"/>
          <w:szCs w:val="18"/>
        </w:rPr>
        <w:t>大学は一切責任を負いません。</w:t>
      </w:r>
    </w:p>
    <w:p w:rsidR="00533C2D" w:rsidRPr="00875B07" w:rsidRDefault="00533C2D" w:rsidP="00533C2D">
      <w:pPr>
        <w:numPr>
          <w:ilvl w:val="0"/>
          <w:numId w:val="1"/>
        </w:numPr>
        <w:rPr>
          <w:sz w:val="18"/>
          <w:szCs w:val="18"/>
        </w:rPr>
      </w:pPr>
      <w:r w:rsidRPr="00875B07">
        <w:rPr>
          <w:rFonts w:hint="eastAsia"/>
          <w:sz w:val="18"/>
          <w:szCs w:val="18"/>
        </w:rPr>
        <w:t>福井大学</w:t>
      </w:r>
      <w:r w:rsidR="00AD0AC7" w:rsidRPr="00875B07">
        <w:rPr>
          <w:rFonts w:hint="eastAsia"/>
          <w:sz w:val="18"/>
          <w:szCs w:val="18"/>
        </w:rPr>
        <w:t>松岡</w:t>
      </w:r>
      <w:r w:rsidRPr="00875B07">
        <w:rPr>
          <w:rFonts w:hint="eastAsia"/>
          <w:sz w:val="18"/>
          <w:szCs w:val="18"/>
        </w:rPr>
        <w:t>地区</w:t>
      </w:r>
      <w:r w:rsidR="001640D3" w:rsidRPr="00875B07">
        <w:rPr>
          <w:rFonts w:hint="eastAsia"/>
          <w:sz w:val="18"/>
          <w:szCs w:val="18"/>
        </w:rPr>
        <w:t>構内</w:t>
      </w:r>
      <w:r w:rsidRPr="00875B07">
        <w:rPr>
          <w:rFonts w:hint="eastAsia"/>
          <w:sz w:val="18"/>
          <w:szCs w:val="18"/>
        </w:rPr>
        <w:t>交通に関する実施要項に違反した場合は</w:t>
      </w:r>
      <w:r w:rsidR="00DF41D2" w:rsidRPr="00875B07">
        <w:rPr>
          <w:rFonts w:hint="eastAsia"/>
          <w:sz w:val="18"/>
          <w:szCs w:val="18"/>
        </w:rPr>
        <w:t>，</w:t>
      </w:r>
      <w:r w:rsidRPr="00875B07">
        <w:rPr>
          <w:rFonts w:hint="eastAsia"/>
          <w:sz w:val="18"/>
          <w:szCs w:val="18"/>
        </w:rPr>
        <w:t>入構許可取消等の措置を</w:t>
      </w:r>
      <w:r w:rsidR="002C75C3" w:rsidRPr="00875B07">
        <w:rPr>
          <w:rFonts w:hint="eastAsia"/>
          <w:sz w:val="18"/>
          <w:szCs w:val="18"/>
        </w:rPr>
        <w:t>取り</w:t>
      </w:r>
      <w:r w:rsidR="00E86DDE" w:rsidRPr="00875B07">
        <w:rPr>
          <w:rFonts w:hint="eastAsia"/>
          <w:sz w:val="18"/>
          <w:szCs w:val="18"/>
        </w:rPr>
        <w:t>ます</w:t>
      </w:r>
      <w:r w:rsidRPr="00875B07">
        <w:rPr>
          <w:rFonts w:hint="eastAsia"/>
          <w:sz w:val="18"/>
          <w:szCs w:val="18"/>
        </w:rPr>
        <w:t>。</w:t>
      </w:r>
    </w:p>
    <w:sectPr w:rsidR="00533C2D" w:rsidRPr="00875B07" w:rsidSect="00444966">
      <w:headerReference w:type="default" r:id="rId8"/>
      <w:pgSz w:w="11906" w:h="16838" w:code="9"/>
      <w:pgMar w:top="1134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61" w:rsidRDefault="00381861" w:rsidP="00FD3975">
      <w:r>
        <w:separator/>
      </w:r>
    </w:p>
  </w:endnote>
  <w:endnote w:type="continuationSeparator" w:id="0">
    <w:p w:rsidR="00381861" w:rsidRDefault="00381861" w:rsidP="00FD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61" w:rsidRDefault="00381861" w:rsidP="00FD3975">
      <w:r>
        <w:separator/>
      </w:r>
    </w:p>
  </w:footnote>
  <w:footnote w:type="continuationSeparator" w:id="0">
    <w:p w:rsidR="00381861" w:rsidRDefault="00381861" w:rsidP="00FD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02" w:rsidRDefault="00CB1F02">
    <w:pPr>
      <w:pStyle w:val="a6"/>
    </w:pPr>
    <w:r>
      <w:rPr>
        <w:rFonts w:hint="eastAsia"/>
      </w:rPr>
      <w:t>別紙様式１（第５</w:t>
    </w:r>
    <w:r w:rsidR="00E01DDF">
      <w:rPr>
        <w:rFonts w:hint="eastAsia"/>
      </w:rPr>
      <w:t>条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64748"/>
    <w:multiLevelType w:val="hybridMultilevel"/>
    <w:tmpl w:val="8BB66858"/>
    <w:lvl w:ilvl="0" w:tplc="3306E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9455D"/>
    <w:multiLevelType w:val="hybridMultilevel"/>
    <w:tmpl w:val="40FA4CF2"/>
    <w:lvl w:ilvl="0" w:tplc="3ECA21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3E"/>
    <w:rsid w:val="00056673"/>
    <w:rsid w:val="000774E5"/>
    <w:rsid w:val="000F75B4"/>
    <w:rsid w:val="001172FC"/>
    <w:rsid w:val="001640D3"/>
    <w:rsid w:val="001845C3"/>
    <w:rsid w:val="00185B1B"/>
    <w:rsid w:val="001A0BAC"/>
    <w:rsid w:val="001B6BAF"/>
    <w:rsid w:val="001C2D11"/>
    <w:rsid w:val="001F70D5"/>
    <w:rsid w:val="0020006A"/>
    <w:rsid w:val="002211E7"/>
    <w:rsid w:val="002379D4"/>
    <w:rsid w:val="00290485"/>
    <w:rsid w:val="00292E03"/>
    <w:rsid w:val="002C75C3"/>
    <w:rsid w:val="002F0175"/>
    <w:rsid w:val="0034045A"/>
    <w:rsid w:val="00381861"/>
    <w:rsid w:val="00381C38"/>
    <w:rsid w:val="0039509B"/>
    <w:rsid w:val="0043482B"/>
    <w:rsid w:val="00444966"/>
    <w:rsid w:val="00457E84"/>
    <w:rsid w:val="00477B9F"/>
    <w:rsid w:val="004B163E"/>
    <w:rsid w:val="004C5BAA"/>
    <w:rsid w:val="004D42D2"/>
    <w:rsid w:val="00523569"/>
    <w:rsid w:val="00533C2D"/>
    <w:rsid w:val="00540665"/>
    <w:rsid w:val="005430EC"/>
    <w:rsid w:val="005433D6"/>
    <w:rsid w:val="005F5964"/>
    <w:rsid w:val="006456BF"/>
    <w:rsid w:val="00660262"/>
    <w:rsid w:val="006E118A"/>
    <w:rsid w:val="006E720F"/>
    <w:rsid w:val="00705B03"/>
    <w:rsid w:val="0072194B"/>
    <w:rsid w:val="0073324E"/>
    <w:rsid w:val="00760AC8"/>
    <w:rsid w:val="00762008"/>
    <w:rsid w:val="007776FE"/>
    <w:rsid w:val="00863F10"/>
    <w:rsid w:val="00875B07"/>
    <w:rsid w:val="008922A6"/>
    <w:rsid w:val="008C5CEB"/>
    <w:rsid w:val="009065F9"/>
    <w:rsid w:val="009134FB"/>
    <w:rsid w:val="00957536"/>
    <w:rsid w:val="0097710C"/>
    <w:rsid w:val="00984CAD"/>
    <w:rsid w:val="009920F1"/>
    <w:rsid w:val="009E3B80"/>
    <w:rsid w:val="00A221A3"/>
    <w:rsid w:val="00A246B8"/>
    <w:rsid w:val="00A25220"/>
    <w:rsid w:val="00A6136D"/>
    <w:rsid w:val="00A93A6A"/>
    <w:rsid w:val="00AC22A8"/>
    <w:rsid w:val="00AD0AC7"/>
    <w:rsid w:val="00B14FF0"/>
    <w:rsid w:val="00B152FD"/>
    <w:rsid w:val="00B651B2"/>
    <w:rsid w:val="00B7630E"/>
    <w:rsid w:val="00B91CA5"/>
    <w:rsid w:val="00BC69F4"/>
    <w:rsid w:val="00C0011F"/>
    <w:rsid w:val="00C073D2"/>
    <w:rsid w:val="00C111FE"/>
    <w:rsid w:val="00C12D0F"/>
    <w:rsid w:val="00C32199"/>
    <w:rsid w:val="00C546F6"/>
    <w:rsid w:val="00CB1F02"/>
    <w:rsid w:val="00CE1BD2"/>
    <w:rsid w:val="00CE2529"/>
    <w:rsid w:val="00D36FFB"/>
    <w:rsid w:val="00D407A2"/>
    <w:rsid w:val="00D81F91"/>
    <w:rsid w:val="00DD19BE"/>
    <w:rsid w:val="00DF41D2"/>
    <w:rsid w:val="00DF6B4C"/>
    <w:rsid w:val="00E01DDF"/>
    <w:rsid w:val="00E2279E"/>
    <w:rsid w:val="00E32C1C"/>
    <w:rsid w:val="00E5545D"/>
    <w:rsid w:val="00E86DDE"/>
    <w:rsid w:val="00E873C5"/>
    <w:rsid w:val="00EA0FE7"/>
    <w:rsid w:val="00EB78C0"/>
    <w:rsid w:val="00EC51BA"/>
    <w:rsid w:val="00ED067F"/>
    <w:rsid w:val="00EE0763"/>
    <w:rsid w:val="00F20025"/>
    <w:rsid w:val="00F2335D"/>
    <w:rsid w:val="00F66F49"/>
    <w:rsid w:val="00F802F9"/>
    <w:rsid w:val="00F96FBA"/>
    <w:rsid w:val="00FC3961"/>
    <w:rsid w:val="00F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B2F2D66-001F-4866-BA40-D115E748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4045A"/>
    <w:pPr>
      <w:jc w:val="center"/>
    </w:pPr>
  </w:style>
  <w:style w:type="paragraph" w:styleId="a5">
    <w:name w:val="Closing"/>
    <w:basedOn w:val="a"/>
    <w:rsid w:val="0034045A"/>
    <w:pPr>
      <w:jc w:val="right"/>
    </w:pPr>
  </w:style>
  <w:style w:type="paragraph" w:styleId="a6">
    <w:name w:val="header"/>
    <w:basedOn w:val="a"/>
    <w:rsid w:val="00B14F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14F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6CB8-9538-4257-B0D2-861DB5F7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DDF1E349</Template>
  <TotalTime>1</TotalTime>
  <Pages>1</Pages>
  <Words>649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入構許可申請書（松岡C）</vt:lpstr>
      <vt:lpstr/>
    </vt:vector>
  </TitlesOfParts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2021-04-09T00:48:00Z</dcterms:created>
  <dcterms:modified xsi:type="dcterms:W3CDTF">2021-04-14T01:23:00Z</dcterms:modified>
</cp:coreProperties>
</file>