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4C" w:rsidRDefault="00D87C4C" w:rsidP="00D87C4C">
      <w:pPr>
        <w:pStyle w:val="Web"/>
        <w:shd w:val="clear" w:color="auto" w:fill="FFFFFF"/>
        <w:spacing w:line="189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D87C4C" w:rsidRDefault="00D87C4C" w:rsidP="00D87C4C">
      <w:pPr>
        <w:pStyle w:val="Web"/>
        <w:shd w:val="clear" w:color="auto" w:fill="FFFFFF"/>
        <w:spacing w:line="189" w:lineRule="atLeast"/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87C4C">
        <w:rPr>
          <w:rFonts w:asciiTheme="minorEastAsia" w:eastAsiaTheme="minorEastAsia" w:hAnsiTheme="minorEastAsia" w:hint="eastAsia"/>
          <w:sz w:val="22"/>
          <w:szCs w:val="22"/>
        </w:rPr>
        <w:t>誓　　　約　　　書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D87C4C" w:rsidRDefault="00D87C4C" w:rsidP="00D87C4C">
      <w:pPr>
        <w:pStyle w:val="Web"/>
        <w:shd w:val="clear" w:color="auto" w:fill="FFFFFF"/>
        <w:spacing w:line="189" w:lineRule="atLeast"/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87C4C" w:rsidRDefault="00D87C4C" w:rsidP="00B850F2">
      <w:pPr>
        <w:spacing w:line="480" w:lineRule="auto"/>
        <w:ind w:firstLineChars="100" w:firstLine="210"/>
      </w:pPr>
      <w:r>
        <w:rPr>
          <w:rFonts w:hint="eastAsia"/>
        </w:rPr>
        <w:t>当社は、福井大学との取引に当たり、</w:t>
      </w:r>
      <w:r w:rsidR="00A9466A">
        <w:rPr>
          <w:rFonts w:hint="eastAsia"/>
        </w:rPr>
        <w:t>提示された「取引にあたっての注意事項」を</w:t>
      </w:r>
      <w:r w:rsidR="00946C55">
        <w:rPr>
          <w:rFonts w:hint="eastAsia"/>
        </w:rPr>
        <w:t>確認</w:t>
      </w:r>
      <w:r w:rsidR="00A9466A">
        <w:rPr>
          <w:rFonts w:hint="eastAsia"/>
        </w:rPr>
        <w:t>し、</w:t>
      </w:r>
      <w:r w:rsidR="00B850F2">
        <w:rPr>
          <w:rFonts w:hint="eastAsia"/>
        </w:rPr>
        <w:t>下記に示す事項を</w:t>
      </w:r>
      <w:r>
        <w:rPr>
          <w:rFonts w:hint="eastAsia"/>
        </w:rPr>
        <w:t>遵守するとともに、いかなる不正、不適切な契約を行わないことを誓約します。</w:t>
      </w:r>
    </w:p>
    <w:p w:rsidR="00A9466A" w:rsidRDefault="00A9466A" w:rsidP="00B850F2">
      <w:pPr>
        <w:spacing w:line="480" w:lineRule="auto"/>
        <w:ind w:firstLineChars="100" w:firstLine="210"/>
      </w:pPr>
    </w:p>
    <w:p w:rsidR="00A9466A" w:rsidRDefault="00B850F2" w:rsidP="00A9466A">
      <w:pPr>
        <w:pStyle w:val="ac"/>
      </w:pPr>
      <w:r>
        <w:rPr>
          <w:rFonts w:hint="eastAsia"/>
        </w:rPr>
        <w:t>記</w:t>
      </w:r>
    </w:p>
    <w:p w:rsidR="00A9466A" w:rsidRDefault="00A9466A" w:rsidP="00A9466A"/>
    <w:p w:rsidR="00B850F2" w:rsidRDefault="00B850F2" w:rsidP="00B850F2">
      <w:pPr>
        <w:pStyle w:val="a7"/>
        <w:numPr>
          <w:ilvl w:val="0"/>
          <w:numId w:val="17"/>
        </w:numPr>
        <w:spacing w:line="480" w:lineRule="auto"/>
        <w:ind w:leftChars="0"/>
        <w:rPr>
          <w:rFonts w:asciiTheme="minorEastAsia" w:eastAsiaTheme="minorEastAsia" w:hAnsiTheme="minorEastAsia" w:cs="ＭＳゴシック"/>
          <w:kern w:val="0"/>
          <w:szCs w:val="21"/>
        </w:rPr>
      </w:pPr>
      <w:r w:rsidRPr="00B850F2">
        <w:rPr>
          <w:rFonts w:asciiTheme="minorEastAsia" w:eastAsiaTheme="minorEastAsia" w:hAnsiTheme="minorEastAsia" w:hint="eastAsia"/>
          <w:szCs w:val="21"/>
        </w:rPr>
        <w:t>福井大学の契約に関する</w:t>
      </w:r>
      <w:r w:rsidRPr="00B850F2">
        <w:rPr>
          <w:rFonts w:asciiTheme="minorEastAsia" w:eastAsiaTheme="minorEastAsia" w:hAnsiTheme="minorEastAsia" w:cs="ＭＳゴシック" w:hint="eastAsia"/>
          <w:kern w:val="0"/>
          <w:szCs w:val="21"/>
        </w:rPr>
        <w:t>規則等を遵守し、不正</w:t>
      </w:r>
      <w:r w:rsidR="00E9698C" w:rsidRPr="00E9698C">
        <w:rPr>
          <w:rFonts w:asciiTheme="minorEastAsia" w:eastAsiaTheme="minorEastAsia" w:hAnsiTheme="minorEastAsia" w:cs="ＭＳゴシック" w:hint="eastAsia"/>
          <w:kern w:val="0"/>
          <w:szCs w:val="21"/>
        </w:rPr>
        <w:t>、不適切な契約</w:t>
      </w:r>
      <w:r w:rsidRPr="00B850F2">
        <w:rPr>
          <w:rFonts w:asciiTheme="minorEastAsia" w:eastAsiaTheme="minorEastAsia" w:hAnsiTheme="minorEastAsia" w:cs="ＭＳゴシック" w:hint="eastAsia"/>
          <w:kern w:val="0"/>
          <w:szCs w:val="21"/>
        </w:rPr>
        <w:t>に関与しない</w:t>
      </w:r>
      <w:r w:rsidR="00BE76E5">
        <w:rPr>
          <w:rFonts w:asciiTheme="minorEastAsia" w:eastAsiaTheme="minorEastAsia" w:hAnsiTheme="minorEastAsia" w:cs="ＭＳゴシック" w:hint="eastAsia"/>
          <w:kern w:val="0"/>
          <w:szCs w:val="21"/>
        </w:rPr>
        <w:t>こと</w:t>
      </w:r>
      <w:r w:rsidRPr="00B850F2">
        <w:rPr>
          <w:rFonts w:asciiTheme="minorEastAsia" w:eastAsiaTheme="minorEastAsia" w:hAnsiTheme="minorEastAsia" w:cs="ＭＳゴシック" w:hint="eastAsia"/>
          <w:kern w:val="0"/>
          <w:szCs w:val="21"/>
        </w:rPr>
        <w:t>。</w:t>
      </w:r>
    </w:p>
    <w:p w:rsidR="00BE76E5" w:rsidRPr="00BE76E5" w:rsidRDefault="00BE76E5" w:rsidP="00BE76E5">
      <w:pPr>
        <w:pStyle w:val="a7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Chars="0"/>
        <w:jc w:val="left"/>
        <w:rPr>
          <w:rFonts w:asciiTheme="minorEastAsia" w:eastAsiaTheme="minorEastAsia" w:hAnsiTheme="minorEastAsia"/>
          <w:szCs w:val="21"/>
        </w:rPr>
      </w:pPr>
      <w:r w:rsidRPr="00BE76E5">
        <w:rPr>
          <w:rFonts w:asciiTheme="minorEastAsia" w:eastAsiaTheme="minorEastAsia" w:hAnsiTheme="minorEastAsia" w:cs="ＭＳゴシック" w:hint="eastAsia"/>
          <w:kern w:val="0"/>
          <w:szCs w:val="21"/>
        </w:rPr>
        <w:t>福井大学の内部監査</w:t>
      </w:r>
      <w:r>
        <w:rPr>
          <w:rFonts w:asciiTheme="minorEastAsia" w:eastAsiaTheme="minorEastAsia" w:hAnsiTheme="minorEastAsia" w:cs="ＭＳゴシック" w:hint="eastAsia"/>
          <w:kern w:val="0"/>
          <w:szCs w:val="21"/>
        </w:rPr>
        <w:t>及び</w:t>
      </w:r>
      <w:r w:rsidRPr="00BE76E5">
        <w:rPr>
          <w:rFonts w:asciiTheme="minorEastAsia" w:eastAsiaTheme="minorEastAsia" w:hAnsiTheme="minorEastAsia" w:cs="ＭＳゴシック" w:hint="eastAsia"/>
          <w:kern w:val="0"/>
          <w:szCs w:val="21"/>
        </w:rPr>
        <w:t>その他調査等において、取引帳簿の閲覧・提出等の要請に協力する</w:t>
      </w:r>
      <w:r>
        <w:rPr>
          <w:rFonts w:asciiTheme="minorEastAsia" w:eastAsiaTheme="minorEastAsia" w:hAnsiTheme="minorEastAsia" w:cs="ＭＳゴシック" w:hint="eastAsia"/>
          <w:kern w:val="0"/>
          <w:szCs w:val="21"/>
        </w:rPr>
        <w:t>こと。</w:t>
      </w:r>
    </w:p>
    <w:p w:rsidR="00786144" w:rsidRDefault="00BE76E5" w:rsidP="00BE76E5">
      <w:pPr>
        <w:pStyle w:val="a7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Chars="0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  <w:r w:rsidRPr="00BE76E5">
        <w:rPr>
          <w:rFonts w:asciiTheme="minorEastAsia" w:eastAsiaTheme="minorEastAsia" w:hAnsiTheme="minorEastAsia" w:cs="ＭＳゴシック" w:hint="eastAsia"/>
          <w:kern w:val="0"/>
          <w:szCs w:val="21"/>
        </w:rPr>
        <w:t>不正</w:t>
      </w:r>
      <w:r w:rsidR="00E9698C" w:rsidRPr="00E9698C">
        <w:rPr>
          <w:rFonts w:asciiTheme="minorEastAsia" w:eastAsiaTheme="minorEastAsia" w:hAnsiTheme="minorEastAsia" w:cs="ＭＳゴシック" w:hint="eastAsia"/>
          <w:kern w:val="0"/>
          <w:szCs w:val="21"/>
        </w:rPr>
        <w:t>、不適切な契約</w:t>
      </w:r>
      <w:r w:rsidRPr="00BE76E5">
        <w:rPr>
          <w:rFonts w:asciiTheme="minorEastAsia" w:eastAsiaTheme="minorEastAsia" w:hAnsiTheme="minorEastAsia" w:cs="ＭＳゴシック" w:hint="eastAsia"/>
          <w:kern w:val="0"/>
          <w:szCs w:val="21"/>
        </w:rPr>
        <w:t>が認められた場合は、取引停止を含むいかなる処分を講じられても異議</w:t>
      </w:r>
      <w:r w:rsidR="00786144">
        <w:rPr>
          <w:rFonts w:asciiTheme="minorEastAsia" w:eastAsiaTheme="minorEastAsia" w:hAnsiTheme="minorEastAsia" w:cs="ＭＳゴシック" w:hint="eastAsia"/>
          <w:kern w:val="0"/>
          <w:szCs w:val="21"/>
        </w:rPr>
        <w:t>を申</w:t>
      </w:r>
    </w:p>
    <w:p w:rsidR="00BE76E5" w:rsidRPr="00786144" w:rsidRDefault="00786144" w:rsidP="00786144">
      <w:pPr>
        <w:autoSpaceDE w:val="0"/>
        <w:autoSpaceDN w:val="0"/>
        <w:adjustRightInd w:val="0"/>
        <w:spacing w:line="480" w:lineRule="auto"/>
        <w:ind w:left="210" w:firstLineChars="100" w:firstLine="210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  <w:r w:rsidRPr="00786144">
        <w:rPr>
          <w:rFonts w:asciiTheme="minorEastAsia" w:eastAsiaTheme="minorEastAsia" w:hAnsiTheme="minorEastAsia" w:cs="ＭＳゴシック" w:hint="eastAsia"/>
          <w:kern w:val="0"/>
          <w:szCs w:val="21"/>
        </w:rPr>
        <w:t>し立てない</w:t>
      </w:r>
      <w:r w:rsidR="00BE76E5" w:rsidRPr="00786144">
        <w:rPr>
          <w:rFonts w:asciiTheme="minorEastAsia" w:eastAsiaTheme="minorEastAsia" w:hAnsiTheme="minorEastAsia" w:cs="ＭＳゴシック" w:hint="eastAsia"/>
          <w:kern w:val="0"/>
          <w:szCs w:val="21"/>
        </w:rPr>
        <w:t>こと</w:t>
      </w:r>
      <w:r w:rsidR="00946C55" w:rsidRPr="00786144">
        <w:rPr>
          <w:rFonts w:asciiTheme="minorEastAsia" w:eastAsiaTheme="minorEastAsia" w:hAnsiTheme="minorEastAsia" w:cs="ＭＳゴシック" w:hint="eastAsia"/>
          <w:kern w:val="0"/>
          <w:szCs w:val="21"/>
        </w:rPr>
        <w:t>。</w:t>
      </w:r>
    </w:p>
    <w:p w:rsidR="00BE76E5" w:rsidRPr="00BE76E5" w:rsidRDefault="00BE76E5" w:rsidP="00BE76E5">
      <w:pPr>
        <w:pStyle w:val="a7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Chars="0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  <w:r>
        <w:rPr>
          <w:rFonts w:asciiTheme="minorEastAsia" w:eastAsiaTheme="minorEastAsia" w:hAnsiTheme="minorEastAsia" w:cs="ＭＳゴシック" w:hint="eastAsia"/>
          <w:kern w:val="0"/>
          <w:szCs w:val="21"/>
        </w:rPr>
        <w:t>福井大学の教職員</w:t>
      </w:r>
      <w:r w:rsidRPr="00BE76E5">
        <w:rPr>
          <w:rFonts w:asciiTheme="minorEastAsia" w:eastAsiaTheme="minorEastAsia" w:hAnsiTheme="minorEastAsia" w:cs="ＭＳゴシック" w:hint="eastAsia"/>
          <w:kern w:val="0"/>
          <w:szCs w:val="21"/>
        </w:rPr>
        <w:t>から不正</w:t>
      </w:r>
      <w:r w:rsidR="00E9698C" w:rsidRPr="00E9698C">
        <w:rPr>
          <w:rFonts w:asciiTheme="minorEastAsia" w:eastAsiaTheme="minorEastAsia" w:hAnsiTheme="minorEastAsia" w:cs="ＭＳゴシック" w:hint="eastAsia"/>
          <w:kern w:val="0"/>
          <w:szCs w:val="21"/>
        </w:rPr>
        <w:t>、不適切な契約</w:t>
      </w:r>
      <w:r w:rsidRPr="00BE76E5">
        <w:rPr>
          <w:rFonts w:asciiTheme="minorEastAsia" w:eastAsiaTheme="minorEastAsia" w:hAnsiTheme="minorEastAsia" w:cs="ＭＳゴシック" w:hint="eastAsia"/>
          <w:kern w:val="0"/>
          <w:szCs w:val="21"/>
        </w:rPr>
        <w:t>の依頼等があった場合には通報すること</w:t>
      </w:r>
      <w:r w:rsidR="00946C55">
        <w:rPr>
          <w:rFonts w:asciiTheme="minorEastAsia" w:eastAsiaTheme="minorEastAsia" w:hAnsiTheme="minorEastAsia" w:cs="ＭＳゴシック" w:hint="eastAsia"/>
          <w:kern w:val="0"/>
          <w:szCs w:val="21"/>
        </w:rPr>
        <w:t>。</w:t>
      </w:r>
    </w:p>
    <w:p w:rsidR="00D87C4C" w:rsidRDefault="00D87C4C" w:rsidP="00D87C4C">
      <w:pPr>
        <w:pStyle w:val="Web"/>
        <w:shd w:val="clear" w:color="auto" w:fill="FFFFFF"/>
        <w:spacing w:before="0" w:beforeAutospacing="0" w:after="0" w:afterAutospacing="0" w:line="189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D87C4C" w:rsidRPr="00E9698C" w:rsidRDefault="00D87C4C" w:rsidP="00D87C4C">
      <w:pPr>
        <w:pStyle w:val="Web"/>
        <w:shd w:val="clear" w:color="auto" w:fill="FFFFFF"/>
        <w:spacing w:before="0" w:beforeAutospacing="0" w:after="0" w:afterAutospacing="0" w:line="189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BE76E5" w:rsidRDefault="00BE76E5" w:rsidP="00D87C4C">
      <w:pPr>
        <w:pStyle w:val="Web"/>
        <w:shd w:val="clear" w:color="auto" w:fill="FFFFFF"/>
        <w:spacing w:before="0" w:beforeAutospacing="0" w:after="0" w:afterAutospacing="0" w:line="189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D87C4C" w:rsidRDefault="0094134C" w:rsidP="0094134C">
      <w:pPr>
        <w:pStyle w:val="Web"/>
        <w:shd w:val="clear" w:color="auto" w:fill="FFFFFF"/>
        <w:spacing w:line="189" w:lineRule="atLeast"/>
        <w:ind w:left="630"/>
        <w:rPr>
          <w:rFonts w:asciiTheme="minorEastAsia" w:eastAsiaTheme="minorEastAsia" w:hAnsiTheme="minorEastAsia"/>
          <w:sz w:val="22"/>
          <w:szCs w:val="22"/>
        </w:rPr>
      </w:pPr>
      <w:r w:rsidRPr="00FE0DC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87C4C" w:rsidRPr="00FE0DC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87C4C" w:rsidRPr="00D87C4C">
        <w:rPr>
          <w:rFonts w:asciiTheme="minorEastAsia" w:eastAsiaTheme="minorEastAsia" w:hAnsiTheme="minorEastAsia" w:hint="eastAsia"/>
          <w:sz w:val="22"/>
          <w:szCs w:val="22"/>
        </w:rPr>
        <w:t xml:space="preserve"> 年 </w:t>
      </w:r>
      <w:r w:rsidR="00BE76E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87C4C" w:rsidRPr="00D87C4C">
        <w:rPr>
          <w:rFonts w:asciiTheme="minorEastAsia" w:eastAsiaTheme="minorEastAsia" w:hAnsiTheme="minorEastAsia" w:hint="eastAsia"/>
          <w:sz w:val="22"/>
          <w:szCs w:val="22"/>
        </w:rPr>
        <w:t xml:space="preserve">月 </w:t>
      </w:r>
      <w:r w:rsidR="00BE76E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87C4C" w:rsidRPr="00D87C4C">
        <w:rPr>
          <w:rFonts w:asciiTheme="minorEastAsia" w:eastAsiaTheme="minorEastAsia" w:hAnsiTheme="minorEastAsia" w:hint="eastAsia"/>
          <w:sz w:val="22"/>
          <w:szCs w:val="22"/>
        </w:rPr>
        <w:t>日</w:t>
      </w:r>
      <w:bookmarkStart w:id="0" w:name="_GoBack"/>
      <w:bookmarkEnd w:id="0"/>
    </w:p>
    <w:p w:rsidR="00BE76E5" w:rsidRDefault="00BE76E5" w:rsidP="00D87C4C">
      <w:pPr>
        <w:pStyle w:val="Web"/>
        <w:shd w:val="clear" w:color="auto" w:fill="FFFFFF"/>
        <w:spacing w:line="189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D87C4C" w:rsidRDefault="00D87C4C" w:rsidP="00BE76E5">
      <w:pPr>
        <w:pStyle w:val="Web"/>
        <w:shd w:val="clear" w:color="auto" w:fill="FFFFFF"/>
        <w:spacing w:before="0" w:beforeAutospacing="0" w:after="0" w:afterAutospacing="0" w:line="189" w:lineRule="atLeast"/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D87C4C">
        <w:rPr>
          <w:rFonts w:asciiTheme="minorEastAsia" w:eastAsiaTheme="minorEastAsia" w:hAnsiTheme="minorEastAsia" w:hint="eastAsia"/>
          <w:sz w:val="22"/>
          <w:szCs w:val="22"/>
        </w:rPr>
        <w:t>国立大学法人</w:t>
      </w:r>
      <w:r w:rsidR="00BE76E5">
        <w:rPr>
          <w:rFonts w:asciiTheme="minorEastAsia" w:eastAsiaTheme="minorEastAsia" w:hAnsiTheme="minorEastAsia" w:hint="eastAsia"/>
          <w:sz w:val="22"/>
          <w:szCs w:val="22"/>
        </w:rPr>
        <w:t>福井大</w:t>
      </w:r>
      <w:r w:rsidRPr="00D87C4C">
        <w:rPr>
          <w:rFonts w:asciiTheme="minorEastAsia" w:eastAsiaTheme="minorEastAsia" w:hAnsiTheme="minorEastAsia" w:hint="eastAsia"/>
          <w:sz w:val="22"/>
          <w:szCs w:val="22"/>
        </w:rPr>
        <w:t>学</w:t>
      </w:r>
      <w:r w:rsidR="00BE76E5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D87C4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E76E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87C4C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:rsidR="00BE76E5" w:rsidRDefault="00BE76E5" w:rsidP="00BE76E5">
      <w:pPr>
        <w:pStyle w:val="Web"/>
        <w:shd w:val="clear" w:color="auto" w:fill="FFFFFF"/>
        <w:spacing w:before="0" w:beforeAutospacing="0" w:after="0" w:afterAutospacing="0" w:line="189" w:lineRule="atLeast"/>
        <w:rPr>
          <w:rFonts w:asciiTheme="minorEastAsia" w:eastAsiaTheme="minorEastAsia" w:hAnsiTheme="minorEastAsia"/>
          <w:sz w:val="22"/>
          <w:szCs w:val="22"/>
        </w:rPr>
      </w:pPr>
    </w:p>
    <w:p w:rsidR="00BE76E5" w:rsidRDefault="00BE76E5" w:rsidP="00BE76E5">
      <w:pPr>
        <w:pStyle w:val="Web"/>
        <w:shd w:val="clear" w:color="auto" w:fill="FFFFFF"/>
        <w:spacing w:before="0" w:beforeAutospacing="0" w:after="0" w:afterAutospacing="0" w:line="189" w:lineRule="atLeast"/>
        <w:rPr>
          <w:rFonts w:asciiTheme="minorEastAsia" w:eastAsiaTheme="minorEastAsia" w:hAnsiTheme="minorEastAsia"/>
          <w:sz w:val="22"/>
          <w:szCs w:val="22"/>
        </w:rPr>
      </w:pPr>
    </w:p>
    <w:p w:rsidR="00D87C4C" w:rsidRDefault="00D87C4C" w:rsidP="00D87C4C">
      <w:pPr>
        <w:pStyle w:val="Web"/>
        <w:shd w:val="clear" w:color="auto" w:fill="FFFFFF"/>
        <w:spacing w:before="0" w:beforeAutospacing="0" w:after="0" w:afterAutospacing="0" w:line="189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BE76E5" w:rsidRDefault="00BE76E5" w:rsidP="00D87C4C">
      <w:pPr>
        <w:pStyle w:val="Web"/>
        <w:shd w:val="clear" w:color="auto" w:fill="FFFFFF"/>
        <w:spacing w:before="0" w:beforeAutospacing="0" w:after="0" w:afterAutospacing="0" w:line="189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BE76E5" w:rsidRDefault="00BE76E5" w:rsidP="00D87C4C">
      <w:pPr>
        <w:pStyle w:val="Web"/>
        <w:shd w:val="clear" w:color="auto" w:fill="FFFFFF"/>
        <w:spacing w:before="0" w:beforeAutospacing="0" w:after="0" w:afterAutospacing="0" w:line="189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D87C4C" w:rsidRPr="00D87C4C" w:rsidRDefault="00D87C4C" w:rsidP="00334D39">
      <w:pPr>
        <w:pStyle w:val="Web"/>
        <w:shd w:val="clear" w:color="auto" w:fill="FFFFFF"/>
        <w:spacing w:line="189" w:lineRule="atLeast"/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D87C4C">
        <w:rPr>
          <w:rFonts w:asciiTheme="minorEastAsia" w:eastAsiaTheme="minorEastAsia" w:hAnsiTheme="minorEastAsia" w:hint="eastAsia"/>
          <w:sz w:val="22"/>
          <w:szCs w:val="22"/>
        </w:rPr>
        <w:t>（社名</w:t>
      </w:r>
      <w:r w:rsidR="00106F13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D87C4C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D87C4C" w:rsidRPr="00D87C4C" w:rsidRDefault="00D87C4C" w:rsidP="00334D39">
      <w:pPr>
        <w:pStyle w:val="Web"/>
        <w:shd w:val="clear" w:color="auto" w:fill="FFFFFF"/>
        <w:spacing w:before="0" w:beforeAutospacing="0" w:after="0" w:afterAutospacing="0" w:line="189" w:lineRule="atLeast"/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D87C4C">
        <w:rPr>
          <w:rFonts w:asciiTheme="minorEastAsia" w:eastAsiaTheme="minorEastAsia" w:hAnsiTheme="minorEastAsia" w:hint="eastAsia"/>
          <w:sz w:val="22"/>
          <w:szCs w:val="22"/>
        </w:rPr>
        <w:t>（代表者役職・氏名）</w:t>
      </w:r>
      <w:r w:rsidR="00BE76E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34D3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E76E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334D3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BE76E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D87C4C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D87C4C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sectPr w:rsidR="00D87C4C" w:rsidRPr="00D87C4C" w:rsidSect="00B2617C">
      <w:headerReference w:type="default" r:id="rId8"/>
      <w:pgSz w:w="11906" w:h="16838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BE5" w:rsidRDefault="002F1BE5" w:rsidP="00FF1DC9">
      <w:r>
        <w:separator/>
      </w:r>
    </w:p>
  </w:endnote>
  <w:endnote w:type="continuationSeparator" w:id="0">
    <w:p w:rsidR="002F1BE5" w:rsidRDefault="002F1BE5" w:rsidP="00FF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BE5" w:rsidRDefault="002F1BE5" w:rsidP="00FF1DC9">
      <w:r>
        <w:separator/>
      </w:r>
    </w:p>
  </w:footnote>
  <w:footnote w:type="continuationSeparator" w:id="0">
    <w:p w:rsidR="002F1BE5" w:rsidRDefault="002F1BE5" w:rsidP="00FF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D30" w:rsidRPr="00FE0DCA" w:rsidRDefault="0085070E" w:rsidP="0062360E">
    <w:pPr>
      <w:pStyle w:val="a3"/>
      <w:jc w:val="center"/>
      <w:rPr>
        <w:color w:val="FFFFFF" w:themeColor="background1"/>
      </w:rPr>
    </w:pPr>
    <w:r>
      <w:rPr>
        <w:rFonts w:hint="eastAsia"/>
        <w:color w:val="FF0000"/>
      </w:rPr>
      <w:t xml:space="preserve">　　　　　　　　　　　　　　　　　　　　　　　　　　　　　　　　　</w:t>
    </w:r>
    <w:r w:rsidR="008B555F">
      <w:rPr>
        <w:rFonts w:hint="eastAsia"/>
        <w:color w:val="FF0000"/>
      </w:rPr>
      <w:t xml:space="preserve">　　　　　　　　　</w:t>
    </w:r>
    <w:r w:rsidRPr="00FE0DCA">
      <w:rPr>
        <w:rFonts w:hint="eastAsia"/>
        <w:color w:val="FFFFFF" w:themeColor="background1"/>
      </w:rPr>
      <w:t>別紙</w:t>
    </w:r>
    <w:r w:rsidR="00D87C4C" w:rsidRPr="00FE0DCA">
      <w:rPr>
        <w:rFonts w:hint="eastAsia"/>
        <w:color w:val="FFFFFF" w:themeColor="background1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13"/>
      </v:shape>
    </w:pict>
  </w:numPicBullet>
  <w:abstractNum w:abstractNumId="0" w15:restartNumberingAfterBreak="0">
    <w:nsid w:val="013C02E4"/>
    <w:multiLevelType w:val="hybridMultilevel"/>
    <w:tmpl w:val="5B74EFD2"/>
    <w:lvl w:ilvl="0" w:tplc="7C44D07A">
      <w:start w:val="8"/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cs="Times New Roman" w:hint="eastAsia"/>
        <w:color w:val="0070C0"/>
        <w:u w:val="thick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0338399F"/>
    <w:multiLevelType w:val="hybridMultilevel"/>
    <w:tmpl w:val="F056A044"/>
    <w:lvl w:ilvl="0" w:tplc="3462EA38">
      <w:start w:val="1"/>
      <w:numFmt w:val="decimalFullWidth"/>
      <w:lvlText w:val="%1．"/>
      <w:lvlJc w:val="left"/>
      <w:pPr>
        <w:ind w:left="480" w:hanging="480"/>
      </w:pPr>
      <w:rPr>
        <w:rFonts w:cs="ＭＳ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1297A"/>
    <w:multiLevelType w:val="hybridMultilevel"/>
    <w:tmpl w:val="45761BEA"/>
    <w:lvl w:ilvl="0" w:tplc="5178F254">
      <w:start w:val="1"/>
      <w:numFmt w:val="decimalFullWidth"/>
      <w:lvlText w:val="%1．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103B5CBA"/>
    <w:multiLevelType w:val="hybridMultilevel"/>
    <w:tmpl w:val="5B16C294"/>
    <w:lvl w:ilvl="0" w:tplc="E49E481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11326C77"/>
    <w:multiLevelType w:val="hybridMultilevel"/>
    <w:tmpl w:val="6F186FF0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17B12668"/>
    <w:multiLevelType w:val="hybridMultilevel"/>
    <w:tmpl w:val="6114D6EC"/>
    <w:lvl w:ilvl="0" w:tplc="D3200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41A8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A187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14E4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258B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9D67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3AA5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C5E9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B9C6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18D00C4C"/>
    <w:multiLevelType w:val="hybridMultilevel"/>
    <w:tmpl w:val="75FCC838"/>
    <w:lvl w:ilvl="0" w:tplc="5600AFEC">
      <w:start w:val="1"/>
      <w:numFmt w:val="decimalFullWidth"/>
      <w:lvlText w:val="%1．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9325203"/>
    <w:multiLevelType w:val="multilevel"/>
    <w:tmpl w:val="17EA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576E3"/>
    <w:multiLevelType w:val="hybridMultilevel"/>
    <w:tmpl w:val="564C35EC"/>
    <w:lvl w:ilvl="0" w:tplc="1EE6AA3A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9B65F45"/>
    <w:multiLevelType w:val="hybridMultilevel"/>
    <w:tmpl w:val="1D1C1104"/>
    <w:lvl w:ilvl="0" w:tplc="A51E215C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D540FA"/>
    <w:multiLevelType w:val="hybridMultilevel"/>
    <w:tmpl w:val="112E957C"/>
    <w:lvl w:ilvl="0" w:tplc="C748A3C4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8EC4EEA"/>
    <w:multiLevelType w:val="hybridMultilevel"/>
    <w:tmpl w:val="6B1A620C"/>
    <w:lvl w:ilvl="0" w:tplc="68D2D888">
      <w:numFmt w:val="bullet"/>
      <w:lvlText w:val="○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2" w15:restartNumberingAfterBreak="0">
    <w:nsid w:val="67E50066"/>
    <w:multiLevelType w:val="hybridMultilevel"/>
    <w:tmpl w:val="8D6C1430"/>
    <w:lvl w:ilvl="0" w:tplc="9FA04B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3F64CC"/>
    <w:multiLevelType w:val="hybridMultilevel"/>
    <w:tmpl w:val="0756E18E"/>
    <w:lvl w:ilvl="0" w:tplc="B372AE8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6E4E01B3"/>
    <w:multiLevelType w:val="hybridMultilevel"/>
    <w:tmpl w:val="D1564D5E"/>
    <w:lvl w:ilvl="0" w:tplc="99AE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D62A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7D67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6F02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76C3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0948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4B21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0963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2EA1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5" w15:restartNumberingAfterBreak="0">
    <w:nsid w:val="6F0018E0"/>
    <w:multiLevelType w:val="hybridMultilevel"/>
    <w:tmpl w:val="2090B19C"/>
    <w:lvl w:ilvl="0" w:tplc="1E38A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03C1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4F62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71EA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5E6C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DF66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6F68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B028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7DC8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6" w15:restartNumberingAfterBreak="0">
    <w:nsid w:val="6F1B238A"/>
    <w:multiLevelType w:val="hybridMultilevel"/>
    <w:tmpl w:val="04269048"/>
    <w:lvl w:ilvl="0" w:tplc="ED1CFEAE">
      <w:start w:val="1"/>
      <w:numFmt w:val="decimal"/>
      <w:lvlText w:val="(%1)"/>
      <w:lvlJc w:val="left"/>
      <w:pPr>
        <w:ind w:left="66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7" w15:restartNumberingAfterBreak="0">
    <w:nsid w:val="7098570C"/>
    <w:multiLevelType w:val="hybridMultilevel"/>
    <w:tmpl w:val="7CAC487A"/>
    <w:lvl w:ilvl="0" w:tplc="3FFE620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DA3ACF"/>
    <w:multiLevelType w:val="hybridMultilevel"/>
    <w:tmpl w:val="564C35EC"/>
    <w:lvl w:ilvl="0" w:tplc="1EE6AA3A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6"/>
  </w:num>
  <w:num w:numId="10">
    <w:abstractNumId w:val="17"/>
  </w:num>
  <w:num w:numId="11">
    <w:abstractNumId w:val="9"/>
  </w:num>
  <w:num w:numId="12">
    <w:abstractNumId w:val="13"/>
  </w:num>
  <w:num w:numId="13">
    <w:abstractNumId w:val="15"/>
  </w:num>
  <w:num w:numId="14">
    <w:abstractNumId w:val="14"/>
  </w:num>
  <w:num w:numId="15">
    <w:abstractNumId w:val="5"/>
  </w:num>
  <w:num w:numId="16">
    <w:abstractNumId w:val="3"/>
  </w:num>
  <w:num w:numId="17">
    <w:abstractNumId w:val="8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F2A"/>
    <w:rsid w:val="00000604"/>
    <w:rsid w:val="000023B3"/>
    <w:rsid w:val="00002B20"/>
    <w:rsid w:val="00003DE8"/>
    <w:rsid w:val="0001238F"/>
    <w:rsid w:val="00015255"/>
    <w:rsid w:val="00026273"/>
    <w:rsid w:val="000336F7"/>
    <w:rsid w:val="000403FE"/>
    <w:rsid w:val="00041678"/>
    <w:rsid w:val="00044B16"/>
    <w:rsid w:val="00047302"/>
    <w:rsid w:val="00051174"/>
    <w:rsid w:val="00055FF8"/>
    <w:rsid w:val="00063904"/>
    <w:rsid w:val="00064120"/>
    <w:rsid w:val="000646A0"/>
    <w:rsid w:val="00066B44"/>
    <w:rsid w:val="00066F24"/>
    <w:rsid w:val="00066F78"/>
    <w:rsid w:val="00071DB4"/>
    <w:rsid w:val="000864B6"/>
    <w:rsid w:val="00096E65"/>
    <w:rsid w:val="000A05E6"/>
    <w:rsid w:val="000A14A5"/>
    <w:rsid w:val="000B23A2"/>
    <w:rsid w:val="000B4926"/>
    <w:rsid w:val="000B4D2D"/>
    <w:rsid w:val="000B6049"/>
    <w:rsid w:val="000C0247"/>
    <w:rsid w:val="000C0677"/>
    <w:rsid w:val="000C52BA"/>
    <w:rsid w:val="000C73DF"/>
    <w:rsid w:val="000E49F5"/>
    <w:rsid w:val="000E5BC4"/>
    <w:rsid w:val="000F27E7"/>
    <w:rsid w:val="00106F13"/>
    <w:rsid w:val="00111ED6"/>
    <w:rsid w:val="0011335B"/>
    <w:rsid w:val="00113E97"/>
    <w:rsid w:val="00117FCC"/>
    <w:rsid w:val="00134F46"/>
    <w:rsid w:val="00135F65"/>
    <w:rsid w:val="001375D5"/>
    <w:rsid w:val="0014415D"/>
    <w:rsid w:val="0014584F"/>
    <w:rsid w:val="001631FB"/>
    <w:rsid w:val="00165834"/>
    <w:rsid w:val="00175B29"/>
    <w:rsid w:val="00176CEC"/>
    <w:rsid w:val="001771BF"/>
    <w:rsid w:val="0018120E"/>
    <w:rsid w:val="00185E5C"/>
    <w:rsid w:val="001A01D5"/>
    <w:rsid w:val="001A1023"/>
    <w:rsid w:val="001A284A"/>
    <w:rsid w:val="001A3153"/>
    <w:rsid w:val="001D508C"/>
    <w:rsid w:val="001D79B4"/>
    <w:rsid w:val="001E2C40"/>
    <w:rsid w:val="001E340C"/>
    <w:rsid w:val="001E5365"/>
    <w:rsid w:val="001E77ED"/>
    <w:rsid w:val="001F0564"/>
    <w:rsid w:val="001F4F2A"/>
    <w:rsid w:val="00206FBC"/>
    <w:rsid w:val="002136C2"/>
    <w:rsid w:val="002163E8"/>
    <w:rsid w:val="00221B9D"/>
    <w:rsid w:val="002329C2"/>
    <w:rsid w:val="00240AB0"/>
    <w:rsid w:val="00240BF3"/>
    <w:rsid w:val="00245126"/>
    <w:rsid w:val="00245396"/>
    <w:rsid w:val="002541F2"/>
    <w:rsid w:val="0025537C"/>
    <w:rsid w:val="00257436"/>
    <w:rsid w:val="00264BB4"/>
    <w:rsid w:val="00277C16"/>
    <w:rsid w:val="00281D73"/>
    <w:rsid w:val="002A3214"/>
    <w:rsid w:val="002A3449"/>
    <w:rsid w:val="002C5C97"/>
    <w:rsid w:val="002D2D83"/>
    <w:rsid w:val="002D60C1"/>
    <w:rsid w:val="002E079E"/>
    <w:rsid w:val="002E25B4"/>
    <w:rsid w:val="002F1121"/>
    <w:rsid w:val="002F1BE5"/>
    <w:rsid w:val="002F1FA3"/>
    <w:rsid w:val="002F399F"/>
    <w:rsid w:val="002F7899"/>
    <w:rsid w:val="002F7A40"/>
    <w:rsid w:val="00304429"/>
    <w:rsid w:val="00313E7B"/>
    <w:rsid w:val="00316689"/>
    <w:rsid w:val="003178CD"/>
    <w:rsid w:val="003241B8"/>
    <w:rsid w:val="00327B29"/>
    <w:rsid w:val="00334D39"/>
    <w:rsid w:val="00336450"/>
    <w:rsid w:val="003430A9"/>
    <w:rsid w:val="00345BBA"/>
    <w:rsid w:val="00345C5A"/>
    <w:rsid w:val="00363C7C"/>
    <w:rsid w:val="00376A0E"/>
    <w:rsid w:val="00390555"/>
    <w:rsid w:val="00394956"/>
    <w:rsid w:val="003A1E96"/>
    <w:rsid w:val="003A21DD"/>
    <w:rsid w:val="003A3D98"/>
    <w:rsid w:val="003A7468"/>
    <w:rsid w:val="003B01A2"/>
    <w:rsid w:val="003B3DCB"/>
    <w:rsid w:val="003B5369"/>
    <w:rsid w:val="003B67E0"/>
    <w:rsid w:val="003B7FDB"/>
    <w:rsid w:val="003D36D1"/>
    <w:rsid w:val="003D568E"/>
    <w:rsid w:val="003E1078"/>
    <w:rsid w:val="003E1BFC"/>
    <w:rsid w:val="003E1DAF"/>
    <w:rsid w:val="003E4455"/>
    <w:rsid w:val="003F2D3C"/>
    <w:rsid w:val="003F36F0"/>
    <w:rsid w:val="003F371D"/>
    <w:rsid w:val="00402A42"/>
    <w:rsid w:val="00404B7F"/>
    <w:rsid w:val="00405AE8"/>
    <w:rsid w:val="00413E62"/>
    <w:rsid w:val="00414663"/>
    <w:rsid w:val="00415448"/>
    <w:rsid w:val="00424372"/>
    <w:rsid w:val="00434E13"/>
    <w:rsid w:val="00455878"/>
    <w:rsid w:val="00456398"/>
    <w:rsid w:val="004676D0"/>
    <w:rsid w:val="00470405"/>
    <w:rsid w:val="00480480"/>
    <w:rsid w:val="004812D8"/>
    <w:rsid w:val="004842E6"/>
    <w:rsid w:val="00485455"/>
    <w:rsid w:val="00491E5D"/>
    <w:rsid w:val="00493005"/>
    <w:rsid w:val="00497FE8"/>
    <w:rsid w:val="004B011B"/>
    <w:rsid w:val="004B0224"/>
    <w:rsid w:val="004B29A5"/>
    <w:rsid w:val="004B2B34"/>
    <w:rsid w:val="004C317C"/>
    <w:rsid w:val="004C49C2"/>
    <w:rsid w:val="004C7357"/>
    <w:rsid w:val="004D0429"/>
    <w:rsid w:val="004D4AE1"/>
    <w:rsid w:val="004D4FDA"/>
    <w:rsid w:val="004D5C1E"/>
    <w:rsid w:val="004E3BA0"/>
    <w:rsid w:val="004F5EC7"/>
    <w:rsid w:val="004F74E7"/>
    <w:rsid w:val="00503D30"/>
    <w:rsid w:val="00505242"/>
    <w:rsid w:val="00507E1A"/>
    <w:rsid w:val="00514C1F"/>
    <w:rsid w:val="00516BA7"/>
    <w:rsid w:val="00520AA3"/>
    <w:rsid w:val="00521D42"/>
    <w:rsid w:val="00527369"/>
    <w:rsid w:val="00527D3A"/>
    <w:rsid w:val="005364B4"/>
    <w:rsid w:val="005432E8"/>
    <w:rsid w:val="005549B8"/>
    <w:rsid w:val="00561A1B"/>
    <w:rsid w:val="00564BF0"/>
    <w:rsid w:val="00566170"/>
    <w:rsid w:val="0057054D"/>
    <w:rsid w:val="00574C43"/>
    <w:rsid w:val="005868CA"/>
    <w:rsid w:val="00587D93"/>
    <w:rsid w:val="005902B2"/>
    <w:rsid w:val="0059165E"/>
    <w:rsid w:val="00596345"/>
    <w:rsid w:val="005A6058"/>
    <w:rsid w:val="005B6F4F"/>
    <w:rsid w:val="005C24EC"/>
    <w:rsid w:val="005C3BBB"/>
    <w:rsid w:val="005C45B2"/>
    <w:rsid w:val="005C5E59"/>
    <w:rsid w:val="005D043F"/>
    <w:rsid w:val="005D4063"/>
    <w:rsid w:val="005D7033"/>
    <w:rsid w:val="005D7B17"/>
    <w:rsid w:val="005E104F"/>
    <w:rsid w:val="005E2E62"/>
    <w:rsid w:val="005F275E"/>
    <w:rsid w:val="005F3D5A"/>
    <w:rsid w:val="00601AF1"/>
    <w:rsid w:val="00605438"/>
    <w:rsid w:val="00605599"/>
    <w:rsid w:val="00606723"/>
    <w:rsid w:val="00607927"/>
    <w:rsid w:val="00611EBF"/>
    <w:rsid w:val="00613887"/>
    <w:rsid w:val="00623339"/>
    <w:rsid w:val="0062360E"/>
    <w:rsid w:val="0062404B"/>
    <w:rsid w:val="006269A0"/>
    <w:rsid w:val="006302E5"/>
    <w:rsid w:val="006308DC"/>
    <w:rsid w:val="006323FF"/>
    <w:rsid w:val="006346AA"/>
    <w:rsid w:val="0064428E"/>
    <w:rsid w:val="00650AF6"/>
    <w:rsid w:val="00660E43"/>
    <w:rsid w:val="006619BA"/>
    <w:rsid w:val="006638CA"/>
    <w:rsid w:val="00663B4E"/>
    <w:rsid w:val="00665BF0"/>
    <w:rsid w:val="006669BB"/>
    <w:rsid w:val="006673DB"/>
    <w:rsid w:val="006A6325"/>
    <w:rsid w:val="006B68B6"/>
    <w:rsid w:val="006C1819"/>
    <w:rsid w:val="006C20D8"/>
    <w:rsid w:val="006D6E73"/>
    <w:rsid w:val="006E2199"/>
    <w:rsid w:val="006E53D8"/>
    <w:rsid w:val="006E75A4"/>
    <w:rsid w:val="006F0F55"/>
    <w:rsid w:val="006F38C3"/>
    <w:rsid w:val="00702225"/>
    <w:rsid w:val="007155A6"/>
    <w:rsid w:val="007200A3"/>
    <w:rsid w:val="00720A94"/>
    <w:rsid w:val="00720AD7"/>
    <w:rsid w:val="007216C6"/>
    <w:rsid w:val="00726063"/>
    <w:rsid w:val="007267C0"/>
    <w:rsid w:val="007362BE"/>
    <w:rsid w:val="00737539"/>
    <w:rsid w:val="007407DC"/>
    <w:rsid w:val="00755707"/>
    <w:rsid w:val="00761189"/>
    <w:rsid w:val="0076147F"/>
    <w:rsid w:val="00761E24"/>
    <w:rsid w:val="00763102"/>
    <w:rsid w:val="00766E65"/>
    <w:rsid w:val="007670E6"/>
    <w:rsid w:val="007678B9"/>
    <w:rsid w:val="0077538E"/>
    <w:rsid w:val="00782960"/>
    <w:rsid w:val="00783DA9"/>
    <w:rsid w:val="00785E43"/>
    <w:rsid w:val="00786144"/>
    <w:rsid w:val="007920D1"/>
    <w:rsid w:val="00792728"/>
    <w:rsid w:val="00795BC2"/>
    <w:rsid w:val="00795F68"/>
    <w:rsid w:val="00796358"/>
    <w:rsid w:val="00796E5C"/>
    <w:rsid w:val="007A478D"/>
    <w:rsid w:val="007A531E"/>
    <w:rsid w:val="007A67B8"/>
    <w:rsid w:val="007A7F5D"/>
    <w:rsid w:val="007B15AD"/>
    <w:rsid w:val="007B4862"/>
    <w:rsid w:val="007B495F"/>
    <w:rsid w:val="007B5F9B"/>
    <w:rsid w:val="007C0F3D"/>
    <w:rsid w:val="007C6145"/>
    <w:rsid w:val="007D2651"/>
    <w:rsid w:val="007D5DC1"/>
    <w:rsid w:val="007E0289"/>
    <w:rsid w:val="007E3E37"/>
    <w:rsid w:val="007E734D"/>
    <w:rsid w:val="007F42A8"/>
    <w:rsid w:val="007F4D2F"/>
    <w:rsid w:val="0080071F"/>
    <w:rsid w:val="00814F00"/>
    <w:rsid w:val="008168A4"/>
    <w:rsid w:val="00816D75"/>
    <w:rsid w:val="00826973"/>
    <w:rsid w:val="008379E1"/>
    <w:rsid w:val="00840214"/>
    <w:rsid w:val="00841399"/>
    <w:rsid w:val="00841674"/>
    <w:rsid w:val="008506A3"/>
    <w:rsid w:val="0085070E"/>
    <w:rsid w:val="00851937"/>
    <w:rsid w:val="008556C7"/>
    <w:rsid w:val="00856BCC"/>
    <w:rsid w:val="0085797F"/>
    <w:rsid w:val="00861B23"/>
    <w:rsid w:val="008629E8"/>
    <w:rsid w:val="00867BDB"/>
    <w:rsid w:val="00875EBE"/>
    <w:rsid w:val="00875F00"/>
    <w:rsid w:val="0087683A"/>
    <w:rsid w:val="00882802"/>
    <w:rsid w:val="00883B74"/>
    <w:rsid w:val="00887FC8"/>
    <w:rsid w:val="00893251"/>
    <w:rsid w:val="0089561D"/>
    <w:rsid w:val="0089669D"/>
    <w:rsid w:val="008A02E7"/>
    <w:rsid w:val="008B555F"/>
    <w:rsid w:val="008B6D39"/>
    <w:rsid w:val="008C29C2"/>
    <w:rsid w:val="008D6F3C"/>
    <w:rsid w:val="008E0A5D"/>
    <w:rsid w:val="008E3893"/>
    <w:rsid w:val="008F09CC"/>
    <w:rsid w:val="008F1002"/>
    <w:rsid w:val="008F3201"/>
    <w:rsid w:val="008F6743"/>
    <w:rsid w:val="00906FF3"/>
    <w:rsid w:val="009114FD"/>
    <w:rsid w:val="00911562"/>
    <w:rsid w:val="00940AD4"/>
    <w:rsid w:val="0094134C"/>
    <w:rsid w:val="009425A1"/>
    <w:rsid w:val="009444BF"/>
    <w:rsid w:val="00944E4A"/>
    <w:rsid w:val="00946716"/>
    <w:rsid w:val="00946C55"/>
    <w:rsid w:val="00950A57"/>
    <w:rsid w:val="009512BE"/>
    <w:rsid w:val="009523D2"/>
    <w:rsid w:val="009648B8"/>
    <w:rsid w:val="009658C0"/>
    <w:rsid w:val="009659CC"/>
    <w:rsid w:val="00971473"/>
    <w:rsid w:val="009759E8"/>
    <w:rsid w:val="00982B42"/>
    <w:rsid w:val="00984E97"/>
    <w:rsid w:val="009856BC"/>
    <w:rsid w:val="00990912"/>
    <w:rsid w:val="009A4995"/>
    <w:rsid w:val="009A4D3D"/>
    <w:rsid w:val="009B3AA5"/>
    <w:rsid w:val="009B3BDB"/>
    <w:rsid w:val="009B7C5F"/>
    <w:rsid w:val="009C30A6"/>
    <w:rsid w:val="009C3945"/>
    <w:rsid w:val="009C3B07"/>
    <w:rsid w:val="009C424F"/>
    <w:rsid w:val="009C6A97"/>
    <w:rsid w:val="009C6DE3"/>
    <w:rsid w:val="009E2758"/>
    <w:rsid w:val="009E4EF4"/>
    <w:rsid w:val="009E5A5C"/>
    <w:rsid w:val="009E6204"/>
    <w:rsid w:val="009E66DD"/>
    <w:rsid w:val="009F4C81"/>
    <w:rsid w:val="00A04899"/>
    <w:rsid w:val="00A07B72"/>
    <w:rsid w:val="00A23F64"/>
    <w:rsid w:val="00A26A98"/>
    <w:rsid w:val="00A319C4"/>
    <w:rsid w:val="00A33317"/>
    <w:rsid w:val="00A40EBC"/>
    <w:rsid w:val="00A41C47"/>
    <w:rsid w:val="00A41F93"/>
    <w:rsid w:val="00A429D5"/>
    <w:rsid w:val="00A42F3D"/>
    <w:rsid w:val="00A44EBC"/>
    <w:rsid w:val="00A55BE7"/>
    <w:rsid w:val="00A56AC9"/>
    <w:rsid w:val="00A60154"/>
    <w:rsid w:val="00A60565"/>
    <w:rsid w:val="00A61613"/>
    <w:rsid w:val="00A631D7"/>
    <w:rsid w:val="00A67B0A"/>
    <w:rsid w:val="00A73C87"/>
    <w:rsid w:val="00A75DEC"/>
    <w:rsid w:val="00A930B9"/>
    <w:rsid w:val="00A9466A"/>
    <w:rsid w:val="00A94D30"/>
    <w:rsid w:val="00A951CE"/>
    <w:rsid w:val="00A953B5"/>
    <w:rsid w:val="00AA00EB"/>
    <w:rsid w:val="00AA1E85"/>
    <w:rsid w:val="00AA5839"/>
    <w:rsid w:val="00AC3172"/>
    <w:rsid w:val="00AD5007"/>
    <w:rsid w:val="00AD5896"/>
    <w:rsid w:val="00AF19BA"/>
    <w:rsid w:val="00AF2112"/>
    <w:rsid w:val="00B0141F"/>
    <w:rsid w:val="00B16F73"/>
    <w:rsid w:val="00B25D1A"/>
    <w:rsid w:val="00B2617C"/>
    <w:rsid w:val="00B31878"/>
    <w:rsid w:val="00B319EB"/>
    <w:rsid w:val="00B32943"/>
    <w:rsid w:val="00B3383D"/>
    <w:rsid w:val="00B36821"/>
    <w:rsid w:val="00B37FA5"/>
    <w:rsid w:val="00B424D3"/>
    <w:rsid w:val="00B44BC6"/>
    <w:rsid w:val="00B478F9"/>
    <w:rsid w:val="00B56580"/>
    <w:rsid w:val="00B6711D"/>
    <w:rsid w:val="00B850F2"/>
    <w:rsid w:val="00B86B4C"/>
    <w:rsid w:val="00B86DD3"/>
    <w:rsid w:val="00BA032B"/>
    <w:rsid w:val="00BA751B"/>
    <w:rsid w:val="00BC159F"/>
    <w:rsid w:val="00BC420C"/>
    <w:rsid w:val="00BE447D"/>
    <w:rsid w:val="00BE76E5"/>
    <w:rsid w:val="00BF0528"/>
    <w:rsid w:val="00BF602A"/>
    <w:rsid w:val="00C02843"/>
    <w:rsid w:val="00C03656"/>
    <w:rsid w:val="00C227E2"/>
    <w:rsid w:val="00C24B1A"/>
    <w:rsid w:val="00C254FB"/>
    <w:rsid w:val="00C30346"/>
    <w:rsid w:val="00C34BE5"/>
    <w:rsid w:val="00C37AEA"/>
    <w:rsid w:val="00C4171A"/>
    <w:rsid w:val="00C512F0"/>
    <w:rsid w:val="00C56CD2"/>
    <w:rsid w:val="00C57D78"/>
    <w:rsid w:val="00C615B9"/>
    <w:rsid w:val="00C62B03"/>
    <w:rsid w:val="00C70FE3"/>
    <w:rsid w:val="00C733E7"/>
    <w:rsid w:val="00C81BEB"/>
    <w:rsid w:val="00C8486D"/>
    <w:rsid w:val="00C947B5"/>
    <w:rsid w:val="00C966BE"/>
    <w:rsid w:val="00C967F1"/>
    <w:rsid w:val="00C971AE"/>
    <w:rsid w:val="00CB2380"/>
    <w:rsid w:val="00CC658C"/>
    <w:rsid w:val="00CD7B71"/>
    <w:rsid w:val="00CE14AB"/>
    <w:rsid w:val="00CE22E4"/>
    <w:rsid w:val="00CE2EF2"/>
    <w:rsid w:val="00CE32B7"/>
    <w:rsid w:val="00CE5679"/>
    <w:rsid w:val="00D03B46"/>
    <w:rsid w:val="00D04B96"/>
    <w:rsid w:val="00D1146F"/>
    <w:rsid w:val="00D1379E"/>
    <w:rsid w:val="00D2117D"/>
    <w:rsid w:val="00D2293C"/>
    <w:rsid w:val="00D408D8"/>
    <w:rsid w:val="00D42356"/>
    <w:rsid w:val="00D52B4C"/>
    <w:rsid w:val="00D52EBF"/>
    <w:rsid w:val="00D54626"/>
    <w:rsid w:val="00D60794"/>
    <w:rsid w:val="00D619AF"/>
    <w:rsid w:val="00D728DE"/>
    <w:rsid w:val="00D8562F"/>
    <w:rsid w:val="00D86736"/>
    <w:rsid w:val="00D8790C"/>
    <w:rsid w:val="00D87C4C"/>
    <w:rsid w:val="00D9442B"/>
    <w:rsid w:val="00D95B0F"/>
    <w:rsid w:val="00D95F1F"/>
    <w:rsid w:val="00DA0CC4"/>
    <w:rsid w:val="00DA2359"/>
    <w:rsid w:val="00DA6570"/>
    <w:rsid w:val="00DC05BA"/>
    <w:rsid w:val="00DC7084"/>
    <w:rsid w:val="00DC783B"/>
    <w:rsid w:val="00DD3455"/>
    <w:rsid w:val="00DE213A"/>
    <w:rsid w:val="00DE348F"/>
    <w:rsid w:val="00DE66B7"/>
    <w:rsid w:val="00DE6BFA"/>
    <w:rsid w:val="00DF64FC"/>
    <w:rsid w:val="00E06922"/>
    <w:rsid w:val="00E07A12"/>
    <w:rsid w:val="00E12BFF"/>
    <w:rsid w:val="00E203A9"/>
    <w:rsid w:val="00E219BD"/>
    <w:rsid w:val="00E229F8"/>
    <w:rsid w:val="00E24FFB"/>
    <w:rsid w:val="00E2540F"/>
    <w:rsid w:val="00E2716F"/>
    <w:rsid w:val="00E31857"/>
    <w:rsid w:val="00E37F55"/>
    <w:rsid w:val="00E469FC"/>
    <w:rsid w:val="00E536A9"/>
    <w:rsid w:val="00E62A05"/>
    <w:rsid w:val="00E6556A"/>
    <w:rsid w:val="00E672C6"/>
    <w:rsid w:val="00E74BA3"/>
    <w:rsid w:val="00E75EA8"/>
    <w:rsid w:val="00E831A9"/>
    <w:rsid w:val="00E8382F"/>
    <w:rsid w:val="00E84C68"/>
    <w:rsid w:val="00E923C1"/>
    <w:rsid w:val="00E94BF3"/>
    <w:rsid w:val="00E9698C"/>
    <w:rsid w:val="00EA7E95"/>
    <w:rsid w:val="00EB3860"/>
    <w:rsid w:val="00EC00CD"/>
    <w:rsid w:val="00EC4285"/>
    <w:rsid w:val="00ED0BE6"/>
    <w:rsid w:val="00ED0C3D"/>
    <w:rsid w:val="00ED1575"/>
    <w:rsid w:val="00ED6F6C"/>
    <w:rsid w:val="00ED7CDB"/>
    <w:rsid w:val="00EE4FEE"/>
    <w:rsid w:val="00EE5563"/>
    <w:rsid w:val="00EF7BA1"/>
    <w:rsid w:val="00F02FAD"/>
    <w:rsid w:val="00F037FC"/>
    <w:rsid w:val="00F04CA5"/>
    <w:rsid w:val="00F05AB6"/>
    <w:rsid w:val="00F06468"/>
    <w:rsid w:val="00F14141"/>
    <w:rsid w:val="00F15B46"/>
    <w:rsid w:val="00F27EA8"/>
    <w:rsid w:val="00F3132D"/>
    <w:rsid w:val="00F31FD0"/>
    <w:rsid w:val="00F41C77"/>
    <w:rsid w:val="00F4256B"/>
    <w:rsid w:val="00F4588F"/>
    <w:rsid w:val="00F45FE4"/>
    <w:rsid w:val="00F665BE"/>
    <w:rsid w:val="00F67435"/>
    <w:rsid w:val="00F704DD"/>
    <w:rsid w:val="00F77F2B"/>
    <w:rsid w:val="00F83262"/>
    <w:rsid w:val="00F93524"/>
    <w:rsid w:val="00F94449"/>
    <w:rsid w:val="00F958C6"/>
    <w:rsid w:val="00F97913"/>
    <w:rsid w:val="00FA71CF"/>
    <w:rsid w:val="00FB19ED"/>
    <w:rsid w:val="00FB2D51"/>
    <w:rsid w:val="00FB55D9"/>
    <w:rsid w:val="00FB6E69"/>
    <w:rsid w:val="00FB7849"/>
    <w:rsid w:val="00FC0A21"/>
    <w:rsid w:val="00FC49A1"/>
    <w:rsid w:val="00FD010A"/>
    <w:rsid w:val="00FD0C9A"/>
    <w:rsid w:val="00FD2EB8"/>
    <w:rsid w:val="00FD5530"/>
    <w:rsid w:val="00FD72D7"/>
    <w:rsid w:val="00FE091C"/>
    <w:rsid w:val="00FE0DCA"/>
    <w:rsid w:val="00FE473B"/>
    <w:rsid w:val="00FE7D73"/>
    <w:rsid w:val="00FF1DC9"/>
    <w:rsid w:val="00FF5B7E"/>
    <w:rsid w:val="00FF6376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CBCD4C-8A76-4477-89AC-0863E434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2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DC9"/>
  </w:style>
  <w:style w:type="paragraph" w:styleId="a5">
    <w:name w:val="footer"/>
    <w:basedOn w:val="a"/>
    <w:link w:val="a6"/>
    <w:uiPriority w:val="99"/>
    <w:unhideWhenUsed/>
    <w:rsid w:val="00FF1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DC9"/>
  </w:style>
  <w:style w:type="paragraph" w:styleId="a7">
    <w:name w:val="List Paragraph"/>
    <w:basedOn w:val="a"/>
    <w:uiPriority w:val="34"/>
    <w:qFormat/>
    <w:rsid w:val="009B3AA5"/>
    <w:pPr>
      <w:ind w:leftChars="400" w:left="840"/>
    </w:pPr>
  </w:style>
  <w:style w:type="character" w:styleId="a8">
    <w:name w:val="Hyperlink"/>
    <w:uiPriority w:val="99"/>
    <w:unhideWhenUsed/>
    <w:rsid w:val="00DE348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D2293C"/>
    <w:rPr>
      <w:color w:val="800080"/>
      <w:u w:val="single"/>
    </w:rPr>
  </w:style>
  <w:style w:type="paragraph" w:customStyle="1" w:styleId="Default">
    <w:name w:val="Default"/>
    <w:rsid w:val="0076118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716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716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5916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a-0">
    <w:name w:val="ca-0"/>
    <w:basedOn w:val="a0"/>
    <w:rsid w:val="00737539"/>
  </w:style>
  <w:style w:type="character" w:customStyle="1" w:styleId="ca-1">
    <w:name w:val="ca-1"/>
    <w:basedOn w:val="a0"/>
    <w:rsid w:val="00737539"/>
  </w:style>
  <w:style w:type="paragraph" w:styleId="ac">
    <w:name w:val="Note Heading"/>
    <w:basedOn w:val="a"/>
    <w:next w:val="a"/>
    <w:link w:val="ad"/>
    <w:uiPriority w:val="99"/>
    <w:unhideWhenUsed/>
    <w:rsid w:val="00A9466A"/>
    <w:pPr>
      <w:jc w:val="center"/>
    </w:pPr>
  </w:style>
  <w:style w:type="character" w:customStyle="1" w:styleId="ad">
    <w:name w:val="記 (文字)"/>
    <w:basedOn w:val="a0"/>
    <w:link w:val="ac"/>
    <w:uiPriority w:val="99"/>
    <w:rsid w:val="00A9466A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A9466A"/>
    <w:pPr>
      <w:jc w:val="right"/>
    </w:pPr>
  </w:style>
  <w:style w:type="character" w:customStyle="1" w:styleId="af">
    <w:name w:val="結語 (文字)"/>
    <w:basedOn w:val="a0"/>
    <w:link w:val="ae"/>
    <w:uiPriority w:val="99"/>
    <w:rsid w:val="00A946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9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307C-0780-43C1-9640-45943DD1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A3D0173B.dotm</Template>
  <TotalTime>4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Links>
    <vt:vector size="24" baseType="variant">
      <vt:variant>
        <vt:i4>5111904</vt:i4>
      </vt:variant>
      <vt:variant>
        <vt:i4>9</vt:i4>
      </vt:variant>
      <vt:variant>
        <vt:i4>0</vt:i4>
      </vt:variant>
      <vt:variant>
        <vt:i4>5</vt:i4>
      </vt:variant>
      <vt:variant>
        <vt:lpwstr>http://www.u-fukui.ac.jp/cont_scholar/foul/pdf/manyuaru.pdf</vt:lpwstr>
      </vt:variant>
      <vt:variant>
        <vt:lpwstr/>
      </vt:variant>
      <vt:variant>
        <vt:i4>1048696</vt:i4>
      </vt:variant>
      <vt:variant>
        <vt:i4>6</vt:i4>
      </vt:variant>
      <vt:variant>
        <vt:i4>0</vt:i4>
      </vt:variant>
      <vt:variant>
        <vt:i4>5</vt:i4>
      </vt:variant>
      <vt:variant>
        <vt:lpwstr>http://www.u-fukui.ac.jp/cont_scholar/foul/pdf/7.1.pdf</vt:lpwstr>
      </vt:variant>
      <vt:variant>
        <vt:lpwstr/>
      </vt:variant>
      <vt:variant>
        <vt:i4>7667787</vt:i4>
      </vt:variant>
      <vt:variant>
        <vt:i4>3</vt:i4>
      </vt:variant>
      <vt:variant>
        <vt:i4>0</vt:i4>
      </vt:variant>
      <vt:variant>
        <vt:i4>5</vt:i4>
      </vt:variant>
      <vt:variant>
        <vt:lpwstr>http://www.u-fukui.ac.jp/cont_scholar/foul/pdf/sekinintaisei.pdf</vt:lpwstr>
      </vt:variant>
      <vt:variant>
        <vt:lpwstr/>
      </vt:variant>
      <vt:variant>
        <vt:i4>7405637</vt:i4>
      </vt:variant>
      <vt:variant>
        <vt:i4>0</vt:i4>
      </vt:variant>
      <vt:variant>
        <vt:i4>0</vt:i4>
      </vt:variant>
      <vt:variant>
        <vt:i4>5</vt:i4>
      </vt:variant>
      <vt:variant>
        <vt:lpwstr>http://www.u-fukui.ac.jp/cont_scholar/foul/pdf/guideline.pdf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2021-03-08T06:49:00Z</cp:lastPrinted>
  <dcterms:created xsi:type="dcterms:W3CDTF">2018-03-01T09:53:00Z</dcterms:created>
  <dcterms:modified xsi:type="dcterms:W3CDTF">2021-03-08T06:49:00Z</dcterms:modified>
</cp:coreProperties>
</file>