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14" w:rsidRPr="00881F63" w:rsidRDefault="00466014" w:rsidP="00466014">
      <w:pPr>
        <w:spacing w:line="320" w:lineRule="exact"/>
        <w:jc w:val="center"/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z w:val="24"/>
        </w:rPr>
        <w:t>取　組　概　要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881F63" w:rsidRDefault="00784CBE" w:rsidP="00784CBE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</w:rPr>
        <w:t>１．</w:t>
      </w:r>
      <w:r w:rsidR="00466014" w:rsidRPr="00881F63">
        <w:rPr>
          <w:rFonts w:asciiTheme="minorEastAsia" w:eastAsiaTheme="minorEastAsia" w:hAnsiTheme="minorEastAsia"/>
        </w:rPr>
        <w:t>取組の目的</w:t>
      </w:r>
    </w:p>
    <w:p w:rsidR="00784CBE" w:rsidRPr="00881F63" w:rsidRDefault="00784CBE" w:rsidP="00784CBE">
      <w:pPr>
        <w:ind w:left="420"/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</w:rPr>
        <w:t>○印刷・製本の内製化による経費の削減及び印刷部数の適正化</w:t>
      </w:r>
    </w:p>
    <w:p w:rsidR="00784CBE" w:rsidRPr="00881F63" w:rsidRDefault="00784CBE" w:rsidP="00784CBE">
      <w:pPr>
        <w:ind w:leftChars="200" w:left="641" w:hangingChars="100" w:hanging="214"/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</w:rPr>
        <w:t>〇キャンパス支援員が高度な印刷・製本の技術を取得し、業者に負けない上質な印刷物の提供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Pr="00881F63">
        <w:rPr>
          <w:rFonts w:asciiTheme="minorEastAsia" w:eastAsiaTheme="minorEastAsia" w:hAnsiTheme="minorEastAsia"/>
        </w:rPr>
        <w:t>○キャンパス支援員の固定業務の確保及び作業訓練</w:t>
      </w:r>
    </w:p>
    <w:p w:rsidR="00B92D12" w:rsidRPr="00881F63" w:rsidRDefault="00B92D12" w:rsidP="00B92D12">
      <w:pPr>
        <w:ind w:left="635" w:hangingChars="300" w:hanging="635"/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Pr="00881F63">
        <w:rPr>
          <w:rFonts w:asciiTheme="minorEastAsia" w:eastAsiaTheme="minorEastAsia" w:hAnsiTheme="minorEastAsia"/>
        </w:rPr>
        <w:t>○教育学部附属特別支援学校高等部生徒がキャンパス支援員と印刷・製本の合同作業（職場体験）を行うことによる高等部生徒のキャリア教育・職業教育の実践の場として活用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bookmarkStart w:id="0" w:name="_GoBack"/>
      <w:bookmarkEnd w:id="0"/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</w:rPr>
        <w:t>２．注文から納品・予算振替までの流れ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="000E5A38" w:rsidRPr="00881F63">
        <w:rPr>
          <w:rFonts w:asciiTheme="minorEastAsia" w:eastAsiaTheme="minorEastAsia" w:hAnsiTheme="minorEastAsia"/>
        </w:rPr>
        <w:t>①事前相談（依頼主→業務支援室</w:t>
      </w:r>
      <w:r w:rsidRPr="00881F63">
        <w:rPr>
          <w:rFonts w:asciiTheme="minorEastAsia" w:eastAsiaTheme="minorEastAsia" w:hAnsiTheme="minorEastAsia"/>
        </w:rPr>
        <w:t>）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    </w:t>
      </w:r>
      <w:r w:rsidRPr="00881F63">
        <w:rPr>
          <w:rFonts w:asciiTheme="minorEastAsia" w:eastAsiaTheme="minorEastAsia" w:hAnsiTheme="minorEastAsia"/>
        </w:rPr>
        <w:t>・依頼内容の詳細、経費見積り、納期等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</w:t>
      </w:r>
      <w:r w:rsidRPr="00881F63">
        <w:rPr>
          <w:rFonts w:asciiTheme="minorEastAsia" w:eastAsiaTheme="minorEastAsia" w:hAnsiTheme="minorEastAsia"/>
        </w:rPr>
        <w:t xml:space="preserve">　</w:t>
      </w:r>
      <w:r w:rsidRPr="00881F63">
        <w:rPr>
          <w:rFonts w:asciiTheme="minorEastAsia" w:eastAsiaTheme="minorEastAsia" w:hAnsiTheme="minorEastAsia"/>
          <w:spacing w:val="-1"/>
        </w:rPr>
        <w:t xml:space="preserve"> </w:t>
      </w:r>
      <w:r w:rsidRPr="00881F63">
        <w:rPr>
          <w:rFonts w:asciiTheme="minorEastAsia" w:eastAsiaTheme="minorEastAsia" w:hAnsiTheme="minorEastAsia"/>
        </w:rPr>
        <w:t>↓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Pr="00881F63">
        <w:rPr>
          <w:rFonts w:asciiTheme="minorEastAsia" w:eastAsiaTheme="minorEastAsia" w:hAnsiTheme="minorEastAsia"/>
        </w:rPr>
        <w:t>②注文（依頼主→</w:t>
      </w:r>
      <w:r w:rsidR="00B92D12" w:rsidRPr="00881F63">
        <w:rPr>
          <w:rFonts w:asciiTheme="minorEastAsia" w:eastAsiaTheme="minorEastAsia" w:hAnsiTheme="minorEastAsia"/>
        </w:rPr>
        <w:t>業務</w:t>
      </w:r>
      <w:r w:rsidRPr="00881F63">
        <w:rPr>
          <w:rFonts w:asciiTheme="minorEastAsia" w:eastAsiaTheme="minorEastAsia" w:hAnsiTheme="minorEastAsia"/>
        </w:rPr>
        <w:t>支援室）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    </w:t>
      </w:r>
      <w:r w:rsidRPr="00881F63">
        <w:rPr>
          <w:rFonts w:asciiTheme="minorEastAsia" w:eastAsiaTheme="minorEastAsia" w:hAnsiTheme="minorEastAsia"/>
        </w:rPr>
        <w:t>・</w:t>
      </w:r>
      <w:proofErr w:type="spellStart"/>
      <w:r w:rsidRPr="00881F63">
        <w:rPr>
          <w:rFonts w:asciiTheme="minorEastAsia" w:eastAsiaTheme="minorEastAsia" w:hAnsiTheme="minorEastAsia"/>
        </w:rPr>
        <w:t>eOffice</w:t>
      </w:r>
      <w:proofErr w:type="spellEnd"/>
      <w:r w:rsidRPr="00881F63">
        <w:rPr>
          <w:rFonts w:asciiTheme="minorEastAsia" w:eastAsiaTheme="minorEastAsia" w:hAnsiTheme="minorEastAsia"/>
        </w:rPr>
        <w:t>に掲載の申込書（</w:t>
      </w:r>
      <w:r w:rsidR="00553274" w:rsidRPr="00881F63">
        <w:rPr>
          <w:rFonts w:asciiTheme="minorEastAsia" w:eastAsiaTheme="minorEastAsia" w:hAnsiTheme="minorEastAsia"/>
          <w:b/>
        </w:rPr>
        <w:t>別紙２</w:t>
      </w:r>
      <w:r w:rsidRPr="00881F63">
        <w:rPr>
          <w:rFonts w:asciiTheme="minorEastAsia" w:eastAsiaTheme="minorEastAsia" w:hAnsiTheme="minorEastAsia"/>
        </w:rPr>
        <w:t>）に必要事項を入力の上、原稿（電子データ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</w:rPr>
        <w:t xml:space="preserve">　　　　　（ＰＤＦ））を添えてメール等で注文。なお、用紙の種類の指定等、依頼内</w:t>
      </w:r>
    </w:p>
    <w:p w:rsidR="00466014" w:rsidRPr="00881F63" w:rsidRDefault="00466014" w:rsidP="00466014">
      <w:pPr>
        <w:ind w:firstLineChars="500" w:firstLine="1068"/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</w:rPr>
        <w:t>容の記入が煩雑であれば、サンプル（前年度分等）を学内便で送付すること</w:t>
      </w:r>
    </w:p>
    <w:p w:rsidR="00466014" w:rsidRPr="00881F63" w:rsidRDefault="00466014" w:rsidP="00466014">
      <w:pPr>
        <w:ind w:firstLineChars="500" w:firstLine="1068"/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</w:rPr>
        <w:t>で替えることも可能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Pr="00881F63">
        <w:rPr>
          <w:rFonts w:asciiTheme="minorEastAsia" w:eastAsiaTheme="minorEastAsia" w:hAnsiTheme="minorEastAsia"/>
        </w:rPr>
        <w:t xml:space="preserve">　↓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="00B92D12" w:rsidRPr="00881F63">
        <w:rPr>
          <w:rFonts w:asciiTheme="minorEastAsia" w:eastAsiaTheme="minorEastAsia" w:hAnsiTheme="minorEastAsia"/>
        </w:rPr>
        <w:t>③サンプル作成及び依頼主による確認（業務</w:t>
      </w:r>
      <w:r w:rsidRPr="00881F63">
        <w:rPr>
          <w:rFonts w:asciiTheme="minorEastAsia" w:eastAsiaTheme="minorEastAsia" w:hAnsiTheme="minorEastAsia"/>
        </w:rPr>
        <w:t>支援室　→　依頼主）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Pr="00881F63">
        <w:rPr>
          <w:rFonts w:asciiTheme="minorEastAsia" w:eastAsiaTheme="minorEastAsia" w:hAnsiTheme="minorEastAsia"/>
        </w:rPr>
        <w:t xml:space="preserve">　↓</w:t>
      </w:r>
      <w:r w:rsidRPr="00881F63">
        <w:rPr>
          <w:rFonts w:asciiTheme="minorEastAsia" w:eastAsiaTheme="minorEastAsia" w:hAnsiTheme="minorEastAsia"/>
          <w:spacing w:val="-1"/>
        </w:rPr>
        <w:t xml:space="preserve">  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="00B92D12" w:rsidRPr="00881F63">
        <w:rPr>
          <w:rFonts w:asciiTheme="minorEastAsia" w:eastAsiaTheme="minorEastAsia" w:hAnsiTheme="minorEastAsia"/>
        </w:rPr>
        <w:t>④印刷・製本開始（業務</w:t>
      </w:r>
      <w:r w:rsidRPr="00881F63">
        <w:rPr>
          <w:rFonts w:asciiTheme="minorEastAsia" w:eastAsiaTheme="minorEastAsia" w:hAnsiTheme="minorEastAsia"/>
        </w:rPr>
        <w:t>支援室）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Pr="00881F63">
        <w:rPr>
          <w:rFonts w:asciiTheme="minorEastAsia" w:eastAsiaTheme="minorEastAsia" w:hAnsiTheme="minorEastAsia"/>
        </w:rPr>
        <w:t xml:space="preserve">　↓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="00B92D12" w:rsidRPr="00881F63">
        <w:rPr>
          <w:rFonts w:asciiTheme="minorEastAsia" w:eastAsiaTheme="minorEastAsia" w:hAnsiTheme="minorEastAsia"/>
        </w:rPr>
        <w:t>⑤依頼主に納品（業務</w:t>
      </w:r>
      <w:r w:rsidRPr="00881F63">
        <w:rPr>
          <w:rFonts w:asciiTheme="minorEastAsia" w:eastAsiaTheme="minorEastAsia" w:hAnsiTheme="minorEastAsia"/>
        </w:rPr>
        <w:t>支援室　→　依頼主）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</w:t>
      </w:r>
      <w:r w:rsidRPr="00881F63">
        <w:rPr>
          <w:rFonts w:asciiTheme="minorEastAsia" w:eastAsiaTheme="minorEastAsia" w:hAnsiTheme="minorEastAsia"/>
        </w:rPr>
        <w:t xml:space="preserve">　↓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  <w:color w:val="auto"/>
        </w:rPr>
      </w:pPr>
      <w:r w:rsidRPr="00881F63">
        <w:rPr>
          <w:rFonts w:asciiTheme="minorEastAsia" w:eastAsiaTheme="minorEastAsia" w:hAnsiTheme="minorEastAsia"/>
          <w:color w:val="auto"/>
          <w:spacing w:val="-1"/>
        </w:rPr>
        <w:t xml:space="preserve">    </w:t>
      </w:r>
      <w:r w:rsidR="00B92D12" w:rsidRPr="00881F63">
        <w:rPr>
          <w:rFonts w:asciiTheme="minorEastAsia" w:eastAsiaTheme="minorEastAsia" w:hAnsiTheme="minorEastAsia"/>
          <w:color w:val="auto"/>
        </w:rPr>
        <w:t>⑥予算振替</w:t>
      </w:r>
      <w:r w:rsidR="00365C21" w:rsidRPr="00881F63">
        <w:rPr>
          <w:rFonts w:asciiTheme="minorEastAsia" w:eastAsiaTheme="minorEastAsia" w:hAnsiTheme="minorEastAsia"/>
          <w:color w:val="auto"/>
        </w:rPr>
        <w:t>（自己収入の</w:t>
      </w:r>
      <w:r w:rsidR="00365C21" w:rsidRPr="00881F63">
        <w:rPr>
          <w:rFonts w:asciiTheme="minorEastAsia" w:eastAsiaTheme="minorEastAsia" w:hAnsiTheme="minorEastAsia" w:hint="default"/>
          <w:color w:val="auto"/>
        </w:rPr>
        <w:t>場合</w:t>
      </w:r>
      <w:r w:rsidR="00365C21" w:rsidRPr="00881F63">
        <w:rPr>
          <w:rFonts w:asciiTheme="minorEastAsia" w:eastAsiaTheme="minorEastAsia" w:hAnsiTheme="minorEastAsia"/>
          <w:color w:val="auto"/>
        </w:rPr>
        <w:t>）</w:t>
      </w:r>
      <w:r w:rsidR="00B92D12" w:rsidRPr="00881F63">
        <w:rPr>
          <w:rFonts w:asciiTheme="minorEastAsia" w:eastAsiaTheme="minorEastAsia" w:hAnsiTheme="minorEastAsia"/>
          <w:color w:val="auto"/>
        </w:rPr>
        <w:t>（依頼主　→　業務</w:t>
      </w:r>
      <w:r w:rsidRPr="00881F63">
        <w:rPr>
          <w:rFonts w:asciiTheme="minorEastAsia" w:eastAsiaTheme="minorEastAsia" w:hAnsiTheme="minorEastAsia"/>
          <w:color w:val="auto"/>
        </w:rPr>
        <w:t>支援室）</w:t>
      </w:r>
    </w:p>
    <w:p w:rsidR="00007DD7" w:rsidRPr="00881F63" w:rsidRDefault="00B92D12" w:rsidP="00553274">
      <w:pPr>
        <w:ind w:firstLineChars="500" w:firstLine="1068"/>
        <w:rPr>
          <w:rFonts w:asciiTheme="minorEastAsia" w:eastAsiaTheme="minorEastAsia" w:hAnsiTheme="minorEastAsia" w:hint="default"/>
          <w:color w:val="auto"/>
        </w:rPr>
      </w:pPr>
      <w:r w:rsidRPr="00881F63">
        <w:rPr>
          <w:rFonts w:asciiTheme="minorEastAsia" w:eastAsiaTheme="minorEastAsia" w:hAnsiTheme="minorEastAsia"/>
          <w:color w:val="auto"/>
        </w:rPr>
        <w:t>予算振替先：業務</w:t>
      </w:r>
      <w:r w:rsidR="00466014" w:rsidRPr="00881F63">
        <w:rPr>
          <w:rFonts w:asciiTheme="minorEastAsia" w:eastAsiaTheme="minorEastAsia" w:hAnsiTheme="minorEastAsia"/>
          <w:color w:val="auto"/>
        </w:rPr>
        <w:t>支援室共通　０１２０００</w:t>
      </w:r>
    </w:p>
    <w:p w:rsidR="00007DD7" w:rsidRPr="00881F63" w:rsidRDefault="00007DD7" w:rsidP="00A737C2">
      <w:pPr>
        <w:ind w:left="641" w:hangingChars="300" w:hanging="641"/>
        <w:rPr>
          <w:rFonts w:asciiTheme="minorEastAsia" w:eastAsiaTheme="minorEastAsia" w:hAnsiTheme="minorEastAsia" w:hint="default"/>
          <w:color w:val="auto"/>
        </w:rPr>
      </w:pPr>
      <w:r w:rsidRPr="00881F63">
        <w:rPr>
          <w:rFonts w:asciiTheme="minorEastAsia" w:eastAsiaTheme="minorEastAsia" w:hAnsiTheme="minorEastAsia"/>
          <w:color w:val="auto"/>
        </w:rPr>
        <w:t xml:space="preserve">　　</w:t>
      </w:r>
      <w:r w:rsidR="00365C21" w:rsidRPr="00881F63">
        <w:rPr>
          <w:rFonts w:asciiTheme="minorEastAsia" w:eastAsiaTheme="minorEastAsia" w:hAnsiTheme="minorEastAsia"/>
          <w:color w:val="auto"/>
        </w:rPr>
        <w:t xml:space="preserve">　</w:t>
      </w:r>
      <w:r w:rsidR="00A737C2" w:rsidRPr="00881F63">
        <w:rPr>
          <w:rFonts w:asciiTheme="minorEastAsia" w:eastAsiaTheme="minorEastAsia" w:hAnsiTheme="minorEastAsia"/>
          <w:color w:val="auto"/>
        </w:rPr>
        <w:t>※科学研究費補助金</w:t>
      </w:r>
      <w:r w:rsidR="00CA6E8A" w:rsidRPr="00881F63">
        <w:rPr>
          <w:rFonts w:asciiTheme="minorEastAsia" w:eastAsiaTheme="minorEastAsia" w:hAnsiTheme="minorEastAsia"/>
          <w:color w:val="auto"/>
        </w:rPr>
        <w:t>の場合は、業務支援室にお問い合わせくだ</w:t>
      </w:r>
      <w:r w:rsidRPr="00881F63">
        <w:rPr>
          <w:rFonts w:asciiTheme="minorEastAsia" w:eastAsiaTheme="minorEastAsia" w:hAnsiTheme="minorEastAsia"/>
          <w:color w:val="auto"/>
        </w:rPr>
        <w:t>さい。</w:t>
      </w: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</w:p>
    <w:p w:rsidR="00466014" w:rsidRPr="00881F63" w:rsidRDefault="00466014" w:rsidP="00466014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</w:rPr>
        <w:t>３．料金</w:t>
      </w:r>
    </w:p>
    <w:p w:rsidR="00466014" w:rsidRPr="00881F63" w:rsidRDefault="00466014" w:rsidP="00007DD7">
      <w:pPr>
        <w:rPr>
          <w:rFonts w:asciiTheme="minorEastAsia" w:eastAsiaTheme="minorEastAsia" w:hAnsiTheme="minorEastAsia" w:hint="default"/>
        </w:rPr>
      </w:pPr>
      <w:r w:rsidRPr="00881F63">
        <w:rPr>
          <w:rFonts w:asciiTheme="minorEastAsia" w:eastAsiaTheme="minorEastAsia" w:hAnsiTheme="minorEastAsia"/>
          <w:spacing w:val="-1"/>
        </w:rPr>
        <w:t xml:space="preserve">      </w:t>
      </w:r>
      <w:r w:rsidR="00553274" w:rsidRPr="00881F63">
        <w:rPr>
          <w:rFonts w:asciiTheme="minorEastAsia" w:eastAsiaTheme="minorEastAsia" w:hAnsiTheme="minorEastAsia"/>
          <w:b/>
        </w:rPr>
        <w:t>別紙３</w:t>
      </w:r>
      <w:r w:rsidRPr="00881F63">
        <w:rPr>
          <w:rFonts w:asciiTheme="minorEastAsia" w:eastAsiaTheme="minorEastAsia" w:hAnsiTheme="minorEastAsia"/>
        </w:rPr>
        <w:t>のとおり</w:t>
      </w:r>
    </w:p>
    <w:sectPr w:rsidR="00466014" w:rsidRPr="00881F63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701" w:bottom="1134" w:left="1701" w:header="1134" w:footer="883" w:gutter="0"/>
      <w:cols w:space="720"/>
      <w:docGrid w:type="linesAndChars" w:linePitch="290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6D" w:rsidRDefault="00BE276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E276D" w:rsidRDefault="00BE276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8A" w:rsidRDefault="00DE628A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E628A" w:rsidRDefault="00DE628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8A" w:rsidRDefault="00DE628A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81F63">
      <w:rPr>
        <w:rFonts w:hint="default"/>
        <w:noProof/>
      </w:rPr>
      <w:t>1</w:t>
    </w:r>
    <w:r>
      <w:fldChar w:fldCharType="end"/>
    </w:r>
    <w:r>
      <w:t xml:space="preserve"> -</w:t>
    </w:r>
  </w:p>
  <w:p w:rsidR="00DE628A" w:rsidRDefault="00DE628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6D" w:rsidRDefault="00BE276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E276D" w:rsidRDefault="00BE276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3342C"/>
    <w:multiLevelType w:val="hybridMultilevel"/>
    <w:tmpl w:val="D39480D2"/>
    <w:lvl w:ilvl="0" w:tplc="C602CF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24AD2"/>
    <w:multiLevelType w:val="hybridMultilevel"/>
    <w:tmpl w:val="A71C8EDE"/>
    <w:lvl w:ilvl="0" w:tplc="BC802A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033E34"/>
    <w:multiLevelType w:val="hybridMultilevel"/>
    <w:tmpl w:val="2AB841B6"/>
    <w:lvl w:ilvl="0" w:tplc="C29A40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F5438"/>
    <w:multiLevelType w:val="hybridMultilevel"/>
    <w:tmpl w:val="2C041E36"/>
    <w:lvl w:ilvl="0" w:tplc="506EEB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AC"/>
    <w:rsid w:val="00007DD7"/>
    <w:rsid w:val="000309DE"/>
    <w:rsid w:val="000E5A38"/>
    <w:rsid w:val="0014241B"/>
    <w:rsid w:val="00173098"/>
    <w:rsid w:val="001D418A"/>
    <w:rsid w:val="001D683A"/>
    <w:rsid w:val="0025462D"/>
    <w:rsid w:val="00292583"/>
    <w:rsid w:val="00315CEE"/>
    <w:rsid w:val="00365C21"/>
    <w:rsid w:val="00377FE9"/>
    <w:rsid w:val="00466014"/>
    <w:rsid w:val="004A556F"/>
    <w:rsid w:val="004F60A2"/>
    <w:rsid w:val="005267B7"/>
    <w:rsid w:val="00553274"/>
    <w:rsid w:val="005A1412"/>
    <w:rsid w:val="00650CF2"/>
    <w:rsid w:val="006D7D1B"/>
    <w:rsid w:val="00714E7C"/>
    <w:rsid w:val="00755E5A"/>
    <w:rsid w:val="007663BA"/>
    <w:rsid w:val="00784CBE"/>
    <w:rsid w:val="00796943"/>
    <w:rsid w:val="0082237D"/>
    <w:rsid w:val="00881F63"/>
    <w:rsid w:val="00890DC1"/>
    <w:rsid w:val="00942237"/>
    <w:rsid w:val="009F2AC2"/>
    <w:rsid w:val="00A71C3A"/>
    <w:rsid w:val="00A737C2"/>
    <w:rsid w:val="00B92D12"/>
    <w:rsid w:val="00BC1A58"/>
    <w:rsid w:val="00BE276D"/>
    <w:rsid w:val="00C7254E"/>
    <w:rsid w:val="00C93EB5"/>
    <w:rsid w:val="00CA6E8A"/>
    <w:rsid w:val="00CB7D16"/>
    <w:rsid w:val="00CC679B"/>
    <w:rsid w:val="00D60718"/>
    <w:rsid w:val="00DD1BA9"/>
    <w:rsid w:val="00DE628A"/>
    <w:rsid w:val="00DF0B73"/>
    <w:rsid w:val="00DF7E76"/>
    <w:rsid w:val="00E244C0"/>
    <w:rsid w:val="00EA76AC"/>
    <w:rsid w:val="00F1523F"/>
    <w:rsid w:val="00F37E7A"/>
    <w:rsid w:val="00F42EE1"/>
    <w:rsid w:val="00FE3AB0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CEFFD-C8B0-462B-B115-8358158B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546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462D"/>
    <w:rPr>
      <w:rFonts w:ascii="Arial" w:eastAsia="ＭＳ ゴシック" w:hAnsi="Arial" w:cs="Times New Roman"/>
      <w:color w:val="000000"/>
      <w:sz w:val="18"/>
      <w:szCs w:val="18"/>
    </w:rPr>
  </w:style>
  <w:style w:type="character" w:styleId="a5">
    <w:name w:val="Hyperlink"/>
    <w:uiPriority w:val="99"/>
    <w:unhideWhenUsed/>
    <w:rsid w:val="00DE628A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553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274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553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27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C0D1680F</Template>
  <TotalTime>9</TotalTime>
  <Pages>1</Pages>
  <Words>511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2018-07-05T05:09:00Z</cp:lastPrinted>
  <dcterms:created xsi:type="dcterms:W3CDTF">2018-07-05T04:56:00Z</dcterms:created>
  <dcterms:modified xsi:type="dcterms:W3CDTF">2019-06-04T04:06:00Z</dcterms:modified>
</cp:coreProperties>
</file>