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14" w:rsidRPr="00617F34" w:rsidRDefault="0078136F" w:rsidP="002B6F96">
      <w:pPr>
        <w:pStyle w:val="Word"/>
        <w:spacing w:line="379" w:lineRule="exact"/>
        <w:jc w:val="right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z w:val="30"/>
        </w:rPr>
        <w:t xml:space="preserve">　（別紙２</w:t>
      </w:r>
      <w:r w:rsidR="00466014" w:rsidRPr="00617F34">
        <w:rPr>
          <w:rFonts w:asciiTheme="minorEastAsia" w:eastAsiaTheme="minorEastAsia" w:hAnsiTheme="minorEastAsia"/>
          <w:sz w:val="30"/>
        </w:rPr>
        <w:t>）</w:t>
      </w:r>
    </w:p>
    <w:p w:rsidR="00466014" w:rsidRPr="00617F34" w:rsidRDefault="00E41986" w:rsidP="00466014">
      <w:pPr>
        <w:pStyle w:val="Word"/>
        <w:wordWrap w:val="0"/>
        <w:jc w:val="right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令和</w:t>
      </w:r>
      <w:r w:rsidR="00466014" w:rsidRPr="00617F34">
        <w:rPr>
          <w:rFonts w:asciiTheme="minorEastAsia" w:eastAsiaTheme="minorEastAsia" w:hAnsiTheme="minorEastAsia"/>
        </w:rPr>
        <w:t xml:space="preserve">　　年　　月　　日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</w:p>
    <w:p w:rsidR="00466014" w:rsidRPr="00617F34" w:rsidRDefault="00B92D12" w:rsidP="00466014">
      <w:pPr>
        <w:pStyle w:val="Word"/>
        <w:spacing w:line="319" w:lineRule="exact"/>
        <w:jc w:val="center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z w:val="24"/>
        </w:rPr>
        <w:t>業務</w:t>
      </w:r>
      <w:r w:rsidR="00466014" w:rsidRPr="00617F34">
        <w:rPr>
          <w:rFonts w:asciiTheme="minorEastAsia" w:eastAsiaTheme="minorEastAsia" w:hAnsiTheme="minorEastAsia"/>
          <w:sz w:val="24"/>
        </w:rPr>
        <w:t>支援室への印刷・製本申込書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１．申込者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所属・職名：　　　　　　　　　　　　　　　　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氏　　　名：　　　　　　　　　　　　　　　　</w:t>
      </w:r>
    </w:p>
    <w:p w:rsidR="002B6F96" w:rsidRPr="00617F34" w:rsidRDefault="00466014" w:rsidP="00466014">
      <w:pPr>
        <w:pStyle w:val="Word"/>
        <w:rPr>
          <w:rFonts w:asciiTheme="minorEastAsia" w:eastAsiaTheme="minorEastAsia" w:hAnsiTheme="minorEastAsia" w:hint="default"/>
          <w:u w:val="single" w:color="000000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電話(内線)：　　　　　　　　　　　　　　　　</w:t>
      </w:r>
    </w:p>
    <w:p w:rsidR="00466014" w:rsidRPr="00617F34" w:rsidRDefault="002B6F96" w:rsidP="00466014">
      <w:pPr>
        <w:pStyle w:val="Word"/>
        <w:rPr>
          <w:rFonts w:asciiTheme="minorEastAsia" w:eastAsiaTheme="minorEastAsia" w:hAnsiTheme="minorEastAsia" w:hint="default"/>
          <w:u w:val="single"/>
        </w:rPr>
      </w:pPr>
      <w:r w:rsidRPr="00617F34">
        <w:rPr>
          <w:rFonts w:asciiTheme="minorEastAsia" w:eastAsiaTheme="minorEastAsia" w:hAnsiTheme="minorEastAsia"/>
        </w:rPr>
        <w:t xml:space="preserve">      </w:t>
      </w:r>
      <w:r w:rsidR="007E2FBE" w:rsidRPr="00617F34">
        <w:rPr>
          <w:rFonts w:asciiTheme="minorEastAsia" w:eastAsiaTheme="minorEastAsia" w:hAnsiTheme="minorEastAsia"/>
          <w:u w:val="single"/>
        </w:rPr>
        <w:t xml:space="preserve">メールアドレス：　　　　　　　　　　　　　　</w:t>
      </w:r>
    </w:p>
    <w:p w:rsidR="002B6F96" w:rsidRPr="00617F34" w:rsidRDefault="002B6F96" w:rsidP="00466014">
      <w:pPr>
        <w:pStyle w:val="Word"/>
        <w:rPr>
          <w:rFonts w:asciiTheme="minorEastAsia" w:eastAsiaTheme="minorEastAsia" w:hAnsiTheme="minorEastAsia" w:hint="default"/>
          <w:u w:val="single"/>
        </w:rPr>
      </w:pP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２．申込内容（なるべく見本となるサンプルを提供願います。）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（１）冊子等の名称：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　　　　　　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　　　　　　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（２）印刷・製本の別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□印刷・製本　　□印刷のみ　　□製本のみ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（３）製本の種類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□くるみ製本　　□中綴じ製本（２０枚まで可能）</w:t>
      </w:r>
      <w:r w:rsidR="002B6F96" w:rsidRPr="00617F34">
        <w:rPr>
          <w:rFonts w:asciiTheme="minorEastAsia" w:eastAsiaTheme="minorEastAsia" w:hAnsiTheme="minorEastAsia"/>
        </w:rPr>
        <w:t xml:space="preserve">　　□テープ製本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（４）印刷・製本部数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　　　　　　部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（５）印刷用紙等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</w:t>
      </w:r>
      <w:r w:rsidRPr="00617F34">
        <w:rPr>
          <w:rFonts w:asciiTheme="minorEastAsia" w:eastAsiaTheme="minorEastAsia" w:hAnsiTheme="minorEastAsia"/>
        </w:rPr>
        <w:t>①表紙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□コート紙（　□１１０Ｋ　□１３５Ｋ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□上質紙　（　□１１０Ｋ　□１３５Ｋ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□色上質紙（　□厚口　　　□特厚口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□その他　（　　　　　　　　　　　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□サンプルどおり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</w:t>
      </w:r>
      <w:r w:rsidRPr="00617F34">
        <w:rPr>
          <w:rFonts w:asciiTheme="minorEastAsia" w:eastAsiaTheme="minorEastAsia" w:hAnsiTheme="minorEastAsia"/>
        </w:rPr>
        <w:t>②内容（本文・仕切紙）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="002B6F96" w:rsidRPr="00617F34">
        <w:rPr>
          <w:rFonts w:asciiTheme="minorEastAsia" w:eastAsiaTheme="minorEastAsia" w:hAnsiTheme="minorEastAsia"/>
        </w:rPr>
        <w:t xml:space="preserve">□コート紙（　</w:t>
      </w:r>
      <w:r w:rsidRPr="00617F34">
        <w:rPr>
          <w:rFonts w:asciiTheme="minorEastAsia" w:eastAsiaTheme="minorEastAsia" w:hAnsiTheme="minorEastAsia"/>
        </w:rPr>
        <w:t>□７３Ｋ　□９０Ｋ　）</w:t>
      </w:r>
    </w:p>
    <w:p w:rsidR="00466014" w:rsidRPr="00617F34" w:rsidRDefault="002B6F96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□上質紙　（　</w:t>
      </w:r>
      <w:r w:rsidR="00466014" w:rsidRPr="00617F34">
        <w:rPr>
          <w:rFonts w:asciiTheme="minorEastAsia" w:eastAsiaTheme="minorEastAsia" w:hAnsiTheme="minorEastAsia"/>
        </w:rPr>
        <w:t>□７０Ｋ　□９０Ｋ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□色上質紙（　□薄口　　□中厚口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□その他（　　　　　　　　　　　　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□サンプルどおり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</w:t>
      </w:r>
      <w:r w:rsidRPr="00617F34">
        <w:rPr>
          <w:rFonts w:asciiTheme="minorEastAsia" w:eastAsiaTheme="minorEastAsia" w:hAnsiTheme="minorEastAsia"/>
        </w:rPr>
        <w:t>③印刷種別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表紙　□カラー　□モノクロ　内容（本文・仕切紙）　□カラー　□モノクロ</w:t>
      </w:r>
    </w:p>
    <w:p w:rsidR="00466014" w:rsidRPr="00617F34" w:rsidRDefault="00466014" w:rsidP="007E2FBE">
      <w:pPr>
        <w:pStyle w:val="Word"/>
        <w:ind w:left="1495" w:hangingChars="700" w:hanging="1495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④背表紙</w:t>
      </w:r>
      <w:r w:rsidR="002B6F96" w:rsidRPr="00617F34">
        <w:rPr>
          <w:rFonts w:asciiTheme="minorEastAsia" w:eastAsiaTheme="minorEastAsia" w:hAnsiTheme="minorEastAsia"/>
        </w:rPr>
        <w:t>（＊ページ数が50ページ以下の場合は、きれいに</w:t>
      </w:r>
      <w:r w:rsidR="007E2FBE" w:rsidRPr="00617F34">
        <w:rPr>
          <w:rFonts w:asciiTheme="minorEastAsia" w:eastAsiaTheme="minorEastAsia" w:hAnsiTheme="minorEastAsia"/>
        </w:rPr>
        <w:t>冊子名を</w:t>
      </w:r>
      <w:r w:rsidR="002B6F96" w:rsidRPr="00617F34">
        <w:rPr>
          <w:rFonts w:asciiTheme="minorEastAsia" w:eastAsiaTheme="minorEastAsia" w:hAnsiTheme="minorEastAsia"/>
        </w:rPr>
        <w:t>印刷することができません。ご了承下さい。）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□冊子名を印刷（冊子名：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　　　　</w:t>
      </w:r>
      <w:r w:rsidRPr="00617F34">
        <w:rPr>
          <w:rFonts w:asciiTheme="minorEastAsia" w:eastAsiaTheme="minorEastAsia" w:hAnsiTheme="minorEastAsia"/>
        </w:rPr>
        <w:t>）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□冊子名の印刷無し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（６）納入希望日時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　　　</w:t>
      </w:r>
      <w:r w:rsidRPr="00617F34">
        <w:rPr>
          <w:rFonts w:asciiTheme="minorEastAsia" w:eastAsiaTheme="minorEastAsia" w:hAnsiTheme="minorEastAsia"/>
        </w:rPr>
        <w:t>月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　　　</w:t>
      </w:r>
      <w:r w:rsidRPr="00617F34">
        <w:rPr>
          <w:rFonts w:asciiTheme="minorEastAsia" w:eastAsiaTheme="minorEastAsia" w:hAnsiTheme="minorEastAsia"/>
        </w:rPr>
        <w:t>日まで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>（７）代金の振替元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</w:rPr>
        <w:t>□自己収入　□科学研究費補助金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     </w:t>
      </w:r>
      <w:r w:rsidRPr="00617F34">
        <w:rPr>
          <w:rFonts w:asciiTheme="minorEastAsia" w:eastAsiaTheme="minorEastAsia" w:hAnsiTheme="minorEastAsia"/>
          <w:u w:val="single" w:color="000000"/>
        </w:rPr>
        <w:t xml:space="preserve">コード：　　　　　　　　　　　　　</w:t>
      </w: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</w:p>
    <w:p w:rsidR="00466014" w:rsidRPr="00617F34" w:rsidRDefault="00466014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※表紙を含めた原稿（電子データ（ＰＤＦ））を添えて、次へ送付</w:t>
      </w:r>
    </w:p>
    <w:p w:rsidR="00466014" w:rsidRPr="00617F34" w:rsidRDefault="00B92D12" w:rsidP="00466014">
      <w:pPr>
        <w:pStyle w:val="Word"/>
        <w:rPr>
          <w:rFonts w:asciiTheme="minorEastAsia" w:eastAsiaTheme="minorEastAsia" w:hAnsiTheme="minorEastAsia" w:hint="default"/>
        </w:rPr>
      </w:pPr>
      <w:r w:rsidRPr="00617F34">
        <w:rPr>
          <w:rFonts w:asciiTheme="minorEastAsia" w:eastAsiaTheme="minorEastAsia" w:hAnsiTheme="minorEastAsia"/>
        </w:rPr>
        <w:t xml:space="preserve">　　　　業務</w:t>
      </w:r>
      <w:r w:rsidR="00466014" w:rsidRPr="00617F34">
        <w:rPr>
          <w:rFonts w:asciiTheme="minorEastAsia" w:eastAsiaTheme="minorEastAsia" w:hAnsiTheme="minorEastAsia"/>
        </w:rPr>
        <w:t>支援室　メールアドレス：</w:t>
      </w:r>
      <w:r w:rsidR="00466014" w:rsidRPr="009B3B0C">
        <w:rPr>
          <w:rFonts w:asciiTheme="minorHAnsi" w:eastAsiaTheme="minorEastAsia" w:hAnsiTheme="minorHAnsi" w:hint="default"/>
        </w:rPr>
        <w:t>work_support@ad.u-fukui.ac.jp</w:t>
      </w:r>
      <w:bookmarkStart w:id="0" w:name="_GoBack"/>
      <w:bookmarkEnd w:id="0"/>
    </w:p>
    <w:p w:rsidR="00E330FB" w:rsidRPr="00617F34" w:rsidRDefault="00466014" w:rsidP="00466014">
      <w:pPr>
        <w:pStyle w:val="Word"/>
        <w:rPr>
          <w:rFonts w:asciiTheme="minorEastAsia" w:eastAsiaTheme="minorEastAsia" w:hAnsiTheme="minorEastAsia" w:hint="default"/>
          <w:color w:val="auto"/>
        </w:rPr>
      </w:pPr>
      <w:r w:rsidRPr="00617F34">
        <w:rPr>
          <w:rFonts w:asciiTheme="minorEastAsia" w:eastAsiaTheme="minorEastAsia" w:hAnsiTheme="minorEastAsia"/>
          <w:spacing w:val="-1"/>
        </w:rPr>
        <w:t xml:space="preserve">   </w:t>
      </w:r>
      <w:r w:rsidRPr="00617F34">
        <w:rPr>
          <w:rFonts w:asciiTheme="minorEastAsia" w:eastAsiaTheme="minorEastAsia" w:hAnsiTheme="minorEastAsia"/>
          <w:color w:val="auto"/>
          <w:spacing w:val="-1"/>
        </w:rPr>
        <w:t xml:space="preserve"> </w:t>
      </w:r>
      <w:r w:rsidRPr="00617F34">
        <w:rPr>
          <w:rFonts w:asciiTheme="minorEastAsia" w:eastAsiaTheme="minorEastAsia" w:hAnsiTheme="minorEastAsia"/>
          <w:color w:val="auto"/>
        </w:rPr>
        <w:t>※</w:t>
      </w:r>
      <w:r w:rsidR="00E330FB" w:rsidRPr="00617F34">
        <w:rPr>
          <w:rFonts w:asciiTheme="minorEastAsia" w:eastAsiaTheme="minorEastAsia" w:hAnsiTheme="minorEastAsia"/>
          <w:color w:val="auto"/>
        </w:rPr>
        <w:t>自己収入</w:t>
      </w:r>
      <w:r w:rsidR="00E330FB" w:rsidRPr="00617F34">
        <w:rPr>
          <w:rFonts w:asciiTheme="minorEastAsia" w:eastAsiaTheme="minorEastAsia" w:hAnsiTheme="minorEastAsia" w:hint="default"/>
          <w:color w:val="auto"/>
        </w:rPr>
        <w:t>の場合は、</w:t>
      </w:r>
      <w:r w:rsidRPr="00617F34">
        <w:rPr>
          <w:rFonts w:asciiTheme="minorEastAsia" w:eastAsiaTheme="minorEastAsia" w:hAnsiTheme="minorEastAsia"/>
          <w:color w:val="auto"/>
        </w:rPr>
        <w:t>納品後、各部局において、次の口座への予算振替手続きを財務</w:t>
      </w:r>
    </w:p>
    <w:p w:rsidR="00942237" w:rsidRPr="00617F34" w:rsidRDefault="00E330FB" w:rsidP="00E330FB">
      <w:pPr>
        <w:pStyle w:val="Word"/>
        <w:ind w:firstLineChars="300" w:firstLine="641"/>
        <w:rPr>
          <w:rFonts w:asciiTheme="minorEastAsia" w:eastAsiaTheme="minorEastAsia" w:hAnsiTheme="minorEastAsia" w:hint="default"/>
          <w:color w:val="auto"/>
        </w:rPr>
      </w:pPr>
      <w:r w:rsidRPr="00617F34">
        <w:rPr>
          <w:rFonts w:asciiTheme="minorEastAsia" w:eastAsiaTheme="minorEastAsia" w:hAnsiTheme="minorEastAsia"/>
          <w:color w:val="auto"/>
        </w:rPr>
        <w:t>部財務課に依頼</w:t>
      </w:r>
      <w:r w:rsidRPr="00617F34">
        <w:rPr>
          <w:rFonts w:asciiTheme="minorEastAsia" w:eastAsiaTheme="minorEastAsia" w:hAnsiTheme="minorEastAsia" w:hint="default"/>
          <w:color w:val="auto"/>
        </w:rPr>
        <w:t xml:space="preserve">　</w:t>
      </w:r>
      <w:r w:rsidR="00466014" w:rsidRPr="00617F34">
        <w:rPr>
          <w:rFonts w:asciiTheme="minorEastAsia" w:eastAsiaTheme="minorEastAsia" w:hAnsiTheme="minorEastAsia"/>
          <w:color w:val="auto"/>
          <w:spacing w:val="-1"/>
        </w:rPr>
        <w:t xml:space="preserve">  </w:t>
      </w:r>
      <w:r w:rsidR="00B92D12" w:rsidRPr="00617F34">
        <w:rPr>
          <w:rFonts w:asciiTheme="minorEastAsia" w:eastAsiaTheme="minorEastAsia" w:hAnsiTheme="minorEastAsia"/>
          <w:color w:val="auto"/>
        </w:rPr>
        <w:t>振替先：業務</w:t>
      </w:r>
      <w:r w:rsidR="00466014" w:rsidRPr="00617F34">
        <w:rPr>
          <w:rFonts w:asciiTheme="minorEastAsia" w:eastAsiaTheme="minorEastAsia" w:hAnsiTheme="minorEastAsia"/>
          <w:color w:val="auto"/>
        </w:rPr>
        <w:t>支援室共通　０１２０００</w:t>
      </w:r>
    </w:p>
    <w:p w:rsidR="00F451CF" w:rsidRPr="00617F34" w:rsidRDefault="00F451CF" w:rsidP="00B92D12">
      <w:pPr>
        <w:pStyle w:val="Word"/>
        <w:rPr>
          <w:rFonts w:asciiTheme="minorEastAsia" w:eastAsiaTheme="minorEastAsia" w:hAnsiTheme="minorEastAsia" w:hint="default"/>
          <w:color w:val="auto"/>
        </w:rPr>
      </w:pPr>
      <w:r w:rsidRPr="00617F34">
        <w:rPr>
          <w:rFonts w:asciiTheme="minorEastAsia" w:eastAsiaTheme="minorEastAsia" w:hAnsiTheme="minorEastAsia"/>
          <w:color w:val="auto"/>
        </w:rPr>
        <w:t xml:space="preserve">　</w:t>
      </w:r>
      <w:r w:rsidR="00516634" w:rsidRPr="00617F34">
        <w:rPr>
          <w:rFonts w:asciiTheme="minorEastAsia" w:eastAsiaTheme="minorEastAsia" w:hAnsiTheme="minorEastAsia"/>
          <w:color w:val="auto"/>
        </w:rPr>
        <w:t xml:space="preserve">　※科学研究費補助金の場合は、業務支援室にお問い合わせくだ</w:t>
      </w:r>
      <w:r w:rsidRPr="00617F34">
        <w:rPr>
          <w:rFonts w:asciiTheme="minorEastAsia" w:eastAsiaTheme="minorEastAsia" w:hAnsiTheme="minorEastAsia"/>
          <w:color w:val="auto"/>
        </w:rPr>
        <w:t>さい。</w:t>
      </w:r>
    </w:p>
    <w:sectPr w:rsidR="00F451CF" w:rsidRPr="00617F34" w:rsidSect="00F451C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77" w:right="1701" w:bottom="1021" w:left="1701" w:header="1134" w:footer="885" w:gutter="0"/>
      <w:cols w:space="720"/>
      <w:docGrid w:type="linesAndChars" w:linePitch="290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5F" w:rsidRDefault="001C1D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C1D5F" w:rsidRDefault="001C1D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96" w:rsidRDefault="002B6F9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B6F96" w:rsidRDefault="002B6F9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5F" w:rsidRDefault="001C1D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C1D5F" w:rsidRDefault="001C1D5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AC"/>
    <w:rsid w:val="000A231F"/>
    <w:rsid w:val="001C1D5F"/>
    <w:rsid w:val="001D418A"/>
    <w:rsid w:val="001D683A"/>
    <w:rsid w:val="0025462D"/>
    <w:rsid w:val="00292583"/>
    <w:rsid w:val="002B6F96"/>
    <w:rsid w:val="00315CEE"/>
    <w:rsid w:val="0036547F"/>
    <w:rsid w:val="00386500"/>
    <w:rsid w:val="00466014"/>
    <w:rsid w:val="004A556F"/>
    <w:rsid w:val="004F60A2"/>
    <w:rsid w:val="00516634"/>
    <w:rsid w:val="005267B7"/>
    <w:rsid w:val="00532D46"/>
    <w:rsid w:val="0055027C"/>
    <w:rsid w:val="00617F34"/>
    <w:rsid w:val="00650CF2"/>
    <w:rsid w:val="006A73D9"/>
    <w:rsid w:val="006D7D1B"/>
    <w:rsid w:val="006E61E7"/>
    <w:rsid w:val="00714E7C"/>
    <w:rsid w:val="00755E5A"/>
    <w:rsid w:val="007663BA"/>
    <w:rsid w:val="0078136F"/>
    <w:rsid w:val="00796943"/>
    <w:rsid w:val="007E2FBE"/>
    <w:rsid w:val="00817D25"/>
    <w:rsid w:val="0082237D"/>
    <w:rsid w:val="009024E8"/>
    <w:rsid w:val="00942237"/>
    <w:rsid w:val="009B3B0C"/>
    <w:rsid w:val="009F2AC2"/>
    <w:rsid w:val="00A13C28"/>
    <w:rsid w:val="00A71C3A"/>
    <w:rsid w:val="00B42625"/>
    <w:rsid w:val="00B92D12"/>
    <w:rsid w:val="00BC1A58"/>
    <w:rsid w:val="00C93EB5"/>
    <w:rsid w:val="00CB7D16"/>
    <w:rsid w:val="00CC679B"/>
    <w:rsid w:val="00D07054"/>
    <w:rsid w:val="00D60718"/>
    <w:rsid w:val="00D70C46"/>
    <w:rsid w:val="00D90435"/>
    <w:rsid w:val="00DD1BA9"/>
    <w:rsid w:val="00DE628A"/>
    <w:rsid w:val="00DF0B73"/>
    <w:rsid w:val="00DF7E76"/>
    <w:rsid w:val="00E330FB"/>
    <w:rsid w:val="00E41986"/>
    <w:rsid w:val="00EA76AC"/>
    <w:rsid w:val="00F37E7A"/>
    <w:rsid w:val="00F42EE1"/>
    <w:rsid w:val="00F451C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FC315-26F2-4C08-9C95-C041B74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546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462D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DE628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3C2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13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3C2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C056-8B64-4D58-AD67-DB32418B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DC837CF1</Template>
  <TotalTime>1</TotalTime>
  <Pages>1</Pages>
  <Words>590</Words>
  <Characters>464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2018-07-05T04:27:00Z</cp:lastPrinted>
  <dcterms:created xsi:type="dcterms:W3CDTF">2018-07-05T04:57:00Z</dcterms:created>
  <dcterms:modified xsi:type="dcterms:W3CDTF">2019-06-04T04:06:00Z</dcterms:modified>
</cp:coreProperties>
</file>