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>様式</w:t>
      </w:r>
      <w:r w:rsidR="00EE0E14">
        <w:rPr>
          <w:rFonts w:ascii="ＭＳ 明朝" w:eastAsia="ＭＳ 明朝" w:hAnsi="ＭＳ 明朝" w:hint="eastAsia"/>
        </w:rPr>
        <w:t>２</w:t>
      </w:r>
      <w:bookmarkStart w:id="0" w:name="_GoBack"/>
      <w:bookmarkEnd w:id="0"/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B9281E" w:rsidP="00257E88">
      <w:pPr>
        <w:spacing w:line="360" w:lineRule="exact"/>
        <w:ind w:rightChars="66" w:right="139" w:firstLine="1"/>
        <w:jc w:val="center"/>
        <w:rPr>
          <w:rFonts w:ascii="ＭＳ 明朝" w:eastAsia="ＭＳ 明朝" w:hAnsi="ＭＳ 明朝"/>
          <w:sz w:val="28"/>
          <w:lang w:eastAsia="zh-TW"/>
        </w:rPr>
      </w:pPr>
      <w:r w:rsidRPr="00031D96">
        <w:rPr>
          <w:rFonts w:ascii="ＭＳ 明朝" w:eastAsia="ＭＳ 明朝" w:hAnsi="ＭＳ 明朝" w:hint="eastAsia"/>
          <w:sz w:val="28"/>
        </w:rPr>
        <w:t xml:space="preserve">教 育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研</w:t>
      </w:r>
      <w:r w:rsidR="00257E88" w:rsidRPr="00031D96">
        <w:rPr>
          <w:rFonts w:ascii="ＭＳ 明朝" w:eastAsia="ＭＳ 明朝" w:hAnsi="ＭＳ 明朝" w:hint="eastAsia"/>
          <w:sz w:val="28"/>
          <w:lang w:eastAsia="zh-TW"/>
        </w:rPr>
        <w:t xml:space="preserve"> 究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業 績 目 録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 xml:space="preserve">年 </w:t>
      </w:r>
      <w:r w:rsidRPr="00031D96">
        <w:rPr>
          <w:rFonts w:ascii="ＭＳ 明朝" w:eastAsia="ＭＳ 明朝" w:hAnsi="ＭＳ 明朝" w:hint="eastAsia"/>
          <w:lang w:eastAsia="zh-TW"/>
        </w:rPr>
        <w:t xml:space="preserve">  </w:t>
      </w:r>
      <w:r w:rsidRPr="00031D96">
        <w:rPr>
          <w:rFonts w:ascii="ＭＳ 明朝" w:eastAsia="ＭＳ 明朝" w:hAnsi="ＭＳ 明朝"/>
          <w:lang w:eastAsia="zh-TW"/>
        </w:rPr>
        <w:t xml:space="preserve">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 xml:space="preserve">月 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>日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031D96">
        <w:rPr>
          <w:rFonts w:ascii="ＭＳ 明朝" w:eastAsia="ＭＳ 明朝" w:hAnsi="ＭＳ 明朝"/>
          <w:sz w:val="24"/>
          <w:u w:val="single"/>
          <w:lang w:eastAsia="zh-TW"/>
        </w:rPr>
        <w:t>氏  名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>：</w:t>
      </w:r>
      <w:r w:rsidRPr="00031D96">
        <w:rPr>
          <w:rFonts w:ascii="ＭＳ 明朝" w:eastAsia="ＭＳ 明朝" w:hAnsi="ＭＳ 明朝"/>
          <w:sz w:val="24"/>
          <w:u w:val="single"/>
          <w:lang w:eastAsia="zh-TW"/>
        </w:rPr>
        <w:t xml:space="preserve">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</w:t>
      </w:r>
      <w:r w:rsidR="00257E88"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    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【1. 著書】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【2. 学術論文】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【3. 実践研究・実践報告・実践記録】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【4. 作品発表・演奏会・競技記録等】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【5. 学会発表・講演等（最近</w:t>
      </w:r>
      <w:r w:rsidRPr="00031D96">
        <w:rPr>
          <w:rFonts w:ascii="ＭＳ 明朝" w:eastAsia="ＭＳ 明朝" w:hAnsi="ＭＳ 明朝" w:cstheme="majorHAnsi" w:hint="eastAsia"/>
          <w:sz w:val="24"/>
        </w:rPr>
        <w:t>5</w:t>
      </w:r>
      <w:r w:rsidRPr="00031D96">
        <w:rPr>
          <w:rFonts w:ascii="ＭＳ 明朝" w:eastAsia="ＭＳ 明朝" w:hAnsi="ＭＳ 明朝" w:cstheme="majorHAnsi"/>
          <w:sz w:val="24"/>
        </w:rPr>
        <w:t>年間）】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【6. その他】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《教育雑誌》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《小・中・高等学校等の紀要や教育委員会の刊行物》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《その他</w:t>
      </w:r>
      <w:r w:rsidRPr="00031D96">
        <w:rPr>
          <w:rFonts w:ascii="ＭＳ 明朝" w:eastAsia="ＭＳ 明朝" w:hAnsi="ＭＳ 明朝" w:cstheme="majorHAnsi" w:hint="eastAsia"/>
          <w:sz w:val="22"/>
        </w:rPr>
        <w:t>・特許等</w:t>
      </w:r>
      <w:r w:rsidRPr="00031D96">
        <w:rPr>
          <w:rFonts w:ascii="ＭＳ 明朝" w:eastAsia="ＭＳ 明朝" w:hAnsi="ＭＳ 明朝" w:cstheme="majorHAnsi"/>
          <w:sz w:val="22"/>
        </w:rPr>
        <w:t>》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</w:p>
    <w:sectPr w:rsidR="00257E88" w:rsidRPr="00031D96" w:rsidSect="008A0DEF">
      <w:pgSz w:w="11906" w:h="16838" w:code="9"/>
      <w:pgMar w:top="1135" w:right="1077" w:bottom="113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53" w:rsidRDefault="00864053" w:rsidP="0034582D">
      <w:r>
        <w:separator/>
      </w:r>
    </w:p>
  </w:endnote>
  <w:endnote w:type="continuationSeparator" w:id="0">
    <w:p w:rsidR="00864053" w:rsidRDefault="00864053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53" w:rsidRDefault="00864053" w:rsidP="0034582D">
      <w:r>
        <w:separator/>
      </w:r>
    </w:p>
  </w:footnote>
  <w:footnote w:type="continuationSeparator" w:id="0">
    <w:p w:rsidR="00864053" w:rsidRDefault="00864053" w:rsidP="0034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80"/>
    <w:multiLevelType w:val="hybridMultilevel"/>
    <w:tmpl w:val="A6B28C68"/>
    <w:lvl w:ilvl="0" w:tplc="1CAA2D3C">
      <w:start w:val="1"/>
      <w:numFmt w:val="decimal"/>
      <w:lvlText w:val="%1."/>
      <w:lvlJc w:val="left"/>
      <w:pPr>
        <w:ind w:left="574" w:hanging="360"/>
      </w:pPr>
      <w:rPr>
        <w:rFonts w:asciiTheme="minorHAnsi" w:eastAsiaTheme="minorEastAsia" w:hAnsiTheme="min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A0536BD"/>
    <w:multiLevelType w:val="hybridMultilevel"/>
    <w:tmpl w:val="E0828768"/>
    <w:lvl w:ilvl="0" w:tplc="CB3E9000">
      <w:start w:val="1"/>
      <w:numFmt w:val="decimal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4597E5C"/>
    <w:multiLevelType w:val="hybridMultilevel"/>
    <w:tmpl w:val="495475DE"/>
    <w:lvl w:ilvl="0" w:tplc="2BB2B318">
      <w:start w:val="1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447CADD0">
      <w:start w:val="1"/>
      <w:numFmt w:val="decimal"/>
      <w:lvlText w:val="%2.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6A41133F"/>
    <w:multiLevelType w:val="hybridMultilevel"/>
    <w:tmpl w:val="772652CE"/>
    <w:lvl w:ilvl="0" w:tplc="2052521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6CEC599A"/>
    <w:multiLevelType w:val="hybridMultilevel"/>
    <w:tmpl w:val="29C4C9E2"/>
    <w:lvl w:ilvl="0" w:tplc="2E3C370C">
      <w:start w:val="1"/>
      <w:numFmt w:val="decimal"/>
      <w:lvlText w:val="%1."/>
      <w:lvlJc w:val="left"/>
      <w:pPr>
        <w:ind w:left="57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372D2A"/>
    <w:multiLevelType w:val="hybridMultilevel"/>
    <w:tmpl w:val="2594004E"/>
    <w:lvl w:ilvl="0" w:tplc="1D06B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02762"/>
    <w:multiLevelType w:val="hybridMultilevel"/>
    <w:tmpl w:val="7AD6F248"/>
    <w:lvl w:ilvl="0" w:tplc="961413F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70"/>
    <w:rsid w:val="00002757"/>
    <w:rsid w:val="00031D96"/>
    <w:rsid w:val="00080AB6"/>
    <w:rsid w:val="000B6857"/>
    <w:rsid w:val="000E32E8"/>
    <w:rsid w:val="000F3973"/>
    <w:rsid w:val="00132285"/>
    <w:rsid w:val="00150D5B"/>
    <w:rsid w:val="00170D0F"/>
    <w:rsid w:val="001C3DF4"/>
    <w:rsid w:val="00223FF7"/>
    <w:rsid w:val="00257E88"/>
    <w:rsid w:val="002A6797"/>
    <w:rsid w:val="0033099A"/>
    <w:rsid w:val="0034582D"/>
    <w:rsid w:val="00360C83"/>
    <w:rsid w:val="00403BD0"/>
    <w:rsid w:val="004044FD"/>
    <w:rsid w:val="004D740F"/>
    <w:rsid w:val="004E4951"/>
    <w:rsid w:val="005327F0"/>
    <w:rsid w:val="00586F25"/>
    <w:rsid w:val="005A7A57"/>
    <w:rsid w:val="005B7220"/>
    <w:rsid w:val="005C2BE5"/>
    <w:rsid w:val="006076E7"/>
    <w:rsid w:val="00701F53"/>
    <w:rsid w:val="00760E51"/>
    <w:rsid w:val="00851834"/>
    <w:rsid w:val="00864053"/>
    <w:rsid w:val="008A0DEF"/>
    <w:rsid w:val="008F13C5"/>
    <w:rsid w:val="008F56B4"/>
    <w:rsid w:val="0099671A"/>
    <w:rsid w:val="00A0224B"/>
    <w:rsid w:val="00A10E7D"/>
    <w:rsid w:val="00A3007E"/>
    <w:rsid w:val="00A8548B"/>
    <w:rsid w:val="00A944D1"/>
    <w:rsid w:val="00A974A7"/>
    <w:rsid w:val="00AA372B"/>
    <w:rsid w:val="00AC052A"/>
    <w:rsid w:val="00AC35E3"/>
    <w:rsid w:val="00AF2A61"/>
    <w:rsid w:val="00B9281E"/>
    <w:rsid w:val="00BB3D9A"/>
    <w:rsid w:val="00BF0AFE"/>
    <w:rsid w:val="00C16F38"/>
    <w:rsid w:val="00C61859"/>
    <w:rsid w:val="00CA2370"/>
    <w:rsid w:val="00CB40F4"/>
    <w:rsid w:val="00CC458C"/>
    <w:rsid w:val="00CC7104"/>
    <w:rsid w:val="00CC7D16"/>
    <w:rsid w:val="00CE6976"/>
    <w:rsid w:val="00D07FE9"/>
    <w:rsid w:val="00D813B4"/>
    <w:rsid w:val="00DD1E8F"/>
    <w:rsid w:val="00E21B66"/>
    <w:rsid w:val="00E40690"/>
    <w:rsid w:val="00EB138E"/>
    <w:rsid w:val="00EE0E14"/>
    <w:rsid w:val="00F34314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012F3-3A89-45F4-98AD-060044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A2370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rsid w:val="00CA2370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CA23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82D"/>
  </w:style>
  <w:style w:type="paragraph" w:styleId="a8">
    <w:name w:val="footer"/>
    <w:basedOn w:val="a"/>
    <w:link w:val="a9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82D"/>
  </w:style>
  <w:style w:type="paragraph" w:styleId="aa">
    <w:name w:val="Balloon Text"/>
    <w:basedOn w:val="a"/>
    <w:link w:val="ab"/>
    <w:uiPriority w:val="99"/>
    <w:semiHidden/>
    <w:unhideWhenUsed/>
    <w:rsid w:val="0076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CD18BE65</Template>
  <TotalTime>8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2018-06-21T04:32:00Z</cp:lastPrinted>
  <dcterms:created xsi:type="dcterms:W3CDTF">2018-06-20T06:45:00Z</dcterms:created>
  <dcterms:modified xsi:type="dcterms:W3CDTF">2019-08-05T01:45:00Z</dcterms:modified>
</cp:coreProperties>
</file>